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ED19" w14:textId="77777777" w:rsidR="00E16B2E" w:rsidRPr="004730AB" w:rsidRDefault="00E16B2E" w:rsidP="00E16B2E">
      <w:pPr>
        <w:rPr>
          <w:rFonts w:eastAsia="PMingLiU"/>
          <w:sz w:val="8"/>
          <w:lang w:eastAsia="zh-CN"/>
        </w:rPr>
        <w:sectPr w:rsidR="00E16B2E" w:rsidRPr="004730AB" w:rsidSect="005E6AD3">
          <w:headerReference w:type="default" r:id="rId8"/>
          <w:footerReference w:type="default" r:id="rId9"/>
          <w:type w:val="continuous"/>
          <w:pgSz w:w="11909" w:h="16834" w:code="9"/>
          <w:pgMar w:top="360" w:right="576" w:bottom="245" w:left="576" w:header="187" w:footer="144" w:gutter="0"/>
          <w:cols w:space="720"/>
          <w:docGrid w:linePitch="360"/>
        </w:sect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3505"/>
        <w:gridCol w:w="7242"/>
      </w:tblGrid>
      <w:tr w:rsidR="00557C6D" w:rsidRPr="00313284" w14:paraId="386E3D7B" w14:textId="77777777" w:rsidTr="001A7BE2">
        <w:trPr>
          <w:trHeight w:val="1043"/>
        </w:trPr>
        <w:tc>
          <w:tcPr>
            <w:tcW w:w="1074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78A95E6" w14:textId="77777777" w:rsidR="00557C6D" w:rsidRPr="00F27532" w:rsidRDefault="00557C6D" w:rsidP="001A7BE2">
            <w:pPr>
              <w:spacing w:before="120"/>
              <w:rPr>
                <w:b/>
                <w:bCs/>
                <w:sz w:val="16"/>
                <w:szCs w:val="16"/>
                <w:u w:val="single"/>
                <w:lang w:eastAsia="zh-CN"/>
              </w:rPr>
            </w:pPr>
            <w:r w:rsidRPr="00F27532">
              <w:rPr>
                <w:b/>
                <w:bCs/>
                <w:sz w:val="16"/>
                <w:szCs w:val="16"/>
                <w:u w:val="single"/>
                <w:lang w:eastAsia="zh-CN"/>
              </w:rPr>
              <w:t>INSTRUCTIONS</w:t>
            </w:r>
            <w:r>
              <w:rPr>
                <w:b/>
                <w:bCs/>
                <w:sz w:val="16"/>
                <w:szCs w:val="16"/>
                <w:u w:val="single"/>
                <w:lang w:eastAsia="zh-CN"/>
              </w:rPr>
              <w:t>/</w:t>
            </w:r>
            <w:r w:rsidRPr="00F27532">
              <w:rPr>
                <w:b/>
                <w:bCs/>
                <w:sz w:val="16"/>
                <w:szCs w:val="16"/>
                <w:lang w:eastAsia="zh-CN"/>
              </w:rPr>
              <w:t xml:space="preserve">: </w:t>
            </w:r>
          </w:p>
          <w:p w14:paraId="5AA56CC6" w14:textId="77777777" w:rsidR="00557C6D" w:rsidRPr="00F27532" w:rsidRDefault="00557C6D" w:rsidP="001A7BE2">
            <w:pPr>
              <w:rPr>
                <w:sz w:val="16"/>
                <w:szCs w:val="16"/>
                <w:lang w:eastAsia="zh-CN"/>
              </w:rPr>
            </w:pPr>
          </w:p>
          <w:p w14:paraId="174AC811" w14:textId="77777777" w:rsidR="00557C6D" w:rsidRPr="00F140F9" w:rsidRDefault="00557C6D" w:rsidP="001A7BE2">
            <w:pPr>
              <w:rPr>
                <w:sz w:val="16"/>
                <w:szCs w:val="16"/>
                <w:lang w:val="it-IT"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Please completely fill in all applicable information (section 1-</w:t>
            </w:r>
            <w:r w:rsidR="00D0535C">
              <w:rPr>
                <w:sz w:val="16"/>
                <w:szCs w:val="16"/>
                <w:lang w:eastAsia="zh-CN"/>
              </w:rPr>
              <w:t>6</w:t>
            </w:r>
            <w:r w:rsidRPr="00F27532">
              <w:rPr>
                <w:sz w:val="16"/>
                <w:szCs w:val="16"/>
                <w:lang w:eastAsia="zh-CN"/>
              </w:rPr>
              <w:t xml:space="preserve">) and send applications to IDFL. </w:t>
            </w:r>
            <w:r w:rsidRPr="00F140F9">
              <w:rPr>
                <w:sz w:val="16"/>
                <w:szCs w:val="16"/>
                <w:lang w:val="it-IT" w:eastAsia="zh-CN"/>
              </w:rPr>
              <w:t xml:space="preserve">If known, please also copy regional certification manager / auditor. </w:t>
            </w:r>
          </w:p>
          <w:p w14:paraId="2AE9E960" w14:textId="77777777" w:rsidR="00D0535C" w:rsidRPr="004567E1" w:rsidRDefault="00D0535C" w:rsidP="00D0535C">
            <w:pPr>
              <w:rPr>
                <w:sz w:val="16"/>
                <w:szCs w:val="16"/>
                <w:lang w:val="it-IT" w:eastAsia="zh-CN"/>
              </w:rPr>
            </w:pPr>
            <w:r w:rsidRPr="004567E1">
              <w:rPr>
                <w:sz w:val="16"/>
                <w:szCs w:val="16"/>
                <w:lang w:val="it-IT" w:eastAsia="zh-CN"/>
              </w:rPr>
              <w:t>Si prega di compilare tutte le informazioni applicabili (sezione 1-6) e</w:t>
            </w:r>
            <w:r>
              <w:rPr>
                <w:sz w:val="16"/>
                <w:szCs w:val="16"/>
                <w:lang w:val="it-IT" w:eastAsia="zh-CN"/>
              </w:rPr>
              <w:t xml:space="preserve"> di</w:t>
            </w:r>
            <w:r w:rsidRPr="004567E1">
              <w:rPr>
                <w:sz w:val="16"/>
                <w:szCs w:val="16"/>
                <w:lang w:val="it-IT" w:eastAsia="zh-CN"/>
              </w:rPr>
              <w:t xml:space="preserve"> inviare l</w:t>
            </w:r>
            <w:r>
              <w:rPr>
                <w:sz w:val="16"/>
                <w:szCs w:val="16"/>
                <w:lang w:val="it-IT" w:eastAsia="zh-CN"/>
              </w:rPr>
              <w:t>a</w:t>
            </w:r>
            <w:r w:rsidRPr="004567E1">
              <w:rPr>
                <w:sz w:val="16"/>
                <w:szCs w:val="16"/>
                <w:lang w:val="it-IT" w:eastAsia="zh-CN"/>
              </w:rPr>
              <w:t xml:space="preserve"> domanda </w:t>
            </w:r>
            <w:r>
              <w:rPr>
                <w:sz w:val="16"/>
                <w:szCs w:val="16"/>
                <w:lang w:val="it-IT" w:eastAsia="zh-CN"/>
              </w:rPr>
              <w:t xml:space="preserve">a </w:t>
            </w:r>
            <w:r w:rsidRPr="004567E1">
              <w:rPr>
                <w:sz w:val="16"/>
                <w:szCs w:val="16"/>
                <w:lang w:val="it-IT" w:eastAsia="zh-CN"/>
              </w:rPr>
              <w:t xml:space="preserve">IDFL. Se noto, si prega di </w:t>
            </w:r>
            <w:r>
              <w:rPr>
                <w:sz w:val="16"/>
                <w:szCs w:val="16"/>
                <w:lang w:val="it-IT" w:eastAsia="zh-CN"/>
              </w:rPr>
              <w:t xml:space="preserve">inviare la presente domanda </w:t>
            </w:r>
            <w:r w:rsidRPr="004567E1">
              <w:rPr>
                <w:sz w:val="16"/>
                <w:szCs w:val="16"/>
                <w:lang w:val="it-IT" w:eastAsia="zh-CN"/>
              </w:rPr>
              <w:t xml:space="preserve">anche </w:t>
            </w:r>
            <w:r>
              <w:rPr>
                <w:sz w:val="16"/>
                <w:szCs w:val="16"/>
                <w:lang w:val="it-IT" w:eastAsia="zh-CN"/>
              </w:rPr>
              <w:t>al R</w:t>
            </w:r>
            <w:r w:rsidRPr="004567E1">
              <w:rPr>
                <w:sz w:val="16"/>
                <w:szCs w:val="16"/>
                <w:lang w:val="it-IT" w:eastAsia="zh-CN"/>
              </w:rPr>
              <w:t>esponsabile della certificazione</w:t>
            </w:r>
            <w:r>
              <w:rPr>
                <w:sz w:val="16"/>
                <w:szCs w:val="16"/>
                <w:lang w:val="it-IT" w:eastAsia="zh-CN"/>
              </w:rPr>
              <w:t xml:space="preserve"> / Auditor regionale.</w:t>
            </w:r>
          </w:p>
          <w:p w14:paraId="6AAAE05D" w14:textId="77777777" w:rsidR="00557C6D" w:rsidRPr="00D0535C" w:rsidRDefault="00557C6D" w:rsidP="001A7BE2">
            <w:pPr>
              <w:rPr>
                <w:rFonts w:eastAsia="SimSun"/>
                <w:b/>
                <w:bCs/>
                <w:sz w:val="16"/>
                <w:szCs w:val="16"/>
                <w:u w:val="single"/>
                <w:lang w:val="it-IT" w:eastAsia="zh-CN"/>
              </w:rPr>
            </w:pPr>
          </w:p>
        </w:tc>
      </w:tr>
      <w:tr w:rsidR="00557C6D" w:rsidRPr="00313284" w14:paraId="0008584A" w14:textId="77777777" w:rsidTr="001A7BE2">
        <w:trPr>
          <w:trHeight w:val="630"/>
        </w:trPr>
        <w:tc>
          <w:tcPr>
            <w:tcW w:w="350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8396E86" w14:textId="77777777" w:rsidR="00D0535C" w:rsidRPr="00A54F0C" w:rsidRDefault="00D0535C" w:rsidP="00D0535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val="it-IT" w:eastAsia="zh-CN"/>
              </w:rPr>
            </w:pPr>
            <w:r w:rsidRPr="00A54F0C">
              <w:rPr>
                <w:sz w:val="16"/>
                <w:szCs w:val="16"/>
                <w:lang w:val="it-IT" w:eastAsia="zh-CN"/>
              </w:rPr>
              <w:t>Section 1 Applicant Information</w:t>
            </w:r>
            <w:r>
              <w:rPr>
                <w:sz w:val="16"/>
                <w:szCs w:val="16"/>
                <w:lang w:val="it-IT" w:eastAsia="zh-CN"/>
              </w:rPr>
              <w:t xml:space="preserve"> </w:t>
            </w:r>
            <w:r w:rsidRPr="00A54F0C">
              <w:rPr>
                <w:sz w:val="16"/>
                <w:szCs w:val="16"/>
                <w:lang w:val="it-IT" w:eastAsia="zh-CN"/>
              </w:rPr>
              <w:t>/</w:t>
            </w:r>
            <w:r>
              <w:rPr>
                <w:sz w:val="16"/>
                <w:szCs w:val="16"/>
                <w:lang w:val="it-IT" w:eastAsia="zh-CN"/>
              </w:rPr>
              <w:t xml:space="preserve"> </w:t>
            </w:r>
            <w:r w:rsidRPr="00A54F0C">
              <w:rPr>
                <w:sz w:val="16"/>
                <w:szCs w:val="16"/>
                <w:lang w:val="it-IT" w:eastAsia="zh-CN"/>
              </w:rPr>
              <w:t>Sezione 1 Informazioni</w:t>
            </w:r>
            <w:r>
              <w:rPr>
                <w:sz w:val="16"/>
                <w:szCs w:val="16"/>
                <w:lang w:val="it-IT" w:eastAsia="zh-CN"/>
              </w:rPr>
              <w:t xml:space="preserve"> sul Richiedente</w:t>
            </w:r>
          </w:p>
          <w:p w14:paraId="4E51F886" w14:textId="77777777" w:rsidR="00D0535C" w:rsidRDefault="00D0535C" w:rsidP="00D0535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val="it-IT" w:eastAsia="zh-CN"/>
              </w:rPr>
            </w:pPr>
            <w:r w:rsidRPr="00A54F0C">
              <w:rPr>
                <w:sz w:val="16"/>
                <w:szCs w:val="16"/>
                <w:lang w:val="it-IT" w:eastAsia="zh-CN"/>
              </w:rPr>
              <w:t>Section 2 Payment Information</w:t>
            </w:r>
            <w:r>
              <w:rPr>
                <w:sz w:val="16"/>
                <w:szCs w:val="16"/>
                <w:lang w:val="it-IT" w:eastAsia="zh-CN"/>
              </w:rPr>
              <w:t xml:space="preserve"> </w:t>
            </w:r>
            <w:r w:rsidRPr="00A54F0C">
              <w:rPr>
                <w:sz w:val="16"/>
                <w:szCs w:val="16"/>
                <w:lang w:val="it-IT" w:eastAsia="zh-CN"/>
              </w:rPr>
              <w:t>/</w:t>
            </w:r>
            <w:r>
              <w:rPr>
                <w:sz w:val="16"/>
                <w:szCs w:val="16"/>
                <w:lang w:val="it-IT" w:eastAsia="zh-CN"/>
              </w:rPr>
              <w:t xml:space="preserve"> </w:t>
            </w:r>
            <w:r w:rsidRPr="00A54F0C">
              <w:rPr>
                <w:sz w:val="16"/>
                <w:szCs w:val="16"/>
                <w:lang w:val="it-IT" w:eastAsia="zh-CN"/>
              </w:rPr>
              <w:t>Sezione 2 Informazioni su</w:t>
            </w:r>
            <w:r>
              <w:rPr>
                <w:sz w:val="16"/>
                <w:szCs w:val="16"/>
                <w:lang w:val="it-IT" w:eastAsia="zh-CN"/>
              </w:rPr>
              <w:t xml:space="preserve"> pagamento</w:t>
            </w:r>
          </w:p>
          <w:p w14:paraId="39B8119C" w14:textId="77777777" w:rsidR="00D15466" w:rsidRPr="00D15466" w:rsidRDefault="00D0535C" w:rsidP="00D0535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val="it-IT" w:eastAsia="zh-CN"/>
              </w:rPr>
            </w:pPr>
            <w:r w:rsidRPr="00D0535C">
              <w:rPr>
                <w:sz w:val="16"/>
                <w:szCs w:val="16"/>
                <w:lang w:eastAsia="zh-CN"/>
              </w:rPr>
              <w:t xml:space="preserve">Section 3 Standards / </w:t>
            </w:r>
          </w:p>
          <w:p w14:paraId="65885AD9" w14:textId="77777777" w:rsidR="00D0535C" w:rsidRPr="00D15466" w:rsidRDefault="00D0535C" w:rsidP="00D15466">
            <w:pPr>
              <w:ind w:left="598"/>
              <w:rPr>
                <w:sz w:val="16"/>
                <w:szCs w:val="16"/>
                <w:lang w:val="it-IT" w:eastAsia="zh-CN"/>
              </w:rPr>
            </w:pPr>
            <w:r w:rsidRPr="00D15466">
              <w:rPr>
                <w:sz w:val="16"/>
                <w:szCs w:val="16"/>
                <w:lang w:val="it-IT" w:eastAsia="zh-CN"/>
              </w:rPr>
              <w:t>Sezione</w:t>
            </w:r>
            <w:r w:rsidRPr="00D15466">
              <w:rPr>
                <w:sz w:val="16"/>
                <w:szCs w:val="16"/>
                <w:lang w:eastAsia="zh-CN"/>
              </w:rPr>
              <w:t xml:space="preserve"> 3 Standard </w:t>
            </w:r>
          </w:p>
        </w:tc>
        <w:tc>
          <w:tcPr>
            <w:tcW w:w="7242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B12141E" w14:textId="77777777" w:rsidR="00D0535C" w:rsidRPr="00F27532" w:rsidRDefault="00D0535C" w:rsidP="00D0535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4 Products</w:t>
            </w:r>
            <w:r>
              <w:rPr>
                <w:sz w:val="16"/>
                <w:szCs w:val="16"/>
                <w:lang w:eastAsia="zh-CN"/>
              </w:rPr>
              <w:t xml:space="preserve"> / Sezione 4 Prodotti</w:t>
            </w:r>
          </w:p>
          <w:p w14:paraId="3F9AA235" w14:textId="77777777" w:rsidR="00D0535C" w:rsidRPr="00F27532" w:rsidRDefault="00D0535C" w:rsidP="00D0535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5 Facilities and Processes</w:t>
            </w:r>
            <w:r>
              <w:rPr>
                <w:sz w:val="16"/>
                <w:szCs w:val="16"/>
                <w:lang w:eastAsia="zh-CN"/>
              </w:rPr>
              <w:t xml:space="preserve"> / Sezione 5 Stabilimenti e Processi </w:t>
            </w:r>
          </w:p>
          <w:p w14:paraId="2A4DA6E5" w14:textId="77777777" w:rsidR="00557C6D" w:rsidRPr="00D0535C" w:rsidRDefault="00D0535C" w:rsidP="00D0535C">
            <w:pPr>
              <w:pStyle w:val="ListParagraph"/>
              <w:ind w:left="540"/>
              <w:rPr>
                <w:sz w:val="16"/>
                <w:szCs w:val="16"/>
                <w:lang w:val="it-IT" w:eastAsia="zh-CN"/>
              </w:rPr>
            </w:pPr>
            <w:r w:rsidRPr="00A54F0C">
              <w:rPr>
                <w:sz w:val="16"/>
                <w:szCs w:val="16"/>
                <w:lang w:val="it-IT" w:eastAsia="zh-CN"/>
              </w:rPr>
              <w:t>Section 6 Certification Information / Sezione 6 Informazioni sulla</w:t>
            </w:r>
            <w:r>
              <w:rPr>
                <w:sz w:val="16"/>
                <w:szCs w:val="16"/>
                <w:lang w:val="it-IT" w:eastAsia="zh-CN"/>
              </w:rPr>
              <w:t xml:space="preserve"> Certificazione</w:t>
            </w:r>
            <w:r w:rsidRPr="00A54F0C">
              <w:rPr>
                <w:sz w:val="16"/>
                <w:szCs w:val="16"/>
                <w:lang w:val="it-IT" w:eastAsia="zh-CN"/>
              </w:rPr>
              <w:t xml:space="preserve"> </w:t>
            </w:r>
          </w:p>
        </w:tc>
      </w:tr>
    </w:tbl>
    <w:p w14:paraId="5B2FD218" w14:textId="77777777" w:rsidR="00422E02" w:rsidRPr="00D0535C" w:rsidRDefault="00422E02" w:rsidP="00422E02">
      <w:pPr>
        <w:rPr>
          <w:sz w:val="14"/>
          <w:szCs w:val="14"/>
          <w:lang w:val="it-IT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3657"/>
        <w:gridCol w:w="7090"/>
      </w:tblGrid>
      <w:tr w:rsidR="00422E02" w:rsidRPr="00313284" w14:paraId="7538FDC8" w14:textId="77777777" w:rsidTr="001A7BE2">
        <w:trPr>
          <w:trHeight w:val="288"/>
        </w:trPr>
        <w:tc>
          <w:tcPr>
            <w:tcW w:w="10747" w:type="dxa"/>
            <w:gridSpan w:val="2"/>
            <w:shd w:val="clear" w:color="auto" w:fill="0060AF"/>
            <w:vAlign w:val="center"/>
          </w:tcPr>
          <w:p w14:paraId="549BB9F0" w14:textId="77777777" w:rsidR="00422E02" w:rsidRPr="00D0535C" w:rsidRDefault="00D0535C" w:rsidP="001A7BE2">
            <w:pPr>
              <w:rPr>
                <w:rFonts w:eastAsia="PMingLiU"/>
                <w:b/>
                <w:color w:val="FFFFFF" w:themeColor="background1"/>
                <w:lang w:val="it-IT" w:eastAsia="zh-CN"/>
              </w:rPr>
            </w:pPr>
            <w:r w:rsidRPr="00D0535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SECTION 1. </w:t>
            </w:r>
            <w:r w:rsidRPr="00A54F0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APPLICANT INFORMATION / SEZIONE 1</w:t>
            </w:r>
            <w:r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.</w:t>
            </w:r>
            <w:r w:rsidRPr="00A54F0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 INFORMAZIONI SUL RICHIEDENTE</w:t>
            </w:r>
          </w:p>
        </w:tc>
      </w:tr>
      <w:tr w:rsidR="00D0535C" w:rsidRPr="00313284" w14:paraId="0DFA5B70" w14:textId="77777777" w:rsidTr="001A7BE2">
        <w:trPr>
          <w:trHeight w:val="288"/>
        </w:trPr>
        <w:tc>
          <w:tcPr>
            <w:tcW w:w="3657" w:type="dxa"/>
            <w:vAlign w:val="center"/>
          </w:tcPr>
          <w:p w14:paraId="266CDA71" w14:textId="77777777" w:rsidR="00D0535C" w:rsidRPr="00D0535C" w:rsidRDefault="00D0535C" w:rsidP="00D0535C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  <w:r w:rsidRPr="009D5AB9">
              <w:rPr>
                <w:bCs/>
                <w:sz w:val="20"/>
                <w:szCs w:val="20"/>
                <w:lang w:val="it-IT" w:eastAsia="zh-CN"/>
              </w:rPr>
              <w:t xml:space="preserve">Company Name / Nome </w:t>
            </w:r>
            <w:r>
              <w:rPr>
                <w:bCs/>
                <w:sz w:val="20"/>
                <w:szCs w:val="20"/>
                <w:lang w:val="it-IT" w:eastAsia="zh-CN"/>
              </w:rPr>
              <w:t>Azienda</w:t>
            </w:r>
            <w:r w:rsidRPr="009D5AB9">
              <w:rPr>
                <w:bCs/>
                <w:sz w:val="20"/>
                <w:szCs w:val="20"/>
                <w:lang w:val="it-IT" w:eastAsia="zh-CN"/>
              </w:rPr>
              <w:t xml:space="preserve"> o Ragione sociale 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449190965"/>
            <w:placeholder>
              <w:docPart w:val="181C067E18CD42DBBF32765540317B20"/>
            </w:placeholder>
          </w:sdtPr>
          <w:sdtContent>
            <w:tc>
              <w:tcPr>
                <w:tcW w:w="7090" w:type="dxa"/>
                <w:vAlign w:val="center"/>
              </w:tcPr>
              <w:p w14:paraId="3904F366" w14:textId="77777777" w:rsidR="00D0535C" w:rsidRPr="00D0535C" w:rsidRDefault="00D0535C" w:rsidP="00D0535C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r w:rsidRPr="001A2EE1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p>
            </w:tc>
          </w:sdtContent>
        </w:sdt>
      </w:tr>
      <w:tr w:rsidR="00D0535C" w:rsidRPr="00313284" w14:paraId="4602BDF0" w14:textId="77777777" w:rsidTr="001A7BE2">
        <w:trPr>
          <w:trHeight w:val="288"/>
        </w:trPr>
        <w:tc>
          <w:tcPr>
            <w:tcW w:w="3657" w:type="dxa"/>
            <w:vAlign w:val="center"/>
          </w:tcPr>
          <w:p w14:paraId="589280D2" w14:textId="77777777" w:rsidR="00D0535C" w:rsidRPr="00970AED" w:rsidRDefault="00D0535C" w:rsidP="00D0535C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 (English)</w:t>
            </w:r>
            <w:r>
              <w:rPr>
                <w:bCs/>
                <w:sz w:val="20"/>
                <w:szCs w:val="20"/>
                <w:lang w:eastAsia="zh-CN"/>
              </w:rPr>
              <w:t xml:space="preserve"> / </w:t>
            </w:r>
            <w:r w:rsidRPr="00F26615">
              <w:rPr>
                <w:bCs/>
                <w:sz w:val="20"/>
                <w:szCs w:val="20"/>
                <w:lang w:eastAsia="zh-CN"/>
              </w:rPr>
              <w:t>Nome Azienda</w:t>
            </w:r>
            <w:r>
              <w:rPr>
                <w:bCs/>
                <w:sz w:val="20"/>
                <w:szCs w:val="20"/>
                <w:lang w:eastAsia="zh-CN"/>
              </w:rPr>
              <w:t xml:space="preserve"> (Inglese):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156292282"/>
            <w:placeholder>
              <w:docPart w:val="0CD9CE9D57024DD8AB8426C7759E9189"/>
            </w:placeholder>
          </w:sdtPr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2113428412"/>
                <w:placeholder>
                  <w:docPart w:val="8F543B12579C4796833417753E1FC142"/>
                </w:placeholder>
              </w:sdtPr>
              <w:sdtContent>
                <w:tc>
                  <w:tcPr>
                    <w:tcW w:w="7090" w:type="dxa"/>
                  </w:tcPr>
                  <w:p w14:paraId="0764EDC8" w14:textId="77777777" w:rsidR="00D0535C" w:rsidRPr="00D0535C" w:rsidRDefault="00D0535C" w:rsidP="00D0535C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p>
                </w:tc>
              </w:sdtContent>
            </w:sdt>
          </w:sdtContent>
        </w:sdt>
      </w:tr>
      <w:tr w:rsidR="00D0535C" w:rsidRPr="00313284" w14:paraId="34A591E0" w14:textId="77777777" w:rsidTr="001A7BE2">
        <w:trPr>
          <w:trHeight w:val="288"/>
        </w:trPr>
        <w:tc>
          <w:tcPr>
            <w:tcW w:w="3657" w:type="dxa"/>
            <w:vAlign w:val="center"/>
          </w:tcPr>
          <w:p w14:paraId="723D8770" w14:textId="77777777" w:rsidR="00D0535C" w:rsidRPr="00970AED" w:rsidRDefault="00D0535C" w:rsidP="00D0535C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Address</w:t>
            </w:r>
            <w:r>
              <w:rPr>
                <w:bCs/>
                <w:sz w:val="20"/>
                <w:szCs w:val="20"/>
                <w:lang w:eastAsia="zh-CN"/>
              </w:rPr>
              <w:t xml:space="preserve"> / Indirizzo: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529379009"/>
            <w:placeholder>
              <w:docPart w:val="147DFADC2B1B44D7B5F22D2ADD95F3FE"/>
            </w:placeholder>
          </w:sdtPr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221177796"/>
                <w:placeholder>
                  <w:docPart w:val="E1FB05D44B8A440793316E0FA802710B"/>
                </w:placeholder>
              </w:sdtPr>
              <w:sdtContent>
                <w:tc>
                  <w:tcPr>
                    <w:tcW w:w="7090" w:type="dxa"/>
                  </w:tcPr>
                  <w:p w14:paraId="3D81B911" w14:textId="77777777" w:rsidR="00D0535C" w:rsidRPr="00D0535C" w:rsidRDefault="00D0535C" w:rsidP="00D0535C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p>
                </w:tc>
              </w:sdtContent>
            </w:sdt>
          </w:sdtContent>
        </w:sdt>
      </w:tr>
      <w:tr w:rsidR="00D0535C" w:rsidRPr="00313284" w14:paraId="207229F1" w14:textId="77777777" w:rsidTr="001A7BE2">
        <w:trPr>
          <w:trHeight w:val="288"/>
        </w:trPr>
        <w:tc>
          <w:tcPr>
            <w:tcW w:w="3657" w:type="dxa"/>
            <w:vAlign w:val="center"/>
          </w:tcPr>
          <w:p w14:paraId="4EDA09E7" w14:textId="77777777" w:rsidR="00D0535C" w:rsidRPr="00970AED" w:rsidRDefault="00D0535C" w:rsidP="00D0535C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City</w:t>
            </w:r>
            <w:r>
              <w:rPr>
                <w:bCs/>
                <w:sz w:val="20"/>
                <w:szCs w:val="20"/>
                <w:lang w:eastAsia="zh-CN"/>
              </w:rPr>
              <w:t xml:space="preserve"> / Città: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418026165"/>
            <w:placeholder>
              <w:docPart w:val="0B915D71BFFD428ABE76035BD3D3EE7D"/>
            </w:placeholder>
          </w:sdtPr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1566915972"/>
                <w:placeholder>
                  <w:docPart w:val="1AB30D1AB9094F479AAD2B1AE540817E"/>
                </w:placeholder>
              </w:sdtPr>
              <w:sdtContent>
                <w:tc>
                  <w:tcPr>
                    <w:tcW w:w="7090" w:type="dxa"/>
                  </w:tcPr>
                  <w:p w14:paraId="1DBAC05B" w14:textId="77777777" w:rsidR="00D0535C" w:rsidRPr="00D0535C" w:rsidRDefault="00D0535C" w:rsidP="00D0535C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p>
                </w:tc>
              </w:sdtContent>
            </w:sdt>
          </w:sdtContent>
        </w:sdt>
      </w:tr>
      <w:tr w:rsidR="00D0535C" w:rsidRPr="00313284" w14:paraId="6F22D8CA" w14:textId="77777777" w:rsidTr="001A7BE2">
        <w:trPr>
          <w:trHeight w:val="288"/>
        </w:trPr>
        <w:tc>
          <w:tcPr>
            <w:tcW w:w="3657" w:type="dxa"/>
            <w:vAlign w:val="center"/>
          </w:tcPr>
          <w:p w14:paraId="56BFD5F2" w14:textId="77777777" w:rsidR="00D0535C" w:rsidRPr="00970AED" w:rsidRDefault="00D0535C" w:rsidP="00D0535C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Country</w:t>
            </w:r>
            <w:r>
              <w:rPr>
                <w:bCs/>
                <w:sz w:val="20"/>
                <w:szCs w:val="20"/>
                <w:lang w:eastAsia="zh-CN"/>
              </w:rPr>
              <w:t xml:space="preserve"> / Paese: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042330633"/>
            <w:placeholder>
              <w:docPart w:val="39D1B2B245ED4372BDE257E558C7ECFC"/>
            </w:placeholder>
          </w:sdtPr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212011024"/>
                <w:placeholder>
                  <w:docPart w:val="B718F47E5C914B74AD74B4EBDC542B06"/>
                </w:placeholder>
              </w:sdtPr>
              <w:sdtContent>
                <w:tc>
                  <w:tcPr>
                    <w:tcW w:w="7090" w:type="dxa"/>
                  </w:tcPr>
                  <w:p w14:paraId="187F8520" w14:textId="77777777" w:rsidR="00D0535C" w:rsidRPr="00D0535C" w:rsidRDefault="00D0535C" w:rsidP="00D0535C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p>
                </w:tc>
              </w:sdtContent>
            </w:sdt>
          </w:sdtContent>
        </w:sdt>
      </w:tr>
      <w:tr w:rsidR="00D0535C" w:rsidRPr="00313284" w14:paraId="7077B35E" w14:textId="77777777" w:rsidTr="001A7BE2">
        <w:trPr>
          <w:trHeight w:val="288"/>
        </w:trPr>
        <w:tc>
          <w:tcPr>
            <w:tcW w:w="3657" w:type="dxa"/>
            <w:vAlign w:val="center"/>
          </w:tcPr>
          <w:p w14:paraId="26E3B81E" w14:textId="77777777" w:rsidR="00D0535C" w:rsidRPr="00D0535C" w:rsidRDefault="00D0535C" w:rsidP="00D0535C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  <w:r w:rsidRPr="009D5AB9">
              <w:rPr>
                <w:bCs/>
                <w:sz w:val="20"/>
                <w:szCs w:val="20"/>
                <w:lang w:val="it-IT" w:eastAsia="zh-CN"/>
              </w:rPr>
              <w:t>Contact Person / Persona di contatto: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2048822212"/>
            <w:placeholder>
              <w:docPart w:val="3B11EC81ED704E0FA3435EDB9B7D36C5"/>
            </w:placeholder>
          </w:sdtPr>
          <w:sdtContent>
            <w:tc>
              <w:tcPr>
                <w:tcW w:w="7090" w:type="dxa"/>
              </w:tcPr>
              <w:p w14:paraId="091B1EC2" w14:textId="77777777" w:rsidR="00D0535C" w:rsidRPr="00D0535C" w:rsidRDefault="00000000" w:rsidP="00D0535C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697053137"/>
                    <w:placeholder>
                      <w:docPart w:val="15F1B1AF2307468D8DD82A818E83B26F"/>
                    </w:placeholder>
                  </w:sdtPr>
                  <w:sdtContent>
                    <w:r w:rsidR="00D0535C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D0535C" w:rsidRPr="00313284" w14:paraId="777C1B4F" w14:textId="77777777" w:rsidTr="001A7BE2">
        <w:trPr>
          <w:trHeight w:val="288"/>
        </w:trPr>
        <w:tc>
          <w:tcPr>
            <w:tcW w:w="3657" w:type="dxa"/>
            <w:vAlign w:val="center"/>
          </w:tcPr>
          <w:p w14:paraId="3B291483" w14:textId="77777777" w:rsidR="00D0535C" w:rsidRPr="00970AED" w:rsidRDefault="00D0535C" w:rsidP="00D0535C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Title</w:t>
            </w:r>
            <w:r>
              <w:rPr>
                <w:bCs/>
                <w:sz w:val="20"/>
                <w:szCs w:val="20"/>
                <w:lang w:eastAsia="zh-CN"/>
              </w:rPr>
              <w:t xml:space="preserve"> / Ruolo aziendale: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472367275"/>
            <w:placeholder>
              <w:docPart w:val="A3B7A202AAFF492495031A8B60D7A81D"/>
            </w:placeholder>
          </w:sdtPr>
          <w:sdtContent>
            <w:tc>
              <w:tcPr>
                <w:tcW w:w="7090" w:type="dxa"/>
              </w:tcPr>
              <w:p w14:paraId="3204A6B4" w14:textId="77777777" w:rsidR="00D0535C" w:rsidRPr="00D0535C" w:rsidRDefault="00000000" w:rsidP="00D0535C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417631976"/>
                    <w:placeholder>
                      <w:docPart w:val="93E49743D98B4DB899037CE16103EA0C"/>
                    </w:placeholder>
                  </w:sdtPr>
                  <w:sdtContent>
                    <w:r w:rsidR="00D0535C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</w:t>
                    </w:r>
                  </w:sdtContent>
                </w:sdt>
                <w:r w:rsidR="00D0535C" w:rsidRPr="00970AED">
                  <w:rPr>
                    <w:rStyle w:val="PlaceholderText"/>
                    <w:sz w:val="20"/>
                    <w:szCs w:val="20"/>
                    <w:lang w:val="tr"/>
                  </w:rPr>
                  <w:t>.</w:t>
                </w:r>
              </w:p>
            </w:tc>
          </w:sdtContent>
        </w:sdt>
      </w:tr>
      <w:tr w:rsidR="00D0535C" w:rsidRPr="00313284" w14:paraId="48A719AE" w14:textId="77777777" w:rsidTr="001A7BE2">
        <w:trPr>
          <w:trHeight w:val="288"/>
        </w:trPr>
        <w:tc>
          <w:tcPr>
            <w:tcW w:w="3657" w:type="dxa"/>
            <w:vAlign w:val="center"/>
          </w:tcPr>
          <w:p w14:paraId="6F309052" w14:textId="77777777" w:rsidR="00D0535C" w:rsidRPr="00970AED" w:rsidRDefault="00D0535C" w:rsidP="00D0535C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Phone No.</w:t>
            </w:r>
            <w:r>
              <w:rPr>
                <w:bCs/>
                <w:sz w:val="20"/>
                <w:szCs w:val="20"/>
                <w:lang w:eastAsia="zh-CN"/>
              </w:rPr>
              <w:t xml:space="preserve"> / N° Telefono: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937183514"/>
            <w:placeholder>
              <w:docPart w:val="21223B3A14484A6C96D6300215FA6D8F"/>
            </w:placeholder>
          </w:sdtPr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2137707797"/>
                <w:placeholder>
                  <w:docPart w:val="751435CE8A69437C879032EE1CAE89F1"/>
                </w:placeholder>
              </w:sdtPr>
              <w:sdtContent>
                <w:tc>
                  <w:tcPr>
                    <w:tcW w:w="7090" w:type="dxa"/>
                  </w:tcPr>
                  <w:p w14:paraId="351D85E9" w14:textId="77777777" w:rsidR="00D0535C" w:rsidRPr="00D0535C" w:rsidRDefault="00D0535C" w:rsidP="00D0535C">
                    <w:pPr>
                      <w:rPr>
                        <w:rFonts w:eastAsia="PMingLiU"/>
                        <w:bCs/>
                        <w:sz w:val="20"/>
                        <w:szCs w:val="20"/>
                        <w:lang w:val="it-IT" w:eastAsia="zh-CN"/>
                      </w:rPr>
                    </w:pP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</w:t>
                    </w:r>
                    <w:r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o</w:t>
                    </w:r>
                    <w:r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.</w:t>
                    </w:r>
                  </w:p>
                </w:tc>
              </w:sdtContent>
            </w:sdt>
          </w:sdtContent>
        </w:sdt>
      </w:tr>
      <w:tr w:rsidR="00D0535C" w:rsidRPr="00313284" w14:paraId="081F1261" w14:textId="77777777" w:rsidTr="001A7BE2">
        <w:trPr>
          <w:trHeight w:val="288"/>
        </w:trPr>
        <w:tc>
          <w:tcPr>
            <w:tcW w:w="3657" w:type="dxa"/>
            <w:vAlign w:val="center"/>
          </w:tcPr>
          <w:p w14:paraId="4D91007A" w14:textId="77777777" w:rsidR="00D0535C" w:rsidRPr="00970AED" w:rsidRDefault="00D0535C" w:rsidP="00D0535C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Email: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630401923"/>
            <w:placeholder>
              <w:docPart w:val="42AE822B71B24A28B02B0DB0C84C91CD"/>
            </w:placeholder>
          </w:sdtPr>
          <w:sdtContent>
            <w:tc>
              <w:tcPr>
                <w:tcW w:w="7090" w:type="dxa"/>
              </w:tcPr>
              <w:p w14:paraId="4ECC211C" w14:textId="77777777" w:rsidR="00D0535C" w:rsidRPr="00D0535C" w:rsidRDefault="00000000" w:rsidP="00D0535C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697379932"/>
                    <w:placeholder>
                      <w:docPart w:val="AD432879A88B4752953959B33AA24115"/>
                    </w:placeholder>
                  </w:sdtPr>
                  <w:sdtContent>
                    <w:r w:rsidR="00D0535C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</w:tbl>
    <w:p w14:paraId="2B10D999" w14:textId="77777777" w:rsidR="00B64655" w:rsidRPr="00D0535C" w:rsidRDefault="00B64655">
      <w:pPr>
        <w:rPr>
          <w:sz w:val="16"/>
          <w:szCs w:val="16"/>
          <w:lang w:val="it-IT"/>
        </w:rPr>
      </w:pPr>
    </w:p>
    <w:p w14:paraId="40788B90" w14:textId="77777777" w:rsidR="00C93013" w:rsidRPr="00D0535C" w:rsidRDefault="00C93013" w:rsidP="00C93013">
      <w:pPr>
        <w:rPr>
          <w:sz w:val="16"/>
          <w:szCs w:val="16"/>
          <w:lang w:val="it-IT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2965"/>
        <w:gridCol w:w="3060"/>
        <w:gridCol w:w="1440"/>
        <w:gridCol w:w="3282"/>
      </w:tblGrid>
      <w:tr w:rsidR="00C93013" w:rsidRPr="00313284" w14:paraId="64B40845" w14:textId="77777777" w:rsidTr="001A7BE2">
        <w:trPr>
          <w:trHeight w:val="288"/>
        </w:trPr>
        <w:tc>
          <w:tcPr>
            <w:tcW w:w="10747" w:type="dxa"/>
            <w:gridSpan w:val="4"/>
            <w:shd w:val="clear" w:color="auto" w:fill="0060AF"/>
            <w:vAlign w:val="center"/>
          </w:tcPr>
          <w:p w14:paraId="6B8EEA01" w14:textId="77777777" w:rsidR="00C93013" w:rsidRPr="00D0535C" w:rsidRDefault="00C93013" w:rsidP="001A7BE2">
            <w:pPr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</w:pPr>
            <w:r w:rsidRPr="00F140F9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SECTION 2. </w:t>
            </w:r>
            <w:r w:rsidRPr="00D0535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PAYMENT INFORMATION</w:t>
            </w:r>
            <w:r w:rsidR="00D0535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 </w:t>
            </w:r>
            <w:r w:rsidRPr="00D0535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/ </w:t>
            </w:r>
            <w:r w:rsidR="00D0535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SEZIONE 2.</w:t>
            </w:r>
            <w:r w:rsidR="00D0535C" w:rsidRPr="00F26615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 xml:space="preserve"> INFORMAZIONI SU PA</w:t>
            </w:r>
            <w:r w:rsidR="00D0535C"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  <w:t>GAMENTO</w:t>
            </w:r>
          </w:p>
        </w:tc>
      </w:tr>
      <w:tr w:rsidR="00D0535C" w:rsidRPr="003601DF" w14:paraId="3B6B470A" w14:textId="77777777" w:rsidTr="001A7BE2">
        <w:trPr>
          <w:trHeight w:val="377"/>
        </w:trPr>
        <w:tc>
          <w:tcPr>
            <w:tcW w:w="2965" w:type="dxa"/>
            <w:vMerge w:val="restart"/>
            <w:vAlign w:val="center"/>
          </w:tcPr>
          <w:p w14:paraId="69AE2C16" w14:textId="77777777" w:rsidR="00D0535C" w:rsidRPr="00970AED" w:rsidRDefault="00D0535C" w:rsidP="00D0535C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Payment Currency</w:t>
            </w:r>
            <w:r>
              <w:rPr>
                <w:bCs/>
                <w:sz w:val="20"/>
                <w:szCs w:val="20"/>
                <w:lang w:eastAsia="zh-CN"/>
              </w:rPr>
              <w:t>/ Valuta</w:t>
            </w:r>
          </w:p>
        </w:tc>
        <w:tc>
          <w:tcPr>
            <w:tcW w:w="7782" w:type="dxa"/>
            <w:gridSpan w:val="3"/>
            <w:shd w:val="clear" w:color="auto" w:fill="F2F2F2" w:themeFill="background1" w:themeFillShade="F2"/>
            <w:vAlign w:val="center"/>
          </w:tcPr>
          <w:p w14:paraId="59DE2CD8" w14:textId="77777777" w:rsidR="00D0535C" w:rsidRPr="00970AED" w:rsidRDefault="00000000" w:rsidP="00D0535C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2"/>
                  <w:szCs w:val="22"/>
                  <w:lang w:eastAsia="zh-CN"/>
                </w:rPr>
                <w:id w:val="146971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USD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56664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RMB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2967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EURO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13864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TWD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0619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0535C">
              <w:rPr>
                <w:bCs/>
                <w:sz w:val="22"/>
                <w:szCs w:val="22"/>
                <w:lang w:eastAsia="zh-CN"/>
              </w:rPr>
              <w:t>TRY</w:t>
            </w:r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9496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0535C">
              <w:rPr>
                <w:bCs/>
                <w:sz w:val="22"/>
                <w:szCs w:val="22"/>
                <w:lang w:eastAsia="zh-CN"/>
              </w:rPr>
              <w:t xml:space="preserve">CHF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972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0535C">
              <w:rPr>
                <w:bCs/>
                <w:sz w:val="22"/>
                <w:szCs w:val="22"/>
                <w:lang w:eastAsia="zh-CN"/>
              </w:rPr>
              <w:t xml:space="preserve">INR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146275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0535C">
              <w:rPr>
                <w:bCs/>
                <w:sz w:val="22"/>
                <w:szCs w:val="22"/>
                <w:lang w:eastAsia="zh-CN"/>
              </w:rPr>
              <w:t>BDT</w:t>
            </w:r>
          </w:p>
        </w:tc>
      </w:tr>
      <w:tr w:rsidR="00D0535C" w:rsidRPr="003601DF" w14:paraId="57581E71" w14:textId="77777777" w:rsidTr="001A7BE2">
        <w:trPr>
          <w:trHeight w:val="377"/>
        </w:trPr>
        <w:tc>
          <w:tcPr>
            <w:tcW w:w="2965" w:type="dxa"/>
            <w:vMerge/>
            <w:vAlign w:val="center"/>
          </w:tcPr>
          <w:p w14:paraId="1D912C0B" w14:textId="77777777" w:rsidR="00D0535C" w:rsidRPr="00970AED" w:rsidRDefault="00D0535C" w:rsidP="00D0535C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5535A91" w14:textId="77777777" w:rsidR="00D0535C" w:rsidRDefault="00000000" w:rsidP="00D0535C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2"/>
                  <w:szCs w:val="22"/>
                  <w:lang w:eastAsia="zh-CN"/>
                </w:rPr>
                <w:id w:val="-10711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0535C">
              <w:rPr>
                <w:bCs/>
                <w:sz w:val="22"/>
                <w:szCs w:val="22"/>
                <w:lang w:eastAsia="zh-CN"/>
              </w:rPr>
              <w:t xml:space="preserve">JPY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1603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0535C">
              <w:rPr>
                <w:bCs/>
                <w:sz w:val="22"/>
                <w:szCs w:val="22"/>
                <w:lang w:eastAsia="zh-CN"/>
              </w:rPr>
              <w:t>PKR</w:t>
            </w:r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5987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35C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D0535C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0535C">
              <w:rPr>
                <w:bCs/>
                <w:sz w:val="22"/>
                <w:szCs w:val="22"/>
                <w:lang w:eastAsia="zh-CN"/>
              </w:rPr>
              <w:t xml:space="preserve">OTHER 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519074418"/>
            <w:placeholder>
              <w:docPart w:val="897B826A63A74A5DB6C3C168C0EB827C"/>
            </w:placeholder>
          </w:sdtPr>
          <w:sdtContent>
            <w:tc>
              <w:tcPr>
                <w:tcW w:w="4722" w:type="dxa"/>
                <w:gridSpan w:val="2"/>
                <w:shd w:val="clear" w:color="auto" w:fill="F2F2F2" w:themeFill="background1" w:themeFillShade="F2"/>
                <w:vAlign w:val="center"/>
              </w:tcPr>
              <w:p w14:paraId="49C64BD6" w14:textId="77777777" w:rsidR="00D0535C" w:rsidRDefault="00D0535C" w:rsidP="00D0535C">
                <w:pPr>
                  <w:rPr>
                    <w:bCs/>
                    <w:sz w:val="22"/>
                    <w:szCs w:val="22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  <w:lang w:val="tr"/>
                  </w:rPr>
                  <w:t>Metin girmek için burayı tıklatın.</w:t>
                </w:r>
              </w:p>
            </w:tc>
          </w:sdtContent>
        </w:sdt>
      </w:tr>
      <w:tr w:rsidR="00D0535C" w:rsidRPr="00313284" w14:paraId="6AAEB7A9" w14:textId="77777777" w:rsidTr="004E0208">
        <w:trPr>
          <w:trHeight w:val="377"/>
        </w:trPr>
        <w:tc>
          <w:tcPr>
            <w:tcW w:w="2965" w:type="dxa"/>
            <w:vAlign w:val="center"/>
          </w:tcPr>
          <w:p w14:paraId="6A94BCC0" w14:textId="77777777" w:rsidR="00D0535C" w:rsidRPr="00970AED" w:rsidRDefault="00D0535C" w:rsidP="00D0535C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VAT N° / Partita IVA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396957720"/>
            <w:placeholder>
              <w:docPart w:val="0B13C665503843B1A1A2A3E484CB6C11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</w:tcPr>
              <w:p w14:paraId="6719FA93" w14:textId="77777777" w:rsidR="00D0535C" w:rsidRPr="00D0535C" w:rsidRDefault="00000000" w:rsidP="00D0535C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779017908"/>
                    <w:placeholder>
                      <w:docPart w:val="AF3D1E9E46A640CC9D594DF956654C97"/>
                    </w:placeholder>
                  </w:sdtPr>
                  <w:sdtContent>
                    <w:r w:rsidR="00D0535C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D0535C" w:rsidRPr="00313284" w14:paraId="4E4FA7C6" w14:textId="77777777" w:rsidTr="004E0208">
        <w:trPr>
          <w:trHeight w:val="377"/>
        </w:trPr>
        <w:tc>
          <w:tcPr>
            <w:tcW w:w="2965" w:type="dxa"/>
            <w:vAlign w:val="center"/>
          </w:tcPr>
          <w:p w14:paraId="4BC8BB91" w14:textId="77777777" w:rsidR="00D0535C" w:rsidRDefault="00D0535C" w:rsidP="00D0535C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Tax ID/ Codice fiscale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523019206"/>
            <w:placeholder>
              <w:docPart w:val="DA99EFCE9BEB41FA8B4D5E5B97E313AD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</w:tcPr>
              <w:p w14:paraId="6ED0761A" w14:textId="77777777" w:rsidR="00D0535C" w:rsidRPr="00D0535C" w:rsidRDefault="00000000" w:rsidP="00D0535C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933160976"/>
                    <w:placeholder>
                      <w:docPart w:val="D68EAA081844455DA0B32ECEC6B1E039"/>
                    </w:placeholder>
                  </w:sdtPr>
                  <w:sdtContent>
                    <w:r w:rsidR="00D0535C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C93013" w:rsidRPr="00313284" w14:paraId="607E2E28" w14:textId="77777777" w:rsidTr="001A7BE2">
        <w:trPr>
          <w:trHeight w:val="288"/>
        </w:trPr>
        <w:tc>
          <w:tcPr>
            <w:tcW w:w="7465" w:type="dxa"/>
            <w:gridSpan w:val="3"/>
            <w:shd w:val="clear" w:color="auto" w:fill="DBE5F1" w:themeFill="accent1" w:themeFillTint="33"/>
            <w:vAlign w:val="center"/>
          </w:tcPr>
          <w:p w14:paraId="60E43929" w14:textId="77777777" w:rsidR="00C93013" w:rsidRPr="00535F6B" w:rsidRDefault="00C93013" w:rsidP="001A7BE2">
            <w:pPr>
              <w:rPr>
                <w:bCs/>
                <w:sz w:val="20"/>
                <w:szCs w:val="20"/>
                <w:lang w:val="it-IT" w:eastAsia="zh-CN"/>
              </w:rPr>
            </w:pPr>
            <w:r w:rsidRPr="00535F6B">
              <w:rPr>
                <w:b/>
                <w:sz w:val="20"/>
                <w:szCs w:val="20"/>
                <w:lang w:val="it-IT" w:eastAsia="zh-CN"/>
              </w:rPr>
              <w:t>PAYER COMPANY INFORMATION</w:t>
            </w:r>
            <w:r w:rsidRPr="00535F6B">
              <w:rPr>
                <w:bCs/>
                <w:sz w:val="20"/>
                <w:szCs w:val="20"/>
                <w:lang w:val="it-IT" w:eastAsia="zh-CN"/>
              </w:rPr>
              <w:t xml:space="preserve"> / </w:t>
            </w:r>
            <w:r w:rsidR="00535F6B" w:rsidRPr="00F26615">
              <w:rPr>
                <w:b/>
                <w:sz w:val="20"/>
                <w:szCs w:val="20"/>
                <w:lang w:val="it-IT" w:eastAsia="zh-CN"/>
              </w:rPr>
              <w:t>/ INFO</w:t>
            </w:r>
            <w:r w:rsidR="00535F6B">
              <w:rPr>
                <w:b/>
                <w:sz w:val="20"/>
                <w:szCs w:val="20"/>
                <w:lang w:val="it-IT" w:eastAsia="zh-CN"/>
              </w:rPr>
              <w:t>R</w:t>
            </w:r>
            <w:r w:rsidR="00535F6B" w:rsidRPr="00F26615">
              <w:rPr>
                <w:b/>
                <w:sz w:val="20"/>
                <w:szCs w:val="20"/>
                <w:lang w:val="it-IT" w:eastAsia="zh-CN"/>
              </w:rPr>
              <w:t>MAZIONI SU</w:t>
            </w:r>
            <w:r w:rsidR="00535F6B">
              <w:rPr>
                <w:b/>
                <w:sz w:val="20"/>
                <w:szCs w:val="20"/>
                <w:lang w:val="it-IT" w:eastAsia="zh-CN"/>
              </w:rPr>
              <w:t>LL’AZ</w:t>
            </w:r>
            <w:r w:rsidR="00D15466">
              <w:rPr>
                <w:b/>
                <w:sz w:val="20"/>
                <w:szCs w:val="20"/>
                <w:lang w:val="it-IT" w:eastAsia="zh-CN"/>
              </w:rPr>
              <w:t>i</w:t>
            </w:r>
            <w:r w:rsidR="00535F6B">
              <w:rPr>
                <w:b/>
                <w:sz w:val="20"/>
                <w:szCs w:val="20"/>
                <w:lang w:val="it-IT" w:eastAsia="zh-CN"/>
              </w:rPr>
              <w:t>ENDA PAGANTE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2E71B8C1" w14:textId="77777777" w:rsidR="00535F6B" w:rsidRPr="00535F6B" w:rsidRDefault="00000000" w:rsidP="001A7BE2">
            <w:pPr>
              <w:jc w:val="center"/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20767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013" w:rsidRPr="00535F6B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C93013" w:rsidRPr="00535F6B">
              <w:rPr>
                <w:bCs/>
                <w:sz w:val="20"/>
                <w:szCs w:val="20"/>
                <w:lang w:val="it-IT" w:eastAsia="zh-CN"/>
              </w:rPr>
              <w:t xml:space="preserve"> SAME AS APPLICANT/</w:t>
            </w:r>
          </w:p>
          <w:p w14:paraId="5BC99C4D" w14:textId="77777777" w:rsidR="00C93013" w:rsidRPr="00535F6B" w:rsidRDefault="00535F6B" w:rsidP="001A7BE2">
            <w:pPr>
              <w:jc w:val="center"/>
              <w:rPr>
                <w:bCs/>
                <w:sz w:val="20"/>
                <w:szCs w:val="20"/>
                <w:lang w:val="it-IT" w:eastAsia="zh-CN"/>
              </w:rPr>
            </w:pPr>
            <w:r w:rsidRPr="00A84D53">
              <w:rPr>
                <w:bCs/>
                <w:sz w:val="20"/>
                <w:szCs w:val="20"/>
                <w:lang w:val="it-IT" w:eastAsia="zh-CN"/>
              </w:rPr>
              <w:t xml:space="preserve"> COME IL RICHIEDENTE</w:t>
            </w:r>
          </w:p>
        </w:tc>
      </w:tr>
      <w:tr w:rsidR="00535F6B" w:rsidRPr="00313284" w14:paraId="3528ECC9" w14:textId="77777777" w:rsidTr="001A7BE2">
        <w:trPr>
          <w:trHeight w:val="288"/>
        </w:trPr>
        <w:tc>
          <w:tcPr>
            <w:tcW w:w="2965" w:type="dxa"/>
            <w:vAlign w:val="center"/>
          </w:tcPr>
          <w:p w14:paraId="63BD9BDB" w14:textId="77777777" w:rsidR="00535F6B" w:rsidRPr="00535F6B" w:rsidRDefault="00535F6B" w:rsidP="00535F6B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  <w:r w:rsidRPr="00A84D53">
              <w:rPr>
                <w:bCs/>
                <w:sz w:val="20"/>
                <w:szCs w:val="20"/>
                <w:lang w:val="it-IT" w:eastAsia="zh-CN"/>
              </w:rPr>
              <w:t xml:space="preserve">Company Name / Nome </w:t>
            </w:r>
            <w:r>
              <w:rPr>
                <w:bCs/>
                <w:sz w:val="20"/>
                <w:szCs w:val="20"/>
                <w:lang w:val="it-IT" w:eastAsia="zh-CN"/>
              </w:rPr>
              <w:t>A</w:t>
            </w:r>
            <w:r w:rsidRPr="00A84D53">
              <w:rPr>
                <w:bCs/>
                <w:sz w:val="20"/>
                <w:szCs w:val="20"/>
                <w:lang w:val="it-IT" w:eastAsia="zh-CN"/>
              </w:rPr>
              <w:t>zienda o Ra</w:t>
            </w:r>
            <w:r>
              <w:rPr>
                <w:bCs/>
                <w:sz w:val="20"/>
                <w:szCs w:val="20"/>
                <w:lang w:val="it-IT" w:eastAsia="zh-CN"/>
              </w:rPr>
              <w:t>gione sociale: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88774110"/>
            <w:placeholder>
              <w:docPart w:val="2F653CBDC91D4804A2DA7FCC76EA2BDE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7C110CE7" w14:textId="77777777" w:rsidR="00535F6B" w:rsidRPr="00535F6B" w:rsidRDefault="00000000" w:rsidP="00535F6B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2141264338"/>
                    <w:placeholder>
                      <w:docPart w:val="0015C2B422344A3DB0333ADF565A5A98"/>
                    </w:placeholder>
                  </w:sdtPr>
                  <w:sdtContent>
                    <w:r w:rsidR="00535F6B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535F6B" w:rsidRPr="00313284" w14:paraId="2225FC02" w14:textId="77777777" w:rsidTr="001A7BE2">
        <w:trPr>
          <w:trHeight w:val="288"/>
        </w:trPr>
        <w:tc>
          <w:tcPr>
            <w:tcW w:w="2965" w:type="dxa"/>
            <w:vAlign w:val="center"/>
          </w:tcPr>
          <w:p w14:paraId="7E10A006" w14:textId="77777777" w:rsidR="00535F6B" w:rsidRPr="00970AED" w:rsidRDefault="00535F6B" w:rsidP="00535F6B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 (English)</w:t>
            </w:r>
            <w:r>
              <w:rPr>
                <w:bCs/>
                <w:sz w:val="20"/>
                <w:szCs w:val="20"/>
                <w:lang w:eastAsia="zh-CN"/>
              </w:rPr>
              <w:t xml:space="preserve"> / Nome Azienda (Inglese):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734545693"/>
            <w:placeholder>
              <w:docPart w:val="C1B37DDF1B044F00B70967EF85BF94A7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5ED8118B" w14:textId="77777777" w:rsidR="00535F6B" w:rsidRPr="00535F6B" w:rsidRDefault="00000000" w:rsidP="00535F6B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202313908"/>
                    <w:placeholder>
                      <w:docPart w:val="6C802E3A80324B06B29160827FE7E5FB"/>
                    </w:placeholder>
                  </w:sdtPr>
                  <w:sdtContent>
                    <w:r w:rsidR="00535F6B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535F6B" w:rsidRPr="00313284" w14:paraId="02204CB1" w14:textId="77777777" w:rsidTr="001A7BE2">
        <w:trPr>
          <w:trHeight w:val="288"/>
        </w:trPr>
        <w:tc>
          <w:tcPr>
            <w:tcW w:w="2965" w:type="dxa"/>
            <w:vAlign w:val="center"/>
          </w:tcPr>
          <w:p w14:paraId="26418B88" w14:textId="77777777" w:rsidR="00535F6B" w:rsidRPr="00970AED" w:rsidRDefault="00535F6B" w:rsidP="00535F6B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Address</w:t>
            </w:r>
            <w:r>
              <w:rPr>
                <w:bCs/>
                <w:sz w:val="20"/>
                <w:szCs w:val="20"/>
                <w:lang w:eastAsia="zh-CN"/>
              </w:rPr>
              <w:t xml:space="preserve"> / Indirizzo: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4053299"/>
            <w:placeholder>
              <w:docPart w:val="C71878999863422DA099001489E724F3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3B9299BA" w14:textId="77777777" w:rsidR="00535F6B" w:rsidRPr="00535F6B" w:rsidRDefault="00000000" w:rsidP="00535F6B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914082161"/>
                    <w:placeholder>
                      <w:docPart w:val="4273ABBD08674098A966B0246264A14D"/>
                    </w:placeholder>
                  </w:sdtPr>
                  <w:sdtContent>
                    <w:r w:rsidR="00535F6B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535F6B" w:rsidRPr="00313284" w14:paraId="5EC0ADFD" w14:textId="77777777" w:rsidTr="001A7BE2">
        <w:trPr>
          <w:trHeight w:val="288"/>
        </w:trPr>
        <w:tc>
          <w:tcPr>
            <w:tcW w:w="2965" w:type="dxa"/>
            <w:vAlign w:val="center"/>
          </w:tcPr>
          <w:p w14:paraId="2C2AC6CB" w14:textId="77777777" w:rsidR="00535F6B" w:rsidRPr="00970AED" w:rsidRDefault="00535F6B" w:rsidP="00535F6B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City</w:t>
            </w:r>
            <w:r>
              <w:rPr>
                <w:bCs/>
                <w:sz w:val="20"/>
                <w:szCs w:val="20"/>
                <w:lang w:eastAsia="zh-CN"/>
              </w:rPr>
              <w:t xml:space="preserve"> / Città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952359844"/>
            <w:placeholder>
              <w:docPart w:val="530ED0F16988435E82318C5445466E81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00191ED6" w14:textId="77777777" w:rsidR="00535F6B" w:rsidRPr="00535F6B" w:rsidRDefault="00000000" w:rsidP="00535F6B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434013423"/>
                    <w:placeholder>
                      <w:docPart w:val="B8115182D92145A68F9722859DA8FC83"/>
                    </w:placeholder>
                  </w:sdtPr>
                  <w:sdtContent>
                    <w:r w:rsidR="00535F6B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535F6B" w:rsidRPr="00313284" w14:paraId="70EF13A8" w14:textId="77777777" w:rsidTr="001A7BE2">
        <w:trPr>
          <w:trHeight w:val="288"/>
        </w:trPr>
        <w:tc>
          <w:tcPr>
            <w:tcW w:w="2965" w:type="dxa"/>
            <w:vAlign w:val="center"/>
          </w:tcPr>
          <w:p w14:paraId="20DFB03C" w14:textId="77777777" w:rsidR="00535F6B" w:rsidRPr="00970AED" w:rsidRDefault="00535F6B" w:rsidP="00535F6B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Country</w:t>
            </w:r>
            <w:r>
              <w:rPr>
                <w:bCs/>
                <w:sz w:val="20"/>
                <w:szCs w:val="20"/>
                <w:lang w:eastAsia="zh-CN"/>
              </w:rPr>
              <w:t xml:space="preserve"> / Paese: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542209057"/>
            <w:placeholder>
              <w:docPart w:val="AF28AB614E7C42FEA15BBA9C59976BF7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4078AF6F" w14:textId="77777777" w:rsidR="00535F6B" w:rsidRPr="00535F6B" w:rsidRDefault="00000000" w:rsidP="00535F6B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725873495"/>
                    <w:placeholder>
                      <w:docPart w:val="C578C00626A04E4C8F7B5FFE71093ADD"/>
                    </w:placeholder>
                  </w:sdtPr>
                  <w:sdtContent>
                    <w:r w:rsidR="00535F6B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</w:t>
                    </w:r>
                  </w:sdtContent>
                </w:sdt>
                <w:r w:rsidR="00535F6B" w:rsidRPr="00970AED">
                  <w:rPr>
                    <w:rStyle w:val="PlaceholderText"/>
                    <w:sz w:val="20"/>
                    <w:szCs w:val="20"/>
                    <w:lang w:val="tr"/>
                  </w:rPr>
                  <w:t>.</w:t>
                </w:r>
              </w:p>
            </w:tc>
          </w:sdtContent>
        </w:sdt>
      </w:tr>
      <w:tr w:rsidR="00535F6B" w:rsidRPr="00313284" w14:paraId="5718E40F" w14:textId="77777777" w:rsidTr="001A7BE2">
        <w:trPr>
          <w:trHeight w:val="288"/>
        </w:trPr>
        <w:tc>
          <w:tcPr>
            <w:tcW w:w="2965" w:type="dxa"/>
            <w:vAlign w:val="center"/>
          </w:tcPr>
          <w:p w14:paraId="1ED2082C" w14:textId="77777777" w:rsidR="00535F6B" w:rsidRDefault="00535F6B" w:rsidP="00535F6B">
            <w:pPr>
              <w:rPr>
                <w:bCs/>
                <w:sz w:val="20"/>
                <w:szCs w:val="20"/>
                <w:lang w:val="it-IT" w:eastAsia="zh-CN"/>
              </w:rPr>
            </w:pPr>
            <w:r w:rsidRPr="00A84D53">
              <w:rPr>
                <w:bCs/>
                <w:sz w:val="20"/>
                <w:szCs w:val="20"/>
                <w:lang w:val="it-IT" w:eastAsia="zh-CN"/>
              </w:rPr>
              <w:t xml:space="preserve">Contact Person / </w:t>
            </w:r>
          </w:p>
          <w:p w14:paraId="7A904870" w14:textId="77777777" w:rsidR="00535F6B" w:rsidRPr="00535F6B" w:rsidRDefault="00535F6B" w:rsidP="00535F6B">
            <w:pPr>
              <w:rPr>
                <w:rFonts w:eastAsia="PMingLiU"/>
                <w:bCs/>
                <w:sz w:val="20"/>
                <w:szCs w:val="20"/>
                <w:lang w:val="it-IT" w:eastAsia="zh-CN"/>
              </w:rPr>
            </w:pPr>
            <w:r w:rsidRPr="00A84D53">
              <w:rPr>
                <w:bCs/>
                <w:sz w:val="20"/>
                <w:szCs w:val="20"/>
                <w:lang w:val="it-IT" w:eastAsia="zh-CN"/>
              </w:rPr>
              <w:t>Persona di con</w:t>
            </w:r>
            <w:r>
              <w:rPr>
                <w:bCs/>
                <w:sz w:val="20"/>
                <w:szCs w:val="20"/>
                <w:lang w:val="it-IT" w:eastAsia="zh-CN"/>
              </w:rPr>
              <w:t>tatto: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174987891"/>
            <w:placeholder>
              <w:docPart w:val="7E73DD5B0B1F4FC0860CD7C1C5367FD8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0C37E355" w14:textId="77777777" w:rsidR="00535F6B" w:rsidRPr="00535F6B" w:rsidRDefault="00000000" w:rsidP="00535F6B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505589381"/>
                    <w:placeholder>
                      <w:docPart w:val="01DCFF9EA8C64D06B524E713ABB9DD6E"/>
                    </w:placeholder>
                  </w:sdtPr>
                  <w:sdtContent>
                    <w:r w:rsidR="00535F6B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535F6B" w:rsidRPr="00313284" w14:paraId="614C0F87" w14:textId="77777777" w:rsidTr="001A7BE2">
        <w:trPr>
          <w:trHeight w:val="288"/>
        </w:trPr>
        <w:tc>
          <w:tcPr>
            <w:tcW w:w="2965" w:type="dxa"/>
            <w:vAlign w:val="center"/>
          </w:tcPr>
          <w:p w14:paraId="70F1E56B" w14:textId="77777777" w:rsidR="00535F6B" w:rsidRPr="00970AED" w:rsidRDefault="00535F6B" w:rsidP="00535F6B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Title</w:t>
            </w:r>
            <w:r>
              <w:rPr>
                <w:bCs/>
                <w:sz w:val="20"/>
                <w:szCs w:val="20"/>
                <w:lang w:eastAsia="zh-CN"/>
              </w:rPr>
              <w:t xml:space="preserve"> / Ruolo aziendale: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909913854"/>
            <w:placeholder>
              <w:docPart w:val="FB3380C1254A4F54BF76A78BA3964B1B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0AFB2F23" w14:textId="77777777" w:rsidR="00535F6B" w:rsidRPr="00535F6B" w:rsidRDefault="00000000" w:rsidP="00535F6B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860127268"/>
                    <w:placeholder>
                      <w:docPart w:val="4E8E42D34FB9417DBC3D9069313AAC0F"/>
                    </w:placeholder>
                  </w:sdtPr>
                  <w:sdtContent>
                    <w:r w:rsidR="00535F6B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535F6B" w:rsidRPr="00313284" w14:paraId="7B3DD989" w14:textId="77777777" w:rsidTr="001A7BE2">
        <w:trPr>
          <w:trHeight w:val="288"/>
        </w:trPr>
        <w:tc>
          <w:tcPr>
            <w:tcW w:w="2965" w:type="dxa"/>
            <w:vAlign w:val="center"/>
          </w:tcPr>
          <w:p w14:paraId="3DFCA8A0" w14:textId="77777777" w:rsidR="00535F6B" w:rsidRPr="00970AED" w:rsidRDefault="00535F6B" w:rsidP="00535F6B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A84D53">
              <w:rPr>
                <w:bCs/>
                <w:sz w:val="20"/>
                <w:szCs w:val="20"/>
                <w:lang w:val="it-IT" w:eastAsia="zh-CN"/>
              </w:rPr>
              <w:t>Phone No. / N° Telefono: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501471103"/>
            <w:placeholder>
              <w:docPart w:val="AFCE1FDE52AD4522A58DF70F9FEACFDF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20DDE243" w14:textId="77777777" w:rsidR="00535F6B" w:rsidRPr="00535F6B" w:rsidRDefault="00000000" w:rsidP="00535F6B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611248446"/>
                    <w:placeholder>
                      <w:docPart w:val="867DD6CA35E74AB485CEF76AF591A726"/>
                    </w:placeholder>
                  </w:sdtPr>
                  <w:sdtContent>
                    <w:r w:rsidR="00535F6B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535F6B" w:rsidRPr="00313284" w14:paraId="081ECF38" w14:textId="77777777" w:rsidTr="001A7BE2">
        <w:trPr>
          <w:trHeight w:val="288"/>
        </w:trPr>
        <w:tc>
          <w:tcPr>
            <w:tcW w:w="2965" w:type="dxa"/>
            <w:vAlign w:val="center"/>
          </w:tcPr>
          <w:p w14:paraId="0ECF5BA0" w14:textId="77777777" w:rsidR="00535F6B" w:rsidRPr="00970AED" w:rsidRDefault="00535F6B" w:rsidP="00535F6B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Email: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2146343234"/>
            <w:placeholder>
              <w:docPart w:val="E8D21C1E25084D2ABD3DD05B6E9A5876"/>
            </w:placeholder>
          </w:sdtPr>
          <w:sdtContent>
            <w:tc>
              <w:tcPr>
                <w:tcW w:w="7782" w:type="dxa"/>
                <w:gridSpan w:val="3"/>
                <w:shd w:val="clear" w:color="auto" w:fill="F2F2F2" w:themeFill="background1" w:themeFillShade="F2"/>
                <w:vAlign w:val="center"/>
              </w:tcPr>
              <w:p w14:paraId="43FAD088" w14:textId="77777777" w:rsidR="00535F6B" w:rsidRPr="00535F6B" w:rsidRDefault="00000000" w:rsidP="00535F6B">
                <w:pPr>
                  <w:rPr>
                    <w:rFonts w:eastAsia="PMingLiU"/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43193669"/>
                    <w:placeholder>
                      <w:docPart w:val="C88DBA40669C42B09A77C985E1E4D350"/>
                    </w:placeholder>
                  </w:sdtPr>
                  <w:sdtContent>
                    <w:r w:rsidR="00535F6B" w:rsidRPr="001A2EE1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</w:tbl>
    <w:p w14:paraId="21005AB5" w14:textId="77777777" w:rsidR="002F2E7D" w:rsidRPr="00535F6B" w:rsidRDefault="002F2E7D">
      <w:pPr>
        <w:rPr>
          <w:lang w:val="it-IT"/>
        </w:rPr>
      </w:pPr>
    </w:p>
    <w:p w14:paraId="25A4908C" w14:textId="77777777" w:rsidR="002E2658" w:rsidRPr="00535F6B" w:rsidRDefault="002E2658">
      <w:pPr>
        <w:rPr>
          <w:lang w:val="it-IT"/>
        </w:rPr>
      </w:pPr>
    </w:p>
    <w:p w14:paraId="354A0694" w14:textId="77777777" w:rsidR="002E2658" w:rsidRPr="00535F6B" w:rsidRDefault="002E2658">
      <w:pPr>
        <w:rPr>
          <w:lang w:val="it-IT"/>
        </w:rPr>
      </w:pPr>
    </w:p>
    <w:p w14:paraId="73EB2CAF" w14:textId="77777777" w:rsidR="002E2658" w:rsidRPr="00535F6B" w:rsidRDefault="002E2658">
      <w:pPr>
        <w:rPr>
          <w:lang w:val="it-IT"/>
        </w:rPr>
      </w:pP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3145"/>
        <w:gridCol w:w="270"/>
        <w:gridCol w:w="270"/>
        <w:gridCol w:w="2411"/>
        <w:gridCol w:w="19"/>
        <w:gridCol w:w="1710"/>
        <w:gridCol w:w="270"/>
        <w:gridCol w:w="2652"/>
        <w:gridCol w:w="67"/>
      </w:tblGrid>
      <w:tr w:rsidR="00542D47" w:rsidRPr="00E16B2E" w14:paraId="42FED9A9" w14:textId="77777777" w:rsidTr="00014706">
        <w:trPr>
          <w:trHeight w:val="288"/>
        </w:trPr>
        <w:tc>
          <w:tcPr>
            <w:tcW w:w="10814" w:type="dxa"/>
            <w:gridSpan w:val="9"/>
            <w:shd w:val="clear" w:color="auto" w:fill="0060AF"/>
            <w:vAlign w:val="center"/>
          </w:tcPr>
          <w:p w14:paraId="201E3C5F" w14:textId="77777777" w:rsidR="00FF753E" w:rsidRPr="00E3640E" w:rsidRDefault="00542D47" w:rsidP="00970AED">
            <w:pPr>
              <w:rPr>
                <w:b/>
                <w:color w:val="FFFFFF" w:themeColor="background1"/>
                <w:sz w:val="20"/>
                <w:szCs w:val="20"/>
                <w:lang w:eastAsia="zh-CN"/>
              </w:rPr>
            </w:pPr>
            <w:bookmarkStart w:id="0" w:name="_Hlk70596124"/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SECTION 3. STANDARD</w:t>
            </w:r>
            <w:r w:rsidR="00E46796"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S</w:t>
            </w:r>
            <w:r w:rsidR="00535F6B">
              <w:rPr>
                <w:b/>
                <w:color w:val="FFFFFF" w:themeColor="background1"/>
                <w:sz w:val="20"/>
                <w:szCs w:val="20"/>
                <w:lang w:eastAsia="zh-CN"/>
              </w:rPr>
              <w:t xml:space="preserve"> / SEZIONE 3. STANDARD</w:t>
            </w:r>
          </w:p>
        </w:tc>
      </w:tr>
      <w:tr w:rsidR="00E3640E" w:rsidRPr="00313284" w14:paraId="46DBB95F" w14:textId="77777777" w:rsidTr="00014706">
        <w:trPr>
          <w:trHeight w:val="288"/>
        </w:trPr>
        <w:tc>
          <w:tcPr>
            <w:tcW w:w="10814" w:type="dxa"/>
            <w:gridSpan w:val="9"/>
            <w:shd w:val="clear" w:color="auto" w:fill="FFFFFF" w:themeFill="background1"/>
            <w:vAlign w:val="center"/>
          </w:tcPr>
          <w:p w14:paraId="45F0F75E" w14:textId="77777777" w:rsidR="00E3640E" w:rsidRDefault="00E3640E" w:rsidP="00970AED">
            <w:pPr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</w:pPr>
            <w:r w:rsidRPr="00C0147F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IMPORTANT TRANSACTION CERTIFICATE POLICY </w:t>
            </w:r>
            <w:r w:rsidRPr="007C2A70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FOR SCOPE CERTIFICATE TRANSFERS</w:t>
            </w:r>
            <w:r w:rsidRPr="00C0147F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:  IDFL MAY NOT issue a transaction certificate for shipments made before the validity date of an IDFL scope certificate.</w:t>
            </w:r>
          </w:p>
          <w:p w14:paraId="484EBC39" w14:textId="77777777" w:rsidR="00535F6B" w:rsidRPr="00C6607C" w:rsidRDefault="00535F6B" w:rsidP="00535F6B">
            <w:pPr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</w:pPr>
            <w:r w:rsidRPr="00C6607C"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IMPORTANTE: POLITICA PER IL </w:t>
            </w:r>
            <w:r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  <w:t>TRASFERIMENTO DEL CERTIFICATO DI SCOPO: IDFL non può emettere Certificati di   Transazione (TC) per spedizioni avvenute prima della data di emissione del Certificato di Scopo IDFL</w:t>
            </w:r>
          </w:p>
          <w:p w14:paraId="0F979FD7" w14:textId="77777777" w:rsidR="00C93013" w:rsidRPr="00535F6B" w:rsidRDefault="00C93013" w:rsidP="00970AED">
            <w:pPr>
              <w:rPr>
                <w:b/>
                <w:color w:val="FFFFFF" w:themeColor="background1"/>
                <w:sz w:val="20"/>
                <w:szCs w:val="20"/>
                <w:lang w:val="it-IT" w:eastAsia="zh-CN"/>
              </w:rPr>
            </w:pPr>
          </w:p>
        </w:tc>
      </w:tr>
      <w:tr w:rsidR="001C585C" w:rsidRPr="00313284" w14:paraId="149829C9" w14:textId="77777777" w:rsidTr="00014706">
        <w:trPr>
          <w:trHeight w:val="288"/>
        </w:trPr>
        <w:tc>
          <w:tcPr>
            <w:tcW w:w="3415" w:type="dxa"/>
            <w:gridSpan w:val="2"/>
            <w:shd w:val="clear" w:color="auto" w:fill="D9D9D9" w:themeFill="background1" w:themeFillShade="D9"/>
            <w:vAlign w:val="center"/>
          </w:tcPr>
          <w:p w14:paraId="7663492D" w14:textId="77777777" w:rsidR="001C585C" w:rsidRPr="00970AED" w:rsidRDefault="00970AED" w:rsidP="005D4037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STANDARD</w:t>
            </w:r>
            <w:r w:rsidR="001C585C" w:rsidRPr="00970AED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E26A56">
              <w:rPr>
                <w:b/>
                <w:sz w:val="20"/>
                <w:szCs w:val="20"/>
                <w:lang w:eastAsia="zh-CN"/>
              </w:rPr>
              <w:t>/ STANDART</w:t>
            </w:r>
          </w:p>
        </w:tc>
        <w:tc>
          <w:tcPr>
            <w:tcW w:w="739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B311E" w14:textId="77777777" w:rsidR="001C585C" w:rsidRPr="00535F6B" w:rsidRDefault="00535F6B" w:rsidP="005D4037">
            <w:pPr>
              <w:rPr>
                <w:b/>
                <w:sz w:val="20"/>
                <w:szCs w:val="20"/>
                <w:lang w:val="it-IT" w:eastAsia="zh-CN"/>
              </w:rPr>
            </w:pPr>
            <w:r w:rsidRPr="00185AAA">
              <w:rPr>
                <w:b/>
                <w:sz w:val="20"/>
                <w:szCs w:val="20"/>
                <w:u w:val="single"/>
                <w:lang w:val="it-IT" w:eastAsia="zh-CN"/>
              </w:rPr>
              <w:t>CERTIFICATION STATUS / STATO DELLA CERTIFICAZIONE</w:t>
            </w:r>
          </w:p>
        </w:tc>
      </w:tr>
      <w:bookmarkEnd w:id="0"/>
      <w:tr w:rsidR="002F2E7D" w:rsidRPr="00313284" w14:paraId="5776A3D3" w14:textId="77777777" w:rsidTr="00014706">
        <w:trPr>
          <w:trHeight w:val="432"/>
        </w:trPr>
        <w:tc>
          <w:tcPr>
            <w:tcW w:w="368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C87CE5A" w14:textId="77777777" w:rsidR="002F2E7D" w:rsidRPr="00970AED" w:rsidRDefault="00000000" w:rsidP="00DB1261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4481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5A9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70AED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C9611F">
              <w:rPr>
                <w:bCs/>
                <w:sz w:val="20"/>
                <w:szCs w:val="20"/>
                <w:lang w:eastAsia="zh-CN"/>
              </w:rPr>
              <w:t>Responsible Wool Standard</w:t>
            </w:r>
            <w:r w:rsidR="002F2E7D" w:rsidRPr="00970AED">
              <w:rPr>
                <w:bCs/>
                <w:sz w:val="20"/>
                <w:szCs w:val="20"/>
                <w:lang w:eastAsia="zh-CN"/>
              </w:rPr>
              <w:t xml:space="preserve"> (</w:t>
            </w:r>
            <w:r w:rsidR="00C9611F">
              <w:rPr>
                <w:bCs/>
                <w:sz w:val="20"/>
                <w:szCs w:val="20"/>
                <w:lang w:eastAsia="zh-CN"/>
              </w:rPr>
              <w:t>RWS</w:t>
            </w:r>
            <w:r w:rsidR="002F2E7D" w:rsidRPr="00970AED">
              <w:rPr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71040D5D" w14:textId="77777777" w:rsidR="00535F6B" w:rsidRPr="00BB51B5" w:rsidRDefault="00000000" w:rsidP="00535F6B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12296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6B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535F6B" w:rsidRPr="00BB51B5">
              <w:rPr>
                <w:bCs/>
                <w:sz w:val="20"/>
                <w:szCs w:val="20"/>
                <w:lang w:val="it-IT" w:eastAsia="zh-CN"/>
              </w:rPr>
              <w:t xml:space="preserve"> Initial Certification / </w:t>
            </w:r>
            <w:r w:rsidR="00535F6B">
              <w:rPr>
                <w:bCs/>
                <w:sz w:val="20"/>
                <w:szCs w:val="20"/>
                <w:lang w:val="it-IT" w:eastAsia="zh-CN"/>
              </w:rPr>
              <w:t>Prima Certificazione</w:t>
            </w:r>
            <w:r w:rsidR="00535F6B" w:rsidRPr="00BB51B5">
              <w:rPr>
                <w:bCs/>
                <w:sz w:val="20"/>
                <w:szCs w:val="20"/>
                <w:lang w:val="it-IT" w:eastAsia="zh-CN"/>
              </w:rPr>
              <w:t xml:space="preserve"> </w:t>
            </w:r>
          </w:p>
          <w:p w14:paraId="43818B3E" w14:textId="77777777" w:rsidR="002F2E7D" w:rsidRPr="00535F6B" w:rsidRDefault="00000000" w:rsidP="00535F6B">
            <w:pPr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-2284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F6B" w:rsidRPr="00BB51B5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535F6B" w:rsidRPr="00BB51B5">
              <w:rPr>
                <w:bCs/>
                <w:sz w:val="20"/>
                <w:szCs w:val="20"/>
                <w:lang w:val="it-IT" w:eastAsia="zh-CN"/>
              </w:rPr>
              <w:t xml:space="preserve"> Renewal Certification / </w:t>
            </w:r>
            <w:r w:rsidR="00535F6B">
              <w:rPr>
                <w:bCs/>
                <w:sz w:val="20"/>
                <w:szCs w:val="20"/>
                <w:lang w:val="it-IT" w:eastAsia="zh-CN"/>
              </w:rPr>
              <w:t>Rinnovo Certificazione</w:t>
            </w:r>
          </w:p>
        </w:tc>
        <w:tc>
          <w:tcPr>
            <w:tcW w:w="471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79713" w14:textId="77777777" w:rsidR="002F2E7D" w:rsidRDefault="00000000" w:rsidP="00DB1261">
            <w:pPr>
              <w:rPr>
                <w:bCs/>
                <w:sz w:val="17"/>
                <w:szCs w:val="17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3243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2D3" w:rsidRPr="008E1E5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8352D3" w:rsidRPr="008E1E5E">
              <w:rPr>
                <w:bCs/>
                <w:sz w:val="17"/>
                <w:szCs w:val="17"/>
                <w:lang w:eastAsia="zh-CN"/>
              </w:rPr>
              <w:t xml:space="preserve"> </w:t>
            </w:r>
            <w:r w:rsidR="008352D3">
              <w:rPr>
                <w:bCs/>
                <w:sz w:val="17"/>
                <w:szCs w:val="17"/>
                <w:lang w:eastAsia="zh-CN"/>
              </w:rPr>
              <w:t xml:space="preserve">Previously/ </w:t>
            </w:r>
            <w:r w:rsidR="008352D3" w:rsidRPr="008E1E5E">
              <w:rPr>
                <w:bCs/>
                <w:sz w:val="17"/>
                <w:szCs w:val="17"/>
                <w:lang w:eastAsia="zh-CN"/>
              </w:rPr>
              <w:t xml:space="preserve">Currently </w:t>
            </w:r>
            <w:r w:rsidR="008352D3">
              <w:rPr>
                <w:bCs/>
                <w:sz w:val="17"/>
                <w:szCs w:val="17"/>
                <w:lang w:eastAsia="zh-CN"/>
              </w:rPr>
              <w:t>RWS</w:t>
            </w:r>
            <w:r w:rsidR="008352D3" w:rsidRPr="008E1E5E">
              <w:rPr>
                <w:bCs/>
                <w:sz w:val="17"/>
                <w:szCs w:val="17"/>
                <w:lang w:eastAsia="zh-CN"/>
              </w:rPr>
              <w:t xml:space="preserve"> certified with another Certification Body (CB)*</w:t>
            </w:r>
          </w:p>
          <w:p w14:paraId="12FB8DAB" w14:textId="77777777" w:rsidR="00E26A56" w:rsidRPr="00535F6B" w:rsidRDefault="00F31213" w:rsidP="00DB1261">
            <w:pPr>
              <w:rPr>
                <w:bCs/>
                <w:sz w:val="18"/>
                <w:szCs w:val="18"/>
                <w:lang w:val="it-IT" w:eastAsia="zh-CN"/>
              </w:rPr>
            </w:pPr>
            <w:r w:rsidRPr="00535F6B">
              <w:rPr>
                <w:bCs/>
                <w:sz w:val="17"/>
                <w:szCs w:val="17"/>
                <w:lang w:val="it-IT" w:eastAsia="zh-CN"/>
              </w:rPr>
              <w:t xml:space="preserve">/ </w:t>
            </w:r>
            <w:r w:rsidR="00535F6B" w:rsidRPr="00535F6B">
              <w:rPr>
                <w:bCs/>
                <w:sz w:val="17"/>
                <w:szCs w:val="17"/>
                <w:lang w:val="it-IT" w:eastAsia="zh-CN"/>
              </w:rPr>
              <w:t>Precedentemente/Attualmente certificat</w:t>
            </w:r>
            <w:r w:rsidR="00313284">
              <w:rPr>
                <w:bCs/>
                <w:sz w:val="17"/>
                <w:szCs w:val="17"/>
                <w:lang w:val="it-IT" w:eastAsia="zh-CN"/>
              </w:rPr>
              <w:t>o</w:t>
            </w:r>
            <w:r w:rsidR="00535F6B" w:rsidRPr="00535F6B">
              <w:rPr>
                <w:bCs/>
                <w:sz w:val="17"/>
                <w:szCs w:val="17"/>
                <w:lang w:val="it-IT" w:eastAsia="zh-CN"/>
              </w:rPr>
              <w:t xml:space="preserve"> RWS </w:t>
            </w:r>
            <w:r w:rsidR="00535F6B">
              <w:rPr>
                <w:bCs/>
                <w:sz w:val="17"/>
                <w:szCs w:val="17"/>
                <w:lang w:val="it-IT" w:eastAsia="zh-CN"/>
              </w:rPr>
              <w:t>da un altro Organismo di Certificazione *</w:t>
            </w:r>
          </w:p>
        </w:tc>
      </w:tr>
      <w:tr w:rsidR="00535F6B" w:rsidRPr="00313284" w14:paraId="587B3A6E" w14:textId="77777777" w:rsidTr="00014706">
        <w:trPr>
          <w:trHeight w:val="432"/>
        </w:trPr>
        <w:tc>
          <w:tcPr>
            <w:tcW w:w="3685" w:type="dxa"/>
            <w:gridSpan w:val="3"/>
            <w:vMerge/>
            <w:shd w:val="clear" w:color="auto" w:fill="F2F2F2" w:themeFill="background1" w:themeFillShade="F2"/>
            <w:vAlign w:val="center"/>
          </w:tcPr>
          <w:p w14:paraId="7D77B329" w14:textId="77777777" w:rsidR="00535F6B" w:rsidRPr="00535F6B" w:rsidRDefault="00535F6B" w:rsidP="00535F6B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7421201B" w14:textId="77777777" w:rsidR="00535F6B" w:rsidRPr="00535F6B" w:rsidRDefault="00535F6B" w:rsidP="00535F6B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35D9A186" w14:textId="77777777" w:rsidR="00535F6B" w:rsidRDefault="00535F6B" w:rsidP="00535F6B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Previous 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Project / License </w:t>
            </w:r>
            <w:r>
              <w:rPr>
                <w:rFonts w:eastAsia="PMingLiU"/>
                <w:bCs/>
                <w:sz w:val="18"/>
                <w:szCs w:val="18"/>
                <w:lang w:eastAsia="zh-TW"/>
              </w:rPr>
              <w:t>No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  <w:p w14:paraId="791652F0" w14:textId="77777777" w:rsidR="00535F6B" w:rsidRDefault="00535F6B" w:rsidP="00535F6B">
            <w:pPr>
              <w:rPr>
                <w:rFonts w:eastAsia="PMingLiU"/>
                <w:bCs/>
                <w:sz w:val="18"/>
                <w:szCs w:val="18"/>
                <w:lang w:eastAsia="zh-TW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Precedente Progetto / </w:t>
            </w:r>
          </w:p>
          <w:p w14:paraId="6878C968" w14:textId="77777777" w:rsidR="00535F6B" w:rsidRPr="001C585C" w:rsidRDefault="00535F6B" w:rsidP="00535F6B">
            <w:pPr>
              <w:rPr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>N° Licenza: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-1223212938"/>
            <w:placeholder>
              <w:docPart w:val="399194B4932E40339EBF9C2DEA12F613"/>
            </w:placeholder>
          </w:sdtPr>
          <w:sdtContent>
            <w:tc>
              <w:tcPr>
                <w:tcW w:w="2989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CD37D4F" w14:textId="77777777" w:rsidR="00535F6B" w:rsidRPr="00535F6B" w:rsidRDefault="00000000" w:rsidP="00535F6B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575804932"/>
                    <w:placeholder>
                      <w:docPart w:val="1A8A7634A29F4CA1B23E0FB92DE5FF5F"/>
                    </w:placeholder>
                  </w:sdtPr>
                  <w:sdtContent>
                    <w:r w:rsidR="00535F6B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535F6B" w:rsidRPr="00313284" w14:paraId="32ACB058" w14:textId="77777777" w:rsidTr="00014706">
        <w:trPr>
          <w:trHeight w:val="432"/>
        </w:trPr>
        <w:tc>
          <w:tcPr>
            <w:tcW w:w="3685" w:type="dxa"/>
            <w:gridSpan w:val="3"/>
            <w:vMerge/>
            <w:shd w:val="clear" w:color="auto" w:fill="F2F2F2" w:themeFill="background1" w:themeFillShade="F2"/>
            <w:vAlign w:val="center"/>
          </w:tcPr>
          <w:p w14:paraId="0A7D7C2F" w14:textId="77777777" w:rsidR="00535F6B" w:rsidRPr="00535F6B" w:rsidRDefault="00535F6B" w:rsidP="00535F6B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0B11D1F9" w14:textId="77777777" w:rsidR="00535F6B" w:rsidRPr="00535F6B" w:rsidRDefault="00535F6B" w:rsidP="00535F6B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45B0E817" w14:textId="77777777" w:rsidR="00535F6B" w:rsidRPr="00535F6B" w:rsidRDefault="00535F6B" w:rsidP="00535F6B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535F6B">
              <w:rPr>
                <w:rFonts w:eastAsia="PMingLiU"/>
                <w:bCs/>
                <w:sz w:val="18"/>
                <w:szCs w:val="18"/>
                <w:lang w:val="it-IT" w:eastAsia="zh-TW"/>
              </w:rPr>
              <w:t xml:space="preserve">Previous Certification Body: </w:t>
            </w:r>
          </w:p>
          <w:p w14:paraId="2EC4A1C2" w14:textId="77777777" w:rsidR="00535F6B" w:rsidRPr="00535F6B" w:rsidRDefault="00535F6B" w:rsidP="00535F6B">
            <w:pPr>
              <w:rPr>
                <w:bCs/>
                <w:sz w:val="18"/>
                <w:szCs w:val="18"/>
                <w:lang w:val="it-IT" w:eastAsia="zh-CN"/>
              </w:rPr>
            </w:pPr>
            <w:r w:rsidRPr="00535F6B">
              <w:rPr>
                <w:rFonts w:eastAsia="PMingLiU"/>
                <w:bCs/>
                <w:sz w:val="18"/>
                <w:szCs w:val="18"/>
                <w:lang w:val="it-IT" w:eastAsia="zh-TW"/>
              </w:rPr>
              <w:t>Precedente Organismo di Certificazione: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294178829"/>
            <w:placeholder>
              <w:docPart w:val="0B064D79A6FD4419A3E078C30A88A0BE"/>
            </w:placeholder>
          </w:sdtPr>
          <w:sdtContent>
            <w:tc>
              <w:tcPr>
                <w:tcW w:w="2989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7E5C6D" w14:textId="77777777" w:rsidR="00535F6B" w:rsidRPr="00535F6B" w:rsidRDefault="00000000" w:rsidP="00535F6B">
                <w:pPr>
                  <w:rPr>
                    <w:bCs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48824448"/>
                    <w:placeholder>
                      <w:docPart w:val="9144359397624A749C40A0B7FF58CD41"/>
                    </w:placeholder>
                  </w:sdtPr>
                  <w:sdtContent>
                    <w:r w:rsidR="00535F6B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535F6B" w:rsidRPr="00313284" w14:paraId="01C6A148" w14:textId="77777777" w:rsidTr="00014706">
        <w:trPr>
          <w:trHeight w:val="432"/>
        </w:trPr>
        <w:tc>
          <w:tcPr>
            <w:tcW w:w="3685" w:type="dxa"/>
            <w:gridSpan w:val="3"/>
            <w:vMerge/>
            <w:shd w:val="clear" w:color="auto" w:fill="F2F2F2" w:themeFill="background1" w:themeFillShade="F2"/>
            <w:vAlign w:val="center"/>
          </w:tcPr>
          <w:p w14:paraId="25F5E548" w14:textId="77777777" w:rsidR="00535F6B" w:rsidRPr="00535F6B" w:rsidRDefault="00535F6B" w:rsidP="00535F6B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9AF4E" w14:textId="77777777" w:rsidR="00535F6B" w:rsidRPr="00535F6B" w:rsidRDefault="00535F6B" w:rsidP="00535F6B">
            <w:pPr>
              <w:rPr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22772D5D" w14:textId="77777777" w:rsidR="00535F6B" w:rsidRPr="00FB5B94" w:rsidRDefault="00535F6B" w:rsidP="00535F6B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FB5B94">
              <w:rPr>
                <w:rFonts w:eastAsia="PMingLiU"/>
                <w:bCs/>
                <w:sz w:val="18"/>
                <w:szCs w:val="18"/>
                <w:lang w:val="it-IT" w:eastAsia="zh-TW"/>
              </w:rPr>
              <w:t>Certification Expiration Date</w:t>
            </w:r>
          </w:p>
          <w:p w14:paraId="5113FD16" w14:textId="77777777" w:rsidR="00535F6B" w:rsidRPr="00FB5B94" w:rsidRDefault="00535F6B" w:rsidP="00535F6B">
            <w:pPr>
              <w:rPr>
                <w:rFonts w:eastAsia="PMingLiU"/>
                <w:bCs/>
                <w:sz w:val="18"/>
                <w:szCs w:val="18"/>
                <w:lang w:val="it-IT" w:eastAsia="zh-TW"/>
              </w:rPr>
            </w:pPr>
            <w:r w:rsidRPr="00FB5B94">
              <w:rPr>
                <w:rFonts w:eastAsia="PMingLiU"/>
                <w:bCs/>
                <w:sz w:val="18"/>
                <w:szCs w:val="18"/>
                <w:lang w:val="it-IT" w:eastAsia="zh-TW"/>
              </w:rPr>
              <w:t>Data Scadenza Certificazione: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262022565"/>
            <w:placeholder>
              <w:docPart w:val="8B32BC2B84CF4E6293E6FC4AC1D7459D"/>
            </w:placeholder>
          </w:sdtPr>
          <w:sdtContent>
            <w:tc>
              <w:tcPr>
                <w:tcW w:w="2989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E10698" w14:textId="77777777" w:rsidR="00535F6B" w:rsidRPr="00535F6B" w:rsidRDefault="00000000" w:rsidP="00535F6B">
                <w:pPr>
                  <w:rPr>
                    <w:rFonts w:eastAsia="PMingLiU"/>
                    <w:bCs/>
                    <w:sz w:val="16"/>
                    <w:szCs w:val="16"/>
                    <w:lang w:val="it-IT" w:eastAsia="zh-TW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480270711"/>
                    <w:placeholder>
                      <w:docPart w:val="9D29DE8C25814A07BB419BBAFEB50AD9"/>
                    </w:placeholder>
                  </w:sdtPr>
                  <w:sdtContent>
                    <w:r w:rsidR="00535F6B" w:rsidRPr="00185AAA">
                      <w:rPr>
                        <w:rStyle w:val="PlaceholderText"/>
                        <w:sz w:val="16"/>
                        <w:szCs w:val="16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973DEB" w:rsidRPr="00313284" w14:paraId="0009F67E" w14:textId="77777777" w:rsidTr="00973DEB">
        <w:trPr>
          <w:gridAfter w:val="1"/>
          <w:wAfter w:w="67" w:type="dxa"/>
          <w:trHeight w:val="288"/>
        </w:trPr>
        <w:tc>
          <w:tcPr>
            <w:tcW w:w="6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F324" w14:textId="77777777" w:rsidR="00973DEB" w:rsidRPr="00535F6B" w:rsidRDefault="00973DEB" w:rsidP="00DB1261">
            <w:pPr>
              <w:spacing w:line="276" w:lineRule="auto"/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</w:pPr>
          </w:p>
          <w:p w14:paraId="16ED7776" w14:textId="77777777" w:rsidR="00973DEB" w:rsidRPr="00535F6B" w:rsidRDefault="00973DEB" w:rsidP="00DB1261">
            <w:pPr>
              <w:spacing w:line="276" w:lineRule="auto"/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AA02" w14:textId="77777777" w:rsidR="00973DEB" w:rsidRPr="00535F6B" w:rsidRDefault="00973DEB" w:rsidP="00DB1261">
            <w:pPr>
              <w:spacing w:line="276" w:lineRule="auto"/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2D4CA" w14:textId="77777777" w:rsidR="00973DEB" w:rsidRPr="00535F6B" w:rsidRDefault="00973DEB" w:rsidP="00DB1261">
            <w:pPr>
              <w:spacing w:line="276" w:lineRule="auto"/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</w:pPr>
          </w:p>
        </w:tc>
      </w:tr>
      <w:tr w:rsidR="00CB0BC3" w:rsidRPr="009A20CB" w14:paraId="255CA060" w14:textId="77777777" w:rsidTr="00973DEB">
        <w:trPr>
          <w:gridAfter w:val="1"/>
          <w:wAfter w:w="67" w:type="dxa"/>
          <w:trHeight w:val="288"/>
        </w:trPr>
        <w:tc>
          <w:tcPr>
            <w:tcW w:w="6115" w:type="dxa"/>
            <w:gridSpan w:val="5"/>
            <w:tcBorders>
              <w:top w:val="nil"/>
            </w:tcBorders>
            <w:shd w:val="clear" w:color="auto" w:fill="0060AF"/>
          </w:tcPr>
          <w:p w14:paraId="19420097" w14:textId="77777777" w:rsidR="00CB0BC3" w:rsidRPr="009A20CB" w:rsidRDefault="00CB0BC3" w:rsidP="00DB1261">
            <w:pPr>
              <w:spacing w:line="276" w:lineRule="auto"/>
              <w:rPr>
                <w:rFonts w:eastAsia="PMingLiU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t>SECTION 4. PRODUCTS</w:t>
            </w:r>
            <w:r w:rsidR="00CC772E">
              <w:rPr>
                <w:b/>
                <w:color w:val="FFFFFF" w:themeColor="background1"/>
                <w:sz w:val="22"/>
                <w:szCs w:val="22"/>
                <w:lang w:eastAsia="zh-CN"/>
              </w:rPr>
              <w:t xml:space="preserve">/ </w:t>
            </w:r>
            <w:r w:rsidR="00FB5B94">
              <w:rPr>
                <w:b/>
                <w:color w:val="FFFFFF" w:themeColor="background1"/>
                <w:sz w:val="22"/>
                <w:szCs w:val="22"/>
                <w:lang w:eastAsia="zh-CN"/>
              </w:rPr>
              <w:t>SEZIONE 4. PRODOTTI</w:t>
            </w:r>
          </w:p>
        </w:tc>
        <w:tc>
          <w:tcPr>
            <w:tcW w:w="1980" w:type="dxa"/>
            <w:gridSpan w:val="2"/>
            <w:tcBorders>
              <w:top w:val="nil"/>
            </w:tcBorders>
            <w:shd w:val="clear" w:color="auto" w:fill="0060AF"/>
          </w:tcPr>
          <w:p w14:paraId="141D58E8" w14:textId="77777777" w:rsidR="00CB0BC3" w:rsidRPr="009A20CB" w:rsidRDefault="00CB0BC3" w:rsidP="00DB1261">
            <w:pPr>
              <w:spacing w:line="276" w:lineRule="auto"/>
              <w:rPr>
                <w:b/>
                <w:color w:val="FFFFFF" w:themeColor="background1"/>
                <w:sz w:val="22"/>
                <w:szCs w:val="22"/>
                <w:lang w:eastAsia="zh-CN"/>
              </w:rPr>
            </w:pPr>
          </w:p>
        </w:tc>
        <w:tc>
          <w:tcPr>
            <w:tcW w:w="2652" w:type="dxa"/>
            <w:tcBorders>
              <w:top w:val="nil"/>
            </w:tcBorders>
            <w:shd w:val="clear" w:color="auto" w:fill="0060AF"/>
          </w:tcPr>
          <w:p w14:paraId="44E87851" w14:textId="77777777" w:rsidR="00CB0BC3" w:rsidRPr="009A20CB" w:rsidRDefault="00CB0BC3" w:rsidP="00DB1261">
            <w:pPr>
              <w:spacing w:line="276" w:lineRule="auto"/>
              <w:rPr>
                <w:b/>
                <w:color w:val="FFFFFF" w:themeColor="background1"/>
                <w:sz w:val="22"/>
                <w:szCs w:val="22"/>
                <w:lang w:eastAsia="zh-CN"/>
              </w:rPr>
            </w:pPr>
          </w:p>
        </w:tc>
      </w:tr>
      <w:tr w:rsidR="00CD23D4" w:rsidRPr="00313284" w14:paraId="57CBE220" w14:textId="77777777" w:rsidTr="00014706">
        <w:trPr>
          <w:gridAfter w:val="1"/>
          <w:wAfter w:w="67" w:type="dxa"/>
          <w:trHeight w:val="2627"/>
        </w:trPr>
        <w:tc>
          <w:tcPr>
            <w:tcW w:w="10747" w:type="dxa"/>
            <w:gridSpan w:val="8"/>
            <w:shd w:val="clear" w:color="auto" w:fill="FFFFFF" w:themeFill="background1"/>
          </w:tcPr>
          <w:p w14:paraId="6D81482E" w14:textId="77777777" w:rsidR="00FB5B94" w:rsidRDefault="00FB5B94" w:rsidP="00FB5B94">
            <w:pPr>
              <w:spacing w:before="120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u w:val="single"/>
                <w:lang w:eastAsia="zh-CN"/>
              </w:rPr>
              <w:t>INSTRUCTIONS</w:t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/ ISTRUZIONI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: </w:t>
            </w:r>
          </w:p>
          <w:p w14:paraId="13BB0D97" w14:textId="77777777" w:rsidR="00E3640E" w:rsidRDefault="00E3640E" w:rsidP="00E3640E">
            <w:pPr>
              <w:spacing w:before="120" w:after="120"/>
              <w:rPr>
                <w:rFonts w:eastAsia="PMingLiU"/>
                <w:sz w:val="16"/>
                <w:szCs w:val="16"/>
                <w:lang w:eastAsia="zh-CN"/>
              </w:rPr>
            </w:pPr>
            <w:r w:rsidRPr="00C0147F">
              <w:rPr>
                <w:sz w:val="16"/>
                <w:szCs w:val="16"/>
                <w:lang w:eastAsia="zh-CN"/>
              </w:rPr>
              <w:t xml:space="preserve">Using the below information, please provide information about the products you would like to certify. </w:t>
            </w:r>
            <w:r w:rsidRPr="00C0147F">
              <w:rPr>
                <w:rFonts w:eastAsia="PMingLiU"/>
                <w:sz w:val="16"/>
                <w:szCs w:val="16"/>
                <w:lang w:eastAsia="zh-CN"/>
              </w:rPr>
              <w:t>If your product category is not listed, please feel free to write in according to the specific product information. For more information, please see TE Materials Processes and Products Classification</w:t>
            </w:r>
          </w:p>
          <w:p w14:paraId="0A051D85" w14:textId="77777777" w:rsidR="00C419DB" w:rsidRPr="00C419DB" w:rsidRDefault="00C419DB" w:rsidP="00C419DB">
            <w:pPr>
              <w:spacing w:line="276" w:lineRule="auto"/>
              <w:rPr>
                <w:sz w:val="16"/>
                <w:szCs w:val="16"/>
                <w:lang w:val="it-IT"/>
              </w:rPr>
            </w:pPr>
            <w:r w:rsidRPr="00C419DB">
              <w:rPr>
                <w:sz w:val="16"/>
                <w:szCs w:val="16"/>
                <w:lang w:val="it-IT"/>
              </w:rPr>
              <w:t>Utilizzando le informazioni di seguito riportate, si prega di fornire informazioni sui prodotti che si desidera certificare. Se la categoria del prodotto non è elencata, potete riportare le informazioni specifiche sul prodotto. Per ulteriori informazioni, si prega di consultare il documento “</w:t>
            </w:r>
            <w:r w:rsidRPr="00C419DB">
              <w:rPr>
                <w:rFonts w:eastAsia="PMingLiU"/>
                <w:sz w:val="16"/>
                <w:szCs w:val="16"/>
                <w:lang w:val="it-IT" w:eastAsia="zh-CN"/>
              </w:rPr>
              <w:t>TE</w:t>
            </w:r>
            <w:r>
              <w:rPr>
                <w:rFonts w:eastAsia="PMingLiU"/>
                <w:sz w:val="16"/>
                <w:szCs w:val="16"/>
                <w:lang w:val="it-IT" w:eastAsia="zh-CN"/>
              </w:rPr>
              <w:t xml:space="preserve"> </w:t>
            </w:r>
            <w:r w:rsidRPr="00C419DB">
              <w:rPr>
                <w:rFonts w:eastAsia="PMingLiU"/>
                <w:sz w:val="16"/>
                <w:szCs w:val="16"/>
                <w:lang w:val="it-IT" w:eastAsia="zh-CN"/>
              </w:rPr>
              <w:t>Materials Processes and Products Classification”.</w:t>
            </w:r>
          </w:p>
          <w:p w14:paraId="014A2B9F" w14:textId="77777777" w:rsidR="00E23738" w:rsidRPr="00C419DB" w:rsidRDefault="00E23738" w:rsidP="00E3640E">
            <w:pPr>
              <w:spacing w:before="120" w:after="120"/>
              <w:rPr>
                <w:rFonts w:eastAsia="PMingLiU"/>
                <w:sz w:val="16"/>
                <w:szCs w:val="16"/>
                <w:lang w:val="it-IT" w:eastAsia="zh-CN"/>
              </w:rPr>
            </w:pPr>
          </w:p>
          <w:p w14:paraId="15781E00" w14:textId="77777777" w:rsidR="00E3640E" w:rsidRDefault="00E3640E" w:rsidP="00014706">
            <w:pPr>
              <w:spacing w:line="276" w:lineRule="auto"/>
              <w:rPr>
                <w:rFonts w:eastAsia="PMingLiU"/>
                <w:sz w:val="16"/>
                <w:szCs w:val="16"/>
                <w:lang w:eastAsia="zh-CN"/>
              </w:rPr>
            </w:pPr>
            <w:r>
              <w:rPr>
                <w:rFonts w:eastAsia="PMingLiU"/>
                <w:sz w:val="16"/>
                <w:szCs w:val="16"/>
                <w:lang w:eastAsia="zh-CN"/>
              </w:rPr>
              <w:t xml:space="preserve">Product Detail </w:t>
            </w:r>
            <w:r w:rsidRPr="00830BCF">
              <w:rPr>
                <w:rFonts w:eastAsia="PMingLiU"/>
                <w:sz w:val="16"/>
                <w:szCs w:val="16"/>
                <w:lang w:eastAsia="zh-CN"/>
              </w:rPr>
              <w:t xml:space="preserve">Examples: 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>Garments, Home Textiles, Bags, Shoes, Towels, Accessories</w:t>
            </w:r>
            <w:r w:rsidR="00014706">
              <w:rPr>
                <w:rFonts w:eastAsia="PMingLiU"/>
                <w:sz w:val="16"/>
                <w:szCs w:val="16"/>
                <w:lang w:eastAsia="zh-CN"/>
              </w:rPr>
              <w:t xml:space="preserve">, 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>Wool Noils, Fibers, Filaments, Yarns, Carded Yarns, Woven Fabrics, Knitted Fabrics, Non-Woven Fabrics, Lanolin</w:t>
            </w:r>
            <w:r w:rsidR="00014706">
              <w:rPr>
                <w:rFonts w:eastAsia="PMingLiU"/>
                <w:sz w:val="16"/>
                <w:szCs w:val="16"/>
                <w:lang w:eastAsia="zh-CN"/>
              </w:rPr>
              <w:t xml:space="preserve">, 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>Greasy Wool</w:t>
            </w:r>
            <w:r w:rsidR="00014706">
              <w:rPr>
                <w:rFonts w:eastAsia="PMingLiU"/>
                <w:sz w:val="16"/>
                <w:szCs w:val="16"/>
                <w:lang w:eastAsia="zh-CN"/>
              </w:rPr>
              <w:t xml:space="preserve">, 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 xml:space="preserve">Scoured </w:t>
            </w:r>
            <w:r w:rsidR="00EA692C" w:rsidRPr="00014706">
              <w:rPr>
                <w:rFonts w:eastAsia="PMingLiU"/>
                <w:sz w:val="16"/>
                <w:szCs w:val="16"/>
                <w:lang w:eastAsia="zh-CN"/>
              </w:rPr>
              <w:t>Wool</w:t>
            </w:r>
            <w:r w:rsidR="00EA692C">
              <w:rPr>
                <w:rFonts w:eastAsia="PMingLiU"/>
                <w:sz w:val="16"/>
                <w:szCs w:val="16"/>
                <w:lang w:eastAsia="zh-CN"/>
              </w:rPr>
              <w:t>,</w:t>
            </w:r>
            <w:r w:rsidR="00EA692C" w:rsidRPr="00014706">
              <w:rPr>
                <w:rFonts w:eastAsia="PMingLiU"/>
                <w:sz w:val="16"/>
                <w:szCs w:val="16"/>
                <w:lang w:eastAsia="zh-CN"/>
              </w:rPr>
              <w:t xml:space="preserve"> Carbonized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 xml:space="preserve"> Wool</w:t>
            </w:r>
          </w:p>
          <w:p w14:paraId="3C23920F" w14:textId="77777777" w:rsidR="00606B01" w:rsidRPr="00C419DB" w:rsidRDefault="00C419DB" w:rsidP="00014706">
            <w:pPr>
              <w:spacing w:line="276" w:lineRule="auto"/>
              <w:rPr>
                <w:rFonts w:eastAsia="PMingLiU"/>
                <w:sz w:val="16"/>
                <w:szCs w:val="16"/>
                <w:lang w:val="it-IT" w:eastAsia="zh-CN"/>
              </w:rPr>
            </w:pPr>
            <w:r w:rsidRPr="00C419DB">
              <w:rPr>
                <w:sz w:val="16"/>
                <w:szCs w:val="16"/>
                <w:lang w:val="tr"/>
              </w:rPr>
              <w:t xml:space="preserve">Esempi di </w:t>
            </w:r>
            <w:r>
              <w:rPr>
                <w:sz w:val="16"/>
                <w:szCs w:val="16"/>
                <w:lang w:val="tr"/>
              </w:rPr>
              <w:t>sottocategorie (</w:t>
            </w:r>
            <w:r w:rsidRPr="00C419DB">
              <w:rPr>
                <w:sz w:val="16"/>
                <w:szCs w:val="16"/>
                <w:lang w:val="tr"/>
              </w:rPr>
              <w:t>dettagli del prodotto</w:t>
            </w:r>
            <w:r>
              <w:rPr>
                <w:sz w:val="16"/>
                <w:szCs w:val="16"/>
                <w:lang w:val="tr"/>
              </w:rPr>
              <w:t>)</w:t>
            </w:r>
            <w:r w:rsidRPr="00C419DB">
              <w:rPr>
                <w:sz w:val="16"/>
                <w:szCs w:val="16"/>
                <w:lang w:val="tr"/>
              </w:rPr>
              <w:t>: İndumenti, Tessuti Per La Casa, Borse, Scarpe, Asciugamani, Accessori, Tessuti Di Lana, Fibre, Filamenti, Filati, Filati Cardati, Tessuti, Tessuti A Maglia, Tessuti Non Tessuti, Lanolina, Lana Grassa, Lana Sgrassata, Lana Carbonizzata</w:t>
            </w:r>
          </w:p>
          <w:p w14:paraId="3BA7274C" w14:textId="77777777" w:rsidR="00E3640E" w:rsidRPr="00C419DB" w:rsidRDefault="00E3640E" w:rsidP="00E3640E">
            <w:pPr>
              <w:pStyle w:val="ListParagraph"/>
              <w:spacing w:line="276" w:lineRule="auto"/>
              <w:ind w:left="432"/>
              <w:rPr>
                <w:rFonts w:eastAsia="PMingLiU"/>
                <w:sz w:val="16"/>
                <w:szCs w:val="16"/>
                <w:lang w:val="it-IT" w:eastAsia="zh-CN"/>
              </w:rPr>
            </w:pPr>
          </w:p>
          <w:p w14:paraId="169B68AD" w14:textId="77777777" w:rsidR="00E3640E" w:rsidRDefault="00E3640E" w:rsidP="00E3640E">
            <w:pPr>
              <w:spacing w:line="276" w:lineRule="auto"/>
              <w:rPr>
                <w:rFonts w:eastAsia="PMingLiU"/>
                <w:i/>
                <w:iCs/>
                <w:color w:val="C00000"/>
                <w:sz w:val="16"/>
                <w:szCs w:val="16"/>
                <w:lang w:eastAsia="zh-CN"/>
              </w:rPr>
            </w:pPr>
            <w:r w:rsidRPr="00C0147F">
              <w:rPr>
                <w:rFonts w:eastAsia="PMingLiU"/>
                <w:i/>
                <w:iCs/>
                <w:color w:val="C00000"/>
                <w:sz w:val="16"/>
                <w:szCs w:val="16"/>
                <w:lang w:eastAsia="zh-CN"/>
              </w:rPr>
              <w:t>NOTE:</w:t>
            </w:r>
            <w:r w:rsidRPr="00C0147F">
              <w:rPr>
                <w:sz w:val="16"/>
                <w:szCs w:val="16"/>
              </w:rPr>
              <w:t xml:space="preserve"> </w:t>
            </w:r>
            <w:r w:rsidRPr="00C0147F">
              <w:rPr>
                <w:rFonts w:eastAsia="PMingLiU"/>
                <w:i/>
                <w:iCs/>
                <w:color w:val="C00000"/>
                <w:sz w:val="16"/>
                <w:szCs w:val="16"/>
                <w:lang w:eastAsia="zh-CN"/>
              </w:rPr>
              <w:t>This information is for pre-assessment only; a product specification must be submitted later during the application process.</w:t>
            </w:r>
          </w:p>
          <w:p w14:paraId="630B750F" w14:textId="77777777" w:rsidR="007B166F" w:rsidRPr="00C419DB" w:rsidRDefault="007B166F" w:rsidP="00875FDA">
            <w:pPr>
              <w:spacing w:line="276" w:lineRule="auto"/>
              <w:rPr>
                <w:rFonts w:eastAsia="PMingLiU"/>
                <w:i/>
                <w:iCs/>
                <w:color w:val="C00000"/>
                <w:sz w:val="16"/>
                <w:szCs w:val="16"/>
                <w:lang w:val="it-IT" w:eastAsia="zh-CN"/>
              </w:rPr>
            </w:pPr>
            <w:r w:rsidRPr="00C0147F">
              <w:rPr>
                <w:i/>
                <w:color w:val="C00000"/>
                <w:sz w:val="16"/>
                <w:szCs w:val="16"/>
                <w:lang w:val="tr"/>
              </w:rPr>
              <w:t>NOT</w:t>
            </w:r>
            <w:r w:rsidR="00C419DB">
              <w:rPr>
                <w:i/>
                <w:color w:val="C00000"/>
                <w:sz w:val="16"/>
                <w:szCs w:val="16"/>
                <w:lang w:val="tr"/>
              </w:rPr>
              <w:t>A</w:t>
            </w:r>
            <w:r w:rsidRPr="00C0147F">
              <w:rPr>
                <w:i/>
                <w:color w:val="C00000"/>
                <w:sz w:val="16"/>
                <w:szCs w:val="16"/>
                <w:lang w:val="tr"/>
              </w:rPr>
              <w:t xml:space="preserve">: </w:t>
            </w:r>
            <w:r w:rsidR="00C419DB" w:rsidRPr="00C419DB">
              <w:rPr>
                <w:i/>
                <w:iCs/>
                <w:color w:val="C00000"/>
                <w:sz w:val="16"/>
                <w:szCs w:val="16"/>
                <w:lang w:val="it-IT"/>
              </w:rPr>
              <w:t>Queste informazioni sono solo per la valutazione preliminare; le specifiche del prodotto dovranno essere presentate successivamente durante la domanda per la certificazione.</w:t>
            </w:r>
          </w:p>
          <w:p w14:paraId="4996B3D7" w14:textId="77777777" w:rsidR="007B166F" w:rsidRPr="00C419DB" w:rsidRDefault="007B166F" w:rsidP="00E3640E">
            <w:pPr>
              <w:spacing w:line="276" w:lineRule="auto"/>
              <w:rPr>
                <w:rFonts w:eastAsia="PMingLiU"/>
                <w:i/>
                <w:iCs/>
                <w:color w:val="C00000"/>
                <w:sz w:val="16"/>
                <w:szCs w:val="16"/>
                <w:lang w:val="it-IT" w:eastAsia="zh-CN"/>
              </w:rPr>
            </w:pPr>
          </w:p>
          <w:p w14:paraId="357E0E75" w14:textId="77777777" w:rsidR="00014706" w:rsidRPr="00313284" w:rsidRDefault="00E3640E" w:rsidP="00E3640E">
            <w:pPr>
              <w:spacing w:before="120"/>
              <w:rPr>
                <w:i/>
                <w:iCs/>
                <w:color w:val="C00000"/>
                <w:sz w:val="16"/>
                <w:szCs w:val="16"/>
                <w:lang w:eastAsia="zh-CN"/>
              </w:rPr>
            </w:pPr>
            <w:r w:rsidRPr="00313284">
              <w:rPr>
                <w:rFonts w:eastAsia="PMingLiU"/>
                <w:i/>
                <w:iCs/>
                <w:color w:val="C00000"/>
                <w:sz w:val="16"/>
                <w:szCs w:val="16"/>
                <w:lang w:eastAsia="zh-CN"/>
              </w:rPr>
              <w:t xml:space="preserve">NOTE: </w:t>
            </w:r>
            <w:r w:rsidRPr="00313284">
              <w:rPr>
                <w:i/>
                <w:iCs/>
                <w:color w:val="C00000"/>
                <w:sz w:val="16"/>
                <w:szCs w:val="16"/>
                <w:lang w:eastAsia="zh-CN"/>
              </w:rPr>
              <w:t>RWS products may contain a minimum of 5% certified content. The RWS logo / label can only be used on products with 100% certified RWS content, pending IDFL approval.</w:t>
            </w:r>
          </w:p>
          <w:p w14:paraId="3FFD5FB1" w14:textId="77777777" w:rsidR="00133EAB" w:rsidRPr="00313284" w:rsidRDefault="00C419DB" w:rsidP="00E3640E">
            <w:pPr>
              <w:spacing w:before="120"/>
              <w:rPr>
                <w:i/>
                <w:iCs/>
                <w:color w:val="C00000"/>
                <w:sz w:val="16"/>
                <w:szCs w:val="16"/>
                <w:lang w:val="tr" w:eastAsia="zh-CN"/>
              </w:rPr>
            </w:pPr>
            <w:r w:rsidRPr="00313284">
              <w:rPr>
                <w:i/>
                <w:color w:val="C00000"/>
                <w:sz w:val="16"/>
                <w:szCs w:val="16"/>
                <w:lang w:val="tr"/>
              </w:rPr>
              <w:t>NOTA: I prodotti RWS possono contenere un minimo del 5% di contenuto certificato. Il logo/etichetta RWS può essere utilizzato solo su prodotti con contenuto</w:t>
            </w:r>
            <w:r w:rsidR="00313284">
              <w:rPr>
                <w:i/>
                <w:color w:val="C00000"/>
                <w:sz w:val="16"/>
                <w:szCs w:val="16"/>
                <w:lang w:val="tr"/>
              </w:rPr>
              <w:t xml:space="preserve"> di lana</w:t>
            </w:r>
            <w:r w:rsidRPr="00313284">
              <w:rPr>
                <w:i/>
                <w:color w:val="C00000"/>
                <w:sz w:val="16"/>
                <w:szCs w:val="16"/>
                <w:lang w:val="tr"/>
              </w:rPr>
              <w:t xml:space="preserve"> RWS certificato </w:t>
            </w:r>
            <w:r w:rsidR="00313284">
              <w:rPr>
                <w:i/>
                <w:color w:val="C00000"/>
                <w:sz w:val="16"/>
                <w:szCs w:val="16"/>
                <w:lang w:val="tr"/>
              </w:rPr>
              <w:t xml:space="preserve">pari </w:t>
            </w:r>
            <w:r w:rsidRPr="00313284">
              <w:rPr>
                <w:i/>
                <w:color w:val="C00000"/>
                <w:sz w:val="16"/>
                <w:szCs w:val="16"/>
                <w:lang w:val="tr"/>
              </w:rPr>
              <w:t>al 100%, in attesa dell'approvazione IDFL.</w:t>
            </w:r>
          </w:p>
          <w:p w14:paraId="764CE430" w14:textId="77777777" w:rsidR="00CD23D4" w:rsidRDefault="00014706" w:rsidP="00014706">
            <w:pPr>
              <w:spacing w:before="120"/>
              <w:rPr>
                <w:i/>
                <w:iCs/>
                <w:color w:val="C00000"/>
                <w:sz w:val="16"/>
                <w:szCs w:val="16"/>
                <w:lang w:eastAsia="zh-CN"/>
              </w:rPr>
            </w:pPr>
            <w:r w:rsidRPr="00313284">
              <w:rPr>
                <w:rFonts w:eastAsia="PMingLiU"/>
                <w:i/>
                <w:iCs/>
                <w:color w:val="C00000"/>
                <w:sz w:val="16"/>
                <w:szCs w:val="16"/>
                <w:lang w:eastAsia="zh-CN"/>
              </w:rPr>
              <w:t>NOTE:</w:t>
            </w:r>
            <w:r w:rsidRPr="00313284">
              <w:rPr>
                <w:sz w:val="16"/>
                <w:szCs w:val="16"/>
              </w:rPr>
              <w:t xml:space="preserve"> </w:t>
            </w:r>
            <w:r w:rsidRPr="00313284">
              <w:rPr>
                <w:i/>
                <w:iCs/>
                <w:color w:val="C00000"/>
                <w:sz w:val="16"/>
                <w:szCs w:val="16"/>
                <w:lang w:eastAsia="zh-CN"/>
              </w:rPr>
              <w:t>Recycled wool is ineligible for</w:t>
            </w:r>
            <w:r w:rsidR="006125CB" w:rsidRPr="00313284">
              <w:rPr>
                <w:i/>
                <w:iCs/>
                <w:color w:val="C00000"/>
                <w:sz w:val="16"/>
                <w:szCs w:val="16"/>
                <w:lang w:eastAsia="zh-CN"/>
              </w:rPr>
              <w:t xml:space="preserve"> RWS</w:t>
            </w:r>
            <w:r w:rsidRPr="00313284">
              <w:rPr>
                <w:i/>
                <w:iCs/>
                <w:color w:val="C00000"/>
                <w:sz w:val="16"/>
                <w:szCs w:val="16"/>
                <w:lang w:eastAsia="zh-CN"/>
              </w:rPr>
              <w:t xml:space="preserve"> certification.</w:t>
            </w:r>
          </w:p>
          <w:p w14:paraId="7EDAEBF0" w14:textId="77777777" w:rsidR="00133EAB" w:rsidRPr="00C419DB" w:rsidRDefault="00C419DB" w:rsidP="000944E9">
            <w:pPr>
              <w:spacing w:before="120"/>
              <w:rPr>
                <w:rFonts w:eastAsia="PMingLiU"/>
                <w:i/>
                <w:iCs/>
                <w:color w:val="C00000"/>
                <w:sz w:val="16"/>
                <w:szCs w:val="16"/>
                <w:lang w:val="it-IT" w:eastAsia="zh-CN"/>
              </w:rPr>
            </w:pPr>
            <w:r>
              <w:rPr>
                <w:i/>
                <w:color w:val="C00000"/>
                <w:sz w:val="16"/>
                <w:szCs w:val="16"/>
                <w:lang w:val="tr"/>
              </w:rPr>
              <w:t xml:space="preserve">Nota: </w:t>
            </w:r>
            <w:r w:rsidRPr="00C419DB">
              <w:rPr>
                <w:i/>
                <w:color w:val="C00000"/>
                <w:sz w:val="16"/>
                <w:szCs w:val="16"/>
                <w:lang w:val="tr"/>
              </w:rPr>
              <w:t xml:space="preserve">La lana riciclata non è </w:t>
            </w:r>
            <w:r>
              <w:rPr>
                <w:i/>
                <w:color w:val="C00000"/>
                <w:sz w:val="16"/>
                <w:szCs w:val="16"/>
                <w:lang w:val="tr"/>
              </w:rPr>
              <w:t xml:space="preserve">eleggibile </w:t>
            </w:r>
            <w:r w:rsidRPr="00C419DB">
              <w:rPr>
                <w:i/>
                <w:color w:val="C00000"/>
                <w:sz w:val="16"/>
                <w:szCs w:val="16"/>
                <w:lang w:val="tr"/>
              </w:rPr>
              <w:t>per la certificazione RWS.</w:t>
            </w:r>
          </w:p>
          <w:p w14:paraId="2F9A429C" w14:textId="77777777" w:rsidR="00133EAB" w:rsidRPr="00C419DB" w:rsidRDefault="00133EAB" w:rsidP="00014706">
            <w:pPr>
              <w:spacing w:before="120"/>
              <w:rPr>
                <w:rFonts w:eastAsia="PMingLiU"/>
                <w:i/>
                <w:iCs/>
                <w:color w:val="C00000"/>
                <w:sz w:val="16"/>
                <w:szCs w:val="16"/>
                <w:lang w:val="it-IT" w:eastAsia="zh-CN"/>
              </w:rPr>
            </w:pPr>
          </w:p>
          <w:p w14:paraId="4BFA2E37" w14:textId="77777777" w:rsidR="006F4D11" w:rsidRPr="00C419DB" w:rsidRDefault="006F4D11" w:rsidP="00E3640E">
            <w:pPr>
              <w:spacing w:line="276" w:lineRule="auto"/>
              <w:rPr>
                <w:sz w:val="18"/>
                <w:szCs w:val="18"/>
                <w:lang w:val="it-IT" w:eastAsia="zh-CN"/>
              </w:rPr>
            </w:pPr>
          </w:p>
        </w:tc>
      </w:tr>
      <w:tr w:rsidR="009C6CFA" w:rsidRPr="00313284" w14:paraId="2B2C8C11" w14:textId="77777777" w:rsidTr="00014706">
        <w:trPr>
          <w:gridAfter w:val="1"/>
          <w:wAfter w:w="67" w:type="dxa"/>
          <w:trHeight w:val="395"/>
        </w:trPr>
        <w:tc>
          <w:tcPr>
            <w:tcW w:w="3145" w:type="dxa"/>
            <w:shd w:val="clear" w:color="auto" w:fill="BFBFBF" w:themeFill="background1" w:themeFillShade="BF"/>
            <w:vAlign w:val="center"/>
          </w:tcPr>
          <w:p w14:paraId="43AEBFEA" w14:textId="77777777" w:rsidR="009C6CFA" w:rsidRPr="00557742" w:rsidRDefault="009C6CFA" w:rsidP="009C6CFA">
            <w:pPr>
              <w:spacing w:line="276" w:lineRule="auto"/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</w:pPr>
            <w:r w:rsidRPr="00557742"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  <w:lastRenderedPageBreak/>
              <w:t xml:space="preserve">Product Categories / Categorie di Prodotti </w:t>
            </w:r>
          </w:p>
          <w:p w14:paraId="22054921" w14:textId="77777777" w:rsidR="009C6CFA" w:rsidRPr="009C6CFA" w:rsidRDefault="009C6CFA" w:rsidP="009C6CFA">
            <w:pPr>
              <w:spacing w:line="276" w:lineRule="auto"/>
              <w:rPr>
                <w:rFonts w:eastAsia="PMingLiU"/>
                <w:i/>
                <w:iCs/>
                <w:sz w:val="18"/>
                <w:szCs w:val="18"/>
                <w:lang w:val="it-IT" w:eastAsia="zh-CN"/>
              </w:rPr>
            </w:pPr>
            <w:r w:rsidRPr="00557742"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Choose all that apply / </w:t>
            </w:r>
            <w:r w:rsidRPr="00557742"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Selezionare tutte </w:t>
            </w: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le opzioni </w:t>
            </w:r>
            <w:r w:rsidRPr="00557742"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applica</w:t>
            </w: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bili</w:t>
            </w:r>
          </w:p>
        </w:tc>
        <w:tc>
          <w:tcPr>
            <w:tcW w:w="7602" w:type="dxa"/>
            <w:gridSpan w:val="7"/>
            <w:shd w:val="clear" w:color="auto" w:fill="BFBFBF" w:themeFill="background1" w:themeFillShade="BF"/>
            <w:vAlign w:val="center"/>
          </w:tcPr>
          <w:p w14:paraId="3FD337A7" w14:textId="77777777" w:rsidR="009C6CFA" w:rsidRPr="00F06599" w:rsidRDefault="009C6CFA" w:rsidP="009C6CFA">
            <w:pPr>
              <w:spacing w:line="276" w:lineRule="auto"/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</w:pPr>
            <w:r w:rsidRPr="00F06599"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  <w:t>Product Details / Sottocategori</w:t>
            </w:r>
            <w:r w:rsidR="00F140F9"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  <w:t>e</w:t>
            </w:r>
            <w:r w:rsidRPr="00F06599"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  <w:t xml:space="preserve"> di Prodotti </w:t>
            </w:r>
          </w:p>
          <w:p w14:paraId="250AD225" w14:textId="77777777" w:rsidR="009C6CFA" w:rsidRPr="009C6CFA" w:rsidRDefault="009C6CFA" w:rsidP="009C6CFA">
            <w:pPr>
              <w:spacing w:line="276" w:lineRule="auto"/>
              <w:rPr>
                <w:rFonts w:eastAsia="PMingLiU"/>
                <w:i/>
                <w:iCs/>
                <w:sz w:val="18"/>
                <w:szCs w:val="18"/>
                <w:lang w:val="it-IT" w:eastAsia="zh-CN"/>
              </w:rPr>
            </w:pPr>
            <w:r w:rsidRPr="00557742">
              <w:rPr>
                <w:rFonts w:eastAsia="PMingLiU"/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List all that apply / </w:t>
            </w: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Elencare</w:t>
            </w:r>
            <w:r w:rsidRPr="00557742"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 tutte </w:t>
            </w: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 xml:space="preserve">le opzioni </w:t>
            </w:r>
            <w:r w:rsidRPr="00557742"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applica</w:t>
            </w:r>
            <w:r>
              <w:rPr>
                <w:i/>
                <w:iCs/>
                <w:color w:val="C00000"/>
                <w:sz w:val="18"/>
                <w:szCs w:val="18"/>
                <w:lang w:val="it-IT" w:eastAsia="zh-CN"/>
              </w:rPr>
              <w:t>bili</w:t>
            </w:r>
          </w:p>
        </w:tc>
      </w:tr>
      <w:tr w:rsidR="009C6CFA" w:rsidRPr="00313284" w14:paraId="6139A8B4" w14:textId="77777777" w:rsidTr="009C6CFA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67062B9C" w14:textId="77777777" w:rsidR="009C6CFA" w:rsidRPr="009C6CFA" w:rsidRDefault="00000000" w:rsidP="009C6CFA">
            <w:pPr>
              <w:spacing w:line="276" w:lineRule="auto"/>
              <w:rPr>
                <w:rFonts w:eastAsia="SimSun"/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185491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0F9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9C6CFA" w:rsidRPr="009C6CFA">
              <w:rPr>
                <w:bCs/>
                <w:sz w:val="20"/>
                <w:szCs w:val="20"/>
                <w:lang w:val="it-IT" w:eastAsia="zh-CN"/>
              </w:rPr>
              <w:t xml:space="preserve"> Home Textiles / Bedding/ </w:t>
            </w:r>
            <w:r w:rsidR="009C6CFA" w:rsidRPr="00557742">
              <w:rPr>
                <w:bCs/>
                <w:sz w:val="20"/>
                <w:szCs w:val="20"/>
                <w:lang w:val="it-IT" w:eastAsia="zh-CN"/>
              </w:rPr>
              <w:t>Tessili per la casa / Biancheria da letto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  <w:vAlign w:val="center"/>
          </w:tcPr>
          <w:p w14:paraId="72C3EBCA" w14:textId="77777777" w:rsidR="009C6CFA" w:rsidRPr="009C6CFA" w:rsidRDefault="00000000" w:rsidP="009C6CFA">
            <w:pPr>
              <w:spacing w:line="276" w:lineRule="auto"/>
              <w:rPr>
                <w:rFonts w:eastAsia="SimSun"/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2038615711"/>
                <w:placeholder>
                  <w:docPart w:val="E72737DA3C774670A448B73604F71767"/>
                </w:placeholder>
              </w:sdtPr>
              <w:sdtContent>
                <w:r w:rsidR="009C6CFA"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0676B19E" w14:textId="77777777" w:rsidTr="009C6CFA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7C09F933" w14:textId="77777777" w:rsidR="009C6CFA" w:rsidRPr="009B630E" w:rsidRDefault="00000000" w:rsidP="009C6CFA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32126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FA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C6CFA" w:rsidRPr="009B630E">
              <w:rPr>
                <w:bCs/>
                <w:sz w:val="20"/>
                <w:szCs w:val="20"/>
                <w:lang w:eastAsia="zh-CN"/>
              </w:rPr>
              <w:t xml:space="preserve"> Apparel</w:t>
            </w:r>
            <w:r w:rsidR="009C6CFA">
              <w:rPr>
                <w:bCs/>
                <w:sz w:val="20"/>
                <w:szCs w:val="20"/>
                <w:lang w:eastAsia="zh-CN"/>
              </w:rPr>
              <w:t>/ Abbigliamento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  <w:vAlign w:val="center"/>
          </w:tcPr>
          <w:p w14:paraId="25AA0461" w14:textId="77777777" w:rsidR="009C6CFA" w:rsidRPr="009C6CFA" w:rsidRDefault="00000000" w:rsidP="009C6CFA">
            <w:pPr>
              <w:spacing w:line="276" w:lineRule="auto"/>
              <w:rPr>
                <w:rFonts w:eastAsia="SimSun"/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925487465"/>
                <w:placeholder>
                  <w:docPart w:val="99EE627422404F5FB8E0C6839ECC8A3B"/>
                </w:placeholder>
              </w:sdtPr>
              <w:sdtContent>
                <w:r w:rsidR="009C6CFA"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12F6699C" w14:textId="77777777" w:rsidTr="009C6CFA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1288AC9A" w14:textId="77777777" w:rsidR="009C6CFA" w:rsidRPr="009B630E" w:rsidRDefault="00000000" w:rsidP="009C6CFA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7921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FA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C6CFA" w:rsidRPr="009B630E">
              <w:rPr>
                <w:bCs/>
                <w:sz w:val="20"/>
                <w:szCs w:val="20"/>
                <w:lang w:eastAsia="zh-CN"/>
              </w:rPr>
              <w:t xml:space="preserve"> Accessories</w:t>
            </w:r>
            <w:r w:rsidR="009C6CFA">
              <w:rPr>
                <w:bCs/>
                <w:sz w:val="20"/>
                <w:szCs w:val="20"/>
                <w:lang w:eastAsia="zh-CN"/>
              </w:rPr>
              <w:t>/ Accessori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  <w:vAlign w:val="center"/>
          </w:tcPr>
          <w:p w14:paraId="20525E3F" w14:textId="77777777" w:rsidR="009C6CFA" w:rsidRPr="009C6CFA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1024629065"/>
                <w:placeholder>
                  <w:docPart w:val="28E03EB0946548438A239299C4238D1E"/>
                </w:placeholder>
              </w:sdtPr>
              <w:sdtContent>
                <w:r w:rsidR="009C6CFA"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250AFBF9" w14:textId="77777777" w:rsidTr="009C6CFA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123E4D88" w14:textId="77777777" w:rsidR="009C6CFA" w:rsidRPr="009B630E" w:rsidRDefault="00000000" w:rsidP="009C6CFA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84675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0F9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C6CFA" w:rsidRPr="009B630E">
              <w:rPr>
                <w:bCs/>
                <w:sz w:val="20"/>
                <w:szCs w:val="20"/>
                <w:lang w:eastAsia="zh-CN"/>
              </w:rPr>
              <w:t xml:space="preserve"> Footwear</w:t>
            </w:r>
            <w:r w:rsidR="009C6CFA">
              <w:rPr>
                <w:bCs/>
                <w:sz w:val="20"/>
                <w:szCs w:val="20"/>
                <w:lang w:eastAsia="zh-CN"/>
              </w:rPr>
              <w:t>/ Calzature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  <w:vAlign w:val="center"/>
          </w:tcPr>
          <w:p w14:paraId="7B31154C" w14:textId="77777777" w:rsidR="009C6CFA" w:rsidRPr="009C6CFA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2142025270"/>
                <w:placeholder>
                  <w:docPart w:val="27F901C9DE9E4ECB84FBE868783259EB"/>
                </w:placeholder>
              </w:sdtPr>
              <w:sdtContent>
                <w:r w:rsidR="009C6CFA"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4BB045A0" w14:textId="77777777" w:rsidTr="009C6CFA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1714092" w14:textId="77777777" w:rsidR="009C6CFA" w:rsidRPr="009B630E" w:rsidRDefault="00000000" w:rsidP="009C6CFA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2136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FA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C6CFA" w:rsidRPr="009B630E">
              <w:rPr>
                <w:bCs/>
                <w:sz w:val="20"/>
                <w:szCs w:val="20"/>
                <w:lang w:eastAsia="zh-CN"/>
              </w:rPr>
              <w:t xml:space="preserve"> Fabrics </w:t>
            </w:r>
            <w:r w:rsidR="009C6CFA">
              <w:rPr>
                <w:bCs/>
                <w:sz w:val="20"/>
                <w:szCs w:val="20"/>
                <w:lang w:eastAsia="zh-CN"/>
              </w:rPr>
              <w:t>/ Tessuti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  <w:vAlign w:val="center"/>
          </w:tcPr>
          <w:p w14:paraId="60C6F4F5" w14:textId="77777777" w:rsidR="009C6CFA" w:rsidRPr="009C6CFA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168605950"/>
                <w:placeholder>
                  <w:docPart w:val="790DBCA3DCF2493F84485871B95EBD05"/>
                </w:placeholder>
              </w:sdtPr>
              <w:sdtContent>
                <w:r w:rsidR="009C6CFA"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0AB5313E" w14:textId="77777777" w:rsidTr="009C6CFA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446BF72C" w14:textId="77777777" w:rsidR="009C6CFA" w:rsidRPr="009B630E" w:rsidRDefault="00000000" w:rsidP="009C6CFA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6008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FA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C6CFA" w:rsidRPr="009B630E">
              <w:rPr>
                <w:bCs/>
                <w:sz w:val="20"/>
                <w:szCs w:val="20"/>
                <w:lang w:eastAsia="zh-CN"/>
              </w:rPr>
              <w:t xml:space="preserve"> Yarns</w:t>
            </w:r>
            <w:r w:rsidR="009C6CFA">
              <w:rPr>
                <w:bCs/>
                <w:sz w:val="20"/>
                <w:szCs w:val="20"/>
                <w:lang w:eastAsia="zh-CN"/>
              </w:rPr>
              <w:t>/ Filati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  <w:vAlign w:val="center"/>
          </w:tcPr>
          <w:p w14:paraId="7CF629F9" w14:textId="77777777" w:rsidR="009C6CFA" w:rsidRPr="009C6CFA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277154674"/>
                <w:placeholder>
                  <w:docPart w:val="C8AE5790E1B44764B8877424A0F7D251"/>
                </w:placeholder>
              </w:sdtPr>
              <w:sdtContent>
                <w:r w:rsidR="009C6CFA"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0157D3F1" w14:textId="77777777" w:rsidTr="009C6CFA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642ECDB2" w14:textId="77777777" w:rsidR="009C6CFA" w:rsidRPr="009B630E" w:rsidRDefault="00000000" w:rsidP="009C6CFA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7947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FA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C6CFA" w:rsidRPr="009B630E">
              <w:rPr>
                <w:bCs/>
                <w:sz w:val="20"/>
                <w:szCs w:val="20"/>
                <w:lang w:eastAsia="zh-CN"/>
              </w:rPr>
              <w:t xml:space="preserve"> Fibers / Filaments</w:t>
            </w:r>
            <w:r w:rsidR="009C6CFA">
              <w:rPr>
                <w:bCs/>
                <w:sz w:val="20"/>
                <w:szCs w:val="20"/>
                <w:lang w:eastAsia="zh-CN"/>
              </w:rPr>
              <w:t>/ Fibre/Filamenti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  <w:vAlign w:val="center"/>
          </w:tcPr>
          <w:p w14:paraId="72960C03" w14:textId="77777777" w:rsidR="009C6CFA" w:rsidRPr="009C6CFA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433048376"/>
                <w:placeholder>
                  <w:docPart w:val="F534A12C6D6844B5B6B6F3EB64397433"/>
                </w:placeholder>
              </w:sdtPr>
              <w:sdtContent>
                <w:r w:rsidR="009C6CFA"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1069C208" w14:textId="77777777" w:rsidTr="009C6CFA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216A79FA" w14:textId="77777777" w:rsidR="009C6CFA" w:rsidRPr="009B630E" w:rsidRDefault="00000000" w:rsidP="009C6CFA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6572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FA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C6CFA" w:rsidRPr="009B630E">
              <w:rPr>
                <w:bCs/>
                <w:sz w:val="20"/>
                <w:szCs w:val="20"/>
                <w:lang w:eastAsia="zh-CN"/>
              </w:rPr>
              <w:t xml:space="preserve"> Filling / Stuffing</w:t>
            </w:r>
            <w:r w:rsidR="009C6CFA">
              <w:rPr>
                <w:bCs/>
                <w:sz w:val="20"/>
                <w:szCs w:val="20"/>
                <w:lang w:eastAsia="zh-CN"/>
              </w:rPr>
              <w:t>/ Materiali per imbottiture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  <w:vAlign w:val="center"/>
          </w:tcPr>
          <w:p w14:paraId="0CD632DB" w14:textId="77777777" w:rsidR="009C6CFA" w:rsidRPr="009C6CFA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1475410762"/>
                <w:placeholder>
                  <w:docPart w:val="98DF6EE55C09468EB141A42ADEDA1494"/>
                </w:placeholder>
              </w:sdtPr>
              <w:sdtContent>
                <w:r w:rsidR="009C6CFA" w:rsidRPr="00B23235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6D791A36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44456D28" w14:textId="77777777" w:rsidR="009C6CFA" w:rsidRPr="009B630E" w:rsidRDefault="00000000" w:rsidP="009C6CFA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99322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FA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C6CFA" w:rsidRPr="009B630E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9C6CFA">
              <w:rPr>
                <w:bCs/>
                <w:sz w:val="20"/>
                <w:szCs w:val="20"/>
                <w:lang w:eastAsia="zh-CN"/>
              </w:rPr>
              <w:t>Tops/ Tops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36797B39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1807771662"/>
                <w:placeholder>
                  <w:docPart w:val="B80DCE9A56644825A51E2ED11B369DC8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62BEBF40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59EF8805" w14:textId="77777777" w:rsidR="009C6CFA" w:rsidRPr="009C6CFA" w:rsidRDefault="00000000" w:rsidP="009C6CFA">
            <w:pPr>
              <w:spacing w:line="276" w:lineRule="auto"/>
              <w:rPr>
                <w:bCs/>
                <w:sz w:val="20"/>
                <w:szCs w:val="20"/>
                <w:lang w:val="it-IT" w:eastAsia="zh-CN"/>
              </w:rPr>
            </w:pPr>
            <w:sdt>
              <w:sdtPr>
                <w:rPr>
                  <w:bCs/>
                  <w:sz w:val="20"/>
                  <w:szCs w:val="20"/>
                  <w:lang w:val="it-IT" w:eastAsia="zh-CN"/>
                </w:rPr>
                <w:id w:val="1965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CFA" w:rsidRPr="009C6CFA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it-IT" w:eastAsia="zh-CN"/>
                  </w:rPr>
                  <w:t>☐</w:t>
                </w:r>
              </w:sdtContent>
            </w:sdt>
            <w:r w:rsidR="009C6CFA" w:rsidRPr="009C6CFA">
              <w:rPr>
                <w:bCs/>
                <w:sz w:val="20"/>
                <w:szCs w:val="20"/>
                <w:lang w:val="it-IT" w:eastAsia="zh-CN"/>
              </w:rPr>
              <w:t xml:space="preserve"> Unprocessed Fibers / Materials/ Fibre/materiali non lavorati</w:t>
            </w:r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55421224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598794255"/>
                <w:placeholder>
                  <w:docPart w:val="0A067DBFF2404966BE977A157AEDB133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451B5608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</w:tcPr>
          <w:p w14:paraId="4ABBE1BA" w14:textId="77777777" w:rsidR="009C6CFA" w:rsidRPr="00F140F9" w:rsidRDefault="009C6CFA" w:rsidP="009C6CFA">
            <w:pPr>
              <w:spacing w:line="276" w:lineRule="auto"/>
              <w:rPr>
                <w:bCs/>
                <w:sz w:val="20"/>
                <w:szCs w:val="20"/>
                <w:lang w:val="it-IT" w:eastAsia="zh-CN"/>
              </w:rPr>
            </w:pPr>
            <w:r w:rsidRPr="00BB1C9F"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  <w:t>☐</w:t>
            </w:r>
            <w:r w:rsidRPr="00BB1C9F">
              <w:rPr>
                <w:bCs/>
                <w:sz w:val="20"/>
                <w:szCs w:val="20"/>
                <w:lang w:val="it-IT" w:eastAsia="zh-CN"/>
              </w:rPr>
              <w:t xml:space="preserve"> Other / Altro  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-1827042689"/>
                <w:placeholder>
                  <w:docPart w:val="3A0BF36BB28642F5A4801FA7569E1F2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BB1C9F">
                  <w:rPr>
                    <w:rFonts w:eastAsia="PMingLiU"/>
                    <w:color w:val="808080" w:themeColor="background1" w:themeShade="80"/>
                    <w:sz w:val="20"/>
                    <w:szCs w:val="20"/>
                    <w:lang w:val="it-IT" w:eastAsia="zh-CN"/>
                  </w:rPr>
                  <w:t>Clicca qui per inserire il testo.</w:t>
                </w:r>
              </w:sdtContent>
            </w:sdt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24CF707E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2121339525"/>
                <w:placeholder>
                  <w:docPart w:val="0F52BFBE99314318823511DE62ED83DE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7455C344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</w:tcPr>
          <w:p w14:paraId="44C05CF4" w14:textId="77777777" w:rsidR="009C6CFA" w:rsidRPr="00F140F9" w:rsidRDefault="009C6CFA" w:rsidP="009C6CFA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</w:pPr>
            <w:r w:rsidRPr="00BB1C9F"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  <w:t>☐</w:t>
            </w:r>
            <w:r w:rsidRPr="00BB1C9F">
              <w:rPr>
                <w:bCs/>
                <w:sz w:val="20"/>
                <w:szCs w:val="20"/>
                <w:lang w:val="it-IT" w:eastAsia="zh-CN"/>
              </w:rPr>
              <w:t xml:space="preserve"> Other / Altro  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-721597007"/>
                <w:placeholder>
                  <w:docPart w:val="0C6F563BD2324CFEA04B9EBFC08C838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BB1C9F">
                  <w:rPr>
                    <w:rFonts w:eastAsia="PMingLiU"/>
                    <w:color w:val="808080" w:themeColor="background1" w:themeShade="80"/>
                    <w:sz w:val="20"/>
                    <w:szCs w:val="20"/>
                    <w:lang w:val="it-IT" w:eastAsia="zh-CN"/>
                  </w:rPr>
                  <w:t>Clicca qui per inserire il testo.</w:t>
                </w:r>
              </w:sdtContent>
            </w:sdt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22BAD3A2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739404548"/>
                <w:placeholder>
                  <w:docPart w:val="0A6F6ACC8A9A4CB2BCB5DED5747E4BB1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402BCDF7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</w:tcPr>
          <w:p w14:paraId="19310A9B" w14:textId="77777777" w:rsidR="009C6CFA" w:rsidRPr="00F140F9" w:rsidRDefault="009C6CFA" w:rsidP="009C6CFA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</w:pPr>
            <w:r w:rsidRPr="00BB1C9F"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  <w:t>☐</w:t>
            </w:r>
            <w:r w:rsidRPr="00BB1C9F">
              <w:rPr>
                <w:bCs/>
                <w:sz w:val="20"/>
                <w:szCs w:val="20"/>
                <w:lang w:val="it-IT" w:eastAsia="zh-CN"/>
              </w:rPr>
              <w:t xml:space="preserve"> Other / Altro  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1453750985"/>
                <w:placeholder>
                  <w:docPart w:val="557256F4EF644444A17DC6FF129ED09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BB1C9F">
                  <w:rPr>
                    <w:rFonts w:eastAsia="PMingLiU"/>
                    <w:color w:val="808080" w:themeColor="background1" w:themeShade="80"/>
                    <w:sz w:val="20"/>
                    <w:szCs w:val="20"/>
                    <w:lang w:val="it-IT" w:eastAsia="zh-CN"/>
                  </w:rPr>
                  <w:t>Clicca qui per inserire il testo.</w:t>
                </w:r>
              </w:sdtContent>
            </w:sdt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09709C60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1302188433"/>
                <w:placeholder>
                  <w:docPart w:val="C7D90D32F5D842879089269EEC1BDF28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2E40E6CA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</w:tcPr>
          <w:p w14:paraId="6B895452" w14:textId="77777777" w:rsidR="009C6CFA" w:rsidRPr="00F140F9" w:rsidRDefault="009C6CFA" w:rsidP="009C6CFA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</w:pPr>
            <w:r w:rsidRPr="00BB1C9F"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  <w:t>☐</w:t>
            </w:r>
            <w:r w:rsidRPr="00BB1C9F">
              <w:rPr>
                <w:bCs/>
                <w:sz w:val="20"/>
                <w:szCs w:val="20"/>
                <w:lang w:val="it-IT" w:eastAsia="zh-CN"/>
              </w:rPr>
              <w:t xml:space="preserve"> Other / Altro  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-1176966515"/>
                <w:placeholder>
                  <w:docPart w:val="56EDD5BAF725463DA806C72E840D2C9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BB1C9F">
                  <w:rPr>
                    <w:rFonts w:eastAsia="PMingLiU"/>
                    <w:color w:val="808080" w:themeColor="background1" w:themeShade="80"/>
                    <w:sz w:val="20"/>
                    <w:szCs w:val="20"/>
                    <w:lang w:val="it-IT" w:eastAsia="zh-CN"/>
                  </w:rPr>
                  <w:t>Clicca qui per inserire il testo.</w:t>
                </w:r>
              </w:sdtContent>
            </w:sdt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0E74B498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869375703"/>
                <w:placeholder>
                  <w:docPart w:val="651746F6D1364D3A96DBF57C6166049A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34547AFA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</w:tcPr>
          <w:p w14:paraId="0AE2965F" w14:textId="77777777" w:rsidR="009C6CFA" w:rsidRPr="00F140F9" w:rsidRDefault="009C6CFA" w:rsidP="009C6CFA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</w:pPr>
            <w:r w:rsidRPr="00BB1C9F"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  <w:t>☐</w:t>
            </w:r>
            <w:r w:rsidRPr="00BB1C9F">
              <w:rPr>
                <w:bCs/>
                <w:sz w:val="20"/>
                <w:szCs w:val="20"/>
                <w:lang w:val="it-IT" w:eastAsia="zh-CN"/>
              </w:rPr>
              <w:t xml:space="preserve"> Other / Altro  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-208812125"/>
                <w:placeholder>
                  <w:docPart w:val="5E53722C0EBA4AA28496C736D244EFE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BB1C9F">
                  <w:rPr>
                    <w:rFonts w:eastAsia="PMingLiU"/>
                    <w:color w:val="808080" w:themeColor="background1" w:themeShade="80"/>
                    <w:sz w:val="20"/>
                    <w:szCs w:val="20"/>
                    <w:lang w:val="it-IT" w:eastAsia="zh-CN"/>
                  </w:rPr>
                  <w:t>Clicca qui per inserire il testo.</w:t>
                </w:r>
              </w:sdtContent>
            </w:sdt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31AF7CD3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1266577003"/>
                <w:placeholder>
                  <w:docPart w:val="A1F092FD758A4FFF9E5968F9D3795A4A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5C54784F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</w:tcPr>
          <w:p w14:paraId="27FE97DF" w14:textId="77777777" w:rsidR="009C6CFA" w:rsidRPr="00F140F9" w:rsidRDefault="009C6CFA" w:rsidP="009C6CFA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</w:pPr>
            <w:r w:rsidRPr="00BB1C9F"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  <w:t>☐</w:t>
            </w:r>
            <w:r w:rsidRPr="00BB1C9F">
              <w:rPr>
                <w:bCs/>
                <w:sz w:val="20"/>
                <w:szCs w:val="20"/>
                <w:lang w:val="it-IT" w:eastAsia="zh-CN"/>
              </w:rPr>
              <w:t xml:space="preserve"> Other / Altro  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1141155334"/>
                <w:placeholder>
                  <w:docPart w:val="4852F1AC3206445E864BABD81094D0E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BB1C9F">
                  <w:rPr>
                    <w:rFonts w:eastAsia="PMingLiU"/>
                    <w:color w:val="808080" w:themeColor="background1" w:themeShade="80"/>
                    <w:sz w:val="20"/>
                    <w:szCs w:val="20"/>
                    <w:lang w:val="it-IT" w:eastAsia="zh-CN"/>
                  </w:rPr>
                  <w:t>Clicca qui per inserire il testo.</w:t>
                </w:r>
              </w:sdtContent>
            </w:sdt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6D1511B0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770043080"/>
                <w:placeholder>
                  <w:docPart w:val="08A360DCFD6F4302AD9A661F96754F7F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102B6ED4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</w:tcPr>
          <w:p w14:paraId="2F9853C7" w14:textId="77777777" w:rsidR="009C6CFA" w:rsidRPr="00F140F9" w:rsidRDefault="009C6CFA" w:rsidP="009C6CFA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</w:pPr>
            <w:r w:rsidRPr="00BB1C9F"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  <w:t>☐</w:t>
            </w:r>
            <w:r w:rsidRPr="00BB1C9F">
              <w:rPr>
                <w:bCs/>
                <w:sz w:val="20"/>
                <w:szCs w:val="20"/>
                <w:lang w:val="it-IT" w:eastAsia="zh-CN"/>
              </w:rPr>
              <w:t xml:space="preserve"> Other / Altro  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881901237"/>
                <w:placeholder>
                  <w:docPart w:val="03136D6F071147AAAE00947489D4CA9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BB1C9F">
                  <w:rPr>
                    <w:rFonts w:eastAsia="PMingLiU"/>
                    <w:color w:val="808080" w:themeColor="background1" w:themeShade="80"/>
                    <w:sz w:val="20"/>
                    <w:szCs w:val="20"/>
                    <w:lang w:val="it-IT" w:eastAsia="zh-CN"/>
                  </w:rPr>
                  <w:t>Clicca qui per inserire il testo.</w:t>
                </w:r>
              </w:sdtContent>
            </w:sdt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01D2D469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1975898979"/>
                <w:placeholder>
                  <w:docPart w:val="17BBEB31600741F3A60325173FCB610D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  <w:tr w:rsidR="009C6CFA" w:rsidRPr="00313284" w14:paraId="09C62107" w14:textId="77777777" w:rsidTr="00054162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</w:tcPr>
          <w:p w14:paraId="6D4774B6" w14:textId="77777777" w:rsidR="009C6CFA" w:rsidRPr="00F140F9" w:rsidRDefault="009C6CFA" w:rsidP="009C6CFA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</w:pPr>
            <w:r w:rsidRPr="00BB1C9F">
              <w:rPr>
                <w:rFonts w:ascii="Segoe UI Symbol" w:hAnsi="Segoe UI Symbol" w:cs="Segoe UI Symbol"/>
                <w:bCs/>
                <w:sz w:val="20"/>
                <w:szCs w:val="20"/>
                <w:lang w:val="it-IT" w:eastAsia="zh-CN"/>
              </w:rPr>
              <w:t>☐</w:t>
            </w:r>
            <w:r w:rsidRPr="00BB1C9F">
              <w:rPr>
                <w:bCs/>
                <w:sz w:val="20"/>
                <w:szCs w:val="20"/>
                <w:lang w:val="it-IT" w:eastAsia="zh-CN"/>
              </w:rPr>
              <w:t xml:space="preserve"> Other / Altro  </w:t>
            </w:r>
            <w:sdt>
              <w:sdtPr>
                <w:rPr>
                  <w:rFonts w:eastAsia="PMingLiU"/>
                  <w:sz w:val="20"/>
                  <w:szCs w:val="20"/>
                  <w:lang w:eastAsia="zh-CN"/>
                </w:rPr>
                <w:id w:val="1835100653"/>
                <w:placeholder>
                  <w:docPart w:val="B9C6672CA8774A0A928A259D15C5B23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Pr="00BB1C9F">
                  <w:rPr>
                    <w:rFonts w:eastAsia="PMingLiU"/>
                    <w:color w:val="808080" w:themeColor="background1" w:themeShade="80"/>
                    <w:sz w:val="20"/>
                    <w:szCs w:val="20"/>
                    <w:lang w:val="it-IT" w:eastAsia="zh-CN"/>
                  </w:rPr>
                  <w:t>Clicca qui per inserire il testo.</w:t>
                </w:r>
              </w:sdtContent>
            </w:sdt>
          </w:p>
        </w:tc>
        <w:tc>
          <w:tcPr>
            <w:tcW w:w="7602" w:type="dxa"/>
            <w:gridSpan w:val="7"/>
            <w:shd w:val="clear" w:color="auto" w:fill="F2F2F2" w:themeFill="background1" w:themeFillShade="F2"/>
          </w:tcPr>
          <w:p w14:paraId="695555B6" w14:textId="77777777" w:rsidR="009C6CFA" w:rsidRPr="0019528D" w:rsidRDefault="00000000" w:rsidP="009C6CFA">
            <w:pPr>
              <w:spacing w:line="276" w:lineRule="auto"/>
              <w:rPr>
                <w:rFonts w:eastAsia="PMingLiU"/>
                <w:sz w:val="20"/>
                <w:szCs w:val="20"/>
                <w:lang w:val="it-IT" w:eastAsia="zh-CN"/>
              </w:rPr>
            </w:pPr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1001353568"/>
                <w:placeholder>
                  <w:docPart w:val="ACC0A6F3B14044DFA669E7B81A5BF538"/>
                </w:placeholder>
              </w:sdtPr>
              <w:sdtContent>
                <w:r w:rsidR="009C6CFA" w:rsidRPr="0036081A">
                  <w:rPr>
                    <w:rStyle w:val="PlaceholderText"/>
                    <w:sz w:val="20"/>
                    <w:szCs w:val="20"/>
                    <w:lang w:val="tr"/>
                  </w:rPr>
                  <w:t>Clicca qui per inserire il testo.</w:t>
                </w:r>
              </w:sdtContent>
            </w:sdt>
          </w:p>
        </w:tc>
      </w:tr>
    </w:tbl>
    <w:p w14:paraId="10EDD154" w14:textId="77777777" w:rsidR="00014706" w:rsidRDefault="00183246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eastAsia="zh-CN"/>
        </w:rPr>
      </w:pPr>
      <w:r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 xml:space="preserve">If additional space is needed, please use other document sheets (preferably excel or word) to submit the above </w:t>
      </w:r>
      <w:r w:rsidR="005D4037"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>information.</w:t>
      </w:r>
    </w:p>
    <w:p w14:paraId="0E843772" w14:textId="77777777" w:rsidR="00C23614" w:rsidRPr="0019528D" w:rsidRDefault="0019528D" w:rsidP="00C2361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  <w:r w:rsidRPr="0019528D">
        <w:rPr>
          <w:rFonts w:eastAsia="PMingLiU"/>
          <w:i/>
          <w:iCs/>
          <w:color w:val="C00000"/>
          <w:sz w:val="19"/>
          <w:szCs w:val="19"/>
          <w:lang w:val="it-IT" w:eastAsia="zh-CN"/>
        </w:rPr>
        <w:t>Se necessario ulteriore spazio per fornire le informazioni di cui sopra, si prega di utilizzare altri documenti (preferibilmente excel o word).</w:t>
      </w:r>
    </w:p>
    <w:p w14:paraId="014FBF2C" w14:textId="77777777" w:rsidR="00F03676" w:rsidRPr="0019528D" w:rsidRDefault="00F03676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</w:p>
    <w:p w14:paraId="6B65BBA5" w14:textId="77777777" w:rsidR="002E2658" w:rsidRPr="0019528D" w:rsidRDefault="002E2658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</w:p>
    <w:p w14:paraId="38DC9FC8" w14:textId="77777777" w:rsidR="002E2658" w:rsidRPr="0019528D" w:rsidRDefault="002E2658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</w:p>
    <w:p w14:paraId="02EA7DD2" w14:textId="77777777" w:rsidR="002E2658" w:rsidRPr="0019528D" w:rsidRDefault="002E2658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</w:p>
    <w:p w14:paraId="78E9A3AC" w14:textId="77777777" w:rsidR="002E2658" w:rsidRPr="0019528D" w:rsidRDefault="002E2658" w:rsidP="009E26E4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2519"/>
        <w:gridCol w:w="1260"/>
        <w:gridCol w:w="3151"/>
        <w:gridCol w:w="1661"/>
      </w:tblGrid>
      <w:tr w:rsidR="009A20CB" w:rsidRPr="0019528D" w14:paraId="43077602" w14:textId="77777777" w:rsidTr="009A20CB">
        <w:trPr>
          <w:trHeight w:val="288"/>
          <w:jc w:val="center"/>
        </w:trPr>
        <w:tc>
          <w:tcPr>
            <w:tcW w:w="5000" w:type="pct"/>
            <w:gridSpan w:val="5"/>
            <w:shd w:val="clear" w:color="auto" w:fill="0060AF"/>
            <w:vAlign w:val="center"/>
          </w:tcPr>
          <w:p w14:paraId="3638FB24" w14:textId="77777777" w:rsidR="001E72DC" w:rsidRPr="0019528D" w:rsidRDefault="001E72DC" w:rsidP="001E72DC">
            <w:pPr>
              <w:spacing w:line="276" w:lineRule="auto"/>
              <w:rPr>
                <w:rFonts w:eastAsia="PMingLiU"/>
                <w:b/>
                <w:color w:val="FFFFFF" w:themeColor="background1"/>
                <w:lang w:val="it-IT" w:eastAsia="zh-CN"/>
              </w:rPr>
            </w:pP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t xml:space="preserve">SECTION 5. </w:t>
            </w:r>
            <w:r w:rsidRPr="00F140F9">
              <w:rPr>
                <w:b/>
                <w:color w:val="FFFFFF" w:themeColor="background1"/>
                <w:sz w:val="22"/>
                <w:szCs w:val="22"/>
                <w:lang w:eastAsia="zh-CN"/>
              </w:rPr>
              <w:t>FACILITIES AND PROCESSES</w:t>
            </w:r>
            <w:r w:rsidR="009F1012" w:rsidRPr="00F140F9">
              <w:rPr>
                <w:b/>
                <w:color w:val="FFFFFF" w:themeColor="background1"/>
                <w:sz w:val="22"/>
                <w:szCs w:val="22"/>
                <w:lang w:eastAsia="zh-CN"/>
              </w:rPr>
              <w:t xml:space="preserve">/ </w:t>
            </w:r>
            <w:r w:rsidR="0019528D" w:rsidRPr="00F140F9">
              <w:rPr>
                <w:b/>
                <w:color w:val="FFFFFF" w:themeColor="background1"/>
                <w:sz w:val="22"/>
                <w:szCs w:val="22"/>
                <w:lang w:eastAsia="zh-CN"/>
              </w:rPr>
              <w:t xml:space="preserve">SEZIONE 5. </w:t>
            </w:r>
            <w:r w:rsidR="0019528D" w:rsidRPr="0019528D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>STABILIMENTI E PROCESSI</w:t>
            </w:r>
          </w:p>
        </w:tc>
      </w:tr>
      <w:tr w:rsidR="001E72DC" w:rsidRPr="00313284" w14:paraId="7A9D40CA" w14:textId="77777777" w:rsidTr="00973DEB">
        <w:trPr>
          <w:trHeight w:val="41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0471414" w14:textId="77777777" w:rsidR="004B7013" w:rsidRPr="00E16B2E" w:rsidRDefault="004B7013" w:rsidP="004B7013">
            <w:pPr>
              <w:spacing w:before="120"/>
              <w:rPr>
                <w:b/>
                <w:bCs/>
                <w:sz w:val="18"/>
                <w:szCs w:val="18"/>
                <w:u w:val="single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u w:val="single"/>
                <w:lang w:eastAsia="zh-CN"/>
              </w:rPr>
              <w:t>INSTRUCTIONS</w:t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/ ISTRUZIONI 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: </w:t>
            </w:r>
          </w:p>
          <w:p w14:paraId="11DA0595" w14:textId="77777777" w:rsidR="00065362" w:rsidRDefault="00065362" w:rsidP="00065362">
            <w:pPr>
              <w:spacing w:before="120" w:line="276" w:lineRule="auto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Please provide the following information for all </w:t>
            </w:r>
            <w:r w:rsidRPr="00284EC2">
              <w:rPr>
                <w:sz w:val="18"/>
                <w:lang w:eastAsia="zh-CN"/>
              </w:rPr>
              <w:t>facilities</w:t>
            </w:r>
            <w:r>
              <w:rPr>
                <w:sz w:val="18"/>
                <w:lang w:eastAsia="zh-CN"/>
              </w:rPr>
              <w:t xml:space="preserve"> that trade / handle / process certified products in this scope of certification. This includes the applicant information and may include other facilities’ information such as offices, distribution centers, and/or suppliers that will be included in the same scope of certification. </w:t>
            </w:r>
          </w:p>
          <w:p w14:paraId="7414CF16" w14:textId="77777777" w:rsidR="00065362" w:rsidRPr="004301B2" w:rsidRDefault="00065362" w:rsidP="00065362">
            <w:pPr>
              <w:spacing w:before="120" w:line="276" w:lineRule="auto"/>
              <w:rPr>
                <w:sz w:val="18"/>
                <w:lang w:val="it-IT" w:eastAsia="zh-CN"/>
              </w:rPr>
            </w:pPr>
            <w:r w:rsidRPr="004301B2">
              <w:rPr>
                <w:sz w:val="18"/>
                <w:lang w:val="it-IT" w:eastAsia="zh-CN"/>
              </w:rPr>
              <w:t>Si prega di fornire le seguenti informazioni per tutt</w:t>
            </w:r>
            <w:r>
              <w:rPr>
                <w:sz w:val="18"/>
                <w:lang w:val="it-IT" w:eastAsia="zh-CN"/>
              </w:rPr>
              <w:t>i gli</w:t>
            </w:r>
            <w:r w:rsidRPr="004301B2">
              <w:rPr>
                <w:sz w:val="18"/>
                <w:lang w:val="it-IT" w:eastAsia="zh-CN"/>
              </w:rPr>
              <w:t xml:space="preserve"> </w:t>
            </w:r>
            <w:r>
              <w:rPr>
                <w:sz w:val="18"/>
                <w:lang w:val="it-IT" w:eastAsia="zh-CN"/>
              </w:rPr>
              <w:t>stabilimenti</w:t>
            </w:r>
            <w:r w:rsidRPr="004301B2">
              <w:rPr>
                <w:sz w:val="18"/>
                <w:lang w:val="it-IT" w:eastAsia="zh-CN"/>
              </w:rPr>
              <w:t xml:space="preserve"> che commercia</w:t>
            </w:r>
            <w:r>
              <w:rPr>
                <w:sz w:val="18"/>
                <w:lang w:val="it-IT" w:eastAsia="zh-CN"/>
              </w:rPr>
              <w:t>lizzano</w:t>
            </w:r>
            <w:r w:rsidRPr="004301B2">
              <w:rPr>
                <w:sz w:val="18"/>
                <w:lang w:val="it-IT" w:eastAsia="zh-CN"/>
              </w:rPr>
              <w:t>/</w:t>
            </w:r>
            <w:r>
              <w:rPr>
                <w:sz w:val="18"/>
                <w:lang w:val="it-IT" w:eastAsia="zh-CN"/>
              </w:rPr>
              <w:t>manipolano</w:t>
            </w:r>
            <w:r w:rsidRPr="004301B2">
              <w:rPr>
                <w:sz w:val="18"/>
                <w:lang w:val="it-IT" w:eastAsia="zh-CN"/>
              </w:rPr>
              <w:t>/</w:t>
            </w:r>
            <w:r>
              <w:rPr>
                <w:sz w:val="18"/>
                <w:lang w:val="it-IT" w:eastAsia="zh-CN"/>
              </w:rPr>
              <w:t xml:space="preserve">producono </w:t>
            </w:r>
            <w:r w:rsidRPr="004301B2">
              <w:rPr>
                <w:sz w:val="18"/>
                <w:lang w:val="it-IT" w:eastAsia="zh-CN"/>
              </w:rPr>
              <w:t>prodotti certificati in</w:t>
            </w:r>
            <w:r>
              <w:rPr>
                <w:sz w:val="18"/>
                <w:lang w:val="it-IT" w:eastAsia="zh-CN"/>
              </w:rPr>
              <w:t xml:space="preserve">cluse nello scopo della </w:t>
            </w:r>
            <w:r w:rsidRPr="004301B2">
              <w:rPr>
                <w:sz w:val="18"/>
                <w:lang w:val="it-IT" w:eastAsia="zh-CN"/>
              </w:rPr>
              <w:t xml:space="preserve">certificazione. Ciò include le informazioni sul richiedente e può includere le informazioni </w:t>
            </w:r>
            <w:r>
              <w:rPr>
                <w:sz w:val="18"/>
                <w:lang w:val="it-IT" w:eastAsia="zh-CN"/>
              </w:rPr>
              <w:t xml:space="preserve">relative ad </w:t>
            </w:r>
            <w:r w:rsidRPr="004301B2">
              <w:rPr>
                <w:sz w:val="18"/>
                <w:lang w:val="it-IT" w:eastAsia="zh-CN"/>
              </w:rPr>
              <w:t>altre strutture</w:t>
            </w:r>
            <w:r>
              <w:rPr>
                <w:sz w:val="18"/>
                <w:lang w:val="it-IT" w:eastAsia="zh-CN"/>
              </w:rPr>
              <w:t xml:space="preserve"> o stabilimenti</w:t>
            </w:r>
            <w:r w:rsidRPr="004301B2">
              <w:rPr>
                <w:sz w:val="18"/>
                <w:lang w:val="it-IT" w:eastAsia="zh-CN"/>
              </w:rPr>
              <w:t xml:space="preserve"> come uffici, centri di distribuzione e/o </w:t>
            </w:r>
            <w:r>
              <w:rPr>
                <w:sz w:val="18"/>
                <w:lang w:val="it-IT" w:eastAsia="zh-CN"/>
              </w:rPr>
              <w:t>conto-terzisti</w:t>
            </w:r>
            <w:r w:rsidRPr="004301B2">
              <w:rPr>
                <w:sz w:val="18"/>
                <w:lang w:val="it-IT" w:eastAsia="zh-CN"/>
              </w:rPr>
              <w:t xml:space="preserve"> che saranno inclusi nello stesso </w:t>
            </w:r>
            <w:r>
              <w:rPr>
                <w:sz w:val="18"/>
                <w:lang w:val="it-IT" w:eastAsia="zh-CN"/>
              </w:rPr>
              <w:t xml:space="preserve">scopo </w:t>
            </w:r>
            <w:r w:rsidRPr="004301B2">
              <w:rPr>
                <w:sz w:val="18"/>
                <w:lang w:val="it-IT" w:eastAsia="zh-CN"/>
              </w:rPr>
              <w:t>d</w:t>
            </w:r>
            <w:r>
              <w:rPr>
                <w:sz w:val="18"/>
                <w:lang w:val="it-IT" w:eastAsia="zh-CN"/>
              </w:rPr>
              <w:t xml:space="preserve">ella </w:t>
            </w:r>
            <w:r w:rsidRPr="004301B2">
              <w:rPr>
                <w:sz w:val="18"/>
                <w:lang w:val="it-IT" w:eastAsia="zh-CN"/>
              </w:rPr>
              <w:t>certificazione.</w:t>
            </w:r>
          </w:p>
          <w:p w14:paraId="5D597467" w14:textId="77777777" w:rsidR="00065362" w:rsidRPr="004301B2" w:rsidRDefault="00065362" w:rsidP="00065362">
            <w:pPr>
              <w:spacing w:line="276" w:lineRule="auto"/>
              <w:rPr>
                <w:sz w:val="18"/>
                <w:szCs w:val="18"/>
                <w:lang w:val="it-IT" w:eastAsia="zh-CN"/>
              </w:rPr>
            </w:pPr>
          </w:p>
          <w:p w14:paraId="4BD38589" w14:textId="77777777" w:rsidR="00065362" w:rsidRPr="005A31D0" w:rsidRDefault="00065362" w:rsidP="00065362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 w:hanging="270"/>
              <w:rPr>
                <w:sz w:val="18"/>
                <w:szCs w:val="18"/>
                <w:lang w:val="it-IT" w:eastAsia="zh-CN"/>
              </w:rPr>
            </w:pPr>
            <w:r w:rsidRPr="005A31D0">
              <w:rPr>
                <w:b/>
                <w:bCs/>
                <w:sz w:val="18"/>
                <w:szCs w:val="18"/>
                <w:lang w:val="it-IT" w:eastAsia="zh-CN"/>
              </w:rPr>
              <w:t>Number of Employees / Numero lavoratori :</w:t>
            </w:r>
            <w:r w:rsidRPr="005A31D0">
              <w:rPr>
                <w:sz w:val="18"/>
                <w:szCs w:val="18"/>
                <w:lang w:val="it-IT" w:eastAsia="zh-CN"/>
              </w:rPr>
              <w:t xml:space="preserve"> Please include all permanent, contracted, and sub-contracted employees. / Si prega di includere tutti i dipendenti</w:t>
            </w:r>
            <w:r>
              <w:rPr>
                <w:sz w:val="18"/>
                <w:szCs w:val="18"/>
                <w:lang w:val="it-IT" w:eastAsia="zh-CN"/>
              </w:rPr>
              <w:t xml:space="preserve"> a tempo indeterminato, a contratto o in sub-appalto.</w:t>
            </w:r>
          </w:p>
          <w:p w14:paraId="0CB6A4C0" w14:textId="77777777" w:rsidR="00065362" w:rsidRPr="005A31D0" w:rsidRDefault="00065362" w:rsidP="00065362">
            <w:pPr>
              <w:spacing w:line="276" w:lineRule="auto"/>
              <w:rPr>
                <w:sz w:val="18"/>
                <w:szCs w:val="18"/>
                <w:lang w:val="it-IT" w:eastAsia="zh-CN"/>
              </w:rPr>
            </w:pPr>
          </w:p>
          <w:p w14:paraId="55DB1445" w14:textId="77777777" w:rsidR="00065362" w:rsidRDefault="00065362" w:rsidP="00065362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 w:hanging="270"/>
              <w:rPr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List of Activities / Processes: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E16B2E">
              <w:rPr>
                <w:sz w:val="18"/>
                <w:szCs w:val="18"/>
                <w:lang w:eastAsia="zh-CN"/>
              </w:rPr>
              <w:t>Examples</w:t>
            </w:r>
            <w:r>
              <w:rPr>
                <w:sz w:val="18"/>
                <w:szCs w:val="18"/>
                <w:lang w:eastAsia="zh-CN"/>
              </w:rPr>
              <w:t xml:space="preserve"> -</w:t>
            </w:r>
            <w:r w:rsidRPr="00E16B2E">
              <w:rPr>
                <w:sz w:val="18"/>
                <w:szCs w:val="18"/>
                <w:lang w:eastAsia="zh-CN"/>
              </w:rPr>
              <w:t xml:space="preserve"> Ginning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 w:rsidRPr="00E16B2E">
              <w:rPr>
                <w:sz w:val="18"/>
                <w:szCs w:val="18"/>
                <w:lang w:eastAsia="zh-CN"/>
              </w:rPr>
              <w:t>Spinning, Dyeing, Processing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 w:rsidRPr="00E16B2E">
              <w:rPr>
                <w:sz w:val="18"/>
                <w:szCs w:val="18"/>
                <w:lang w:eastAsia="zh-CN"/>
              </w:rPr>
              <w:t>Weaving,</w:t>
            </w:r>
            <w:r>
              <w:rPr>
                <w:sz w:val="18"/>
                <w:szCs w:val="18"/>
                <w:lang w:eastAsia="zh-CN"/>
              </w:rPr>
              <w:t xml:space="preserve"> Knitting,</w:t>
            </w:r>
            <w:r w:rsidRPr="00E16B2E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Laundering,</w:t>
            </w:r>
            <w:r w:rsidRPr="00E16B2E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Finishing, Manufacturing, Printing, Trading (buy and sell, no processing), Storing, Importing, Exporting, Administration, Subcontractor, etc.</w:t>
            </w:r>
          </w:p>
          <w:p w14:paraId="50A56F96" w14:textId="77777777" w:rsidR="00065362" w:rsidRPr="005A31D0" w:rsidRDefault="00065362" w:rsidP="00065362">
            <w:pPr>
              <w:pStyle w:val="ListParagraph"/>
              <w:spacing w:line="276" w:lineRule="auto"/>
              <w:ind w:left="310"/>
              <w:rPr>
                <w:sz w:val="18"/>
                <w:szCs w:val="18"/>
                <w:lang w:val="it-IT" w:eastAsia="zh-CN"/>
              </w:rPr>
            </w:pPr>
            <w:r>
              <w:rPr>
                <w:b/>
                <w:sz w:val="18"/>
                <w:szCs w:val="18"/>
                <w:lang w:val="it-IT" w:eastAsia="zh-CN"/>
              </w:rPr>
              <w:t>Elenco</w:t>
            </w:r>
            <w:r w:rsidRPr="005A31D0">
              <w:rPr>
                <w:b/>
                <w:sz w:val="18"/>
                <w:szCs w:val="18"/>
                <w:lang w:val="it-IT" w:eastAsia="zh-CN"/>
              </w:rPr>
              <w:t xml:space="preserve"> delle Attività / Processi: </w:t>
            </w:r>
            <w:r w:rsidRPr="005A31D0">
              <w:rPr>
                <w:bCs/>
                <w:sz w:val="18"/>
                <w:szCs w:val="18"/>
                <w:lang w:val="it-IT" w:eastAsia="zh-CN"/>
              </w:rPr>
              <w:t>Esempi: Ginnatura, Filatura, Tessitura, Tintura, Manifattura, Tessitura a navet</w:t>
            </w:r>
            <w:r w:rsidR="004206BC">
              <w:rPr>
                <w:bCs/>
                <w:sz w:val="18"/>
                <w:szCs w:val="18"/>
                <w:lang w:val="it-IT" w:eastAsia="zh-CN"/>
              </w:rPr>
              <w:t>t</w:t>
            </w:r>
            <w:r w:rsidRPr="005A31D0">
              <w:rPr>
                <w:bCs/>
                <w:sz w:val="18"/>
                <w:szCs w:val="18"/>
                <w:lang w:val="it-IT" w:eastAsia="zh-CN"/>
              </w:rPr>
              <w:t>a, Tessi</w:t>
            </w:r>
            <w:r>
              <w:rPr>
                <w:bCs/>
                <w:sz w:val="18"/>
                <w:szCs w:val="18"/>
                <w:lang w:val="it-IT" w:eastAsia="zh-CN"/>
              </w:rPr>
              <w:t>tura a maglia, Lavaggio, Finissaggio, Cucito, Stampa, Commercializzazione (acquisito e vendita, senza lavorazioni) Stoccaggio, Importazione, Esportazione, Amministrazione, Conto-terzista, ecc.</w:t>
            </w:r>
          </w:p>
          <w:p w14:paraId="75B6A322" w14:textId="77777777" w:rsidR="001E72DC" w:rsidRPr="00065362" w:rsidRDefault="001E72DC" w:rsidP="00A026C6">
            <w:pPr>
              <w:pStyle w:val="ListParagraph"/>
              <w:spacing w:line="276" w:lineRule="auto"/>
              <w:ind w:left="360"/>
              <w:rPr>
                <w:sz w:val="18"/>
                <w:szCs w:val="18"/>
                <w:lang w:val="it-IT" w:eastAsia="zh-CN"/>
              </w:rPr>
            </w:pPr>
          </w:p>
        </w:tc>
      </w:tr>
      <w:tr w:rsidR="001E72DC" w:rsidRPr="004730AB" w14:paraId="565AFC11" w14:textId="77777777" w:rsidTr="00E46796">
        <w:trPr>
          <w:trHeight w:val="548"/>
          <w:jc w:val="center"/>
        </w:trPr>
        <w:tc>
          <w:tcPr>
            <w:tcW w:w="4227" w:type="pct"/>
            <w:gridSpan w:val="4"/>
            <w:shd w:val="clear" w:color="auto" w:fill="auto"/>
            <w:vAlign w:val="center"/>
          </w:tcPr>
          <w:p w14:paraId="7DCB85E2" w14:textId="77777777" w:rsidR="004B7013" w:rsidRDefault="004B7013" w:rsidP="004B7013">
            <w:pPr>
              <w:rPr>
                <w:color w:val="C00000"/>
                <w:sz w:val="18"/>
                <w:lang w:eastAsia="zh-CN"/>
              </w:rPr>
            </w:pPr>
            <w:r>
              <w:rPr>
                <w:b/>
                <w:bCs/>
                <w:color w:val="C00000"/>
                <w:sz w:val="18"/>
                <w:lang w:eastAsia="zh-CN"/>
              </w:rPr>
              <w:t>REQUIRED</w:t>
            </w:r>
            <w:r w:rsidRPr="00970AED">
              <w:rPr>
                <w:b/>
                <w:bCs/>
                <w:color w:val="C00000"/>
                <w:sz w:val="18"/>
                <w:lang w:eastAsia="zh-CN"/>
              </w:rPr>
              <w:t>:</w:t>
            </w:r>
            <w:r w:rsidRPr="00970AED">
              <w:rPr>
                <w:color w:val="C00000"/>
                <w:sz w:val="18"/>
                <w:lang w:eastAsia="zh-CN"/>
              </w:rPr>
              <w:t xml:space="preserve"> Are there any subcontractor facilities that trade / handle / process certified products in this scope of certification? If so, please indicate by noting in the List of Activities / Processes.</w:t>
            </w:r>
          </w:p>
          <w:p w14:paraId="03DC1CBA" w14:textId="77777777" w:rsidR="004B7013" w:rsidRDefault="004B7013" w:rsidP="004B7013">
            <w:pPr>
              <w:rPr>
                <w:b/>
                <w:bCs/>
                <w:color w:val="C00000"/>
                <w:sz w:val="18"/>
                <w:lang w:eastAsia="zh-CN"/>
              </w:rPr>
            </w:pPr>
          </w:p>
          <w:p w14:paraId="2E46B528" w14:textId="77777777" w:rsidR="004B7013" w:rsidRPr="00060B22" w:rsidRDefault="004B7013" w:rsidP="004B7013">
            <w:pPr>
              <w:rPr>
                <w:color w:val="C00000"/>
                <w:sz w:val="18"/>
                <w:lang w:val="it-IT" w:eastAsia="zh-CN"/>
              </w:rPr>
            </w:pPr>
            <w:r w:rsidRPr="00060B22">
              <w:rPr>
                <w:b/>
                <w:bCs/>
                <w:color w:val="C00000"/>
                <w:sz w:val="18"/>
                <w:lang w:val="it-IT" w:eastAsia="zh-CN"/>
              </w:rPr>
              <w:t>OBBLIGATORIO: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 Ci sono </w:t>
            </w:r>
            <w:r>
              <w:rPr>
                <w:color w:val="C00000"/>
                <w:sz w:val="18"/>
                <w:lang w:val="it-IT" w:eastAsia="zh-CN"/>
              </w:rPr>
              <w:t>conto-terzisti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 che commercia</w:t>
            </w:r>
            <w:r>
              <w:rPr>
                <w:color w:val="C00000"/>
                <w:sz w:val="18"/>
                <w:lang w:val="it-IT" w:eastAsia="zh-CN"/>
              </w:rPr>
              <w:t xml:space="preserve">lizzano </w:t>
            </w:r>
            <w:r w:rsidRPr="00060B22">
              <w:rPr>
                <w:color w:val="C00000"/>
                <w:sz w:val="18"/>
                <w:lang w:val="it-IT" w:eastAsia="zh-CN"/>
              </w:rPr>
              <w:t>/</w:t>
            </w:r>
            <w:r>
              <w:rPr>
                <w:color w:val="C00000"/>
                <w:sz w:val="18"/>
                <w:lang w:val="it-IT" w:eastAsia="zh-CN"/>
              </w:rPr>
              <w:t xml:space="preserve"> manipolano </w:t>
            </w:r>
            <w:r w:rsidRPr="00060B22">
              <w:rPr>
                <w:color w:val="C00000"/>
                <w:sz w:val="18"/>
                <w:lang w:val="it-IT" w:eastAsia="zh-CN"/>
              </w:rPr>
              <w:t>/</w:t>
            </w:r>
            <w:r>
              <w:rPr>
                <w:color w:val="C00000"/>
                <w:sz w:val="18"/>
                <w:lang w:val="it-IT" w:eastAsia="zh-CN"/>
              </w:rPr>
              <w:t xml:space="preserve"> svolgono lavorazioni su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 prodotti certificati </w:t>
            </w:r>
            <w:r>
              <w:rPr>
                <w:color w:val="C00000"/>
                <w:sz w:val="18"/>
                <w:lang w:val="it-IT" w:eastAsia="zh-CN"/>
              </w:rPr>
              <w:t xml:space="preserve">inclusi nello scopo della 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certificazione? </w:t>
            </w:r>
            <w:r>
              <w:rPr>
                <w:color w:val="C00000"/>
                <w:sz w:val="18"/>
                <w:lang w:val="it-IT" w:eastAsia="zh-CN"/>
              </w:rPr>
              <w:t>Se sì</w:t>
            </w:r>
            <w:r w:rsidRPr="00060B22">
              <w:rPr>
                <w:color w:val="C00000"/>
                <w:sz w:val="18"/>
                <w:lang w:val="it-IT" w:eastAsia="zh-CN"/>
              </w:rPr>
              <w:t>, indicar</w:t>
            </w:r>
            <w:r>
              <w:rPr>
                <w:color w:val="C00000"/>
                <w:sz w:val="18"/>
                <w:lang w:val="it-IT" w:eastAsia="zh-CN"/>
              </w:rPr>
              <w:t>e tali conto-terzisti riportandoli</w:t>
            </w:r>
            <w:r w:rsidRPr="00060B22">
              <w:rPr>
                <w:color w:val="C00000"/>
                <w:sz w:val="18"/>
                <w:lang w:val="it-IT" w:eastAsia="zh-CN"/>
              </w:rPr>
              <w:t xml:space="preserve"> nell'Elenco </w:t>
            </w:r>
            <w:r>
              <w:rPr>
                <w:color w:val="C00000"/>
                <w:sz w:val="18"/>
                <w:lang w:val="it-IT" w:eastAsia="zh-CN"/>
              </w:rPr>
              <w:t xml:space="preserve">delle </w:t>
            </w:r>
            <w:r w:rsidRPr="00060B22">
              <w:rPr>
                <w:color w:val="C00000"/>
                <w:sz w:val="18"/>
                <w:lang w:val="it-IT" w:eastAsia="zh-CN"/>
              </w:rPr>
              <w:t>attività/processi.</w:t>
            </w:r>
          </w:p>
          <w:p w14:paraId="69A0921A" w14:textId="77777777" w:rsidR="00276228" w:rsidRPr="004B7013" w:rsidRDefault="00276228" w:rsidP="001E72DC">
            <w:pPr>
              <w:rPr>
                <w:rFonts w:eastAsia="PMingLiU"/>
                <w:b/>
                <w:bCs/>
                <w:color w:val="C00000"/>
                <w:sz w:val="18"/>
                <w:szCs w:val="18"/>
                <w:u w:val="single"/>
                <w:lang w:val="it-IT" w:eastAsia="zh-CN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5011CFBA" w14:textId="77777777" w:rsidR="001E72DC" w:rsidRPr="00970AED" w:rsidRDefault="00000000" w:rsidP="001E72DC">
            <w:pPr>
              <w:rPr>
                <w:rFonts w:eastAsia="PMingLiU"/>
                <w:b/>
                <w:bCs/>
                <w:color w:val="C00000"/>
                <w:sz w:val="18"/>
                <w:szCs w:val="18"/>
                <w:u w:val="single"/>
                <w:lang w:eastAsia="zh-CN"/>
              </w:rPr>
            </w:pPr>
            <w:sdt>
              <w:sdtPr>
                <w:rPr>
                  <w:rFonts w:eastAsia="PMingLiU"/>
                  <w:bCs/>
                  <w:color w:val="C00000"/>
                  <w:sz w:val="18"/>
                  <w:lang w:eastAsia="zh-CN"/>
                </w:rPr>
                <w:id w:val="1348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BB2" w:rsidRPr="00E46796">
                  <w:rPr>
                    <w:rFonts w:ascii="MS Gothic" w:eastAsia="MS Gothic" w:hAnsi="MS Gothic" w:hint="eastAsia"/>
                    <w:bCs/>
                    <w:color w:val="C00000"/>
                    <w:sz w:val="18"/>
                    <w:lang w:eastAsia="zh-CN"/>
                  </w:rPr>
                  <w:t>☐</w:t>
                </w:r>
              </w:sdtContent>
            </w:sdt>
            <w:r w:rsidR="001E72DC" w:rsidRPr="00E46796">
              <w:rPr>
                <w:rFonts w:eastAsia="SimSun"/>
                <w:bCs/>
                <w:color w:val="C00000"/>
                <w:sz w:val="18"/>
                <w:lang w:eastAsia="zh-CN"/>
              </w:rPr>
              <w:t xml:space="preserve">   YES   </w:t>
            </w:r>
            <w:sdt>
              <w:sdtPr>
                <w:rPr>
                  <w:rFonts w:eastAsia="PMingLiU"/>
                  <w:bCs/>
                  <w:color w:val="C00000"/>
                  <w:sz w:val="18"/>
                  <w:lang w:eastAsia="zh-CN"/>
                </w:rPr>
                <w:id w:val="70453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BB2" w:rsidRPr="00E46796">
                  <w:rPr>
                    <w:rFonts w:ascii="MS Gothic" w:eastAsia="MS Gothic" w:hAnsi="MS Gothic" w:hint="eastAsia"/>
                    <w:bCs/>
                    <w:color w:val="C00000"/>
                    <w:sz w:val="18"/>
                    <w:lang w:eastAsia="zh-CN"/>
                  </w:rPr>
                  <w:t>☐</w:t>
                </w:r>
              </w:sdtContent>
            </w:sdt>
            <w:r w:rsidR="001E72DC" w:rsidRPr="00E46796">
              <w:rPr>
                <w:rFonts w:eastAsia="SimSun"/>
                <w:bCs/>
                <w:color w:val="C00000"/>
                <w:sz w:val="18"/>
                <w:lang w:eastAsia="zh-CN"/>
              </w:rPr>
              <w:t xml:space="preserve">   NO</w:t>
            </w:r>
          </w:p>
        </w:tc>
      </w:tr>
      <w:tr w:rsidR="004B7013" w:rsidRPr="004730AB" w14:paraId="474FF8A2" w14:textId="77777777" w:rsidTr="005D4037">
        <w:trPr>
          <w:trHeight w:val="845"/>
          <w:jc w:val="center"/>
        </w:trPr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7B850EC9" w14:textId="77777777" w:rsidR="004B7013" w:rsidRPr="004B7013" w:rsidRDefault="004B7013" w:rsidP="004B701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it-IT" w:eastAsia="zh-CN"/>
              </w:rPr>
            </w:pPr>
            <w:r w:rsidRPr="004B7013">
              <w:rPr>
                <w:b/>
                <w:bCs/>
                <w:sz w:val="18"/>
                <w:szCs w:val="18"/>
                <w:lang w:val="it-IT" w:eastAsia="zh-CN"/>
              </w:rPr>
              <w:t>Facility/Unit Name</w:t>
            </w:r>
          </w:p>
          <w:p w14:paraId="3A952377" w14:textId="77777777" w:rsidR="004B7013" w:rsidRPr="004B7013" w:rsidRDefault="004B7013" w:rsidP="004B7013">
            <w:pPr>
              <w:spacing w:line="276" w:lineRule="auto"/>
              <w:jc w:val="center"/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</w:pPr>
            <w:r w:rsidRPr="004B7013"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  <w:t>Denominazione Stabilimento/Unità produttiva</w:t>
            </w:r>
          </w:p>
        </w:tc>
        <w:tc>
          <w:tcPr>
            <w:tcW w:w="1172" w:type="pct"/>
            <w:shd w:val="clear" w:color="auto" w:fill="D9D9D9" w:themeFill="background1" w:themeFillShade="D9"/>
            <w:vAlign w:val="center"/>
          </w:tcPr>
          <w:p w14:paraId="067E5C2F" w14:textId="77777777" w:rsidR="004B7013" w:rsidRDefault="004B7013" w:rsidP="004B7013">
            <w:pPr>
              <w:spacing w:line="276" w:lineRule="auto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Facility</w:t>
            </w:r>
            <w:r>
              <w:rPr>
                <w:b/>
                <w:bCs/>
                <w:sz w:val="18"/>
                <w:szCs w:val="18"/>
                <w:lang w:eastAsia="zh-CN"/>
              </w:rPr>
              <w:t>/Unit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 Address</w:t>
            </w:r>
          </w:p>
          <w:p w14:paraId="38A32348" w14:textId="77777777" w:rsidR="004B7013" w:rsidRDefault="004B7013" w:rsidP="004B7013">
            <w:pPr>
              <w:spacing w:line="276" w:lineRule="auto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(Street, City, Region, zip code, Country)</w:t>
            </w:r>
          </w:p>
          <w:p w14:paraId="658D6170" w14:textId="77777777" w:rsidR="004B7013" w:rsidRPr="004B7013" w:rsidRDefault="004B7013" w:rsidP="004B7013">
            <w:pPr>
              <w:spacing w:line="276" w:lineRule="auto"/>
              <w:rPr>
                <w:rFonts w:eastAsia="PMingLiU"/>
                <w:b/>
                <w:bCs/>
                <w:sz w:val="18"/>
                <w:szCs w:val="18"/>
                <w:lang w:val="it-IT" w:eastAsia="zh-CN"/>
              </w:rPr>
            </w:pPr>
            <w:r>
              <w:rPr>
                <w:b/>
                <w:bCs/>
                <w:sz w:val="18"/>
                <w:szCs w:val="18"/>
                <w:lang w:val="it-IT" w:eastAsia="zh-CN"/>
              </w:rPr>
              <w:t>Indirizzo Stabilimento/Unità produttiva (Via, Città, Regione, CAP, Paese)</w:t>
            </w:r>
            <w:r w:rsidRPr="004567E1">
              <w:rPr>
                <w:b/>
                <w:bCs/>
                <w:sz w:val="18"/>
                <w:szCs w:val="18"/>
                <w:lang w:val="it-IT" w:eastAsia="zh-CN"/>
              </w:rPr>
              <w:t xml:space="preserve"> 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7BDFEF2F" w14:textId="77777777" w:rsidR="004B7013" w:rsidRDefault="004B7013" w:rsidP="004B701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Number of </w:t>
            </w:r>
            <w:r>
              <w:rPr>
                <w:b/>
                <w:bCs/>
                <w:sz w:val="18"/>
                <w:szCs w:val="18"/>
                <w:lang w:eastAsia="zh-CN"/>
              </w:rPr>
              <w:t>E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>mployees</w:t>
            </w:r>
          </w:p>
          <w:p w14:paraId="58E7D4AF" w14:textId="77777777" w:rsidR="004B7013" w:rsidRPr="004730AB" w:rsidRDefault="004B7013" w:rsidP="004B7013">
            <w:pPr>
              <w:spacing w:line="276" w:lineRule="auto"/>
              <w:jc w:val="center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Numero lavoratori</w:t>
            </w:r>
          </w:p>
        </w:tc>
        <w:tc>
          <w:tcPr>
            <w:tcW w:w="1466" w:type="pct"/>
            <w:shd w:val="clear" w:color="auto" w:fill="D9D9D9" w:themeFill="background1" w:themeFillShade="D9"/>
            <w:vAlign w:val="center"/>
          </w:tcPr>
          <w:p w14:paraId="50D72C18" w14:textId="77777777" w:rsidR="004B7013" w:rsidRDefault="004B7013" w:rsidP="004B7013">
            <w:pPr>
              <w:spacing w:line="276" w:lineRule="auto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List of </w:t>
            </w:r>
            <w:r>
              <w:rPr>
                <w:b/>
                <w:bCs/>
                <w:sz w:val="18"/>
                <w:szCs w:val="18"/>
                <w:lang w:eastAsia="zh-CN"/>
              </w:rPr>
              <w:t>A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ctivities / </w:t>
            </w:r>
            <w:r>
              <w:rPr>
                <w:b/>
                <w:bCs/>
                <w:sz w:val="18"/>
                <w:szCs w:val="18"/>
                <w:lang w:eastAsia="zh-CN"/>
              </w:rPr>
              <w:t>P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>rocesses</w:t>
            </w:r>
          </w:p>
          <w:p w14:paraId="69C36B7C" w14:textId="77777777" w:rsidR="004B7013" w:rsidRPr="004730AB" w:rsidRDefault="004B7013" w:rsidP="004B7013">
            <w:pPr>
              <w:spacing w:line="276" w:lineRule="auto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 xml:space="preserve">Lista delle Attività / Processi 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14:paraId="08FF5AED" w14:textId="77777777" w:rsidR="004B7013" w:rsidRPr="004730AB" w:rsidRDefault="004B7013" w:rsidP="004B7013">
            <w:pPr>
              <w:spacing w:line="276" w:lineRule="auto"/>
              <w:jc w:val="center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 w:rsidRPr="00386DE8">
              <w:rPr>
                <w:b/>
                <w:bCs/>
                <w:sz w:val="18"/>
                <w:szCs w:val="18"/>
                <w:lang w:val="it-IT" w:eastAsia="zh-CN"/>
              </w:rPr>
              <w:t xml:space="preserve">Certified Previously / </w:t>
            </w:r>
            <w:r>
              <w:rPr>
                <w:b/>
                <w:bCs/>
                <w:sz w:val="18"/>
                <w:szCs w:val="18"/>
                <w:lang w:val="it-IT" w:eastAsia="zh-CN"/>
              </w:rPr>
              <w:t>Certificato in precedenza</w:t>
            </w:r>
            <w:r w:rsidRPr="00386DE8">
              <w:rPr>
                <w:b/>
                <w:bCs/>
                <w:sz w:val="18"/>
                <w:szCs w:val="18"/>
                <w:lang w:val="it-IT" w:eastAsia="zh-CN"/>
              </w:rPr>
              <w:t xml:space="preserve"> (Y/N)</w:t>
            </w:r>
          </w:p>
        </w:tc>
      </w:tr>
      <w:tr w:rsidR="004B7013" w:rsidRPr="004730AB" w14:paraId="311226B9" w14:textId="77777777" w:rsidTr="00973DEB">
        <w:trPr>
          <w:trHeight w:val="809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251436119"/>
            <w:placeholder>
              <w:docPart w:val="65554DCA29934E64B4F5CCF50DFA7914"/>
            </w:placeholder>
          </w:sdtPr>
          <w:sdtContent>
            <w:tc>
              <w:tcPr>
                <w:tcW w:w="1003" w:type="pct"/>
              </w:tcPr>
              <w:p w14:paraId="62024414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568269711"/>
                    <w:placeholder>
                      <w:docPart w:val="FCE5D87D618E49EFAD5FD6E8B4423D3F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719744732"/>
            <w:placeholder>
              <w:docPart w:val="607F367DC606446BBAC463ADDFD0DF86"/>
            </w:placeholder>
          </w:sdtPr>
          <w:sdtContent>
            <w:tc>
              <w:tcPr>
                <w:tcW w:w="1172" w:type="pct"/>
              </w:tcPr>
              <w:p w14:paraId="0BFA9C52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686494129"/>
                    <w:placeholder>
                      <w:docPart w:val="4B7589A6A8AF431691A60A52FB65F952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58480460"/>
            <w:placeholder>
              <w:docPart w:val="33315096BCC7451B9581102A8C1BAAF1"/>
            </w:placeholder>
          </w:sdtPr>
          <w:sdtContent>
            <w:tc>
              <w:tcPr>
                <w:tcW w:w="586" w:type="pct"/>
              </w:tcPr>
              <w:p w14:paraId="284B9C3B" w14:textId="77777777" w:rsidR="004B7013" w:rsidRPr="004B7013" w:rsidRDefault="00000000" w:rsidP="004B7013">
                <w:pPr>
                  <w:spacing w:line="276" w:lineRule="auto"/>
                  <w:jc w:val="center"/>
                  <w:rPr>
                    <w:rFonts w:eastAsia="PMingLiU"/>
                    <w:b/>
                    <w:bCs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081562061"/>
                    <w:placeholder>
                      <w:docPart w:val="FBDF428D93694CB18F9180CD9606EC33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32274397"/>
            <w:placeholder>
              <w:docPart w:val="19D2550B8E3A406394C75AB1F81B7307"/>
            </w:placeholder>
          </w:sdtPr>
          <w:sdtContent>
            <w:tc>
              <w:tcPr>
                <w:tcW w:w="1466" w:type="pct"/>
              </w:tcPr>
              <w:p w14:paraId="77B53DE0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138919280"/>
                    <w:placeholder>
                      <w:docPart w:val="A429B149377D4C138307F3BE364DDDAB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-1456411860"/>
            <w:placeholder>
              <w:docPart w:val="4C65925AFABB4421929307640F9FA3D9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73" w:type="pct"/>
              </w:tcPr>
              <w:p w14:paraId="7F13AE49" w14:textId="77777777" w:rsidR="004B7013" w:rsidRPr="00973DEB" w:rsidRDefault="004B7013" w:rsidP="004B7013">
                <w:pPr>
                  <w:spacing w:line="276" w:lineRule="auto"/>
                  <w:jc w:val="center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</w:p>
            </w:tc>
          </w:sdtContent>
        </w:sdt>
      </w:tr>
      <w:tr w:rsidR="004B7013" w:rsidRPr="004730AB" w14:paraId="08926339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954979466"/>
            <w:placeholder>
              <w:docPart w:val="ECD2624420184F58A948846AC36C4AE2"/>
            </w:placeholder>
          </w:sdtPr>
          <w:sdtContent>
            <w:tc>
              <w:tcPr>
                <w:tcW w:w="1003" w:type="pct"/>
              </w:tcPr>
              <w:p w14:paraId="206458F5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694803709"/>
                    <w:placeholder>
                      <w:docPart w:val="2DE982573BDA4346BEB82F7872F26681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225728670"/>
            <w:placeholder>
              <w:docPart w:val="8C4E688C425641798939EE834950CE99"/>
            </w:placeholder>
          </w:sdtPr>
          <w:sdtContent>
            <w:tc>
              <w:tcPr>
                <w:tcW w:w="1172" w:type="pct"/>
              </w:tcPr>
              <w:p w14:paraId="44B56900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42761736"/>
                    <w:placeholder>
                      <w:docPart w:val="01B2D253E8D14588B3D7F10C5FCF6561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399123550"/>
            <w:placeholder>
              <w:docPart w:val="A5EC5EC2436A4CAF9D8F731901C0ACE9"/>
            </w:placeholder>
          </w:sdtPr>
          <w:sdtContent>
            <w:tc>
              <w:tcPr>
                <w:tcW w:w="586" w:type="pct"/>
              </w:tcPr>
              <w:p w14:paraId="7E89EF1A" w14:textId="77777777" w:rsidR="004B7013" w:rsidRPr="004B7013" w:rsidRDefault="00000000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905531616"/>
                    <w:placeholder>
                      <w:docPart w:val="63E638A80F08455EB7A62F38D18B3F11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282102681"/>
            <w:placeholder>
              <w:docPart w:val="0F9A12F6BC06423E884E5F93623725C2"/>
            </w:placeholder>
          </w:sdtPr>
          <w:sdtContent>
            <w:tc>
              <w:tcPr>
                <w:tcW w:w="1466" w:type="pct"/>
              </w:tcPr>
              <w:p w14:paraId="0CA6AAF0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815100017"/>
                    <w:placeholder>
                      <w:docPart w:val="1558383A65CF4A44835F49699F37CB84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1600370870"/>
            <w:placeholder>
              <w:docPart w:val="39D4D8D1DE384D4986795DC008900232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73" w:type="pct"/>
              </w:tcPr>
              <w:p w14:paraId="70F881A4" w14:textId="77777777" w:rsidR="004B7013" w:rsidRPr="00973DEB" w:rsidRDefault="004B7013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</w:p>
            </w:tc>
          </w:sdtContent>
        </w:sdt>
      </w:tr>
      <w:tr w:rsidR="004B7013" w:rsidRPr="004730AB" w14:paraId="0763D60B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854767193"/>
            <w:placeholder>
              <w:docPart w:val="51F97359143241439B85B37E5F5A30B6"/>
            </w:placeholder>
          </w:sdtPr>
          <w:sdtContent>
            <w:tc>
              <w:tcPr>
                <w:tcW w:w="1003" w:type="pct"/>
              </w:tcPr>
              <w:p w14:paraId="72F531E2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679472401"/>
                    <w:placeholder>
                      <w:docPart w:val="17C0FCE41E1545AEA5524F08610E9E59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256907456"/>
            <w:placeholder>
              <w:docPart w:val="83E4928BD00946C3941F86676B80E36F"/>
            </w:placeholder>
          </w:sdtPr>
          <w:sdtContent>
            <w:tc>
              <w:tcPr>
                <w:tcW w:w="1172" w:type="pct"/>
              </w:tcPr>
              <w:p w14:paraId="4387A370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33194920"/>
                    <w:placeholder>
                      <w:docPart w:val="E9195C710C0146199FC00B95F3625583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923951934"/>
            <w:placeholder>
              <w:docPart w:val="4811E0045D474938A50CD6A8C8693285"/>
            </w:placeholder>
          </w:sdtPr>
          <w:sdtContent>
            <w:tc>
              <w:tcPr>
                <w:tcW w:w="586" w:type="pct"/>
              </w:tcPr>
              <w:p w14:paraId="4595CEBD" w14:textId="77777777" w:rsidR="004B7013" w:rsidRPr="004B7013" w:rsidRDefault="00000000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94652822"/>
                    <w:placeholder>
                      <w:docPart w:val="964CE1C8060B43A698D98D1D4BE096F4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645019824"/>
            <w:placeholder>
              <w:docPart w:val="457C74E707C4425490239B6E92592A78"/>
            </w:placeholder>
          </w:sdtPr>
          <w:sdtContent>
            <w:tc>
              <w:tcPr>
                <w:tcW w:w="1466" w:type="pct"/>
              </w:tcPr>
              <w:p w14:paraId="1F28F457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28564271"/>
                    <w:placeholder>
                      <w:docPart w:val="146956C6240A47748131CECFEA51E784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244158552"/>
            <w:placeholder>
              <w:docPart w:val="D2F9DD11737243D3B32DABBAFF3585A3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73" w:type="pct"/>
              </w:tcPr>
              <w:p w14:paraId="0132729E" w14:textId="77777777" w:rsidR="004B7013" w:rsidRPr="00973DEB" w:rsidRDefault="004B7013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</w:p>
            </w:tc>
          </w:sdtContent>
        </w:sdt>
      </w:tr>
      <w:tr w:rsidR="004B7013" w:rsidRPr="004730AB" w14:paraId="33700739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790516254"/>
            <w:placeholder>
              <w:docPart w:val="F06B74C634204AD59207B22DB4910FAF"/>
            </w:placeholder>
          </w:sdtPr>
          <w:sdtContent>
            <w:tc>
              <w:tcPr>
                <w:tcW w:w="1003" w:type="pct"/>
              </w:tcPr>
              <w:p w14:paraId="1C1711C8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05614815"/>
                    <w:placeholder>
                      <w:docPart w:val="2CD520383E184303A92AFE1A78A6C9BF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570771547"/>
            <w:placeholder>
              <w:docPart w:val="9FB7FAD921C94E83B1E3C4BCC3153B29"/>
            </w:placeholder>
          </w:sdtPr>
          <w:sdtContent>
            <w:tc>
              <w:tcPr>
                <w:tcW w:w="1172" w:type="pct"/>
              </w:tcPr>
              <w:p w14:paraId="3C11E3F6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2017057129"/>
                    <w:placeholder>
                      <w:docPart w:val="CDC0B068A3544F418626A177E0077CAC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341456151"/>
            <w:placeholder>
              <w:docPart w:val="663F78E8E7334C8FAFA90D09F4DACCEA"/>
            </w:placeholder>
          </w:sdtPr>
          <w:sdtContent>
            <w:tc>
              <w:tcPr>
                <w:tcW w:w="586" w:type="pct"/>
              </w:tcPr>
              <w:p w14:paraId="15631C57" w14:textId="77777777" w:rsidR="004B7013" w:rsidRPr="004B7013" w:rsidRDefault="00000000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027604333"/>
                    <w:placeholder>
                      <w:docPart w:val="E283CCCC98704FDD83344A92F3F6FFB2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2133675125"/>
            <w:placeholder>
              <w:docPart w:val="7A7DF6D7A96345018C2E34BB11A58836"/>
            </w:placeholder>
          </w:sdtPr>
          <w:sdtContent>
            <w:tc>
              <w:tcPr>
                <w:tcW w:w="1466" w:type="pct"/>
              </w:tcPr>
              <w:p w14:paraId="1642E7CF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030363954"/>
                    <w:placeholder>
                      <w:docPart w:val="6A3EC42F77E142D3A7429F07988E92A7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974104719"/>
            <w:placeholder>
              <w:docPart w:val="DCD979AFB39E4A24B1A8A30340ADDF94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73" w:type="pct"/>
              </w:tcPr>
              <w:p w14:paraId="1FC3BE80" w14:textId="77777777" w:rsidR="004B7013" w:rsidRPr="00973DEB" w:rsidRDefault="004B7013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</w:p>
            </w:tc>
          </w:sdtContent>
        </w:sdt>
      </w:tr>
      <w:tr w:rsidR="004B7013" w:rsidRPr="004730AB" w14:paraId="4CC9DA5D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168368646"/>
            <w:placeholder>
              <w:docPart w:val="4DA91AE1D00045ADBA4FDE92A29EC44C"/>
            </w:placeholder>
          </w:sdtPr>
          <w:sdtContent>
            <w:tc>
              <w:tcPr>
                <w:tcW w:w="1003" w:type="pct"/>
              </w:tcPr>
              <w:p w14:paraId="6BD1DD90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341211900"/>
                    <w:placeholder>
                      <w:docPart w:val="68ACF65256EF4A9FBDBECEB361170FF6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884366152"/>
            <w:placeholder>
              <w:docPart w:val="42B5229314AF4BADB9F4EF3EE94A89C6"/>
            </w:placeholder>
          </w:sdtPr>
          <w:sdtContent>
            <w:tc>
              <w:tcPr>
                <w:tcW w:w="1172" w:type="pct"/>
              </w:tcPr>
              <w:p w14:paraId="6D2DBE91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099050359"/>
                    <w:placeholder>
                      <w:docPart w:val="3FA8F4DAD5584706B1B8FC759AD02C26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54211844"/>
            <w:placeholder>
              <w:docPart w:val="84AF4B8909584870A17242C25D06608C"/>
            </w:placeholder>
          </w:sdtPr>
          <w:sdtContent>
            <w:tc>
              <w:tcPr>
                <w:tcW w:w="586" w:type="pct"/>
              </w:tcPr>
              <w:p w14:paraId="0EF4B831" w14:textId="77777777" w:rsidR="004B7013" w:rsidRPr="004B7013" w:rsidRDefault="00000000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579253702"/>
                    <w:placeholder>
                      <w:docPart w:val="B9BC096D78304EE58611E8B54C382EBD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772942915"/>
            <w:placeholder>
              <w:docPart w:val="17A900A8D21E451798DCB3B412E9B1AB"/>
            </w:placeholder>
          </w:sdtPr>
          <w:sdtContent>
            <w:tc>
              <w:tcPr>
                <w:tcW w:w="1466" w:type="pct"/>
              </w:tcPr>
              <w:p w14:paraId="5D4AD87C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781294375"/>
                    <w:placeholder>
                      <w:docPart w:val="0FB1CAE2507E4B429ADEB08449D6FA7A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-783575814"/>
            <w:placeholder>
              <w:docPart w:val="D0A9F3D93C424BEF83BD221020A3267D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73" w:type="pct"/>
              </w:tcPr>
              <w:p w14:paraId="1B5FFF17" w14:textId="77777777" w:rsidR="004B7013" w:rsidRPr="00973DEB" w:rsidRDefault="004B7013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</w:p>
            </w:tc>
          </w:sdtContent>
        </w:sdt>
      </w:tr>
      <w:tr w:rsidR="004B7013" w:rsidRPr="004730AB" w14:paraId="35A1C063" w14:textId="77777777" w:rsidTr="00973DEB">
        <w:trPr>
          <w:trHeight w:val="683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937093164"/>
            <w:placeholder>
              <w:docPart w:val="20B4338C4DCA48DA8248976C3C375689"/>
            </w:placeholder>
          </w:sdtPr>
          <w:sdtContent>
            <w:tc>
              <w:tcPr>
                <w:tcW w:w="1003" w:type="pct"/>
              </w:tcPr>
              <w:p w14:paraId="76CB06C9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561403967"/>
                    <w:placeholder>
                      <w:docPart w:val="13EDCE6D41924A83814DC8AC88F725C3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454145046"/>
            <w:placeholder>
              <w:docPart w:val="FE89F5300D4D4049949399871D45F388"/>
            </w:placeholder>
          </w:sdtPr>
          <w:sdtContent>
            <w:tc>
              <w:tcPr>
                <w:tcW w:w="1172" w:type="pct"/>
              </w:tcPr>
              <w:p w14:paraId="65D04786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88641567"/>
                    <w:placeholder>
                      <w:docPart w:val="F3DF9E02BE804BEAAAA2033899F7E91F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841757538"/>
            <w:placeholder>
              <w:docPart w:val="7D9CB1552F51407F9E4C5EE46D51F0B5"/>
            </w:placeholder>
          </w:sdtPr>
          <w:sdtContent>
            <w:tc>
              <w:tcPr>
                <w:tcW w:w="586" w:type="pct"/>
              </w:tcPr>
              <w:p w14:paraId="0254DF49" w14:textId="77777777" w:rsidR="004B7013" w:rsidRPr="004B7013" w:rsidRDefault="00000000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386562946"/>
                    <w:placeholder>
                      <w:docPart w:val="C8A6625A3D3B445CB3446E2F96922119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704704901"/>
            <w:placeholder>
              <w:docPart w:val="CB8C99F3841046A191D2E0E989CDCD48"/>
            </w:placeholder>
          </w:sdtPr>
          <w:sdtContent>
            <w:tc>
              <w:tcPr>
                <w:tcW w:w="1466" w:type="pct"/>
              </w:tcPr>
              <w:p w14:paraId="0D06B3D0" w14:textId="77777777" w:rsidR="004B7013" w:rsidRPr="004B7013" w:rsidRDefault="00000000" w:rsidP="004B7013">
                <w:pPr>
                  <w:spacing w:line="276" w:lineRule="auto"/>
                  <w:rPr>
                    <w:rFonts w:eastAsia="PMingLiU"/>
                    <w:sz w:val="18"/>
                    <w:szCs w:val="18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2122729930"/>
                    <w:placeholder>
                      <w:docPart w:val="E82F58C186854B2F94B99D41EAB05B61"/>
                    </w:placeholder>
                  </w:sdtPr>
                  <w:sdtContent>
                    <w:r w:rsidR="004B7013" w:rsidRPr="00F01221">
                      <w:rPr>
                        <w:rStyle w:val="PlaceholderText"/>
                        <w:sz w:val="18"/>
                        <w:szCs w:val="18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  <w:sdt>
          <w:sdtPr>
            <w:rPr>
              <w:rFonts w:eastAsia="PMingLiU"/>
              <w:color w:val="808080" w:themeColor="background1" w:themeShade="80"/>
              <w:sz w:val="18"/>
              <w:szCs w:val="18"/>
              <w:lang w:eastAsia="zh-CN"/>
            </w:rPr>
            <w:id w:val="-339537123"/>
            <w:placeholder>
              <w:docPart w:val="42E05CD6C46A4305842BA6529AB5E7A9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73" w:type="pct"/>
              </w:tcPr>
              <w:p w14:paraId="552CE032" w14:textId="77777777" w:rsidR="004B7013" w:rsidRPr="00973DEB" w:rsidRDefault="004B7013" w:rsidP="004B7013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F01221">
                  <w:rPr>
                    <w:rFonts w:eastAsia="PMingLiU"/>
                    <w:color w:val="808080" w:themeColor="background1" w:themeShade="80"/>
                    <w:sz w:val="18"/>
                    <w:szCs w:val="18"/>
                    <w:lang w:eastAsia="zh-CN"/>
                  </w:rPr>
                  <w:t>Selezionare</w:t>
                </w:r>
              </w:p>
            </w:tc>
          </w:sdtContent>
        </w:sdt>
      </w:tr>
    </w:tbl>
    <w:p w14:paraId="195E658B" w14:textId="77777777" w:rsidR="00FD609B" w:rsidRDefault="00183246" w:rsidP="00CE73C2">
      <w:pPr>
        <w:spacing w:line="276" w:lineRule="auto"/>
        <w:rPr>
          <w:i/>
          <w:color w:val="C00000"/>
          <w:sz w:val="19"/>
          <w:szCs w:val="19"/>
          <w:lang w:val="tr"/>
        </w:rPr>
      </w:pPr>
      <w:r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>If additional space is needed, please use other document sheets (preferably excel or word) to submit the above information</w:t>
      </w:r>
      <w:r w:rsidR="004B7013">
        <w:rPr>
          <w:rFonts w:eastAsia="SimSun"/>
          <w:i/>
          <w:iCs/>
          <w:color w:val="C00000"/>
          <w:sz w:val="19"/>
          <w:szCs w:val="19"/>
          <w:lang w:eastAsia="zh-CN"/>
        </w:rPr>
        <w:t>.</w:t>
      </w:r>
      <w:r w:rsidR="00FD609B" w:rsidRPr="00183246">
        <w:rPr>
          <w:i/>
          <w:color w:val="C00000"/>
          <w:sz w:val="19"/>
          <w:szCs w:val="19"/>
          <w:lang w:val="tr"/>
        </w:rPr>
        <w:t>.</w:t>
      </w:r>
    </w:p>
    <w:p w14:paraId="556A3539" w14:textId="77777777" w:rsidR="004B7013" w:rsidRPr="00E33367" w:rsidRDefault="004B7013" w:rsidP="004B7013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  <w:r w:rsidRPr="00E33367">
        <w:rPr>
          <w:rFonts w:eastAsia="PMingLiU"/>
          <w:i/>
          <w:iCs/>
          <w:color w:val="C00000"/>
          <w:sz w:val="19"/>
          <w:szCs w:val="19"/>
          <w:lang w:val="it-IT" w:eastAsia="zh-CN"/>
        </w:rPr>
        <w:t>Se necessario ulteriore spazio per fornire le informazioni di cui sopra, si prega di utilizzare altri documenti (preferibilmente excel o word).</w:t>
      </w:r>
    </w:p>
    <w:p w14:paraId="6688C098" w14:textId="77777777" w:rsidR="004B7013" w:rsidRPr="004B7013" w:rsidRDefault="004B7013" w:rsidP="00CE73C2">
      <w:pPr>
        <w:spacing w:line="276" w:lineRule="auto"/>
        <w:rPr>
          <w:rFonts w:eastAsia="SimSun"/>
          <w:i/>
          <w:iCs/>
          <w:color w:val="C00000"/>
          <w:sz w:val="19"/>
          <w:szCs w:val="19"/>
          <w:lang w:val="it-IT" w:eastAsia="zh-CN"/>
        </w:rPr>
      </w:pPr>
    </w:p>
    <w:p w14:paraId="27516ED9" w14:textId="77777777" w:rsidR="00943CF1" w:rsidRPr="004B7013" w:rsidRDefault="00943CF1" w:rsidP="00D972AC">
      <w:pPr>
        <w:spacing w:line="276" w:lineRule="auto"/>
        <w:rPr>
          <w:rFonts w:eastAsia="PMingLiU"/>
          <w:i/>
          <w:iCs/>
          <w:color w:val="C00000"/>
          <w:sz w:val="19"/>
          <w:szCs w:val="19"/>
          <w:lang w:val="it-IT" w:eastAsia="zh-CN"/>
        </w:rPr>
      </w:pPr>
    </w:p>
    <w:p w14:paraId="7A163652" w14:textId="77777777" w:rsidR="00CE74D2" w:rsidRPr="004B7013" w:rsidRDefault="00CE74D2" w:rsidP="007C0884">
      <w:pPr>
        <w:rPr>
          <w:rFonts w:eastAsia="PMingLiU"/>
          <w:sz w:val="16"/>
          <w:szCs w:val="16"/>
          <w:lang w:val="it-IT"/>
        </w:rPr>
      </w:pPr>
    </w:p>
    <w:p w14:paraId="412EF089" w14:textId="77777777" w:rsidR="009A20CB" w:rsidRPr="004B7013" w:rsidRDefault="009A20CB" w:rsidP="007C0884">
      <w:pPr>
        <w:rPr>
          <w:rFonts w:eastAsia="PMingLiU"/>
          <w:sz w:val="16"/>
          <w:szCs w:val="16"/>
          <w:lang w:val="it-IT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8725"/>
        <w:gridCol w:w="2022"/>
      </w:tblGrid>
      <w:tr w:rsidR="00F27532" w:rsidRPr="00313284" w14:paraId="4CCF40B6" w14:textId="77777777" w:rsidTr="00DB1261">
        <w:trPr>
          <w:trHeight w:val="288"/>
        </w:trPr>
        <w:tc>
          <w:tcPr>
            <w:tcW w:w="10747" w:type="dxa"/>
            <w:gridSpan w:val="2"/>
            <w:shd w:val="clear" w:color="auto" w:fill="0060AF"/>
            <w:vAlign w:val="center"/>
          </w:tcPr>
          <w:p w14:paraId="40CE7E47" w14:textId="77777777" w:rsidR="00F27532" w:rsidRPr="004B7013" w:rsidRDefault="00F27532" w:rsidP="00DB1261">
            <w:pPr>
              <w:rPr>
                <w:b/>
                <w:color w:val="FFFFFF" w:themeColor="background1"/>
                <w:lang w:val="it-IT" w:eastAsia="zh-CN"/>
              </w:rPr>
            </w:pPr>
            <w:bookmarkStart w:id="1" w:name="_Hlk82025993"/>
            <w:r w:rsidRPr="00F140F9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 xml:space="preserve">SECTION </w:t>
            </w:r>
            <w:r w:rsidR="00517D18" w:rsidRPr="00F140F9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>6</w:t>
            </w:r>
            <w:r w:rsidRPr="00F140F9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 xml:space="preserve">. </w:t>
            </w:r>
            <w:r w:rsidRPr="004B7013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>CERTIFICATION INFORMATION</w:t>
            </w:r>
            <w:r w:rsidR="00B81BAA" w:rsidRPr="004B7013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 xml:space="preserve">/ </w:t>
            </w:r>
            <w:r w:rsidR="004B7013" w:rsidRPr="00E33367">
              <w:rPr>
                <w:b/>
                <w:color w:val="FFFFFF" w:themeColor="background1"/>
                <w:sz w:val="22"/>
                <w:szCs w:val="22"/>
                <w:lang w:val="it-IT" w:eastAsia="zh-CN"/>
              </w:rPr>
              <w:t>SEZIONE 6. INFORMAZIONI SULLA CERTIFICAZIONE</w:t>
            </w:r>
          </w:p>
        </w:tc>
      </w:tr>
      <w:tr w:rsidR="00F27532" w:rsidRPr="00313284" w14:paraId="18F5E5DC" w14:textId="77777777" w:rsidTr="00DB1261">
        <w:trPr>
          <w:trHeight w:val="458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45F25491" w14:textId="77777777" w:rsidR="00F27532" w:rsidRDefault="00F27532" w:rsidP="00DB1261">
            <w:pPr>
              <w:rPr>
                <w:b/>
                <w:sz w:val="20"/>
                <w:szCs w:val="20"/>
                <w:lang w:eastAsia="zh-CN"/>
              </w:rPr>
            </w:pPr>
            <w:r w:rsidRPr="00432A76">
              <w:rPr>
                <w:b/>
                <w:sz w:val="20"/>
                <w:szCs w:val="20"/>
                <w:lang w:eastAsia="zh-CN"/>
              </w:rPr>
              <w:t xml:space="preserve">Certifications </w:t>
            </w:r>
            <w:r>
              <w:rPr>
                <w:b/>
                <w:sz w:val="20"/>
                <w:szCs w:val="20"/>
                <w:lang w:eastAsia="zh-CN"/>
              </w:rPr>
              <w:t xml:space="preserve">- </w:t>
            </w:r>
            <w:r w:rsidRPr="00432A76">
              <w:rPr>
                <w:b/>
                <w:sz w:val="20"/>
                <w:szCs w:val="20"/>
                <w:lang w:eastAsia="zh-CN"/>
              </w:rPr>
              <w:t>Is the organization or facilities certified to any of the following standards?</w:t>
            </w:r>
          </w:p>
          <w:p w14:paraId="7CA31F54" w14:textId="77777777" w:rsidR="00B81BAA" w:rsidRPr="00F140F9" w:rsidRDefault="00F140F9" w:rsidP="00DB1261">
            <w:pPr>
              <w:rPr>
                <w:b/>
                <w:sz w:val="20"/>
                <w:szCs w:val="20"/>
                <w:lang w:val="it-IT" w:eastAsia="zh-CN"/>
              </w:rPr>
            </w:pPr>
            <w:r w:rsidRPr="00E33367">
              <w:rPr>
                <w:b/>
                <w:bCs/>
                <w:sz w:val="20"/>
                <w:szCs w:val="20"/>
                <w:lang w:val="it-IT"/>
              </w:rPr>
              <w:t xml:space="preserve">Certificazioni – L’Organizzazione o </w:t>
            </w:r>
            <w:r>
              <w:rPr>
                <w:b/>
                <w:bCs/>
                <w:sz w:val="20"/>
                <w:szCs w:val="20"/>
                <w:lang w:val="it-IT"/>
              </w:rPr>
              <w:t>gli stabilimenti produttivi sono certificati in accordo ad uno dei seguenti standard?</w:t>
            </w:r>
          </w:p>
        </w:tc>
      </w:tr>
      <w:tr w:rsidR="00F27532" w14:paraId="7C4B66EE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2C7FE4A4" w14:textId="77777777" w:rsidR="00F27532" w:rsidRPr="00E46796" w:rsidRDefault="00F27532" w:rsidP="00DB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OEKO</w:t>
            </w:r>
            <w:r w:rsidRPr="00E46796"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TEX</w:t>
            </w:r>
            <w:r w:rsidRPr="00E46796">
              <w:rPr>
                <w:rFonts w:hint="eastAsia"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TE</w:t>
            </w:r>
            <w:r w:rsidRPr="00E46796">
              <w:rPr>
                <w:rFonts w:hint="eastAsia"/>
                <w:sz w:val="20"/>
                <w:szCs w:val="20"/>
              </w:rPr>
              <w:t xml:space="preserve">P Environmental </w:t>
            </w:r>
            <w:r w:rsidRPr="00E46796">
              <w:rPr>
                <w:sz w:val="20"/>
                <w:szCs w:val="20"/>
              </w:rPr>
              <w:t>P</w:t>
            </w:r>
            <w:r w:rsidRPr="00E46796">
              <w:rPr>
                <w:rFonts w:hint="eastAsia"/>
                <w:sz w:val="20"/>
                <w:szCs w:val="20"/>
              </w:rPr>
              <w:t xml:space="preserve">erformance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>equirements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1733880" w14:textId="77777777" w:rsidR="00F27532" w:rsidRDefault="00000000" w:rsidP="00DB1261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7003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52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44E066F6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73B8AFE5" w14:textId="77777777" w:rsidR="00F27532" w:rsidRPr="00E46796" w:rsidRDefault="00F27532" w:rsidP="00DB126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sz w:val="20"/>
                <w:szCs w:val="20"/>
              </w:rPr>
              <w:t>Global Recycled Standard (GRS)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F40D2B7" w14:textId="77777777" w:rsidR="00F27532" w:rsidRPr="00F76397" w:rsidRDefault="00000000" w:rsidP="00DB126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8665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8858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4E592D59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6FDAB2D9" w14:textId="77777777" w:rsidR="00F27532" w:rsidRPr="00E46796" w:rsidRDefault="00F27532" w:rsidP="00DB126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SCS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 xml:space="preserve">ecycled </w:t>
            </w:r>
            <w:r w:rsidRPr="00E46796">
              <w:rPr>
                <w:sz w:val="20"/>
                <w:szCs w:val="20"/>
              </w:rPr>
              <w:t>C</w:t>
            </w:r>
            <w:r w:rsidRPr="00E46796">
              <w:rPr>
                <w:rFonts w:hint="eastAsia"/>
                <w:sz w:val="20"/>
                <w:szCs w:val="20"/>
              </w:rPr>
              <w:t xml:space="preserve">ontent </w:t>
            </w:r>
            <w:r w:rsidRPr="00E46796">
              <w:rPr>
                <w:sz w:val="20"/>
                <w:szCs w:val="20"/>
              </w:rPr>
              <w:t>V</w:t>
            </w:r>
            <w:r w:rsidRPr="00E46796">
              <w:rPr>
                <w:rFonts w:hint="eastAsia"/>
                <w:sz w:val="20"/>
                <w:szCs w:val="20"/>
              </w:rPr>
              <w:t>erification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40C139D" w14:textId="77777777" w:rsidR="00F27532" w:rsidRPr="00F76397" w:rsidRDefault="00000000" w:rsidP="00DB126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5520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10509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4C2BBB32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4E2D9BD4" w14:textId="77777777" w:rsidR="00F27532" w:rsidRPr="00E46796" w:rsidRDefault="00F27532" w:rsidP="00DB126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BSCI </w:t>
            </w:r>
            <w:r w:rsidRPr="00E46796">
              <w:rPr>
                <w:sz w:val="20"/>
                <w:szCs w:val="20"/>
              </w:rPr>
              <w:t>S</w:t>
            </w:r>
            <w:r w:rsidRPr="00E46796">
              <w:rPr>
                <w:rFonts w:hint="eastAsia"/>
                <w:sz w:val="20"/>
                <w:szCs w:val="20"/>
              </w:rPr>
              <w:t xml:space="preserve">ocial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>udit</w:t>
            </w:r>
            <w:r w:rsidRPr="00E467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6BFEE74" w14:textId="77777777" w:rsidR="00F27532" w:rsidRPr="00F76397" w:rsidRDefault="00000000" w:rsidP="00DB126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103230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6527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019F5672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44B94BF3" w14:textId="77777777" w:rsidR="00F27532" w:rsidRPr="00E46796" w:rsidRDefault="00F27532" w:rsidP="00DB1261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SA 8000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>udit</w:t>
            </w:r>
            <w:r w:rsidRPr="00E467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3A37A81" w14:textId="77777777" w:rsidR="00F27532" w:rsidRPr="00F76397" w:rsidRDefault="00000000" w:rsidP="00DB1261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4069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4000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3B12B838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58C41400" w14:textId="77777777" w:rsidR="00AD18CF" w:rsidRDefault="00AD18CF" w:rsidP="00AD1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Higgs Facilities Environmental Module (FEM)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754033DE" w14:textId="77777777" w:rsidR="00AD18CF" w:rsidRDefault="00000000" w:rsidP="00AD18CF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19877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558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77A7DB9F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58321DD3" w14:textId="77777777" w:rsidR="00AD18CF" w:rsidRDefault="00AD18CF" w:rsidP="00AD18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zh-CN"/>
              </w:rPr>
              <w:t>Higgs Facilities Social Labor Module (FSLM)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5AF0D8F" w14:textId="77777777" w:rsidR="00AD18CF" w:rsidRDefault="00000000" w:rsidP="00AD18CF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20598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21180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27BB6ACB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7DA15732" w14:textId="77777777" w:rsidR="00AD18CF" w:rsidRPr="00E46796" w:rsidRDefault="00AD18CF" w:rsidP="00AD18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zh-CN"/>
              </w:rPr>
              <w:t>Higgs Brand Retail Module (BRM)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19B23DC" w14:textId="77777777" w:rsidR="00AD18CF" w:rsidRDefault="00000000" w:rsidP="00AD18CF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2478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277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552AEE4D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5BFCA63E" w14:textId="77777777" w:rsidR="00AD18CF" w:rsidRPr="00E46796" w:rsidRDefault="00AD18CF" w:rsidP="00AD18CF">
            <w:pPr>
              <w:rPr>
                <w:sz w:val="20"/>
                <w:szCs w:val="20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Worldwide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 xml:space="preserve">esponsible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 xml:space="preserve">ccreditation </w:t>
            </w:r>
            <w:r w:rsidRPr="00E46796">
              <w:rPr>
                <w:sz w:val="20"/>
                <w:szCs w:val="20"/>
              </w:rPr>
              <w:t>P</w:t>
            </w:r>
            <w:r w:rsidRPr="00E46796">
              <w:rPr>
                <w:rFonts w:hint="eastAsia"/>
                <w:sz w:val="20"/>
                <w:szCs w:val="20"/>
              </w:rPr>
              <w:t>rogram</w:t>
            </w:r>
            <w:r w:rsidRPr="00E46796">
              <w:rPr>
                <w:sz w:val="20"/>
                <w:szCs w:val="20"/>
              </w:rPr>
              <w:t xml:space="preserve"> </w:t>
            </w:r>
            <w:r w:rsidRPr="00E46796">
              <w:rPr>
                <w:rFonts w:hint="eastAsia"/>
                <w:sz w:val="20"/>
                <w:szCs w:val="20"/>
              </w:rPr>
              <w:t>(WRAP)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68270B8" w14:textId="77777777" w:rsidR="00AD18CF" w:rsidRPr="00F76397" w:rsidRDefault="00000000" w:rsidP="00AD18CF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13723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4632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4B7013" w:rsidRPr="00F76397" w14:paraId="4F8E20E7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6B04E74C" w14:textId="77777777" w:rsidR="004B7013" w:rsidRDefault="004B7013" w:rsidP="004B7013">
            <w:pPr>
              <w:rPr>
                <w:sz w:val="20"/>
                <w:szCs w:val="20"/>
              </w:rPr>
            </w:pPr>
            <w:r w:rsidRPr="00E46796">
              <w:rPr>
                <w:rFonts w:hint="eastAsia"/>
                <w:sz w:val="20"/>
                <w:szCs w:val="20"/>
              </w:rPr>
              <w:t>Any standard approved against the GSCP social reference code audit</w:t>
            </w:r>
            <w:r w:rsidRPr="00E46796">
              <w:rPr>
                <w:sz w:val="20"/>
                <w:szCs w:val="20"/>
              </w:rPr>
              <w:t>?</w:t>
            </w:r>
          </w:p>
          <w:p w14:paraId="362A3AF5" w14:textId="77777777" w:rsidR="004B7013" w:rsidRPr="004B7013" w:rsidRDefault="004B7013" w:rsidP="004B701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Altro</w:t>
            </w:r>
            <w:r w:rsidRPr="00D56166">
              <w:rPr>
                <w:sz w:val="20"/>
                <w:szCs w:val="20"/>
                <w:lang w:val="it-IT"/>
              </w:rPr>
              <w:t xml:space="preserve"> standard approvato in accordo </w:t>
            </w:r>
            <w:r>
              <w:rPr>
                <w:sz w:val="20"/>
                <w:szCs w:val="20"/>
                <w:lang w:val="it-IT"/>
              </w:rPr>
              <w:t xml:space="preserve">al codice di riferimento </w:t>
            </w:r>
            <w:r w:rsidRPr="00D56166">
              <w:rPr>
                <w:sz w:val="20"/>
                <w:szCs w:val="20"/>
                <w:lang w:val="it-IT"/>
              </w:rPr>
              <w:t>GSCP</w:t>
            </w:r>
            <w:r>
              <w:rPr>
                <w:sz w:val="20"/>
                <w:szCs w:val="20"/>
                <w:lang w:val="it-IT"/>
              </w:rPr>
              <w:t xml:space="preserve"> per audit sociali?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D2495A9" w14:textId="77777777" w:rsidR="004B7013" w:rsidRPr="00F76397" w:rsidRDefault="00000000" w:rsidP="004B7013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20166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013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4B7013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4B7013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124564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013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4B7013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4B7013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4B7013" w:rsidRPr="00F76397" w14:paraId="305F5771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1A9113B7" w14:textId="77777777" w:rsidR="004B7013" w:rsidRDefault="004B7013" w:rsidP="004B7013">
            <w:pPr>
              <w:rPr>
                <w:sz w:val="20"/>
                <w:szCs w:val="20"/>
              </w:rPr>
            </w:pPr>
            <w:r w:rsidRPr="00E46796">
              <w:rPr>
                <w:rFonts w:hint="eastAsia"/>
                <w:sz w:val="20"/>
                <w:szCs w:val="20"/>
              </w:rPr>
              <w:t>Any standard approved against the GSCP environmental reference requirement audit</w:t>
            </w:r>
            <w:r w:rsidRPr="00E46796">
              <w:rPr>
                <w:sz w:val="20"/>
                <w:szCs w:val="20"/>
              </w:rPr>
              <w:t>?</w:t>
            </w:r>
          </w:p>
          <w:p w14:paraId="4AAE0622" w14:textId="77777777" w:rsidR="004B7013" w:rsidRPr="004B7013" w:rsidRDefault="004B7013" w:rsidP="004B7013">
            <w:pPr>
              <w:rPr>
                <w:bCs/>
                <w:sz w:val="20"/>
                <w:szCs w:val="20"/>
                <w:lang w:val="it-IT" w:eastAsia="zh-CN"/>
              </w:rPr>
            </w:pPr>
            <w:r>
              <w:rPr>
                <w:sz w:val="20"/>
                <w:szCs w:val="20"/>
                <w:lang w:val="it-IT"/>
              </w:rPr>
              <w:t>Altro</w:t>
            </w:r>
            <w:r w:rsidRPr="00D56166">
              <w:rPr>
                <w:sz w:val="20"/>
                <w:szCs w:val="20"/>
                <w:lang w:val="it-IT"/>
              </w:rPr>
              <w:t xml:space="preserve"> standard approvato in accordo </w:t>
            </w:r>
            <w:r>
              <w:rPr>
                <w:sz w:val="20"/>
                <w:szCs w:val="20"/>
                <w:lang w:val="it-IT"/>
              </w:rPr>
              <w:t xml:space="preserve">ai requisiti di riferimento ambientali </w:t>
            </w:r>
            <w:r w:rsidRPr="00D56166">
              <w:rPr>
                <w:sz w:val="20"/>
                <w:szCs w:val="20"/>
                <w:lang w:val="it-IT"/>
              </w:rPr>
              <w:t>GSCP</w:t>
            </w:r>
            <w:r>
              <w:rPr>
                <w:sz w:val="20"/>
                <w:szCs w:val="20"/>
                <w:lang w:val="it-IT"/>
              </w:rPr>
              <w:t xml:space="preserve"> ?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12E181A" w14:textId="77777777" w:rsidR="004B7013" w:rsidRPr="00F76397" w:rsidRDefault="00000000" w:rsidP="004B7013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2874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013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4B7013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4B7013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2330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013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4B7013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4B7013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313284" w14:paraId="256B4EA9" w14:textId="77777777" w:rsidTr="00DB1261">
        <w:trPr>
          <w:trHeight w:val="440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54AA5427" w14:textId="77777777" w:rsidR="00AD18CF" w:rsidRPr="004B7013" w:rsidRDefault="00AD18CF" w:rsidP="00AD18CF">
            <w:pPr>
              <w:rPr>
                <w:bCs/>
                <w:sz w:val="20"/>
                <w:szCs w:val="20"/>
                <w:lang w:val="it-IT" w:eastAsia="zh-CN"/>
              </w:rPr>
            </w:pPr>
            <w:r w:rsidRPr="004B7013">
              <w:rPr>
                <w:b/>
                <w:sz w:val="20"/>
                <w:szCs w:val="20"/>
                <w:lang w:val="it-IT" w:eastAsia="zh-CN"/>
              </w:rPr>
              <w:t>Certification Compliance</w:t>
            </w:r>
            <w:r w:rsidR="004E04B0" w:rsidRPr="004B7013">
              <w:rPr>
                <w:b/>
                <w:sz w:val="20"/>
                <w:szCs w:val="20"/>
                <w:lang w:val="it-IT" w:eastAsia="zh-CN"/>
              </w:rPr>
              <w:t xml:space="preserve">/ </w:t>
            </w:r>
            <w:r w:rsidR="004B7013" w:rsidRPr="00714D12">
              <w:rPr>
                <w:b/>
                <w:sz w:val="20"/>
                <w:szCs w:val="20"/>
                <w:lang w:val="it-IT" w:eastAsia="zh-CN"/>
              </w:rPr>
              <w:t>Conformità della Certificazione</w:t>
            </w:r>
          </w:p>
        </w:tc>
      </w:tr>
      <w:tr w:rsidR="004B7013" w14:paraId="458AFCCE" w14:textId="77777777" w:rsidTr="00DB1261">
        <w:trPr>
          <w:trHeight w:val="288"/>
        </w:trPr>
        <w:tc>
          <w:tcPr>
            <w:tcW w:w="8725" w:type="dxa"/>
            <w:vAlign w:val="center"/>
          </w:tcPr>
          <w:p w14:paraId="20B571DA" w14:textId="77777777" w:rsidR="004B7013" w:rsidRPr="004B7013" w:rsidRDefault="004B7013" w:rsidP="004B701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Has the organization or any of its facilities been denied certification by another Certification Body? </w:t>
            </w:r>
            <w:r w:rsidRPr="004B7013">
              <w:rPr>
                <w:sz w:val="20"/>
                <w:szCs w:val="20"/>
                <w:lang w:val="it-IT"/>
              </w:rPr>
              <w:t xml:space="preserve">If yes, please provide detailed information below. </w:t>
            </w:r>
          </w:p>
          <w:p w14:paraId="6BDD8478" w14:textId="77777777" w:rsidR="004B7013" w:rsidRPr="00E46796" w:rsidRDefault="004B7013" w:rsidP="004B7013">
            <w:pPr>
              <w:rPr>
                <w:sz w:val="20"/>
                <w:szCs w:val="20"/>
              </w:rPr>
            </w:pPr>
            <w:r w:rsidRPr="00714D12">
              <w:rPr>
                <w:sz w:val="20"/>
                <w:szCs w:val="20"/>
                <w:lang w:val="it-IT"/>
              </w:rPr>
              <w:t>All'organizzazione 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714D12">
              <w:rPr>
                <w:sz w:val="20"/>
                <w:szCs w:val="20"/>
                <w:lang w:val="it-IT"/>
              </w:rPr>
              <w:t>a</w:t>
            </w:r>
            <w:r>
              <w:rPr>
                <w:sz w:val="20"/>
                <w:szCs w:val="20"/>
                <w:lang w:val="it-IT"/>
              </w:rPr>
              <w:t xml:space="preserve">lle </w:t>
            </w:r>
            <w:r w:rsidRPr="00714D12">
              <w:rPr>
                <w:sz w:val="20"/>
                <w:szCs w:val="20"/>
                <w:lang w:val="it-IT"/>
              </w:rPr>
              <w:t xml:space="preserve">sue </w:t>
            </w:r>
            <w:r>
              <w:rPr>
                <w:sz w:val="20"/>
                <w:szCs w:val="20"/>
                <w:lang w:val="it-IT"/>
              </w:rPr>
              <w:t>unità/stabilimenti</w:t>
            </w:r>
            <w:r w:rsidRPr="00714D12">
              <w:rPr>
                <w:sz w:val="20"/>
                <w:szCs w:val="20"/>
                <w:lang w:val="it-IT"/>
              </w:rPr>
              <w:t xml:space="preserve"> è stata negata la certificazione da un altro Organismo di Certificazione? In caso affermativo, fornire informazioni dettagliate di seguito.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2C2FEC5A" w14:textId="77777777" w:rsidR="004B7013" w:rsidRDefault="00000000" w:rsidP="004B7013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8709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013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4B7013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4B7013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6529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013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4B7013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4B7013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4B7013" w:rsidRPr="00F76397" w14:paraId="4ED7C579" w14:textId="77777777" w:rsidTr="00DB1261">
        <w:trPr>
          <w:trHeight w:val="728"/>
        </w:trPr>
        <w:tc>
          <w:tcPr>
            <w:tcW w:w="10747" w:type="dxa"/>
            <w:gridSpan w:val="2"/>
          </w:tcPr>
          <w:sdt>
            <w:sdtPr>
              <w:rPr>
                <w:rFonts w:eastAsia="PMingLiU"/>
                <w:sz w:val="20"/>
                <w:szCs w:val="20"/>
                <w:lang w:eastAsia="zh-CN"/>
              </w:rPr>
              <w:id w:val="192510376"/>
              <w:placeholder>
                <w:docPart w:val="1DF61E5EF27D42D5A9F16B3BD912D5FA"/>
              </w:placeholder>
            </w:sdtPr>
            <w:sdtContent>
              <w:sdt>
                <w:sdtPr>
                  <w:rPr>
                    <w:rFonts w:eastAsia="PMingLiU"/>
                    <w:sz w:val="20"/>
                    <w:szCs w:val="20"/>
                    <w:lang w:eastAsia="zh-CN"/>
                  </w:rPr>
                  <w:id w:val="1972550281"/>
                  <w:placeholder>
                    <w:docPart w:val="6B2546A077384E6E8DBA6AE4DC78EFAB"/>
                  </w:placeholder>
                </w:sdtPr>
                <w:sdtContent>
                  <w:p w14:paraId="001148F3" w14:textId="77777777" w:rsidR="004B7013" w:rsidRPr="00714D12" w:rsidRDefault="00000000" w:rsidP="004B7013">
                    <w:pPr>
                      <w:rPr>
                        <w:rFonts w:eastAsia="PMingLiU"/>
                        <w:sz w:val="20"/>
                        <w:szCs w:val="20"/>
                        <w:lang w:val="it-IT" w:eastAsia="zh-CN"/>
                      </w:rPr>
                    </w:pPr>
                    <w:sdt>
                      <w:sdtPr>
                        <w:rPr>
                          <w:rFonts w:eastAsia="PMingLiU"/>
                          <w:bCs/>
                          <w:sz w:val="20"/>
                          <w:szCs w:val="20"/>
                          <w:lang w:eastAsia="zh-CN"/>
                        </w:rPr>
                        <w:id w:val="385536759"/>
                        <w:placeholder>
                          <w:docPart w:val="3C1E22900587404F94006513EB039860"/>
                        </w:placeholder>
                      </w:sdtPr>
                      <w:sdtContent>
                        <w:r w:rsidR="004B7013" w:rsidRPr="00714D12">
                          <w:rPr>
                            <w:rStyle w:val="PlaceholderText"/>
                            <w:sz w:val="20"/>
                            <w:szCs w:val="20"/>
                            <w:lang w:val="tr"/>
                          </w:rPr>
                          <w:t>Clicca qui per inserire il testo.</w:t>
                        </w:r>
                      </w:sdtContent>
                    </w:sdt>
                  </w:p>
                </w:sdtContent>
              </w:sdt>
              <w:p w14:paraId="32284B26" w14:textId="77777777" w:rsidR="004B7013" w:rsidRPr="00432A76" w:rsidRDefault="00000000" w:rsidP="004B7013">
                <w:pPr>
                  <w:rPr>
                    <w:bCs/>
                    <w:sz w:val="20"/>
                    <w:szCs w:val="20"/>
                    <w:lang w:eastAsia="zh-CN"/>
                  </w:rPr>
                </w:pPr>
              </w:p>
            </w:sdtContent>
          </w:sdt>
        </w:tc>
      </w:tr>
      <w:tr w:rsidR="004B7013" w:rsidRPr="00F76397" w14:paraId="3B31C2EF" w14:textId="77777777" w:rsidTr="00DB1261">
        <w:trPr>
          <w:trHeight w:val="288"/>
        </w:trPr>
        <w:tc>
          <w:tcPr>
            <w:tcW w:w="10747" w:type="dxa"/>
            <w:gridSpan w:val="2"/>
            <w:vAlign w:val="center"/>
          </w:tcPr>
          <w:p w14:paraId="46BFA42C" w14:textId="77777777" w:rsidR="004B7013" w:rsidRPr="004B7013" w:rsidRDefault="004B7013" w:rsidP="004B701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Has the organization or any of its facilities been banned from product certification? </w:t>
            </w:r>
            <w:r w:rsidRPr="004B7013">
              <w:rPr>
                <w:sz w:val="20"/>
                <w:szCs w:val="20"/>
                <w:lang w:val="it-IT"/>
              </w:rPr>
              <w:t xml:space="preserve">If yes, please explain below. </w:t>
            </w:r>
          </w:p>
          <w:p w14:paraId="410A176F" w14:textId="77777777" w:rsidR="004B7013" w:rsidRDefault="004B7013" w:rsidP="004B7013">
            <w:pPr>
              <w:rPr>
                <w:rFonts w:eastAsia="PMingLiU"/>
                <w:sz w:val="20"/>
                <w:szCs w:val="20"/>
                <w:lang w:eastAsia="zh-CN"/>
              </w:rPr>
            </w:pPr>
            <w:r w:rsidRPr="00BB316C">
              <w:rPr>
                <w:sz w:val="20"/>
                <w:szCs w:val="20"/>
                <w:lang w:val="it-IT"/>
              </w:rPr>
              <w:t xml:space="preserve">L'organizzazione o </w:t>
            </w:r>
            <w:r>
              <w:rPr>
                <w:sz w:val="20"/>
                <w:szCs w:val="20"/>
                <w:lang w:val="it-IT"/>
              </w:rPr>
              <w:t>le sue unità/stabilimenti sono</w:t>
            </w:r>
            <w:r w:rsidRPr="00BB316C">
              <w:rPr>
                <w:sz w:val="20"/>
                <w:szCs w:val="20"/>
                <w:lang w:val="it-IT"/>
              </w:rPr>
              <w:t xml:space="preserve"> stat</w:t>
            </w:r>
            <w:r>
              <w:rPr>
                <w:sz w:val="20"/>
                <w:szCs w:val="20"/>
                <w:lang w:val="it-IT"/>
              </w:rPr>
              <w:t>e</w:t>
            </w:r>
            <w:r w:rsidRPr="00BB316C">
              <w:rPr>
                <w:sz w:val="20"/>
                <w:szCs w:val="20"/>
                <w:lang w:val="it-IT"/>
              </w:rPr>
              <w:t xml:space="preserve"> bandit</w:t>
            </w:r>
            <w:r>
              <w:rPr>
                <w:sz w:val="20"/>
                <w:szCs w:val="20"/>
                <w:lang w:val="it-IT"/>
              </w:rPr>
              <w:t>e</w:t>
            </w:r>
            <w:r w:rsidRPr="00BB316C">
              <w:rPr>
                <w:sz w:val="20"/>
                <w:szCs w:val="20"/>
                <w:lang w:val="it-IT"/>
              </w:rPr>
              <w:t xml:space="preserve"> dalla certificazione? Se sì, </w:t>
            </w:r>
            <w:r>
              <w:rPr>
                <w:sz w:val="20"/>
                <w:szCs w:val="20"/>
                <w:lang w:val="it-IT"/>
              </w:rPr>
              <w:t xml:space="preserve">fornire motivazione </w:t>
            </w:r>
            <w:r w:rsidRPr="00BB316C">
              <w:rPr>
                <w:sz w:val="20"/>
                <w:szCs w:val="20"/>
                <w:lang w:val="it-IT"/>
              </w:rPr>
              <w:t>di seguito.</w:t>
            </w:r>
          </w:p>
        </w:tc>
      </w:tr>
      <w:tr w:rsidR="004B7013" w:rsidRPr="00F76397" w14:paraId="4360A8C0" w14:textId="77777777" w:rsidTr="00DB1261">
        <w:trPr>
          <w:trHeight w:val="773"/>
        </w:trPr>
        <w:tc>
          <w:tcPr>
            <w:tcW w:w="10747" w:type="dxa"/>
            <w:gridSpan w:val="2"/>
          </w:tcPr>
          <w:sdt>
            <w:sdtPr>
              <w:rPr>
                <w:rFonts w:eastAsia="PMingLiU"/>
                <w:sz w:val="20"/>
                <w:szCs w:val="20"/>
                <w:lang w:eastAsia="zh-CN"/>
              </w:rPr>
              <w:id w:val="1541407997"/>
              <w:placeholder>
                <w:docPart w:val="69C41285F0B64C44B670EA0F13D8CED3"/>
              </w:placeholder>
            </w:sdtPr>
            <w:sdtContent>
              <w:sdt>
                <w:sdtPr>
                  <w:rPr>
                    <w:rFonts w:eastAsia="PMingLiU"/>
                    <w:sz w:val="20"/>
                    <w:szCs w:val="20"/>
                    <w:lang w:eastAsia="zh-CN"/>
                  </w:rPr>
                  <w:id w:val="1320619901"/>
                  <w:placeholder>
                    <w:docPart w:val="460AE599CB424F7ABBBC63FC2B0C9ACF"/>
                  </w:placeholder>
                </w:sdtPr>
                <w:sdtContent>
                  <w:p w14:paraId="7F101AD8" w14:textId="77777777" w:rsidR="004B7013" w:rsidRPr="00714D12" w:rsidRDefault="00000000" w:rsidP="004B7013">
                    <w:pPr>
                      <w:rPr>
                        <w:rFonts w:eastAsia="PMingLiU"/>
                        <w:sz w:val="20"/>
                        <w:szCs w:val="20"/>
                        <w:lang w:val="it-IT" w:eastAsia="zh-CN"/>
                      </w:rPr>
                    </w:pPr>
                    <w:sdt>
                      <w:sdtPr>
                        <w:rPr>
                          <w:rFonts w:eastAsia="PMingLiU"/>
                          <w:bCs/>
                          <w:sz w:val="20"/>
                          <w:szCs w:val="20"/>
                          <w:lang w:eastAsia="zh-CN"/>
                        </w:rPr>
                        <w:id w:val="-1908370869"/>
                        <w:placeholder>
                          <w:docPart w:val="6ABBB37AC99143E1B203E44B2F7AD4A1"/>
                        </w:placeholder>
                      </w:sdtPr>
                      <w:sdtContent>
                        <w:r w:rsidR="004B7013" w:rsidRPr="00714D12">
                          <w:rPr>
                            <w:rStyle w:val="PlaceholderText"/>
                            <w:sz w:val="20"/>
                            <w:szCs w:val="20"/>
                            <w:lang w:val="tr"/>
                          </w:rPr>
                          <w:t>Clicca qui per inserire il testo.</w:t>
                        </w:r>
                      </w:sdtContent>
                    </w:sdt>
                  </w:p>
                </w:sdtContent>
              </w:sdt>
              <w:p w14:paraId="27E2D060" w14:textId="77777777" w:rsidR="004B7013" w:rsidRDefault="00000000" w:rsidP="004B7013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</w:tbl>
    <w:p w14:paraId="6E36983A" w14:textId="77777777" w:rsidR="00AD18CF" w:rsidRDefault="00AD18CF" w:rsidP="007C0884">
      <w:pPr>
        <w:rPr>
          <w:rFonts w:eastAsia="PMingLiU"/>
          <w:sz w:val="16"/>
          <w:szCs w:val="16"/>
        </w:rPr>
      </w:pPr>
    </w:p>
    <w:p w14:paraId="3F7AD80A" w14:textId="77777777" w:rsidR="002E2658" w:rsidRDefault="002E2658" w:rsidP="007C0884">
      <w:pPr>
        <w:rPr>
          <w:rFonts w:eastAsia="PMingLiU"/>
          <w:sz w:val="16"/>
          <w:szCs w:val="16"/>
        </w:rPr>
      </w:pPr>
    </w:p>
    <w:p w14:paraId="66BED1EB" w14:textId="77777777" w:rsidR="002E2658" w:rsidRDefault="002E2658" w:rsidP="007C0884">
      <w:pPr>
        <w:rPr>
          <w:rFonts w:eastAsia="PMingLiU"/>
          <w:sz w:val="16"/>
          <w:szCs w:val="16"/>
        </w:rPr>
      </w:pPr>
    </w:p>
    <w:p w14:paraId="41881FDA" w14:textId="77777777" w:rsidR="002E2658" w:rsidRDefault="002E2658" w:rsidP="007C0884">
      <w:pPr>
        <w:rPr>
          <w:rFonts w:eastAsia="PMingLiU"/>
          <w:sz w:val="16"/>
          <w:szCs w:val="16"/>
        </w:rPr>
      </w:pPr>
    </w:p>
    <w:p w14:paraId="1E3AD539" w14:textId="77777777" w:rsidR="002E2658" w:rsidRDefault="002E2658" w:rsidP="007C0884">
      <w:pPr>
        <w:rPr>
          <w:rFonts w:eastAsia="PMingLiU"/>
          <w:sz w:val="16"/>
          <w:szCs w:val="16"/>
        </w:rPr>
      </w:pPr>
    </w:p>
    <w:p w14:paraId="5212BC2E" w14:textId="77777777" w:rsidR="002E2658" w:rsidRDefault="002E2658" w:rsidP="007C0884">
      <w:pPr>
        <w:rPr>
          <w:rFonts w:eastAsia="PMingLiU"/>
          <w:sz w:val="16"/>
          <w:szCs w:val="16"/>
        </w:rPr>
      </w:pPr>
    </w:p>
    <w:p w14:paraId="33CA0DB3" w14:textId="77777777" w:rsidR="002E2658" w:rsidRDefault="002E2658" w:rsidP="007C0884">
      <w:pPr>
        <w:rPr>
          <w:rFonts w:eastAsia="PMingLiU"/>
          <w:sz w:val="16"/>
          <w:szCs w:val="16"/>
        </w:rPr>
      </w:pPr>
    </w:p>
    <w:p w14:paraId="697C4F76" w14:textId="77777777" w:rsidR="00973DEB" w:rsidRDefault="00973DEB" w:rsidP="007C0884">
      <w:pPr>
        <w:rPr>
          <w:rFonts w:eastAsia="PMingLiU"/>
          <w:sz w:val="16"/>
          <w:szCs w:val="16"/>
        </w:rPr>
      </w:pPr>
    </w:p>
    <w:p w14:paraId="61014DFD" w14:textId="77777777" w:rsidR="00973DEB" w:rsidRDefault="00973DEB" w:rsidP="007C0884">
      <w:pPr>
        <w:rPr>
          <w:rFonts w:eastAsia="PMingLiU"/>
          <w:sz w:val="16"/>
          <w:szCs w:val="16"/>
        </w:rPr>
      </w:pPr>
    </w:p>
    <w:p w14:paraId="0A19C0E0" w14:textId="77777777" w:rsidR="00973DEB" w:rsidRDefault="00973DEB" w:rsidP="007C0884">
      <w:pPr>
        <w:rPr>
          <w:rFonts w:eastAsia="PMingLiU"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07"/>
        <w:gridCol w:w="1080"/>
        <w:gridCol w:w="738"/>
        <w:gridCol w:w="5345"/>
      </w:tblGrid>
      <w:tr w:rsidR="004B7013" w:rsidRPr="00313284" w14:paraId="12ED7F3C" w14:textId="77777777" w:rsidTr="00F62B5B">
        <w:trPr>
          <w:trHeight w:val="683"/>
          <w:jc w:val="center"/>
        </w:trPr>
        <w:tc>
          <w:tcPr>
            <w:tcW w:w="10770" w:type="dxa"/>
            <w:gridSpan w:val="4"/>
            <w:shd w:val="clear" w:color="auto" w:fill="FFFFFF" w:themeFill="background1"/>
            <w:vAlign w:val="center"/>
            <w:hideMark/>
          </w:tcPr>
          <w:p w14:paraId="1908FC50" w14:textId="77777777" w:rsidR="004B7013" w:rsidRDefault="004B7013" w:rsidP="00F62B5B">
            <w:pPr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 w:rsidRPr="00183246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Undersigned confirms that all information in the application form is completely truthful. Knowingly making a false statement on this application may lead to the termination of the certification.</w:t>
            </w:r>
            <w:r w:rsidRPr="004730AB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08C43F9D" w14:textId="77777777" w:rsidR="004B7013" w:rsidRDefault="004B7013" w:rsidP="00F62B5B">
            <w:pPr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</w:p>
          <w:p w14:paraId="6BC92680" w14:textId="77777777" w:rsidR="004B7013" w:rsidRPr="00BB316C" w:rsidRDefault="004B7013" w:rsidP="00F62B5B">
            <w:pPr>
              <w:rPr>
                <w:b/>
                <w:bCs/>
                <w:sz w:val="18"/>
                <w:szCs w:val="18"/>
                <w:lang w:val="it-IT"/>
              </w:rPr>
            </w:pPr>
            <w:r w:rsidRPr="00BB316C">
              <w:rPr>
                <w:b/>
                <w:bCs/>
                <w:sz w:val="18"/>
                <w:szCs w:val="18"/>
                <w:lang w:val="it-IT"/>
              </w:rPr>
              <w:t>Il sottoscritto conferma che tutte le informazioni contenute nel modulo di domanda sono completamente veritiere. Fare consapevolmente dichiarazion</w:t>
            </w:r>
            <w:r>
              <w:rPr>
                <w:b/>
                <w:bCs/>
                <w:sz w:val="18"/>
                <w:szCs w:val="18"/>
                <w:lang w:val="it-IT"/>
              </w:rPr>
              <w:t>i</w:t>
            </w:r>
            <w:r w:rsidRPr="00BB316C">
              <w:rPr>
                <w:b/>
                <w:bCs/>
                <w:sz w:val="18"/>
                <w:szCs w:val="18"/>
                <w:lang w:val="it-IT"/>
              </w:rPr>
              <w:t xml:space="preserve"> fals</w:t>
            </w:r>
            <w:r>
              <w:rPr>
                <w:b/>
                <w:bCs/>
                <w:sz w:val="18"/>
                <w:szCs w:val="18"/>
                <w:lang w:val="it-IT"/>
              </w:rPr>
              <w:t>e</w:t>
            </w:r>
            <w:r w:rsidRPr="00BB316C">
              <w:rPr>
                <w:b/>
                <w:bCs/>
                <w:sz w:val="18"/>
                <w:szCs w:val="18"/>
                <w:lang w:val="it-IT"/>
              </w:rPr>
              <w:t xml:space="preserve"> su questa domanda può comportare la cessazione della certificazione.</w:t>
            </w:r>
          </w:p>
          <w:p w14:paraId="1ED6ECBF" w14:textId="77777777" w:rsidR="004B7013" w:rsidRPr="00BB316C" w:rsidRDefault="004B7013" w:rsidP="00F62B5B">
            <w:pPr>
              <w:rPr>
                <w:rFonts w:eastAsia="PMingLiU"/>
                <w:b/>
                <w:bCs/>
                <w:sz w:val="18"/>
                <w:szCs w:val="18"/>
                <w:lang w:val="it-IT"/>
              </w:rPr>
            </w:pPr>
          </w:p>
          <w:p w14:paraId="364512C2" w14:textId="77777777" w:rsidR="004B7013" w:rsidRPr="00BB316C" w:rsidRDefault="004B7013" w:rsidP="00F62B5B">
            <w:pPr>
              <w:rPr>
                <w:rFonts w:eastAsia="PMingLiU"/>
                <w:b/>
                <w:bCs/>
                <w:lang w:val="it-IT"/>
              </w:rPr>
            </w:pPr>
          </w:p>
        </w:tc>
      </w:tr>
      <w:tr w:rsidR="004B7013" w:rsidRPr="00313284" w14:paraId="127C1B51" w14:textId="77777777" w:rsidTr="00F62B5B">
        <w:trPr>
          <w:trHeight w:val="360"/>
          <w:jc w:val="center"/>
        </w:trPr>
        <w:tc>
          <w:tcPr>
            <w:tcW w:w="5425" w:type="dxa"/>
            <w:gridSpan w:val="3"/>
            <w:shd w:val="clear" w:color="auto" w:fill="BFBFBF" w:themeFill="background1" w:themeFillShade="BF"/>
            <w:vAlign w:val="center"/>
          </w:tcPr>
          <w:p w14:paraId="3C36E3B5" w14:textId="77777777" w:rsidR="004B7013" w:rsidRPr="005D4037" w:rsidRDefault="004B7013" w:rsidP="00F62B5B">
            <w:pPr>
              <w:rPr>
                <w:rFonts w:eastAsia="PMingLiU"/>
                <w:b/>
                <w:bCs/>
                <w:sz w:val="20"/>
                <w:szCs w:val="20"/>
                <w:lang w:eastAsia="zh-CN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Name of Company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/ Nome Azienda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345" w:type="dxa"/>
            <w:shd w:val="clear" w:color="auto" w:fill="BFBFBF" w:themeFill="background1" w:themeFillShade="BF"/>
            <w:vAlign w:val="center"/>
          </w:tcPr>
          <w:p w14:paraId="20CA7876" w14:textId="77777777" w:rsidR="004B7013" w:rsidRPr="00BB316C" w:rsidRDefault="004B7013" w:rsidP="00F62B5B">
            <w:pPr>
              <w:rPr>
                <w:rFonts w:eastAsia="PMingLiU"/>
                <w:b/>
                <w:bCs/>
                <w:sz w:val="20"/>
                <w:szCs w:val="20"/>
                <w:lang w:val="it-IT" w:eastAsia="zh-CN"/>
              </w:rPr>
            </w:pPr>
            <w:r w:rsidRPr="00BB316C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Company’s Registered Seal/Stamp / Timbro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 </w:t>
            </w:r>
            <w:r w:rsidRPr="00BB316C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/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 T</w:t>
            </w:r>
            <w:r w:rsidRPr="00BB316C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imbro registrato:</w:t>
            </w:r>
          </w:p>
        </w:tc>
      </w:tr>
      <w:tr w:rsidR="004B7013" w:rsidRPr="00313284" w14:paraId="2FDFB88A" w14:textId="77777777" w:rsidTr="00F62B5B">
        <w:trPr>
          <w:trHeight w:val="1079"/>
          <w:jc w:val="center"/>
        </w:trPr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81147595"/>
            <w:placeholder>
              <w:docPart w:val="2995C4C23D6243A9A2339F81025653D5"/>
            </w:placeholder>
          </w:sdtPr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180054475"/>
                <w:placeholder>
                  <w:docPart w:val="7BB19E38A5434A5A87C5A218FC60A2DC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25" w:type="dxa"/>
                    <w:gridSpan w:val="3"/>
                    <w:shd w:val="clear" w:color="auto" w:fill="F2F2F2" w:themeFill="background1" w:themeFillShade="F2"/>
                    <w:hideMark/>
                  </w:tcPr>
                  <w:p w14:paraId="3E309ABD" w14:textId="77777777" w:rsidR="004B7013" w:rsidRPr="00BB316C" w:rsidRDefault="00000000" w:rsidP="00F62B5B">
                    <w:pPr>
                      <w:rPr>
                        <w:rFonts w:eastAsia="PMingLiU"/>
                        <w:b/>
                        <w:sz w:val="20"/>
                        <w:szCs w:val="20"/>
                        <w:lang w:val="it-IT" w:eastAsia="zh-CN"/>
                      </w:rPr>
                    </w:pPr>
                    <w:sdt>
                      <w:sdtPr>
                        <w:rPr>
                          <w:rFonts w:eastAsia="PMingLiU"/>
                          <w:bCs/>
                          <w:sz w:val="20"/>
                          <w:szCs w:val="20"/>
                          <w:lang w:eastAsia="zh-CN"/>
                        </w:rPr>
                        <w:id w:val="-435671988"/>
                        <w:placeholder>
                          <w:docPart w:val="E9648E1B1AAB4EDBA6E232D6D199E62A"/>
                        </w:placeholder>
                      </w:sdtPr>
                      <w:sdtContent>
                        <w:r w:rsidR="004B7013" w:rsidRPr="00714D12">
                          <w:rPr>
                            <w:rStyle w:val="PlaceholderText"/>
                            <w:sz w:val="20"/>
                            <w:szCs w:val="20"/>
                            <w:lang w:val="tr"/>
                          </w:rPr>
                          <w:t>Clicca qui per inserire il testo.</w:t>
                        </w:r>
                      </w:sdtContent>
                    </w:sdt>
                    <w:r w:rsidR="004B7013" w:rsidRPr="00E46796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5345" w:type="dxa"/>
            <w:shd w:val="clear" w:color="auto" w:fill="F2F2F2" w:themeFill="background1" w:themeFillShade="F2"/>
          </w:tcPr>
          <w:p w14:paraId="69AD13DB" w14:textId="77777777" w:rsidR="004B7013" w:rsidRPr="00BB316C" w:rsidRDefault="004B7013" w:rsidP="00F62B5B">
            <w:pPr>
              <w:rPr>
                <w:rFonts w:eastAsia="PMingLiU"/>
                <w:sz w:val="22"/>
                <w:szCs w:val="22"/>
                <w:lang w:val="it-IT" w:eastAsia="zh-CN"/>
              </w:rPr>
            </w:pPr>
          </w:p>
        </w:tc>
      </w:tr>
      <w:tr w:rsidR="004B7013" w:rsidRPr="00313284" w14:paraId="758E574E" w14:textId="77777777" w:rsidTr="00F62B5B">
        <w:trPr>
          <w:cantSplit/>
          <w:trHeight w:val="323"/>
          <w:jc w:val="center"/>
        </w:trPr>
        <w:tc>
          <w:tcPr>
            <w:tcW w:w="10770" w:type="dxa"/>
            <w:gridSpan w:val="4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742E7" w14:textId="77777777" w:rsidR="004B7013" w:rsidRPr="00BB316C" w:rsidRDefault="004B7013" w:rsidP="00F62B5B">
            <w:pPr>
              <w:rPr>
                <w:rFonts w:eastAsia="PMingLiU"/>
                <w:b/>
                <w:bCs/>
                <w:sz w:val="22"/>
                <w:szCs w:val="22"/>
                <w:lang w:val="it-IT" w:eastAsia="zh-CN"/>
              </w:rPr>
            </w:pPr>
            <w:r w:rsidRPr="00BB316C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Authorized Signature / Firma Persona autorizzata: </w:t>
            </w:r>
          </w:p>
        </w:tc>
      </w:tr>
      <w:tr w:rsidR="004B7013" w:rsidRPr="00313284" w14:paraId="674E14DD" w14:textId="77777777" w:rsidTr="00F62B5B">
        <w:trPr>
          <w:trHeight w:val="485"/>
          <w:jc w:val="center"/>
        </w:trPr>
        <w:tc>
          <w:tcPr>
            <w:tcW w:w="1077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3ECC" w14:textId="77777777" w:rsidR="004B7013" w:rsidRPr="00BB316C" w:rsidRDefault="004B7013" w:rsidP="00F62B5B">
            <w:pPr>
              <w:rPr>
                <w:rFonts w:eastAsia="PMingLiU"/>
                <w:sz w:val="22"/>
                <w:szCs w:val="22"/>
                <w:lang w:val="it-IT"/>
              </w:rPr>
            </w:pPr>
          </w:p>
        </w:tc>
      </w:tr>
      <w:tr w:rsidR="004B7013" w:rsidRPr="00313284" w14:paraId="7E3235B9" w14:textId="77777777" w:rsidTr="00F62B5B">
        <w:trPr>
          <w:cantSplit/>
          <w:trHeight w:val="432"/>
          <w:jc w:val="center"/>
        </w:trPr>
        <w:tc>
          <w:tcPr>
            <w:tcW w:w="360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34CC2" w14:textId="77777777" w:rsidR="004B7013" w:rsidRPr="005D4037" w:rsidRDefault="004B7013" w:rsidP="00F62B5B">
            <w:pPr>
              <w:rPr>
                <w:rFonts w:eastAsia="PMingLiU"/>
                <w:b/>
                <w:bCs/>
                <w:sz w:val="20"/>
                <w:szCs w:val="20"/>
                <w:lang w:eastAsia="zh-TW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Name and Title of the Signatory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/ Nome e Ruolo del Frimatario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840778595"/>
            <w:placeholder>
              <w:docPart w:val="5BC4ABA373744835AA2C20583F74CC43"/>
            </w:placeholder>
          </w:sdtPr>
          <w:sdtContent>
            <w:tc>
              <w:tcPr>
                <w:tcW w:w="7163" w:type="dxa"/>
                <w:gridSpan w:val="3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D248C95" w14:textId="77777777" w:rsidR="004B7013" w:rsidRPr="00BB316C" w:rsidRDefault="00000000" w:rsidP="00F62B5B">
                <w:pPr>
                  <w:rPr>
                    <w:rFonts w:eastAsia="PMingLiU"/>
                    <w:sz w:val="20"/>
                    <w:szCs w:val="20"/>
                    <w:lang w:val="it-IT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1253780559"/>
                    <w:placeholder>
                      <w:docPart w:val="B467930153B248BDA385FBE0C7C5BAB3"/>
                    </w:placeholder>
                  </w:sdtPr>
                  <w:sdtContent>
                    <w:r w:rsidR="004B7013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4B7013" w:rsidRPr="00313284" w14:paraId="30B96D9F" w14:textId="77777777" w:rsidTr="00F62B5B">
        <w:trPr>
          <w:cantSplit/>
          <w:trHeight w:val="432"/>
          <w:jc w:val="center"/>
        </w:trPr>
        <w:tc>
          <w:tcPr>
            <w:tcW w:w="360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3F550" w14:textId="77777777" w:rsidR="004B7013" w:rsidRPr="005D4037" w:rsidRDefault="004B7013" w:rsidP="00F62B5B">
            <w:pPr>
              <w:rPr>
                <w:rFonts w:eastAsia="PMingLiU"/>
                <w:b/>
                <w:bCs/>
                <w:sz w:val="20"/>
                <w:szCs w:val="20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Date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/ Data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004170894"/>
            <w:placeholder>
              <w:docPart w:val="3411DE0C271C4EDB9E56111C5CE6F02F"/>
            </w:placeholder>
          </w:sdtPr>
          <w:sdtContent>
            <w:tc>
              <w:tcPr>
                <w:tcW w:w="7163" w:type="dxa"/>
                <w:gridSpan w:val="3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526E8B0" w14:textId="77777777" w:rsidR="004B7013" w:rsidRPr="00BB316C" w:rsidRDefault="00000000" w:rsidP="00F62B5B">
                <w:pPr>
                  <w:rPr>
                    <w:rFonts w:eastAsia="PMingLiU"/>
                    <w:sz w:val="20"/>
                    <w:szCs w:val="20"/>
                    <w:lang w:val="it-IT" w:eastAsia="zh-CN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246891227"/>
                    <w:placeholder>
                      <w:docPart w:val="AB60BD0713EF465CB0152B250EAE7D30"/>
                    </w:placeholder>
                  </w:sdtPr>
                  <w:sdtContent>
                    <w:r w:rsidR="004B7013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4B7013" w:rsidRPr="00313284" w14:paraId="0B04F5F2" w14:textId="77777777" w:rsidTr="00F62B5B">
        <w:trPr>
          <w:cantSplit/>
          <w:trHeight w:val="341"/>
          <w:jc w:val="center"/>
        </w:trPr>
        <w:tc>
          <w:tcPr>
            <w:tcW w:w="1077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43C1" w14:textId="77777777" w:rsidR="004B7013" w:rsidRDefault="004B7013" w:rsidP="00F62B5B">
            <w:pPr>
              <w:rPr>
                <w:rFonts w:eastAsia="SimSun"/>
                <w:color w:val="C00000"/>
                <w:sz w:val="18"/>
                <w:szCs w:val="18"/>
                <w:lang w:eastAsia="zh-CN"/>
              </w:rPr>
            </w:pPr>
            <w:r w:rsidRPr="00183246">
              <w:rPr>
                <w:rFonts w:eastAsia="SimSun"/>
                <w:color w:val="C00000"/>
                <w:sz w:val="18"/>
                <w:szCs w:val="18"/>
                <w:lang w:eastAsia="zh-CN"/>
              </w:rPr>
              <w:t>* If another company is helping with the application, please provide the following information:</w:t>
            </w:r>
          </w:p>
          <w:p w14:paraId="62C71888" w14:textId="77777777" w:rsidR="004B7013" w:rsidRPr="00601D8A" w:rsidRDefault="004B7013" w:rsidP="00F62B5B">
            <w:pPr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</w:pPr>
            <w:r w:rsidRPr="00601D8A"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 xml:space="preserve">* Se un’altra organizzazione fornisce supporto per la </w:t>
            </w:r>
            <w:r w:rsidR="00310208"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 xml:space="preserve">presentazione della </w:t>
            </w:r>
            <w:r w:rsidRPr="00601D8A"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>domanda, si p</w:t>
            </w:r>
            <w:r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>rega di fornire le informazioni seguenti:</w:t>
            </w:r>
            <w:r w:rsidRPr="00601D8A">
              <w:rPr>
                <w:rFonts w:eastAsia="SimSun"/>
                <w:color w:val="C00000"/>
                <w:sz w:val="18"/>
                <w:szCs w:val="18"/>
                <w:lang w:val="it-IT" w:eastAsia="zh-CN"/>
              </w:rPr>
              <w:t xml:space="preserve"> </w:t>
            </w:r>
          </w:p>
        </w:tc>
      </w:tr>
      <w:tr w:rsidR="004B7013" w:rsidRPr="00313284" w14:paraId="52F77B21" w14:textId="77777777" w:rsidTr="00F62B5B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C04E7" w14:textId="77777777" w:rsidR="004B7013" w:rsidRPr="00601D8A" w:rsidRDefault="004B7013" w:rsidP="00F62B5B">
            <w:pPr>
              <w:rPr>
                <w:rFonts w:eastAsia="PMingLiU"/>
                <w:b/>
                <w:bCs/>
                <w:sz w:val="20"/>
                <w:szCs w:val="20"/>
                <w:lang w:val="it-IT" w:eastAsia="zh-CN"/>
              </w:rPr>
            </w:pPr>
            <w:r w:rsidRPr="00601D8A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Application Representative Company / Azienda rapp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resentante per la Domanda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860344441"/>
            <w:placeholder>
              <w:docPart w:val="9C44F988ECEA43F18A1E9A79919CC98F"/>
            </w:placeholder>
          </w:sdtPr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D34F067" w14:textId="77777777" w:rsidR="004B7013" w:rsidRPr="00601D8A" w:rsidRDefault="00000000" w:rsidP="00F62B5B">
                <w:pPr>
                  <w:rPr>
                    <w:rFonts w:eastAsia="PMingLiU"/>
                    <w:sz w:val="20"/>
                    <w:szCs w:val="20"/>
                    <w:lang w:val="it-IT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-1708865871"/>
                    <w:placeholder>
                      <w:docPart w:val="CB7D38ACDE7E4B80A65649545A905EE8"/>
                    </w:placeholder>
                  </w:sdtPr>
                  <w:sdtContent>
                    <w:r w:rsidR="004B7013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4B7013" w:rsidRPr="00313284" w14:paraId="2797FF1C" w14:textId="77777777" w:rsidTr="00F62B5B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B8769" w14:textId="77777777" w:rsidR="004B7013" w:rsidRPr="00601D8A" w:rsidRDefault="004B7013" w:rsidP="00F62B5B">
            <w:pPr>
              <w:rPr>
                <w:rFonts w:eastAsia="PMingLiU"/>
                <w:b/>
                <w:bCs/>
                <w:sz w:val="20"/>
                <w:szCs w:val="20"/>
                <w:lang w:val="it-IT" w:eastAsia="zh-CN"/>
              </w:rPr>
            </w:pPr>
            <w:r w:rsidRPr="00601D8A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Application Representative Contact Name /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 </w:t>
            </w:r>
            <w:r w:rsidRPr="00601D8A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Persona di Contatto</w:t>
            </w:r>
            <w: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 del rappresentante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842055374"/>
            <w:placeholder>
              <w:docPart w:val="F0876B868FDB4CDAAC7FFDA40DAF7FBA"/>
            </w:placeholder>
          </w:sdtPr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5C6D2F6" w14:textId="77777777" w:rsidR="004B7013" w:rsidRPr="00601D8A" w:rsidRDefault="00000000" w:rsidP="00F62B5B">
                <w:pPr>
                  <w:rPr>
                    <w:rFonts w:eastAsia="PMingLiU"/>
                    <w:sz w:val="20"/>
                    <w:szCs w:val="20"/>
                    <w:lang w:val="it-IT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3416815"/>
                    <w:placeholder>
                      <w:docPart w:val="7364654D208D47E7B0813DBCC35C61FB"/>
                    </w:placeholder>
                  </w:sdtPr>
                  <w:sdtContent>
                    <w:r w:rsidR="004B7013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  <w:tr w:rsidR="004B7013" w:rsidRPr="00313284" w14:paraId="1B720FA3" w14:textId="77777777" w:rsidTr="00F62B5B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2A38D" w14:textId="77777777" w:rsidR="004B7013" w:rsidRPr="00302519" w:rsidRDefault="004B7013" w:rsidP="00F62B5B">
            <w:pPr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</w:pPr>
            <w:r w:rsidRPr="00302519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 xml:space="preserve">Application Representative Contact Email / </w:t>
            </w:r>
          </w:p>
          <w:p w14:paraId="04E90B8D" w14:textId="77777777" w:rsidR="004B7013" w:rsidRPr="00302519" w:rsidRDefault="004B7013" w:rsidP="00F62B5B">
            <w:pPr>
              <w:rPr>
                <w:rFonts w:eastAsia="PMingLiU"/>
                <w:b/>
                <w:bCs/>
                <w:sz w:val="20"/>
                <w:szCs w:val="20"/>
                <w:lang w:val="it-IT" w:eastAsia="zh-CN"/>
              </w:rPr>
            </w:pPr>
            <w:r w:rsidRPr="00302519">
              <w:rPr>
                <w:rFonts w:eastAsia="SimSun"/>
                <w:b/>
                <w:bCs/>
                <w:sz w:val="20"/>
                <w:szCs w:val="20"/>
                <w:lang w:val="it-IT" w:eastAsia="zh-CN"/>
              </w:rPr>
              <w:t>Indirizzo e-mai della persona di contatto del rappresentante: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112478981"/>
            <w:placeholder>
              <w:docPart w:val="61845032565546538BAB7DAD9853F397"/>
            </w:placeholder>
          </w:sdtPr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B6CE3F4" w14:textId="77777777" w:rsidR="004B7013" w:rsidRPr="00601D8A" w:rsidRDefault="00000000" w:rsidP="00F62B5B">
                <w:pPr>
                  <w:rPr>
                    <w:rFonts w:eastAsia="PMingLiU"/>
                    <w:sz w:val="20"/>
                    <w:szCs w:val="20"/>
                    <w:lang w:val="it-IT"/>
                  </w:rPr>
                </w:pPr>
                <w:sdt>
                  <w:sdtPr>
                    <w:rPr>
                      <w:rFonts w:eastAsia="PMingLiU"/>
                      <w:bCs/>
                      <w:sz w:val="20"/>
                      <w:szCs w:val="20"/>
                      <w:lang w:eastAsia="zh-CN"/>
                    </w:rPr>
                    <w:id w:val="497313129"/>
                    <w:placeholder>
                      <w:docPart w:val="380599406E3246F9AADD7D95D0F5C328"/>
                    </w:placeholder>
                  </w:sdtPr>
                  <w:sdtContent>
                    <w:r w:rsidR="004B7013" w:rsidRPr="00714D12">
                      <w:rPr>
                        <w:rStyle w:val="PlaceholderText"/>
                        <w:sz w:val="20"/>
                        <w:szCs w:val="20"/>
                        <w:lang w:val="tr"/>
                      </w:rPr>
                      <w:t>Clicca qui per inserire il testo.</w:t>
                    </w:r>
                  </w:sdtContent>
                </w:sdt>
              </w:p>
            </w:tc>
          </w:sdtContent>
        </w:sdt>
      </w:tr>
    </w:tbl>
    <w:p w14:paraId="01CEADC5" w14:textId="77777777" w:rsidR="00973DEB" w:rsidRPr="004B7013" w:rsidRDefault="00973DEB" w:rsidP="007C0884">
      <w:pPr>
        <w:rPr>
          <w:rFonts w:eastAsia="PMingLiU"/>
          <w:sz w:val="16"/>
          <w:szCs w:val="16"/>
          <w:lang w:val="it-IT"/>
        </w:rPr>
      </w:pPr>
    </w:p>
    <w:p w14:paraId="70ED11F7" w14:textId="77777777" w:rsidR="00973DEB" w:rsidRPr="004B7013" w:rsidRDefault="00973DEB" w:rsidP="007C0884">
      <w:pPr>
        <w:rPr>
          <w:rFonts w:eastAsia="PMingLiU"/>
          <w:sz w:val="16"/>
          <w:szCs w:val="16"/>
          <w:lang w:val="it-IT"/>
        </w:rPr>
      </w:pPr>
    </w:p>
    <w:bookmarkEnd w:id="1"/>
    <w:p w14:paraId="51D721CD" w14:textId="77777777" w:rsidR="00A37A9F" w:rsidRPr="00F140F9" w:rsidRDefault="00A37A9F" w:rsidP="007C0884">
      <w:pPr>
        <w:rPr>
          <w:rFonts w:eastAsia="PMingLiU"/>
          <w:sz w:val="16"/>
          <w:szCs w:val="16"/>
          <w:lang w:val="it-IT" w:eastAsia="zh-TW"/>
        </w:rPr>
      </w:pPr>
    </w:p>
    <w:sectPr w:rsidR="00A37A9F" w:rsidRPr="00F140F9" w:rsidSect="00E05BB2">
      <w:type w:val="continuous"/>
      <w:pgSz w:w="11909" w:h="16834" w:code="9"/>
      <w:pgMar w:top="360" w:right="576" w:bottom="245" w:left="57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CD1B" w14:textId="77777777" w:rsidR="003F26D8" w:rsidRDefault="003F26D8">
      <w:r>
        <w:separator/>
      </w:r>
    </w:p>
  </w:endnote>
  <w:endnote w:type="continuationSeparator" w:id="0">
    <w:p w14:paraId="7EAC5BC8" w14:textId="77777777" w:rsidR="003F26D8" w:rsidRDefault="003F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B94D" w14:textId="77777777" w:rsidR="00CB4252" w:rsidRPr="00994734" w:rsidRDefault="00CB4252">
    <w:pPr>
      <w:rPr>
        <w:sz w:val="18"/>
        <w:szCs w:val="18"/>
      </w:rPr>
    </w:pPr>
  </w:p>
  <w:tbl>
    <w:tblPr>
      <w:tblStyle w:val="TableGrid"/>
      <w:tblW w:w="1098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770"/>
      <w:gridCol w:w="4770"/>
      <w:gridCol w:w="1440"/>
    </w:tblGrid>
    <w:tr w:rsidR="00973DEB" w14:paraId="60DFD8C2" w14:textId="77777777" w:rsidTr="009A20CB">
      <w:trPr>
        <w:trHeight w:val="180"/>
      </w:trPr>
      <w:tc>
        <w:tcPr>
          <w:tcW w:w="4770" w:type="dxa"/>
          <w:vMerge w:val="restart"/>
          <w:shd w:val="clear" w:color="auto" w:fill="0060AF"/>
        </w:tcPr>
        <w:p w14:paraId="7B6A7FEF" w14:textId="77777777" w:rsidR="00973DEB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</w:p>
        <w:p w14:paraId="3FBAE02C" w14:textId="77777777" w:rsidR="00973DEB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color w:val="FFFFFF" w:themeColor="background1"/>
              <w:sz w:val="18"/>
              <w:szCs w:val="18"/>
            </w:rPr>
            <w:t xml:space="preserve">Global: </w:t>
          </w:r>
          <w:r w:rsidRPr="00A46077">
            <w:rPr>
              <w:bCs/>
              <w:color w:val="FFFFFF" w:themeColor="background1"/>
              <w:sz w:val="18"/>
              <w:szCs w:val="18"/>
            </w:rPr>
            <w:t>audits@idfl.com</w:t>
          </w:r>
        </w:p>
        <w:p w14:paraId="7F36C4A2" w14:textId="77777777" w:rsidR="00973DEB" w:rsidRPr="00A46077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Salt Lake: </w:t>
          </w:r>
          <w:r w:rsidRPr="002D46EC">
            <w:rPr>
              <w:bCs/>
              <w:color w:val="FFFFFF" w:themeColor="background1"/>
              <w:sz w:val="18"/>
              <w:szCs w:val="18"/>
            </w:rPr>
            <w:t>na.audits@idfl.com</w:t>
          </w:r>
        </w:p>
        <w:p w14:paraId="73227415" w14:textId="77777777" w:rsidR="00973DEB" w:rsidRPr="003601DF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Europe: </w:t>
          </w:r>
          <w:r w:rsidRPr="003601DF">
            <w:rPr>
              <w:color w:val="FFFFFF" w:themeColor="background1"/>
              <w:sz w:val="18"/>
              <w:szCs w:val="18"/>
            </w:rPr>
            <w:t>eu</w:t>
          </w:r>
          <w:r w:rsidRPr="003601DF">
            <w:rPr>
              <w:bCs/>
              <w:color w:val="FFFFFF" w:themeColor="background1"/>
              <w:sz w:val="18"/>
              <w:szCs w:val="18"/>
            </w:rPr>
            <w:t>.audits@idfl.com</w:t>
          </w:r>
        </w:p>
        <w:p w14:paraId="0BCC45F0" w14:textId="77777777" w:rsidR="00973DEB" w:rsidRPr="003601DF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Turkey: </w:t>
          </w:r>
          <w:r w:rsidRPr="003601DF">
            <w:rPr>
              <w:color w:val="FFFFFF" w:themeColor="background1"/>
              <w:sz w:val="18"/>
              <w:szCs w:val="18"/>
            </w:rPr>
            <w:t>turkey</w:t>
          </w:r>
          <w:r w:rsidRPr="003601DF">
            <w:rPr>
              <w:bCs/>
              <w:color w:val="FFFFFF" w:themeColor="background1"/>
              <w:sz w:val="18"/>
              <w:szCs w:val="18"/>
            </w:rPr>
            <w:t>@idfl.com</w:t>
          </w:r>
        </w:p>
        <w:p w14:paraId="36A3C8DA" w14:textId="77777777" w:rsidR="00973DEB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Pakistan: </w:t>
          </w:r>
          <w:r w:rsidRPr="00973DEB">
            <w:rPr>
              <w:bCs/>
              <w:color w:val="FFFFFF" w:themeColor="background1"/>
              <w:sz w:val="18"/>
              <w:szCs w:val="18"/>
            </w:rPr>
            <w:t>pakistan@idfl.com</w:t>
          </w:r>
        </w:p>
        <w:p w14:paraId="445D23AB" w14:textId="77777777" w:rsidR="00973DEB" w:rsidRPr="00973DEB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>IDFL Ukraine:</w:t>
          </w:r>
          <w:r w:rsidRPr="003601DF">
            <w:rPr>
              <w:bCs/>
              <w:color w:val="FFFFFF" w:themeColor="background1"/>
              <w:sz w:val="18"/>
              <w:szCs w:val="18"/>
            </w:rPr>
            <w:t xml:space="preserve"> ukraine@idfl.com</w:t>
          </w:r>
        </w:p>
      </w:tc>
      <w:tc>
        <w:tcPr>
          <w:tcW w:w="4770" w:type="dxa"/>
          <w:vMerge w:val="restart"/>
          <w:shd w:val="clear" w:color="auto" w:fill="0060AF"/>
        </w:tcPr>
        <w:p w14:paraId="442E341B" w14:textId="77777777" w:rsidR="00973DEB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</w:p>
        <w:p w14:paraId="3B91D99C" w14:textId="77777777" w:rsidR="00973DEB" w:rsidRPr="00D0535C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  <w:lang w:val="it-IT"/>
            </w:rPr>
          </w:pPr>
          <w:r w:rsidRPr="00D0535C">
            <w:rPr>
              <w:b/>
              <w:color w:val="FFFFFF" w:themeColor="background1"/>
              <w:sz w:val="18"/>
              <w:szCs w:val="18"/>
              <w:lang w:val="it-IT"/>
            </w:rPr>
            <w:t xml:space="preserve">IDFL China: </w:t>
          </w:r>
          <w:r w:rsidRPr="00D0535C">
            <w:rPr>
              <w:bCs/>
              <w:color w:val="FFFFFF" w:themeColor="background1"/>
              <w:sz w:val="18"/>
              <w:szCs w:val="18"/>
              <w:lang w:val="it-IT"/>
            </w:rPr>
            <w:t>audits@idfl.com</w:t>
          </w:r>
        </w:p>
        <w:p w14:paraId="6555FB6E" w14:textId="77777777" w:rsidR="00973DEB" w:rsidRPr="00D0535C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  <w:lang w:val="it-IT"/>
            </w:rPr>
          </w:pPr>
          <w:r w:rsidRPr="00D0535C">
            <w:rPr>
              <w:b/>
              <w:color w:val="FFFFFF" w:themeColor="background1"/>
              <w:sz w:val="18"/>
              <w:szCs w:val="18"/>
              <w:lang w:val="it-IT"/>
            </w:rPr>
            <w:t xml:space="preserve">IDFL Taipei: </w:t>
          </w:r>
          <w:r w:rsidRPr="00D0535C">
            <w:rPr>
              <w:color w:val="FFFFFF" w:themeColor="background1"/>
              <w:sz w:val="18"/>
              <w:szCs w:val="18"/>
              <w:lang w:val="it-IT"/>
            </w:rPr>
            <w:t>tw</w:t>
          </w:r>
          <w:r w:rsidRPr="00D0535C">
            <w:rPr>
              <w:bCs/>
              <w:color w:val="FFFFFF" w:themeColor="background1"/>
              <w:sz w:val="18"/>
              <w:szCs w:val="18"/>
              <w:lang w:val="it-IT"/>
            </w:rPr>
            <w:t>.audits@idfl.com</w:t>
          </w:r>
        </w:p>
        <w:p w14:paraId="2E9B88EC" w14:textId="77777777" w:rsidR="00973DEB" w:rsidRPr="003601DF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Vietnam: </w:t>
          </w:r>
          <w:r w:rsidRPr="003601DF">
            <w:rPr>
              <w:color w:val="FFFFFF" w:themeColor="background1"/>
              <w:sz w:val="18"/>
              <w:szCs w:val="18"/>
            </w:rPr>
            <w:t>vn.audits</w:t>
          </w:r>
          <w:r w:rsidRPr="003601DF">
            <w:rPr>
              <w:bCs/>
              <w:color w:val="FFFFFF" w:themeColor="background1"/>
              <w:sz w:val="18"/>
              <w:szCs w:val="18"/>
            </w:rPr>
            <w:t>@idfl.com</w:t>
          </w:r>
        </w:p>
        <w:p w14:paraId="1FE09709" w14:textId="77777777" w:rsidR="00973DEB" w:rsidRPr="003601DF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India: </w:t>
          </w:r>
          <w:r w:rsidRPr="003601DF">
            <w:rPr>
              <w:bCs/>
              <w:color w:val="FFFFFF" w:themeColor="background1"/>
              <w:sz w:val="18"/>
              <w:szCs w:val="18"/>
            </w:rPr>
            <w:t>india@idfl.com</w:t>
          </w:r>
        </w:p>
        <w:p w14:paraId="060EEAD2" w14:textId="77777777" w:rsidR="00973DEB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>IDFL Bangladesh:</w:t>
          </w:r>
          <w:r w:rsidRPr="003601DF">
            <w:rPr>
              <w:bCs/>
              <w:color w:val="FFFFFF" w:themeColor="background1"/>
              <w:sz w:val="18"/>
              <w:szCs w:val="18"/>
            </w:rPr>
            <w:t xml:space="preserve"> </w:t>
          </w:r>
          <w:r w:rsidRPr="00AB362E">
            <w:rPr>
              <w:bCs/>
              <w:color w:val="FFFFFF" w:themeColor="background1"/>
              <w:sz w:val="18"/>
              <w:szCs w:val="18"/>
            </w:rPr>
            <w:t>bangladesh@idfl.com</w:t>
          </w:r>
        </w:p>
        <w:p w14:paraId="055336C3" w14:textId="77777777" w:rsidR="00973DEB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811D89">
            <w:rPr>
              <w:b/>
              <w:color w:val="FFFFFF" w:themeColor="background1"/>
              <w:sz w:val="18"/>
              <w:szCs w:val="18"/>
            </w:rPr>
            <w:t>IDFL Africa:</w:t>
          </w:r>
          <w:r>
            <w:rPr>
              <w:bCs/>
              <w:color w:val="FFFFFF" w:themeColor="background1"/>
              <w:sz w:val="18"/>
              <w:szCs w:val="18"/>
            </w:rPr>
            <w:t xml:space="preserve"> </w:t>
          </w:r>
          <w:r w:rsidRPr="002D46EC">
            <w:rPr>
              <w:bCs/>
              <w:color w:val="FFFFFF" w:themeColor="background1"/>
              <w:sz w:val="18"/>
              <w:szCs w:val="18"/>
            </w:rPr>
            <w:t>africa@idfl.com</w:t>
          </w:r>
        </w:p>
        <w:p w14:paraId="64687A5B" w14:textId="77777777" w:rsidR="00973DEB" w:rsidRPr="003601DF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spacing w:before="120"/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</w:pPr>
        </w:p>
      </w:tc>
      <w:tc>
        <w:tcPr>
          <w:tcW w:w="1440" w:type="dxa"/>
          <w:shd w:val="clear" w:color="auto" w:fill="0060AF"/>
          <w:vAlign w:val="center"/>
        </w:tcPr>
        <w:p w14:paraId="172AD2A6" w14:textId="77777777" w:rsidR="00973DEB" w:rsidRPr="009A20CB" w:rsidRDefault="00973DEB" w:rsidP="00973DEB">
          <w:pPr>
            <w:pStyle w:val="Footer"/>
            <w:tabs>
              <w:tab w:val="clear" w:pos="4320"/>
              <w:tab w:val="left" w:pos="2880"/>
              <w:tab w:val="left" w:pos="5580"/>
            </w:tabs>
            <w:spacing w:before="100" w:beforeAutospacing="1"/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9A20CB">
            <w:rPr>
              <w:rFonts w:eastAsia="SimSun"/>
              <w:b/>
              <w:color w:val="FFFFFF" w:themeColor="background1"/>
              <w:sz w:val="18"/>
              <w:szCs w:val="18"/>
              <w:lang w:eastAsia="zh-CN"/>
            </w:rPr>
            <w:t>www.idfl.com</w:t>
          </w:r>
        </w:p>
      </w:tc>
    </w:tr>
    <w:tr w:rsidR="00CB4252" w14:paraId="06A7A46F" w14:textId="77777777" w:rsidTr="009A20CB">
      <w:trPr>
        <w:trHeight w:val="867"/>
      </w:trPr>
      <w:tc>
        <w:tcPr>
          <w:tcW w:w="4770" w:type="dxa"/>
          <w:vMerge/>
          <w:shd w:val="clear" w:color="auto" w:fill="0060AF"/>
        </w:tcPr>
        <w:p w14:paraId="068B7BFF" w14:textId="77777777" w:rsidR="00CB4252" w:rsidRPr="003F4431" w:rsidRDefault="00CB4252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jc w:val="center"/>
            <w:rPr>
              <w:b/>
              <w:color w:val="FF0000"/>
            </w:rPr>
          </w:pPr>
        </w:p>
      </w:tc>
      <w:tc>
        <w:tcPr>
          <w:tcW w:w="4770" w:type="dxa"/>
          <w:vMerge/>
          <w:shd w:val="clear" w:color="auto" w:fill="0060AF"/>
        </w:tcPr>
        <w:p w14:paraId="3020A03B" w14:textId="77777777" w:rsidR="00CB4252" w:rsidRPr="003F4431" w:rsidRDefault="00CB4252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jc w:val="center"/>
            <w:rPr>
              <w:b/>
              <w:color w:val="FF0000"/>
            </w:rPr>
          </w:pPr>
        </w:p>
      </w:tc>
      <w:tc>
        <w:tcPr>
          <w:tcW w:w="1440" w:type="dxa"/>
          <w:shd w:val="clear" w:color="auto" w:fill="0060AF"/>
          <w:vAlign w:val="center"/>
        </w:tcPr>
        <w:p w14:paraId="6EAFD2EB" w14:textId="77777777" w:rsidR="00CB4252" w:rsidRPr="009A20CB" w:rsidRDefault="00CB4252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spacing w:line="360" w:lineRule="auto"/>
            <w:jc w:val="right"/>
            <w:rPr>
              <w:rStyle w:val="PageNumber"/>
              <w:b/>
              <w:color w:val="FFFFFF" w:themeColor="background1"/>
              <w:sz w:val="20"/>
              <w:szCs w:val="20"/>
            </w:rPr>
          </w:pPr>
          <w:r w:rsidRPr="009A20CB">
            <w:rPr>
              <w:rFonts w:eastAsia="SimSun"/>
              <w:b/>
              <w:color w:val="FFFFFF" w:themeColor="background1"/>
              <w:sz w:val="20"/>
              <w:szCs w:val="20"/>
              <w:lang w:eastAsia="zh-CN"/>
            </w:rPr>
            <w:t xml:space="preserve">Page 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begin"/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instrText xml:space="preserve"> PAGE </w:instrTex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separate"/>
          </w:r>
          <w:r w:rsidRPr="009A20CB">
            <w:rPr>
              <w:rStyle w:val="PageNumber"/>
              <w:b/>
              <w:noProof/>
              <w:color w:val="FFFFFF" w:themeColor="background1"/>
              <w:sz w:val="20"/>
              <w:szCs w:val="20"/>
            </w:rPr>
            <w:t>3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end"/>
          </w:r>
          <w:r w:rsidRPr="009A20CB">
            <w:rPr>
              <w:rStyle w:val="PageNumber"/>
              <w:rFonts w:eastAsia="SimSun"/>
              <w:b/>
              <w:color w:val="FFFFFF" w:themeColor="background1"/>
              <w:sz w:val="20"/>
              <w:szCs w:val="20"/>
              <w:lang w:eastAsia="zh-CN"/>
            </w:rPr>
            <w:t xml:space="preserve"> of 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begin"/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instrText xml:space="preserve"> NUMPAGES </w:instrTex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separate"/>
          </w:r>
          <w:r w:rsidRPr="009A20CB">
            <w:rPr>
              <w:rStyle w:val="PageNumber"/>
              <w:b/>
              <w:noProof/>
              <w:color w:val="FFFFFF" w:themeColor="background1"/>
              <w:sz w:val="20"/>
              <w:szCs w:val="20"/>
            </w:rPr>
            <w:t>5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end"/>
          </w:r>
        </w:p>
        <w:p w14:paraId="6A3B7941" w14:textId="77777777" w:rsidR="00CB4252" w:rsidRPr="009A20CB" w:rsidRDefault="00CB4252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spacing w:line="360" w:lineRule="auto"/>
            <w:jc w:val="right"/>
            <w:rPr>
              <w:b/>
              <w:color w:val="FFFFFF" w:themeColor="background1"/>
              <w:sz w:val="16"/>
              <w:szCs w:val="16"/>
            </w:rPr>
          </w:pPr>
          <w:r w:rsidRPr="009A20CB">
            <w:rPr>
              <w:rFonts w:eastAsia="SimSun"/>
              <w:b/>
              <w:color w:val="FFFFFF" w:themeColor="background1"/>
              <w:sz w:val="16"/>
              <w:szCs w:val="16"/>
              <w:lang w:eastAsia="zh-CN"/>
            </w:rPr>
            <w:t>© IDFL</w:t>
          </w:r>
        </w:p>
      </w:tc>
    </w:tr>
  </w:tbl>
  <w:p w14:paraId="685BE66D" w14:textId="77777777" w:rsidR="00432A76" w:rsidRPr="00B87BDD" w:rsidRDefault="00432A76" w:rsidP="003B535D">
    <w:pPr>
      <w:pStyle w:val="Footer"/>
      <w:tabs>
        <w:tab w:val="clear" w:pos="4320"/>
        <w:tab w:val="left" w:pos="2880"/>
        <w:tab w:val="left" w:pos="55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D1A3" w14:textId="77777777" w:rsidR="003F26D8" w:rsidRDefault="003F26D8">
      <w:r>
        <w:separator/>
      </w:r>
    </w:p>
  </w:footnote>
  <w:footnote w:type="continuationSeparator" w:id="0">
    <w:p w14:paraId="3BCCE7B4" w14:textId="77777777" w:rsidR="003F26D8" w:rsidRDefault="003F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310F" w14:textId="77777777" w:rsidR="00432A76" w:rsidRPr="00B87BDD" w:rsidRDefault="00432A76">
    <w:pPr>
      <w:pStyle w:val="Header"/>
      <w:rPr>
        <w:sz w:val="16"/>
        <w:szCs w:val="16"/>
      </w:rPr>
    </w:pPr>
  </w:p>
  <w:tbl>
    <w:tblPr>
      <w:tblStyle w:val="TableGrid"/>
      <w:tblW w:w="90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48"/>
      <w:gridCol w:w="9301"/>
    </w:tblGrid>
    <w:tr w:rsidR="00432A76" w14:paraId="5D6234FD" w14:textId="77777777" w:rsidTr="00E16B2E">
      <w:trPr>
        <w:trHeight w:val="986"/>
      </w:trPr>
      <w:tc>
        <w:tcPr>
          <w:tcW w:w="1980" w:type="dxa"/>
          <w:vAlign w:val="center"/>
        </w:tcPr>
        <w:p w14:paraId="30EBD4FB" w14:textId="77777777" w:rsidR="00432A76" w:rsidRPr="00EF2DAB" w:rsidRDefault="00432A76" w:rsidP="007E77DC">
          <w:pPr>
            <w:pStyle w:val="Header"/>
            <w:jc w:val="center"/>
            <w:rPr>
              <w:rFonts w:asciiTheme="majorHAnsi" w:hAnsiTheme="majorHAnsi"/>
              <w:b/>
              <w:sz w:val="36"/>
              <w:szCs w:val="36"/>
              <w:lang w:eastAsia="zh-CN"/>
            </w:rPr>
          </w:pPr>
          <w:r>
            <w:rPr>
              <w:rFonts w:asciiTheme="majorHAnsi" w:hAnsiTheme="majorHAnsi"/>
              <w:b/>
              <w:noProof/>
              <w:sz w:val="36"/>
              <w:szCs w:val="36"/>
              <w:lang w:eastAsia="zh-CN"/>
            </w:rPr>
            <w:drawing>
              <wp:inline distT="0" distB="0" distL="0" distR="0" wp14:anchorId="6A2DDB7A" wp14:editId="7C49CE74">
                <wp:extent cx="731520" cy="568095"/>
                <wp:effectExtent l="0" t="0" r="0" b="381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FL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8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tbl>
          <w:tblPr>
            <w:tblStyle w:val="TableGrid"/>
            <w:tblW w:w="92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19"/>
            <w:gridCol w:w="2622"/>
          </w:tblGrid>
          <w:tr w:rsidR="00432A76" w14:paraId="5DB0C0DF" w14:textId="77777777" w:rsidTr="00E16B2E">
            <w:tc>
              <w:tcPr>
                <w:tcW w:w="6619" w:type="dxa"/>
                <w:vAlign w:val="center"/>
              </w:tcPr>
              <w:p w14:paraId="6256746D" w14:textId="77777777" w:rsidR="00432A76" w:rsidRPr="00E16B2E" w:rsidRDefault="00432A76" w:rsidP="00E16B2E">
                <w:pPr>
                  <w:pStyle w:val="Header"/>
                  <w:rPr>
                    <w:rFonts w:ascii="Arial Black" w:hAnsi="Arial Black"/>
                    <w:b/>
                    <w:sz w:val="28"/>
                    <w:szCs w:val="36"/>
                    <w:lang w:eastAsia="zh-CN"/>
                  </w:rPr>
                </w:pPr>
                <w:r w:rsidRPr="00183246">
                  <w:rPr>
                    <w:rFonts w:ascii="Arial Black" w:eastAsia="SimSun" w:hAnsi="Arial Black"/>
                    <w:b/>
                    <w:sz w:val="28"/>
                    <w:szCs w:val="36"/>
                    <w:lang w:eastAsia="zh-CN"/>
                  </w:rPr>
                  <w:t>APPLICATION</w:t>
                </w:r>
                <w:r w:rsidR="00D0535C">
                  <w:rPr>
                    <w:rFonts w:ascii="Arial Black" w:eastAsia="SimSun" w:hAnsi="Arial Black"/>
                    <w:b/>
                    <w:sz w:val="28"/>
                    <w:szCs w:val="36"/>
                    <w:lang w:eastAsia="zh-CN"/>
                  </w:rPr>
                  <w:t xml:space="preserve"> / DOMANDA</w:t>
                </w:r>
              </w:p>
            </w:tc>
            <w:tc>
              <w:tcPr>
                <w:tcW w:w="2622" w:type="dxa"/>
                <w:vMerge w:val="restart"/>
              </w:tcPr>
              <w:p w14:paraId="29BD723C" w14:textId="77777777" w:rsidR="008856CD" w:rsidRDefault="008856CD" w:rsidP="00D136A5">
                <w:pPr>
                  <w:pStyle w:val="Header"/>
                  <w:jc w:val="right"/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</w:pPr>
                <w:r w:rsidRPr="008856CD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IDFL-FF-RAF01</w:t>
                </w:r>
                <w:r w:rsidR="00E3640E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 V1.0 </w:t>
                </w:r>
                <w:r w:rsidR="00D0535C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IT</w:t>
                </w:r>
              </w:p>
              <w:p w14:paraId="63D42C34" w14:textId="77777777" w:rsidR="00432A76" w:rsidRPr="00E16B2E" w:rsidRDefault="008856CD" w:rsidP="00D136A5">
                <w:pPr>
                  <w:pStyle w:val="Header"/>
                  <w:jc w:val="right"/>
                  <w:rPr>
                    <w:rFonts w:ascii="Arial Black" w:hAnsi="Arial Black"/>
                    <w:bCs/>
                    <w:sz w:val="14"/>
                    <w:szCs w:val="14"/>
                    <w:lang w:eastAsia="zh-CN"/>
                  </w:rPr>
                </w:pPr>
                <w:r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Date: </w:t>
                </w:r>
                <w:r w:rsidR="00D0535C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November 2022</w:t>
                </w:r>
              </w:p>
            </w:tc>
          </w:tr>
          <w:tr w:rsidR="00432A76" w14:paraId="6D35DE3D" w14:textId="77777777" w:rsidTr="00E16B2E">
            <w:tc>
              <w:tcPr>
                <w:tcW w:w="6619" w:type="dxa"/>
              </w:tcPr>
              <w:p w14:paraId="60E4201F" w14:textId="77777777" w:rsidR="00432A76" w:rsidRPr="00E16B2E" w:rsidRDefault="002B70CB" w:rsidP="007E77DC">
                <w:pPr>
                  <w:pStyle w:val="Header"/>
                  <w:rPr>
                    <w:b/>
                    <w:sz w:val="20"/>
                    <w:lang w:eastAsia="zh-CN"/>
                  </w:rPr>
                </w:pPr>
                <w:r>
                  <w:rPr>
                    <w:rFonts w:eastAsia="SimSun"/>
                    <w:b/>
                    <w:sz w:val="20"/>
                    <w:lang w:eastAsia="zh-CN"/>
                  </w:rPr>
                  <w:t>Responsible Wool Standard (RWS)</w:t>
                </w:r>
              </w:p>
            </w:tc>
            <w:tc>
              <w:tcPr>
                <w:tcW w:w="2622" w:type="dxa"/>
                <w:vMerge/>
              </w:tcPr>
              <w:p w14:paraId="2AB141CB" w14:textId="77777777" w:rsidR="00432A76" w:rsidRPr="00E16B2E" w:rsidRDefault="00432A76" w:rsidP="00E16B2E">
                <w:pPr>
                  <w:pStyle w:val="Header"/>
                  <w:rPr>
                    <w:rFonts w:ascii="Arial Black" w:hAnsi="Arial Black"/>
                    <w:b/>
                    <w:sz w:val="28"/>
                    <w:szCs w:val="28"/>
                    <w:lang w:eastAsia="zh-CN"/>
                  </w:rPr>
                </w:pPr>
              </w:p>
            </w:tc>
          </w:tr>
        </w:tbl>
        <w:p w14:paraId="469BADAA" w14:textId="77777777" w:rsidR="00432A76" w:rsidRPr="006A51D4" w:rsidRDefault="00432A76" w:rsidP="00E16B2E">
          <w:pPr>
            <w:pStyle w:val="Header"/>
            <w:rPr>
              <w:b/>
              <w:sz w:val="20"/>
              <w:lang w:eastAsia="zh-CN"/>
            </w:rPr>
          </w:pPr>
        </w:p>
      </w:tc>
    </w:tr>
  </w:tbl>
  <w:p w14:paraId="1B97ACC6" w14:textId="77777777" w:rsidR="00432A76" w:rsidRPr="007E77DC" w:rsidRDefault="00432A76" w:rsidP="004F0019">
    <w:pPr>
      <w:pStyle w:val="Header"/>
      <w:rPr>
        <w:sz w:val="18"/>
        <w:lang w:eastAsia="zh-CN"/>
      </w:rPr>
    </w:pPr>
    <w:r w:rsidRPr="00183246">
      <w:rPr>
        <w:rFonts w:eastAsia="PMingLiU"/>
        <w:sz w:val="18"/>
        <w:lang w:eastAsia="zh-CN"/>
      </w:rPr>
      <w:tab/>
    </w:r>
    <w:r w:rsidRPr="00183246">
      <w:rPr>
        <w:rFonts w:eastAsia="PMingLiU"/>
        <w:sz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F2D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4535D"/>
    <w:multiLevelType w:val="hybridMultilevel"/>
    <w:tmpl w:val="DB920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426"/>
    <w:multiLevelType w:val="hybridMultilevel"/>
    <w:tmpl w:val="6D107044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6C7BC1"/>
    <w:multiLevelType w:val="hybridMultilevel"/>
    <w:tmpl w:val="68FC1C78"/>
    <w:lvl w:ilvl="0" w:tplc="A1581E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E648D3"/>
    <w:multiLevelType w:val="hybridMultilevel"/>
    <w:tmpl w:val="177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715E"/>
    <w:multiLevelType w:val="hybridMultilevel"/>
    <w:tmpl w:val="A9989E90"/>
    <w:lvl w:ilvl="0" w:tplc="24624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2138"/>
    <w:multiLevelType w:val="hybridMultilevel"/>
    <w:tmpl w:val="355678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B1D44"/>
    <w:multiLevelType w:val="hybridMultilevel"/>
    <w:tmpl w:val="FB2C6194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2418A"/>
    <w:multiLevelType w:val="hybridMultilevel"/>
    <w:tmpl w:val="20EA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20C5"/>
    <w:multiLevelType w:val="hybridMultilevel"/>
    <w:tmpl w:val="A6FE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E302A"/>
    <w:multiLevelType w:val="hybridMultilevel"/>
    <w:tmpl w:val="DD58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4FB2"/>
    <w:multiLevelType w:val="hybridMultilevel"/>
    <w:tmpl w:val="5DCCD040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217C66"/>
    <w:multiLevelType w:val="hybridMultilevel"/>
    <w:tmpl w:val="75BE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95F1A"/>
    <w:multiLevelType w:val="hybridMultilevel"/>
    <w:tmpl w:val="409E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B5B6B"/>
    <w:multiLevelType w:val="hybridMultilevel"/>
    <w:tmpl w:val="A94EA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03F88"/>
    <w:multiLevelType w:val="hybridMultilevel"/>
    <w:tmpl w:val="F74A9510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022FB"/>
    <w:multiLevelType w:val="hybridMultilevel"/>
    <w:tmpl w:val="430EFA1A"/>
    <w:lvl w:ilvl="0" w:tplc="F9DE5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55349"/>
    <w:multiLevelType w:val="hybridMultilevel"/>
    <w:tmpl w:val="E2FEB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637C0"/>
    <w:multiLevelType w:val="hybridMultilevel"/>
    <w:tmpl w:val="810C1A28"/>
    <w:lvl w:ilvl="0" w:tplc="38E8A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7311AE"/>
    <w:multiLevelType w:val="hybridMultilevel"/>
    <w:tmpl w:val="F3FCC42A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7234DD"/>
    <w:multiLevelType w:val="hybridMultilevel"/>
    <w:tmpl w:val="91143DCE"/>
    <w:lvl w:ilvl="0" w:tplc="9DE6281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4227E"/>
    <w:multiLevelType w:val="hybridMultilevel"/>
    <w:tmpl w:val="985A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62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872CC"/>
    <w:multiLevelType w:val="hybridMultilevel"/>
    <w:tmpl w:val="62085758"/>
    <w:lvl w:ilvl="0" w:tplc="24624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B2C06"/>
    <w:multiLevelType w:val="hybridMultilevel"/>
    <w:tmpl w:val="4474800A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04FF2"/>
    <w:multiLevelType w:val="hybridMultilevel"/>
    <w:tmpl w:val="900801B0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31002"/>
    <w:multiLevelType w:val="hybridMultilevel"/>
    <w:tmpl w:val="B5C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357F"/>
    <w:multiLevelType w:val="hybridMultilevel"/>
    <w:tmpl w:val="F702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E7ADE"/>
    <w:multiLevelType w:val="hybridMultilevel"/>
    <w:tmpl w:val="C5A0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23771"/>
    <w:multiLevelType w:val="hybridMultilevel"/>
    <w:tmpl w:val="5022BC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6647C"/>
    <w:multiLevelType w:val="hybridMultilevel"/>
    <w:tmpl w:val="26785748"/>
    <w:lvl w:ilvl="0" w:tplc="6682F560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085D34"/>
    <w:multiLevelType w:val="hybridMultilevel"/>
    <w:tmpl w:val="A84C06AE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0526E"/>
    <w:multiLevelType w:val="hybridMultilevel"/>
    <w:tmpl w:val="9BD0E988"/>
    <w:lvl w:ilvl="0" w:tplc="9DE6281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50735C"/>
    <w:multiLevelType w:val="hybridMultilevel"/>
    <w:tmpl w:val="E2E27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91DF6"/>
    <w:multiLevelType w:val="hybridMultilevel"/>
    <w:tmpl w:val="0FA235DC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13384"/>
    <w:multiLevelType w:val="hybridMultilevel"/>
    <w:tmpl w:val="7096AC8C"/>
    <w:lvl w:ilvl="0" w:tplc="F9DE5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10169">
    <w:abstractNumId w:val="0"/>
  </w:num>
  <w:num w:numId="2" w16cid:durableId="26877304">
    <w:abstractNumId w:val="20"/>
  </w:num>
  <w:num w:numId="3" w16cid:durableId="1298027325">
    <w:abstractNumId w:val="31"/>
  </w:num>
  <w:num w:numId="4" w16cid:durableId="100223199">
    <w:abstractNumId w:val="1"/>
  </w:num>
  <w:num w:numId="5" w16cid:durableId="2071031906">
    <w:abstractNumId w:val="17"/>
  </w:num>
  <w:num w:numId="6" w16cid:durableId="2135638849">
    <w:abstractNumId w:val="14"/>
  </w:num>
  <w:num w:numId="7" w16cid:durableId="1658149474">
    <w:abstractNumId w:val="6"/>
  </w:num>
  <w:num w:numId="8" w16cid:durableId="1501234070">
    <w:abstractNumId w:val="12"/>
  </w:num>
  <w:num w:numId="9" w16cid:durableId="1189753509">
    <w:abstractNumId w:val="26"/>
  </w:num>
  <w:num w:numId="10" w16cid:durableId="1291981570">
    <w:abstractNumId w:val="10"/>
  </w:num>
  <w:num w:numId="11" w16cid:durableId="1575504264">
    <w:abstractNumId w:val="13"/>
  </w:num>
  <w:num w:numId="12" w16cid:durableId="767697074">
    <w:abstractNumId w:val="24"/>
  </w:num>
  <w:num w:numId="13" w16cid:durableId="1272318841">
    <w:abstractNumId w:val="23"/>
  </w:num>
  <w:num w:numId="14" w16cid:durableId="1120565316">
    <w:abstractNumId w:val="30"/>
  </w:num>
  <w:num w:numId="15" w16cid:durableId="1284387451">
    <w:abstractNumId w:val="15"/>
  </w:num>
  <w:num w:numId="16" w16cid:durableId="1622572881">
    <w:abstractNumId w:val="7"/>
  </w:num>
  <w:num w:numId="17" w16cid:durableId="1890455763">
    <w:abstractNumId w:val="33"/>
  </w:num>
  <w:num w:numId="18" w16cid:durableId="643856226">
    <w:abstractNumId w:val="3"/>
  </w:num>
  <w:num w:numId="19" w16cid:durableId="10881570">
    <w:abstractNumId w:val="2"/>
  </w:num>
  <w:num w:numId="20" w16cid:durableId="1739355636">
    <w:abstractNumId w:val="19"/>
  </w:num>
  <w:num w:numId="21" w16cid:durableId="951664799">
    <w:abstractNumId w:val="11"/>
  </w:num>
  <w:num w:numId="22" w16cid:durableId="837422208">
    <w:abstractNumId w:val="18"/>
  </w:num>
  <w:num w:numId="23" w16cid:durableId="805395785">
    <w:abstractNumId w:val="25"/>
  </w:num>
  <w:num w:numId="24" w16cid:durableId="972177017">
    <w:abstractNumId w:val="32"/>
  </w:num>
  <w:num w:numId="25" w16cid:durableId="952401305">
    <w:abstractNumId w:val="22"/>
  </w:num>
  <w:num w:numId="26" w16cid:durableId="909193616">
    <w:abstractNumId w:val="5"/>
  </w:num>
  <w:num w:numId="27" w16cid:durableId="1950745211">
    <w:abstractNumId w:val="28"/>
  </w:num>
  <w:num w:numId="28" w16cid:durableId="1232042647">
    <w:abstractNumId w:val="4"/>
  </w:num>
  <w:num w:numId="29" w16cid:durableId="1304506536">
    <w:abstractNumId w:val="27"/>
  </w:num>
  <w:num w:numId="30" w16cid:durableId="413433025">
    <w:abstractNumId w:val="21"/>
  </w:num>
  <w:num w:numId="31" w16cid:durableId="1774007709">
    <w:abstractNumId w:val="34"/>
  </w:num>
  <w:num w:numId="32" w16cid:durableId="486282122">
    <w:abstractNumId w:val="16"/>
  </w:num>
  <w:num w:numId="33" w16cid:durableId="1583954785">
    <w:abstractNumId w:val="9"/>
  </w:num>
  <w:num w:numId="34" w16cid:durableId="429274309">
    <w:abstractNumId w:val="29"/>
  </w:num>
  <w:num w:numId="35" w16cid:durableId="3231631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bc0BRLGQJ6Jko5ScGpxcWZ+HkiBYS0AjnpPwywAAAA="/>
  </w:docVars>
  <w:rsids>
    <w:rsidRoot w:val="00E650A7"/>
    <w:rsid w:val="000012A4"/>
    <w:rsid w:val="00001522"/>
    <w:rsid w:val="000031D6"/>
    <w:rsid w:val="00003DC9"/>
    <w:rsid w:val="0000458D"/>
    <w:rsid w:val="000045E2"/>
    <w:rsid w:val="00005860"/>
    <w:rsid w:val="000058BA"/>
    <w:rsid w:val="00011BC7"/>
    <w:rsid w:val="000127C7"/>
    <w:rsid w:val="00012C1C"/>
    <w:rsid w:val="00014706"/>
    <w:rsid w:val="00014769"/>
    <w:rsid w:val="00014911"/>
    <w:rsid w:val="0001797E"/>
    <w:rsid w:val="00017B62"/>
    <w:rsid w:val="0002078D"/>
    <w:rsid w:val="0002185C"/>
    <w:rsid w:val="00022E19"/>
    <w:rsid w:val="0002353D"/>
    <w:rsid w:val="0002425E"/>
    <w:rsid w:val="0002473A"/>
    <w:rsid w:val="0002515D"/>
    <w:rsid w:val="00026391"/>
    <w:rsid w:val="00030BA8"/>
    <w:rsid w:val="00032845"/>
    <w:rsid w:val="0003314B"/>
    <w:rsid w:val="00033AAE"/>
    <w:rsid w:val="00033CC4"/>
    <w:rsid w:val="00036844"/>
    <w:rsid w:val="000370EC"/>
    <w:rsid w:val="00040706"/>
    <w:rsid w:val="00042676"/>
    <w:rsid w:val="000433A9"/>
    <w:rsid w:val="00045109"/>
    <w:rsid w:val="00045D7B"/>
    <w:rsid w:val="0004648E"/>
    <w:rsid w:val="000475F0"/>
    <w:rsid w:val="00050E4D"/>
    <w:rsid w:val="000548DB"/>
    <w:rsid w:val="000575B7"/>
    <w:rsid w:val="0006277C"/>
    <w:rsid w:val="00064A5D"/>
    <w:rsid w:val="00064BF4"/>
    <w:rsid w:val="00065362"/>
    <w:rsid w:val="00065A92"/>
    <w:rsid w:val="000663BF"/>
    <w:rsid w:val="00070788"/>
    <w:rsid w:val="00071CC9"/>
    <w:rsid w:val="0007282F"/>
    <w:rsid w:val="0007381C"/>
    <w:rsid w:val="00077575"/>
    <w:rsid w:val="00083650"/>
    <w:rsid w:val="0008409E"/>
    <w:rsid w:val="00084C73"/>
    <w:rsid w:val="00084D6F"/>
    <w:rsid w:val="00085F6D"/>
    <w:rsid w:val="0008615C"/>
    <w:rsid w:val="00087223"/>
    <w:rsid w:val="00087DCA"/>
    <w:rsid w:val="00090230"/>
    <w:rsid w:val="00091287"/>
    <w:rsid w:val="000947F8"/>
    <w:rsid w:val="00095414"/>
    <w:rsid w:val="00095422"/>
    <w:rsid w:val="00097D34"/>
    <w:rsid w:val="00097FB0"/>
    <w:rsid w:val="000A379D"/>
    <w:rsid w:val="000A5C34"/>
    <w:rsid w:val="000A5DB8"/>
    <w:rsid w:val="000A5F02"/>
    <w:rsid w:val="000A6560"/>
    <w:rsid w:val="000B19E2"/>
    <w:rsid w:val="000B443F"/>
    <w:rsid w:val="000B4FB2"/>
    <w:rsid w:val="000B6B4F"/>
    <w:rsid w:val="000C1E02"/>
    <w:rsid w:val="000C3E06"/>
    <w:rsid w:val="000C49C1"/>
    <w:rsid w:val="000C5D89"/>
    <w:rsid w:val="000C5E64"/>
    <w:rsid w:val="000C6370"/>
    <w:rsid w:val="000D028A"/>
    <w:rsid w:val="000D50F3"/>
    <w:rsid w:val="000D56BD"/>
    <w:rsid w:val="000D5FF7"/>
    <w:rsid w:val="000E08C7"/>
    <w:rsid w:val="000E4CB4"/>
    <w:rsid w:val="000E74A3"/>
    <w:rsid w:val="000F1A65"/>
    <w:rsid w:val="000F4919"/>
    <w:rsid w:val="000F6669"/>
    <w:rsid w:val="00101803"/>
    <w:rsid w:val="00102A07"/>
    <w:rsid w:val="00104580"/>
    <w:rsid w:val="00104E7D"/>
    <w:rsid w:val="00106A55"/>
    <w:rsid w:val="00107040"/>
    <w:rsid w:val="0011002B"/>
    <w:rsid w:val="001113A0"/>
    <w:rsid w:val="0011173B"/>
    <w:rsid w:val="0011446A"/>
    <w:rsid w:val="001155EB"/>
    <w:rsid w:val="00115F26"/>
    <w:rsid w:val="00120886"/>
    <w:rsid w:val="001210DD"/>
    <w:rsid w:val="001214BD"/>
    <w:rsid w:val="00121C65"/>
    <w:rsid w:val="00122F31"/>
    <w:rsid w:val="00126349"/>
    <w:rsid w:val="00126F67"/>
    <w:rsid w:val="00127D7A"/>
    <w:rsid w:val="00130473"/>
    <w:rsid w:val="001304D7"/>
    <w:rsid w:val="001322E6"/>
    <w:rsid w:val="00132871"/>
    <w:rsid w:val="00132B48"/>
    <w:rsid w:val="00133EAB"/>
    <w:rsid w:val="00134D89"/>
    <w:rsid w:val="001350B2"/>
    <w:rsid w:val="00136BA4"/>
    <w:rsid w:val="0013766E"/>
    <w:rsid w:val="00137899"/>
    <w:rsid w:val="001408DE"/>
    <w:rsid w:val="00141E43"/>
    <w:rsid w:val="00141F00"/>
    <w:rsid w:val="00142547"/>
    <w:rsid w:val="00142D6B"/>
    <w:rsid w:val="00142E5D"/>
    <w:rsid w:val="0014314A"/>
    <w:rsid w:val="00143770"/>
    <w:rsid w:val="001455CA"/>
    <w:rsid w:val="00147F41"/>
    <w:rsid w:val="00150AD5"/>
    <w:rsid w:val="00155458"/>
    <w:rsid w:val="00157DF9"/>
    <w:rsid w:val="001606CB"/>
    <w:rsid w:val="00160F95"/>
    <w:rsid w:val="0016125F"/>
    <w:rsid w:val="001628C6"/>
    <w:rsid w:val="0016727E"/>
    <w:rsid w:val="00170E4C"/>
    <w:rsid w:val="00174D57"/>
    <w:rsid w:val="00176D81"/>
    <w:rsid w:val="0017706B"/>
    <w:rsid w:val="00177149"/>
    <w:rsid w:val="00177BD6"/>
    <w:rsid w:val="00177D37"/>
    <w:rsid w:val="00183246"/>
    <w:rsid w:val="00184BDD"/>
    <w:rsid w:val="001865A3"/>
    <w:rsid w:val="00190EAB"/>
    <w:rsid w:val="001910E7"/>
    <w:rsid w:val="0019145A"/>
    <w:rsid w:val="00191F55"/>
    <w:rsid w:val="00192239"/>
    <w:rsid w:val="0019225A"/>
    <w:rsid w:val="0019292E"/>
    <w:rsid w:val="00193D74"/>
    <w:rsid w:val="0019528D"/>
    <w:rsid w:val="00196A2E"/>
    <w:rsid w:val="001A33E2"/>
    <w:rsid w:val="001A4145"/>
    <w:rsid w:val="001A5172"/>
    <w:rsid w:val="001B2111"/>
    <w:rsid w:val="001B727D"/>
    <w:rsid w:val="001B76C6"/>
    <w:rsid w:val="001C06C0"/>
    <w:rsid w:val="001C3414"/>
    <w:rsid w:val="001C3D7F"/>
    <w:rsid w:val="001C585C"/>
    <w:rsid w:val="001C6CF6"/>
    <w:rsid w:val="001D0011"/>
    <w:rsid w:val="001D08C0"/>
    <w:rsid w:val="001D13D0"/>
    <w:rsid w:val="001D1837"/>
    <w:rsid w:val="001D3686"/>
    <w:rsid w:val="001D37D6"/>
    <w:rsid w:val="001D4800"/>
    <w:rsid w:val="001E090C"/>
    <w:rsid w:val="001E38C6"/>
    <w:rsid w:val="001E45F8"/>
    <w:rsid w:val="001E5206"/>
    <w:rsid w:val="001E6400"/>
    <w:rsid w:val="001E72DC"/>
    <w:rsid w:val="001F20C0"/>
    <w:rsid w:val="001F58BA"/>
    <w:rsid w:val="001F640C"/>
    <w:rsid w:val="001F76E7"/>
    <w:rsid w:val="00200379"/>
    <w:rsid w:val="00202FA3"/>
    <w:rsid w:val="00203CDB"/>
    <w:rsid w:val="0020449D"/>
    <w:rsid w:val="00207575"/>
    <w:rsid w:val="002169DD"/>
    <w:rsid w:val="0021761E"/>
    <w:rsid w:val="0022447F"/>
    <w:rsid w:val="00225A8A"/>
    <w:rsid w:val="00226070"/>
    <w:rsid w:val="00226EA7"/>
    <w:rsid w:val="002316D7"/>
    <w:rsid w:val="00231C2B"/>
    <w:rsid w:val="002337C8"/>
    <w:rsid w:val="00235066"/>
    <w:rsid w:val="00235ED7"/>
    <w:rsid w:val="00235F1E"/>
    <w:rsid w:val="002400A0"/>
    <w:rsid w:val="00241E48"/>
    <w:rsid w:val="0024335C"/>
    <w:rsid w:val="00250317"/>
    <w:rsid w:val="002525E9"/>
    <w:rsid w:val="002545A3"/>
    <w:rsid w:val="0025553C"/>
    <w:rsid w:val="00255E6F"/>
    <w:rsid w:val="00256476"/>
    <w:rsid w:val="00256ACF"/>
    <w:rsid w:val="0025715E"/>
    <w:rsid w:val="00263208"/>
    <w:rsid w:val="0026569D"/>
    <w:rsid w:val="002672DC"/>
    <w:rsid w:val="002701A8"/>
    <w:rsid w:val="00270D2E"/>
    <w:rsid w:val="002711D8"/>
    <w:rsid w:val="00271E7F"/>
    <w:rsid w:val="002757CA"/>
    <w:rsid w:val="00276228"/>
    <w:rsid w:val="00276FC3"/>
    <w:rsid w:val="0028498F"/>
    <w:rsid w:val="00284EC2"/>
    <w:rsid w:val="0028776F"/>
    <w:rsid w:val="0029028C"/>
    <w:rsid w:val="00291916"/>
    <w:rsid w:val="00293313"/>
    <w:rsid w:val="00294C84"/>
    <w:rsid w:val="00295F46"/>
    <w:rsid w:val="002961F5"/>
    <w:rsid w:val="00296991"/>
    <w:rsid w:val="00296C81"/>
    <w:rsid w:val="002A0094"/>
    <w:rsid w:val="002A1A55"/>
    <w:rsid w:val="002A26D9"/>
    <w:rsid w:val="002A5939"/>
    <w:rsid w:val="002A6717"/>
    <w:rsid w:val="002A7AD6"/>
    <w:rsid w:val="002B0918"/>
    <w:rsid w:val="002B0FEA"/>
    <w:rsid w:val="002B185B"/>
    <w:rsid w:val="002B267D"/>
    <w:rsid w:val="002B3289"/>
    <w:rsid w:val="002B3624"/>
    <w:rsid w:val="002B51CE"/>
    <w:rsid w:val="002B702A"/>
    <w:rsid w:val="002B70CB"/>
    <w:rsid w:val="002C0D38"/>
    <w:rsid w:val="002C27C3"/>
    <w:rsid w:val="002C393E"/>
    <w:rsid w:val="002C6E57"/>
    <w:rsid w:val="002C7874"/>
    <w:rsid w:val="002D2694"/>
    <w:rsid w:val="002D75EE"/>
    <w:rsid w:val="002D7CF3"/>
    <w:rsid w:val="002E0047"/>
    <w:rsid w:val="002E0B0E"/>
    <w:rsid w:val="002E2658"/>
    <w:rsid w:val="002E3319"/>
    <w:rsid w:val="002E3381"/>
    <w:rsid w:val="002E33A5"/>
    <w:rsid w:val="002E3959"/>
    <w:rsid w:val="002E3FE1"/>
    <w:rsid w:val="002E62C8"/>
    <w:rsid w:val="002E6513"/>
    <w:rsid w:val="002E765F"/>
    <w:rsid w:val="002F0747"/>
    <w:rsid w:val="002F2E7D"/>
    <w:rsid w:val="002F4ADF"/>
    <w:rsid w:val="00302998"/>
    <w:rsid w:val="00303119"/>
    <w:rsid w:val="00303C19"/>
    <w:rsid w:val="00305145"/>
    <w:rsid w:val="00310208"/>
    <w:rsid w:val="0031033A"/>
    <w:rsid w:val="0031322A"/>
    <w:rsid w:val="00313284"/>
    <w:rsid w:val="0031358A"/>
    <w:rsid w:val="00314973"/>
    <w:rsid w:val="00315FA4"/>
    <w:rsid w:val="003200F6"/>
    <w:rsid w:val="0032113F"/>
    <w:rsid w:val="00321BDD"/>
    <w:rsid w:val="00323145"/>
    <w:rsid w:val="003255FC"/>
    <w:rsid w:val="00327C10"/>
    <w:rsid w:val="00330AA7"/>
    <w:rsid w:val="00330DEB"/>
    <w:rsid w:val="00332F36"/>
    <w:rsid w:val="00333630"/>
    <w:rsid w:val="0033450B"/>
    <w:rsid w:val="003350CB"/>
    <w:rsid w:val="00337349"/>
    <w:rsid w:val="00337799"/>
    <w:rsid w:val="0033794F"/>
    <w:rsid w:val="00341417"/>
    <w:rsid w:val="0034284F"/>
    <w:rsid w:val="00347D48"/>
    <w:rsid w:val="00353F0D"/>
    <w:rsid w:val="003601DF"/>
    <w:rsid w:val="003613BE"/>
    <w:rsid w:val="003626B6"/>
    <w:rsid w:val="00362A80"/>
    <w:rsid w:val="003632AE"/>
    <w:rsid w:val="00363CB2"/>
    <w:rsid w:val="003644C6"/>
    <w:rsid w:val="00366A2F"/>
    <w:rsid w:val="00372B5C"/>
    <w:rsid w:val="003745F4"/>
    <w:rsid w:val="003765B0"/>
    <w:rsid w:val="0037672A"/>
    <w:rsid w:val="0038095D"/>
    <w:rsid w:val="00392BF4"/>
    <w:rsid w:val="003930D7"/>
    <w:rsid w:val="003946FA"/>
    <w:rsid w:val="00394F97"/>
    <w:rsid w:val="003953D5"/>
    <w:rsid w:val="00396126"/>
    <w:rsid w:val="00397543"/>
    <w:rsid w:val="003A03A3"/>
    <w:rsid w:val="003A065A"/>
    <w:rsid w:val="003A472A"/>
    <w:rsid w:val="003A7509"/>
    <w:rsid w:val="003A765F"/>
    <w:rsid w:val="003B0BD1"/>
    <w:rsid w:val="003B2916"/>
    <w:rsid w:val="003B2D3B"/>
    <w:rsid w:val="003B41C8"/>
    <w:rsid w:val="003B535D"/>
    <w:rsid w:val="003B6C1F"/>
    <w:rsid w:val="003C19E6"/>
    <w:rsid w:val="003C7AEE"/>
    <w:rsid w:val="003D1A1E"/>
    <w:rsid w:val="003D228F"/>
    <w:rsid w:val="003D282F"/>
    <w:rsid w:val="003D3740"/>
    <w:rsid w:val="003D42D2"/>
    <w:rsid w:val="003D4DCB"/>
    <w:rsid w:val="003D4F7B"/>
    <w:rsid w:val="003D7CA1"/>
    <w:rsid w:val="003E4877"/>
    <w:rsid w:val="003E4E79"/>
    <w:rsid w:val="003E565A"/>
    <w:rsid w:val="003E5716"/>
    <w:rsid w:val="003F0734"/>
    <w:rsid w:val="003F1F56"/>
    <w:rsid w:val="003F26D8"/>
    <w:rsid w:val="003F3B9C"/>
    <w:rsid w:val="003F4431"/>
    <w:rsid w:val="003F58F6"/>
    <w:rsid w:val="003F7C54"/>
    <w:rsid w:val="003F7D2C"/>
    <w:rsid w:val="00400393"/>
    <w:rsid w:val="004018A1"/>
    <w:rsid w:val="0040622C"/>
    <w:rsid w:val="004107A9"/>
    <w:rsid w:val="00411976"/>
    <w:rsid w:val="00413C9E"/>
    <w:rsid w:val="00414084"/>
    <w:rsid w:val="004151AD"/>
    <w:rsid w:val="004206BC"/>
    <w:rsid w:val="004214B5"/>
    <w:rsid w:val="00421591"/>
    <w:rsid w:val="00421962"/>
    <w:rsid w:val="0042244C"/>
    <w:rsid w:val="00422E02"/>
    <w:rsid w:val="00423168"/>
    <w:rsid w:val="00425FC1"/>
    <w:rsid w:val="00427C1D"/>
    <w:rsid w:val="00427D69"/>
    <w:rsid w:val="00431BFB"/>
    <w:rsid w:val="00432A76"/>
    <w:rsid w:val="00432F3C"/>
    <w:rsid w:val="00433BBC"/>
    <w:rsid w:val="00435455"/>
    <w:rsid w:val="00437F7C"/>
    <w:rsid w:val="00445A37"/>
    <w:rsid w:val="0044644B"/>
    <w:rsid w:val="00447089"/>
    <w:rsid w:val="004472C1"/>
    <w:rsid w:val="0044761C"/>
    <w:rsid w:val="00450097"/>
    <w:rsid w:val="00452709"/>
    <w:rsid w:val="004550B5"/>
    <w:rsid w:val="00456E8B"/>
    <w:rsid w:val="00457CCC"/>
    <w:rsid w:val="00461A4E"/>
    <w:rsid w:val="00461F74"/>
    <w:rsid w:val="004628F1"/>
    <w:rsid w:val="00464391"/>
    <w:rsid w:val="00466448"/>
    <w:rsid w:val="00472F00"/>
    <w:rsid w:val="004730AB"/>
    <w:rsid w:val="00474153"/>
    <w:rsid w:val="00474734"/>
    <w:rsid w:val="00474EE9"/>
    <w:rsid w:val="00480255"/>
    <w:rsid w:val="004808A1"/>
    <w:rsid w:val="00481B5C"/>
    <w:rsid w:val="00483CFD"/>
    <w:rsid w:val="004844BC"/>
    <w:rsid w:val="0048484D"/>
    <w:rsid w:val="00484A22"/>
    <w:rsid w:val="00486A1F"/>
    <w:rsid w:val="0049063A"/>
    <w:rsid w:val="00490AF0"/>
    <w:rsid w:val="00492865"/>
    <w:rsid w:val="00494A4F"/>
    <w:rsid w:val="0049584F"/>
    <w:rsid w:val="00495AB3"/>
    <w:rsid w:val="00497029"/>
    <w:rsid w:val="00497E14"/>
    <w:rsid w:val="004A0EE3"/>
    <w:rsid w:val="004A2C07"/>
    <w:rsid w:val="004A3C19"/>
    <w:rsid w:val="004B1B47"/>
    <w:rsid w:val="004B25EB"/>
    <w:rsid w:val="004B2B04"/>
    <w:rsid w:val="004B58A7"/>
    <w:rsid w:val="004B7013"/>
    <w:rsid w:val="004C1D34"/>
    <w:rsid w:val="004C27C1"/>
    <w:rsid w:val="004C4620"/>
    <w:rsid w:val="004C4D91"/>
    <w:rsid w:val="004C6BF1"/>
    <w:rsid w:val="004C7148"/>
    <w:rsid w:val="004D1684"/>
    <w:rsid w:val="004D2645"/>
    <w:rsid w:val="004D3162"/>
    <w:rsid w:val="004D4D95"/>
    <w:rsid w:val="004D4FCB"/>
    <w:rsid w:val="004D685A"/>
    <w:rsid w:val="004D71A7"/>
    <w:rsid w:val="004E04B0"/>
    <w:rsid w:val="004E1110"/>
    <w:rsid w:val="004E1482"/>
    <w:rsid w:val="004E190B"/>
    <w:rsid w:val="004E1B2C"/>
    <w:rsid w:val="004E2A5F"/>
    <w:rsid w:val="004E2EAD"/>
    <w:rsid w:val="004E30F6"/>
    <w:rsid w:val="004E3DA0"/>
    <w:rsid w:val="004E60C1"/>
    <w:rsid w:val="004E74EB"/>
    <w:rsid w:val="004F0019"/>
    <w:rsid w:val="004F24A4"/>
    <w:rsid w:val="004F2CE7"/>
    <w:rsid w:val="004F35D8"/>
    <w:rsid w:val="004F4F71"/>
    <w:rsid w:val="004F7096"/>
    <w:rsid w:val="00500388"/>
    <w:rsid w:val="00500A1F"/>
    <w:rsid w:val="005055F1"/>
    <w:rsid w:val="005075A9"/>
    <w:rsid w:val="00510942"/>
    <w:rsid w:val="00512C26"/>
    <w:rsid w:val="005140ED"/>
    <w:rsid w:val="00514C62"/>
    <w:rsid w:val="005168AF"/>
    <w:rsid w:val="00516DC2"/>
    <w:rsid w:val="00517D18"/>
    <w:rsid w:val="005205BC"/>
    <w:rsid w:val="005257D2"/>
    <w:rsid w:val="00526788"/>
    <w:rsid w:val="00526A85"/>
    <w:rsid w:val="00526DE9"/>
    <w:rsid w:val="00526F2B"/>
    <w:rsid w:val="00527A73"/>
    <w:rsid w:val="0053211E"/>
    <w:rsid w:val="00535F29"/>
    <w:rsid w:val="00535F6B"/>
    <w:rsid w:val="0054008E"/>
    <w:rsid w:val="00541490"/>
    <w:rsid w:val="00542D47"/>
    <w:rsid w:val="00543237"/>
    <w:rsid w:val="0054388A"/>
    <w:rsid w:val="00544FC5"/>
    <w:rsid w:val="005501CA"/>
    <w:rsid w:val="005509A5"/>
    <w:rsid w:val="00557C6D"/>
    <w:rsid w:val="00560746"/>
    <w:rsid w:val="00561148"/>
    <w:rsid w:val="00563014"/>
    <w:rsid w:val="00563468"/>
    <w:rsid w:val="00566CF7"/>
    <w:rsid w:val="0056723D"/>
    <w:rsid w:val="00567952"/>
    <w:rsid w:val="005723DC"/>
    <w:rsid w:val="0057269B"/>
    <w:rsid w:val="005772FB"/>
    <w:rsid w:val="0057784B"/>
    <w:rsid w:val="005814EE"/>
    <w:rsid w:val="00583902"/>
    <w:rsid w:val="005849EE"/>
    <w:rsid w:val="005856DF"/>
    <w:rsid w:val="00585BFF"/>
    <w:rsid w:val="005869C3"/>
    <w:rsid w:val="005922C7"/>
    <w:rsid w:val="00593D0A"/>
    <w:rsid w:val="00594F2D"/>
    <w:rsid w:val="005971D2"/>
    <w:rsid w:val="005A10D9"/>
    <w:rsid w:val="005A14AE"/>
    <w:rsid w:val="005A2ABD"/>
    <w:rsid w:val="005A3AAC"/>
    <w:rsid w:val="005A3DFF"/>
    <w:rsid w:val="005A420C"/>
    <w:rsid w:val="005A547E"/>
    <w:rsid w:val="005A736F"/>
    <w:rsid w:val="005B0EC9"/>
    <w:rsid w:val="005B16D2"/>
    <w:rsid w:val="005B1C55"/>
    <w:rsid w:val="005B305F"/>
    <w:rsid w:val="005B49C6"/>
    <w:rsid w:val="005B51BB"/>
    <w:rsid w:val="005B5AEE"/>
    <w:rsid w:val="005B6083"/>
    <w:rsid w:val="005B7F4B"/>
    <w:rsid w:val="005C02AF"/>
    <w:rsid w:val="005C39A9"/>
    <w:rsid w:val="005C4076"/>
    <w:rsid w:val="005C7A4F"/>
    <w:rsid w:val="005D03A4"/>
    <w:rsid w:val="005D2CB1"/>
    <w:rsid w:val="005D37D3"/>
    <w:rsid w:val="005D4037"/>
    <w:rsid w:val="005D4331"/>
    <w:rsid w:val="005D5CF6"/>
    <w:rsid w:val="005D6674"/>
    <w:rsid w:val="005E14EA"/>
    <w:rsid w:val="005E1795"/>
    <w:rsid w:val="005E224D"/>
    <w:rsid w:val="005E24B1"/>
    <w:rsid w:val="005E2B9E"/>
    <w:rsid w:val="005E62B2"/>
    <w:rsid w:val="005E6469"/>
    <w:rsid w:val="005E6AD3"/>
    <w:rsid w:val="005E6BE6"/>
    <w:rsid w:val="005E78C1"/>
    <w:rsid w:val="005F2AA9"/>
    <w:rsid w:val="005F3529"/>
    <w:rsid w:val="005F51DB"/>
    <w:rsid w:val="005F6C5C"/>
    <w:rsid w:val="005F75ED"/>
    <w:rsid w:val="00602887"/>
    <w:rsid w:val="00604ED2"/>
    <w:rsid w:val="00606B01"/>
    <w:rsid w:val="00610C80"/>
    <w:rsid w:val="00611CEA"/>
    <w:rsid w:val="006125CB"/>
    <w:rsid w:val="00613ACB"/>
    <w:rsid w:val="006178BA"/>
    <w:rsid w:val="0062056B"/>
    <w:rsid w:val="00621C19"/>
    <w:rsid w:val="00630037"/>
    <w:rsid w:val="00630C59"/>
    <w:rsid w:val="00634955"/>
    <w:rsid w:val="00635C3A"/>
    <w:rsid w:val="00635E56"/>
    <w:rsid w:val="00637C3B"/>
    <w:rsid w:val="00641566"/>
    <w:rsid w:val="006429E2"/>
    <w:rsid w:val="006454AF"/>
    <w:rsid w:val="00645714"/>
    <w:rsid w:val="00646B62"/>
    <w:rsid w:val="00646F51"/>
    <w:rsid w:val="00647652"/>
    <w:rsid w:val="00647CC1"/>
    <w:rsid w:val="0065014C"/>
    <w:rsid w:val="00653E98"/>
    <w:rsid w:val="00663E78"/>
    <w:rsid w:val="00664EFC"/>
    <w:rsid w:val="00667A06"/>
    <w:rsid w:val="0067069C"/>
    <w:rsid w:val="00672DE4"/>
    <w:rsid w:val="006749C3"/>
    <w:rsid w:val="00677AE4"/>
    <w:rsid w:val="00680FA7"/>
    <w:rsid w:val="00681ED3"/>
    <w:rsid w:val="006832A2"/>
    <w:rsid w:val="00684A0E"/>
    <w:rsid w:val="00684B47"/>
    <w:rsid w:val="00684DCB"/>
    <w:rsid w:val="0068658E"/>
    <w:rsid w:val="006872F4"/>
    <w:rsid w:val="0069427A"/>
    <w:rsid w:val="006945D5"/>
    <w:rsid w:val="00695326"/>
    <w:rsid w:val="006953A4"/>
    <w:rsid w:val="006A0AA8"/>
    <w:rsid w:val="006A1B14"/>
    <w:rsid w:val="006A1C80"/>
    <w:rsid w:val="006A2191"/>
    <w:rsid w:val="006A26DC"/>
    <w:rsid w:val="006A3392"/>
    <w:rsid w:val="006A3890"/>
    <w:rsid w:val="006A3F1F"/>
    <w:rsid w:val="006A51D4"/>
    <w:rsid w:val="006A5DB0"/>
    <w:rsid w:val="006B1D94"/>
    <w:rsid w:val="006B5A74"/>
    <w:rsid w:val="006B5F7E"/>
    <w:rsid w:val="006B7CEB"/>
    <w:rsid w:val="006C1123"/>
    <w:rsid w:val="006C1451"/>
    <w:rsid w:val="006C1B6F"/>
    <w:rsid w:val="006C261A"/>
    <w:rsid w:val="006C63D0"/>
    <w:rsid w:val="006C6802"/>
    <w:rsid w:val="006D162C"/>
    <w:rsid w:val="006D2E04"/>
    <w:rsid w:val="006D3D69"/>
    <w:rsid w:val="006D5B96"/>
    <w:rsid w:val="006D74EF"/>
    <w:rsid w:val="006D79EF"/>
    <w:rsid w:val="006E1BF8"/>
    <w:rsid w:val="006E6779"/>
    <w:rsid w:val="006E6911"/>
    <w:rsid w:val="006E7F17"/>
    <w:rsid w:val="006F0257"/>
    <w:rsid w:val="006F0990"/>
    <w:rsid w:val="006F106D"/>
    <w:rsid w:val="006F2C8C"/>
    <w:rsid w:val="006F35DE"/>
    <w:rsid w:val="006F4D11"/>
    <w:rsid w:val="006F6282"/>
    <w:rsid w:val="006F66D0"/>
    <w:rsid w:val="00700C4B"/>
    <w:rsid w:val="0070788F"/>
    <w:rsid w:val="00715891"/>
    <w:rsid w:val="00720214"/>
    <w:rsid w:val="0072199A"/>
    <w:rsid w:val="00721D38"/>
    <w:rsid w:val="00722967"/>
    <w:rsid w:val="00724FB0"/>
    <w:rsid w:val="00726144"/>
    <w:rsid w:val="007271D9"/>
    <w:rsid w:val="00731380"/>
    <w:rsid w:val="00731706"/>
    <w:rsid w:val="007334C3"/>
    <w:rsid w:val="00733BC5"/>
    <w:rsid w:val="0074116F"/>
    <w:rsid w:val="00741B3E"/>
    <w:rsid w:val="00741D5C"/>
    <w:rsid w:val="00745ED9"/>
    <w:rsid w:val="007478A2"/>
    <w:rsid w:val="007530B4"/>
    <w:rsid w:val="007531E7"/>
    <w:rsid w:val="00754B64"/>
    <w:rsid w:val="00763737"/>
    <w:rsid w:val="00766986"/>
    <w:rsid w:val="007669C5"/>
    <w:rsid w:val="00766ACC"/>
    <w:rsid w:val="00772A4D"/>
    <w:rsid w:val="00774891"/>
    <w:rsid w:val="00775453"/>
    <w:rsid w:val="00775D20"/>
    <w:rsid w:val="00777F59"/>
    <w:rsid w:val="0078014E"/>
    <w:rsid w:val="00780CC8"/>
    <w:rsid w:val="00786715"/>
    <w:rsid w:val="007874D3"/>
    <w:rsid w:val="00787F08"/>
    <w:rsid w:val="007919A4"/>
    <w:rsid w:val="00791B70"/>
    <w:rsid w:val="0079240F"/>
    <w:rsid w:val="00792BA9"/>
    <w:rsid w:val="00794226"/>
    <w:rsid w:val="007949E4"/>
    <w:rsid w:val="00794D6F"/>
    <w:rsid w:val="00795721"/>
    <w:rsid w:val="0079640A"/>
    <w:rsid w:val="00797A7A"/>
    <w:rsid w:val="007A20C7"/>
    <w:rsid w:val="007A3784"/>
    <w:rsid w:val="007A5432"/>
    <w:rsid w:val="007A5B05"/>
    <w:rsid w:val="007B166F"/>
    <w:rsid w:val="007B1ABA"/>
    <w:rsid w:val="007C0884"/>
    <w:rsid w:val="007C1A33"/>
    <w:rsid w:val="007C1F29"/>
    <w:rsid w:val="007D1313"/>
    <w:rsid w:val="007D1EAA"/>
    <w:rsid w:val="007D370D"/>
    <w:rsid w:val="007D6B45"/>
    <w:rsid w:val="007D6F01"/>
    <w:rsid w:val="007D6F9E"/>
    <w:rsid w:val="007D7F6F"/>
    <w:rsid w:val="007E0D46"/>
    <w:rsid w:val="007E1B9F"/>
    <w:rsid w:val="007E2B60"/>
    <w:rsid w:val="007E3069"/>
    <w:rsid w:val="007E3612"/>
    <w:rsid w:val="007E38A2"/>
    <w:rsid w:val="007E5BFD"/>
    <w:rsid w:val="007E6DF5"/>
    <w:rsid w:val="007E77DC"/>
    <w:rsid w:val="007F2596"/>
    <w:rsid w:val="007F34DE"/>
    <w:rsid w:val="007F4B20"/>
    <w:rsid w:val="007F4EAB"/>
    <w:rsid w:val="007F6C26"/>
    <w:rsid w:val="007F7151"/>
    <w:rsid w:val="00803145"/>
    <w:rsid w:val="008045CF"/>
    <w:rsid w:val="00804C73"/>
    <w:rsid w:val="0080699E"/>
    <w:rsid w:val="00807061"/>
    <w:rsid w:val="008119FD"/>
    <w:rsid w:val="00813182"/>
    <w:rsid w:val="00815EAF"/>
    <w:rsid w:val="00816DCE"/>
    <w:rsid w:val="00821AE9"/>
    <w:rsid w:val="00822E69"/>
    <w:rsid w:val="0082407D"/>
    <w:rsid w:val="008255AE"/>
    <w:rsid w:val="0082613D"/>
    <w:rsid w:val="00826C6B"/>
    <w:rsid w:val="00833180"/>
    <w:rsid w:val="00834F09"/>
    <w:rsid w:val="008352D3"/>
    <w:rsid w:val="00835A53"/>
    <w:rsid w:val="00835B61"/>
    <w:rsid w:val="00836EE1"/>
    <w:rsid w:val="00844040"/>
    <w:rsid w:val="00850286"/>
    <w:rsid w:val="00853558"/>
    <w:rsid w:val="00853D37"/>
    <w:rsid w:val="00855180"/>
    <w:rsid w:val="00855844"/>
    <w:rsid w:val="008564AF"/>
    <w:rsid w:val="00857978"/>
    <w:rsid w:val="00860F98"/>
    <w:rsid w:val="00862905"/>
    <w:rsid w:val="00862DCF"/>
    <w:rsid w:val="008674B7"/>
    <w:rsid w:val="00872E36"/>
    <w:rsid w:val="008739AF"/>
    <w:rsid w:val="00875559"/>
    <w:rsid w:val="00876C2E"/>
    <w:rsid w:val="00877EF7"/>
    <w:rsid w:val="00885647"/>
    <w:rsid w:val="008856CD"/>
    <w:rsid w:val="00887E41"/>
    <w:rsid w:val="00892F10"/>
    <w:rsid w:val="00893251"/>
    <w:rsid w:val="00895345"/>
    <w:rsid w:val="00896045"/>
    <w:rsid w:val="00896F84"/>
    <w:rsid w:val="008A00FA"/>
    <w:rsid w:val="008A0867"/>
    <w:rsid w:val="008A1DCE"/>
    <w:rsid w:val="008A5F9F"/>
    <w:rsid w:val="008A6D50"/>
    <w:rsid w:val="008B7580"/>
    <w:rsid w:val="008C1C4F"/>
    <w:rsid w:val="008C3EBD"/>
    <w:rsid w:val="008C6BAB"/>
    <w:rsid w:val="008C7878"/>
    <w:rsid w:val="008D0F88"/>
    <w:rsid w:val="008D55BF"/>
    <w:rsid w:val="008D5B0C"/>
    <w:rsid w:val="008D69FE"/>
    <w:rsid w:val="008D723D"/>
    <w:rsid w:val="008E0B43"/>
    <w:rsid w:val="008E1BF4"/>
    <w:rsid w:val="008E2928"/>
    <w:rsid w:val="008E3AB3"/>
    <w:rsid w:val="008E4662"/>
    <w:rsid w:val="008E533F"/>
    <w:rsid w:val="009012BD"/>
    <w:rsid w:val="00902CFE"/>
    <w:rsid w:val="00903984"/>
    <w:rsid w:val="00904E54"/>
    <w:rsid w:val="00905669"/>
    <w:rsid w:val="00906907"/>
    <w:rsid w:val="00907E38"/>
    <w:rsid w:val="00912DBB"/>
    <w:rsid w:val="00914F15"/>
    <w:rsid w:val="00914FCE"/>
    <w:rsid w:val="0092022B"/>
    <w:rsid w:val="00920E61"/>
    <w:rsid w:val="009212CF"/>
    <w:rsid w:val="00921693"/>
    <w:rsid w:val="00921DDE"/>
    <w:rsid w:val="0092521C"/>
    <w:rsid w:val="00925771"/>
    <w:rsid w:val="00925853"/>
    <w:rsid w:val="009262F6"/>
    <w:rsid w:val="009278AC"/>
    <w:rsid w:val="0092796B"/>
    <w:rsid w:val="0093059A"/>
    <w:rsid w:val="009316B4"/>
    <w:rsid w:val="00935610"/>
    <w:rsid w:val="0093564E"/>
    <w:rsid w:val="0093775F"/>
    <w:rsid w:val="009400F6"/>
    <w:rsid w:val="009407BD"/>
    <w:rsid w:val="00942A80"/>
    <w:rsid w:val="009431B9"/>
    <w:rsid w:val="00943CF1"/>
    <w:rsid w:val="009453AF"/>
    <w:rsid w:val="009473FC"/>
    <w:rsid w:val="009477E9"/>
    <w:rsid w:val="00947AE7"/>
    <w:rsid w:val="00950604"/>
    <w:rsid w:val="009507C0"/>
    <w:rsid w:val="009510B3"/>
    <w:rsid w:val="00951DA6"/>
    <w:rsid w:val="00952495"/>
    <w:rsid w:val="00952B8D"/>
    <w:rsid w:val="00953B5A"/>
    <w:rsid w:val="00953CA1"/>
    <w:rsid w:val="0096088D"/>
    <w:rsid w:val="009632A6"/>
    <w:rsid w:val="00963FF5"/>
    <w:rsid w:val="00970AED"/>
    <w:rsid w:val="00972136"/>
    <w:rsid w:val="00973163"/>
    <w:rsid w:val="00973DEB"/>
    <w:rsid w:val="00976408"/>
    <w:rsid w:val="00980D6E"/>
    <w:rsid w:val="0098107F"/>
    <w:rsid w:val="00981BD4"/>
    <w:rsid w:val="0098256F"/>
    <w:rsid w:val="00982C6F"/>
    <w:rsid w:val="0098392A"/>
    <w:rsid w:val="00983C22"/>
    <w:rsid w:val="009846A0"/>
    <w:rsid w:val="0098587C"/>
    <w:rsid w:val="00986592"/>
    <w:rsid w:val="009866C8"/>
    <w:rsid w:val="00987EAA"/>
    <w:rsid w:val="009909D9"/>
    <w:rsid w:val="009925DC"/>
    <w:rsid w:val="009945F8"/>
    <w:rsid w:val="00994734"/>
    <w:rsid w:val="00995810"/>
    <w:rsid w:val="00996C4D"/>
    <w:rsid w:val="009A1617"/>
    <w:rsid w:val="009A20CB"/>
    <w:rsid w:val="009A30C7"/>
    <w:rsid w:val="009A3598"/>
    <w:rsid w:val="009A37F6"/>
    <w:rsid w:val="009A3C0E"/>
    <w:rsid w:val="009A43C2"/>
    <w:rsid w:val="009A4893"/>
    <w:rsid w:val="009A6027"/>
    <w:rsid w:val="009A6ECC"/>
    <w:rsid w:val="009A7449"/>
    <w:rsid w:val="009A74E1"/>
    <w:rsid w:val="009B24AD"/>
    <w:rsid w:val="009B6150"/>
    <w:rsid w:val="009B6538"/>
    <w:rsid w:val="009C6846"/>
    <w:rsid w:val="009C6CFA"/>
    <w:rsid w:val="009C6E55"/>
    <w:rsid w:val="009C7738"/>
    <w:rsid w:val="009C7D47"/>
    <w:rsid w:val="009D08E2"/>
    <w:rsid w:val="009D3DBF"/>
    <w:rsid w:val="009D4710"/>
    <w:rsid w:val="009D4F00"/>
    <w:rsid w:val="009D58F3"/>
    <w:rsid w:val="009D6BAB"/>
    <w:rsid w:val="009D6D03"/>
    <w:rsid w:val="009D7F8F"/>
    <w:rsid w:val="009E1B06"/>
    <w:rsid w:val="009E26E4"/>
    <w:rsid w:val="009E6B74"/>
    <w:rsid w:val="009E6F4D"/>
    <w:rsid w:val="009F1012"/>
    <w:rsid w:val="009F137A"/>
    <w:rsid w:val="009F18C8"/>
    <w:rsid w:val="009F2210"/>
    <w:rsid w:val="009F25CD"/>
    <w:rsid w:val="009F5496"/>
    <w:rsid w:val="009F5C57"/>
    <w:rsid w:val="00A00F50"/>
    <w:rsid w:val="00A0261B"/>
    <w:rsid w:val="00A026C6"/>
    <w:rsid w:val="00A03575"/>
    <w:rsid w:val="00A03F00"/>
    <w:rsid w:val="00A1037C"/>
    <w:rsid w:val="00A10582"/>
    <w:rsid w:val="00A10A08"/>
    <w:rsid w:val="00A117A1"/>
    <w:rsid w:val="00A15820"/>
    <w:rsid w:val="00A174A7"/>
    <w:rsid w:val="00A17DFB"/>
    <w:rsid w:val="00A20373"/>
    <w:rsid w:val="00A227C6"/>
    <w:rsid w:val="00A25222"/>
    <w:rsid w:val="00A25830"/>
    <w:rsid w:val="00A27158"/>
    <w:rsid w:val="00A3157F"/>
    <w:rsid w:val="00A31C03"/>
    <w:rsid w:val="00A32B31"/>
    <w:rsid w:val="00A33B43"/>
    <w:rsid w:val="00A33C05"/>
    <w:rsid w:val="00A33DDF"/>
    <w:rsid w:val="00A33F50"/>
    <w:rsid w:val="00A34461"/>
    <w:rsid w:val="00A35BEC"/>
    <w:rsid w:val="00A35D7E"/>
    <w:rsid w:val="00A3670A"/>
    <w:rsid w:val="00A367E7"/>
    <w:rsid w:val="00A377C1"/>
    <w:rsid w:val="00A37A9F"/>
    <w:rsid w:val="00A4021B"/>
    <w:rsid w:val="00A42827"/>
    <w:rsid w:val="00A451BA"/>
    <w:rsid w:val="00A463D4"/>
    <w:rsid w:val="00A500FE"/>
    <w:rsid w:val="00A50A05"/>
    <w:rsid w:val="00A5144B"/>
    <w:rsid w:val="00A55D29"/>
    <w:rsid w:val="00A566A9"/>
    <w:rsid w:val="00A57F7E"/>
    <w:rsid w:val="00A60CCE"/>
    <w:rsid w:val="00A61F28"/>
    <w:rsid w:val="00A62240"/>
    <w:rsid w:val="00A638C2"/>
    <w:rsid w:val="00A638C3"/>
    <w:rsid w:val="00A658A2"/>
    <w:rsid w:val="00A74460"/>
    <w:rsid w:val="00A74D96"/>
    <w:rsid w:val="00A754D8"/>
    <w:rsid w:val="00A760D9"/>
    <w:rsid w:val="00A773A8"/>
    <w:rsid w:val="00A81BCC"/>
    <w:rsid w:val="00A82663"/>
    <w:rsid w:val="00A83207"/>
    <w:rsid w:val="00A83E92"/>
    <w:rsid w:val="00A84824"/>
    <w:rsid w:val="00A85725"/>
    <w:rsid w:val="00A87C14"/>
    <w:rsid w:val="00A903FA"/>
    <w:rsid w:val="00A90BBC"/>
    <w:rsid w:val="00A914F8"/>
    <w:rsid w:val="00A9289C"/>
    <w:rsid w:val="00A937F5"/>
    <w:rsid w:val="00A94094"/>
    <w:rsid w:val="00A944CD"/>
    <w:rsid w:val="00A94AD4"/>
    <w:rsid w:val="00AA108C"/>
    <w:rsid w:val="00AA3E43"/>
    <w:rsid w:val="00AA52D2"/>
    <w:rsid w:val="00AA56BF"/>
    <w:rsid w:val="00AA6851"/>
    <w:rsid w:val="00AB122A"/>
    <w:rsid w:val="00AB2BFA"/>
    <w:rsid w:val="00AB36F6"/>
    <w:rsid w:val="00AB60F4"/>
    <w:rsid w:val="00AB77E5"/>
    <w:rsid w:val="00AB78A7"/>
    <w:rsid w:val="00AC33B4"/>
    <w:rsid w:val="00AC50EC"/>
    <w:rsid w:val="00AC5A8A"/>
    <w:rsid w:val="00AD03C4"/>
    <w:rsid w:val="00AD04DE"/>
    <w:rsid w:val="00AD0715"/>
    <w:rsid w:val="00AD18CF"/>
    <w:rsid w:val="00AD312E"/>
    <w:rsid w:val="00AD3A17"/>
    <w:rsid w:val="00AD3C8F"/>
    <w:rsid w:val="00AD3E83"/>
    <w:rsid w:val="00AD58AA"/>
    <w:rsid w:val="00AD77BF"/>
    <w:rsid w:val="00AD7F10"/>
    <w:rsid w:val="00AE19F7"/>
    <w:rsid w:val="00AE2BB8"/>
    <w:rsid w:val="00AE4DDF"/>
    <w:rsid w:val="00AE4E4F"/>
    <w:rsid w:val="00AF2401"/>
    <w:rsid w:val="00AF25E9"/>
    <w:rsid w:val="00AF272B"/>
    <w:rsid w:val="00AF3901"/>
    <w:rsid w:val="00AF5EAD"/>
    <w:rsid w:val="00AF7564"/>
    <w:rsid w:val="00AF7B6D"/>
    <w:rsid w:val="00B02568"/>
    <w:rsid w:val="00B12BDC"/>
    <w:rsid w:val="00B1465C"/>
    <w:rsid w:val="00B17E29"/>
    <w:rsid w:val="00B202AE"/>
    <w:rsid w:val="00B208D9"/>
    <w:rsid w:val="00B20E85"/>
    <w:rsid w:val="00B24C98"/>
    <w:rsid w:val="00B24F1B"/>
    <w:rsid w:val="00B271C8"/>
    <w:rsid w:val="00B2790B"/>
    <w:rsid w:val="00B30189"/>
    <w:rsid w:val="00B30377"/>
    <w:rsid w:val="00B32CEF"/>
    <w:rsid w:val="00B336DF"/>
    <w:rsid w:val="00B4055A"/>
    <w:rsid w:val="00B4190D"/>
    <w:rsid w:val="00B45940"/>
    <w:rsid w:val="00B4679B"/>
    <w:rsid w:val="00B500EF"/>
    <w:rsid w:val="00B5427D"/>
    <w:rsid w:val="00B55574"/>
    <w:rsid w:val="00B555FC"/>
    <w:rsid w:val="00B565A1"/>
    <w:rsid w:val="00B63237"/>
    <w:rsid w:val="00B642D0"/>
    <w:rsid w:val="00B64655"/>
    <w:rsid w:val="00B656B4"/>
    <w:rsid w:val="00B7065A"/>
    <w:rsid w:val="00B717D6"/>
    <w:rsid w:val="00B7368F"/>
    <w:rsid w:val="00B73CA5"/>
    <w:rsid w:val="00B77221"/>
    <w:rsid w:val="00B7794A"/>
    <w:rsid w:val="00B77AAB"/>
    <w:rsid w:val="00B77D34"/>
    <w:rsid w:val="00B809F4"/>
    <w:rsid w:val="00B81BAA"/>
    <w:rsid w:val="00B822B4"/>
    <w:rsid w:val="00B8503F"/>
    <w:rsid w:val="00B87BDD"/>
    <w:rsid w:val="00B93897"/>
    <w:rsid w:val="00B9463B"/>
    <w:rsid w:val="00B9522F"/>
    <w:rsid w:val="00B95A6D"/>
    <w:rsid w:val="00B96C9D"/>
    <w:rsid w:val="00B9767C"/>
    <w:rsid w:val="00BA05AE"/>
    <w:rsid w:val="00BA292C"/>
    <w:rsid w:val="00BA3BDE"/>
    <w:rsid w:val="00BA4C2B"/>
    <w:rsid w:val="00BA5874"/>
    <w:rsid w:val="00BA591A"/>
    <w:rsid w:val="00BA6CC8"/>
    <w:rsid w:val="00BA7377"/>
    <w:rsid w:val="00BB0129"/>
    <w:rsid w:val="00BB0307"/>
    <w:rsid w:val="00BB2BC9"/>
    <w:rsid w:val="00BB2D18"/>
    <w:rsid w:val="00BB3E1E"/>
    <w:rsid w:val="00BB6F30"/>
    <w:rsid w:val="00BC0D44"/>
    <w:rsid w:val="00BC29C9"/>
    <w:rsid w:val="00BC4F7E"/>
    <w:rsid w:val="00BC5C8E"/>
    <w:rsid w:val="00BC698C"/>
    <w:rsid w:val="00BC7710"/>
    <w:rsid w:val="00BD08D7"/>
    <w:rsid w:val="00BD227A"/>
    <w:rsid w:val="00BD315C"/>
    <w:rsid w:val="00BD644A"/>
    <w:rsid w:val="00BE1028"/>
    <w:rsid w:val="00BE137C"/>
    <w:rsid w:val="00BE1410"/>
    <w:rsid w:val="00BE20FC"/>
    <w:rsid w:val="00BE3C96"/>
    <w:rsid w:val="00BE412A"/>
    <w:rsid w:val="00BE568A"/>
    <w:rsid w:val="00BE6455"/>
    <w:rsid w:val="00BE78DA"/>
    <w:rsid w:val="00BE7BBA"/>
    <w:rsid w:val="00BF1C4E"/>
    <w:rsid w:val="00BF49F0"/>
    <w:rsid w:val="00BF49FB"/>
    <w:rsid w:val="00BF53C7"/>
    <w:rsid w:val="00BF6C00"/>
    <w:rsid w:val="00BF6C28"/>
    <w:rsid w:val="00BF75A3"/>
    <w:rsid w:val="00C03120"/>
    <w:rsid w:val="00C10D48"/>
    <w:rsid w:val="00C12F08"/>
    <w:rsid w:val="00C14D55"/>
    <w:rsid w:val="00C15E67"/>
    <w:rsid w:val="00C1773A"/>
    <w:rsid w:val="00C206F8"/>
    <w:rsid w:val="00C21523"/>
    <w:rsid w:val="00C2212B"/>
    <w:rsid w:val="00C23614"/>
    <w:rsid w:val="00C243A1"/>
    <w:rsid w:val="00C24D64"/>
    <w:rsid w:val="00C3218E"/>
    <w:rsid w:val="00C32FE7"/>
    <w:rsid w:val="00C3427B"/>
    <w:rsid w:val="00C416C8"/>
    <w:rsid w:val="00C419DB"/>
    <w:rsid w:val="00C45C0C"/>
    <w:rsid w:val="00C50051"/>
    <w:rsid w:val="00C5034A"/>
    <w:rsid w:val="00C51B1E"/>
    <w:rsid w:val="00C51FDF"/>
    <w:rsid w:val="00C52302"/>
    <w:rsid w:val="00C535B7"/>
    <w:rsid w:val="00C57DBD"/>
    <w:rsid w:val="00C60360"/>
    <w:rsid w:val="00C61518"/>
    <w:rsid w:val="00C623D9"/>
    <w:rsid w:val="00C63D7D"/>
    <w:rsid w:val="00C6461A"/>
    <w:rsid w:val="00C702D4"/>
    <w:rsid w:val="00C70481"/>
    <w:rsid w:val="00C70FF5"/>
    <w:rsid w:val="00C71489"/>
    <w:rsid w:val="00C72B16"/>
    <w:rsid w:val="00C73E9C"/>
    <w:rsid w:val="00C818CA"/>
    <w:rsid w:val="00C828D6"/>
    <w:rsid w:val="00C84349"/>
    <w:rsid w:val="00C851EE"/>
    <w:rsid w:val="00C867F4"/>
    <w:rsid w:val="00C872B8"/>
    <w:rsid w:val="00C911C1"/>
    <w:rsid w:val="00C92514"/>
    <w:rsid w:val="00C9295F"/>
    <w:rsid w:val="00C93013"/>
    <w:rsid w:val="00C949AE"/>
    <w:rsid w:val="00C94F77"/>
    <w:rsid w:val="00C9611F"/>
    <w:rsid w:val="00CA3305"/>
    <w:rsid w:val="00CB0BC3"/>
    <w:rsid w:val="00CB4252"/>
    <w:rsid w:val="00CB49FA"/>
    <w:rsid w:val="00CB7867"/>
    <w:rsid w:val="00CC5790"/>
    <w:rsid w:val="00CC772E"/>
    <w:rsid w:val="00CC798F"/>
    <w:rsid w:val="00CD09F9"/>
    <w:rsid w:val="00CD1434"/>
    <w:rsid w:val="00CD23D4"/>
    <w:rsid w:val="00CD34AB"/>
    <w:rsid w:val="00CD3E57"/>
    <w:rsid w:val="00CE26D9"/>
    <w:rsid w:val="00CE572F"/>
    <w:rsid w:val="00CE6647"/>
    <w:rsid w:val="00CE67F0"/>
    <w:rsid w:val="00CE6D3C"/>
    <w:rsid w:val="00CE74D2"/>
    <w:rsid w:val="00CF0397"/>
    <w:rsid w:val="00CF3871"/>
    <w:rsid w:val="00CF441E"/>
    <w:rsid w:val="00CF45E4"/>
    <w:rsid w:val="00D03F4C"/>
    <w:rsid w:val="00D0535C"/>
    <w:rsid w:val="00D06C2B"/>
    <w:rsid w:val="00D06D51"/>
    <w:rsid w:val="00D07599"/>
    <w:rsid w:val="00D136A5"/>
    <w:rsid w:val="00D142E5"/>
    <w:rsid w:val="00D146F2"/>
    <w:rsid w:val="00D15466"/>
    <w:rsid w:val="00D21ABA"/>
    <w:rsid w:val="00D21E83"/>
    <w:rsid w:val="00D221CE"/>
    <w:rsid w:val="00D230F9"/>
    <w:rsid w:val="00D243C4"/>
    <w:rsid w:val="00D24A2B"/>
    <w:rsid w:val="00D26FB0"/>
    <w:rsid w:val="00D30F59"/>
    <w:rsid w:val="00D313EB"/>
    <w:rsid w:val="00D3142A"/>
    <w:rsid w:val="00D35A49"/>
    <w:rsid w:val="00D362CE"/>
    <w:rsid w:val="00D36883"/>
    <w:rsid w:val="00D417C3"/>
    <w:rsid w:val="00D43ED5"/>
    <w:rsid w:val="00D4458B"/>
    <w:rsid w:val="00D45E09"/>
    <w:rsid w:val="00D46EE3"/>
    <w:rsid w:val="00D47269"/>
    <w:rsid w:val="00D539B6"/>
    <w:rsid w:val="00D57182"/>
    <w:rsid w:val="00D60D4B"/>
    <w:rsid w:val="00D6222A"/>
    <w:rsid w:val="00D64BDD"/>
    <w:rsid w:val="00D656B9"/>
    <w:rsid w:val="00D75777"/>
    <w:rsid w:val="00D75DA5"/>
    <w:rsid w:val="00D7739F"/>
    <w:rsid w:val="00D84713"/>
    <w:rsid w:val="00D85D6D"/>
    <w:rsid w:val="00D87218"/>
    <w:rsid w:val="00D87D5D"/>
    <w:rsid w:val="00D903EA"/>
    <w:rsid w:val="00D91852"/>
    <w:rsid w:val="00D932F8"/>
    <w:rsid w:val="00D94E0E"/>
    <w:rsid w:val="00D95E2B"/>
    <w:rsid w:val="00D96270"/>
    <w:rsid w:val="00D96F8A"/>
    <w:rsid w:val="00D972AC"/>
    <w:rsid w:val="00D9784B"/>
    <w:rsid w:val="00DA14FC"/>
    <w:rsid w:val="00DA2B9B"/>
    <w:rsid w:val="00DA427C"/>
    <w:rsid w:val="00DA56F7"/>
    <w:rsid w:val="00DA672F"/>
    <w:rsid w:val="00DA6D1B"/>
    <w:rsid w:val="00DB0F7D"/>
    <w:rsid w:val="00DB2E50"/>
    <w:rsid w:val="00DB3035"/>
    <w:rsid w:val="00DB3743"/>
    <w:rsid w:val="00DB5BFB"/>
    <w:rsid w:val="00DB68A8"/>
    <w:rsid w:val="00DC1E44"/>
    <w:rsid w:val="00DC4600"/>
    <w:rsid w:val="00DC4854"/>
    <w:rsid w:val="00DC52F9"/>
    <w:rsid w:val="00DC7D97"/>
    <w:rsid w:val="00DD0277"/>
    <w:rsid w:val="00DD2E96"/>
    <w:rsid w:val="00DD4678"/>
    <w:rsid w:val="00DD48FF"/>
    <w:rsid w:val="00DD4E2E"/>
    <w:rsid w:val="00DD5D39"/>
    <w:rsid w:val="00DD6F1F"/>
    <w:rsid w:val="00DD7516"/>
    <w:rsid w:val="00DD7B0B"/>
    <w:rsid w:val="00DE0D91"/>
    <w:rsid w:val="00DE2001"/>
    <w:rsid w:val="00DE28EA"/>
    <w:rsid w:val="00DE2A47"/>
    <w:rsid w:val="00DE554C"/>
    <w:rsid w:val="00DE6854"/>
    <w:rsid w:val="00DE71B4"/>
    <w:rsid w:val="00DE723B"/>
    <w:rsid w:val="00DF015F"/>
    <w:rsid w:val="00DF0D4C"/>
    <w:rsid w:val="00DF2504"/>
    <w:rsid w:val="00DF338A"/>
    <w:rsid w:val="00DF5176"/>
    <w:rsid w:val="00DF5509"/>
    <w:rsid w:val="00DF5756"/>
    <w:rsid w:val="00DF6610"/>
    <w:rsid w:val="00DF67A1"/>
    <w:rsid w:val="00E0014B"/>
    <w:rsid w:val="00E00635"/>
    <w:rsid w:val="00E01FE6"/>
    <w:rsid w:val="00E027C2"/>
    <w:rsid w:val="00E036CD"/>
    <w:rsid w:val="00E03D26"/>
    <w:rsid w:val="00E04574"/>
    <w:rsid w:val="00E05BB2"/>
    <w:rsid w:val="00E0768B"/>
    <w:rsid w:val="00E07952"/>
    <w:rsid w:val="00E13460"/>
    <w:rsid w:val="00E16B2E"/>
    <w:rsid w:val="00E20AA6"/>
    <w:rsid w:val="00E21F85"/>
    <w:rsid w:val="00E2276D"/>
    <w:rsid w:val="00E23738"/>
    <w:rsid w:val="00E26A56"/>
    <w:rsid w:val="00E279A0"/>
    <w:rsid w:val="00E27FBB"/>
    <w:rsid w:val="00E305C9"/>
    <w:rsid w:val="00E3640E"/>
    <w:rsid w:val="00E3710A"/>
    <w:rsid w:val="00E37337"/>
    <w:rsid w:val="00E401B8"/>
    <w:rsid w:val="00E44A1F"/>
    <w:rsid w:val="00E44C3C"/>
    <w:rsid w:val="00E45177"/>
    <w:rsid w:val="00E464AB"/>
    <w:rsid w:val="00E46796"/>
    <w:rsid w:val="00E509B9"/>
    <w:rsid w:val="00E560B7"/>
    <w:rsid w:val="00E6051D"/>
    <w:rsid w:val="00E60945"/>
    <w:rsid w:val="00E60B08"/>
    <w:rsid w:val="00E615FD"/>
    <w:rsid w:val="00E61805"/>
    <w:rsid w:val="00E62327"/>
    <w:rsid w:val="00E64CD5"/>
    <w:rsid w:val="00E650A7"/>
    <w:rsid w:val="00E65E7E"/>
    <w:rsid w:val="00E667F5"/>
    <w:rsid w:val="00E7037A"/>
    <w:rsid w:val="00E70942"/>
    <w:rsid w:val="00E70D36"/>
    <w:rsid w:val="00E714FF"/>
    <w:rsid w:val="00E724E8"/>
    <w:rsid w:val="00E77809"/>
    <w:rsid w:val="00E77FB9"/>
    <w:rsid w:val="00E807CA"/>
    <w:rsid w:val="00E80B40"/>
    <w:rsid w:val="00E81C8A"/>
    <w:rsid w:val="00E81F32"/>
    <w:rsid w:val="00E8233E"/>
    <w:rsid w:val="00E83E36"/>
    <w:rsid w:val="00E846C5"/>
    <w:rsid w:val="00E84A53"/>
    <w:rsid w:val="00E85315"/>
    <w:rsid w:val="00E8654F"/>
    <w:rsid w:val="00E875E4"/>
    <w:rsid w:val="00E87856"/>
    <w:rsid w:val="00E87F21"/>
    <w:rsid w:val="00E91214"/>
    <w:rsid w:val="00E94105"/>
    <w:rsid w:val="00E94D10"/>
    <w:rsid w:val="00E94DE7"/>
    <w:rsid w:val="00E95707"/>
    <w:rsid w:val="00E95B76"/>
    <w:rsid w:val="00E95DEB"/>
    <w:rsid w:val="00E960CB"/>
    <w:rsid w:val="00EA0AB2"/>
    <w:rsid w:val="00EA0FB3"/>
    <w:rsid w:val="00EA2F11"/>
    <w:rsid w:val="00EA428A"/>
    <w:rsid w:val="00EA4AB9"/>
    <w:rsid w:val="00EA692C"/>
    <w:rsid w:val="00EB0243"/>
    <w:rsid w:val="00EB1B46"/>
    <w:rsid w:val="00EB4E00"/>
    <w:rsid w:val="00EB5BB3"/>
    <w:rsid w:val="00EB6254"/>
    <w:rsid w:val="00EB6F34"/>
    <w:rsid w:val="00EB769F"/>
    <w:rsid w:val="00EC1818"/>
    <w:rsid w:val="00EC4A94"/>
    <w:rsid w:val="00EC547C"/>
    <w:rsid w:val="00EC5A06"/>
    <w:rsid w:val="00EC645B"/>
    <w:rsid w:val="00EC649C"/>
    <w:rsid w:val="00EC67E9"/>
    <w:rsid w:val="00EC7604"/>
    <w:rsid w:val="00ED3603"/>
    <w:rsid w:val="00ED3E9B"/>
    <w:rsid w:val="00ED4ACC"/>
    <w:rsid w:val="00ED644C"/>
    <w:rsid w:val="00ED6974"/>
    <w:rsid w:val="00EE5AA0"/>
    <w:rsid w:val="00EE614C"/>
    <w:rsid w:val="00EE6288"/>
    <w:rsid w:val="00EE6F4C"/>
    <w:rsid w:val="00EE792C"/>
    <w:rsid w:val="00EF02DA"/>
    <w:rsid w:val="00EF2DAB"/>
    <w:rsid w:val="00EF4803"/>
    <w:rsid w:val="00EF4B23"/>
    <w:rsid w:val="00EF6316"/>
    <w:rsid w:val="00F00D7B"/>
    <w:rsid w:val="00F0351A"/>
    <w:rsid w:val="00F03676"/>
    <w:rsid w:val="00F070F1"/>
    <w:rsid w:val="00F10640"/>
    <w:rsid w:val="00F106F1"/>
    <w:rsid w:val="00F1288A"/>
    <w:rsid w:val="00F1297E"/>
    <w:rsid w:val="00F140F9"/>
    <w:rsid w:val="00F14F41"/>
    <w:rsid w:val="00F165B8"/>
    <w:rsid w:val="00F17026"/>
    <w:rsid w:val="00F1728A"/>
    <w:rsid w:val="00F22497"/>
    <w:rsid w:val="00F25843"/>
    <w:rsid w:val="00F25E14"/>
    <w:rsid w:val="00F2648E"/>
    <w:rsid w:val="00F27532"/>
    <w:rsid w:val="00F3113F"/>
    <w:rsid w:val="00F31213"/>
    <w:rsid w:val="00F312C8"/>
    <w:rsid w:val="00F31609"/>
    <w:rsid w:val="00F322E7"/>
    <w:rsid w:val="00F32332"/>
    <w:rsid w:val="00F3774C"/>
    <w:rsid w:val="00F40873"/>
    <w:rsid w:val="00F41454"/>
    <w:rsid w:val="00F4670B"/>
    <w:rsid w:val="00F46912"/>
    <w:rsid w:val="00F47B72"/>
    <w:rsid w:val="00F500D0"/>
    <w:rsid w:val="00F506C0"/>
    <w:rsid w:val="00F52342"/>
    <w:rsid w:val="00F52932"/>
    <w:rsid w:val="00F5429F"/>
    <w:rsid w:val="00F57847"/>
    <w:rsid w:val="00F60878"/>
    <w:rsid w:val="00F608EC"/>
    <w:rsid w:val="00F60B23"/>
    <w:rsid w:val="00F61757"/>
    <w:rsid w:val="00F6527C"/>
    <w:rsid w:val="00F7020E"/>
    <w:rsid w:val="00F70B5E"/>
    <w:rsid w:val="00F718C9"/>
    <w:rsid w:val="00F73F6D"/>
    <w:rsid w:val="00F745BB"/>
    <w:rsid w:val="00F76397"/>
    <w:rsid w:val="00F77403"/>
    <w:rsid w:val="00F806DF"/>
    <w:rsid w:val="00F80DA8"/>
    <w:rsid w:val="00F86C86"/>
    <w:rsid w:val="00F9222D"/>
    <w:rsid w:val="00F9284D"/>
    <w:rsid w:val="00F938A5"/>
    <w:rsid w:val="00F93FF2"/>
    <w:rsid w:val="00F94046"/>
    <w:rsid w:val="00F959C9"/>
    <w:rsid w:val="00F95ECB"/>
    <w:rsid w:val="00F96DAC"/>
    <w:rsid w:val="00FA071C"/>
    <w:rsid w:val="00FA0FC9"/>
    <w:rsid w:val="00FA294C"/>
    <w:rsid w:val="00FA4AB1"/>
    <w:rsid w:val="00FA558C"/>
    <w:rsid w:val="00FB0767"/>
    <w:rsid w:val="00FB12A8"/>
    <w:rsid w:val="00FB2144"/>
    <w:rsid w:val="00FB3D85"/>
    <w:rsid w:val="00FB52CB"/>
    <w:rsid w:val="00FB5B94"/>
    <w:rsid w:val="00FB5F8D"/>
    <w:rsid w:val="00FB60CD"/>
    <w:rsid w:val="00FB6794"/>
    <w:rsid w:val="00FB77CB"/>
    <w:rsid w:val="00FC24F1"/>
    <w:rsid w:val="00FC2529"/>
    <w:rsid w:val="00FC3041"/>
    <w:rsid w:val="00FC58FF"/>
    <w:rsid w:val="00FC59CF"/>
    <w:rsid w:val="00FC77FD"/>
    <w:rsid w:val="00FD19E0"/>
    <w:rsid w:val="00FD3B45"/>
    <w:rsid w:val="00FD609B"/>
    <w:rsid w:val="00FD64E0"/>
    <w:rsid w:val="00FE0105"/>
    <w:rsid w:val="00FE0369"/>
    <w:rsid w:val="00FE0CDF"/>
    <w:rsid w:val="00FE307D"/>
    <w:rsid w:val="00FE37CF"/>
    <w:rsid w:val="00FE3C1C"/>
    <w:rsid w:val="00FE3F43"/>
    <w:rsid w:val="00FE43AD"/>
    <w:rsid w:val="00FE6776"/>
    <w:rsid w:val="00FF0EBF"/>
    <w:rsid w:val="00FF1CDD"/>
    <w:rsid w:val="00FF2898"/>
    <w:rsid w:val="00FF54D5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EA664"/>
  <w15:docId w15:val="{E9AC427E-B841-4634-AA5C-195059E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B2E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F53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F53C7"/>
  </w:style>
  <w:style w:type="character" w:styleId="Hyperlink">
    <w:name w:val="Hyperlink"/>
    <w:basedOn w:val="DefaultParagraphFont"/>
    <w:rsid w:val="00BF53C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A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F43"/>
    <w:pPr>
      <w:ind w:left="720"/>
      <w:contextualSpacing/>
    </w:pPr>
  </w:style>
  <w:style w:type="paragraph" w:styleId="ListBullet">
    <w:name w:val="List Bullet"/>
    <w:basedOn w:val="Normal"/>
    <w:rsid w:val="00AB60F4"/>
    <w:pPr>
      <w:numPr>
        <w:numId w:val="1"/>
      </w:numPr>
      <w:contextualSpacing/>
    </w:pPr>
  </w:style>
  <w:style w:type="character" w:styleId="Strong">
    <w:name w:val="Strong"/>
    <w:basedOn w:val="DefaultParagraphFont"/>
    <w:qFormat/>
    <w:rsid w:val="009D4710"/>
    <w:rPr>
      <w:b/>
      <w:bCs/>
    </w:rPr>
  </w:style>
  <w:style w:type="paragraph" w:customStyle="1" w:styleId="Default">
    <w:name w:val="Default"/>
    <w:rsid w:val="00987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0189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96F8A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B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4FB2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37A9F"/>
    <w:pPr>
      <w:widowControl w:val="0"/>
      <w:spacing w:before="66"/>
      <w:ind w:left="216"/>
    </w:pPr>
    <w:rPr>
      <w:rFonts w:eastAsia="SimSu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A37A9F"/>
    <w:rPr>
      <w:rFonts w:ascii="Arial" w:eastAsia="SimSun" w:hAnsi="Arial"/>
      <w:sz w:val="22"/>
      <w:szCs w:val="22"/>
    </w:rPr>
  </w:style>
  <w:style w:type="character" w:customStyle="1" w:styleId="shorttext">
    <w:name w:val="short_text"/>
    <w:basedOn w:val="DefaultParagraphFont"/>
    <w:uiPriority w:val="99"/>
    <w:qFormat/>
    <w:rsid w:val="00A37A9F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7F34DE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\Dropbox%20(Audits)\A1%20Audit%20Team%20Folder%20(Universal)\01%20Forms\001.%20Applications\000.%20Multi-Standard%20Application%20(Chain%20of%20Custody)\IDFL-FF-RAF01-RWS-Application-Form-IT(1.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C067E18CD42DBBF3276554031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C8F8-DFE0-4EE0-8F68-6ABEB25AC1E2}"/>
      </w:docPartPr>
      <w:docPartBody>
        <w:p w:rsidR="00000000" w:rsidRDefault="00000000">
          <w:pPr>
            <w:pStyle w:val="181C067E18CD42DBBF32765540317B2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D9CE9D57024DD8AB8426C7759E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D983-6990-4115-BD62-19C9B31AD689}"/>
      </w:docPartPr>
      <w:docPartBody>
        <w:p w:rsidR="00000000" w:rsidRDefault="00000000">
          <w:pPr>
            <w:pStyle w:val="0CD9CE9D57024DD8AB8426C7759E918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F543B12579C4796833417753E1F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8AC6-94A6-4644-BF6C-A5B14B877FA7}"/>
      </w:docPartPr>
      <w:docPartBody>
        <w:p w:rsidR="00000000" w:rsidRDefault="00000000">
          <w:pPr>
            <w:pStyle w:val="8F543B12579C4796833417753E1FC142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47DFADC2B1B44D7B5F22D2ADD95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9E3A-E2A3-408C-8DA7-6723990E5648}"/>
      </w:docPartPr>
      <w:docPartBody>
        <w:p w:rsidR="00000000" w:rsidRDefault="00000000">
          <w:pPr>
            <w:pStyle w:val="147DFADC2B1B44D7B5F22D2ADD95F3F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1FB05D44B8A440793316E0FA802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F7FD-8752-47FA-BF14-D703370BBC85}"/>
      </w:docPartPr>
      <w:docPartBody>
        <w:p w:rsidR="00000000" w:rsidRDefault="00000000">
          <w:pPr>
            <w:pStyle w:val="E1FB05D44B8A440793316E0FA802710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915D71BFFD428ABE76035BD3D3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A2B3-C58F-4D1A-815D-CEBEDC506A8B}"/>
      </w:docPartPr>
      <w:docPartBody>
        <w:p w:rsidR="00000000" w:rsidRDefault="00000000">
          <w:pPr>
            <w:pStyle w:val="0B915D71BFFD428ABE76035BD3D3EE7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AB30D1AB9094F479AAD2B1AE540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A3B6-A801-445C-92E5-08F4397874A9}"/>
      </w:docPartPr>
      <w:docPartBody>
        <w:p w:rsidR="00000000" w:rsidRDefault="00000000">
          <w:pPr>
            <w:pStyle w:val="1AB30D1AB9094F479AAD2B1AE540817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D1B2B245ED4372BDE257E558C7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CE123-B750-431C-8F9F-94A030A36157}"/>
      </w:docPartPr>
      <w:docPartBody>
        <w:p w:rsidR="00000000" w:rsidRDefault="00000000">
          <w:pPr>
            <w:pStyle w:val="39D1B2B245ED4372BDE257E558C7ECF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718F47E5C914B74AD74B4EBDC54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92D1-C115-4FCE-8F82-0423B0C89E59}"/>
      </w:docPartPr>
      <w:docPartBody>
        <w:p w:rsidR="00000000" w:rsidRDefault="00000000">
          <w:pPr>
            <w:pStyle w:val="B718F47E5C914B74AD74B4EBDC542B06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B11EC81ED704E0FA3435EDB9B7D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D25BB-D1C1-4108-BB5A-C03F06B69F31}"/>
      </w:docPartPr>
      <w:docPartBody>
        <w:p w:rsidR="00000000" w:rsidRDefault="00000000">
          <w:pPr>
            <w:pStyle w:val="3B11EC81ED704E0FA3435EDB9B7D36C5"/>
          </w:pPr>
          <w:r w:rsidRPr="00970AED">
            <w:rPr>
              <w:rStyle w:val="PlaceholderText"/>
              <w:sz w:val="20"/>
              <w:szCs w:val="20"/>
            </w:rPr>
            <w:t xml:space="preserve">Click here to </w:t>
          </w:r>
          <w:r w:rsidRPr="00970AED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5F1B1AF2307468D8DD82A818E83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41B1D-91A2-4430-A0CF-C0576EE8DAF8}"/>
      </w:docPartPr>
      <w:docPartBody>
        <w:p w:rsidR="00000000" w:rsidRDefault="00000000">
          <w:pPr>
            <w:pStyle w:val="15F1B1AF2307468D8DD82A818E83B26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B7A202AAFF492495031A8B60D7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6230-F321-429B-95D3-B413787D767B}"/>
      </w:docPartPr>
      <w:docPartBody>
        <w:p w:rsidR="00000000" w:rsidRDefault="00000000">
          <w:pPr>
            <w:pStyle w:val="A3B7A202AAFF492495031A8B60D7A81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E49743D98B4DB899037CE16103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46CE-EFD5-4332-9F01-8BE6B5E69F3E}"/>
      </w:docPartPr>
      <w:docPartBody>
        <w:p w:rsidR="00000000" w:rsidRDefault="00000000">
          <w:pPr>
            <w:pStyle w:val="93E49743D98B4DB899037CE16103EA0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1223B3A14484A6C96D6300215FA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74F62-2ED4-4C41-A53F-6F3577B7CCAD}"/>
      </w:docPartPr>
      <w:docPartBody>
        <w:p w:rsidR="00000000" w:rsidRDefault="00000000">
          <w:pPr>
            <w:pStyle w:val="21223B3A14484A6C96D6300215FA6D8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1435CE8A69437C879032EE1CAE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719B-B787-4AD1-82AA-63CC46551C8B}"/>
      </w:docPartPr>
      <w:docPartBody>
        <w:p w:rsidR="00000000" w:rsidRDefault="00000000">
          <w:pPr>
            <w:pStyle w:val="751435CE8A69437C879032EE1CAE89F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AE822B71B24A28B02B0DB0C84C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1383-AD10-4E3F-A50B-2BC2495996DF}"/>
      </w:docPartPr>
      <w:docPartBody>
        <w:p w:rsidR="00000000" w:rsidRDefault="00000000">
          <w:pPr>
            <w:pStyle w:val="42AE822B71B24A28B02B0DB0C84C91C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D432879A88B4752953959B33AA2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E4E9-D6AD-4214-AFEA-F30E36B44094}"/>
      </w:docPartPr>
      <w:docPartBody>
        <w:p w:rsidR="00000000" w:rsidRDefault="00000000">
          <w:pPr>
            <w:pStyle w:val="AD432879A88B4752953959B33AA2411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97B826A63A74A5DB6C3C168C0EB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B163-BE0D-4DF3-9EF7-BD54961929D7}"/>
      </w:docPartPr>
      <w:docPartBody>
        <w:p w:rsidR="00000000" w:rsidRDefault="00000000">
          <w:pPr>
            <w:pStyle w:val="897B826A63A74A5DB6C3C168C0EB827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13C665503843B1A1A2A3E484CB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9498-A33C-491F-BBEE-D391FFE7EF3B}"/>
      </w:docPartPr>
      <w:docPartBody>
        <w:p w:rsidR="00000000" w:rsidRDefault="00000000">
          <w:pPr>
            <w:pStyle w:val="0B13C665503843B1A1A2A3E484CB6C1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3D1E9E46A640CC9D594DF95665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9B1C-CFB5-458F-B7F0-FFDE16448BA0}"/>
      </w:docPartPr>
      <w:docPartBody>
        <w:p w:rsidR="00000000" w:rsidRDefault="00000000">
          <w:pPr>
            <w:pStyle w:val="AF3D1E9E46A640CC9D594DF956654C97"/>
          </w:pPr>
          <w:r w:rsidRPr="00970AED">
            <w:rPr>
              <w:rStyle w:val="PlaceholderText"/>
              <w:sz w:val="20"/>
              <w:szCs w:val="20"/>
            </w:rPr>
            <w:t xml:space="preserve">Click </w:t>
          </w:r>
          <w:r w:rsidRPr="00970AED">
            <w:rPr>
              <w:rStyle w:val="PlaceholderText"/>
              <w:sz w:val="20"/>
              <w:szCs w:val="20"/>
            </w:rPr>
            <w:t>here to enter text.</w:t>
          </w:r>
        </w:p>
      </w:docPartBody>
    </w:docPart>
    <w:docPart>
      <w:docPartPr>
        <w:name w:val="DA99EFCE9BEB41FA8B4D5E5B97E3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D3A1-A5FC-484F-9F9E-5539AC3E1059}"/>
      </w:docPartPr>
      <w:docPartBody>
        <w:p w:rsidR="00000000" w:rsidRDefault="00000000">
          <w:pPr>
            <w:pStyle w:val="DA99EFCE9BEB41FA8B4D5E5B97E313A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68EAA081844455DA0B32ECEC6B1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9073-ECD1-400D-AC81-6FB1B31D6121}"/>
      </w:docPartPr>
      <w:docPartBody>
        <w:p w:rsidR="00000000" w:rsidRDefault="00000000">
          <w:pPr>
            <w:pStyle w:val="D68EAA081844455DA0B32ECEC6B1E03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653CBDC91D4804A2DA7FCC76EA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2DCF-677A-4D57-8978-ADF47143C647}"/>
      </w:docPartPr>
      <w:docPartBody>
        <w:p w:rsidR="00000000" w:rsidRDefault="00000000">
          <w:pPr>
            <w:pStyle w:val="2F653CBDC91D4804A2DA7FCC76EA2BD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015C2B422344A3DB0333ADF565A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A1C6-0892-47F7-8F99-1D14A783510B}"/>
      </w:docPartPr>
      <w:docPartBody>
        <w:p w:rsidR="00000000" w:rsidRDefault="00000000">
          <w:pPr>
            <w:pStyle w:val="0015C2B422344A3DB0333ADF565A5A9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1B37DDF1B044F00B70967EF85BF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C00F-4235-485B-9CD3-EB2B1D2BFC3F}"/>
      </w:docPartPr>
      <w:docPartBody>
        <w:p w:rsidR="00000000" w:rsidRDefault="00000000">
          <w:pPr>
            <w:pStyle w:val="C1B37DDF1B044F00B70967EF85BF94A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C802E3A80324B06B29160827FE7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15F8-7945-48AD-99CA-0032A965326D}"/>
      </w:docPartPr>
      <w:docPartBody>
        <w:p w:rsidR="00000000" w:rsidRDefault="00000000">
          <w:pPr>
            <w:pStyle w:val="6C802E3A80324B06B29160827FE7E5F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71878999863422DA099001489E7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1B4B-23CC-4CEE-951D-67E77CF2F80B}"/>
      </w:docPartPr>
      <w:docPartBody>
        <w:p w:rsidR="00000000" w:rsidRDefault="00000000">
          <w:pPr>
            <w:pStyle w:val="C71878999863422DA099001489E724F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73ABBD08674098A966B0246264A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0514-A4E9-48EE-875C-A2AC48EF2ED9}"/>
      </w:docPartPr>
      <w:docPartBody>
        <w:p w:rsidR="00000000" w:rsidRDefault="00000000">
          <w:pPr>
            <w:pStyle w:val="4273ABBD08674098A966B0246264A14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0ED0F16988435E82318C544546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C775-8AAB-4614-86E1-1C015AA9E7F6}"/>
      </w:docPartPr>
      <w:docPartBody>
        <w:p w:rsidR="00000000" w:rsidRDefault="00000000">
          <w:pPr>
            <w:pStyle w:val="530ED0F16988435E82318C5445466E8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115182D92145A68F9722859DA8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ADED-0D5F-4AF2-B622-77C25064E0E7}"/>
      </w:docPartPr>
      <w:docPartBody>
        <w:p w:rsidR="00000000" w:rsidRDefault="00000000">
          <w:pPr>
            <w:pStyle w:val="B8115182D92145A68F9722859DA8FC83"/>
          </w:pPr>
          <w:r w:rsidRPr="00970AED">
            <w:rPr>
              <w:rStyle w:val="PlaceholderText"/>
              <w:sz w:val="20"/>
              <w:szCs w:val="20"/>
            </w:rPr>
            <w:t>Cl</w:t>
          </w:r>
          <w:r w:rsidRPr="00970AED">
            <w:rPr>
              <w:rStyle w:val="PlaceholderText"/>
              <w:sz w:val="20"/>
              <w:szCs w:val="20"/>
            </w:rPr>
            <w:t>ick here to enter text.</w:t>
          </w:r>
        </w:p>
      </w:docPartBody>
    </w:docPart>
    <w:docPart>
      <w:docPartPr>
        <w:name w:val="AF28AB614E7C42FEA15BBA9C5997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595C-AB8C-46C2-9F9A-8AFAF46E4D08}"/>
      </w:docPartPr>
      <w:docPartBody>
        <w:p w:rsidR="00000000" w:rsidRDefault="00000000">
          <w:pPr>
            <w:pStyle w:val="AF28AB614E7C42FEA15BBA9C59976BF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578C00626A04E4C8F7B5FFE7109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CB8A-D57D-44D6-9E1E-224380A74369}"/>
      </w:docPartPr>
      <w:docPartBody>
        <w:p w:rsidR="00000000" w:rsidRDefault="00000000">
          <w:pPr>
            <w:pStyle w:val="C578C00626A04E4C8F7B5FFE71093AD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E73DD5B0B1F4FC0860CD7C1C536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C79CE-2EFC-4A50-86F3-9E9510DEA3DE}"/>
      </w:docPartPr>
      <w:docPartBody>
        <w:p w:rsidR="00000000" w:rsidRDefault="00000000">
          <w:pPr>
            <w:pStyle w:val="7E73DD5B0B1F4FC0860CD7C1C5367FD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1DCFF9EA8C64D06B524E713ABB9D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B7D9-AEAC-4FCE-B497-7B53EFEB8AAD}"/>
      </w:docPartPr>
      <w:docPartBody>
        <w:p w:rsidR="00000000" w:rsidRDefault="00000000">
          <w:pPr>
            <w:pStyle w:val="01DCFF9EA8C64D06B524E713ABB9DD6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B3380C1254A4F54BF76A78BA396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E3C5-BA6D-4BEA-BE1B-8553D5184527}"/>
      </w:docPartPr>
      <w:docPartBody>
        <w:p w:rsidR="00000000" w:rsidRDefault="00000000">
          <w:pPr>
            <w:pStyle w:val="FB3380C1254A4F54BF76A78BA3964B1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E8E42D34FB9417DBC3D9069313A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825E-DFA5-4828-B3E0-8EA2B39BD4F3}"/>
      </w:docPartPr>
      <w:docPartBody>
        <w:p w:rsidR="00000000" w:rsidRDefault="00000000">
          <w:pPr>
            <w:pStyle w:val="4E8E42D34FB9417DBC3D9069313AAC0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CE1FDE52AD4522A58DF70F9FEA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3803-FA92-42AF-9FC7-0A5657029BC4}"/>
      </w:docPartPr>
      <w:docPartBody>
        <w:p w:rsidR="00000000" w:rsidRDefault="00000000">
          <w:pPr>
            <w:pStyle w:val="AFCE1FDE52AD4522A58DF70F9FEACFD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67DD6CA35E74AB485CEF76AF591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BAD3-4289-46EB-A552-24C5EAE75956}"/>
      </w:docPartPr>
      <w:docPartBody>
        <w:p w:rsidR="00000000" w:rsidRDefault="00000000">
          <w:pPr>
            <w:pStyle w:val="867DD6CA35E74AB485CEF76AF591A726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8D21C1E25084D2ABD3DD05B6E9A5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43C4-9F7F-4B36-95EB-71AF4455350F}"/>
      </w:docPartPr>
      <w:docPartBody>
        <w:p w:rsidR="00000000" w:rsidRDefault="00000000">
          <w:pPr>
            <w:pStyle w:val="E8D21C1E25084D2ABD3DD05B6E9A5876"/>
          </w:pPr>
          <w:r w:rsidRPr="00970AED">
            <w:rPr>
              <w:rStyle w:val="PlaceholderText"/>
              <w:sz w:val="20"/>
              <w:szCs w:val="20"/>
            </w:rPr>
            <w:t xml:space="preserve">Click here to enter </w:t>
          </w:r>
          <w:r w:rsidRPr="00970AED">
            <w:rPr>
              <w:rStyle w:val="PlaceholderText"/>
              <w:sz w:val="20"/>
              <w:szCs w:val="20"/>
            </w:rPr>
            <w:t>text.</w:t>
          </w:r>
        </w:p>
      </w:docPartBody>
    </w:docPart>
    <w:docPart>
      <w:docPartPr>
        <w:name w:val="C88DBA40669C42B09A77C985E1E4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5DE5-806A-4138-A0E1-06E8EB617CA2}"/>
      </w:docPartPr>
      <w:docPartBody>
        <w:p w:rsidR="00000000" w:rsidRDefault="00000000">
          <w:pPr>
            <w:pStyle w:val="C88DBA40669C42B09A77C985E1E4D35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9194B4932E40339EBF9C2DEA12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2FF5-46DE-4054-8FC7-EE17AB03D45D}"/>
      </w:docPartPr>
      <w:docPartBody>
        <w:p w:rsidR="00000000" w:rsidRDefault="00000000">
          <w:pPr>
            <w:pStyle w:val="399194B4932E40339EBF9C2DEA12F613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A8A7634A29F4CA1B23E0FB92DE5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D05B-1376-4821-8B93-10961F73F9A9}"/>
      </w:docPartPr>
      <w:docPartBody>
        <w:p w:rsidR="00000000" w:rsidRDefault="00000000">
          <w:pPr>
            <w:pStyle w:val="1A8A7634A29F4CA1B23E0FB92DE5FF5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064D79A6FD4419A3E078C30A88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1E1F0-4E1E-465A-8121-FA87FF2B7E47}"/>
      </w:docPartPr>
      <w:docPartBody>
        <w:p w:rsidR="00000000" w:rsidRDefault="00000000">
          <w:pPr>
            <w:pStyle w:val="0B064D79A6FD4419A3E078C30A88A0BE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144359397624A749C40A0B7FF58C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C58D-8780-4668-9F82-3345EE24820C}"/>
      </w:docPartPr>
      <w:docPartBody>
        <w:p w:rsidR="00000000" w:rsidRDefault="00000000">
          <w:pPr>
            <w:pStyle w:val="9144359397624A749C40A0B7FF58CD4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B32BC2B84CF4E6293E6FC4AC1D7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FA5B1-6E3D-4C12-BC21-83980739FD20}"/>
      </w:docPartPr>
      <w:docPartBody>
        <w:p w:rsidR="00000000" w:rsidRDefault="00000000">
          <w:pPr>
            <w:pStyle w:val="8B32BC2B84CF4E6293E6FC4AC1D7459D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D29DE8C25814A07BB419BBAFEB5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7220-56EE-4EE4-B93D-62CD4B21B6A3}"/>
      </w:docPartPr>
      <w:docPartBody>
        <w:p w:rsidR="00000000" w:rsidRDefault="00000000">
          <w:pPr>
            <w:pStyle w:val="9D29DE8C25814A07BB419BBAFEB50AD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72737DA3C774670A448B73604F7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54D5-6D69-464C-8FD6-74CCA6018DC1}"/>
      </w:docPartPr>
      <w:docPartBody>
        <w:p w:rsidR="00000000" w:rsidRDefault="00000000">
          <w:pPr>
            <w:pStyle w:val="E72737DA3C774670A448B73604F7176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9EE627422404F5FB8E0C6839ECC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5C31-3BA9-4ABD-A00A-48C7162F7B36}"/>
      </w:docPartPr>
      <w:docPartBody>
        <w:p w:rsidR="00000000" w:rsidRDefault="00000000">
          <w:pPr>
            <w:pStyle w:val="99EE627422404F5FB8E0C6839ECC8A3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8E03EB0946548438A239299C4238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80325-491B-4BA2-A757-2025617BA208}"/>
      </w:docPartPr>
      <w:docPartBody>
        <w:p w:rsidR="00000000" w:rsidRDefault="00000000">
          <w:pPr>
            <w:pStyle w:val="28E03EB0946548438A239299C4238D1E"/>
          </w:pPr>
          <w:r w:rsidRPr="00970AED">
            <w:rPr>
              <w:rStyle w:val="PlaceholderText"/>
              <w:sz w:val="20"/>
              <w:szCs w:val="20"/>
            </w:rPr>
            <w:t xml:space="preserve">Click here to </w:t>
          </w:r>
          <w:r w:rsidRPr="00970AED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7F901C9DE9E4ECB84FBE86878325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52DB-F480-4A22-97A6-FE9D8433E877}"/>
      </w:docPartPr>
      <w:docPartBody>
        <w:p w:rsidR="00000000" w:rsidRDefault="00000000">
          <w:pPr>
            <w:pStyle w:val="27F901C9DE9E4ECB84FBE868783259E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90DBCA3DCF2493F84485871B95E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A9C5-9CE5-4E68-A630-A485E3A1B0A3}"/>
      </w:docPartPr>
      <w:docPartBody>
        <w:p w:rsidR="00000000" w:rsidRDefault="00000000">
          <w:pPr>
            <w:pStyle w:val="790DBCA3DCF2493F84485871B95EBD05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8AE5790E1B44764B8877424A0F7D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7536-EC33-4F6D-9DC7-236ED0D6658B}"/>
      </w:docPartPr>
      <w:docPartBody>
        <w:p w:rsidR="00000000" w:rsidRDefault="00000000">
          <w:pPr>
            <w:pStyle w:val="C8AE5790E1B44764B8877424A0F7D25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534A12C6D6844B5B6B6F3EB6439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519A-9F09-46EB-A254-58BF3049B4B7}"/>
      </w:docPartPr>
      <w:docPartBody>
        <w:p w:rsidR="00000000" w:rsidRDefault="00000000">
          <w:pPr>
            <w:pStyle w:val="F534A12C6D6844B5B6B6F3EB6439743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8DF6EE55C09468EB141A42ADEDA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C9609-371C-4890-9029-47ACCCB1C0C4}"/>
      </w:docPartPr>
      <w:docPartBody>
        <w:p w:rsidR="00000000" w:rsidRDefault="00000000">
          <w:pPr>
            <w:pStyle w:val="98DF6EE55C09468EB141A42ADEDA149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80DCE9A56644825A51E2ED11B369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5DB7-568A-4087-9580-7E37E4D8446E}"/>
      </w:docPartPr>
      <w:docPartBody>
        <w:p w:rsidR="00000000" w:rsidRDefault="00000000">
          <w:pPr>
            <w:pStyle w:val="B80DCE9A56644825A51E2ED11B369DC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A067DBFF2404966BE977A157AED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3A63-AF5F-4330-B5DD-8FB4A23C6FB2}"/>
      </w:docPartPr>
      <w:docPartBody>
        <w:p w:rsidR="00000000" w:rsidRDefault="00000000">
          <w:pPr>
            <w:pStyle w:val="0A067DBFF2404966BE977A157AEDB13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0BF36BB28642F5A4801FA7569E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DD1E-0935-46B3-B531-DC6FDFA56B43}"/>
      </w:docPartPr>
      <w:docPartBody>
        <w:p w:rsidR="00000000" w:rsidRDefault="00000000">
          <w:pPr>
            <w:pStyle w:val="3A0BF36BB28642F5A4801FA7569E1F28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F52BFBE99314318823511DE62ED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77E1-F98E-4C6E-85D3-EB2C7057217D}"/>
      </w:docPartPr>
      <w:docPartBody>
        <w:p w:rsidR="00000000" w:rsidRDefault="00000000">
          <w:pPr>
            <w:pStyle w:val="0F52BFBE99314318823511DE62ED83D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C6F563BD2324CFEA04B9EBFC08C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3E7E-B0E7-41BA-8922-A3A53E910078}"/>
      </w:docPartPr>
      <w:docPartBody>
        <w:p w:rsidR="00000000" w:rsidRDefault="00000000">
          <w:pPr>
            <w:pStyle w:val="0C6F563BD2324CFEA04B9EBFC08C8388"/>
          </w:pPr>
          <w:r w:rsidRPr="006B4937">
            <w:rPr>
              <w:rStyle w:val="PlaceholderText"/>
              <w:sz w:val="18"/>
              <w:szCs w:val="18"/>
            </w:rPr>
            <w:t xml:space="preserve">Click </w:t>
          </w:r>
          <w:r w:rsidRPr="006B4937">
            <w:rPr>
              <w:rStyle w:val="PlaceholderText"/>
              <w:sz w:val="18"/>
              <w:szCs w:val="18"/>
            </w:rPr>
            <w:t>here to enter text.</w:t>
          </w:r>
        </w:p>
      </w:docPartBody>
    </w:docPart>
    <w:docPart>
      <w:docPartPr>
        <w:name w:val="0A6F6ACC8A9A4CB2BCB5DED5747E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E6347-1CC0-49BA-85C9-CC4E4EBA55B3}"/>
      </w:docPartPr>
      <w:docPartBody>
        <w:p w:rsidR="00000000" w:rsidRDefault="00000000">
          <w:pPr>
            <w:pStyle w:val="0A6F6ACC8A9A4CB2BCB5DED5747E4BB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57256F4EF644444A17DC6FF129E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CB4F-68EF-4B74-B2F0-CA35B3BD67EE}"/>
      </w:docPartPr>
      <w:docPartBody>
        <w:p w:rsidR="00000000" w:rsidRDefault="00000000">
          <w:pPr>
            <w:pStyle w:val="557256F4EF644444A17DC6FF129ED095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7D90D32F5D842879089269EEC1B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1154-7AF4-4FEF-9AA7-CC9207E733C2}"/>
      </w:docPartPr>
      <w:docPartBody>
        <w:p w:rsidR="00000000" w:rsidRDefault="00000000">
          <w:pPr>
            <w:pStyle w:val="C7D90D32F5D842879089269EEC1BDF2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6EDD5BAF725463DA806C72E840D2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4561-15E2-495A-ACE0-298E0B7B7B2E}"/>
      </w:docPartPr>
      <w:docPartBody>
        <w:p w:rsidR="00000000" w:rsidRDefault="00000000">
          <w:pPr>
            <w:pStyle w:val="56EDD5BAF725463DA806C72E840D2C9D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51746F6D1364D3A96DBF57C6166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714F-C7BA-4FCA-A5B0-C6F8148C397D}"/>
      </w:docPartPr>
      <w:docPartBody>
        <w:p w:rsidR="00000000" w:rsidRDefault="00000000">
          <w:pPr>
            <w:pStyle w:val="651746F6D1364D3A96DBF57C6166049A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E53722C0EBA4AA28496C736D244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DFF8-7D74-45F0-9AC4-023E742B3820}"/>
      </w:docPartPr>
      <w:docPartBody>
        <w:p w:rsidR="00000000" w:rsidRDefault="00000000">
          <w:pPr>
            <w:pStyle w:val="5E53722C0EBA4AA28496C736D244EFE4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1F092FD758A4FFF9E5968F9D379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4402-EC26-4B73-91A2-F6A90455AEA8}"/>
      </w:docPartPr>
      <w:docPartBody>
        <w:p w:rsidR="00000000" w:rsidRDefault="00000000">
          <w:pPr>
            <w:pStyle w:val="A1F092FD758A4FFF9E5968F9D3795A4A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852F1AC3206445E864BABD81094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4496-6DAD-4A7D-951E-A11E7D0EEBC0}"/>
      </w:docPartPr>
      <w:docPartBody>
        <w:p w:rsidR="00000000" w:rsidRDefault="00000000">
          <w:pPr>
            <w:pStyle w:val="4852F1AC3206445E864BABD81094D0EB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8A360DCFD6F4302AD9A661F9675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5E8E-C97F-46F9-A67E-3B5D93B4D81C}"/>
      </w:docPartPr>
      <w:docPartBody>
        <w:p w:rsidR="00000000" w:rsidRDefault="00000000">
          <w:pPr>
            <w:pStyle w:val="08A360DCFD6F4302AD9A661F96754F7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136D6F071147AAAE00947489D4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6CEE-DB3D-4240-A752-D4080C001279}"/>
      </w:docPartPr>
      <w:docPartBody>
        <w:p w:rsidR="00000000" w:rsidRDefault="00000000">
          <w:pPr>
            <w:pStyle w:val="03136D6F071147AAAE00947489D4CA95"/>
          </w:pPr>
          <w:r w:rsidRPr="006B4937">
            <w:rPr>
              <w:rStyle w:val="PlaceholderText"/>
              <w:sz w:val="18"/>
              <w:szCs w:val="18"/>
            </w:rPr>
            <w:t>Cl</w:t>
          </w:r>
          <w:r w:rsidRPr="006B4937">
            <w:rPr>
              <w:rStyle w:val="PlaceholderText"/>
              <w:sz w:val="18"/>
              <w:szCs w:val="18"/>
            </w:rPr>
            <w:t>ick here to enter text.</w:t>
          </w:r>
        </w:p>
      </w:docPartBody>
    </w:docPart>
    <w:docPart>
      <w:docPartPr>
        <w:name w:val="17BBEB31600741F3A60325173FCB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7D54-EEF7-44EF-8543-836001A4CB1A}"/>
      </w:docPartPr>
      <w:docPartBody>
        <w:p w:rsidR="00000000" w:rsidRDefault="00000000">
          <w:pPr>
            <w:pStyle w:val="17BBEB31600741F3A60325173FCB610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9C6672CA8774A0A928A259D15C5B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128DB-53C2-43DF-9B0F-7AC350DB472D}"/>
      </w:docPartPr>
      <w:docPartBody>
        <w:p w:rsidR="00000000" w:rsidRDefault="00000000">
          <w:pPr>
            <w:pStyle w:val="B9C6672CA8774A0A928A259D15C5B231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CC0A6F3B14044DFA669E7B81A5B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CC94-6C39-4486-B44E-CCF7F2A81ADF}"/>
      </w:docPartPr>
      <w:docPartBody>
        <w:p w:rsidR="00000000" w:rsidRDefault="00000000">
          <w:pPr>
            <w:pStyle w:val="ACC0A6F3B14044DFA669E7B81A5BF53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5554DCA29934E64B4F5CCF50DFA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53AA-DD38-43D4-974E-99D692CD59BD}"/>
      </w:docPartPr>
      <w:docPartBody>
        <w:p w:rsidR="00000000" w:rsidRDefault="00000000">
          <w:pPr>
            <w:pStyle w:val="65554DCA29934E64B4F5CCF50DFA7914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CE5D87D618E49EFAD5FD6E8B442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8D9-EA46-4863-91A3-FD4175916775}"/>
      </w:docPartPr>
      <w:docPartBody>
        <w:p w:rsidR="00000000" w:rsidRDefault="00000000">
          <w:pPr>
            <w:pStyle w:val="FCE5D87D618E49EFAD5FD6E8B4423D3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07F367DC606446BBAC463ADDFD0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877C-E749-423B-88AD-FB7B67834A39}"/>
      </w:docPartPr>
      <w:docPartBody>
        <w:p w:rsidR="00000000" w:rsidRDefault="00000000">
          <w:pPr>
            <w:pStyle w:val="607F367DC606446BBAC463ADDFD0DF86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B7589A6A8AF431691A60A52FB65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997E-8DED-4CC4-9969-C2FAB1453823}"/>
      </w:docPartPr>
      <w:docPartBody>
        <w:p w:rsidR="00000000" w:rsidRDefault="00000000">
          <w:pPr>
            <w:pStyle w:val="4B7589A6A8AF431691A60A52FB65F952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3315096BCC7451B9581102A8C1BA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0BF6-93A9-4213-B0FB-B553D83462B3}"/>
      </w:docPartPr>
      <w:docPartBody>
        <w:p w:rsidR="00000000" w:rsidRDefault="00000000">
          <w:pPr>
            <w:pStyle w:val="33315096BCC7451B9581102A8C1BAAF1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BDF428D93694CB18F9180CD9606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4986-772A-47C3-9613-A4A991510DBC}"/>
      </w:docPartPr>
      <w:docPartBody>
        <w:p w:rsidR="00000000" w:rsidRDefault="00000000">
          <w:pPr>
            <w:pStyle w:val="FBDF428D93694CB18F9180CD9606EC33"/>
          </w:pPr>
          <w:r w:rsidRPr="00970AED">
            <w:rPr>
              <w:rStyle w:val="PlaceholderText"/>
              <w:sz w:val="20"/>
              <w:szCs w:val="20"/>
            </w:rPr>
            <w:t xml:space="preserve">Click here to enter </w:t>
          </w:r>
          <w:r w:rsidRPr="00970AED">
            <w:rPr>
              <w:rStyle w:val="PlaceholderText"/>
              <w:sz w:val="20"/>
              <w:szCs w:val="20"/>
            </w:rPr>
            <w:t>text.</w:t>
          </w:r>
        </w:p>
      </w:docPartBody>
    </w:docPart>
    <w:docPart>
      <w:docPartPr>
        <w:name w:val="19D2550B8E3A406394C75AB1F81B7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428E-C409-4B84-BE90-1DA3B49C3C0F}"/>
      </w:docPartPr>
      <w:docPartBody>
        <w:p w:rsidR="00000000" w:rsidRDefault="00000000">
          <w:pPr>
            <w:pStyle w:val="19D2550B8E3A406394C75AB1F81B7307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429B149377D4C138307F3BE364DD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94A21-64B0-4ED7-83F2-6371E80069C2}"/>
      </w:docPartPr>
      <w:docPartBody>
        <w:p w:rsidR="00000000" w:rsidRDefault="00000000">
          <w:pPr>
            <w:pStyle w:val="A429B149377D4C138307F3BE364DDDA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C65925AFABB4421929307640F9F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10FE-D2BA-46AB-9EE6-82FDA4755C99}"/>
      </w:docPartPr>
      <w:docPartBody>
        <w:p w:rsidR="00000000" w:rsidRDefault="00000000">
          <w:pPr>
            <w:pStyle w:val="4C65925AFABB4421929307640F9FA3D9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CD2624420184F58A948846AC36C4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4E7A-C229-43B9-9D0B-521CD2C33D87}"/>
      </w:docPartPr>
      <w:docPartBody>
        <w:p w:rsidR="00000000" w:rsidRDefault="00000000">
          <w:pPr>
            <w:pStyle w:val="ECD2624420184F58A948846AC36C4AE2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DE982573BDA4346BEB82F7872F26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A62A-CF18-4334-A177-134476207700}"/>
      </w:docPartPr>
      <w:docPartBody>
        <w:p w:rsidR="00000000" w:rsidRDefault="00000000">
          <w:pPr>
            <w:pStyle w:val="2DE982573BDA4346BEB82F7872F2668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C4E688C425641798939EE834950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22A67-CFF5-4A67-A8DF-BCC5C4D1277D}"/>
      </w:docPartPr>
      <w:docPartBody>
        <w:p w:rsidR="00000000" w:rsidRDefault="00000000">
          <w:pPr>
            <w:pStyle w:val="8C4E688C425641798939EE834950CE99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1B2D253E8D14588B3D7F10C5FCF6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055E-C965-43F6-B746-249C6FB95ED5}"/>
      </w:docPartPr>
      <w:docPartBody>
        <w:p w:rsidR="00000000" w:rsidRDefault="00000000">
          <w:pPr>
            <w:pStyle w:val="01B2D253E8D14588B3D7F10C5FCF656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5EC5EC2436A4CAF9D8F731901C0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17C6-2BAC-4E8B-8705-5E72E3C43F81}"/>
      </w:docPartPr>
      <w:docPartBody>
        <w:p w:rsidR="00000000" w:rsidRDefault="00000000">
          <w:pPr>
            <w:pStyle w:val="A5EC5EC2436A4CAF9D8F731901C0ACE9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3E638A80F08455EB7A62F38D18B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80E5-D92A-4FAF-A18A-E2D655F0A282}"/>
      </w:docPartPr>
      <w:docPartBody>
        <w:p w:rsidR="00000000" w:rsidRDefault="00000000">
          <w:pPr>
            <w:pStyle w:val="63E638A80F08455EB7A62F38D18B3F1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F9A12F6BC06423E884E5F936237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5BB3-38F6-41E1-961D-76F164070013}"/>
      </w:docPartPr>
      <w:docPartBody>
        <w:p w:rsidR="00000000" w:rsidRDefault="00000000">
          <w:pPr>
            <w:pStyle w:val="0F9A12F6BC06423E884E5F93623725C2"/>
          </w:pPr>
          <w:r w:rsidRPr="00A676ED">
            <w:rPr>
              <w:rStyle w:val="PlaceholderText"/>
              <w:sz w:val="18"/>
              <w:szCs w:val="18"/>
            </w:rPr>
            <w:t xml:space="preserve">Click here to enter </w:t>
          </w:r>
          <w:r w:rsidRPr="00A676ED">
            <w:rPr>
              <w:rStyle w:val="PlaceholderText"/>
              <w:sz w:val="18"/>
              <w:szCs w:val="18"/>
            </w:rPr>
            <w:t>text.</w:t>
          </w:r>
        </w:p>
      </w:docPartBody>
    </w:docPart>
    <w:docPart>
      <w:docPartPr>
        <w:name w:val="1558383A65CF4A44835F49699F37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625E-0D30-40B9-B4FB-43306ABD4C0A}"/>
      </w:docPartPr>
      <w:docPartBody>
        <w:p w:rsidR="00000000" w:rsidRDefault="00000000">
          <w:pPr>
            <w:pStyle w:val="1558383A65CF4A44835F49699F37CB8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D4D8D1DE384D4986795DC00890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9BD8-CEA3-4BD4-A729-B29886328D3C}"/>
      </w:docPartPr>
      <w:docPartBody>
        <w:p w:rsidR="00000000" w:rsidRDefault="00000000">
          <w:pPr>
            <w:pStyle w:val="39D4D8D1DE384D4986795DC008900232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1F97359143241439B85B37E5F5A3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34A5-741E-427D-9B26-84B6B1362DFD}"/>
      </w:docPartPr>
      <w:docPartBody>
        <w:p w:rsidR="00000000" w:rsidRDefault="00000000">
          <w:pPr>
            <w:pStyle w:val="51F97359143241439B85B37E5F5A30B6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7C0FCE41E1545AEA5524F08610E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A5DF1-8908-4FB6-8B02-FA14E46BD765}"/>
      </w:docPartPr>
      <w:docPartBody>
        <w:p w:rsidR="00000000" w:rsidRDefault="00000000">
          <w:pPr>
            <w:pStyle w:val="17C0FCE41E1545AEA5524F08610E9E5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3E4928BD00946C3941F86676B80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2EFD-1723-46F4-9930-45FCCF321FE7}"/>
      </w:docPartPr>
      <w:docPartBody>
        <w:p w:rsidR="00000000" w:rsidRDefault="00000000">
          <w:pPr>
            <w:pStyle w:val="83E4928BD00946C3941F86676B80E36F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9195C710C0146199FC00B95F3625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B329-74DB-4244-B7A3-817F861EF8EB}"/>
      </w:docPartPr>
      <w:docPartBody>
        <w:p w:rsidR="00000000" w:rsidRDefault="00000000">
          <w:pPr>
            <w:pStyle w:val="E9195C710C0146199FC00B95F362558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811E0045D474938A50CD6A8C869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67722-6E28-44C5-BD6F-C013156F2FA9}"/>
      </w:docPartPr>
      <w:docPartBody>
        <w:p w:rsidR="00000000" w:rsidRDefault="00000000">
          <w:pPr>
            <w:pStyle w:val="4811E0045D474938A50CD6A8C8693285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64CE1C8060B43A698D98D1D4BE0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2E2F-D902-4636-B73E-9D211971F5CA}"/>
      </w:docPartPr>
      <w:docPartBody>
        <w:p w:rsidR="00000000" w:rsidRDefault="00000000">
          <w:pPr>
            <w:pStyle w:val="964CE1C8060B43A698D98D1D4BE096F4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57C74E707C4425490239B6E9259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6668-0193-40E6-BDD7-3AE7DC9E1396}"/>
      </w:docPartPr>
      <w:docPartBody>
        <w:p w:rsidR="00000000" w:rsidRDefault="00000000">
          <w:pPr>
            <w:pStyle w:val="457C74E707C4425490239B6E92592A78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46956C6240A47748131CECFEA51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97C4-A323-4A97-82BF-EB2A1584A9A5}"/>
      </w:docPartPr>
      <w:docPartBody>
        <w:p w:rsidR="00000000" w:rsidRDefault="00000000">
          <w:pPr>
            <w:pStyle w:val="146956C6240A47748131CECFEA51E784"/>
          </w:pPr>
          <w:r w:rsidRPr="00970AED">
            <w:rPr>
              <w:rStyle w:val="PlaceholderText"/>
              <w:sz w:val="20"/>
              <w:szCs w:val="20"/>
            </w:rPr>
            <w:t xml:space="preserve">Click here to enter </w:t>
          </w:r>
          <w:r w:rsidRPr="00970AED">
            <w:rPr>
              <w:rStyle w:val="PlaceholderText"/>
              <w:sz w:val="20"/>
              <w:szCs w:val="20"/>
            </w:rPr>
            <w:t>text.</w:t>
          </w:r>
        </w:p>
      </w:docPartBody>
    </w:docPart>
    <w:docPart>
      <w:docPartPr>
        <w:name w:val="D2F9DD11737243D3B32DABBAFF35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D8B3-5253-4B4E-9B8C-EB6CAC4B0945}"/>
      </w:docPartPr>
      <w:docPartBody>
        <w:p w:rsidR="00000000" w:rsidRDefault="00000000">
          <w:pPr>
            <w:pStyle w:val="D2F9DD11737243D3B32DABBAFF3585A3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06B74C634204AD59207B22DB491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8CA7-7DF5-41C6-878F-FADB965760F6}"/>
      </w:docPartPr>
      <w:docPartBody>
        <w:p w:rsidR="00000000" w:rsidRDefault="00000000">
          <w:pPr>
            <w:pStyle w:val="F06B74C634204AD59207B22DB4910FAF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CD520383E184303A92AFE1A78A6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E3CF8-2AA0-427D-AE95-C7117A7740CD}"/>
      </w:docPartPr>
      <w:docPartBody>
        <w:p w:rsidR="00000000" w:rsidRDefault="00000000">
          <w:pPr>
            <w:pStyle w:val="2CD520383E184303A92AFE1A78A6C9B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FB7FAD921C94E83B1E3C4BCC315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4443-E889-4C74-BC7B-D32517F58F92}"/>
      </w:docPartPr>
      <w:docPartBody>
        <w:p w:rsidR="00000000" w:rsidRDefault="00000000">
          <w:pPr>
            <w:pStyle w:val="9FB7FAD921C94E83B1E3C4BCC3153B29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DC0B068A3544F418626A177E007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5869-D497-4ECC-8DDE-213BD43390AB}"/>
      </w:docPartPr>
      <w:docPartBody>
        <w:p w:rsidR="00000000" w:rsidRDefault="00000000">
          <w:pPr>
            <w:pStyle w:val="CDC0B068A3544F418626A177E0077CAC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63F78E8E7334C8FAFA90D09F4DAC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02D7-1C5D-4896-B12B-B4A57081D07E}"/>
      </w:docPartPr>
      <w:docPartBody>
        <w:p w:rsidR="00000000" w:rsidRDefault="00000000">
          <w:pPr>
            <w:pStyle w:val="663F78E8E7334C8FAFA90D09F4DACCEA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283CCCC98704FDD83344A92F3F6F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7688-E103-48CA-8F23-F9B9A583D3F0}"/>
      </w:docPartPr>
      <w:docPartBody>
        <w:p w:rsidR="00000000" w:rsidRDefault="00000000">
          <w:pPr>
            <w:pStyle w:val="E283CCCC98704FDD83344A92F3F6FFB2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A7DF6D7A96345018C2E34BB11A5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7328-2EA6-4B16-A749-B0DEF23F156D}"/>
      </w:docPartPr>
      <w:docPartBody>
        <w:p w:rsidR="00000000" w:rsidRDefault="00000000">
          <w:pPr>
            <w:pStyle w:val="7A7DF6D7A96345018C2E34BB11A58836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A3EC42F77E142D3A7429F07988E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7B94-2291-414F-B609-7E75EC15D3A4}"/>
      </w:docPartPr>
      <w:docPartBody>
        <w:p w:rsidR="00000000" w:rsidRDefault="00000000">
          <w:pPr>
            <w:pStyle w:val="6A3EC42F77E142D3A7429F07988E92A7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CD979AFB39E4A24B1A8A30340ADD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9B9AD-2225-4F20-B285-54957224297B}"/>
      </w:docPartPr>
      <w:docPartBody>
        <w:p w:rsidR="00000000" w:rsidRDefault="00000000">
          <w:pPr>
            <w:pStyle w:val="DCD979AFB39E4A24B1A8A30340ADDF94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DA91AE1D00045ADBA4FDE92A29EC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841C-6E90-4F07-9BB7-F755190C0B6F}"/>
      </w:docPartPr>
      <w:docPartBody>
        <w:p w:rsidR="00000000" w:rsidRDefault="00000000">
          <w:pPr>
            <w:pStyle w:val="4DA91AE1D00045ADBA4FDE92A29EC44C"/>
          </w:pPr>
          <w:r w:rsidRPr="00A676ED">
            <w:rPr>
              <w:rStyle w:val="PlaceholderText"/>
              <w:sz w:val="18"/>
              <w:szCs w:val="18"/>
            </w:rPr>
            <w:t xml:space="preserve">Click </w:t>
          </w:r>
          <w:r w:rsidRPr="00A676ED">
            <w:rPr>
              <w:rStyle w:val="PlaceholderText"/>
              <w:sz w:val="18"/>
              <w:szCs w:val="18"/>
            </w:rPr>
            <w:t>here to enter text.</w:t>
          </w:r>
        </w:p>
      </w:docPartBody>
    </w:docPart>
    <w:docPart>
      <w:docPartPr>
        <w:name w:val="68ACF65256EF4A9FBDBECEB361170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0437-9889-4E85-9660-196C7714BC9B}"/>
      </w:docPartPr>
      <w:docPartBody>
        <w:p w:rsidR="00000000" w:rsidRDefault="00000000">
          <w:pPr>
            <w:pStyle w:val="68ACF65256EF4A9FBDBECEB361170FF6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B5229314AF4BADB9F4EF3EE94A8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EC55-7F91-4C54-8446-723B5EB66000}"/>
      </w:docPartPr>
      <w:docPartBody>
        <w:p w:rsidR="00000000" w:rsidRDefault="00000000">
          <w:pPr>
            <w:pStyle w:val="42B5229314AF4BADB9F4EF3EE94A89C6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FA8F4DAD5584706B1B8FC759AD0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1F7C-70F5-43EF-82EA-8F1DA98ADF19}"/>
      </w:docPartPr>
      <w:docPartBody>
        <w:p w:rsidR="00000000" w:rsidRDefault="00000000">
          <w:pPr>
            <w:pStyle w:val="3FA8F4DAD5584706B1B8FC759AD02C26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4AF4B8909584870A17242C25D066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B395-D7E9-49BA-A38A-FF0D16755D32}"/>
      </w:docPartPr>
      <w:docPartBody>
        <w:p w:rsidR="00000000" w:rsidRDefault="00000000">
          <w:pPr>
            <w:pStyle w:val="84AF4B8909584870A17242C25D06608C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9BC096D78304EE58611E8B54C38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0E3B-8417-441A-BA75-216803FD5146}"/>
      </w:docPartPr>
      <w:docPartBody>
        <w:p w:rsidR="00000000" w:rsidRDefault="00000000">
          <w:pPr>
            <w:pStyle w:val="B9BC096D78304EE58611E8B54C382EBD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7A900A8D21E451798DCB3B412E9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C7E9-6EC4-4A7C-B354-B05CCF70E98C}"/>
      </w:docPartPr>
      <w:docPartBody>
        <w:p w:rsidR="00000000" w:rsidRDefault="00000000">
          <w:pPr>
            <w:pStyle w:val="17A900A8D21E451798DCB3B412E9B1AB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FB1CAE2507E4B429ADEB08449D6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756E-1E30-4F11-8E3E-3B1FBC4D4F4F}"/>
      </w:docPartPr>
      <w:docPartBody>
        <w:p w:rsidR="00000000" w:rsidRDefault="00000000">
          <w:pPr>
            <w:pStyle w:val="0FB1CAE2507E4B429ADEB08449D6FA7A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0A9F3D93C424BEF83BD221020A3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2EED-5E0D-4C00-BCDE-3D95B7AE598E}"/>
      </w:docPartPr>
      <w:docPartBody>
        <w:p w:rsidR="00000000" w:rsidRDefault="00000000">
          <w:pPr>
            <w:pStyle w:val="D0A9F3D93C424BEF83BD221020A3267D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0B4338C4DCA48DA8248976C3C37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ED9C-BC71-49F5-AA2C-4ACAF6C1052A}"/>
      </w:docPartPr>
      <w:docPartBody>
        <w:p w:rsidR="00000000" w:rsidRDefault="00000000">
          <w:pPr>
            <w:pStyle w:val="20B4338C4DCA48DA8248976C3C375689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3EDCE6D41924A83814DC8AC88F7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28F2-C0C4-4A02-BD6B-52710C0701E5}"/>
      </w:docPartPr>
      <w:docPartBody>
        <w:p w:rsidR="00000000" w:rsidRDefault="00000000">
          <w:pPr>
            <w:pStyle w:val="13EDCE6D41924A83814DC8AC88F725C3"/>
          </w:pPr>
          <w:r w:rsidRPr="00970AED">
            <w:rPr>
              <w:rStyle w:val="PlaceholderText"/>
              <w:sz w:val="20"/>
              <w:szCs w:val="20"/>
            </w:rPr>
            <w:t>Click here t</w:t>
          </w:r>
          <w:r w:rsidRPr="00970AED">
            <w:rPr>
              <w:rStyle w:val="PlaceholderText"/>
              <w:sz w:val="20"/>
              <w:szCs w:val="20"/>
            </w:rPr>
            <w:t>o enter text.</w:t>
          </w:r>
        </w:p>
      </w:docPartBody>
    </w:docPart>
    <w:docPart>
      <w:docPartPr>
        <w:name w:val="FE89F5300D4D4049949399871D45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89FF-9934-48B9-AD94-51E0BFF6E8F9}"/>
      </w:docPartPr>
      <w:docPartBody>
        <w:p w:rsidR="00000000" w:rsidRDefault="00000000">
          <w:pPr>
            <w:pStyle w:val="FE89F5300D4D4049949399871D45F388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3DF9E02BE804BEAAAA2033899F7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5C81-B926-46EF-AA20-AAE0C524E452}"/>
      </w:docPartPr>
      <w:docPartBody>
        <w:p w:rsidR="00000000" w:rsidRDefault="00000000">
          <w:pPr>
            <w:pStyle w:val="F3DF9E02BE804BEAAAA2033899F7E91F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D9CB1552F51407F9E4C5EE46D51F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A7DB-0007-4CBC-93A2-D017E2287675}"/>
      </w:docPartPr>
      <w:docPartBody>
        <w:p w:rsidR="00000000" w:rsidRDefault="00000000">
          <w:pPr>
            <w:pStyle w:val="7D9CB1552F51407F9E4C5EE46D51F0B5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8A6625A3D3B445CB3446E2F96922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B8D4-2ABB-4FC2-826D-3B2EED0589CD}"/>
      </w:docPartPr>
      <w:docPartBody>
        <w:p w:rsidR="00000000" w:rsidRDefault="00000000">
          <w:pPr>
            <w:pStyle w:val="C8A6625A3D3B445CB3446E2F9692211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B8C99F3841046A191D2E0E989CD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D684-8686-448B-A168-A280FAE59537}"/>
      </w:docPartPr>
      <w:docPartBody>
        <w:p w:rsidR="00000000" w:rsidRDefault="00000000">
          <w:pPr>
            <w:pStyle w:val="CB8C99F3841046A191D2E0E989CDCD48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82F58C186854B2F94B99D41EAB0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952E-FFA3-44CB-8B17-B49462C0BFAD}"/>
      </w:docPartPr>
      <w:docPartBody>
        <w:p w:rsidR="00000000" w:rsidRDefault="00000000">
          <w:pPr>
            <w:pStyle w:val="E82F58C186854B2F94B99D41EAB05B6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2E05CD6C46A4305842BA6529AB5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842E-B2BD-40DB-ACB9-D5A6084CA94D}"/>
      </w:docPartPr>
      <w:docPartBody>
        <w:p w:rsidR="00000000" w:rsidRDefault="00000000">
          <w:pPr>
            <w:pStyle w:val="42E05CD6C46A4305842BA6529AB5E7A9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DF61E5EF27D42D5A9F16B3BD912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2E3FC-8227-44EF-B4C6-6D994F652A18}"/>
      </w:docPartPr>
      <w:docPartBody>
        <w:p w:rsidR="00000000" w:rsidRDefault="00000000">
          <w:pPr>
            <w:pStyle w:val="1DF61E5EF27D42D5A9F16B3BD912D5FA"/>
          </w:pPr>
          <w:r w:rsidRPr="00432A76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6B2546A077384E6E8DBA6AE4DC78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21B6-3092-4673-9451-47F33EBA09F1}"/>
      </w:docPartPr>
      <w:docPartBody>
        <w:p w:rsidR="00000000" w:rsidRDefault="00000000">
          <w:pPr>
            <w:pStyle w:val="6B2546A077384E6E8DBA6AE4DC78EFAB"/>
          </w:pPr>
          <w:r w:rsidRPr="00432A76">
            <w:rPr>
              <w:rStyle w:val="PlaceholderText"/>
              <w:sz w:val="20"/>
              <w:szCs w:val="20"/>
              <w:lang w:val="tr"/>
            </w:rPr>
            <w:t>Metin girmek için tıklatın.</w:t>
          </w:r>
        </w:p>
      </w:docPartBody>
    </w:docPart>
    <w:docPart>
      <w:docPartPr>
        <w:name w:val="3C1E22900587404F94006513EB03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6EA8-5B25-4A3F-8D17-2C7A5C3B4750}"/>
      </w:docPartPr>
      <w:docPartBody>
        <w:p w:rsidR="00000000" w:rsidRDefault="00000000">
          <w:pPr>
            <w:pStyle w:val="3C1E22900587404F94006513EB039860"/>
          </w:pPr>
          <w:r w:rsidRPr="00970AED">
            <w:rPr>
              <w:rStyle w:val="PlaceholderText"/>
              <w:sz w:val="20"/>
              <w:szCs w:val="20"/>
            </w:rPr>
            <w:t xml:space="preserve">Click here to </w:t>
          </w:r>
          <w:r w:rsidRPr="00970AED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69C41285F0B64C44B670EA0F13D8C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BAA6C-B62B-4BF9-A94B-0A935402575C}"/>
      </w:docPartPr>
      <w:docPartBody>
        <w:p w:rsidR="00000000" w:rsidRDefault="00000000">
          <w:pPr>
            <w:pStyle w:val="69C41285F0B64C44B670EA0F13D8CED3"/>
          </w:pPr>
          <w:r w:rsidRPr="00432A76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460AE599CB424F7ABBBC63FC2B0C9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6FC3-4733-4E20-8D39-01CF02CE9762}"/>
      </w:docPartPr>
      <w:docPartBody>
        <w:p w:rsidR="00000000" w:rsidRDefault="00000000">
          <w:pPr>
            <w:pStyle w:val="460AE599CB424F7ABBBC63FC2B0C9ACF"/>
          </w:pPr>
          <w:r w:rsidRPr="00432A76">
            <w:rPr>
              <w:rStyle w:val="PlaceholderText"/>
              <w:sz w:val="20"/>
              <w:szCs w:val="20"/>
              <w:lang w:val="tr"/>
            </w:rPr>
            <w:t>Metin girmek için tıklatın.</w:t>
          </w:r>
        </w:p>
      </w:docPartBody>
    </w:docPart>
    <w:docPart>
      <w:docPartPr>
        <w:name w:val="6ABBB37AC99143E1B203E44B2F7A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FE6C-02B0-4323-8075-B22B3C1355B5}"/>
      </w:docPartPr>
      <w:docPartBody>
        <w:p w:rsidR="00000000" w:rsidRDefault="00000000">
          <w:pPr>
            <w:pStyle w:val="6ABBB37AC99143E1B203E44B2F7AD4A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995C4C23D6243A9A2339F810256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07A1-FBFA-4049-94C8-D11955C63942}"/>
      </w:docPartPr>
      <w:docPartBody>
        <w:p w:rsidR="00000000" w:rsidRDefault="00000000">
          <w:pPr>
            <w:pStyle w:val="2995C4C23D6243A9A2339F81025653D5"/>
          </w:pPr>
          <w:r w:rsidRPr="00C5230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7BB19E38A5434A5A87C5A218FC60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E03F-1589-44DA-8EC0-32FA3138C042}"/>
      </w:docPartPr>
      <w:docPartBody>
        <w:p w:rsidR="00000000" w:rsidRDefault="00000000">
          <w:pPr>
            <w:pStyle w:val="7BB19E38A5434A5A87C5A218FC60A2DC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9648E1B1AAB4EDBA6E232D6D199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C8A8-2F00-4652-8D20-5F5F8A4D6691}"/>
      </w:docPartPr>
      <w:docPartBody>
        <w:p w:rsidR="00000000" w:rsidRDefault="00000000">
          <w:pPr>
            <w:pStyle w:val="E9648E1B1AAB4EDBA6E232D6D199E62A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BC4ABA373744835AA2C20583F74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BE1C-CDB6-4170-BFB4-16B763A67966}"/>
      </w:docPartPr>
      <w:docPartBody>
        <w:p w:rsidR="00000000" w:rsidRDefault="00000000">
          <w:pPr>
            <w:pStyle w:val="5BC4ABA373744835AA2C20583F74CC43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467930153B248BDA385FBE0C7C5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2A7E-A77F-424B-B240-394C638BB05B}"/>
      </w:docPartPr>
      <w:docPartBody>
        <w:p w:rsidR="00000000" w:rsidRDefault="00000000">
          <w:pPr>
            <w:pStyle w:val="B467930153B248BDA385FBE0C7C5BAB3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11DE0C271C4EDB9E56111C5CE6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61886-30A9-4FD4-B99A-BE5DD2581740}"/>
      </w:docPartPr>
      <w:docPartBody>
        <w:p w:rsidR="00000000" w:rsidRDefault="00000000">
          <w:pPr>
            <w:pStyle w:val="3411DE0C271C4EDB9E56111C5CE6F02F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60BD0713EF465CB0152B250EAE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7EA31-4AA7-4259-9B57-00F509ADC77A}"/>
      </w:docPartPr>
      <w:docPartBody>
        <w:p w:rsidR="00000000" w:rsidRDefault="00000000">
          <w:pPr>
            <w:pStyle w:val="AB60BD0713EF465CB0152B250EAE7D30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C44F988ECEA43F18A1E9A79919C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55007-C457-43E7-91B0-705996A664AC}"/>
      </w:docPartPr>
      <w:docPartBody>
        <w:p w:rsidR="00000000" w:rsidRDefault="00000000">
          <w:pPr>
            <w:pStyle w:val="9C44F988ECEA43F18A1E9A79919CC98F"/>
          </w:pPr>
          <w:r w:rsidRPr="00E46796">
            <w:rPr>
              <w:rStyle w:val="PlaceholderText"/>
              <w:sz w:val="20"/>
              <w:szCs w:val="20"/>
            </w:rPr>
            <w:t>Cl</w:t>
          </w:r>
          <w:r w:rsidRPr="00E46796">
            <w:rPr>
              <w:rStyle w:val="PlaceholderText"/>
              <w:sz w:val="20"/>
              <w:szCs w:val="20"/>
            </w:rPr>
            <w:t>ick here to enter text.</w:t>
          </w:r>
        </w:p>
      </w:docPartBody>
    </w:docPart>
    <w:docPart>
      <w:docPartPr>
        <w:name w:val="CB7D38ACDE7E4B80A65649545A90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1C31-2139-4693-A807-2C3E3FD492EA}"/>
      </w:docPartPr>
      <w:docPartBody>
        <w:p w:rsidR="00000000" w:rsidRDefault="00000000">
          <w:pPr>
            <w:pStyle w:val="CB7D38ACDE7E4B80A65649545A905EE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0876B868FDB4CDAAC7FFDA40DAF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0440-9827-4678-8C99-6BB86621AC26}"/>
      </w:docPartPr>
      <w:docPartBody>
        <w:p w:rsidR="00000000" w:rsidRDefault="00000000">
          <w:pPr>
            <w:pStyle w:val="F0876B868FDB4CDAAC7FFDA40DAF7FBA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64654D208D47E7B0813DBCC35C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F5C5-38E4-417E-93DA-FC2AF5CE9841}"/>
      </w:docPartPr>
      <w:docPartBody>
        <w:p w:rsidR="00000000" w:rsidRDefault="00000000">
          <w:pPr>
            <w:pStyle w:val="7364654D208D47E7B0813DBCC35C61FB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1845032565546538BAB7DAD9853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4A79-F46C-46C8-AC92-2B38C63C74BF}"/>
      </w:docPartPr>
      <w:docPartBody>
        <w:p w:rsidR="00000000" w:rsidRDefault="00000000">
          <w:pPr>
            <w:pStyle w:val="61845032565546538BAB7DAD9853F397"/>
          </w:pPr>
          <w:r w:rsidRPr="00E4679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80599406E3246F9AADD7D95D0F5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0409-5358-4A52-B4D2-F9370F8442CF}"/>
      </w:docPartPr>
      <w:docPartBody>
        <w:p w:rsidR="00000000" w:rsidRDefault="00000000">
          <w:pPr>
            <w:pStyle w:val="380599406E3246F9AADD7D95D0F5C328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BF"/>
    <w:rsid w:val="004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1C067E18CD42DBBF32765540317B20">
    <w:name w:val="181C067E18CD42DBBF32765540317B20"/>
  </w:style>
  <w:style w:type="paragraph" w:customStyle="1" w:styleId="0CD9CE9D57024DD8AB8426C7759E9189">
    <w:name w:val="0CD9CE9D57024DD8AB8426C7759E9189"/>
  </w:style>
  <w:style w:type="paragraph" w:customStyle="1" w:styleId="8F543B12579C4796833417753E1FC142">
    <w:name w:val="8F543B12579C4796833417753E1FC142"/>
  </w:style>
  <w:style w:type="paragraph" w:customStyle="1" w:styleId="147DFADC2B1B44D7B5F22D2ADD95F3FE">
    <w:name w:val="147DFADC2B1B44D7B5F22D2ADD95F3FE"/>
  </w:style>
  <w:style w:type="paragraph" w:customStyle="1" w:styleId="E1FB05D44B8A440793316E0FA802710B">
    <w:name w:val="E1FB05D44B8A440793316E0FA802710B"/>
  </w:style>
  <w:style w:type="paragraph" w:customStyle="1" w:styleId="0B915D71BFFD428ABE76035BD3D3EE7D">
    <w:name w:val="0B915D71BFFD428ABE76035BD3D3EE7D"/>
  </w:style>
  <w:style w:type="paragraph" w:customStyle="1" w:styleId="1AB30D1AB9094F479AAD2B1AE540817E">
    <w:name w:val="1AB30D1AB9094F479AAD2B1AE540817E"/>
  </w:style>
  <w:style w:type="paragraph" w:customStyle="1" w:styleId="39D1B2B245ED4372BDE257E558C7ECFC">
    <w:name w:val="39D1B2B245ED4372BDE257E558C7ECFC"/>
  </w:style>
  <w:style w:type="paragraph" w:customStyle="1" w:styleId="B718F47E5C914B74AD74B4EBDC542B06">
    <w:name w:val="B718F47E5C914B74AD74B4EBDC542B06"/>
  </w:style>
  <w:style w:type="paragraph" w:customStyle="1" w:styleId="3B11EC81ED704E0FA3435EDB9B7D36C5">
    <w:name w:val="3B11EC81ED704E0FA3435EDB9B7D36C5"/>
  </w:style>
  <w:style w:type="paragraph" w:customStyle="1" w:styleId="15F1B1AF2307468D8DD82A818E83B26F">
    <w:name w:val="15F1B1AF2307468D8DD82A818E83B26F"/>
  </w:style>
  <w:style w:type="paragraph" w:customStyle="1" w:styleId="A3B7A202AAFF492495031A8B60D7A81D">
    <w:name w:val="A3B7A202AAFF492495031A8B60D7A81D"/>
  </w:style>
  <w:style w:type="paragraph" w:customStyle="1" w:styleId="93E49743D98B4DB899037CE16103EA0C">
    <w:name w:val="93E49743D98B4DB899037CE16103EA0C"/>
  </w:style>
  <w:style w:type="paragraph" w:customStyle="1" w:styleId="21223B3A14484A6C96D6300215FA6D8F">
    <w:name w:val="21223B3A14484A6C96D6300215FA6D8F"/>
  </w:style>
  <w:style w:type="paragraph" w:customStyle="1" w:styleId="751435CE8A69437C879032EE1CAE89F1">
    <w:name w:val="751435CE8A69437C879032EE1CAE89F1"/>
  </w:style>
  <w:style w:type="paragraph" w:customStyle="1" w:styleId="42AE822B71B24A28B02B0DB0C84C91CD">
    <w:name w:val="42AE822B71B24A28B02B0DB0C84C91CD"/>
  </w:style>
  <w:style w:type="paragraph" w:customStyle="1" w:styleId="AD432879A88B4752953959B33AA24115">
    <w:name w:val="AD432879A88B4752953959B33AA24115"/>
  </w:style>
  <w:style w:type="paragraph" w:customStyle="1" w:styleId="897B826A63A74A5DB6C3C168C0EB827C">
    <w:name w:val="897B826A63A74A5DB6C3C168C0EB827C"/>
  </w:style>
  <w:style w:type="paragraph" w:customStyle="1" w:styleId="0B13C665503843B1A1A2A3E484CB6C11">
    <w:name w:val="0B13C665503843B1A1A2A3E484CB6C11"/>
  </w:style>
  <w:style w:type="paragraph" w:customStyle="1" w:styleId="AF3D1E9E46A640CC9D594DF956654C97">
    <w:name w:val="AF3D1E9E46A640CC9D594DF956654C97"/>
  </w:style>
  <w:style w:type="paragraph" w:customStyle="1" w:styleId="DA99EFCE9BEB41FA8B4D5E5B97E313AD">
    <w:name w:val="DA99EFCE9BEB41FA8B4D5E5B97E313AD"/>
  </w:style>
  <w:style w:type="paragraph" w:customStyle="1" w:styleId="D68EAA081844455DA0B32ECEC6B1E039">
    <w:name w:val="D68EAA081844455DA0B32ECEC6B1E039"/>
  </w:style>
  <w:style w:type="paragraph" w:customStyle="1" w:styleId="2F653CBDC91D4804A2DA7FCC76EA2BDE">
    <w:name w:val="2F653CBDC91D4804A2DA7FCC76EA2BDE"/>
  </w:style>
  <w:style w:type="paragraph" w:customStyle="1" w:styleId="0015C2B422344A3DB0333ADF565A5A98">
    <w:name w:val="0015C2B422344A3DB0333ADF565A5A98"/>
  </w:style>
  <w:style w:type="paragraph" w:customStyle="1" w:styleId="C1B37DDF1B044F00B70967EF85BF94A7">
    <w:name w:val="C1B37DDF1B044F00B70967EF85BF94A7"/>
  </w:style>
  <w:style w:type="paragraph" w:customStyle="1" w:styleId="6C802E3A80324B06B29160827FE7E5FB">
    <w:name w:val="6C802E3A80324B06B29160827FE7E5FB"/>
  </w:style>
  <w:style w:type="paragraph" w:customStyle="1" w:styleId="C71878999863422DA099001489E724F3">
    <w:name w:val="C71878999863422DA099001489E724F3"/>
  </w:style>
  <w:style w:type="paragraph" w:customStyle="1" w:styleId="4273ABBD08674098A966B0246264A14D">
    <w:name w:val="4273ABBD08674098A966B0246264A14D"/>
  </w:style>
  <w:style w:type="paragraph" w:customStyle="1" w:styleId="530ED0F16988435E82318C5445466E81">
    <w:name w:val="530ED0F16988435E82318C5445466E81"/>
  </w:style>
  <w:style w:type="paragraph" w:customStyle="1" w:styleId="B8115182D92145A68F9722859DA8FC83">
    <w:name w:val="B8115182D92145A68F9722859DA8FC83"/>
  </w:style>
  <w:style w:type="paragraph" w:customStyle="1" w:styleId="AF28AB614E7C42FEA15BBA9C59976BF7">
    <w:name w:val="AF28AB614E7C42FEA15BBA9C59976BF7"/>
  </w:style>
  <w:style w:type="paragraph" w:customStyle="1" w:styleId="C578C00626A04E4C8F7B5FFE71093ADD">
    <w:name w:val="C578C00626A04E4C8F7B5FFE71093ADD"/>
  </w:style>
  <w:style w:type="paragraph" w:customStyle="1" w:styleId="7E73DD5B0B1F4FC0860CD7C1C5367FD8">
    <w:name w:val="7E73DD5B0B1F4FC0860CD7C1C5367FD8"/>
  </w:style>
  <w:style w:type="paragraph" w:customStyle="1" w:styleId="01DCFF9EA8C64D06B524E713ABB9DD6E">
    <w:name w:val="01DCFF9EA8C64D06B524E713ABB9DD6E"/>
  </w:style>
  <w:style w:type="paragraph" w:customStyle="1" w:styleId="FB3380C1254A4F54BF76A78BA3964B1B">
    <w:name w:val="FB3380C1254A4F54BF76A78BA3964B1B"/>
  </w:style>
  <w:style w:type="paragraph" w:customStyle="1" w:styleId="4E8E42D34FB9417DBC3D9069313AAC0F">
    <w:name w:val="4E8E42D34FB9417DBC3D9069313AAC0F"/>
  </w:style>
  <w:style w:type="paragraph" w:customStyle="1" w:styleId="AFCE1FDE52AD4522A58DF70F9FEACFDF">
    <w:name w:val="AFCE1FDE52AD4522A58DF70F9FEACFDF"/>
  </w:style>
  <w:style w:type="paragraph" w:customStyle="1" w:styleId="867DD6CA35E74AB485CEF76AF591A726">
    <w:name w:val="867DD6CA35E74AB485CEF76AF591A726"/>
  </w:style>
  <w:style w:type="paragraph" w:customStyle="1" w:styleId="E8D21C1E25084D2ABD3DD05B6E9A5876">
    <w:name w:val="E8D21C1E25084D2ABD3DD05B6E9A5876"/>
  </w:style>
  <w:style w:type="paragraph" w:customStyle="1" w:styleId="C88DBA40669C42B09A77C985E1E4D350">
    <w:name w:val="C88DBA40669C42B09A77C985E1E4D350"/>
  </w:style>
  <w:style w:type="paragraph" w:customStyle="1" w:styleId="399194B4932E40339EBF9C2DEA12F613">
    <w:name w:val="399194B4932E40339EBF9C2DEA12F613"/>
  </w:style>
  <w:style w:type="paragraph" w:customStyle="1" w:styleId="1A8A7634A29F4CA1B23E0FB92DE5FF5F">
    <w:name w:val="1A8A7634A29F4CA1B23E0FB92DE5FF5F"/>
  </w:style>
  <w:style w:type="paragraph" w:customStyle="1" w:styleId="0B064D79A6FD4419A3E078C30A88A0BE">
    <w:name w:val="0B064D79A6FD4419A3E078C30A88A0BE"/>
  </w:style>
  <w:style w:type="paragraph" w:customStyle="1" w:styleId="9144359397624A749C40A0B7FF58CD41">
    <w:name w:val="9144359397624A749C40A0B7FF58CD41"/>
  </w:style>
  <w:style w:type="paragraph" w:customStyle="1" w:styleId="8B32BC2B84CF4E6293E6FC4AC1D7459D">
    <w:name w:val="8B32BC2B84CF4E6293E6FC4AC1D7459D"/>
  </w:style>
  <w:style w:type="paragraph" w:customStyle="1" w:styleId="9D29DE8C25814A07BB419BBAFEB50AD9">
    <w:name w:val="9D29DE8C25814A07BB419BBAFEB50AD9"/>
  </w:style>
  <w:style w:type="paragraph" w:customStyle="1" w:styleId="E72737DA3C774670A448B73604F71767">
    <w:name w:val="E72737DA3C774670A448B73604F71767"/>
  </w:style>
  <w:style w:type="paragraph" w:customStyle="1" w:styleId="99EE627422404F5FB8E0C6839ECC8A3B">
    <w:name w:val="99EE627422404F5FB8E0C6839ECC8A3B"/>
  </w:style>
  <w:style w:type="paragraph" w:customStyle="1" w:styleId="28E03EB0946548438A239299C4238D1E">
    <w:name w:val="28E03EB0946548438A239299C4238D1E"/>
  </w:style>
  <w:style w:type="paragraph" w:customStyle="1" w:styleId="27F901C9DE9E4ECB84FBE868783259EB">
    <w:name w:val="27F901C9DE9E4ECB84FBE868783259EB"/>
  </w:style>
  <w:style w:type="paragraph" w:customStyle="1" w:styleId="790DBCA3DCF2493F84485871B95EBD05">
    <w:name w:val="790DBCA3DCF2493F84485871B95EBD05"/>
  </w:style>
  <w:style w:type="paragraph" w:customStyle="1" w:styleId="C8AE5790E1B44764B8877424A0F7D251">
    <w:name w:val="C8AE5790E1B44764B8877424A0F7D251"/>
  </w:style>
  <w:style w:type="paragraph" w:customStyle="1" w:styleId="F534A12C6D6844B5B6B6F3EB64397433">
    <w:name w:val="F534A12C6D6844B5B6B6F3EB64397433"/>
  </w:style>
  <w:style w:type="paragraph" w:customStyle="1" w:styleId="98DF6EE55C09468EB141A42ADEDA1494">
    <w:name w:val="98DF6EE55C09468EB141A42ADEDA1494"/>
  </w:style>
  <w:style w:type="paragraph" w:customStyle="1" w:styleId="B80DCE9A56644825A51E2ED11B369DC8">
    <w:name w:val="B80DCE9A56644825A51E2ED11B369DC8"/>
  </w:style>
  <w:style w:type="paragraph" w:customStyle="1" w:styleId="0A067DBFF2404966BE977A157AEDB133">
    <w:name w:val="0A067DBFF2404966BE977A157AEDB133"/>
  </w:style>
  <w:style w:type="paragraph" w:customStyle="1" w:styleId="3A0BF36BB28642F5A4801FA7569E1F28">
    <w:name w:val="3A0BF36BB28642F5A4801FA7569E1F28"/>
  </w:style>
  <w:style w:type="paragraph" w:customStyle="1" w:styleId="0F52BFBE99314318823511DE62ED83DE">
    <w:name w:val="0F52BFBE99314318823511DE62ED83DE"/>
  </w:style>
  <w:style w:type="paragraph" w:customStyle="1" w:styleId="0C6F563BD2324CFEA04B9EBFC08C8388">
    <w:name w:val="0C6F563BD2324CFEA04B9EBFC08C8388"/>
  </w:style>
  <w:style w:type="paragraph" w:customStyle="1" w:styleId="0A6F6ACC8A9A4CB2BCB5DED5747E4BB1">
    <w:name w:val="0A6F6ACC8A9A4CB2BCB5DED5747E4BB1"/>
  </w:style>
  <w:style w:type="paragraph" w:customStyle="1" w:styleId="557256F4EF644444A17DC6FF129ED095">
    <w:name w:val="557256F4EF644444A17DC6FF129ED095"/>
  </w:style>
  <w:style w:type="paragraph" w:customStyle="1" w:styleId="C7D90D32F5D842879089269EEC1BDF28">
    <w:name w:val="C7D90D32F5D842879089269EEC1BDF28"/>
  </w:style>
  <w:style w:type="paragraph" w:customStyle="1" w:styleId="56EDD5BAF725463DA806C72E840D2C9D">
    <w:name w:val="56EDD5BAF725463DA806C72E840D2C9D"/>
  </w:style>
  <w:style w:type="paragraph" w:customStyle="1" w:styleId="651746F6D1364D3A96DBF57C6166049A">
    <w:name w:val="651746F6D1364D3A96DBF57C6166049A"/>
  </w:style>
  <w:style w:type="paragraph" w:customStyle="1" w:styleId="5E53722C0EBA4AA28496C736D244EFE4">
    <w:name w:val="5E53722C0EBA4AA28496C736D244EFE4"/>
  </w:style>
  <w:style w:type="paragraph" w:customStyle="1" w:styleId="A1F092FD758A4FFF9E5968F9D3795A4A">
    <w:name w:val="A1F092FD758A4FFF9E5968F9D3795A4A"/>
  </w:style>
  <w:style w:type="paragraph" w:customStyle="1" w:styleId="4852F1AC3206445E864BABD81094D0EB">
    <w:name w:val="4852F1AC3206445E864BABD81094D0EB"/>
  </w:style>
  <w:style w:type="paragraph" w:customStyle="1" w:styleId="08A360DCFD6F4302AD9A661F96754F7F">
    <w:name w:val="08A360DCFD6F4302AD9A661F96754F7F"/>
  </w:style>
  <w:style w:type="paragraph" w:customStyle="1" w:styleId="03136D6F071147AAAE00947489D4CA95">
    <w:name w:val="03136D6F071147AAAE00947489D4CA95"/>
  </w:style>
  <w:style w:type="paragraph" w:customStyle="1" w:styleId="17BBEB31600741F3A60325173FCB610D">
    <w:name w:val="17BBEB31600741F3A60325173FCB610D"/>
  </w:style>
  <w:style w:type="paragraph" w:customStyle="1" w:styleId="B9C6672CA8774A0A928A259D15C5B231">
    <w:name w:val="B9C6672CA8774A0A928A259D15C5B231"/>
  </w:style>
  <w:style w:type="paragraph" w:customStyle="1" w:styleId="ACC0A6F3B14044DFA669E7B81A5BF538">
    <w:name w:val="ACC0A6F3B14044DFA669E7B81A5BF538"/>
  </w:style>
  <w:style w:type="paragraph" w:customStyle="1" w:styleId="65554DCA29934E64B4F5CCF50DFA7914">
    <w:name w:val="65554DCA29934E64B4F5CCF50DFA7914"/>
  </w:style>
  <w:style w:type="paragraph" w:customStyle="1" w:styleId="FCE5D87D618E49EFAD5FD6E8B4423D3F">
    <w:name w:val="FCE5D87D618E49EFAD5FD6E8B4423D3F"/>
  </w:style>
  <w:style w:type="paragraph" w:customStyle="1" w:styleId="607F367DC606446BBAC463ADDFD0DF86">
    <w:name w:val="607F367DC606446BBAC463ADDFD0DF86"/>
  </w:style>
  <w:style w:type="paragraph" w:customStyle="1" w:styleId="4B7589A6A8AF431691A60A52FB65F952">
    <w:name w:val="4B7589A6A8AF431691A60A52FB65F952"/>
  </w:style>
  <w:style w:type="paragraph" w:customStyle="1" w:styleId="33315096BCC7451B9581102A8C1BAAF1">
    <w:name w:val="33315096BCC7451B9581102A8C1BAAF1"/>
  </w:style>
  <w:style w:type="paragraph" w:customStyle="1" w:styleId="FBDF428D93694CB18F9180CD9606EC33">
    <w:name w:val="FBDF428D93694CB18F9180CD9606EC33"/>
  </w:style>
  <w:style w:type="paragraph" w:customStyle="1" w:styleId="19D2550B8E3A406394C75AB1F81B7307">
    <w:name w:val="19D2550B8E3A406394C75AB1F81B7307"/>
  </w:style>
  <w:style w:type="paragraph" w:customStyle="1" w:styleId="A429B149377D4C138307F3BE364DDDAB">
    <w:name w:val="A429B149377D4C138307F3BE364DDDAB"/>
  </w:style>
  <w:style w:type="paragraph" w:customStyle="1" w:styleId="4C65925AFABB4421929307640F9FA3D9">
    <w:name w:val="4C65925AFABB4421929307640F9FA3D9"/>
  </w:style>
  <w:style w:type="paragraph" w:customStyle="1" w:styleId="ECD2624420184F58A948846AC36C4AE2">
    <w:name w:val="ECD2624420184F58A948846AC36C4AE2"/>
  </w:style>
  <w:style w:type="paragraph" w:customStyle="1" w:styleId="2DE982573BDA4346BEB82F7872F26681">
    <w:name w:val="2DE982573BDA4346BEB82F7872F26681"/>
  </w:style>
  <w:style w:type="paragraph" w:customStyle="1" w:styleId="8C4E688C425641798939EE834950CE99">
    <w:name w:val="8C4E688C425641798939EE834950CE99"/>
  </w:style>
  <w:style w:type="paragraph" w:customStyle="1" w:styleId="01B2D253E8D14588B3D7F10C5FCF6561">
    <w:name w:val="01B2D253E8D14588B3D7F10C5FCF6561"/>
  </w:style>
  <w:style w:type="paragraph" w:customStyle="1" w:styleId="A5EC5EC2436A4CAF9D8F731901C0ACE9">
    <w:name w:val="A5EC5EC2436A4CAF9D8F731901C0ACE9"/>
  </w:style>
  <w:style w:type="paragraph" w:customStyle="1" w:styleId="63E638A80F08455EB7A62F38D18B3F11">
    <w:name w:val="63E638A80F08455EB7A62F38D18B3F11"/>
  </w:style>
  <w:style w:type="paragraph" w:customStyle="1" w:styleId="0F9A12F6BC06423E884E5F93623725C2">
    <w:name w:val="0F9A12F6BC06423E884E5F93623725C2"/>
  </w:style>
  <w:style w:type="paragraph" w:customStyle="1" w:styleId="1558383A65CF4A44835F49699F37CB84">
    <w:name w:val="1558383A65CF4A44835F49699F37CB84"/>
  </w:style>
  <w:style w:type="paragraph" w:customStyle="1" w:styleId="39D4D8D1DE384D4986795DC008900232">
    <w:name w:val="39D4D8D1DE384D4986795DC008900232"/>
  </w:style>
  <w:style w:type="paragraph" w:customStyle="1" w:styleId="51F97359143241439B85B37E5F5A30B6">
    <w:name w:val="51F97359143241439B85B37E5F5A30B6"/>
  </w:style>
  <w:style w:type="paragraph" w:customStyle="1" w:styleId="17C0FCE41E1545AEA5524F08610E9E59">
    <w:name w:val="17C0FCE41E1545AEA5524F08610E9E59"/>
  </w:style>
  <w:style w:type="paragraph" w:customStyle="1" w:styleId="83E4928BD00946C3941F86676B80E36F">
    <w:name w:val="83E4928BD00946C3941F86676B80E36F"/>
  </w:style>
  <w:style w:type="paragraph" w:customStyle="1" w:styleId="E9195C710C0146199FC00B95F3625583">
    <w:name w:val="E9195C710C0146199FC00B95F3625583"/>
  </w:style>
  <w:style w:type="paragraph" w:customStyle="1" w:styleId="4811E0045D474938A50CD6A8C8693285">
    <w:name w:val="4811E0045D474938A50CD6A8C8693285"/>
  </w:style>
  <w:style w:type="paragraph" w:customStyle="1" w:styleId="964CE1C8060B43A698D98D1D4BE096F4">
    <w:name w:val="964CE1C8060B43A698D98D1D4BE096F4"/>
  </w:style>
  <w:style w:type="paragraph" w:customStyle="1" w:styleId="457C74E707C4425490239B6E92592A78">
    <w:name w:val="457C74E707C4425490239B6E92592A78"/>
  </w:style>
  <w:style w:type="paragraph" w:customStyle="1" w:styleId="146956C6240A47748131CECFEA51E784">
    <w:name w:val="146956C6240A47748131CECFEA51E784"/>
  </w:style>
  <w:style w:type="paragraph" w:customStyle="1" w:styleId="D2F9DD11737243D3B32DABBAFF3585A3">
    <w:name w:val="D2F9DD11737243D3B32DABBAFF3585A3"/>
  </w:style>
  <w:style w:type="paragraph" w:customStyle="1" w:styleId="F06B74C634204AD59207B22DB4910FAF">
    <w:name w:val="F06B74C634204AD59207B22DB4910FAF"/>
  </w:style>
  <w:style w:type="paragraph" w:customStyle="1" w:styleId="2CD520383E184303A92AFE1A78A6C9BF">
    <w:name w:val="2CD520383E184303A92AFE1A78A6C9BF"/>
  </w:style>
  <w:style w:type="paragraph" w:customStyle="1" w:styleId="9FB7FAD921C94E83B1E3C4BCC3153B29">
    <w:name w:val="9FB7FAD921C94E83B1E3C4BCC3153B29"/>
  </w:style>
  <w:style w:type="paragraph" w:customStyle="1" w:styleId="CDC0B068A3544F418626A177E0077CAC">
    <w:name w:val="CDC0B068A3544F418626A177E0077CAC"/>
  </w:style>
  <w:style w:type="paragraph" w:customStyle="1" w:styleId="663F78E8E7334C8FAFA90D09F4DACCEA">
    <w:name w:val="663F78E8E7334C8FAFA90D09F4DACCEA"/>
  </w:style>
  <w:style w:type="paragraph" w:customStyle="1" w:styleId="E283CCCC98704FDD83344A92F3F6FFB2">
    <w:name w:val="E283CCCC98704FDD83344A92F3F6FFB2"/>
  </w:style>
  <w:style w:type="paragraph" w:customStyle="1" w:styleId="7A7DF6D7A96345018C2E34BB11A58836">
    <w:name w:val="7A7DF6D7A96345018C2E34BB11A58836"/>
  </w:style>
  <w:style w:type="paragraph" w:customStyle="1" w:styleId="6A3EC42F77E142D3A7429F07988E92A7">
    <w:name w:val="6A3EC42F77E142D3A7429F07988E92A7"/>
  </w:style>
  <w:style w:type="paragraph" w:customStyle="1" w:styleId="DCD979AFB39E4A24B1A8A30340ADDF94">
    <w:name w:val="DCD979AFB39E4A24B1A8A30340ADDF94"/>
  </w:style>
  <w:style w:type="paragraph" w:customStyle="1" w:styleId="4DA91AE1D00045ADBA4FDE92A29EC44C">
    <w:name w:val="4DA91AE1D00045ADBA4FDE92A29EC44C"/>
  </w:style>
  <w:style w:type="paragraph" w:customStyle="1" w:styleId="68ACF65256EF4A9FBDBECEB361170FF6">
    <w:name w:val="68ACF65256EF4A9FBDBECEB361170FF6"/>
  </w:style>
  <w:style w:type="paragraph" w:customStyle="1" w:styleId="42B5229314AF4BADB9F4EF3EE94A89C6">
    <w:name w:val="42B5229314AF4BADB9F4EF3EE94A89C6"/>
  </w:style>
  <w:style w:type="paragraph" w:customStyle="1" w:styleId="3FA8F4DAD5584706B1B8FC759AD02C26">
    <w:name w:val="3FA8F4DAD5584706B1B8FC759AD02C26"/>
  </w:style>
  <w:style w:type="paragraph" w:customStyle="1" w:styleId="84AF4B8909584870A17242C25D06608C">
    <w:name w:val="84AF4B8909584870A17242C25D06608C"/>
  </w:style>
  <w:style w:type="paragraph" w:customStyle="1" w:styleId="B9BC096D78304EE58611E8B54C382EBD">
    <w:name w:val="B9BC096D78304EE58611E8B54C382EBD"/>
  </w:style>
  <w:style w:type="paragraph" w:customStyle="1" w:styleId="17A900A8D21E451798DCB3B412E9B1AB">
    <w:name w:val="17A900A8D21E451798DCB3B412E9B1AB"/>
  </w:style>
  <w:style w:type="paragraph" w:customStyle="1" w:styleId="0FB1CAE2507E4B429ADEB08449D6FA7A">
    <w:name w:val="0FB1CAE2507E4B429ADEB08449D6FA7A"/>
  </w:style>
  <w:style w:type="paragraph" w:customStyle="1" w:styleId="D0A9F3D93C424BEF83BD221020A3267D">
    <w:name w:val="D0A9F3D93C424BEF83BD221020A3267D"/>
  </w:style>
  <w:style w:type="paragraph" w:customStyle="1" w:styleId="20B4338C4DCA48DA8248976C3C375689">
    <w:name w:val="20B4338C4DCA48DA8248976C3C375689"/>
  </w:style>
  <w:style w:type="paragraph" w:customStyle="1" w:styleId="13EDCE6D41924A83814DC8AC88F725C3">
    <w:name w:val="13EDCE6D41924A83814DC8AC88F725C3"/>
  </w:style>
  <w:style w:type="paragraph" w:customStyle="1" w:styleId="FE89F5300D4D4049949399871D45F388">
    <w:name w:val="FE89F5300D4D4049949399871D45F388"/>
  </w:style>
  <w:style w:type="paragraph" w:customStyle="1" w:styleId="F3DF9E02BE804BEAAAA2033899F7E91F">
    <w:name w:val="F3DF9E02BE804BEAAAA2033899F7E91F"/>
  </w:style>
  <w:style w:type="paragraph" w:customStyle="1" w:styleId="7D9CB1552F51407F9E4C5EE46D51F0B5">
    <w:name w:val="7D9CB1552F51407F9E4C5EE46D51F0B5"/>
  </w:style>
  <w:style w:type="paragraph" w:customStyle="1" w:styleId="C8A6625A3D3B445CB3446E2F96922119">
    <w:name w:val="C8A6625A3D3B445CB3446E2F96922119"/>
  </w:style>
  <w:style w:type="paragraph" w:customStyle="1" w:styleId="CB8C99F3841046A191D2E0E989CDCD48">
    <w:name w:val="CB8C99F3841046A191D2E0E989CDCD48"/>
  </w:style>
  <w:style w:type="paragraph" w:customStyle="1" w:styleId="E82F58C186854B2F94B99D41EAB05B61">
    <w:name w:val="E82F58C186854B2F94B99D41EAB05B61"/>
  </w:style>
  <w:style w:type="paragraph" w:customStyle="1" w:styleId="42E05CD6C46A4305842BA6529AB5E7A9">
    <w:name w:val="42E05CD6C46A4305842BA6529AB5E7A9"/>
  </w:style>
  <w:style w:type="paragraph" w:customStyle="1" w:styleId="1DF61E5EF27D42D5A9F16B3BD912D5FA">
    <w:name w:val="1DF61E5EF27D42D5A9F16B3BD912D5FA"/>
  </w:style>
  <w:style w:type="paragraph" w:customStyle="1" w:styleId="6B2546A077384E6E8DBA6AE4DC78EFAB">
    <w:name w:val="6B2546A077384E6E8DBA6AE4DC78EFAB"/>
  </w:style>
  <w:style w:type="paragraph" w:customStyle="1" w:styleId="3C1E22900587404F94006513EB039860">
    <w:name w:val="3C1E22900587404F94006513EB039860"/>
  </w:style>
  <w:style w:type="paragraph" w:customStyle="1" w:styleId="69C41285F0B64C44B670EA0F13D8CED3">
    <w:name w:val="69C41285F0B64C44B670EA0F13D8CED3"/>
  </w:style>
  <w:style w:type="paragraph" w:customStyle="1" w:styleId="460AE599CB424F7ABBBC63FC2B0C9ACF">
    <w:name w:val="460AE599CB424F7ABBBC63FC2B0C9ACF"/>
  </w:style>
  <w:style w:type="paragraph" w:customStyle="1" w:styleId="6ABBB37AC99143E1B203E44B2F7AD4A1">
    <w:name w:val="6ABBB37AC99143E1B203E44B2F7AD4A1"/>
  </w:style>
  <w:style w:type="paragraph" w:customStyle="1" w:styleId="2995C4C23D6243A9A2339F81025653D5">
    <w:name w:val="2995C4C23D6243A9A2339F81025653D5"/>
  </w:style>
  <w:style w:type="paragraph" w:customStyle="1" w:styleId="7BB19E38A5434A5A87C5A218FC60A2DC">
    <w:name w:val="7BB19E38A5434A5A87C5A218FC60A2DC"/>
  </w:style>
  <w:style w:type="paragraph" w:customStyle="1" w:styleId="E9648E1B1AAB4EDBA6E232D6D199E62A">
    <w:name w:val="E9648E1B1AAB4EDBA6E232D6D199E62A"/>
  </w:style>
  <w:style w:type="paragraph" w:customStyle="1" w:styleId="5BC4ABA373744835AA2C20583F74CC43">
    <w:name w:val="5BC4ABA373744835AA2C20583F74CC43"/>
  </w:style>
  <w:style w:type="paragraph" w:customStyle="1" w:styleId="B467930153B248BDA385FBE0C7C5BAB3">
    <w:name w:val="B467930153B248BDA385FBE0C7C5BAB3"/>
  </w:style>
  <w:style w:type="paragraph" w:customStyle="1" w:styleId="3411DE0C271C4EDB9E56111C5CE6F02F">
    <w:name w:val="3411DE0C271C4EDB9E56111C5CE6F02F"/>
  </w:style>
  <w:style w:type="paragraph" w:customStyle="1" w:styleId="AB60BD0713EF465CB0152B250EAE7D30">
    <w:name w:val="AB60BD0713EF465CB0152B250EAE7D30"/>
  </w:style>
  <w:style w:type="paragraph" w:customStyle="1" w:styleId="9C44F988ECEA43F18A1E9A79919CC98F">
    <w:name w:val="9C44F988ECEA43F18A1E9A79919CC98F"/>
  </w:style>
  <w:style w:type="paragraph" w:customStyle="1" w:styleId="CB7D38ACDE7E4B80A65649545A905EE8">
    <w:name w:val="CB7D38ACDE7E4B80A65649545A905EE8"/>
  </w:style>
  <w:style w:type="paragraph" w:customStyle="1" w:styleId="F0876B868FDB4CDAAC7FFDA40DAF7FBA">
    <w:name w:val="F0876B868FDB4CDAAC7FFDA40DAF7FBA"/>
  </w:style>
  <w:style w:type="paragraph" w:customStyle="1" w:styleId="7364654D208D47E7B0813DBCC35C61FB">
    <w:name w:val="7364654D208D47E7B0813DBCC35C61FB"/>
  </w:style>
  <w:style w:type="paragraph" w:customStyle="1" w:styleId="61845032565546538BAB7DAD9853F397">
    <w:name w:val="61845032565546538BAB7DAD9853F397"/>
  </w:style>
  <w:style w:type="paragraph" w:customStyle="1" w:styleId="380599406E3246F9AADD7D95D0F5C328">
    <w:name w:val="380599406E3246F9AADD7D95D0F5C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968D-B929-4552-AAD6-89C64992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IDFL-FF-RAF01-RWS-Application-Form-IT(1.0)</Template>
  <TotalTime>0</TotalTime>
  <Pages>6</Pages>
  <Words>2203</Words>
  <Characters>12561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Minimum Sample Size:</vt:lpstr>
      <vt:lpstr>Minimum Sample Size:</vt:lpstr>
    </vt:vector>
  </TitlesOfParts>
  <Company>IDFL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Sample Size:</dc:title>
  <dc:creator>Robbie</dc:creator>
  <cp:lastModifiedBy>Robbie Salmon</cp:lastModifiedBy>
  <cp:revision>1</cp:revision>
  <cp:lastPrinted>2020-08-25T22:16:00Z</cp:lastPrinted>
  <dcterms:created xsi:type="dcterms:W3CDTF">2022-12-12T22:48:00Z</dcterms:created>
  <dcterms:modified xsi:type="dcterms:W3CDTF">2022-12-12T22:48:00Z</dcterms:modified>
</cp:coreProperties>
</file>