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F488" w14:textId="77777777" w:rsidR="00E16B2E" w:rsidRDefault="00E16B2E" w:rsidP="00E16B2E">
      <w:pPr>
        <w:rPr>
          <w:rFonts w:eastAsia="PMingLiU"/>
          <w:sz w:val="8"/>
          <w:lang w:eastAsia="zh-CN"/>
        </w:rPr>
      </w:pPr>
    </w:p>
    <w:tbl>
      <w:tblPr>
        <w:tblStyle w:val="a6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65"/>
        <w:gridCol w:w="5982"/>
      </w:tblGrid>
      <w:tr w:rsidR="005B47E4" w:rsidRPr="00A77907" w14:paraId="1C496537" w14:textId="77777777" w:rsidTr="006A6135">
        <w:trPr>
          <w:trHeight w:val="103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7E946A7" w14:textId="7DDE6CDD" w:rsidR="005B47E4" w:rsidRPr="00A77907" w:rsidRDefault="009F264A" w:rsidP="005B47E4">
            <w:pPr>
              <w:spacing w:before="120"/>
              <w:rPr>
                <w:rFonts w:ascii="맑은 고딕" w:eastAsia="맑은 고딕" w:hAnsi="맑은 고딕" w:hint="eastAsia"/>
                <w:b/>
                <w:bCs/>
                <w:sz w:val="18"/>
                <w:szCs w:val="18"/>
                <w:u w:val="single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  <w:u w:val="single"/>
                <w:lang w:eastAsia="ko-KR"/>
              </w:rPr>
              <w:t>안내</w:t>
            </w:r>
            <w:r w:rsidR="005B47E4"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u w:val="single"/>
                <w:lang w:eastAsia="zh-CN"/>
              </w:rPr>
              <w:t>:</w:t>
            </w:r>
          </w:p>
          <w:p w14:paraId="27084556" w14:textId="45AC6A91" w:rsidR="00E5725D" w:rsidRPr="00E5725D" w:rsidRDefault="00E5725D" w:rsidP="00E5725D">
            <w:pPr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</w:pP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SECTION 1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부터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12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까지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C04469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해당하는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항목을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작성한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후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,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본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신청서를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IDFL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에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제출해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주시기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바랍니다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.</w:t>
            </w:r>
          </w:p>
          <w:p w14:paraId="5C0A9029" w14:textId="6887FDF6" w:rsidR="00FA2BFA" w:rsidRPr="00A77907" w:rsidRDefault="00E5725D" w:rsidP="00E5725D">
            <w:pPr>
              <w:rPr>
                <w:rFonts w:ascii="맑은 고딕" w:eastAsia="맑은 고딕" w:hAnsi="맑은 고딕"/>
                <w:b/>
                <w:bCs/>
                <w:sz w:val="12"/>
                <w:szCs w:val="12"/>
                <w:u w:val="single"/>
                <w:lang w:eastAsia="zh-CN"/>
              </w:rPr>
            </w:pP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또한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,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각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지사의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인증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심사원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또는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매니저에게도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신청서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사본을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함께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전달해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5725D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주십시오</w:t>
            </w:r>
            <w:r w:rsidRPr="00E5725D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.</w:t>
            </w:r>
          </w:p>
        </w:tc>
      </w:tr>
      <w:tr w:rsidR="005B47E4" w:rsidRPr="00A77907" w14:paraId="3B80A21A" w14:textId="77777777" w:rsidTr="00C312B4">
        <w:trPr>
          <w:trHeight w:val="278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AD2C" w14:textId="6AFB29A9" w:rsidR="005B47E4" w:rsidRPr="00A77907" w:rsidRDefault="00052B1F" w:rsidP="00C312B4">
            <w:pPr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zh-CN"/>
              </w:rPr>
              <w:t>필수</w:t>
            </w:r>
            <w:r w:rsidRPr="00A77907"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446106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SECTION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C41AE" w14:textId="700E9D59" w:rsidR="005B47E4" w:rsidRPr="00A77907" w:rsidRDefault="004065BF" w:rsidP="00C312B4">
            <w:pPr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해당</w:t>
            </w:r>
            <w:r w:rsidR="00CC62DA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 xml:space="preserve"> 인증</w:t>
            </w:r>
            <w:r w:rsidR="00E30B99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CC62DA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별 추가</w:t>
            </w:r>
            <w:r w:rsidR="00052B1F" w:rsidRPr="00A77907"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446106">
              <w:rPr>
                <w:rFonts w:ascii="맑은 고딕" w:eastAsia="맑은 고딕" w:hAnsi="맑은 고딕" w:hint="eastAsia"/>
                <w:b/>
                <w:bCs/>
                <w:sz w:val="20"/>
                <w:szCs w:val="20"/>
                <w:lang w:eastAsia="ko-KR"/>
              </w:rPr>
              <w:t>SECTION</w:t>
            </w:r>
          </w:p>
        </w:tc>
      </w:tr>
      <w:tr w:rsidR="005B47E4" w:rsidRPr="00A77907" w14:paraId="118B1719" w14:textId="77777777" w:rsidTr="00C312B4">
        <w:trPr>
          <w:trHeight w:val="1908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79CE1" w14:textId="59D90651" w:rsidR="005B47E4" w:rsidRPr="00A77907" w:rsidRDefault="001C7F69" w:rsidP="005B47E4">
            <w:pPr>
              <w:pStyle w:val="aa"/>
              <w:numPr>
                <w:ilvl w:val="0"/>
                <w:numId w:val="3"/>
              </w:numPr>
              <w:ind w:left="339" w:hanging="159"/>
              <w:rPr>
                <w:rFonts w:ascii="맑은 고딕" w:eastAsia="맑은 고딕" w:hAnsi="맑은 고딕"/>
                <w:sz w:val="18"/>
                <w:szCs w:val="18"/>
                <w:lang w:eastAsia="zh-CN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SECTION </w:t>
            </w:r>
            <w:r w:rsidR="005B47E4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>1</w:t>
            </w:r>
            <w:r w:rsid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신청자</w:t>
            </w:r>
            <w:r w:rsidR="005B47E4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5B47E4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정보</w:t>
            </w:r>
          </w:p>
          <w:p w14:paraId="7AAA50FB" w14:textId="7224B091" w:rsidR="005B47E4" w:rsidRPr="00A77907" w:rsidRDefault="001C7F69" w:rsidP="005B47E4">
            <w:pPr>
              <w:pStyle w:val="aa"/>
              <w:numPr>
                <w:ilvl w:val="0"/>
                <w:numId w:val="3"/>
              </w:numPr>
              <w:ind w:left="339" w:hanging="159"/>
              <w:rPr>
                <w:rFonts w:ascii="맑은 고딕" w:eastAsia="맑은 고딕" w:hAnsi="맑은 고딕"/>
                <w:sz w:val="18"/>
                <w:szCs w:val="18"/>
                <w:lang w:eastAsia="zh-CN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SECTION</w:t>
            </w:r>
            <w:r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5B47E4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>2</w:t>
            </w:r>
            <w:r w:rsidR="005B47E4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결제</w:t>
            </w:r>
            <w:r w:rsidR="005B47E4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5B47E4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정보</w:t>
            </w:r>
          </w:p>
          <w:p w14:paraId="72F1A6F0" w14:textId="5D884172" w:rsidR="005B47E4" w:rsidRPr="00A77907" w:rsidRDefault="001C7F69" w:rsidP="005B47E4">
            <w:pPr>
              <w:pStyle w:val="aa"/>
              <w:numPr>
                <w:ilvl w:val="0"/>
                <w:numId w:val="3"/>
              </w:numPr>
              <w:ind w:left="339" w:hanging="159"/>
              <w:rPr>
                <w:rFonts w:ascii="맑은 고딕" w:eastAsia="맑은 고딕" w:hAnsi="맑은 고딕"/>
                <w:sz w:val="18"/>
                <w:szCs w:val="18"/>
                <w:lang w:eastAsia="zh-CN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SECTION</w:t>
            </w:r>
            <w:r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5B47E4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>3</w:t>
            </w:r>
            <w:r w:rsidR="00507887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기준</w:t>
            </w:r>
          </w:p>
          <w:p w14:paraId="3B9E4BD6" w14:textId="7104BC8D" w:rsidR="005B47E4" w:rsidRPr="00A77907" w:rsidRDefault="001C7F69" w:rsidP="00C312B4">
            <w:pPr>
              <w:pStyle w:val="aa"/>
              <w:numPr>
                <w:ilvl w:val="0"/>
                <w:numId w:val="3"/>
              </w:numPr>
              <w:ind w:left="339" w:hanging="159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SECTION</w:t>
            </w:r>
            <w:r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5B47E4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>4</w:t>
            </w:r>
            <w:r w:rsidR="005B47E4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제품</w:t>
            </w:r>
          </w:p>
          <w:p w14:paraId="42D013F4" w14:textId="088D595E" w:rsidR="005B47E4" w:rsidRPr="00A77907" w:rsidRDefault="001C7F69" w:rsidP="00C312B4">
            <w:pPr>
              <w:pStyle w:val="aa"/>
              <w:numPr>
                <w:ilvl w:val="0"/>
                <w:numId w:val="3"/>
              </w:numPr>
              <w:ind w:left="339" w:hanging="159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SECTION</w:t>
            </w:r>
            <w:r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5B47E4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>5</w:t>
            </w:r>
            <w:r w:rsidR="00507887">
              <w:rPr>
                <w:rFonts w:hint="eastAsia"/>
                <w:lang w:eastAsia="ko-KR"/>
              </w:rPr>
              <w:t xml:space="preserve"> </w:t>
            </w:r>
            <w:r w:rsidR="00507887" w:rsidRPr="0050788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시설</w:t>
            </w:r>
            <w:r w:rsidR="00507887" w:rsidRPr="00507887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507887" w:rsidRPr="0050788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및</w:t>
            </w:r>
            <w:r w:rsidR="00507887" w:rsidRPr="00507887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507887" w:rsidRPr="0050788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프로세스</w:t>
            </w:r>
          </w:p>
          <w:p w14:paraId="439A4EDB" w14:textId="7D32A8AD" w:rsidR="005B47E4" w:rsidRPr="00A77907" w:rsidRDefault="001C7F69" w:rsidP="00C312B4">
            <w:pPr>
              <w:pStyle w:val="aa"/>
              <w:numPr>
                <w:ilvl w:val="0"/>
                <w:numId w:val="3"/>
              </w:numPr>
              <w:ind w:left="339" w:hanging="159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SECTION</w:t>
            </w:r>
            <w:r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5B47E4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>6</w:t>
            </w:r>
            <w:r w:rsidR="009843A8">
              <w:rPr>
                <w:rFonts w:hint="eastAsia"/>
              </w:rPr>
              <w:t xml:space="preserve"> </w:t>
            </w:r>
            <w:r w:rsidR="009843A8" w:rsidRPr="009843A8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인증</w:t>
            </w:r>
            <w:r w:rsidR="009843A8" w:rsidRPr="009843A8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9843A8" w:rsidRPr="009843A8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정보</w:t>
            </w:r>
          </w:p>
          <w:p w14:paraId="11D011E3" w14:textId="7C36A84B" w:rsidR="005B47E4" w:rsidRPr="00A77907" w:rsidRDefault="001C7F69" w:rsidP="00C312B4">
            <w:pPr>
              <w:pStyle w:val="aa"/>
              <w:numPr>
                <w:ilvl w:val="0"/>
                <w:numId w:val="3"/>
              </w:numPr>
              <w:ind w:left="339" w:hanging="159"/>
              <w:rPr>
                <w:rFonts w:ascii="맑은 고딕" w:eastAsia="맑은 고딕" w:hAnsi="맑은 고딕"/>
                <w:sz w:val="18"/>
                <w:szCs w:val="18"/>
                <w:lang w:eastAsia="zh-CN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SECTION</w:t>
            </w:r>
            <w:r w:rsidR="005B47E4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7 </w:t>
            </w:r>
            <w:r w:rsidR="005B47E4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승인</w:t>
            </w:r>
            <w:r w:rsidR="005B47E4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>/</w:t>
            </w:r>
            <w:r w:rsidR="005B47E4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서명</w:t>
            </w:r>
          </w:p>
        </w:tc>
        <w:tc>
          <w:tcPr>
            <w:tcW w:w="2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97EED" w14:textId="77777777" w:rsidR="00B36E33" w:rsidRDefault="00B36E33" w:rsidP="008E7FE9">
            <w:pPr>
              <w:pStyle w:val="aa"/>
              <w:numPr>
                <w:ilvl w:val="0"/>
                <w:numId w:val="3"/>
              </w:numPr>
              <w:ind w:left="339" w:hanging="159"/>
              <w:rPr>
                <w:rFonts w:ascii="맑은 고딕" w:eastAsia="맑은 고딕" w:hAnsi="맑은 고딕"/>
                <w:sz w:val="18"/>
                <w:szCs w:val="18"/>
                <w:lang w:eastAsia="zh-CN"/>
              </w:rPr>
            </w:pP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SECTION 8. (GRS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및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RCS)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재활용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원자재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처리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관련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정보 </w:t>
            </w:r>
          </w:p>
          <w:p w14:paraId="70612284" w14:textId="77777777" w:rsidR="00B36E33" w:rsidRDefault="00B36E33" w:rsidP="008E7FE9">
            <w:pPr>
              <w:pStyle w:val="aa"/>
              <w:numPr>
                <w:ilvl w:val="0"/>
                <w:numId w:val="3"/>
              </w:numPr>
              <w:ind w:left="339" w:hanging="159"/>
              <w:rPr>
                <w:rFonts w:ascii="맑은 고딕" w:eastAsia="맑은 고딕" w:hAnsi="맑은 고딕"/>
                <w:sz w:val="18"/>
                <w:szCs w:val="18"/>
                <w:lang w:eastAsia="zh-CN"/>
              </w:rPr>
            </w:pP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SECTION 9. (RDS)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도축장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및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육류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가공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시설 </w:t>
            </w:r>
          </w:p>
          <w:p w14:paraId="0669B0C9" w14:textId="77777777" w:rsidR="00B36E33" w:rsidRDefault="00B36E33" w:rsidP="008E7FE9">
            <w:pPr>
              <w:pStyle w:val="aa"/>
              <w:numPr>
                <w:ilvl w:val="0"/>
                <w:numId w:val="3"/>
              </w:numPr>
              <w:ind w:left="339" w:hanging="159"/>
              <w:rPr>
                <w:rFonts w:ascii="맑은 고딕" w:eastAsia="맑은 고딕" w:hAnsi="맑은 고딕"/>
                <w:sz w:val="18"/>
                <w:szCs w:val="18"/>
                <w:lang w:eastAsia="zh-CN"/>
              </w:rPr>
            </w:pP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SECTION 10. (RDS)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농장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단체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인증 </w:t>
            </w:r>
          </w:p>
          <w:p w14:paraId="732F2D87" w14:textId="77777777" w:rsidR="00B36E33" w:rsidRDefault="00B36E33" w:rsidP="008E7FE9">
            <w:pPr>
              <w:pStyle w:val="aa"/>
              <w:numPr>
                <w:ilvl w:val="0"/>
                <w:numId w:val="3"/>
              </w:numPr>
              <w:ind w:left="339" w:hanging="159"/>
              <w:rPr>
                <w:rFonts w:ascii="맑은 고딕" w:eastAsia="맑은 고딕" w:hAnsi="맑은 고딕"/>
                <w:sz w:val="18"/>
                <w:szCs w:val="18"/>
                <w:lang w:eastAsia="zh-CN"/>
              </w:rPr>
            </w:pP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SECTION 11. (RDS)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단일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농장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 xml:space="preserve">인증 </w:t>
            </w:r>
          </w:p>
          <w:p w14:paraId="35657D77" w14:textId="41C9B894" w:rsidR="005B47E4" w:rsidRPr="00B36E33" w:rsidRDefault="00B36E33" w:rsidP="00B36E33">
            <w:pPr>
              <w:pStyle w:val="aa"/>
              <w:numPr>
                <w:ilvl w:val="0"/>
                <w:numId w:val="3"/>
              </w:numPr>
              <w:ind w:left="339" w:hanging="159"/>
              <w:rPr>
                <w:rFonts w:ascii="맑은 고딕" w:eastAsia="맑은 고딕" w:hAnsi="맑은 고딕"/>
                <w:sz w:val="18"/>
                <w:szCs w:val="18"/>
                <w:lang w:eastAsia="zh-CN"/>
              </w:rPr>
            </w:pP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SECTION 12. (RDS)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농장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지역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단위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  <w:r w:rsidRPr="00B36E33">
              <w:rPr>
                <w:rFonts w:ascii="맑은 고딕" w:eastAsia="맑은 고딕" w:hAnsi="맑은 고딕" w:hint="eastAsia"/>
                <w:sz w:val="18"/>
                <w:szCs w:val="18"/>
                <w:lang w:eastAsia="ko-KR"/>
              </w:rPr>
              <w:t>인증</w:t>
            </w:r>
            <w:r w:rsidRPr="00B36E33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 xml:space="preserve"> </w:t>
            </w:r>
          </w:p>
        </w:tc>
      </w:tr>
    </w:tbl>
    <w:p w14:paraId="2001DDE5" w14:textId="77777777" w:rsidR="005B47E4" w:rsidRPr="00A77907" w:rsidRDefault="005B47E4" w:rsidP="00E16B2E">
      <w:pPr>
        <w:rPr>
          <w:rFonts w:ascii="맑은 고딕" w:eastAsia="맑은 고딕" w:hAnsi="맑은 고딕"/>
          <w:sz w:val="8"/>
          <w:lang w:eastAsia="zh-CN"/>
        </w:rPr>
      </w:pPr>
    </w:p>
    <w:p w14:paraId="01D926E4" w14:textId="77777777" w:rsidR="005B47E4" w:rsidRPr="00A77907" w:rsidRDefault="005B47E4" w:rsidP="00E16B2E">
      <w:pPr>
        <w:rPr>
          <w:rFonts w:ascii="맑은 고딕" w:eastAsia="맑은 고딕" w:hAnsi="맑은 고딕"/>
          <w:sz w:val="8"/>
          <w:lang w:eastAsia="ko-KR"/>
        </w:rPr>
        <w:sectPr w:rsidR="005B47E4" w:rsidRPr="00A77907" w:rsidSect="005E6AD3">
          <w:headerReference w:type="default" r:id="rId11"/>
          <w:footerReference w:type="default" r:id="rId12"/>
          <w:type w:val="continuous"/>
          <w:pgSz w:w="11909" w:h="16834" w:code="9"/>
          <w:pgMar w:top="360" w:right="576" w:bottom="245" w:left="576" w:header="187" w:footer="144" w:gutter="0"/>
          <w:cols w:space="720"/>
          <w:docGrid w:linePitch="360"/>
        </w:sectPr>
      </w:pPr>
    </w:p>
    <w:p w14:paraId="3240BA45" w14:textId="77777777" w:rsidR="00304126" w:rsidRPr="00A77907" w:rsidRDefault="00304126">
      <w:pPr>
        <w:rPr>
          <w:rFonts w:ascii="맑은 고딕" w:eastAsia="맑은 고딕" w:hAnsi="맑은 고딕"/>
          <w:sz w:val="14"/>
          <w:szCs w:val="14"/>
          <w:lang w:eastAsia="ko-KR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795"/>
        <w:gridCol w:w="8952"/>
      </w:tblGrid>
      <w:tr w:rsidR="005205BC" w:rsidRPr="00A77907" w14:paraId="16E2B1A0" w14:textId="77777777" w:rsidTr="00061377">
        <w:trPr>
          <w:trHeight w:val="288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106BE952" w14:textId="15F9B748" w:rsidR="005205BC" w:rsidRPr="00A77907" w:rsidRDefault="00446106" w:rsidP="00E16B2E">
            <w:pPr>
              <w:rPr>
                <w:rFonts w:ascii="맑은 고딕" w:eastAsia="맑은 고딕" w:hAnsi="맑은 고딕"/>
                <w:b/>
                <w:color w:val="FFFFFF" w:themeColor="background1"/>
                <w:lang w:eastAsia="zh-CN"/>
              </w:rPr>
            </w:pPr>
            <w:r>
              <w:rPr>
                <w:rFonts w:ascii="맑은 고딕" w:eastAsia="맑은 고딕" w:hAnsi="맑은 고딕" w:hint="eastAsia"/>
                <w:b/>
                <w:color w:val="FFFFFF" w:themeColor="background1"/>
                <w:sz w:val="20"/>
                <w:szCs w:val="20"/>
                <w:lang w:eastAsia="ko-KR"/>
              </w:rPr>
              <w:t>SECTION</w:t>
            </w:r>
            <w:r w:rsidR="00160993"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zh-CN"/>
              </w:rPr>
              <w:t xml:space="preserve"> 1. </w:t>
            </w:r>
            <w:r w:rsidR="00160993" w:rsidRPr="00A77907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0"/>
                <w:szCs w:val="20"/>
                <w:lang w:eastAsia="zh-CN"/>
              </w:rPr>
              <w:t>신청자</w:t>
            </w:r>
            <w:r w:rsidR="00160993"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 w:rsidR="00160993" w:rsidRPr="00A77907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0"/>
                <w:szCs w:val="20"/>
                <w:lang w:eastAsia="zh-CN"/>
              </w:rPr>
              <w:t>정보</w:t>
            </w:r>
          </w:p>
        </w:tc>
      </w:tr>
      <w:tr w:rsidR="00061377" w:rsidRPr="00A77907" w14:paraId="0837621B" w14:textId="77777777" w:rsidTr="002360BA">
        <w:trPr>
          <w:trHeight w:val="288"/>
        </w:trPr>
        <w:tc>
          <w:tcPr>
            <w:tcW w:w="835" w:type="pct"/>
            <w:vAlign w:val="center"/>
          </w:tcPr>
          <w:p w14:paraId="11C4F3E1" w14:textId="3F87F310" w:rsidR="001E72DC" w:rsidRPr="00A77907" w:rsidRDefault="00900AD3" w:rsidP="009D4D57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회사</w:t>
            </w:r>
            <w:r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D376AF">
              <w:rPr>
                <w:rFonts w:ascii="맑은 고딕" w:eastAsia="맑은 고딕" w:hAnsi="맑은 고딕" w:hint="eastAsia"/>
                <w:bCs/>
                <w:sz w:val="18"/>
                <w:szCs w:val="18"/>
                <w:lang w:eastAsia="ko-KR"/>
              </w:rPr>
              <w:t>명</w:t>
            </w:r>
            <w:r w:rsidR="001E72DC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165" w:type="pct"/>
            <w:shd w:val="clear" w:color="auto" w:fill="F2F2F2" w:themeFill="background1" w:themeFillShade="F2"/>
            <w:vAlign w:val="center"/>
          </w:tcPr>
          <w:p w14:paraId="4BCCBB39" w14:textId="23F8F2C1" w:rsidR="001E72DC" w:rsidRPr="00A77907" w:rsidRDefault="001E72DC" w:rsidP="00970AED">
            <w:pPr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</w:p>
        </w:tc>
      </w:tr>
      <w:tr w:rsidR="00061377" w:rsidRPr="00A77907" w14:paraId="2A017E40" w14:textId="77777777" w:rsidTr="002360BA">
        <w:trPr>
          <w:trHeight w:val="288"/>
        </w:trPr>
        <w:tc>
          <w:tcPr>
            <w:tcW w:w="835" w:type="pct"/>
            <w:vAlign w:val="center"/>
          </w:tcPr>
          <w:p w14:paraId="4FBB5264" w14:textId="513D0501" w:rsidR="00970AED" w:rsidRPr="00A77907" w:rsidRDefault="007A1C65" w:rsidP="009D4D57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ko-KR"/>
              </w:rPr>
            </w:pPr>
            <w:r w:rsidRPr="007A1C65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영문</w:t>
            </w:r>
            <w:r w:rsidRPr="007A1C65">
              <w:rPr>
                <w:rFonts w:ascii="맑은 고딕" w:eastAsia="맑은 고딕" w:hAnsi="맑은 고딕" w:cs="바탕"/>
                <w:bCs/>
                <w:sz w:val="18"/>
                <w:szCs w:val="18"/>
                <w:lang w:eastAsia="zh-CN"/>
              </w:rPr>
              <w:t xml:space="preserve"> </w:t>
            </w:r>
            <w:r w:rsidRPr="007A1C65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회사명</w:t>
            </w:r>
            <w:r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:</w:t>
            </w:r>
          </w:p>
        </w:tc>
        <w:tc>
          <w:tcPr>
            <w:tcW w:w="4165" w:type="pct"/>
            <w:shd w:val="clear" w:color="auto" w:fill="F2F2F2" w:themeFill="background1" w:themeFillShade="F2"/>
            <w:vAlign w:val="center"/>
          </w:tcPr>
          <w:p w14:paraId="6054A316" w14:textId="0A537885" w:rsidR="00970AED" w:rsidRPr="00A77907" w:rsidRDefault="00970AED" w:rsidP="00970AED">
            <w:pPr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</w:p>
        </w:tc>
      </w:tr>
      <w:tr w:rsidR="00061377" w:rsidRPr="00A77907" w14:paraId="773D2E31" w14:textId="77777777" w:rsidTr="002360BA">
        <w:trPr>
          <w:trHeight w:val="288"/>
        </w:trPr>
        <w:tc>
          <w:tcPr>
            <w:tcW w:w="835" w:type="pct"/>
            <w:vAlign w:val="center"/>
          </w:tcPr>
          <w:p w14:paraId="16552F60" w14:textId="392F113F" w:rsidR="00970AED" w:rsidRPr="00A77907" w:rsidRDefault="00900AD3" w:rsidP="009D4D57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주소</w:t>
            </w:r>
            <w:r w:rsidR="00970AED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165" w:type="pct"/>
            <w:shd w:val="clear" w:color="auto" w:fill="F2F2F2" w:themeFill="background1" w:themeFillShade="F2"/>
            <w:vAlign w:val="center"/>
          </w:tcPr>
          <w:p w14:paraId="5D072C59" w14:textId="5CD344F2" w:rsidR="00970AED" w:rsidRPr="00A77907" w:rsidRDefault="00970AED" w:rsidP="00970AED">
            <w:pPr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</w:p>
        </w:tc>
      </w:tr>
      <w:tr w:rsidR="00061377" w:rsidRPr="00A77907" w14:paraId="4634CDCE" w14:textId="77777777" w:rsidTr="002360BA">
        <w:trPr>
          <w:trHeight w:val="288"/>
        </w:trPr>
        <w:tc>
          <w:tcPr>
            <w:tcW w:w="835" w:type="pct"/>
            <w:vAlign w:val="center"/>
          </w:tcPr>
          <w:p w14:paraId="0122022B" w14:textId="77777777" w:rsidR="00970AED" w:rsidRPr="00A77907" w:rsidRDefault="00900AD3" w:rsidP="009D4D57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도시</w:t>
            </w:r>
            <w:r w:rsidR="00970AED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165" w:type="pct"/>
            <w:shd w:val="clear" w:color="auto" w:fill="F2F2F2" w:themeFill="background1" w:themeFillShade="F2"/>
            <w:vAlign w:val="center"/>
          </w:tcPr>
          <w:p w14:paraId="10B9E28C" w14:textId="077AE7EB" w:rsidR="00970AED" w:rsidRPr="00A77907" w:rsidRDefault="00970AED" w:rsidP="00970AED">
            <w:pPr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</w:p>
        </w:tc>
      </w:tr>
      <w:tr w:rsidR="00061377" w:rsidRPr="00A77907" w14:paraId="28972263" w14:textId="77777777" w:rsidTr="002360BA">
        <w:trPr>
          <w:trHeight w:val="288"/>
        </w:trPr>
        <w:tc>
          <w:tcPr>
            <w:tcW w:w="835" w:type="pct"/>
            <w:vAlign w:val="center"/>
          </w:tcPr>
          <w:p w14:paraId="72C83EF9" w14:textId="77777777" w:rsidR="00970AED" w:rsidRPr="00A77907" w:rsidRDefault="00900AD3" w:rsidP="009D4D57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국가</w:t>
            </w:r>
            <w:r w:rsidR="00970AED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165" w:type="pct"/>
            <w:shd w:val="clear" w:color="auto" w:fill="F2F2F2" w:themeFill="background1" w:themeFillShade="F2"/>
            <w:vAlign w:val="center"/>
          </w:tcPr>
          <w:p w14:paraId="0724C49B" w14:textId="7005AA40" w:rsidR="00970AED" w:rsidRPr="00A77907" w:rsidRDefault="00970AED" w:rsidP="00970AED">
            <w:pPr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</w:p>
        </w:tc>
      </w:tr>
      <w:tr w:rsidR="00061377" w:rsidRPr="00A77907" w14:paraId="12936E27" w14:textId="77777777" w:rsidTr="002360BA">
        <w:trPr>
          <w:trHeight w:val="288"/>
        </w:trPr>
        <w:tc>
          <w:tcPr>
            <w:tcW w:w="835" w:type="pct"/>
            <w:vAlign w:val="center"/>
          </w:tcPr>
          <w:p w14:paraId="490EECA8" w14:textId="77777777" w:rsidR="00970AED" w:rsidRPr="00A77907" w:rsidRDefault="00900AD3" w:rsidP="009D4D57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담당자</w:t>
            </w:r>
            <w:r w:rsidR="00970AED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165" w:type="pct"/>
            <w:shd w:val="clear" w:color="auto" w:fill="F2F2F2" w:themeFill="background1" w:themeFillShade="F2"/>
            <w:vAlign w:val="center"/>
          </w:tcPr>
          <w:p w14:paraId="5C99C7D0" w14:textId="5032570E" w:rsidR="00970AED" w:rsidRPr="00A77907" w:rsidRDefault="00970AED" w:rsidP="00970AED">
            <w:pPr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</w:p>
        </w:tc>
      </w:tr>
      <w:tr w:rsidR="00061377" w:rsidRPr="00A77907" w14:paraId="001BA61D" w14:textId="77777777" w:rsidTr="002360BA">
        <w:trPr>
          <w:trHeight w:val="288"/>
        </w:trPr>
        <w:tc>
          <w:tcPr>
            <w:tcW w:w="835" w:type="pct"/>
            <w:vAlign w:val="center"/>
          </w:tcPr>
          <w:p w14:paraId="3CF57DBF" w14:textId="77777777" w:rsidR="00970AED" w:rsidRPr="00A77907" w:rsidRDefault="00572E26" w:rsidP="009D4D57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제목</w:t>
            </w:r>
            <w:r w:rsidR="00970AED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165" w:type="pct"/>
            <w:shd w:val="clear" w:color="auto" w:fill="F2F2F2" w:themeFill="background1" w:themeFillShade="F2"/>
            <w:vAlign w:val="center"/>
          </w:tcPr>
          <w:p w14:paraId="30E5EF57" w14:textId="1865DFF8" w:rsidR="00970AED" w:rsidRPr="00A77907" w:rsidRDefault="00970AED" w:rsidP="00970AED">
            <w:pPr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</w:p>
        </w:tc>
      </w:tr>
      <w:tr w:rsidR="00061377" w:rsidRPr="00A77907" w14:paraId="663A9E02" w14:textId="77777777" w:rsidTr="002360BA">
        <w:trPr>
          <w:trHeight w:val="288"/>
        </w:trPr>
        <w:tc>
          <w:tcPr>
            <w:tcW w:w="835" w:type="pct"/>
            <w:vAlign w:val="center"/>
          </w:tcPr>
          <w:p w14:paraId="3FC06147" w14:textId="77777777" w:rsidR="00970AED" w:rsidRPr="00A77907" w:rsidRDefault="00572E26" w:rsidP="009D4D57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전화</w:t>
            </w:r>
            <w:r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번호</w:t>
            </w:r>
            <w:r w:rsidR="00970AED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165" w:type="pct"/>
            <w:shd w:val="clear" w:color="auto" w:fill="F2F2F2" w:themeFill="background1" w:themeFillShade="F2"/>
            <w:vAlign w:val="center"/>
          </w:tcPr>
          <w:p w14:paraId="5260CA38" w14:textId="069D79C2" w:rsidR="00970AED" w:rsidRPr="00A77907" w:rsidRDefault="00970AED" w:rsidP="00970AED">
            <w:pPr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</w:p>
        </w:tc>
      </w:tr>
      <w:tr w:rsidR="00061377" w:rsidRPr="00A77907" w14:paraId="7D8EFEA2" w14:textId="77777777" w:rsidTr="002360BA">
        <w:trPr>
          <w:trHeight w:val="288"/>
        </w:trPr>
        <w:tc>
          <w:tcPr>
            <w:tcW w:w="835" w:type="pct"/>
            <w:vAlign w:val="center"/>
          </w:tcPr>
          <w:p w14:paraId="71CCA07E" w14:textId="77777777" w:rsidR="00970AED" w:rsidRPr="00A77907" w:rsidRDefault="00572E26" w:rsidP="009D4D57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이메일</w:t>
            </w:r>
            <w:r w:rsidR="00970AED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165" w:type="pct"/>
            <w:shd w:val="clear" w:color="auto" w:fill="F2F2F2" w:themeFill="background1" w:themeFillShade="F2"/>
            <w:vAlign w:val="center"/>
          </w:tcPr>
          <w:p w14:paraId="523605F2" w14:textId="59D7C830" w:rsidR="00970AED" w:rsidRPr="00A77907" w:rsidRDefault="00970AED" w:rsidP="00970AED">
            <w:pPr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</w:p>
        </w:tc>
      </w:tr>
    </w:tbl>
    <w:p w14:paraId="71CB985E" w14:textId="77777777" w:rsidR="00CA23CE" w:rsidRPr="00A77907" w:rsidRDefault="00CA23CE">
      <w:pPr>
        <w:rPr>
          <w:rFonts w:ascii="맑은 고딕" w:eastAsia="맑은 고딕" w:hAnsi="맑은 고딕"/>
          <w:sz w:val="14"/>
          <w:szCs w:val="14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352"/>
        <w:gridCol w:w="1105"/>
        <w:gridCol w:w="621"/>
        <w:gridCol w:w="430"/>
        <w:gridCol w:w="898"/>
        <w:gridCol w:w="903"/>
        <w:gridCol w:w="991"/>
        <w:gridCol w:w="898"/>
        <w:gridCol w:w="896"/>
        <w:gridCol w:w="901"/>
        <w:gridCol w:w="780"/>
        <w:gridCol w:w="972"/>
      </w:tblGrid>
      <w:tr w:rsidR="001E72DC" w:rsidRPr="00A77907" w14:paraId="04C9D82D" w14:textId="77777777" w:rsidTr="00260C64">
        <w:trPr>
          <w:trHeight w:val="288"/>
        </w:trPr>
        <w:tc>
          <w:tcPr>
            <w:tcW w:w="5000" w:type="pct"/>
            <w:gridSpan w:val="12"/>
            <w:shd w:val="clear" w:color="auto" w:fill="0060AF"/>
            <w:vAlign w:val="center"/>
          </w:tcPr>
          <w:p w14:paraId="2AA13062" w14:textId="4C143A40" w:rsidR="001E72DC" w:rsidRPr="00A77907" w:rsidRDefault="001C7F69" w:rsidP="001E72DC">
            <w:pPr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zh-CN"/>
              </w:rPr>
            </w:pPr>
            <w:bookmarkStart w:id="0" w:name="_Hlk102402774"/>
            <w:r w:rsidRPr="001C7F69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zh-CN"/>
              </w:rPr>
              <w:t>SECTION</w:t>
            </w:r>
            <w:r w:rsidR="007726EF"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zh-CN"/>
              </w:rPr>
              <w:t xml:space="preserve"> 2. </w:t>
            </w:r>
            <w:r w:rsidR="007726EF" w:rsidRPr="00A77907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0"/>
                <w:szCs w:val="20"/>
                <w:lang w:eastAsia="zh-CN"/>
              </w:rPr>
              <w:t>결제</w:t>
            </w:r>
            <w:r w:rsidR="007726EF"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 w:rsidR="007726EF" w:rsidRPr="00A77907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0"/>
                <w:szCs w:val="20"/>
                <w:lang w:eastAsia="zh-CN"/>
              </w:rPr>
              <w:t>정보</w:t>
            </w:r>
          </w:p>
        </w:tc>
      </w:tr>
      <w:bookmarkEnd w:id="0"/>
      <w:tr w:rsidR="003F32CB" w:rsidRPr="00A77907" w14:paraId="704A7E75" w14:textId="77777777" w:rsidTr="008A6DF9">
        <w:trPr>
          <w:trHeight w:val="287"/>
        </w:trPr>
        <w:tc>
          <w:tcPr>
            <w:tcW w:w="1632" w:type="pct"/>
            <w:gridSpan w:val="4"/>
            <w:vMerge w:val="restart"/>
            <w:tcBorders>
              <w:right w:val="nil"/>
            </w:tcBorders>
            <w:vAlign w:val="center"/>
          </w:tcPr>
          <w:p w14:paraId="4E76EF25" w14:textId="5EB2B485" w:rsidR="002360BA" w:rsidRPr="00A77907" w:rsidRDefault="002C6355" w:rsidP="006A518D">
            <w:pPr>
              <w:jc w:val="both"/>
              <w:rPr>
                <w:rFonts w:ascii="맑은 고딕" w:eastAsia="맑은 고딕" w:hAnsi="맑은 고딕"/>
                <w:bCs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  <w:lang w:eastAsia="ko-KR"/>
              </w:rPr>
              <w:t>결제 통화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C12C24" w14:textId="77777777" w:rsidR="002360BA" w:rsidRPr="00A77907" w:rsidRDefault="00000000" w:rsidP="006A518D">
            <w:pPr>
              <w:jc w:val="both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197910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0BA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2360BA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USD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4C748C7" w14:textId="77777777" w:rsidR="002360BA" w:rsidRPr="00A77907" w:rsidRDefault="00000000" w:rsidP="006A518D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59039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0BA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2360BA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RMB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3FE31E" w14:textId="77777777" w:rsidR="002360BA" w:rsidRPr="00A77907" w:rsidRDefault="00000000" w:rsidP="006A518D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54359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0BA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2360BA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EURO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F8D428" w14:textId="77777777" w:rsidR="002360BA" w:rsidRPr="00A77907" w:rsidRDefault="00000000" w:rsidP="006A518D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16252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0BA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2360BA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TWD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EFEFB3" w14:textId="77777777" w:rsidR="002360BA" w:rsidRPr="00A77907" w:rsidRDefault="00000000" w:rsidP="006A518D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151379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0BA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2360BA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TRY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CB98D2" w14:textId="77777777" w:rsidR="002360BA" w:rsidRPr="00A77907" w:rsidRDefault="00000000" w:rsidP="006A518D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19496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0BA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2360BA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CHF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B26E42" w14:textId="77777777" w:rsidR="002360BA" w:rsidRPr="00A77907" w:rsidRDefault="00000000" w:rsidP="006A518D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1972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0BA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2360BA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INR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C95C5" w14:textId="77777777" w:rsidR="002360BA" w:rsidRPr="00A77907" w:rsidRDefault="00000000" w:rsidP="006A518D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146275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0BA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2360BA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BDT</w:t>
            </w:r>
          </w:p>
        </w:tc>
      </w:tr>
      <w:tr w:rsidR="008A6DF9" w:rsidRPr="00A77907" w14:paraId="6183BB6E" w14:textId="77777777" w:rsidTr="008A6DF9">
        <w:trPr>
          <w:trHeight w:val="206"/>
        </w:trPr>
        <w:tc>
          <w:tcPr>
            <w:tcW w:w="1632" w:type="pct"/>
            <w:gridSpan w:val="4"/>
            <w:vMerge/>
            <w:tcBorders>
              <w:right w:val="nil"/>
            </w:tcBorders>
            <w:vAlign w:val="center"/>
          </w:tcPr>
          <w:p w14:paraId="74E241D1" w14:textId="77777777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03DDBF" w14:textId="77777777" w:rsidR="008A6DF9" w:rsidRPr="00A77907" w:rsidRDefault="00000000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137688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DF9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8A6DF9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JPY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5EB4BD" w14:textId="77777777" w:rsidR="008A6DF9" w:rsidRPr="00A77907" w:rsidRDefault="00000000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7122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DF9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8A6DF9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PKR  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E489404" w14:textId="77777777" w:rsidR="008A6DF9" w:rsidRPr="00A77907" w:rsidRDefault="00000000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149738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DF9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8A6DF9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KRW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636A18" w14:textId="77777777" w:rsidR="008A6DF9" w:rsidRPr="00A77907" w:rsidRDefault="00000000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155623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DF9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8A6DF9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IDR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E9F250" w14:textId="77777777" w:rsidR="008A6DF9" w:rsidRPr="00A77907" w:rsidRDefault="00000000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3343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DF9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8A6DF9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VND</w:t>
            </w:r>
          </w:p>
        </w:tc>
        <w:sdt>
          <w:sdtPr>
            <w:rPr>
              <w:rFonts w:ascii="맑은 고딕" w:eastAsia="맑은 고딕" w:hAnsi="맑은 고딕"/>
              <w:bCs/>
              <w:color w:val="A6A6A6" w:themeColor="background1" w:themeShade="A6"/>
              <w:sz w:val="12"/>
              <w:szCs w:val="12"/>
              <w:lang w:eastAsia="zh-CN"/>
            </w:rPr>
            <w:id w:val="-322664908"/>
            <w:placeholder>
              <w:docPart w:val="5595BF83B54B4403B64A5F79477555C7"/>
            </w:placeholder>
          </w:sdtPr>
          <w:sdtContent>
            <w:tc>
              <w:tcPr>
                <w:tcW w:w="1234" w:type="pct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301A780" w14:textId="77777777" w:rsidR="008A6DF9" w:rsidRPr="00A77907" w:rsidRDefault="008A6DF9" w:rsidP="008A6DF9">
                <w:pPr>
                  <w:rPr>
                    <w:rFonts w:ascii="맑은 고딕" w:eastAsia="맑은 고딕" w:hAnsi="맑은 고딕"/>
                    <w:bCs/>
                    <w:sz w:val="12"/>
                    <w:szCs w:val="12"/>
                    <w:highlight w:val="lightGray"/>
                    <w:lang w:eastAsia="zh-CN"/>
                  </w:rPr>
                </w:pPr>
                <w:r w:rsidRPr="00A77907">
                  <w:rPr>
                    <w:rFonts w:ascii="맑은 고딕" w:eastAsia="맑은 고딕" w:hAnsi="맑은 고딕" w:cs="바탕" w:hint="eastAsia"/>
                    <w:bCs/>
                    <w:color w:val="A6A6A6" w:themeColor="background1" w:themeShade="A6"/>
                    <w:sz w:val="12"/>
                    <w:szCs w:val="12"/>
                    <w:lang w:eastAsia="zh-CN"/>
                  </w:rPr>
                  <w:t>텍스트를</w:t>
                </w:r>
                <w:r w:rsidRPr="00A77907">
                  <w:rPr>
                    <w:rFonts w:ascii="맑은 고딕" w:eastAsia="맑은 고딕" w:hAnsi="맑은 고딕"/>
                    <w:bCs/>
                    <w:color w:val="A6A6A6" w:themeColor="background1" w:themeShade="A6"/>
                    <w:sz w:val="12"/>
                    <w:szCs w:val="12"/>
                    <w:lang w:eastAsia="zh-CN"/>
                  </w:rPr>
                  <w:t xml:space="preserve"> </w:t>
                </w:r>
                <w:r w:rsidRPr="00A77907">
                  <w:rPr>
                    <w:rFonts w:ascii="맑은 고딕" w:eastAsia="맑은 고딕" w:hAnsi="맑은 고딕" w:cs="바탕" w:hint="eastAsia"/>
                    <w:bCs/>
                    <w:color w:val="A6A6A6" w:themeColor="background1" w:themeShade="A6"/>
                    <w:sz w:val="12"/>
                    <w:szCs w:val="12"/>
                    <w:lang w:eastAsia="zh-CN"/>
                  </w:rPr>
                  <w:t>입력하려면</w:t>
                </w:r>
                <w:r w:rsidRPr="00A77907">
                  <w:rPr>
                    <w:rFonts w:ascii="맑은 고딕" w:eastAsia="맑은 고딕" w:hAnsi="맑은 고딕"/>
                    <w:bCs/>
                    <w:color w:val="A6A6A6" w:themeColor="background1" w:themeShade="A6"/>
                    <w:sz w:val="12"/>
                    <w:szCs w:val="12"/>
                    <w:lang w:eastAsia="zh-CN"/>
                  </w:rPr>
                  <w:t xml:space="preserve"> </w:t>
                </w:r>
                <w:r w:rsidRPr="00A77907">
                  <w:rPr>
                    <w:rFonts w:ascii="맑은 고딕" w:eastAsia="맑은 고딕" w:hAnsi="맑은 고딕" w:cs="바탕" w:hint="eastAsia"/>
                    <w:bCs/>
                    <w:color w:val="A6A6A6" w:themeColor="background1" w:themeShade="A6"/>
                    <w:sz w:val="12"/>
                    <w:szCs w:val="12"/>
                    <w:lang w:eastAsia="zh-CN"/>
                  </w:rPr>
                  <w:t>여기를</w:t>
                </w:r>
                <w:r w:rsidRPr="00A77907">
                  <w:rPr>
                    <w:rFonts w:ascii="맑은 고딕" w:eastAsia="맑은 고딕" w:hAnsi="맑은 고딕"/>
                    <w:bCs/>
                    <w:color w:val="A6A6A6" w:themeColor="background1" w:themeShade="A6"/>
                    <w:sz w:val="12"/>
                    <w:szCs w:val="12"/>
                    <w:lang w:eastAsia="zh-CN"/>
                  </w:rPr>
                  <w:t xml:space="preserve"> </w:t>
                </w:r>
                <w:r w:rsidRPr="00A77907">
                  <w:rPr>
                    <w:rFonts w:ascii="맑은 고딕" w:eastAsia="맑은 고딕" w:hAnsi="맑은 고딕" w:cs="바탕" w:hint="eastAsia"/>
                    <w:bCs/>
                    <w:color w:val="A6A6A6" w:themeColor="background1" w:themeShade="A6"/>
                    <w:sz w:val="12"/>
                    <w:szCs w:val="12"/>
                    <w:lang w:eastAsia="zh-CN"/>
                  </w:rPr>
                  <w:t>클릭하세요</w:t>
                </w:r>
                <w:r w:rsidRPr="00A77907">
                  <w:rPr>
                    <w:rFonts w:ascii="맑은 고딕" w:eastAsia="맑은 고딕" w:hAnsi="맑은 고딕"/>
                    <w:bCs/>
                    <w:color w:val="A6A6A6" w:themeColor="background1" w:themeShade="A6"/>
                    <w:sz w:val="12"/>
                    <w:szCs w:val="12"/>
                    <w:lang w:eastAsia="zh-CN"/>
                  </w:rPr>
                  <w:t>.</w:t>
                </w:r>
              </w:p>
            </w:tc>
          </w:sdtContent>
        </w:sdt>
      </w:tr>
      <w:tr w:rsidR="008A6DF9" w:rsidRPr="00A77907" w14:paraId="6AC28A32" w14:textId="77777777" w:rsidTr="00721EB6">
        <w:trPr>
          <w:trHeight w:val="350"/>
        </w:trPr>
        <w:tc>
          <w:tcPr>
            <w:tcW w:w="1632" w:type="pct"/>
            <w:gridSpan w:val="4"/>
            <w:vAlign w:val="center"/>
          </w:tcPr>
          <w:p w14:paraId="15BA5450" w14:textId="473D25FF" w:rsidR="008A6DF9" w:rsidRPr="00A77907" w:rsidRDefault="008B0FD0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8B0FD0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사업자등록번호</w:t>
            </w:r>
          </w:p>
        </w:tc>
        <w:tc>
          <w:tcPr>
            <w:tcW w:w="3368" w:type="pct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14360" w14:textId="368C4213" w:rsidR="008A6DF9" w:rsidRPr="00A77907" w:rsidRDefault="008A6DF9" w:rsidP="008A6DF9">
            <w:pPr>
              <w:rPr>
                <w:rFonts w:ascii="맑은 고딕" w:eastAsia="맑은 고딕" w:hAnsi="맑은 고딕"/>
                <w:color w:val="808080"/>
                <w:sz w:val="16"/>
                <w:szCs w:val="16"/>
              </w:rPr>
            </w:pPr>
          </w:p>
        </w:tc>
      </w:tr>
      <w:tr w:rsidR="008A6DF9" w:rsidRPr="00A77907" w14:paraId="205A4C6D" w14:textId="77777777" w:rsidTr="00260C64">
        <w:trPr>
          <w:trHeight w:val="629"/>
        </w:trPr>
        <w:tc>
          <w:tcPr>
            <w:tcW w:w="5000" w:type="pct"/>
            <w:gridSpan w:val="12"/>
            <w:shd w:val="clear" w:color="auto" w:fill="DBE5F1" w:themeFill="accent1" w:themeFillTint="33"/>
            <w:vAlign w:val="center"/>
          </w:tcPr>
          <w:p w14:paraId="5BBA278A" w14:textId="77777777" w:rsidR="004C01E4" w:rsidRPr="004C01E4" w:rsidRDefault="004C01E4" w:rsidP="004C01E4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</w:pP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러쉬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서비스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수수료</w:t>
            </w:r>
          </w:p>
          <w:p w14:paraId="0F8BD0B9" w14:textId="77777777" w:rsidR="004C01E4" w:rsidRPr="004C01E4" w:rsidRDefault="004C01E4" w:rsidP="004C01E4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</w:pP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>Rush Service Fees</w:t>
            </w:r>
          </w:p>
          <w:p w14:paraId="63431A71" w14:textId="2AF77287" w:rsidR="008A6DF9" w:rsidRPr="00993C47" w:rsidRDefault="004C01E4" w:rsidP="004C01E4">
            <w:pPr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</w:pP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러쉬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서비스는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심사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단계에서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사전심사단계가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완료되었을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경우에만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적용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가능합니다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.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러쉬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서비스는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오피스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="00993C47">
              <w:rPr>
                <w:rFonts w:ascii="맑은 고딕" w:eastAsia="맑은 고딕" w:hAnsi="맑은 고딕" w:hint="eastAsia"/>
                <w:b/>
                <w:sz w:val="18"/>
                <w:szCs w:val="18"/>
                <w:lang w:eastAsia="ko-KR"/>
              </w:rPr>
              <w:t>상황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에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따라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서비스에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제한이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있을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수도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 xml:space="preserve"> </w:t>
            </w:r>
            <w:r w:rsidRPr="004C01E4">
              <w:rPr>
                <w:rFonts w:ascii="맑은 고딕" w:eastAsia="맑은 고딕" w:hAnsi="맑은 고딕" w:hint="eastAsia"/>
                <w:b/>
                <w:sz w:val="18"/>
                <w:szCs w:val="18"/>
                <w:lang w:eastAsia="zh-CN"/>
              </w:rPr>
              <w:t>있습니다</w:t>
            </w:r>
            <w:r w:rsidRPr="004C01E4">
              <w:rPr>
                <w:rFonts w:ascii="맑은 고딕" w:eastAsia="맑은 고딕" w:hAnsi="맑은 고딕"/>
                <w:b/>
                <w:sz w:val="18"/>
                <w:szCs w:val="18"/>
                <w:lang w:eastAsia="zh-CN"/>
              </w:rPr>
              <w:t>.</w:t>
            </w:r>
          </w:p>
        </w:tc>
      </w:tr>
      <w:tr w:rsidR="008A6DF9" w:rsidRPr="00A77907" w14:paraId="1534FB30" w14:textId="77777777" w:rsidTr="00721EB6">
        <w:trPr>
          <w:trHeight w:val="494"/>
        </w:trPr>
        <w:tc>
          <w:tcPr>
            <w:tcW w:w="1143" w:type="pct"/>
            <w:gridSpan w:val="2"/>
            <w:shd w:val="clear" w:color="auto" w:fill="auto"/>
            <w:vAlign w:val="center"/>
          </w:tcPr>
          <w:p w14:paraId="68EE0794" w14:textId="77777777" w:rsidR="004D68AE" w:rsidRPr="004D68AE" w:rsidRDefault="004D68AE" w:rsidP="004D68AE">
            <w:pPr>
              <w:jc w:val="center"/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  <w:r w:rsidRPr="004D68AE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러쉬</w:t>
            </w:r>
            <w:r w:rsidRPr="004D68AE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Pr="004D68AE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현장</w:t>
            </w:r>
            <w:r w:rsidRPr="004D68AE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Pr="004D68AE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방문</w:t>
            </w:r>
            <w:r w:rsidRPr="004D68AE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>/</w:t>
            </w:r>
            <w:r w:rsidRPr="004D68AE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심사</w:t>
            </w:r>
          </w:p>
          <w:p w14:paraId="4332B03D" w14:textId="0EA5A20B" w:rsidR="008A6DF9" w:rsidRPr="004D68AE" w:rsidRDefault="004D68AE" w:rsidP="004D68AE">
            <w:pPr>
              <w:jc w:val="center"/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  <w:r w:rsidRPr="004D68AE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>(</w:t>
            </w:r>
            <w:r w:rsidRPr="004D68AE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영업</w:t>
            </w:r>
            <w:r w:rsidRPr="004D68AE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Pr="004D68AE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기준일</w:t>
            </w:r>
            <w:r w:rsidRPr="004D68AE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7</w:t>
            </w:r>
            <w:r w:rsidRPr="004D68AE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일내</w:t>
            </w:r>
            <w:r w:rsidRPr="004D68AE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>)</w:t>
            </w:r>
          </w:p>
        </w:tc>
        <w:sdt>
          <w:sdtPr>
            <w:rPr>
              <w:rFonts w:ascii="맑은 고딕" w:eastAsia="맑은 고딕" w:hAnsi="맑은 고딕"/>
              <w:bCs/>
              <w:sz w:val="17"/>
              <w:szCs w:val="17"/>
              <w:lang w:eastAsia="zh-CN"/>
            </w:rPr>
            <w:id w:val="203530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shd w:val="clear" w:color="auto" w:fill="F2F2F2" w:themeFill="background1" w:themeFillShade="F2"/>
                <w:vAlign w:val="center"/>
              </w:tcPr>
              <w:p w14:paraId="0A9FE84F" w14:textId="77777777" w:rsidR="008A6DF9" w:rsidRPr="00A77907" w:rsidRDefault="008A6DF9" w:rsidP="008A6DF9">
                <w:pPr>
                  <w:jc w:val="center"/>
                  <w:rPr>
                    <w:rFonts w:ascii="맑은 고딕" w:eastAsia="맑은 고딕" w:hAnsi="맑은 고딕"/>
                    <w:bCs/>
                    <w:sz w:val="17"/>
                    <w:szCs w:val="17"/>
                    <w:lang w:eastAsia="zh-CN"/>
                  </w:rPr>
                </w:pPr>
                <w:r w:rsidRPr="00A77907">
                  <w:rPr>
                    <w:rFonts w:ascii="Segoe UI Symbol" w:eastAsia="맑은 고딕" w:hAnsi="Segoe UI Symbol" w:cs="Segoe UI Symbol"/>
                    <w:bCs/>
                    <w:sz w:val="17"/>
                    <w:szCs w:val="17"/>
                    <w:lang w:eastAsia="zh-CN"/>
                  </w:rPr>
                  <w:t>☐</w:t>
                </w:r>
              </w:p>
            </w:tc>
          </w:sdtContent>
        </w:sdt>
        <w:tc>
          <w:tcPr>
            <w:tcW w:w="3568" w:type="pct"/>
            <w:gridSpan w:val="9"/>
            <w:shd w:val="clear" w:color="auto" w:fill="F2F2F2" w:themeFill="background1" w:themeFillShade="F2"/>
            <w:vAlign w:val="center"/>
          </w:tcPr>
          <w:p w14:paraId="339FD180" w14:textId="67119129" w:rsidR="008A6DF9" w:rsidRPr="00CD6B7F" w:rsidRDefault="008A6DF9" w:rsidP="008A6DF9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7"/>
                <w:szCs w:val="17"/>
                <w:lang w:eastAsia="zh-CN"/>
              </w:rPr>
              <w:t>참고</w:t>
            </w:r>
            <w:r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: 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>IDFL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에서는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대금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결제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완료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후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,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그리고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모든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사전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심사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서류가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접수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및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검토완료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후에만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일정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조율이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가능합니다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.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러쉬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수수료는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빠른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심사일정을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위해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출장경비가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다소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높게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발생할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수도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="00CD6B7F" w:rsidRPr="00CD6B7F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있습니다</w:t>
            </w:r>
            <w:r w:rsidR="00CD6B7F" w:rsidRPr="00CD6B7F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>.</w:t>
            </w:r>
          </w:p>
        </w:tc>
      </w:tr>
      <w:tr w:rsidR="008A6DF9" w:rsidRPr="00A77907" w14:paraId="42A83AA8" w14:textId="77777777" w:rsidTr="00721EB6">
        <w:trPr>
          <w:trHeight w:val="260"/>
        </w:trPr>
        <w:tc>
          <w:tcPr>
            <w:tcW w:w="114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5F2F8" w14:textId="77777777" w:rsidR="00E14ADB" w:rsidRPr="00E14ADB" w:rsidRDefault="00E14ADB" w:rsidP="00E14ADB">
            <w:pPr>
              <w:jc w:val="center"/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  <w:r w:rsidRPr="00E14ADB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러쉬</w:t>
            </w:r>
            <w:r w:rsidRPr="00E14ADB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Pr="00E14ADB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인증</w:t>
            </w:r>
            <w:r w:rsidRPr="00E14ADB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Pr="00E14ADB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결정</w:t>
            </w:r>
          </w:p>
          <w:p w14:paraId="2C951231" w14:textId="4F96F8DF" w:rsidR="008A6DF9" w:rsidRPr="00E14ADB" w:rsidRDefault="00E14ADB" w:rsidP="00E14ADB">
            <w:pPr>
              <w:jc w:val="center"/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  <w:r w:rsidRPr="00E14ADB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>(</w:t>
            </w:r>
            <w:r w:rsidRPr="00E14ADB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영업</w:t>
            </w:r>
            <w:r w:rsidRPr="00E14ADB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Pr="00E14ADB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기준일</w:t>
            </w:r>
            <w:r w:rsidRPr="00E14ADB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3</w:t>
            </w:r>
            <w:r w:rsidRPr="00E14ADB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>일내</w:t>
            </w:r>
            <w:r w:rsidRPr="00E14ADB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>)</w:t>
            </w:r>
          </w:p>
        </w:tc>
        <w:sdt>
          <w:sdtPr>
            <w:rPr>
              <w:rFonts w:ascii="맑은 고딕" w:eastAsia="맑은 고딕" w:hAnsi="맑은 고딕"/>
              <w:bCs/>
              <w:sz w:val="17"/>
              <w:szCs w:val="17"/>
              <w:lang w:eastAsia="zh-CN"/>
            </w:rPr>
            <w:id w:val="193478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E7ACA7" w14:textId="77777777" w:rsidR="008A6DF9" w:rsidRPr="00A77907" w:rsidRDefault="008A6DF9" w:rsidP="008A6DF9">
                <w:pPr>
                  <w:jc w:val="center"/>
                  <w:rPr>
                    <w:rFonts w:ascii="맑은 고딕" w:eastAsia="맑은 고딕" w:hAnsi="맑은 고딕"/>
                    <w:bCs/>
                    <w:sz w:val="17"/>
                    <w:szCs w:val="17"/>
                    <w:lang w:eastAsia="zh-CN"/>
                  </w:rPr>
                </w:pPr>
                <w:r w:rsidRPr="00A77907">
                  <w:rPr>
                    <w:rFonts w:ascii="Segoe UI Symbol" w:eastAsia="맑은 고딕" w:hAnsi="Segoe UI Symbol" w:cs="Segoe UI Symbol"/>
                    <w:bCs/>
                    <w:sz w:val="17"/>
                    <w:szCs w:val="17"/>
                    <w:lang w:eastAsia="zh-CN"/>
                  </w:rPr>
                  <w:t>☐</w:t>
                </w:r>
              </w:p>
            </w:tc>
          </w:sdtContent>
        </w:sdt>
        <w:tc>
          <w:tcPr>
            <w:tcW w:w="3568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76E1D" w14:textId="77777777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7"/>
                <w:szCs w:val="17"/>
                <w:lang w:eastAsia="zh-CN"/>
              </w:rPr>
              <w:t>참고</w:t>
            </w:r>
            <w:r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>: IDFL</w:t>
            </w:r>
            <w:r w:rsidRPr="00A77907">
              <w:rPr>
                <w:rFonts w:ascii="맑은 고딕" w:eastAsia="맑은 고딕" w:hAnsi="맑은 고딕" w:cs="바탕" w:hint="eastAsia"/>
                <w:bCs/>
                <w:sz w:val="17"/>
                <w:szCs w:val="17"/>
                <w:lang w:eastAsia="zh-CN"/>
              </w:rPr>
              <w:t>은</w:t>
            </w:r>
            <w:r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7"/>
                <w:szCs w:val="17"/>
                <w:lang w:eastAsia="zh-CN"/>
              </w:rPr>
              <w:t>시정</w:t>
            </w:r>
            <w:r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7"/>
                <w:szCs w:val="17"/>
                <w:lang w:eastAsia="zh-CN"/>
              </w:rPr>
              <w:t>조치를</w:t>
            </w:r>
            <w:r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7"/>
                <w:szCs w:val="17"/>
                <w:lang w:eastAsia="zh-CN"/>
              </w:rPr>
              <w:t>평가하고</w:t>
            </w:r>
            <w:r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7"/>
                <w:szCs w:val="17"/>
                <w:lang w:eastAsia="zh-CN"/>
              </w:rPr>
              <w:t>승인한</w:t>
            </w:r>
            <w:r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7"/>
                <w:szCs w:val="17"/>
                <w:lang w:eastAsia="zh-CN"/>
              </w:rPr>
              <w:t>후에만</w:t>
            </w:r>
            <w:r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7"/>
                <w:szCs w:val="17"/>
                <w:lang w:eastAsia="zh-CN"/>
              </w:rPr>
              <w:t>인증</w:t>
            </w:r>
            <w:r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7"/>
                <w:szCs w:val="17"/>
                <w:lang w:eastAsia="zh-CN"/>
              </w:rPr>
              <w:t>결정을</w:t>
            </w:r>
            <w:r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7"/>
                <w:szCs w:val="17"/>
                <w:lang w:eastAsia="zh-CN"/>
              </w:rPr>
              <w:t>완료합니다</w:t>
            </w:r>
            <w:r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>.</w:t>
            </w:r>
          </w:p>
        </w:tc>
      </w:tr>
      <w:tr w:rsidR="008A6DF9" w:rsidRPr="00A77907" w14:paraId="5D23E0D7" w14:textId="77777777" w:rsidTr="00721EB6">
        <w:trPr>
          <w:trHeight w:val="288"/>
        </w:trPr>
        <w:tc>
          <w:tcPr>
            <w:tcW w:w="1143" w:type="pct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ADF1D11" w14:textId="38822E5E" w:rsidR="008A6DF9" w:rsidRPr="00A77907" w:rsidRDefault="009A78BF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ko-KR"/>
              </w:rPr>
              <w:t>대</w:t>
            </w:r>
            <w:r w:rsidRPr="009A78BF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zh-CN"/>
              </w:rPr>
              <w:t>금</w:t>
            </w:r>
            <w:r w:rsidRPr="009A78BF">
              <w:rPr>
                <w:rFonts w:ascii="맑은 고딕" w:eastAsia="맑은 고딕" w:hAnsi="맑은 고딕" w:cs="바탕"/>
                <w:b/>
                <w:sz w:val="18"/>
                <w:szCs w:val="18"/>
                <w:lang w:eastAsia="zh-CN"/>
              </w:rPr>
              <w:t xml:space="preserve"> </w:t>
            </w:r>
            <w:r w:rsidRPr="009A78BF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zh-CN"/>
              </w:rPr>
              <w:t>결제</w:t>
            </w:r>
            <w:r w:rsidRPr="009A78BF">
              <w:rPr>
                <w:rFonts w:ascii="맑은 고딕" w:eastAsia="맑은 고딕" w:hAnsi="맑은 고딕" w:cs="바탕"/>
                <w:b/>
                <w:sz w:val="18"/>
                <w:szCs w:val="18"/>
                <w:lang w:eastAsia="zh-CN"/>
              </w:rPr>
              <w:t xml:space="preserve"> </w:t>
            </w:r>
            <w:r w:rsidRPr="009A78BF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zh-CN"/>
              </w:rPr>
              <w:t>회사</w:t>
            </w:r>
            <w:r w:rsidRPr="009A78BF">
              <w:rPr>
                <w:rFonts w:ascii="맑은 고딕" w:eastAsia="맑은 고딕" w:hAnsi="맑은 고딕" w:cs="바탕"/>
                <w:b/>
                <w:sz w:val="18"/>
                <w:szCs w:val="18"/>
                <w:lang w:eastAsia="zh-CN"/>
              </w:rPr>
              <w:t xml:space="preserve"> </w:t>
            </w:r>
            <w:r w:rsidRPr="009A78BF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zh-CN"/>
              </w:rPr>
              <w:t>정보</w:t>
            </w:r>
          </w:p>
        </w:tc>
        <w:tc>
          <w:tcPr>
            <w:tcW w:w="3857" w:type="pct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AED70" w14:textId="77777777" w:rsidR="008A6DF9" w:rsidRPr="00A77907" w:rsidRDefault="00000000" w:rsidP="008A6DF9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142595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DF9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8A6DF9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신청자와</w:t>
            </w:r>
            <w:r w:rsidR="008A6DF9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8A6DF9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동일</w:t>
            </w:r>
          </w:p>
        </w:tc>
      </w:tr>
      <w:tr w:rsidR="008A6DF9" w:rsidRPr="00A77907" w14:paraId="4F60CC1B" w14:textId="77777777" w:rsidTr="00260C64">
        <w:trPr>
          <w:trHeight w:val="288"/>
        </w:trPr>
        <w:tc>
          <w:tcPr>
            <w:tcW w:w="629" w:type="pct"/>
            <w:vAlign w:val="center"/>
          </w:tcPr>
          <w:p w14:paraId="44757B63" w14:textId="77777777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회사</w:t>
            </w:r>
            <w:r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이름</w:t>
            </w:r>
            <w:r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71" w:type="pct"/>
            <w:gridSpan w:val="11"/>
            <w:shd w:val="clear" w:color="auto" w:fill="F2F2F2" w:themeFill="background1" w:themeFillShade="F2"/>
            <w:vAlign w:val="center"/>
          </w:tcPr>
          <w:p w14:paraId="6A0B524A" w14:textId="691CECD9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</w:tr>
      <w:tr w:rsidR="008A6DF9" w:rsidRPr="00A77907" w14:paraId="04951842" w14:textId="77777777" w:rsidTr="00260C64">
        <w:trPr>
          <w:trHeight w:val="288"/>
        </w:trPr>
        <w:tc>
          <w:tcPr>
            <w:tcW w:w="629" w:type="pct"/>
            <w:vAlign w:val="center"/>
          </w:tcPr>
          <w:p w14:paraId="4F82FEE0" w14:textId="22D08682" w:rsidR="008A6DF9" w:rsidRPr="00A77907" w:rsidRDefault="007A1C65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7A1C65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영문</w:t>
            </w:r>
            <w:r w:rsidRPr="007A1C65">
              <w:rPr>
                <w:rFonts w:ascii="맑은 고딕" w:eastAsia="맑은 고딕" w:hAnsi="맑은 고딕" w:cs="바탕"/>
                <w:bCs/>
                <w:sz w:val="18"/>
                <w:szCs w:val="18"/>
                <w:lang w:eastAsia="zh-CN"/>
              </w:rPr>
              <w:t xml:space="preserve"> </w:t>
            </w:r>
            <w:r w:rsidRPr="007A1C65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회사명</w:t>
            </w:r>
            <w:r w:rsidRPr="007A1C65">
              <w:rPr>
                <w:rFonts w:ascii="맑은 고딕" w:eastAsia="맑은 고딕" w:hAnsi="맑은 고딕" w:cs="바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71" w:type="pct"/>
            <w:gridSpan w:val="11"/>
            <w:shd w:val="clear" w:color="auto" w:fill="F2F2F2" w:themeFill="background1" w:themeFillShade="F2"/>
            <w:vAlign w:val="center"/>
          </w:tcPr>
          <w:p w14:paraId="6F78B3C2" w14:textId="5EC2780C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</w:tr>
      <w:tr w:rsidR="008A6DF9" w:rsidRPr="00A77907" w14:paraId="7CE6B825" w14:textId="77777777" w:rsidTr="00260C64">
        <w:trPr>
          <w:trHeight w:val="288"/>
        </w:trPr>
        <w:tc>
          <w:tcPr>
            <w:tcW w:w="629" w:type="pct"/>
            <w:vAlign w:val="center"/>
          </w:tcPr>
          <w:p w14:paraId="66D05C57" w14:textId="77777777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주소</w:t>
            </w:r>
            <w:r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71" w:type="pct"/>
            <w:gridSpan w:val="11"/>
            <w:shd w:val="clear" w:color="auto" w:fill="F2F2F2" w:themeFill="background1" w:themeFillShade="F2"/>
            <w:vAlign w:val="center"/>
          </w:tcPr>
          <w:p w14:paraId="62735091" w14:textId="1848D7DF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</w:tr>
      <w:tr w:rsidR="008A6DF9" w:rsidRPr="00A77907" w14:paraId="201BA74E" w14:textId="77777777" w:rsidTr="00260C64">
        <w:trPr>
          <w:trHeight w:val="288"/>
        </w:trPr>
        <w:tc>
          <w:tcPr>
            <w:tcW w:w="629" w:type="pct"/>
            <w:vAlign w:val="center"/>
          </w:tcPr>
          <w:p w14:paraId="3A334BBE" w14:textId="77777777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도시</w:t>
            </w:r>
            <w:r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71" w:type="pct"/>
            <w:gridSpan w:val="11"/>
            <w:shd w:val="clear" w:color="auto" w:fill="F2F2F2" w:themeFill="background1" w:themeFillShade="F2"/>
            <w:vAlign w:val="center"/>
          </w:tcPr>
          <w:p w14:paraId="5CED8BDE" w14:textId="513FA4DF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</w:tr>
      <w:tr w:rsidR="008A6DF9" w:rsidRPr="00A77907" w14:paraId="63D5019A" w14:textId="77777777" w:rsidTr="00260C64">
        <w:trPr>
          <w:trHeight w:val="288"/>
        </w:trPr>
        <w:tc>
          <w:tcPr>
            <w:tcW w:w="629" w:type="pct"/>
            <w:vAlign w:val="center"/>
          </w:tcPr>
          <w:p w14:paraId="5FEE2524" w14:textId="77777777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국가</w:t>
            </w:r>
            <w:r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71" w:type="pct"/>
            <w:gridSpan w:val="11"/>
            <w:shd w:val="clear" w:color="auto" w:fill="F2F2F2" w:themeFill="background1" w:themeFillShade="F2"/>
            <w:vAlign w:val="center"/>
          </w:tcPr>
          <w:p w14:paraId="4E13ACB2" w14:textId="5152D1E5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</w:tr>
      <w:tr w:rsidR="008A6DF9" w:rsidRPr="00A77907" w14:paraId="280A4DC3" w14:textId="77777777" w:rsidTr="00260C64">
        <w:trPr>
          <w:trHeight w:val="288"/>
        </w:trPr>
        <w:tc>
          <w:tcPr>
            <w:tcW w:w="629" w:type="pct"/>
            <w:vAlign w:val="center"/>
          </w:tcPr>
          <w:p w14:paraId="7DAB6215" w14:textId="77777777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lastRenderedPageBreak/>
              <w:t>담당자</w:t>
            </w:r>
            <w:r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71" w:type="pct"/>
            <w:gridSpan w:val="11"/>
            <w:shd w:val="clear" w:color="auto" w:fill="F2F2F2" w:themeFill="background1" w:themeFillShade="F2"/>
            <w:vAlign w:val="center"/>
          </w:tcPr>
          <w:p w14:paraId="32DECA79" w14:textId="4E51C6D0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</w:tr>
      <w:tr w:rsidR="008A6DF9" w:rsidRPr="00A77907" w14:paraId="55016531" w14:textId="77777777" w:rsidTr="00260C64">
        <w:trPr>
          <w:trHeight w:val="288"/>
        </w:trPr>
        <w:tc>
          <w:tcPr>
            <w:tcW w:w="629" w:type="pct"/>
            <w:vAlign w:val="center"/>
          </w:tcPr>
          <w:p w14:paraId="2E560875" w14:textId="77777777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제목</w:t>
            </w:r>
            <w:r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71" w:type="pct"/>
            <w:gridSpan w:val="11"/>
            <w:shd w:val="clear" w:color="auto" w:fill="F2F2F2" w:themeFill="background1" w:themeFillShade="F2"/>
            <w:vAlign w:val="center"/>
          </w:tcPr>
          <w:p w14:paraId="358F4972" w14:textId="543D03CA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</w:tr>
      <w:tr w:rsidR="008A6DF9" w:rsidRPr="00A77907" w14:paraId="68AF501D" w14:textId="77777777" w:rsidTr="00260C64">
        <w:trPr>
          <w:trHeight w:val="288"/>
        </w:trPr>
        <w:tc>
          <w:tcPr>
            <w:tcW w:w="629" w:type="pct"/>
            <w:vAlign w:val="center"/>
          </w:tcPr>
          <w:p w14:paraId="3193ED48" w14:textId="77777777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전화</w:t>
            </w:r>
            <w:r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번호</w:t>
            </w:r>
            <w:r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71" w:type="pct"/>
            <w:gridSpan w:val="11"/>
            <w:shd w:val="clear" w:color="auto" w:fill="F2F2F2" w:themeFill="background1" w:themeFillShade="F2"/>
            <w:vAlign w:val="center"/>
          </w:tcPr>
          <w:p w14:paraId="1302ACE4" w14:textId="53891A7C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</w:tr>
      <w:tr w:rsidR="008A6DF9" w:rsidRPr="00A77907" w14:paraId="35E6538C" w14:textId="77777777" w:rsidTr="00260C64">
        <w:trPr>
          <w:trHeight w:val="288"/>
        </w:trPr>
        <w:tc>
          <w:tcPr>
            <w:tcW w:w="629" w:type="pct"/>
            <w:vAlign w:val="center"/>
          </w:tcPr>
          <w:p w14:paraId="28A14599" w14:textId="77777777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이메일</w:t>
            </w:r>
            <w:r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71" w:type="pct"/>
            <w:gridSpan w:val="11"/>
            <w:shd w:val="clear" w:color="auto" w:fill="F2F2F2" w:themeFill="background1" w:themeFillShade="F2"/>
            <w:vAlign w:val="center"/>
          </w:tcPr>
          <w:p w14:paraId="4DF7C8FC" w14:textId="40A67CA0" w:rsidR="008A6DF9" w:rsidRPr="00A77907" w:rsidRDefault="008A6DF9" w:rsidP="008A6DF9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</w:tr>
    </w:tbl>
    <w:p w14:paraId="60200031" w14:textId="77777777" w:rsidR="00721EB6" w:rsidRPr="00A77907" w:rsidRDefault="00721EB6">
      <w:pPr>
        <w:rPr>
          <w:rFonts w:ascii="맑은 고딕" w:eastAsia="맑은 고딕" w:hAnsi="맑은 고딕"/>
          <w:lang w:eastAsia="ko-KR"/>
        </w:rPr>
      </w:pPr>
    </w:p>
    <w:tbl>
      <w:tblPr>
        <w:tblStyle w:val="a6"/>
        <w:tblW w:w="5024" w:type="pct"/>
        <w:tblLook w:val="04A0" w:firstRow="1" w:lastRow="0" w:firstColumn="1" w:lastColumn="0" w:noHBand="0" w:noVBand="1"/>
      </w:tblPr>
      <w:tblGrid>
        <w:gridCol w:w="4409"/>
        <w:gridCol w:w="1620"/>
        <w:gridCol w:w="1302"/>
        <w:gridCol w:w="378"/>
        <w:gridCol w:w="883"/>
        <w:gridCol w:w="2162"/>
        <w:gridCol w:w="45"/>
      </w:tblGrid>
      <w:tr w:rsidR="00AA4FB8" w:rsidRPr="00A77907" w14:paraId="0DD224DC" w14:textId="77777777" w:rsidTr="00AA4FB8">
        <w:trPr>
          <w:trHeight w:val="224"/>
        </w:trPr>
        <w:tc>
          <w:tcPr>
            <w:tcW w:w="5000" w:type="pct"/>
            <w:gridSpan w:val="7"/>
            <w:shd w:val="clear" w:color="auto" w:fill="0060AF"/>
            <w:vAlign w:val="center"/>
          </w:tcPr>
          <w:p w14:paraId="46B44BF1" w14:textId="02DE3F52" w:rsidR="00AA4FB8" w:rsidRPr="00A77907" w:rsidRDefault="00AA4FB8" w:rsidP="00B77C4F">
            <w:pPr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ko-KR"/>
              </w:rPr>
            </w:pPr>
            <w:bookmarkStart w:id="1" w:name="_Hlk70596124"/>
            <w:r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0"/>
                <w:szCs w:val="20"/>
                <w:lang w:eastAsia="ko-KR"/>
              </w:rPr>
              <w:t>SECTION</w:t>
            </w:r>
            <w:r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zh-CN"/>
              </w:rPr>
              <w:t xml:space="preserve"> 3. </w:t>
            </w:r>
            <w:r>
              <w:rPr>
                <w:rFonts w:ascii="맑은 고딕" w:eastAsia="맑은 고딕" w:hAnsi="맑은 고딕" w:hint="eastAsia"/>
                <w:b/>
                <w:color w:val="FFFFFF" w:themeColor="background1"/>
                <w:sz w:val="20"/>
                <w:szCs w:val="20"/>
                <w:lang w:eastAsia="ko-KR"/>
              </w:rPr>
              <w:t>기준</w:t>
            </w:r>
          </w:p>
        </w:tc>
      </w:tr>
      <w:bookmarkEnd w:id="1"/>
      <w:tr w:rsidR="00AA4FB8" w:rsidRPr="00A77907" w14:paraId="1E484AFA" w14:textId="77777777" w:rsidTr="00AA4FB8">
        <w:trPr>
          <w:trHeight w:val="288"/>
        </w:trPr>
        <w:tc>
          <w:tcPr>
            <w:tcW w:w="5000" w:type="pct"/>
            <w:gridSpan w:val="7"/>
            <w:shd w:val="clear" w:color="auto" w:fill="FFFFFF" w:themeFill="background1"/>
          </w:tcPr>
          <w:p w14:paraId="51DCCA43" w14:textId="4FDA51A8" w:rsidR="00AA4FB8" w:rsidRPr="00A77907" w:rsidRDefault="00AA4FB8" w:rsidP="00D72A81">
            <w:pPr>
              <w:rPr>
                <w:rFonts w:ascii="맑은 고딕" w:eastAsia="맑은 고딕" w:hAnsi="맑은 고딕"/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인증서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>(SC)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와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관련한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중요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TC 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규정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>: IDFL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에서는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SC 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발행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전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운송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완료된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제품에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대한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TC 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발행이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어려울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수도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5597D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있습니다</w:t>
            </w:r>
            <w:r w:rsidRPr="00A5597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>.</w:t>
            </w:r>
            <w:r w:rsidRPr="00A5597D">
              <w:rPr>
                <w:rFonts w:ascii="Cambria Math" w:eastAsia="맑은 고딕" w:hAnsi="Cambria Math" w:cs="Cambria Math"/>
                <w:i/>
                <w:iCs/>
                <w:color w:val="C00000"/>
                <w:sz w:val="18"/>
                <w:szCs w:val="18"/>
                <w:lang w:eastAsia="zh-CN"/>
              </w:rPr>
              <w:t> </w:t>
            </w:r>
          </w:p>
        </w:tc>
      </w:tr>
      <w:tr w:rsidR="00AA4FB8" w:rsidRPr="00A77907" w14:paraId="3768977A" w14:textId="77777777" w:rsidTr="005B26E1">
        <w:trPr>
          <w:trHeight w:val="288"/>
        </w:trPr>
        <w:tc>
          <w:tcPr>
            <w:tcW w:w="2791" w:type="pct"/>
            <w:gridSpan w:val="2"/>
            <w:shd w:val="clear" w:color="auto" w:fill="DBE5F1" w:themeFill="accent1" w:themeFillTint="33"/>
            <w:vAlign w:val="center"/>
          </w:tcPr>
          <w:p w14:paraId="56711C1B" w14:textId="11E7508C" w:rsidR="00AA4FB8" w:rsidRPr="00A77907" w:rsidRDefault="00AA4FB8" w:rsidP="00ED1547">
            <w:pPr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ko-KR"/>
              </w:rPr>
              <w:t>기준</w:t>
            </w:r>
          </w:p>
        </w:tc>
        <w:tc>
          <w:tcPr>
            <w:tcW w:w="2209" w:type="pct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5015FE" w14:textId="24C626FA" w:rsidR="00AA4FB8" w:rsidRPr="00A77907" w:rsidRDefault="00AA4FB8" w:rsidP="00ED1547">
            <w:pPr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인증</w:t>
            </w:r>
            <w:r>
              <w:rPr>
                <w:rFonts w:ascii="맑은 고딕" w:eastAsia="맑은 고딕" w:hAnsi="맑은 고딕" w:hint="eastAsia"/>
                <w:b/>
                <w:sz w:val="20"/>
                <w:szCs w:val="20"/>
                <w:lang w:eastAsia="ko-KR"/>
              </w:rPr>
              <w:t>서 현황</w:t>
            </w:r>
          </w:p>
        </w:tc>
      </w:tr>
      <w:bookmarkStart w:id="2" w:name="_Hlk71560295"/>
      <w:tr w:rsidR="00AA4FB8" w:rsidRPr="00A77907" w14:paraId="29409BE4" w14:textId="77777777" w:rsidTr="005136F6">
        <w:trPr>
          <w:trHeight w:val="230"/>
        </w:trPr>
        <w:tc>
          <w:tcPr>
            <w:tcW w:w="2791" w:type="pct"/>
            <w:gridSpan w:val="2"/>
            <w:vMerge w:val="restart"/>
            <w:shd w:val="clear" w:color="auto" w:fill="F2F2F2" w:themeFill="background1" w:themeFillShade="F2"/>
          </w:tcPr>
          <w:p w14:paraId="4287F3DE" w14:textId="2F586517" w:rsidR="00AA4FB8" w:rsidRPr="00A77907" w:rsidRDefault="00000000" w:rsidP="00E53C14">
            <w:pPr>
              <w:ind w:left="-21"/>
              <w:rPr>
                <w:rFonts w:ascii="맑은 고딕" w:eastAsia="맑은 고딕" w:hAnsi="맑은 고딕"/>
                <w:bCs/>
                <w:sz w:val="16"/>
                <w:szCs w:val="16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7"/>
                  <w:szCs w:val="17"/>
                  <w:lang w:eastAsia="zh-CN"/>
                </w:rPr>
                <w:id w:val="-53150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FB8" w:rsidRPr="00A77907">
                  <w:rPr>
                    <w:rFonts w:ascii="Segoe UI Symbol" w:eastAsia="맑은 고딕" w:hAnsi="Segoe UI Symbol" w:cs="Segoe UI Symbol"/>
                    <w:bCs/>
                    <w:sz w:val="17"/>
                    <w:szCs w:val="17"/>
                    <w:lang w:eastAsia="zh-CN"/>
                  </w:rPr>
                  <w:t>☐</w:t>
                </w:r>
              </w:sdtContent>
            </w:sdt>
            <w:r w:rsidR="00AA4FB8" w:rsidRPr="00A77907">
              <w:rPr>
                <w:rFonts w:ascii="맑은 고딕" w:eastAsia="맑은 고딕" w:hAnsi="맑은 고딕"/>
                <w:bCs/>
                <w:sz w:val="16"/>
                <w:szCs w:val="16"/>
                <w:lang w:eastAsia="zh-CN"/>
              </w:rPr>
              <w:t xml:space="preserve"> </w:t>
            </w:r>
            <w:r w:rsidR="00AA4FB8"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Organic Content Standard (OCS) </w:t>
            </w:r>
          </w:p>
          <w:p w14:paraId="74A36F9A" w14:textId="77777777" w:rsidR="00AA4FB8" w:rsidRPr="00A77907" w:rsidRDefault="00AA4FB8" w:rsidP="00E53C14">
            <w:pPr>
              <w:ind w:left="-21"/>
              <w:rPr>
                <w:rFonts w:ascii="맑은 고딕" w:eastAsia="맑은 고딕" w:hAnsi="맑은 고딕"/>
                <w:bCs/>
                <w:sz w:val="10"/>
                <w:szCs w:val="10"/>
                <w:lang w:eastAsia="zh-CN"/>
              </w:rPr>
            </w:pPr>
            <w:r w:rsidRPr="00A77907">
              <w:rPr>
                <w:rFonts w:ascii="맑은 고딕" w:eastAsia="맑은 고딕" w:hAnsi="맑은 고딕" w:hint="eastAsia"/>
                <w:bCs/>
                <w:sz w:val="19"/>
                <w:szCs w:val="19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  <w:t xml:space="preserve">    </w:t>
            </w:r>
          </w:p>
          <w:p w14:paraId="322F209D" w14:textId="77777777" w:rsidR="00EB540F" w:rsidRDefault="00326564" w:rsidP="00326564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</w:pP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OCS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제품에는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최소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5%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이상의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인증된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콘텐츠가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포함되어야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합니다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.</w:t>
            </w:r>
            <w:r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ko-KR"/>
              </w:rPr>
              <w:t xml:space="preserve">, </w:t>
            </w:r>
          </w:p>
          <w:p w14:paraId="42EEF931" w14:textId="6B979B56" w:rsidR="00326564" w:rsidRPr="00326564" w:rsidRDefault="00326564" w:rsidP="00326564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OCS 100%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제품은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최소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95%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이상의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인증된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유기농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원료를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포함해야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합니다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.</w:t>
            </w:r>
          </w:p>
          <w:p w14:paraId="64DA9C86" w14:textId="77777777" w:rsidR="00326564" w:rsidRPr="00326564" w:rsidRDefault="00326564" w:rsidP="00326564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</w:pPr>
          </w:p>
          <w:p w14:paraId="03F00A4A" w14:textId="71254B9F" w:rsidR="00AA4FB8" w:rsidRPr="00D478D7" w:rsidRDefault="00326564" w:rsidP="00D478D7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참고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: GOTS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범위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인증서가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IDFL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로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이전되지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않은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경우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,</w:t>
            </w:r>
            <w:r w:rsid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IDFL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은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기존에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다른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인증기관으로부터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GOTS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인증을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받은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조직에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대해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OCS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인증서를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발급하지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않을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수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326564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있습니다</w:t>
            </w:r>
            <w:r w:rsidRPr="00326564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.</w:t>
            </w:r>
          </w:p>
        </w:tc>
        <w:tc>
          <w:tcPr>
            <w:tcW w:w="603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0584E4D" w14:textId="65AD6681" w:rsidR="00AA4FB8" w:rsidRPr="00A77907" w:rsidRDefault="00000000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60169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FB8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AA4FB8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AA4FB8">
              <w:rPr>
                <w:rFonts w:ascii="맑은 고딕" w:eastAsia="맑은 고딕" w:hAnsi="맑은 고딕" w:hint="eastAsia"/>
                <w:bCs/>
                <w:sz w:val="18"/>
                <w:szCs w:val="18"/>
                <w:lang w:eastAsia="ko-KR"/>
              </w:rPr>
              <w:t>신규</w:t>
            </w:r>
            <w:r w:rsidR="00AA4FB8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AA4FB8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인증</w:t>
            </w:r>
          </w:p>
          <w:p w14:paraId="16C0ADAD" w14:textId="77777777" w:rsidR="00AA4FB8" w:rsidRPr="00A77907" w:rsidRDefault="00000000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145559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FB8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AA4FB8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AA4FB8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갱신</w:t>
            </w:r>
            <w:r w:rsidR="00AA4FB8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AA4FB8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인증</w:t>
            </w:r>
          </w:p>
        </w:tc>
        <w:sdt>
          <w:sdtPr>
            <w:rPr>
              <w:rFonts w:ascii="맑은 고딕" w:eastAsia="맑은 고딕" w:hAnsi="맑은 고딕"/>
              <w:bCs/>
              <w:sz w:val="16"/>
              <w:szCs w:val="16"/>
              <w:lang w:eastAsia="zh-CN"/>
            </w:rPr>
            <w:id w:val="1010871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8D3872F" w14:textId="77777777" w:rsidR="00AA4FB8" w:rsidRPr="00A77907" w:rsidRDefault="00AA4FB8" w:rsidP="00E53C14">
                <w:pPr>
                  <w:ind w:right="-158"/>
                  <w:rPr>
                    <w:rFonts w:ascii="맑은 고딕" w:eastAsia="맑은 고딕" w:hAnsi="맑은 고딕"/>
                    <w:bCs/>
                    <w:sz w:val="16"/>
                    <w:szCs w:val="16"/>
                    <w:lang w:eastAsia="zh-CN"/>
                  </w:rPr>
                </w:pPr>
                <w:r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p>
            </w:tc>
          </w:sdtContent>
        </w:sdt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5FEE6" w14:textId="43F49466" w:rsidR="00AA4FB8" w:rsidRPr="00A77907" w:rsidRDefault="00AA4FB8" w:rsidP="00E53C14">
            <w:pPr>
              <w:ind w:right="-158"/>
              <w:rPr>
                <w:rFonts w:ascii="맑은 고딕" w:eastAsia="맑은 고딕" w:hAnsi="맑은 고딕"/>
                <w:bCs/>
                <w:sz w:val="14"/>
                <w:szCs w:val="14"/>
                <w:lang w:eastAsia="ko-KR"/>
              </w:rPr>
            </w:pP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과거/현재 타기관을 통해 </w:t>
            </w:r>
            <w:r w:rsidRPr="00E61FF3">
              <w:rPr>
                <w:rFonts w:ascii="Malgun Gothic Semilight" w:eastAsia="Malgun Gothic Semilight" w:hAnsi="Malgun Gothic Semilight" w:cs="Malgun Gothic Semilight"/>
                <w:bCs/>
                <w:sz w:val="14"/>
                <w:szCs w:val="14"/>
                <w:lang w:eastAsia="ko-KR"/>
              </w:rPr>
              <w:t>OCS</w:t>
            </w: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>인증</w:t>
            </w:r>
            <w:r>
              <w:rPr>
                <w:rFonts w:ascii="Malgun Gothic Semilight" w:eastAsia="Malgun Gothic Semilight" w:hAnsi="Malgun Gothic Semilight" w:hint="eastAsia"/>
                <w:bCs/>
                <w:sz w:val="14"/>
                <w:szCs w:val="14"/>
                <w:lang w:eastAsia="ko-KR"/>
              </w:rPr>
              <w:t>현황</w:t>
            </w:r>
          </w:p>
        </w:tc>
      </w:tr>
      <w:bookmarkEnd w:id="2"/>
      <w:tr w:rsidR="00AA4FB8" w:rsidRPr="00A77907" w14:paraId="00F3F7E6" w14:textId="77777777" w:rsidTr="005136F6">
        <w:trPr>
          <w:trHeight w:val="230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2EA9479B" w14:textId="77777777" w:rsidR="00AA4FB8" w:rsidRPr="00A77907" w:rsidRDefault="00AA4FB8" w:rsidP="00E53C14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CCD9E" w14:textId="77777777" w:rsidR="00AA4FB8" w:rsidRPr="00A77907" w:rsidRDefault="00AA4FB8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sdt>
          <w:sdtPr>
            <w:rPr>
              <w:rFonts w:ascii="맑은 고딕" w:eastAsia="맑은 고딕" w:hAnsi="맑은 고딕"/>
              <w:bCs/>
              <w:sz w:val="16"/>
              <w:szCs w:val="16"/>
              <w:lang w:eastAsia="zh-CN"/>
            </w:rPr>
            <w:id w:val="-81795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4D8E4BD" w14:textId="77777777" w:rsidR="00AA4FB8" w:rsidRPr="00A77907" w:rsidRDefault="00AA4FB8" w:rsidP="00E53C14">
                <w:pPr>
                  <w:ind w:right="-68"/>
                  <w:rPr>
                    <w:rFonts w:ascii="맑은 고딕" w:eastAsia="맑은 고딕" w:hAnsi="맑은 고딕"/>
                    <w:bCs/>
                    <w:sz w:val="16"/>
                    <w:szCs w:val="16"/>
                    <w:lang w:eastAsia="zh-CN"/>
                  </w:rPr>
                </w:pPr>
                <w:r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p>
            </w:tc>
          </w:sdtContent>
        </w:sdt>
        <w:tc>
          <w:tcPr>
            <w:tcW w:w="1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CC054B" w14:textId="251BCC89" w:rsidR="00AA4FB8" w:rsidRPr="00A77907" w:rsidRDefault="00AA4FB8" w:rsidP="00E53C14">
            <w:pPr>
              <w:ind w:right="-68"/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과거/현재 타기관을 통해 </w:t>
            </w:r>
            <w:r w:rsidRPr="00E61FF3">
              <w:rPr>
                <w:rFonts w:ascii="Malgun Gothic Semilight" w:eastAsia="Malgun Gothic Semilight" w:hAnsi="Malgun Gothic Semilight" w:cs="Malgun Gothic Semilight"/>
                <w:bCs/>
                <w:sz w:val="14"/>
                <w:szCs w:val="14"/>
                <w:lang w:eastAsia="ko-KR"/>
              </w:rPr>
              <w:t>OCS</w:t>
            </w: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>인증현황</w:t>
            </w:r>
          </w:p>
        </w:tc>
      </w:tr>
      <w:tr w:rsidR="00AA4FB8" w:rsidRPr="00A77907" w14:paraId="48CC1FFD" w14:textId="77777777" w:rsidTr="005136F6">
        <w:trPr>
          <w:trHeight w:val="323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2A79EA87" w14:textId="77777777" w:rsidR="00AA4FB8" w:rsidRPr="00A77907" w:rsidRDefault="00AA4FB8" w:rsidP="00E53C14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22270AD2" w14:textId="77777777" w:rsidR="00AA4FB8" w:rsidRPr="00A77907" w:rsidRDefault="00AA4FB8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6EE19" w14:textId="77777777" w:rsidR="00AA4FB8" w:rsidRPr="00A77907" w:rsidRDefault="00AA4FB8" w:rsidP="00E53C14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이전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프로젝트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/ </w:t>
            </w:r>
          </w:p>
          <w:p w14:paraId="26790213" w14:textId="77777777" w:rsidR="00AA4FB8" w:rsidRPr="00A77907" w:rsidRDefault="00AA4FB8" w:rsidP="00E53C14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라이선스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번호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14B8D" w14:textId="5FC99A73" w:rsidR="00AA4FB8" w:rsidRPr="00A77907" w:rsidRDefault="00AA4FB8" w:rsidP="00E53C14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</w:p>
        </w:tc>
      </w:tr>
      <w:tr w:rsidR="00AA4FB8" w:rsidRPr="00A77907" w14:paraId="58EE8273" w14:textId="77777777" w:rsidTr="005136F6">
        <w:trPr>
          <w:trHeight w:val="341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59F3F67D" w14:textId="77777777" w:rsidR="00AA4FB8" w:rsidRPr="00A77907" w:rsidRDefault="00AA4FB8" w:rsidP="00E53C14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7F44017B" w14:textId="77777777" w:rsidR="00AA4FB8" w:rsidRPr="00A77907" w:rsidRDefault="00AA4FB8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9D759" w14:textId="77777777" w:rsidR="00AA4FB8" w:rsidRPr="00A77907" w:rsidRDefault="00AA4FB8" w:rsidP="00E53C14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이전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인증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기관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7615B" w14:textId="7E9312C4" w:rsidR="00AA4FB8" w:rsidRPr="00A77907" w:rsidRDefault="00AA4FB8" w:rsidP="00E53C14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</w:p>
        </w:tc>
      </w:tr>
      <w:tr w:rsidR="00AA4FB8" w:rsidRPr="00A77907" w14:paraId="7021BE6A" w14:textId="77777777" w:rsidTr="005136F6">
        <w:trPr>
          <w:trHeight w:val="47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510F5DEE" w14:textId="77777777" w:rsidR="00AA4FB8" w:rsidRPr="00A77907" w:rsidRDefault="00AA4FB8" w:rsidP="00E53C14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3505F" w14:textId="77777777" w:rsidR="00AA4FB8" w:rsidRPr="00A77907" w:rsidRDefault="00AA4FB8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F2F58" w14:textId="2A9E9FF9" w:rsidR="00AA4FB8" w:rsidRPr="00A77907" w:rsidRDefault="00AA4FB8" w:rsidP="00E53C14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인증</w:t>
            </w:r>
            <w:r>
              <w:rPr>
                <w:rFonts w:ascii="맑은 고딕" w:eastAsia="맑은 고딕" w:hAnsi="맑은 고딕" w:hint="eastAsia"/>
                <w:bCs/>
                <w:sz w:val="14"/>
                <w:szCs w:val="14"/>
                <w:lang w:eastAsia="ko-KR"/>
              </w:rPr>
              <w:t>서 만료일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480CDA" w14:textId="443402F7" w:rsidR="00AA4FB8" w:rsidRPr="00A77907" w:rsidRDefault="00AA4FB8" w:rsidP="00E53C14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</w:p>
        </w:tc>
      </w:tr>
      <w:tr w:rsidR="00AA4FB8" w:rsidRPr="00A77907" w14:paraId="22FC9962" w14:textId="77777777" w:rsidTr="005136F6">
        <w:trPr>
          <w:trHeight w:val="230"/>
        </w:trPr>
        <w:tc>
          <w:tcPr>
            <w:tcW w:w="2791" w:type="pct"/>
            <w:gridSpan w:val="2"/>
            <w:vMerge w:val="restart"/>
            <w:shd w:val="clear" w:color="auto" w:fill="F2F2F2" w:themeFill="background1" w:themeFillShade="F2"/>
          </w:tcPr>
          <w:p w14:paraId="7335C873" w14:textId="04BAC844" w:rsidR="00AA4FB8" w:rsidRPr="00A77907" w:rsidRDefault="00000000" w:rsidP="00AA4FB8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7"/>
                  <w:szCs w:val="17"/>
                  <w:lang w:eastAsia="zh-CN"/>
                </w:rPr>
                <w:id w:val="213482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FB8" w:rsidRPr="00A77907">
                  <w:rPr>
                    <w:rFonts w:ascii="Segoe UI Symbol" w:eastAsia="맑은 고딕" w:hAnsi="Segoe UI Symbol" w:cs="Segoe UI Symbol"/>
                    <w:bCs/>
                    <w:sz w:val="17"/>
                    <w:szCs w:val="17"/>
                    <w:lang w:eastAsia="zh-CN"/>
                  </w:rPr>
                  <w:t>☐</w:t>
                </w:r>
              </w:sdtContent>
            </w:sdt>
            <w:r w:rsidR="00AA4FB8"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Global Organic Textile Standard (GOTS)</w:t>
            </w:r>
          </w:p>
          <w:p w14:paraId="7157EB18" w14:textId="77777777" w:rsidR="00AA4FB8" w:rsidRPr="00A77907" w:rsidRDefault="00AA4FB8" w:rsidP="00AA4FB8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0"/>
                <w:szCs w:val="10"/>
                <w:highlight w:val="green"/>
                <w:lang w:eastAsia="zh-CN"/>
              </w:rPr>
            </w:pPr>
          </w:p>
          <w:p w14:paraId="1C131AF7" w14:textId="77777777" w:rsidR="002B31BC" w:rsidRDefault="00D478D7" w:rsidP="00D478D7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GOTS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제품은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최소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70%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이상의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유기농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원료를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포함해야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합니다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.</w:t>
            </w:r>
          </w:p>
          <w:p w14:paraId="4938C499" w14:textId="37344714" w:rsidR="00D478D7" w:rsidRPr="00D478D7" w:rsidRDefault="00D478D7" w:rsidP="00D478D7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GOTS</w:t>
            </w:r>
            <w:r w:rsidR="00EB540F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ko-KR"/>
              </w:rPr>
              <w:t>인증은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기존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면이나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버진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폴리에스터와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같이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유기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섬유와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혼합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가능한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추가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섬유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재료에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대해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제한을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두고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있습니다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.</w:t>
            </w:r>
          </w:p>
          <w:p w14:paraId="67512266" w14:textId="11CD567B" w:rsidR="00D478D7" w:rsidRDefault="00D478D7" w:rsidP="00D478D7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</w:pP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자세한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사항은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GOTS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표준을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참조해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주십시오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.</w:t>
            </w:r>
          </w:p>
          <w:p w14:paraId="519AB143" w14:textId="77777777" w:rsidR="002250A5" w:rsidRPr="00D478D7" w:rsidRDefault="002250A5" w:rsidP="00D478D7">
            <w:pPr>
              <w:spacing w:line="276" w:lineRule="auto"/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ko-KR"/>
              </w:rPr>
            </w:pPr>
          </w:p>
          <w:p w14:paraId="78C33E6A" w14:textId="5D9C36CF" w:rsidR="00AA4FB8" w:rsidRPr="00DA266A" w:rsidRDefault="00D478D7" w:rsidP="00DA266A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참고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: OCS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범위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인증서가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IDFL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로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이전되지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않은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경우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,</w:t>
            </w:r>
            <w:r w:rsidR="00DA266A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IDFL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은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다른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기관을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통해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OCS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인증을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보유한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조직에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대해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GOTS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인증서를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발급하지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않을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수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D478D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있습니다</w:t>
            </w:r>
            <w:r w:rsidRPr="00D478D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.</w:t>
            </w:r>
          </w:p>
        </w:tc>
        <w:tc>
          <w:tcPr>
            <w:tcW w:w="603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5412B80" w14:textId="393AC389" w:rsidR="00AA4FB8" w:rsidRPr="00A77907" w:rsidRDefault="00000000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132643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68D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AA4FB8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AA4FB8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초기</w:t>
            </w:r>
            <w:r w:rsidR="00AA4FB8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AA4FB8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인증</w:t>
            </w:r>
          </w:p>
          <w:p w14:paraId="602EC78E" w14:textId="77777777" w:rsidR="00AA4FB8" w:rsidRPr="00A77907" w:rsidRDefault="00000000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42716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4FB8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AA4FB8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AA4FB8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갱신</w:t>
            </w:r>
            <w:r w:rsidR="00AA4FB8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AA4FB8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인증</w:t>
            </w:r>
          </w:p>
        </w:tc>
        <w:sdt>
          <w:sdtPr>
            <w:rPr>
              <w:rFonts w:ascii="맑은 고딕" w:eastAsia="맑은 고딕" w:hAnsi="맑은 고딕"/>
              <w:bCs/>
              <w:sz w:val="16"/>
              <w:szCs w:val="16"/>
              <w:lang w:eastAsia="zh-CN"/>
            </w:rPr>
            <w:id w:val="-122174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DAA8EBD" w14:textId="77777777" w:rsidR="00AA4FB8" w:rsidRPr="00A77907" w:rsidRDefault="00AA4FB8" w:rsidP="00AA4FB8">
                <w:pPr>
                  <w:ind w:right="-68"/>
                  <w:rPr>
                    <w:rFonts w:ascii="맑은 고딕" w:eastAsia="맑은 고딕" w:hAnsi="맑은 고딕"/>
                    <w:bCs/>
                    <w:sz w:val="16"/>
                    <w:szCs w:val="16"/>
                    <w:lang w:eastAsia="zh-CN"/>
                  </w:rPr>
                </w:pPr>
                <w:r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p>
            </w:tc>
          </w:sdtContent>
        </w:sdt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2E80B" w14:textId="24F00136" w:rsidR="00AA4FB8" w:rsidRPr="00A77907" w:rsidRDefault="00AA4FB8" w:rsidP="00AA4FB8">
            <w:pPr>
              <w:ind w:right="-68"/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과거/현재 타기관을 통해 </w:t>
            </w:r>
            <w:r w:rsidR="00F66BD1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GOTS </w:t>
            </w: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>인증</w:t>
            </w:r>
            <w:r>
              <w:rPr>
                <w:rFonts w:ascii="Malgun Gothic Semilight" w:eastAsia="Malgun Gothic Semilight" w:hAnsi="Malgun Gothic Semilight" w:hint="eastAsia"/>
                <w:bCs/>
                <w:sz w:val="14"/>
                <w:szCs w:val="14"/>
                <w:lang w:eastAsia="ko-KR"/>
              </w:rPr>
              <w:t>현황</w:t>
            </w:r>
          </w:p>
        </w:tc>
      </w:tr>
      <w:tr w:rsidR="00AA4FB8" w:rsidRPr="00A77907" w14:paraId="35EC1421" w14:textId="77777777" w:rsidTr="005136F6">
        <w:trPr>
          <w:trHeight w:val="230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4F94FE98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7FDB0" w14:textId="77777777" w:rsidR="00AA4FB8" w:rsidRPr="00A77907" w:rsidRDefault="00AA4FB8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sdt>
          <w:sdtPr>
            <w:rPr>
              <w:rFonts w:ascii="맑은 고딕" w:eastAsia="맑은 고딕" w:hAnsi="맑은 고딕"/>
              <w:bCs/>
              <w:sz w:val="16"/>
              <w:szCs w:val="16"/>
              <w:lang w:eastAsia="zh-CN"/>
            </w:rPr>
            <w:id w:val="-132011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1CC1511" w14:textId="77777777" w:rsidR="00AA4FB8" w:rsidRPr="00A77907" w:rsidRDefault="00AA4FB8" w:rsidP="00AA4FB8">
                <w:pPr>
                  <w:rPr>
                    <w:rFonts w:ascii="맑은 고딕" w:eastAsia="맑은 고딕" w:hAnsi="맑은 고딕"/>
                    <w:bCs/>
                    <w:sz w:val="16"/>
                    <w:szCs w:val="16"/>
                    <w:lang w:eastAsia="zh-CN"/>
                  </w:rPr>
                </w:pPr>
                <w:r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p>
            </w:tc>
          </w:sdtContent>
        </w:sdt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0F5A2" w14:textId="1A9ED43D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과거/현재 타기관을 통해 </w:t>
            </w:r>
            <w:r w:rsidR="00F66BD1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GOTS </w:t>
            </w: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>인증현황</w:t>
            </w:r>
          </w:p>
        </w:tc>
      </w:tr>
      <w:tr w:rsidR="00AA4FB8" w:rsidRPr="00A77907" w14:paraId="528B4693" w14:textId="56B3C9D0" w:rsidTr="005136F6">
        <w:trPr>
          <w:trHeight w:val="404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3CCD0C62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2160CFA3" w14:textId="77777777" w:rsidR="00AA4FB8" w:rsidRPr="00A77907" w:rsidRDefault="00AA4FB8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A775C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이전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프로젝트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/ </w:t>
            </w:r>
          </w:p>
          <w:p w14:paraId="1E91C16A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라이선스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번호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5D3CD" w14:textId="1A629001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</w:p>
        </w:tc>
      </w:tr>
      <w:tr w:rsidR="00AA4FB8" w:rsidRPr="00A77907" w14:paraId="596DE674" w14:textId="65CF462F" w:rsidTr="005136F6">
        <w:trPr>
          <w:trHeight w:val="350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441F4CD8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7FD3D355" w14:textId="77777777" w:rsidR="00AA4FB8" w:rsidRPr="00A77907" w:rsidRDefault="00AA4FB8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7C5F4E0D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이전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인증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기관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shd w:val="clear" w:color="auto" w:fill="F2F2F2" w:themeFill="background1" w:themeFillShade="F2"/>
            <w:vAlign w:val="center"/>
          </w:tcPr>
          <w:p w14:paraId="6F423165" w14:textId="7E9D7125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</w:p>
        </w:tc>
      </w:tr>
      <w:tr w:rsidR="00AA4FB8" w:rsidRPr="00A77907" w14:paraId="7B41212A" w14:textId="7917983C" w:rsidTr="005136F6">
        <w:trPr>
          <w:trHeight w:val="47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682EC63B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6577BA52" w14:textId="77777777" w:rsidR="00AA4FB8" w:rsidRPr="00A77907" w:rsidRDefault="00AA4FB8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3C36A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인증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만료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날짜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C9B5E" w14:textId="3176A7E4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</w:p>
        </w:tc>
      </w:tr>
      <w:tr w:rsidR="005136F6" w:rsidRPr="00A77907" w14:paraId="4D17F8A5" w14:textId="77777777" w:rsidTr="005136F6">
        <w:trPr>
          <w:trHeight w:val="288"/>
        </w:trPr>
        <w:tc>
          <w:tcPr>
            <w:tcW w:w="2791" w:type="pct"/>
            <w:gridSpan w:val="2"/>
            <w:vMerge w:val="restart"/>
            <w:shd w:val="clear" w:color="auto" w:fill="F2F2F2" w:themeFill="background1" w:themeFillShade="F2"/>
          </w:tcPr>
          <w:p w14:paraId="0CA2350F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2"/>
                <w:szCs w:val="2"/>
                <w:lang w:eastAsia="zh-CN"/>
              </w:rPr>
            </w:pPr>
          </w:p>
          <w:p w14:paraId="5D8B6DD7" w14:textId="6055EB80" w:rsidR="005136F6" w:rsidRPr="00A77907" w:rsidRDefault="00000000" w:rsidP="005136F6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7"/>
                  <w:szCs w:val="17"/>
                  <w:lang w:eastAsia="zh-CN"/>
                </w:rPr>
                <w:id w:val="164878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7"/>
                    <w:szCs w:val="17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Naturtextil IVN BEST</w:t>
            </w:r>
          </w:p>
          <w:p w14:paraId="7211A61F" w14:textId="77777777" w:rsidR="005136F6" w:rsidRDefault="005136F6" w:rsidP="005136F6">
            <w:pPr>
              <w:pStyle w:val="ae"/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</w:pPr>
          </w:p>
          <w:p w14:paraId="60FF0C76" w14:textId="7E7F31FB" w:rsidR="005136F6" w:rsidRPr="00DA266A" w:rsidRDefault="005136F6" w:rsidP="005136F6">
            <w:pPr>
              <w:pStyle w:val="ae"/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</w:pP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>(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액세서리를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제외한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)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제품은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반드시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 100%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유기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섬유로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구성되어야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하며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>,</w:t>
            </w:r>
            <w:r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해당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유기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섬유는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공인된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유기농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원산지에서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생산된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것이어야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DA266A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합니다</w:t>
            </w:r>
            <w:r w:rsidRPr="00DA266A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603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9DB93C3" w14:textId="77777777" w:rsidR="005136F6" w:rsidRPr="00A77907" w:rsidRDefault="00000000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105045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초기</w:t>
            </w:r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인증</w:t>
            </w:r>
          </w:p>
          <w:p w14:paraId="27C09601" w14:textId="77777777" w:rsidR="005136F6" w:rsidRPr="00A77907" w:rsidRDefault="00000000" w:rsidP="00F3039B">
            <w:pPr>
              <w:jc w:val="center"/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141266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갱신</w:t>
            </w:r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인증</w:t>
            </w:r>
          </w:p>
        </w:tc>
        <w:sdt>
          <w:sdtPr>
            <w:rPr>
              <w:rFonts w:ascii="맑은 고딕" w:eastAsia="맑은 고딕" w:hAnsi="맑은 고딕"/>
              <w:bCs/>
              <w:sz w:val="16"/>
              <w:szCs w:val="16"/>
              <w:lang w:eastAsia="zh-CN"/>
            </w:rPr>
            <w:id w:val="147318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2476900" w14:textId="77777777" w:rsidR="005136F6" w:rsidRPr="00A77907" w:rsidRDefault="005136F6" w:rsidP="005136F6">
                <w:pPr>
                  <w:rPr>
                    <w:rFonts w:ascii="맑은 고딕" w:eastAsia="맑은 고딕" w:hAnsi="맑은 고딕"/>
                    <w:bCs/>
                    <w:sz w:val="16"/>
                    <w:szCs w:val="16"/>
                    <w:lang w:eastAsia="zh-TW"/>
                  </w:rPr>
                </w:pPr>
                <w:r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p>
            </w:tc>
          </w:sdtContent>
        </w:sdt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3E72A" w14:textId="247B9639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6"/>
                <w:szCs w:val="16"/>
                <w:lang w:eastAsia="zh-TW"/>
              </w:rPr>
            </w:pP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과거/현재 타기관을 통해 </w:t>
            </w:r>
            <w:r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IVN </w:t>
            </w: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>인증</w:t>
            </w:r>
            <w:r>
              <w:rPr>
                <w:rFonts w:ascii="Malgun Gothic Semilight" w:eastAsia="Malgun Gothic Semilight" w:hAnsi="Malgun Gothic Semilight" w:hint="eastAsia"/>
                <w:bCs/>
                <w:sz w:val="14"/>
                <w:szCs w:val="14"/>
                <w:lang w:eastAsia="ko-KR"/>
              </w:rPr>
              <w:t>현황</w:t>
            </w:r>
          </w:p>
        </w:tc>
      </w:tr>
      <w:tr w:rsidR="005136F6" w:rsidRPr="00A77907" w14:paraId="2D6B6A6F" w14:textId="77777777" w:rsidTr="005136F6">
        <w:trPr>
          <w:trHeight w:val="288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2BAAA93C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D2B2DBA" w14:textId="77777777" w:rsidR="005136F6" w:rsidRPr="00A77907" w:rsidRDefault="005136F6" w:rsidP="00F3039B">
            <w:pPr>
              <w:jc w:val="center"/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C8604A0" w14:textId="77777777" w:rsidR="005136F6" w:rsidRPr="00A77907" w:rsidRDefault="00000000" w:rsidP="005136F6">
            <w:pPr>
              <w:ind w:right="-66"/>
              <w:rPr>
                <w:rFonts w:ascii="맑은 고딕" w:eastAsia="맑은 고딕" w:hAnsi="맑은 고딕"/>
                <w:bCs/>
                <w:sz w:val="16"/>
                <w:szCs w:val="16"/>
                <w:lang w:eastAsia="zh-TW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6"/>
                  <w:szCs w:val="16"/>
                  <w:lang w:eastAsia="zh-CN"/>
                </w:rPr>
                <w:id w:val="8816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</w:p>
        </w:tc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C2F9E" w14:textId="37DBEEEC" w:rsidR="005136F6" w:rsidRPr="00A77907" w:rsidRDefault="005136F6" w:rsidP="005136F6">
            <w:pPr>
              <w:ind w:right="-66"/>
              <w:rPr>
                <w:rFonts w:ascii="맑은 고딕" w:eastAsia="맑은 고딕" w:hAnsi="맑은 고딕"/>
                <w:bCs/>
                <w:sz w:val="16"/>
                <w:szCs w:val="16"/>
                <w:lang w:eastAsia="zh-TW"/>
              </w:rPr>
            </w:pP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과거/현재 타기관을 통해 </w:t>
            </w:r>
            <w:r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IVN </w:t>
            </w: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>인증현황</w:t>
            </w:r>
          </w:p>
        </w:tc>
      </w:tr>
      <w:tr w:rsidR="00AA4FB8" w:rsidRPr="00A77907" w14:paraId="08A0C5AA" w14:textId="77777777" w:rsidTr="005136F6">
        <w:trPr>
          <w:trHeight w:val="288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0CDEFA58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</w:tcPr>
          <w:p w14:paraId="6136C986" w14:textId="77777777" w:rsidR="00AA4FB8" w:rsidRPr="00A77907" w:rsidRDefault="00AA4FB8" w:rsidP="00F3039B">
            <w:pPr>
              <w:jc w:val="center"/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E056E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이전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프로젝트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/ </w:t>
            </w:r>
          </w:p>
          <w:p w14:paraId="19830815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라이선스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번호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9CD2B" w14:textId="7CC9A069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</w:p>
        </w:tc>
      </w:tr>
      <w:tr w:rsidR="00AA4FB8" w:rsidRPr="00A77907" w14:paraId="6F10ACBF" w14:textId="77777777" w:rsidTr="005136F6">
        <w:trPr>
          <w:trHeight w:val="287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1ACBB279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</w:tcPr>
          <w:p w14:paraId="138A89C7" w14:textId="77777777" w:rsidR="00AA4FB8" w:rsidRPr="00A77907" w:rsidRDefault="00AA4FB8" w:rsidP="00F3039B">
            <w:pPr>
              <w:jc w:val="center"/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44D44526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이전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인증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기관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shd w:val="clear" w:color="auto" w:fill="F2F2F2" w:themeFill="background1" w:themeFillShade="F2"/>
            <w:vAlign w:val="center"/>
          </w:tcPr>
          <w:p w14:paraId="1E6DA2F1" w14:textId="43286D7F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</w:p>
        </w:tc>
      </w:tr>
      <w:tr w:rsidR="00AA4FB8" w:rsidRPr="00A77907" w14:paraId="65EB0B4C" w14:textId="77777777" w:rsidTr="005136F6">
        <w:trPr>
          <w:trHeight w:val="47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6DC01A3D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</w:tcPr>
          <w:p w14:paraId="7DBB83ED" w14:textId="77777777" w:rsidR="00AA4FB8" w:rsidRPr="00A77907" w:rsidRDefault="00AA4FB8" w:rsidP="00F3039B">
            <w:pPr>
              <w:jc w:val="center"/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1DC11F59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인증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만료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날짜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shd w:val="clear" w:color="auto" w:fill="F2F2F2" w:themeFill="background1" w:themeFillShade="F2"/>
            <w:vAlign w:val="center"/>
          </w:tcPr>
          <w:p w14:paraId="14DC63BD" w14:textId="6D20757E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</w:p>
        </w:tc>
      </w:tr>
      <w:tr w:rsidR="005136F6" w:rsidRPr="00A77907" w14:paraId="7F531B85" w14:textId="77777777" w:rsidTr="005136F6">
        <w:trPr>
          <w:trHeight w:val="230"/>
        </w:trPr>
        <w:tc>
          <w:tcPr>
            <w:tcW w:w="2791" w:type="pct"/>
            <w:gridSpan w:val="2"/>
            <w:vMerge w:val="restart"/>
            <w:shd w:val="clear" w:color="auto" w:fill="F2F2F2" w:themeFill="background1" w:themeFillShade="F2"/>
          </w:tcPr>
          <w:p w14:paraId="051D40F3" w14:textId="7C84723D" w:rsidR="005136F6" w:rsidRPr="00A77907" w:rsidRDefault="00000000" w:rsidP="005136F6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7"/>
                  <w:szCs w:val="17"/>
                  <w:lang w:eastAsia="zh-CN"/>
                </w:rPr>
                <w:id w:val="194295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7"/>
                    <w:szCs w:val="17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Global Recycled Standard (GRS) </w:t>
            </w:r>
          </w:p>
          <w:p w14:paraId="4E5151B0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0"/>
                <w:szCs w:val="10"/>
                <w:lang w:eastAsia="zh-CN"/>
              </w:rPr>
            </w:pPr>
          </w:p>
          <w:p w14:paraId="4608FCE9" w14:textId="77777777" w:rsidR="005136F6" w:rsidRPr="002B31BC" w:rsidRDefault="005136F6" w:rsidP="005136F6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GRS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제품은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최소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20%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이상의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인증된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재활용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원료를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포함해야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합니다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.</w:t>
            </w:r>
          </w:p>
          <w:p w14:paraId="61DB42FF" w14:textId="77777777" w:rsidR="005136F6" w:rsidRPr="002B31BC" w:rsidRDefault="005136F6" w:rsidP="005136F6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GRS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로고는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인증된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재활용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함량이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50%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이상인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제품에만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사용할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수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있습니다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.</w:t>
            </w:r>
          </w:p>
          <w:p w14:paraId="33A60E00" w14:textId="77777777" w:rsidR="005136F6" w:rsidRPr="002B31BC" w:rsidRDefault="005136F6" w:rsidP="005136F6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</w:pPr>
          </w:p>
          <w:p w14:paraId="2E1767BA" w14:textId="790F85F5" w:rsidR="005136F6" w:rsidRPr="002B31BC" w:rsidRDefault="005136F6" w:rsidP="005136F6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참고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: RCS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범위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인증서가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IDFL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로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이전되지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않은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경우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,</w:t>
            </w:r>
            <w:r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IDFL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은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다른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기관을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통해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RCS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인증을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보유한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조직에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GRS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인증서를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발급하지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않을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수</w:t>
            </w:r>
            <w:r w:rsidRPr="002B31BC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2B31BC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있습니다</w:t>
            </w:r>
          </w:p>
        </w:tc>
        <w:tc>
          <w:tcPr>
            <w:tcW w:w="603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16768BE" w14:textId="77777777" w:rsidR="005136F6" w:rsidRPr="00A77907" w:rsidRDefault="00000000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980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초기</w:t>
            </w:r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인증</w:t>
            </w:r>
          </w:p>
          <w:p w14:paraId="072A273B" w14:textId="77777777" w:rsidR="005136F6" w:rsidRPr="00A77907" w:rsidRDefault="00000000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47114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갱신</w:t>
            </w:r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인증</w:t>
            </w:r>
          </w:p>
        </w:tc>
        <w:sdt>
          <w:sdtPr>
            <w:rPr>
              <w:rFonts w:ascii="맑은 고딕" w:eastAsia="맑은 고딕" w:hAnsi="맑은 고딕"/>
              <w:bCs/>
              <w:sz w:val="16"/>
              <w:szCs w:val="16"/>
              <w:lang w:eastAsia="zh-TW"/>
            </w:rPr>
            <w:id w:val="159211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72FAC9D" w14:textId="77777777" w:rsidR="005136F6" w:rsidRPr="00A77907" w:rsidRDefault="005136F6" w:rsidP="005136F6">
                <w:pPr>
                  <w:rPr>
                    <w:rFonts w:ascii="맑은 고딕" w:eastAsia="맑은 고딕" w:hAnsi="맑은 고딕"/>
                    <w:bCs/>
                    <w:sz w:val="16"/>
                    <w:szCs w:val="16"/>
                    <w:lang w:eastAsia="zh-TW"/>
                  </w:rPr>
                </w:pPr>
                <w:r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TW"/>
                  </w:rPr>
                  <w:t>☐</w:t>
                </w:r>
              </w:p>
            </w:tc>
          </w:sdtContent>
        </w:sdt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E0D59" w14:textId="4218D3E4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과거/현재 타기관을 통해 </w:t>
            </w:r>
            <w:r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GRS </w:t>
            </w: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>인증</w:t>
            </w:r>
            <w:r>
              <w:rPr>
                <w:rFonts w:ascii="Malgun Gothic Semilight" w:eastAsia="Malgun Gothic Semilight" w:hAnsi="Malgun Gothic Semilight" w:hint="eastAsia"/>
                <w:bCs/>
                <w:sz w:val="14"/>
                <w:szCs w:val="14"/>
                <w:lang w:eastAsia="ko-KR"/>
              </w:rPr>
              <w:t>현황</w:t>
            </w:r>
          </w:p>
        </w:tc>
      </w:tr>
      <w:tr w:rsidR="005136F6" w:rsidRPr="00A77907" w14:paraId="5E9EEB83" w14:textId="77777777" w:rsidTr="005136F6">
        <w:trPr>
          <w:trHeight w:val="230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3253B7D3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FF2E4" w14:textId="77777777" w:rsidR="005136F6" w:rsidRPr="00A77907" w:rsidRDefault="005136F6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sdt>
          <w:sdtPr>
            <w:rPr>
              <w:rFonts w:ascii="맑은 고딕" w:eastAsia="맑은 고딕" w:hAnsi="맑은 고딕"/>
              <w:bCs/>
              <w:sz w:val="16"/>
              <w:szCs w:val="16"/>
              <w:lang w:eastAsia="zh-CN"/>
            </w:rPr>
            <w:id w:val="1817683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ED5FB7A" w14:textId="77777777" w:rsidR="005136F6" w:rsidRPr="00A77907" w:rsidRDefault="005136F6" w:rsidP="005136F6">
                <w:pPr>
                  <w:rPr>
                    <w:rFonts w:ascii="맑은 고딕" w:eastAsia="맑은 고딕" w:hAnsi="맑은 고딕"/>
                    <w:bCs/>
                    <w:sz w:val="16"/>
                    <w:szCs w:val="16"/>
                    <w:lang w:eastAsia="zh-CN"/>
                  </w:rPr>
                </w:pPr>
                <w:r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p>
            </w:tc>
          </w:sdtContent>
        </w:sdt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1D71AE" w14:textId="2C4AB7DD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과거/현재 타기관을 통해 </w:t>
            </w:r>
            <w:r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GRS </w:t>
            </w: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>인증현황</w:t>
            </w:r>
          </w:p>
        </w:tc>
      </w:tr>
      <w:tr w:rsidR="00AA4FB8" w:rsidRPr="00A77907" w14:paraId="138B658E" w14:textId="77777777" w:rsidTr="005136F6">
        <w:trPr>
          <w:trHeight w:val="359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11BDEF7D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3E993B4B" w14:textId="77777777" w:rsidR="00AA4FB8" w:rsidRPr="00A77907" w:rsidRDefault="00AA4FB8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47E85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이전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프로젝트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/ </w:t>
            </w:r>
          </w:p>
          <w:p w14:paraId="50F678BA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라이선스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번호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24B31" w14:textId="11484DC6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</w:p>
        </w:tc>
      </w:tr>
      <w:tr w:rsidR="00AA4FB8" w:rsidRPr="00A77907" w14:paraId="3484FEAE" w14:textId="77777777" w:rsidTr="005136F6">
        <w:trPr>
          <w:trHeight w:val="332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65C3A863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1E1FD9D3" w14:textId="77777777" w:rsidR="00AA4FB8" w:rsidRPr="00A77907" w:rsidRDefault="00AA4FB8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46F430CB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이전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인증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기관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shd w:val="clear" w:color="auto" w:fill="F2F2F2" w:themeFill="background1" w:themeFillShade="F2"/>
            <w:vAlign w:val="center"/>
          </w:tcPr>
          <w:p w14:paraId="2100BDFB" w14:textId="281748AD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</w:p>
        </w:tc>
      </w:tr>
      <w:tr w:rsidR="00AA4FB8" w:rsidRPr="00A77907" w14:paraId="3070B532" w14:textId="77777777" w:rsidTr="005136F6">
        <w:trPr>
          <w:trHeight w:val="134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6D2B3166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2D130E3E" w14:textId="77777777" w:rsidR="00AA4FB8" w:rsidRPr="00A77907" w:rsidRDefault="00AA4FB8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6217C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인증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만료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날짜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F7E65" w14:textId="417A0F8E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</w:p>
        </w:tc>
      </w:tr>
      <w:tr w:rsidR="005136F6" w:rsidRPr="00A77907" w14:paraId="4CA9F049" w14:textId="77777777" w:rsidTr="005136F6">
        <w:trPr>
          <w:trHeight w:val="230"/>
        </w:trPr>
        <w:tc>
          <w:tcPr>
            <w:tcW w:w="2791" w:type="pct"/>
            <w:gridSpan w:val="2"/>
            <w:vMerge w:val="restart"/>
            <w:shd w:val="clear" w:color="auto" w:fill="F2F2F2" w:themeFill="background1" w:themeFillShade="F2"/>
          </w:tcPr>
          <w:p w14:paraId="3C7E111E" w14:textId="6B8C7CB9" w:rsidR="005136F6" w:rsidRPr="00F75D96" w:rsidRDefault="00000000" w:rsidP="005136F6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7"/>
                  <w:szCs w:val="17"/>
                  <w:lang w:eastAsia="zh-CN"/>
                </w:rPr>
                <w:id w:val="14851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7"/>
                    <w:szCs w:val="17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Recycled Claim Standard (RCS) </w:t>
            </w:r>
            <w:r w:rsidR="005136F6"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br/>
            </w:r>
          </w:p>
          <w:p w14:paraId="55039231" w14:textId="77777777" w:rsidR="005136F6" w:rsidRPr="00F82337" w:rsidRDefault="005136F6" w:rsidP="005136F6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RCS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제품은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최소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5%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이상의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인증된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재활용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원료를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포함해야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합니다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.</w:t>
            </w:r>
          </w:p>
          <w:p w14:paraId="43D4F7EB" w14:textId="050C5186" w:rsidR="005136F6" w:rsidRDefault="005136F6" w:rsidP="005136F6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RCS 100%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제품은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최소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95%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이상의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인증된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재활용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원료를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포함해야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hint="eastAsia"/>
                <w:i/>
                <w:iCs/>
                <w:color w:val="C00000"/>
                <w:sz w:val="14"/>
                <w:szCs w:val="14"/>
                <w:lang w:eastAsia="zh-CN"/>
              </w:rPr>
              <w:t>합니다</w:t>
            </w:r>
            <w:r w:rsidRPr="00F8233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.</w:t>
            </w:r>
          </w:p>
          <w:p w14:paraId="04E7CF99" w14:textId="77777777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0"/>
                <w:szCs w:val="10"/>
                <w:lang w:eastAsia="zh-CN"/>
              </w:rPr>
            </w:pPr>
          </w:p>
          <w:p w14:paraId="7D449330" w14:textId="77777777" w:rsidR="005136F6" w:rsidRPr="00F82337" w:rsidRDefault="005136F6" w:rsidP="005136F6">
            <w:pPr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참고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: GRS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범위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인증서가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IDFL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로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이전되지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않은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경우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>,</w:t>
            </w:r>
          </w:p>
          <w:p w14:paraId="5C37D174" w14:textId="4ACFA155" w:rsidR="005136F6" w:rsidRPr="00A77907" w:rsidRDefault="005136F6" w:rsidP="005136F6">
            <w:pPr>
              <w:rPr>
                <w:rFonts w:ascii="맑은 고딕" w:eastAsia="맑은 고딕" w:hAnsi="맑은 고딕"/>
                <w:bCs/>
                <w:color w:val="C00000"/>
                <w:sz w:val="14"/>
                <w:szCs w:val="14"/>
                <w:lang w:eastAsia="zh-CN"/>
              </w:rPr>
            </w:pP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>IDFL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은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다른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인증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기관을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통해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GRS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인증을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보유한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조직에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RCS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인증서를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발급하지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않을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수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F8233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있습니다</w:t>
            </w:r>
            <w:r w:rsidRPr="00F82337">
              <w:rPr>
                <w:rFonts w:ascii="맑은 고딕" w:eastAsia="맑은 고딕" w:hAnsi="맑은 고딕" w:cs="바탕"/>
                <w:i/>
                <w:iCs/>
                <w:color w:val="C00000"/>
                <w:sz w:val="14"/>
                <w:szCs w:val="14"/>
                <w:lang w:eastAsia="zh-CN"/>
              </w:rPr>
              <w:t>.</w:t>
            </w:r>
          </w:p>
        </w:tc>
        <w:tc>
          <w:tcPr>
            <w:tcW w:w="603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0F2B59F" w14:textId="77777777" w:rsidR="005136F6" w:rsidRPr="00A77907" w:rsidRDefault="00000000" w:rsidP="00F3039B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75023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초기</w:t>
            </w:r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인증</w:t>
            </w:r>
          </w:p>
          <w:p w14:paraId="7A2E56D8" w14:textId="77777777" w:rsidR="005136F6" w:rsidRPr="00A77907" w:rsidRDefault="00000000" w:rsidP="00F3039B">
            <w:pPr>
              <w:jc w:val="center"/>
              <w:rPr>
                <w:rFonts w:ascii="맑은 고딕" w:eastAsia="맑은 고딕" w:hAnsi="맑은 고딕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8669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갱신</w:t>
            </w:r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인증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C6A49D" w14:textId="77777777" w:rsidR="005136F6" w:rsidRPr="00A77907" w:rsidRDefault="00000000" w:rsidP="005136F6">
            <w:pPr>
              <w:rPr>
                <w:rFonts w:ascii="맑은 고딕" w:eastAsia="맑은 고딕" w:hAnsi="맑은 고딕"/>
                <w:bCs/>
                <w:sz w:val="16"/>
                <w:szCs w:val="16"/>
                <w:lang w:eastAsia="zh-TW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6"/>
                  <w:szCs w:val="16"/>
                  <w:lang w:eastAsia="zh-CN"/>
                </w:rPr>
                <w:id w:val="17462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</w:p>
        </w:tc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60211" w14:textId="2E7ECFE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과거/현재 타기관을 통해 </w:t>
            </w:r>
            <w:r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RCS </w:t>
            </w: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>인증</w:t>
            </w:r>
            <w:r>
              <w:rPr>
                <w:rFonts w:ascii="Malgun Gothic Semilight" w:eastAsia="Malgun Gothic Semilight" w:hAnsi="Malgun Gothic Semilight" w:hint="eastAsia"/>
                <w:bCs/>
                <w:sz w:val="14"/>
                <w:szCs w:val="14"/>
                <w:lang w:eastAsia="ko-KR"/>
              </w:rPr>
              <w:t>현황</w:t>
            </w:r>
          </w:p>
        </w:tc>
      </w:tr>
      <w:tr w:rsidR="005136F6" w:rsidRPr="00A77907" w14:paraId="66A20D4E" w14:textId="77777777" w:rsidTr="005136F6">
        <w:trPr>
          <w:trHeight w:val="230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2E73FD82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127AA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EB6A85" w14:textId="77777777" w:rsidR="005136F6" w:rsidRPr="00A77907" w:rsidRDefault="00000000" w:rsidP="005136F6">
            <w:pPr>
              <w:rPr>
                <w:rFonts w:ascii="맑은 고딕" w:eastAsia="맑은 고딕" w:hAnsi="맑은 고딕"/>
                <w:bCs/>
                <w:sz w:val="16"/>
                <w:szCs w:val="16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6"/>
                  <w:szCs w:val="16"/>
                  <w:lang w:eastAsia="zh-CN"/>
                </w:rPr>
                <w:id w:val="11750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</w:p>
        </w:tc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227EB" w14:textId="6FC1F2BF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과거/현재 타기관을 통해 </w:t>
            </w:r>
            <w:r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RCS </w:t>
            </w: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>인증현황</w:t>
            </w:r>
          </w:p>
        </w:tc>
      </w:tr>
      <w:tr w:rsidR="00AA4FB8" w:rsidRPr="00A77907" w14:paraId="5D333908" w14:textId="77777777" w:rsidTr="005136F6">
        <w:trPr>
          <w:trHeight w:val="458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71E5463F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03C4C1B9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4879CD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이전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프로젝트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/ </w:t>
            </w:r>
          </w:p>
          <w:p w14:paraId="2D756BAA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라이선스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번호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02976" w14:textId="02B39EC5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</w:p>
        </w:tc>
      </w:tr>
      <w:tr w:rsidR="00AA4FB8" w:rsidRPr="00A77907" w14:paraId="1FBDB658" w14:textId="77777777" w:rsidTr="005136F6">
        <w:trPr>
          <w:trHeight w:val="341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111FC558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0AE287DB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2F828998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이전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인증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기관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shd w:val="clear" w:color="auto" w:fill="F2F2F2" w:themeFill="background1" w:themeFillShade="F2"/>
            <w:vAlign w:val="center"/>
          </w:tcPr>
          <w:p w14:paraId="3DE54610" w14:textId="124E7B05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</w:p>
        </w:tc>
      </w:tr>
      <w:tr w:rsidR="00AA4FB8" w:rsidRPr="00A77907" w14:paraId="4854ADC2" w14:textId="77777777" w:rsidTr="005136F6">
        <w:trPr>
          <w:trHeight w:val="89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4C092256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9"/>
                <w:szCs w:val="19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15772B51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56F63" w14:textId="77777777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인증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만료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날짜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EDBD8" w14:textId="4377309E" w:rsidR="00AA4FB8" w:rsidRPr="00A77907" w:rsidRDefault="00AA4FB8" w:rsidP="00AA4FB8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</w:p>
        </w:tc>
      </w:tr>
      <w:tr w:rsidR="005136F6" w:rsidRPr="00A77907" w14:paraId="0436E6E5" w14:textId="77777777" w:rsidTr="005136F6">
        <w:trPr>
          <w:trHeight w:val="431"/>
        </w:trPr>
        <w:tc>
          <w:tcPr>
            <w:tcW w:w="2791" w:type="pct"/>
            <w:gridSpan w:val="2"/>
            <w:vMerge w:val="restart"/>
            <w:shd w:val="clear" w:color="auto" w:fill="F2F2F2" w:themeFill="background1" w:themeFillShade="F2"/>
          </w:tcPr>
          <w:p w14:paraId="12B05030" w14:textId="1A55A09D" w:rsidR="005136F6" w:rsidRPr="00F75D96" w:rsidRDefault="00000000" w:rsidP="005136F6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7"/>
                  <w:szCs w:val="17"/>
                  <w:lang w:eastAsia="zh-CN"/>
                </w:rPr>
                <w:id w:val="-164974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7"/>
                    <w:szCs w:val="17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Responsible Animal Fiber (RAF) </w:t>
            </w:r>
            <w:r w:rsidR="005136F6"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br/>
            </w:r>
            <w:r w:rsidR="005136F6" w:rsidRPr="00A77907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   </w:t>
            </w:r>
          </w:p>
          <w:p w14:paraId="11010301" w14:textId="2D008981" w:rsidR="005136F6" w:rsidRPr="00A77907" w:rsidRDefault="00000000" w:rsidP="005136F6">
            <w:pPr>
              <w:ind w:leftChars="100" w:left="240"/>
              <w:rPr>
                <w:rFonts w:ascii="맑은 고딕" w:eastAsia="맑은 고딕" w:hAnsi="맑은 고딕"/>
                <w:bCs/>
                <w:sz w:val="16"/>
                <w:szCs w:val="16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6"/>
                  <w:szCs w:val="16"/>
                  <w:lang w:eastAsia="zh-CN"/>
                </w:rPr>
                <w:id w:val="8282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6"/>
                <w:szCs w:val="16"/>
                <w:lang w:eastAsia="zh-CN"/>
              </w:rPr>
              <w:t xml:space="preserve"> Responsible Wool Standard (RWS)</w:t>
            </w:r>
          </w:p>
          <w:p w14:paraId="6EDCEE5D" w14:textId="3DBD94C1" w:rsidR="005136F6" w:rsidRPr="00A77907" w:rsidRDefault="00000000" w:rsidP="005136F6">
            <w:pPr>
              <w:ind w:leftChars="100" w:left="240"/>
              <w:rPr>
                <w:rFonts w:ascii="맑은 고딕" w:eastAsia="맑은 고딕" w:hAnsi="맑은 고딕"/>
                <w:bCs/>
                <w:sz w:val="16"/>
                <w:szCs w:val="16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6"/>
                  <w:szCs w:val="16"/>
                  <w:lang w:eastAsia="zh-CN"/>
                </w:rPr>
                <w:id w:val="5853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6"/>
                <w:szCs w:val="16"/>
                <w:lang w:eastAsia="zh-CN"/>
              </w:rPr>
              <w:t xml:space="preserve"> Responsible Mohair Standard (RMS) </w:t>
            </w:r>
          </w:p>
          <w:p w14:paraId="2B71BA5E" w14:textId="08B041BE" w:rsidR="005136F6" w:rsidRPr="00F75D96" w:rsidRDefault="00000000" w:rsidP="005136F6">
            <w:pPr>
              <w:ind w:leftChars="100" w:left="240"/>
              <w:rPr>
                <w:rFonts w:ascii="맑은 고딕" w:eastAsia="맑은 고딕" w:hAnsi="맑은 고딕"/>
                <w:bCs/>
                <w:sz w:val="16"/>
                <w:szCs w:val="16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6"/>
                  <w:szCs w:val="16"/>
                  <w:lang w:eastAsia="zh-CN"/>
                </w:rPr>
                <w:id w:val="-96441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6"/>
                <w:szCs w:val="16"/>
                <w:lang w:eastAsia="zh-CN"/>
              </w:rPr>
              <w:t xml:space="preserve"> Responsible Alpaca Standard (RAS)</w:t>
            </w:r>
            <w:r w:rsidR="005136F6" w:rsidRPr="00A77907">
              <w:rPr>
                <w:rFonts w:ascii="맑은 고딕" w:eastAsia="맑은 고딕" w:hAnsi="맑은 고딕"/>
                <w:bCs/>
                <w:sz w:val="16"/>
                <w:szCs w:val="16"/>
                <w:lang w:eastAsia="zh-CN"/>
              </w:rPr>
              <w:br/>
            </w:r>
          </w:p>
          <w:p w14:paraId="450770FB" w14:textId="77777777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highlight w:val="green"/>
                <w:lang w:eastAsia="zh-CN"/>
              </w:rPr>
            </w:pP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RAF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제품에는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최소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5%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의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인증된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콘텐츠가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포함되어야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합니다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.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로고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라벨만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사용할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수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있습니다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. 100%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인증된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내용을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가진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제품에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.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재활용된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RAF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재료는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RAF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인증을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받을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수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zh-CN"/>
              </w:rPr>
              <w:t>없습니다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zh-CN"/>
              </w:rPr>
              <w:t>.</w:t>
            </w:r>
            <w:r w:rsidRPr="00A77907">
              <w:rPr>
                <w:rFonts w:ascii="맑은 고딕" w:eastAsia="맑은 고딕" w:hAnsi="맑은 고딕"/>
                <w:lang w:eastAsia="ko-KR"/>
              </w:rPr>
              <w:t xml:space="preserve"> </w:t>
            </w:r>
          </w:p>
        </w:tc>
        <w:tc>
          <w:tcPr>
            <w:tcW w:w="603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8048057" w14:textId="77777777" w:rsidR="005136F6" w:rsidRPr="00A77907" w:rsidRDefault="00000000" w:rsidP="005136F6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77306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초기</w:t>
            </w:r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인증</w:t>
            </w:r>
          </w:p>
          <w:p w14:paraId="1FBC4F84" w14:textId="77777777" w:rsidR="005136F6" w:rsidRPr="00A77907" w:rsidRDefault="00000000" w:rsidP="005136F6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26871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갱신</w:t>
            </w:r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인증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43407D" w14:textId="77777777" w:rsidR="005136F6" w:rsidRPr="00A77907" w:rsidRDefault="00000000" w:rsidP="005136F6">
            <w:pPr>
              <w:rPr>
                <w:rFonts w:ascii="맑은 고딕" w:eastAsia="맑은 고딕" w:hAnsi="맑은 고딕"/>
                <w:bCs/>
                <w:sz w:val="16"/>
                <w:szCs w:val="16"/>
                <w:lang w:eastAsia="zh-TW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6"/>
                  <w:szCs w:val="16"/>
                  <w:lang w:eastAsia="zh-CN"/>
                </w:rPr>
                <w:id w:val="-31271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</w:p>
        </w:tc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DC477" w14:textId="62352DEF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과거/현재 타기관을 통해 </w:t>
            </w:r>
            <w:r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RAF </w:t>
            </w: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>인증</w:t>
            </w:r>
            <w:r>
              <w:rPr>
                <w:rFonts w:ascii="Malgun Gothic Semilight" w:eastAsia="Malgun Gothic Semilight" w:hAnsi="Malgun Gothic Semilight" w:hint="eastAsia"/>
                <w:bCs/>
                <w:sz w:val="14"/>
                <w:szCs w:val="14"/>
                <w:lang w:eastAsia="ko-KR"/>
              </w:rPr>
              <w:t>현황</w:t>
            </w:r>
          </w:p>
        </w:tc>
      </w:tr>
      <w:tr w:rsidR="005136F6" w:rsidRPr="00A77907" w14:paraId="032FDCA0" w14:textId="77777777" w:rsidTr="005136F6">
        <w:trPr>
          <w:trHeight w:val="728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4944949D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6706386E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AFB54A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이전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프로젝트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/ </w:t>
            </w:r>
          </w:p>
          <w:p w14:paraId="13CAD637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라이선스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번호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8B90C" w14:textId="3EFAC392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</w:p>
        </w:tc>
      </w:tr>
      <w:tr w:rsidR="005136F6" w:rsidRPr="00A77907" w14:paraId="03554AE1" w14:textId="77777777" w:rsidTr="005136F6">
        <w:trPr>
          <w:trHeight w:val="692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5E2FA2BE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64832AD7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170F6674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이전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인증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기관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shd w:val="clear" w:color="auto" w:fill="F2F2F2" w:themeFill="background1" w:themeFillShade="F2"/>
            <w:vAlign w:val="center"/>
          </w:tcPr>
          <w:p w14:paraId="44DA3CA4" w14:textId="1E6C3F34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</w:p>
        </w:tc>
      </w:tr>
      <w:tr w:rsidR="005136F6" w:rsidRPr="00A77907" w14:paraId="4CF0FC96" w14:textId="77777777" w:rsidTr="005136F6">
        <w:trPr>
          <w:trHeight w:val="47"/>
        </w:trPr>
        <w:tc>
          <w:tcPr>
            <w:tcW w:w="2791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65168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0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E016A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90903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인증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만료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날짜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B9933" w14:textId="55AC6782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</w:p>
        </w:tc>
      </w:tr>
      <w:tr w:rsidR="005136F6" w:rsidRPr="00A77907" w14:paraId="1E746975" w14:textId="77777777" w:rsidTr="005136F6">
        <w:trPr>
          <w:trHeight w:val="230"/>
        </w:trPr>
        <w:tc>
          <w:tcPr>
            <w:tcW w:w="2791" w:type="pct"/>
            <w:gridSpan w:val="2"/>
            <w:vMerge w:val="restart"/>
            <w:shd w:val="clear" w:color="auto" w:fill="F2F2F2" w:themeFill="background1" w:themeFillShade="F2"/>
          </w:tcPr>
          <w:p w14:paraId="0FED68EC" w14:textId="72F2C650" w:rsidR="005136F6" w:rsidRPr="00F75D96" w:rsidRDefault="00000000" w:rsidP="005136F6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7"/>
                  <w:szCs w:val="17"/>
                  <w:lang w:eastAsia="zh-CN"/>
                </w:rPr>
                <w:id w:val="-1782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7"/>
                    <w:szCs w:val="17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Responsible Down Standard (RDS) </w:t>
            </w:r>
            <w:r w:rsidR="005136F6"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br/>
            </w:r>
            <w:r w:rsidR="005136F6" w:rsidRPr="00A77907">
              <w:rPr>
                <w:rFonts w:ascii="맑은 고딕" w:eastAsia="맑은 고딕" w:hAnsi="맑은 고딕" w:hint="eastAsia"/>
                <w:bCs/>
                <w:sz w:val="17"/>
                <w:szCs w:val="17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  <w:t xml:space="preserve">    </w:t>
            </w:r>
          </w:p>
          <w:p w14:paraId="21DECECC" w14:textId="77777777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6"/>
                <w:szCs w:val="16"/>
                <w:highlight w:val="green"/>
                <w:lang w:eastAsia="zh-CN"/>
              </w:rPr>
            </w:pP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RDS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제품은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최소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5%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의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인증된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콘텐츠를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포함해야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합니다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. RDS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로고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라벨은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100%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인증된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RDS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콘텐츠가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있는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제품에만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사용할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수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있습니다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.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재활용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다운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깃털은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RDS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인증을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받을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수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4"/>
                <w:szCs w:val="14"/>
                <w:lang w:eastAsia="ko-KR"/>
              </w:rPr>
              <w:t>없습니다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4"/>
                <w:szCs w:val="14"/>
                <w:lang w:eastAsia="ko-KR"/>
              </w:rPr>
              <w:t>.</w:t>
            </w:r>
          </w:p>
        </w:tc>
        <w:tc>
          <w:tcPr>
            <w:tcW w:w="603" w:type="pct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1387779" w14:textId="77777777" w:rsidR="005136F6" w:rsidRPr="00A77907" w:rsidRDefault="00000000" w:rsidP="005136F6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9677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초기</w:t>
            </w:r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인증</w:t>
            </w:r>
          </w:p>
          <w:p w14:paraId="5E4C1D9E" w14:textId="77777777" w:rsidR="005136F6" w:rsidRPr="00A77907" w:rsidRDefault="00000000" w:rsidP="005136F6">
            <w:pPr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8"/>
                  <w:szCs w:val="18"/>
                  <w:lang w:eastAsia="zh-CN"/>
                </w:rPr>
                <w:id w:val="-187847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갱신</w:t>
            </w:r>
            <w:r w:rsidR="005136F6" w:rsidRPr="00A77907">
              <w:rPr>
                <w:rFonts w:ascii="맑은 고딕" w:eastAsia="맑은 고딕" w:hAnsi="맑은 고딕"/>
                <w:bCs/>
                <w:sz w:val="18"/>
                <w:szCs w:val="18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zh-CN"/>
              </w:rPr>
              <w:t>인증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192D3D" w14:textId="77777777" w:rsidR="005136F6" w:rsidRPr="00A77907" w:rsidRDefault="00000000" w:rsidP="005136F6">
            <w:pPr>
              <w:rPr>
                <w:rFonts w:ascii="맑은 고딕" w:eastAsia="맑은 고딕" w:hAnsi="맑은 고딕"/>
                <w:bCs/>
                <w:sz w:val="16"/>
                <w:szCs w:val="16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16"/>
                  <w:szCs w:val="16"/>
                  <w:lang w:eastAsia="zh-CN"/>
                </w:rPr>
                <w:id w:val="-4568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</w:p>
        </w:tc>
        <w:tc>
          <w:tcPr>
            <w:tcW w:w="14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933C8" w14:textId="41831F30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과거/현재 타기관을 통해 </w:t>
            </w:r>
            <w:r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 xml:space="preserve">RDS </w:t>
            </w:r>
            <w:r w:rsidRPr="00E61FF3">
              <w:rPr>
                <w:rFonts w:ascii="Malgun Gothic Semilight" w:eastAsia="Malgun Gothic Semilight" w:hAnsi="Malgun Gothic Semilight" w:cs="Malgun Gothic Semilight" w:hint="eastAsia"/>
                <w:bCs/>
                <w:sz w:val="14"/>
                <w:szCs w:val="14"/>
                <w:lang w:eastAsia="ko-KR"/>
              </w:rPr>
              <w:t>인증</w:t>
            </w:r>
            <w:r>
              <w:rPr>
                <w:rFonts w:ascii="Malgun Gothic Semilight" w:eastAsia="Malgun Gothic Semilight" w:hAnsi="Malgun Gothic Semilight" w:hint="eastAsia"/>
                <w:bCs/>
                <w:sz w:val="14"/>
                <w:szCs w:val="14"/>
                <w:lang w:eastAsia="ko-KR"/>
              </w:rPr>
              <w:t>현황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  <w:t xml:space="preserve"> *</w:t>
            </w:r>
          </w:p>
        </w:tc>
      </w:tr>
      <w:tr w:rsidR="005136F6" w:rsidRPr="00A77907" w14:paraId="4FBE76F4" w14:textId="77777777" w:rsidTr="005136F6">
        <w:trPr>
          <w:trHeight w:val="188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72FE7342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2698AF4D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9EE6B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이전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프로젝트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/ </w:t>
            </w:r>
          </w:p>
          <w:p w14:paraId="288C69B8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라이선스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번호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0926F" w14:textId="45ED26E2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</w:p>
        </w:tc>
      </w:tr>
      <w:tr w:rsidR="005136F6" w:rsidRPr="00A77907" w14:paraId="0CB9F3E2" w14:textId="77777777" w:rsidTr="005136F6">
        <w:trPr>
          <w:trHeight w:val="269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58E6452E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14F8EE0C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2CD11143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이전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인증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기관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shd w:val="clear" w:color="auto" w:fill="F2F2F2" w:themeFill="background1" w:themeFillShade="F2"/>
            <w:vAlign w:val="center"/>
          </w:tcPr>
          <w:p w14:paraId="6B8FF514" w14:textId="5AD10895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</w:p>
        </w:tc>
      </w:tr>
      <w:tr w:rsidR="005136F6" w:rsidRPr="00A77907" w14:paraId="0AFE530F" w14:textId="77777777" w:rsidTr="005136F6">
        <w:trPr>
          <w:trHeight w:val="350"/>
        </w:trPr>
        <w:tc>
          <w:tcPr>
            <w:tcW w:w="2791" w:type="pct"/>
            <w:gridSpan w:val="2"/>
            <w:vMerge/>
            <w:shd w:val="clear" w:color="auto" w:fill="F2F2F2" w:themeFill="background1" w:themeFillShade="F2"/>
            <w:vAlign w:val="center"/>
          </w:tcPr>
          <w:p w14:paraId="54CDE311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603" w:type="pct"/>
            <w:vMerge/>
            <w:shd w:val="clear" w:color="auto" w:fill="F2F2F2" w:themeFill="background1" w:themeFillShade="F2"/>
            <w:vAlign w:val="center"/>
          </w:tcPr>
          <w:p w14:paraId="798CE554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7"/>
                <w:szCs w:val="17"/>
                <w:lang w:eastAsia="zh-CN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2D46C5C5" w14:textId="77777777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인증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만료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Cs/>
                <w:sz w:val="14"/>
                <w:szCs w:val="14"/>
                <w:lang w:eastAsia="zh-TW"/>
              </w:rPr>
              <w:t>날짜</w:t>
            </w:r>
            <w:r w:rsidRPr="00A77907">
              <w:rPr>
                <w:rFonts w:ascii="맑은 고딕" w:eastAsia="맑은 고딕" w:hAnsi="맑은 고딕"/>
                <w:bCs/>
                <w:sz w:val="14"/>
                <w:szCs w:val="14"/>
                <w:lang w:eastAsia="zh-TW"/>
              </w:rPr>
              <w:t>:</w:t>
            </w:r>
          </w:p>
        </w:tc>
        <w:tc>
          <w:tcPr>
            <w:tcW w:w="1022" w:type="pct"/>
            <w:gridSpan w:val="2"/>
            <w:shd w:val="clear" w:color="auto" w:fill="F2F2F2" w:themeFill="background1" w:themeFillShade="F2"/>
            <w:vAlign w:val="center"/>
          </w:tcPr>
          <w:p w14:paraId="0F1DF2F5" w14:textId="773380C5" w:rsidR="005136F6" w:rsidRPr="00A77907" w:rsidRDefault="005136F6" w:rsidP="005136F6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zh-CN"/>
              </w:rPr>
            </w:pPr>
          </w:p>
        </w:tc>
      </w:tr>
      <w:tr w:rsidR="005136F6" w:rsidRPr="00A77907" w14:paraId="7B6ED486" w14:textId="77777777" w:rsidTr="00AA4FB8">
        <w:trPr>
          <w:trHeight w:val="288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526D0" w14:textId="3236B67C" w:rsidR="005136F6" w:rsidRPr="00A77907" w:rsidRDefault="005136F6" w:rsidP="005136F6">
            <w:pPr>
              <w:jc w:val="center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20"/>
                <w:szCs w:val="28"/>
                <w:lang w:eastAsia="zh-CN"/>
              </w:rPr>
              <w:t>*</w:t>
            </w:r>
            <w:r w:rsidR="00E47CB3">
              <w:rPr>
                <w:rFonts w:ascii="맑은 고딕" w:eastAsia="맑은 고딕" w:hAnsi="맑은 고딕" w:hint="eastAsia"/>
                <w:i/>
                <w:iCs/>
                <w:color w:val="C00000"/>
                <w:sz w:val="20"/>
                <w:szCs w:val="28"/>
                <w:lang w:eastAsia="ko-KR"/>
              </w:rPr>
              <w:t>신청서</w:t>
            </w:r>
            <w:r w:rsidR="00E47CB3" w:rsidRPr="00E47CB3">
              <w:rPr>
                <w:rFonts w:ascii="맑은 고딕" w:eastAsia="맑은 고딕" w:hAnsi="맑은 고딕" w:cs="바탕"/>
                <w:i/>
                <w:iCs/>
                <w:color w:val="C00000"/>
                <w:sz w:val="20"/>
                <w:szCs w:val="28"/>
                <w:lang w:eastAsia="zh-CN"/>
              </w:rPr>
              <w:t xml:space="preserve"> 제출 시, 가장 최신의 증명서를 반드시 첨부해 주십시오.</w:t>
            </w:r>
          </w:p>
        </w:tc>
      </w:tr>
      <w:tr w:rsidR="005136F6" w:rsidRPr="00A77907" w14:paraId="44E4C82E" w14:textId="77777777" w:rsidTr="005B26E1">
        <w:tblPrEx>
          <w:jc w:val="center"/>
        </w:tblPrEx>
        <w:trPr>
          <w:gridAfter w:val="1"/>
          <w:wAfter w:w="21" w:type="pct"/>
          <w:trHeight w:val="288"/>
          <w:jc w:val="center"/>
        </w:trPr>
        <w:tc>
          <w:tcPr>
            <w:tcW w:w="4979" w:type="pct"/>
            <w:gridSpan w:val="6"/>
            <w:shd w:val="clear" w:color="auto" w:fill="0060AF"/>
          </w:tcPr>
          <w:p w14:paraId="65DC0626" w14:textId="02A304EE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lang w:eastAsia="zh-CN"/>
              </w:rPr>
            </w:pPr>
            <w:r>
              <w:rPr>
                <w:rFonts w:ascii="맑은 고딕" w:eastAsia="맑은 고딕" w:hAnsi="맑은 고딕" w:hint="eastAsia"/>
                <w:b/>
                <w:color w:val="FFFFFF" w:themeColor="background1"/>
                <w:sz w:val="20"/>
                <w:szCs w:val="20"/>
                <w:lang w:eastAsia="ko-KR"/>
              </w:rPr>
              <w:t>SECTION</w:t>
            </w:r>
            <w:r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zh-CN"/>
              </w:rPr>
              <w:t xml:space="preserve"> 4. </w:t>
            </w:r>
            <w:r w:rsidRPr="00A77907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0"/>
                <w:szCs w:val="20"/>
                <w:lang w:eastAsia="zh-CN"/>
              </w:rPr>
              <w:t xml:space="preserve">제품 </w:t>
            </w:r>
            <w:r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zh-CN"/>
              </w:rPr>
              <w:t>(OCS, GOTS, GRS, RCS, RWS, RMS, RAS, RDS)</w:t>
            </w:r>
          </w:p>
        </w:tc>
      </w:tr>
      <w:tr w:rsidR="005136F6" w:rsidRPr="00A77907" w14:paraId="7171D752" w14:textId="77777777" w:rsidTr="005B26E1">
        <w:tblPrEx>
          <w:jc w:val="center"/>
        </w:tblPrEx>
        <w:trPr>
          <w:gridAfter w:val="1"/>
          <w:wAfter w:w="21" w:type="pct"/>
          <w:trHeight w:val="1916"/>
          <w:jc w:val="center"/>
        </w:trPr>
        <w:tc>
          <w:tcPr>
            <w:tcW w:w="4979" w:type="pct"/>
            <w:gridSpan w:val="6"/>
            <w:shd w:val="clear" w:color="auto" w:fill="auto"/>
          </w:tcPr>
          <w:p w14:paraId="17E06787" w14:textId="77777777" w:rsidR="005136F6" w:rsidRPr="00A77907" w:rsidRDefault="005136F6" w:rsidP="005136F6">
            <w:pPr>
              <w:spacing w:before="120" w:after="120"/>
              <w:rPr>
                <w:rFonts w:ascii="맑은 고딕" w:eastAsia="맑은 고딕" w:hAnsi="맑은 고딕"/>
                <w:b/>
                <w:bCs/>
                <w:sz w:val="22"/>
                <w:szCs w:val="22"/>
                <w:u w:val="single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  <w:u w:val="single"/>
                <w:lang w:eastAsia="zh-CN"/>
              </w:rPr>
              <w:t>지침</w:t>
            </w:r>
            <w:r w:rsidRPr="00A77907">
              <w:rPr>
                <w:rFonts w:ascii="맑은 고딕" w:eastAsia="맑은 고딕" w:hAnsi="맑은 고딕"/>
                <w:b/>
                <w:bCs/>
                <w:sz w:val="22"/>
                <w:szCs w:val="22"/>
                <w:u w:val="single"/>
                <w:lang w:eastAsia="zh-CN"/>
              </w:rPr>
              <w:t>:</w:t>
            </w:r>
          </w:p>
          <w:p w14:paraId="29BB9C41" w14:textId="77777777" w:rsidR="005136F6" w:rsidRDefault="005136F6" w:rsidP="005136F6">
            <w:pPr>
              <w:spacing w:before="120" w:after="120"/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</w:pP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아래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정보를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바탕으로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인증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대상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제품에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대한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정보를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작성해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주세요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.</w:t>
            </w:r>
            <w:r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제품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카테고리가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목록에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없는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경우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,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제품의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특성과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용도에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따라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자유롭게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기술하셔도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E61275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됩니다</w:t>
            </w:r>
            <w:r w:rsidRPr="00E61275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.</w:t>
            </w:r>
          </w:p>
          <w:p w14:paraId="1625D26F" w14:textId="77777777" w:rsidR="005136F6" w:rsidRDefault="005136F6" w:rsidP="005136F6">
            <w:pPr>
              <w:spacing w:line="276" w:lineRule="auto"/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</w:pPr>
            <w:r w:rsidRPr="001B5DD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※</w:t>
            </w:r>
            <w:r w:rsidRPr="001B5DD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1B5DD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자세한</w:t>
            </w:r>
            <w:r w:rsidRPr="001B5DD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1B5DD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분류</w:t>
            </w:r>
            <w:r w:rsidRPr="001B5DD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1B5DD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기준은</w:t>
            </w:r>
            <w:r w:rsidRPr="001B5DD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TE/GOTS</w:t>
            </w:r>
            <w:r w:rsidRPr="001B5DD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의</w:t>
            </w:r>
            <w:r w:rsidRPr="001B5DD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1B5DD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소재</w:t>
            </w:r>
            <w:r w:rsidRPr="001B5DD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1B5DD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처리</w:t>
            </w:r>
            <w:r w:rsidRPr="001B5DD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1B5DD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및</w:t>
            </w:r>
            <w:r w:rsidRPr="001B5DD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1B5DD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제품</w:t>
            </w:r>
            <w:r w:rsidRPr="001B5DD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1B5DD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분류</w:t>
            </w:r>
            <w:r w:rsidRPr="001B5DD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1B5DD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가이드라인을</w:t>
            </w:r>
            <w:r w:rsidRPr="001B5DD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1B5DD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참고해</w:t>
            </w:r>
            <w:r w:rsidRPr="001B5DD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1B5DD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주세요</w:t>
            </w:r>
            <w:r w:rsidRPr="001B5DD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.</w:t>
            </w:r>
          </w:p>
          <w:p w14:paraId="6AC476FD" w14:textId="32F2FD43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참고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szCs w:val="18"/>
                <w:lang w:eastAsia="zh-CN"/>
              </w:rPr>
              <w:t xml:space="preserve">: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이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정보는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사전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평가를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위한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것으로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,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최종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제품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사양은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신청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과정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중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추후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제출해야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합니다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>.</w:t>
            </w:r>
          </w:p>
          <w:p w14:paraId="0E15B29D" w14:textId="5B98BA29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i/>
                <w:iCs/>
                <w:color w:val="C00000"/>
                <w:sz w:val="18"/>
                <w:szCs w:val="18"/>
                <w:highlight w:val="green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참고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szCs w:val="18"/>
                <w:lang w:eastAsia="zh-CN"/>
              </w:rPr>
              <w:t xml:space="preserve">: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적용되는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인증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기준은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소재의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최소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함량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비율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및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혼합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재료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허용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여부에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따라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달라질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수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있습니다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.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자세한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내용은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해당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인증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표준을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확인해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37D86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주세요</w:t>
            </w:r>
            <w:r w:rsidRPr="00537D86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>.</w:t>
            </w:r>
          </w:p>
        </w:tc>
      </w:tr>
      <w:tr w:rsidR="005136F6" w:rsidRPr="00A77907" w14:paraId="5BF15727" w14:textId="77777777" w:rsidTr="00AA4FB8">
        <w:tblPrEx>
          <w:jc w:val="center"/>
        </w:tblPrEx>
        <w:trPr>
          <w:gridAfter w:val="1"/>
          <w:wAfter w:w="21" w:type="pct"/>
          <w:trHeight w:val="395"/>
          <w:jc w:val="center"/>
        </w:trPr>
        <w:tc>
          <w:tcPr>
            <w:tcW w:w="2041" w:type="pct"/>
            <w:shd w:val="clear" w:color="auto" w:fill="DBE5F1" w:themeFill="accent1" w:themeFillTint="33"/>
            <w:vAlign w:val="center"/>
          </w:tcPr>
          <w:p w14:paraId="375E5E06" w14:textId="77777777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제품</w:t>
            </w:r>
            <w:r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카테고리</w:t>
            </w:r>
          </w:p>
          <w:p w14:paraId="3A49E220" w14:textId="77777777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i/>
                <w:i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해당하는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것을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모두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선택하십시오</w:t>
            </w:r>
          </w:p>
        </w:tc>
        <w:tc>
          <w:tcPr>
            <w:tcW w:w="2938" w:type="pct"/>
            <w:gridSpan w:val="5"/>
            <w:shd w:val="clear" w:color="auto" w:fill="DBE5F1" w:themeFill="accent1" w:themeFillTint="33"/>
            <w:vAlign w:val="center"/>
          </w:tcPr>
          <w:p w14:paraId="3F74A637" w14:textId="77777777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제품</w:t>
            </w:r>
            <w:r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세부</w:t>
            </w:r>
            <w:r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정보</w:t>
            </w:r>
          </w:p>
          <w:p w14:paraId="7919557B" w14:textId="77777777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i/>
                <w:iCs/>
                <w:sz w:val="18"/>
                <w:szCs w:val="18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해당하는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모든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항목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szCs w:val="18"/>
                <w:lang w:eastAsia="zh-CN"/>
              </w:rPr>
              <w:t>나열</w:t>
            </w:r>
          </w:p>
        </w:tc>
      </w:tr>
      <w:tr w:rsidR="005136F6" w:rsidRPr="00A77907" w14:paraId="645086B3" w14:textId="77777777" w:rsidTr="00AA4FB8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  <w:vAlign w:val="center"/>
          </w:tcPr>
          <w:p w14:paraId="54A95C97" w14:textId="7A436A4C" w:rsidR="005136F6" w:rsidRPr="00A77907" w:rsidRDefault="00000000" w:rsidP="005136F6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159366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 </w:t>
            </w:r>
            <w:r w:rsidR="005136F6">
              <w:rPr>
                <w:rFonts w:ascii="맑은 고딕" w:eastAsia="맑은 고딕" w:hAnsi="맑은 고딕" w:hint="eastAsia"/>
                <w:bCs/>
                <w:sz w:val="20"/>
                <w:szCs w:val="20"/>
                <w:lang w:eastAsia="ko-KR"/>
              </w:rPr>
              <w:t>홈텍스타일</w:t>
            </w:r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/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eastAsia="zh-CN"/>
              </w:rPr>
              <w:t>침구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0051FC81" w14:textId="1377A09F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</w:p>
        </w:tc>
      </w:tr>
      <w:tr w:rsidR="005136F6" w:rsidRPr="00A77907" w14:paraId="413FFB91" w14:textId="77777777" w:rsidTr="00AA4FB8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  <w:vAlign w:val="center"/>
          </w:tcPr>
          <w:p w14:paraId="004C76D2" w14:textId="4924D689" w:rsidR="005136F6" w:rsidRPr="00A77907" w:rsidRDefault="00000000" w:rsidP="005136F6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-172590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eastAsia="zh-CN"/>
              </w:rPr>
              <w:t>의</w:t>
            </w:r>
            <w:r w:rsidR="005136F6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eastAsia="ko-KR"/>
              </w:rPr>
              <w:t>류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10770679" w14:textId="1E90F6FA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</w:p>
        </w:tc>
      </w:tr>
      <w:tr w:rsidR="005136F6" w:rsidRPr="00A77907" w14:paraId="668AA7FA" w14:textId="77777777" w:rsidTr="00AA4FB8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  <w:vAlign w:val="center"/>
          </w:tcPr>
          <w:p w14:paraId="4EA2C6F1" w14:textId="77777777" w:rsidR="005136F6" w:rsidRPr="00A77907" w:rsidRDefault="00000000" w:rsidP="005136F6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96246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eastAsia="zh-CN"/>
              </w:rPr>
              <w:t>아웃도어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55B6F2BA" w14:textId="7CC0CB69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5136F6" w:rsidRPr="00A77907" w14:paraId="0B46912C" w14:textId="77777777" w:rsidTr="00AA4FB8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  <w:vAlign w:val="center"/>
          </w:tcPr>
          <w:p w14:paraId="705B1CED" w14:textId="120F002A" w:rsidR="005136F6" w:rsidRPr="00A77907" w:rsidRDefault="00000000" w:rsidP="005136F6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104248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 </w:t>
            </w:r>
            <w:r w:rsidR="005136F6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eastAsia="ko-KR"/>
              </w:rPr>
              <w:t>액세서리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72719AA5" w14:textId="5E8CCF00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5136F6" w:rsidRPr="00A77907" w14:paraId="2E802138" w14:textId="77777777" w:rsidTr="00AA4FB8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  <w:vAlign w:val="center"/>
          </w:tcPr>
          <w:p w14:paraId="2D3C07BF" w14:textId="648600C1" w:rsidR="005136F6" w:rsidRPr="00A77907" w:rsidRDefault="00000000" w:rsidP="005136F6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-122475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eastAsia="zh-CN"/>
              </w:rPr>
              <w:t>신발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7301FE27" w14:textId="5519B3F4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5136F6" w:rsidRPr="00A77907" w14:paraId="3E4F5D0D" w14:textId="77777777" w:rsidTr="00AA4FB8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  <w:vAlign w:val="center"/>
          </w:tcPr>
          <w:p w14:paraId="04872F59" w14:textId="598215C8" w:rsidR="005136F6" w:rsidRPr="00A77907" w:rsidRDefault="00000000" w:rsidP="005136F6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-1109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 </w:t>
            </w:r>
            <w:r w:rsidR="005136F6">
              <w:rPr>
                <w:rFonts w:ascii="맑은 고딕" w:eastAsia="맑은 고딕" w:hAnsi="맑은 고딕" w:hint="eastAsia"/>
                <w:bCs/>
                <w:sz w:val="20"/>
                <w:szCs w:val="20"/>
                <w:lang w:eastAsia="ko-KR"/>
              </w:rPr>
              <w:t>원단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5130202E" w14:textId="481048C7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5136F6" w:rsidRPr="00A77907" w14:paraId="57D8F84C" w14:textId="77777777" w:rsidTr="00AA4FB8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  <w:vAlign w:val="center"/>
          </w:tcPr>
          <w:p w14:paraId="05B19B7C" w14:textId="77777777" w:rsidR="005136F6" w:rsidRPr="00A77907" w:rsidRDefault="00000000" w:rsidP="005136F6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-190536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eastAsia="zh-CN"/>
              </w:rPr>
              <w:t>원사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09A69CC5" w14:textId="43336D29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5136F6" w:rsidRPr="00A77907" w14:paraId="1C07D0EE" w14:textId="77777777" w:rsidTr="00AA4FB8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  <w:vAlign w:val="center"/>
          </w:tcPr>
          <w:p w14:paraId="39BA676F" w14:textId="2252EA12" w:rsidR="005136F6" w:rsidRPr="00A77907" w:rsidRDefault="00000000" w:rsidP="005136F6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154925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 </w:t>
            </w:r>
            <w:r w:rsidR="005136F6">
              <w:rPr>
                <w:rFonts w:ascii="맑은 고딕" w:eastAsia="맑은 고딕" w:hAnsi="맑은 고딕" w:hint="eastAsia"/>
                <w:bCs/>
                <w:sz w:val="20"/>
                <w:szCs w:val="20"/>
                <w:lang w:eastAsia="ko-KR"/>
              </w:rPr>
              <w:t>단섬유/장섬유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3F1ECF69" w14:textId="6C7C99A3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5136F6" w:rsidRPr="00A77907" w14:paraId="4CA63E17" w14:textId="77777777" w:rsidTr="00AA4FB8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  <w:vAlign w:val="center"/>
          </w:tcPr>
          <w:p w14:paraId="72E6EF82" w14:textId="1F4B1F59" w:rsidR="005136F6" w:rsidRPr="00A77907" w:rsidRDefault="00000000" w:rsidP="005136F6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-36383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 </w:t>
            </w:r>
            <w:r w:rsidR="005136F6">
              <w:rPr>
                <w:rFonts w:ascii="맑은 고딕" w:eastAsia="맑은 고딕" w:hAnsi="맑은 고딕" w:hint="eastAsia"/>
                <w:bCs/>
                <w:sz w:val="20"/>
                <w:szCs w:val="20"/>
                <w:lang w:eastAsia="ko-KR"/>
              </w:rPr>
              <w:t>충전재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207F3F25" w14:textId="08D6EDEA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5136F6" w:rsidRPr="00A77907" w14:paraId="70B2496D" w14:textId="77777777" w:rsidTr="00AA4FB8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  <w:vAlign w:val="center"/>
          </w:tcPr>
          <w:p w14:paraId="20A8D56B" w14:textId="01D5B8A2" w:rsidR="005136F6" w:rsidRPr="00A77907" w:rsidRDefault="00000000" w:rsidP="005136F6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95351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eastAsia="zh-CN"/>
              </w:rPr>
              <w:t>포장</w:t>
            </w:r>
            <w:r w:rsidR="005136F6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eastAsia="ko-KR"/>
              </w:rPr>
              <w:t>재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08103447" w14:textId="6CE836EC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5136F6" w:rsidRPr="00A77907" w14:paraId="4D2F6225" w14:textId="77777777" w:rsidTr="00AA4FB8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  <w:vAlign w:val="center"/>
          </w:tcPr>
          <w:p w14:paraId="02B7DF4D" w14:textId="2D6C1DCA" w:rsidR="005136F6" w:rsidRPr="00A77907" w:rsidRDefault="00000000" w:rsidP="005136F6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-137947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 </w:t>
            </w:r>
            <w:r w:rsidR="005136F6">
              <w:rPr>
                <w:rFonts w:ascii="맑은 고딕" w:eastAsia="맑은 고딕" w:hAnsi="맑은 고딕" w:hint="eastAsia"/>
                <w:bCs/>
                <w:sz w:val="20"/>
                <w:szCs w:val="20"/>
                <w:lang w:eastAsia="ko-KR"/>
              </w:rPr>
              <w:t>재생원료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62FE3475" w14:textId="532B4217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5136F6" w:rsidRPr="00A77907" w14:paraId="679F92FA" w14:textId="77777777" w:rsidTr="00AA4FB8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  <w:vAlign w:val="center"/>
          </w:tcPr>
          <w:p w14:paraId="2DD4F6AA" w14:textId="4A3099E1" w:rsidR="005136F6" w:rsidRPr="00A77907" w:rsidRDefault="00000000" w:rsidP="005136F6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ko-KR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66629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eastAsia="zh-CN"/>
              </w:rPr>
              <w:t>가공되지</w:t>
            </w:r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</w:t>
            </w:r>
            <w:r w:rsidR="005136F6" w:rsidRPr="00A77907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eastAsia="zh-CN"/>
              </w:rPr>
              <w:t>않은</w:t>
            </w:r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</w:t>
            </w:r>
            <w:r w:rsidR="000A0444">
              <w:rPr>
                <w:rFonts w:ascii="맑은 고딕" w:eastAsia="맑은 고딕" w:hAnsi="맑은 고딕" w:hint="eastAsia"/>
                <w:bCs/>
                <w:sz w:val="20"/>
                <w:szCs w:val="20"/>
                <w:lang w:eastAsia="ko-KR"/>
              </w:rPr>
              <w:t>충전재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5E07ADB3" w14:textId="30BBCB82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5136F6" w:rsidRPr="00A77907" w14:paraId="7EB695C5" w14:textId="77777777" w:rsidTr="00AA4FB8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  <w:vAlign w:val="center"/>
          </w:tcPr>
          <w:p w14:paraId="6B202483" w14:textId="3FD260BC" w:rsidR="005136F6" w:rsidRPr="00A77907" w:rsidRDefault="00000000" w:rsidP="005136F6">
            <w:pPr>
              <w:spacing w:line="276" w:lineRule="auto"/>
              <w:rPr>
                <w:rFonts w:ascii="맑은 고딕" w:eastAsia="맑은 고딕" w:hAnsi="맑은 고딕" w:hint="eastAsia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155519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6F6" w:rsidRPr="00A77907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5136F6"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</w:t>
            </w:r>
            <w:r w:rsidR="003F008A" w:rsidRPr="003F008A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>그 밖의 품목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4B25A84E" w14:textId="65475BF0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5136F6" w:rsidRPr="00A77907" w14:paraId="275D07F4" w14:textId="77777777" w:rsidTr="00AA4FB8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  <w:vAlign w:val="center"/>
          </w:tcPr>
          <w:p w14:paraId="3D9C93D0" w14:textId="13B30B76" w:rsidR="005136F6" w:rsidRPr="00A77907" w:rsidRDefault="003F008A" w:rsidP="005136F6">
            <w:pPr>
              <w:spacing w:line="276" w:lineRule="auto"/>
              <w:rPr>
                <w:rFonts w:ascii="맑은 고딕" w:eastAsia="맑은 고딕" w:hAnsi="맑은 고딕" w:cs="Segoe UI Symbol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182446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7907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Pr="00A77907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</w:t>
            </w:r>
            <w:r w:rsidRPr="003F008A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>그 밖의 품목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3ADF661C" w14:textId="03BD0F9F" w:rsidR="005136F6" w:rsidRPr="00A77907" w:rsidRDefault="005136F6" w:rsidP="005136F6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3F008A" w:rsidRPr="00A77907" w14:paraId="50F294CB" w14:textId="77777777" w:rsidTr="00C932AD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</w:tcPr>
          <w:p w14:paraId="3706F5EE" w14:textId="1B567997" w:rsidR="003F008A" w:rsidRPr="00A77907" w:rsidRDefault="003F008A" w:rsidP="003F008A">
            <w:pPr>
              <w:spacing w:line="276" w:lineRule="auto"/>
              <w:rPr>
                <w:rFonts w:ascii="맑은 고딕" w:eastAsia="맑은 고딕" w:hAnsi="맑은 고딕" w:cs="Segoe UI Symbol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67585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6AA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Pr="008E66AA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그 밖의 품목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21158095" w14:textId="11FB3A51" w:rsidR="003F008A" w:rsidRPr="00A77907" w:rsidRDefault="003F008A" w:rsidP="003F008A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3F008A" w:rsidRPr="00A77907" w14:paraId="32131D51" w14:textId="77777777" w:rsidTr="00C932AD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</w:tcPr>
          <w:p w14:paraId="05430039" w14:textId="6562AE45" w:rsidR="003F008A" w:rsidRPr="00A77907" w:rsidRDefault="003F008A" w:rsidP="003F008A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-18213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6AA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Pr="008E66AA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그 밖의 품목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766C4154" w14:textId="419352A8" w:rsidR="003F008A" w:rsidRPr="00A77907" w:rsidRDefault="003F008A" w:rsidP="003F008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</w:p>
        </w:tc>
      </w:tr>
      <w:tr w:rsidR="003F008A" w:rsidRPr="00A77907" w14:paraId="377B5191" w14:textId="77777777" w:rsidTr="00C932AD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</w:tcPr>
          <w:p w14:paraId="22587230" w14:textId="54C32506" w:rsidR="003F008A" w:rsidRPr="00A77907" w:rsidRDefault="003F008A" w:rsidP="003F008A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144472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6AA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Pr="008E66AA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그 밖의 품목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36215309" w14:textId="62C21A06" w:rsidR="003F008A" w:rsidRPr="00A77907" w:rsidRDefault="003F008A" w:rsidP="003F008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</w:p>
        </w:tc>
      </w:tr>
      <w:tr w:rsidR="003F008A" w:rsidRPr="00A77907" w14:paraId="67142708" w14:textId="77777777" w:rsidTr="00C932AD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</w:tcPr>
          <w:p w14:paraId="10F50497" w14:textId="52E32DD2" w:rsidR="003F008A" w:rsidRPr="00A77907" w:rsidRDefault="003F008A" w:rsidP="003F008A">
            <w:pPr>
              <w:spacing w:line="276" w:lineRule="auto"/>
              <w:rPr>
                <w:rFonts w:ascii="맑은 고딕" w:eastAsia="맑은 고딕" w:hAnsi="맑은 고딕" w:cs="Segoe UI Symbol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184628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6AA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Pr="008E66AA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그 밖의 품목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22BDD153" w14:textId="32B73F50" w:rsidR="003F008A" w:rsidRPr="00A77907" w:rsidRDefault="003F008A" w:rsidP="003F008A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3F008A" w:rsidRPr="00A77907" w14:paraId="21640360" w14:textId="77777777" w:rsidTr="00C932AD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</w:tcPr>
          <w:p w14:paraId="0B2A3B7F" w14:textId="44CFB7BE" w:rsidR="003F008A" w:rsidRPr="00A77907" w:rsidRDefault="003F008A" w:rsidP="003F008A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-49396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6AA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Pr="008E66AA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그 밖의 품목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6E392597" w14:textId="3957A585" w:rsidR="003F008A" w:rsidRPr="00A77907" w:rsidRDefault="003F008A" w:rsidP="003F008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</w:p>
        </w:tc>
      </w:tr>
      <w:tr w:rsidR="003F008A" w:rsidRPr="00A77907" w14:paraId="2973500B" w14:textId="77777777" w:rsidTr="00C932AD">
        <w:tblPrEx>
          <w:jc w:val="center"/>
        </w:tblPrEx>
        <w:trPr>
          <w:gridAfter w:val="1"/>
          <w:wAfter w:w="21" w:type="pct"/>
          <w:trHeight w:val="475"/>
          <w:jc w:val="center"/>
        </w:trPr>
        <w:tc>
          <w:tcPr>
            <w:tcW w:w="2041" w:type="pct"/>
            <w:shd w:val="clear" w:color="auto" w:fill="F2F2F2" w:themeFill="background1" w:themeFillShade="F2"/>
          </w:tcPr>
          <w:p w14:paraId="14E2348C" w14:textId="7625686F" w:rsidR="003F008A" w:rsidRPr="00A77907" w:rsidRDefault="003F008A" w:rsidP="003F008A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Cs/>
                  <w:sz w:val="20"/>
                  <w:szCs w:val="20"/>
                  <w:lang w:eastAsia="zh-CN"/>
                </w:rPr>
                <w:id w:val="27498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66AA">
                  <w:rPr>
                    <w:rFonts w:ascii="Segoe UI Symbol" w:eastAsia="맑은 고딕" w:hAnsi="Segoe UI Symbol" w:cs="Segoe UI Symbol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Pr="008E66AA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그 밖의 품목</w:t>
            </w:r>
          </w:p>
        </w:tc>
        <w:tc>
          <w:tcPr>
            <w:tcW w:w="2938" w:type="pct"/>
            <w:gridSpan w:val="5"/>
            <w:shd w:val="clear" w:color="auto" w:fill="F2F2F2" w:themeFill="background1" w:themeFillShade="F2"/>
            <w:vAlign w:val="center"/>
          </w:tcPr>
          <w:p w14:paraId="45069AF4" w14:textId="45EF429F" w:rsidR="003F008A" w:rsidRPr="00A77907" w:rsidRDefault="003F008A" w:rsidP="003F008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</w:p>
        </w:tc>
      </w:tr>
      <w:tr w:rsidR="005136F6" w:rsidRPr="00A77907" w14:paraId="71CB4E98" w14:textId="77777777" w:rsidTr="005B26E1">
        <w:tblPrEx>
          <w:jc w:val="center"/>
        </w:tblPrEx>
        <w:trPr>
          <w:gridAfter w:val="1"/>
          <w:wAfter w:w="21" w:type="pct"/>
          <w:trHeight w:val="346"/>
          <w:jc w:val="center"/>
        </w:trPr>
        <w:tc>
          <w:tcPr>
            <w:tcW w:w="4979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281D3" w14:textId="7275F2F7" w:rsidR="005136F6" w:rsidRPr="00A77907" w:rsidRDefault="005136F6" w:rsidP="005136F6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추가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작성이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필요한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경우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별도의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문서를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이용해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위의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정보를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제출해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주시기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바랍니다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>. (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워드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또는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엑셀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>)</w:t>
            </w:r>
          </w:p>
        </w:tc>
      </w:tr>
    </w:tbl>
    <w:p w14:paraId="6A4CA503" w14:textId="77777777" w:rsidR="00337894" w:rsidRPr="00A77907" w:rsidRDefault="00337894" w:rsidP="009E26E4">
      <w:pPr>
        <w:spacing w:line="276" w:lineRule="auto"/>
        <w:rPr>
          <w:rFonts w:ascii="맑은 고딕" w:eastAsia="맑은 고딕" w:hAnsi="맑은 고딕" w:hint="eastAsia"/>
          <w:i/>
          <w:iCs/>
          <w:color w:val="C00000"/>
          <w:sz w:val="19"/>
          <w:szCs w:val="19"/>
          <w:lang w:eastAsia="ko-KR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098"/>
        <w:gridCol w:w="1649"/>
      </w:tblGrid>
      <w:tr w:rsidR="009A20CB" w:rsidRPr="00A77907" w14:paraId="103A3A67" w14:textId="77777777" w:rsidTr="002029BA">
        <w:trPr>
          <w:trHeight w:val="288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19634427" w14:textId="322E4E83" w:rsidR="001E72DC" w:rsidRPr="00A77907" w:rsidRDefault="005B26E1" w:rsidP="001E72DC">
            <w:pPr>
              <w:spacing w:line="276" w:lineRule="auto"/>
              <w:rPr>
                <w:rFonts w:ascii="맑은 고딕" w:eastAsia="맑은 고딕" w:hAnsi="맑은 고딕"/>
                <w:b/>
                <w:color w:val="FFFFFF" w:themeColor="background1"/>
                <w:lang w:eastAsia="zh-CN"/>
              </w:rPr>
            </w:pPr>
            <w:r>
              <w:rPr>
                <w:rFonts w:ascii="맑은 고딕" w:eastAsia="맑은 고딕" w:hAnsi="맑은 고딕" w:hint="eastAsia"/>
                <w:b/>
                <w:color w:val="FFFFFF" w:themeColor="background1"/>
                <w:sz w:val="20"/>
                <w:szCs w:val="20"/>
                <w:lang w:eastAsia="ko-KR"/>
              </w:rPr>
              <w:t>SECTION</w:t>
            </w:r>
            <w:r w:rsidR="009B53E5"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zh-CN"/>
              </w:rPr>
              <w:t xml:space="preserve"> 5. </w:t>
            </w:r>
            <w:r w:rsidR="009B53E5" w:rsidRPr="00A77907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0"/>
                <w:szCs w:val="20"/>
                <w:lang w:eastAsia="zh-CN"/>
              </w:rPr>
              <w:t>시설</w:t>
            </w:r>
            <w:r w:rsidR="009B53E5"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 w:rsidR="009B53E5" w:rsidRPr="00A77907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0"/>
                <w:szCs w:val="20"/>
                <w:lang w:eastAsia="zh-CN"/>
              </w:rPr>
              <w:t>및</w:t>
            </w:r>
            <w:r w:rsidR="009B53E5"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eastAsia="zh-CN"/>
              </w:rPr>
              <w:t xml:space="preserve"> </w:t>
            </w:r>
            <w:r w:rsidR="009B53E5" w:rsidRPr="00A77907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0"/>
                <w:szCs w:val="20"/>
                <w:lang w:eastAsia="zh-CN"/>
              </w:rPr>
              <w:t xml:space="preserve">프로세스 </w:t>
            </w:r>
          </w:p>
        </w:tc>
      </w:tr>
      <w:tr w:rsidR="001E72DC" w:rsidRPr="00A77907" w14:paraId="4FD87237" w14:textId="77777777" w:rsidTr="002029BA">
        <w:trPr>
          <w:trHeight w:val="261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4DF37AB" w14:textId="77777777" w:rsidR="001E72DC" w:rsidRPr="00A77907" w:rsidRDefault="009B53E5" w:rsidP="001E72DC">
            <w:pPr>
              <w:spacing w:before="120"/>
              <w:rPr>
                <w:rFonts w:ascii="맑은 고딕" w:eastAsia="맑은 고딕" w:hAnsi="맑은 고딕"/>
                <w:b/>
                <w:bCs/>
                <w:sz w:val="22"/>
                <w:szCs w:val="22"/>
                <w:u w:val="single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  <w:u w:val="single"/>
                <w:lang w:eastAsia="zh-CN"/>
              </w:rPr>
              <w:t>지침</w:t>
            </w:r>
            <w:r w:rsidR="001E72DC" w:rsidRPr="00A77907">
              <w:rPr>
                <w:rFonts w:ascii="맑은 고딕" w:eastAsia="맑은 고딕" w:hAnsi="맑은 고딕"/>
                <w:b/>
                <w:bCs/>
                <w:sz w:val="22"/>
                <w:szCs w:val="22"/>
                <w:lang w:eastAsia="zh-CN"/>
              </w:rPr>
              <w:t xml:space="preserve">: </w:t>
            </w:r>
          </w:p>
          <w:p w14:paraId="6F534F82" w14:textId="77777777" w:rsidR="000A02DD" w:rsidRDefault="000A02DD" w:rsidP="006611A1">
            <w:pPr>
              <w:spacing w:before="120" w:line="276" w:lineRule="auto"/>
              <w:ind w:left="90"/>
              <w:rPr>
                <w:rFonts w:ascii="맑은 고딕" w:eastAsia="맑은 고딕" w:hAnsi="맑은 고딕" w:cs="바탕"/>
                <w:sz w:val="18"/>
                <w:lang w:eastAsia="zh-CN"/>
              </w:rPr>
            </w:pP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해당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인증에서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인증된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제품을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취급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,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처리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,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가공하는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모든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시설의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정보를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제공해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주시기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바랍니다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.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해당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섹션은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신청자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정보와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사무실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,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창고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및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같은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인증내의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공급망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등의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다른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시설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정보를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포함할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수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0A02D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있습니다</w:t>
            </w:r>
            <w:r w:rsidRPr="000A02DD">
              <w:rPr>
                <w:rFonts w:ascii="맑은 고딕" w:eastAsia="맑은 고딕" w:hAnsi="맑은 고딕" w:cs="바탕"/>
                <w:sz w:val="18"/>
                <w:lang w:eastAsia="zh-CN"/>
              </w:rPr>
              <w:t>.</w:t>
            </w:r>
          </w:p>
          <w:p w14:paraId="3EA2C393" w14:textId="11A6DCC4" w:rsidR="001E72DC" w:rsidRPr="009C7996" w:rsidRDefault="009B53E5" w:rsidP="009C7996">
            <w:pPr>
              <w:spacing w:before="120" w:line="276" w:lineRule="auto"/>
              <w:ind w:left="90"/>
              <w:rPr>
                <w:rFonts w:ascii="맑은 고딕" w:eastAsia="맑은 고딕" w:hAnsi="맑은 고딕" w:hint="eastAsia"/>
                <w:i/>
                <w:iCs/>
                <w:color w:val="C00000"/>
                <w:sz w:val="18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lang w:eastAsia="zh-CN"/>
              </w:rPr>
              <w:t>참고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lang w:eastAsia="zh-CN"/>
              </w:rPr>
              <w:t xml:space="preserve">: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lang w:eastAsia="zh-CN"/>
              </w:rPr>
              <w:t>도축장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lang w:eastAsia="zh-CN"/>
              </w:rPr>
              <w:t>또는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lang w:eastAsia="zh-CN"/>
              </w:rPr>
              <w:t>농장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lang w:eastAsia="zh-CN"/>
              </w:rPr>
              <w:t>인증은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lang w:eastAsia="zh-CN"/>
              </w:rPr>
              <w:t>섹션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lang w:eastAsia="zh-CN"/>
              </w:rPr>
              <w:t xml:space="preserve"> </w:t>
            </w:r>
            <w:r w:rsidR="00495826"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lang w:eastAsia="zh-CN"/>
              </w:rPr>
              <w:t>9-12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lang w:eastAsia="zh-CN"/>
              </w:rPr>
              <w:t>를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8"/>
                <w:lang w:eastAsia="zh-CN"/>
              </w:rPr>
              <w:t>참조하십시오</w:t>
            </w:r>
            <w:r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lang w:eastAsia="zh-CN"/>
              </w:rPr>
              <w:t>.</w:t>
            </w:r>
          </w:p>
          <w:p w14:paraId="0535C163" w14:textId="3E9149FC" w:rsidR="009B53E5" w:rsidRPr="00A77907" w:rsidRDefault="000A02DD" w:rsidP="00CA32B0">
            <w:pPr>
              <w:pStyle w:val="aa"/>
              <w:numPr>
                <w:ilvl w:val="0"/>
                <w:numId w:val="2"/>
              </w:numPr>
              <w:spacing w:line="276" w:lineRule="auto"/>
              <w:ind w:left="248" w:hanging="158"/>
              <w:rPr>
                <w:rFonts w:ascii="맑은 고딕" w:eastAsia="맑은 고딕" w:hAnsi="맑은 고딕"/>
                <w:sz w:val="18"/>
                <w:szCs w:val="18"/>
                <w:lang w:eastAsia="zh-CN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ko-KR"/>
              </w:rPr>
              <w:t>종업</w:t>
            </w:r>
            <w:r w:rsidR="009B53E5"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원</w:t>
            </w:r>
            <w:r w:rsidR="009B53E5"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9B53E5"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수</w:t>
            </w:r>
            <w:r w:rsidR="009B53E5"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eastAsia="zh-CN"/>
              </w:rPr>
              <w:t xml:space="preserve">: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정규직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계약직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하도급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직원을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모두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포함하십시오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>.</w:t>
            </w:r>
          </w:p>
          <w:p w14:paraId="7A48A46A" w14:textId="0BC9D141" w:rsidR="001E72DC" w:rsidRPr="00A77907" w:rsidRDefault="00B07CDA" w:rsidP="00CA32B0">
            <w:pPr>
              <w:pStyle w:val="aa"/>
              <w:numPr>
                <w:ilvl w:val="0"/>
                <w:numId w:val="2"/>
              </w:numPr>
              <w:spacing w:line="276" w:lineRule="auto"/>
              <w:ind w:left="248" w:hanging="158"/>
              <w:rPr>
                <w:rFonts w:ascii="맑은 고딕" w:eastAsia="맑은 고딕" w:hAnsi="맑은 고딕"/>
                <w:sz w:val="18"/>
                <w:szCs w:val="18"/>
                <w:lang w:eastAsia="zh-CN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ko-KR"/>
              </w:rPr>
              <w:t>활동/</w:t>
            </w:r>
            <w:r w:rsidR="009B53E5"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프로세스</w:t>
            </w:r>
            <w:r w:rsidR="009B53E5"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0A02DD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ko-KR"/>
              </w:rPr>
              <w:t>내역</w:t>
            </w:r>
            <w:r w:rsidR="009B53E5"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eastAsia="zh-CN"/>
              </w:rPr>
              <w:t xml:space="preserve">: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예</w:t>
            </w:r>
            <w:r w:rsidR="000A02DD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시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–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재료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재활용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조면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방적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염색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가공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제직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편직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세탁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마무리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제조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인쇄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거래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>(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구매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및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판매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가공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없음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),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보관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수입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수출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관리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하청업체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농축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,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수집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</w:t>
            </w:r>
            <w:r w:rsidR="009B53E5"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등</w:t>
            </w:r>
            <w:r w:rsidR="009B53E5" w:rsidRPr="00A77907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 xml:space="preserve"> .</w:t>
            </w:r>
          </w:p>
        </w:tc>
      </w:tr>
      <w:tr w:rsidR="001E72DC" w:rsidRPr="00A77907" w14:paraId="0A8B5AE2" w14:textId="77777777" w:rsidTr="002029BA">
        <w:trPr>
          <w:trHeight w:val="548"/>
        </w:trPr>
        <w:tc>
          <w:tcPr>
            <w:tcW w:w="4233" w:type="pct"/>
            <w:shd w:val="clear" w:color="auto" w:fill="auto"/>
            <w:vAlign w:val="center"/>
          </w:tcPr>
          <w:p w14:paraId="3DA27DA0" w14:textId="51AD0B29" w:rsidR="001E72DC" w:rsidRPr="00DE10EB" w:rsidRDefault="00DE10EB" w:rsidP="001E72DC">
            <w:pPr>
              <w:rPr>
                <w:rFonts w:ascii="맑은 고딕" w:eastAsia="맑은 고딕" w:hAnsi="맑은 고딕"/>
                <w:b/>
                <w:bCs/>
                <w:color w:val="C00000"/>
                <w:sz w:val="18"/>
                <w:szCs w:val="18"/>
                <w:u w:val="single"/>
                <w:lang w:val="it-IT" w:eastAsia="zh-CN"/>
              </w:rPr>
            </w:pP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필수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 xml:space="preserve">: </w:t>
            </w: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해당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 xml:space="preserve"> </w:t>
            </w: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인증의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 xml:space="preserve"> </w:t>
            </w: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제품을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 xml:space="preserve"> </w:t>
            </w: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거래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 xml:space="preserve">, </w:t>
            </w: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취급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 xml:space="preserve">, </w:t>
            </w: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가공하는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 xml:space="preserve"> </w:t>
            </w: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외주업체가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 xml:space="preserve"> </w:t>
            </w: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있습니까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 xml:space="preserve">? </w:t>
            </w: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있다면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 xml:space="preserve">, </w:t>
            </w: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프로세스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 xml:space="preserve"> </w:t>
            </w: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내역을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 xml:space="preserve"> </w:t>
            </w: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작성해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 xml:space="preserve"> </w:t>
            </w: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주시기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 xml:space="preserve"> </w:t>
            </w:r>
            <w:r w:rsidRPr="00DE10EB">
              <w:rPr>
                <w:rFonts w:ascii="맑은 고딕" w:eastAsia="맑은 고딕" w:hAnsi="맑은 고딕" w:cs="바탕" w:hint="eastAsia"/>
                <w:b/>
                <w:bCs/>
                <w:color w:val="C00000"/>
                <w:sz w:val="18"/>
                <w:lang w:eastAsia="zh-CN"/>
              </w:rPr>
              <w:t>바랍니다</w:t>
            </w:r>
            <w:r w:rsidRPr="00DE10EB">
              <w:rPr>
                <w:rFonts w:ascii="맑은 고딕" w:eastAsia="맑은 고딕" w:hAnsi="맑은 고딕" w:cs="바탕"/>
                <w:b/>
                <w:bCs/>
                <w:color w:val="C00000"/>
                <w:sz w:val="18"/>
                <w:lang w:eastAsia="zh-CN"/>
              </w:rPr>
              <w:t>.</w:t>
            </w:r>
          </w:p>
        </w:tc>
        <w:tc>
          <w:tcPr>
            <w:tcW w:w="767" w:type="pct"/>
            <w:shd w:val="clear" w:color="auto" w:fill="auto"/>
            <w:vAlign w:val="center"/>
          </w:tcPr>
          <w:p w14:paraId="1DBA2E35" w14:textId="5CF72DDA" w:rsidR="001E72DC" w:rsidRPr="00A77907" w:rsidRDefault="00000000" w:rsidP="001E72DC">
            <w:pPr>
              <w:rPr>
                <w:rFonts w:ascii="맑은 고딕" w:eastAsia="맑은 고딕" w:hAnsi="맑은 고딕"/>
                <w:b/>
                <w:color w:val="C00000"/>
                <w:sz w:val="18"/>
                <w:szCs w:val="18"/>
                <w:u w:val="single"/>
                <w:lang w:eastAsia="zh-CN"/>
              </w:rPr>
            </w:pPr>
            <w:sdt>
              <w:sdtPr>
                <w:rPr>
                  <w:rFonts w:ascii="맑은 고딕" w:eastAsia="맑은 고딕" w:hAnsi="맑은 고딕"/>
                  <w:b/>
                  <w:color w:val="C00000"/>
                  <w:sz w:val="18"/>
                  <w:lang w:eastAsia="zh-CN"/>
                </w:rPr>
                <w:id w:val="1348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BB2" w:rsidRPr="00A77907">
                  <w:rPr>
                    <w:rFonts w:ascii="Segoe UI Symbol" w:eastAsia="맑은 고딕" w:hAnsi="Segoe UI Symbol" w:cs="Segoe UI Symbol"/>
                    <w:b/>
                    <w:color w:val="C00000"/>
                    <w:sz w:val="18"/>
                    <w:lang w:eastAsia="zh-CN"/>
                  </w:rPr>
                  <w:t>☐</w:t>
                </w:r>
              </w:sdtContent>
            </w:sdt>
            <w:r w:rsidR="009C7996">
              <w:rPr>
                <w:rFonts w:ascii="맑은 고딕" w:eastAsia="맑은 고딕" w:hAnsi="맑은 고딕" w:hint="eastAsia"/>
                <w:b/>
                <w:color w:val="C00000"/>
                <w:sz w:val="18"/>
                <w:lang w:eastAsia="ko-KR"/>
              </w:rPr>
              <w:t xml:space="preserve"> </w:t>
            </w:r>
            <w:r w:rsidR="000F5271" w:rsidRPr="00A77907">
              <w:rPr>
                <w:rFonts w:ascii="맑은 고딕" w:eastAsia="맑은 고딕" w:hAnsi="맑은 고딕" w:cs="바탕" w:hint="eastAsia"/>
                <w:b/>
                <w:color w:val="C00000"/>
                <w:sz w:val="18"/>
                <w:lang w:eastAsia="zh-CN"/>
              </w:rPr>
              <w:t>예</w:t>
            </w:r>
            <w:r w:rsidR="001E72DC" w:rsidRPr="00A77907">
              <w:rPr>
                <w:rFonts w:ascii="맑은 고딕" w:eastAsia="맑은 고딕" w:hAnsi="맑은 고딕"/>
                <w:b/>
                <w:color w:val="C00000"/>
                <w:sz w:val="18"/>
                <w:lang w:eastAsia="zh-CN"/>
              </w:rPr>
              <w:t xml:space="preserve">  </w:t>
            </w:r>
            <w:sdt>
              <w:sdtPr>
                <w:rPr>
                  <w:rFonts w:ascii="맑은 고딕" w:eastAsia="맑은 고딕" w:hAnsi="맑은 고딕"/>
                  <w:b/>
                  <w:color w:val="C00000"/>
                  <w:sz w:val="18"/>
                  <w:lang w:eastAsia="zh-CN"/>
                </w:rPr>
                <w:id w:val="70453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BB2" w:rsidRPr="00A77907">
                  <w:rPr>
                    <w:rFonts w:ascii="Segoe UI Symbol" w:eastAsia="맑은 고딕" w:hAnsi="Segoe UI Symbol" w:cs="Segoe UI Symbol"/>
                    <w:b/>
                    <w:color w:val="C00000"/>
                    <w:sz w:val="18"/>
                    <w:lang w:eastAsia="zh-CN"/>
                  </w:rPr>
                  <w:t>☐</w:t>
                </w:r>
              </w:sdtContent>
            </w:sdt>
            <w:r w:rsidR="000F5271" w:rsidRPr="00A77907">
              <w:rPr>
                <w:rFonts w:ascii="맑은 고딕" w:eastAsia="맑은 고딕" w:hAnsi="맑은 고딕" w:cs="바탕" w:hint="eastAsia"/>
                <w:b/>
                <w:color w:val="C00000"/>
                <w:sz w:val="18"/>
                <w:lang w:eastAsia="zh-CN"/>
              </w:rPr>
              <w:t>아니</w:t>
            </w:r>
            <w:r w:rsidR="00804380">
              <w:rPr>
                <w:rFonts w:ascii="맑은 고딕" w:eastAsia="맑은 고딕" w:hAnsi="맑은 고딕" w:cs="바탕" w:hint="eastAsia"/>
                <w:b/>
                <w:color w:val="C00000"/>
                <w:sz w:val="18"/>
                <w:lang w:eastAsia="ko-KR"/>
              </w:rPr>
              <w:t>요</w:t>
            </w:r>
          </w:p>
        </w:tc>
      </w:tr>
    </w:tbl>
    <w:p w14:paraId="66F9F324" w14:textId="77777777" w:rsidR="00AF527A" w:rsidRPr="00A77907" w:rsidRDefault="00AF527A">
      <w:pPr>
        <w:rPr>
          <w:rFonts w:ascii="맑은 고딕" w:eastAsia="맑은 고딕" w:hAnsi="맑은 고딕"/>
          <w:sz w:val="8"/>
          <w:szCs w:val="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165"/>
        <w:gridCol w:w="1786"/>
        <w:gridCol w:w="1167"/>
        <w:gridCol w:w="1223"/>
        <w:gridCol w:w="1939"/>
        <w:gridCol w:w="1971"/>
        <w:gridCol w:w="1496"/>
      </w:tblGrid>
      <w:tr w:rsidR="00166A7D" w:rsidRPr="00A77907" w14:paraId="0D44177C" w14:textId="77777777" w:rsidTr="003B689F">
        <w:trPr>
          <w:trHeight w:val="845"/>
        </w:trPr>
        <w:tc>
          <w:tcPr>
            <w:tcW w:w="542" w:type="pct"/>
            <w:shd w:val="clear" w:color="auto" w:fill="DBE5F1" w:themeFill="accent1" w:themeFillTint="33"/>
            <w:vAlign w:val="center"/>
          </w:tcPr>
          <w:p w14:paraId="1F2A4959" w14:textId="6C20032F" w:rsidR="00166A7D" w:rsidRPr="00A77907" w:rsidRDefault="00166A7D" w:rsidP="00E46796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시설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/</w:t>
            </w:r>
            <w:r w:rsidR="00DE10EB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ko-KR"/>
              </w:rPr>
              <w:t>유닛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명</w:t>
            </w:r>
          </w:p>
        </w:tc>
        <w:tc>
          <w:tcPr>
            <w:tcW w:w="831" w:type="pct"/>
            <w:shd w:val="clear" w:color="auto" w:fill="DBE5F1" w:themeFill="accent1" w:themeFillTint="33"/>
            <w:vAlign w:val="center"/>
          </w:tcPr>
          <w:p w14:paraId="127A27C6" w14:textId="2CD6E354" w:rsidR="00166A7D" w:rsidRPr="00A77907" w:rsidRDefault="00166A7D" w:rsidP="00C7532A">
            <w:pPr>
              <w:spacing w:line="276" w:lineRule="auto"/>
              <w:jc w:val="center"/>
              <w:rPr>
                <w:rFonts w:ascii="맑은 고딕" w:eastAsia="맑은 고딕" w:hAnsi="맑은 고딕" w:cs="바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사업장 소재지</w:t>
            </w:r>
          </w:p>
          <w:p w14:paraId="7C81B9A8" w14:textId="29258EAA" w:rsidR="00166A7D" w:rsidRPr="00B07CDA" w:rsidRDefault="00166A7D" w:rsidP="00B07CDA">
            <w:pPr>
              <w:spacing w:line="276" w:lineRule="auto"/>
              <w:jc w:val="center"/>
              <w:rPr>
                <w:rFonts w:ascii="맑은 고딕" w:eastAsia="맑은 고딕" w:hAnsi="맑은 고딕" w:cs="바탕"/>
                <w:b/>
                <w:bCs/>
                <w:sz w:val="16"/>
                <w:szCs w:val="16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(주소, 도시, 지역, 우편번호, 국가)</w:t>
            </w:r>
          </w:p>
        </w:tc>
        <w:tc>
          <w:tcPr>
            <w:tcW w:w="543" w:type="pct"/>
            <w:shd w:val="clear" w:color="auto" w:fill="DBE5F1" w:themeFill="accent1" w:themeFillTint="33"/>
            <w:vAlign w:val="center"/>
          </w:tcPr>
          <w:p w14:paraId="17BC4D1B" w14:textId="2714C94C" w:rsidR="00166A7D" w:rsidRPr="00A77907" w:rsidRDefault="00DE10EB" w:rsidP="00E46796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ko-KR"/>
              </w:rPr>
              <w:t>종업</w:t>
            </w:r>
            <w:r w:rsidR="00166A7D"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원</w:t>
            </w:r>
            <w:r w:rsidR="00166A7D"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166A7D"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수</w:t>
            </w:r>
          </w:p>
        </w:tc>
        <w:tc>
          <w:tcPr>
            <w:tcW w:w="569" w:type="pct"/>
            <w:shd w:val="clear" w:color="auto" w:fill="DBE5F1" w:themeFill="accent1" w:themeFillTint="33"/>
            <w:vAlign w:val="center"/>
          </w:tcPr>
          <w:p w14:paraId="3A23DC2E" w14:textId="61193595" w:rsidR="00166A7D" w:rsidRPr="00A77907" w:rsidRDefault="00166A7D" w:rsidP="00ED0D06">
            <w:pPr>
              <w:spacing w:line="276" w:lineRule="auto"/>
              <w:jc w:val="center"/>
              <w:rPr>
                <w:rFonts w:ascii="맑은 고딕" w:eastAsia="맑은 고딕" w:hAnsi="맑은 고딕" w:cs="바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인증기준</w:t>
            </w:r>
          </w:p>
        </w:tc>
        <w:tc>
          <w:tcPr>
            <w:tcW w:w="902" w:type="pct"/>
            <w:shd w:val="clear" w:color="auto" w:fill="DBE5F1" w:themeFill="accent1" w:themeFillTint="33"/>
            <w:vAlign w:val="center"/>
          </w:tcPr>
          <w:p w14:paraId="2DE6CE04" w14:textId="6E291BFE" w:rsidR="00166A7D" w:rsidRPr="00A77907" w:rsidRDefault="00166A7D" w:rsidP="00E46796">
            <w:pPr>
              <w:spacing w:line="276" w:lineRule="auto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활동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프로세스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목록</w:t>
            </w:r>
          </w:p>
        </w:tc>
        <w:tc>
          <w:tcPr>
            <w:tcW w:w="917" w:type="pct"/>
            <w:shd w:val="clear" w:color="auto" w:fill="DBE5F1" w:themeFill="accent1" w:themeFillTint="33"/>
          </w:tcPr>
          <w:p w14:paraId="26F6C0E8" w14:textId="2A119276" w:rsidR="00166A7D" w:rsidRPr="00A77907" w:rsidRDefault="00166A7D" w:rsidP="00E46796">
            <w:pPr>
              <w:spacing w:line="276" w:lineRule="auto"/>
              <w:jc w:val="center"/>
              <w:rPr>
                <w:rFonts w:ascii="맑은 고딕" w:eastAsia="맑은 고딕" w:hAnsi="맑은 고딕" w:cs="바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사업장 유형 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br/>
              <w:t>(본사 / 자회사 / 계약된 외주업체 / 인증된 외주업체) </w:t>
            </w:r>
          </w:p>
        </w:tc>
        <w:tc>
          <w:tcPr>
            <w:tcW w:w="695" w:type="pct"/>
            <w:shd w:val="clear" w:color="auto" w:fill="DBE5F1" w:themeFill="accent1" w:themeFillTint="33"/>
            <w:vAlign w:val="center"/>
          </w:tcPr>
          <w:p w14:paraId="3ACE0713" w14:textId="77777777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 w:cs="바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과거 인증여부 </w:t>
            </w:r>
          </w:p>
          <w:p w14:paraId="0A7A34B1" w14:textId="0EC0075B" w:rsidR="00166A7D" w:rsidRPr="00B07CDA" w:rsidRDefault="00C7532A" w:rsidP="00B07CDA">
            <w:pPr>
              <w:spacing w:line="276" w:lineRule="auto"/>
              <w:jc w:val="center"/>
              <w:rPr>
                <w:rFonts w:ascii="맑은 고딕" w:eastAsia="맑은 고딕" w:hAnsi="맑은 고딕" w:cs="바탕"/>
                <w:b/>
                <w:bCs/>
                <w:sz w:val="16"/>
                <w:szCs w:val="16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(예 / 아니요) </w:t>
            </w:r>
          </w:p>
        </w:tc>
      </w:tr>
      <w:tr w:rsidR="00C7532A" w:rsidRPr="00A77907" w14:paraId="793F93DA" w14:textId="77777777" w:rsidTr="003B689F">
        <w:trPr>
          <w:trHeight w:val="998"/>
        </w:trPr>
        <w:tc>
          <w:tcPr>
            <w:tcW w:w="542" w:type="pct"/>
            <w:shd w:val="clear" w:color="auto" w:fill="F2F2F2" w:themeFill="background1" w:themeFillShade="F2"/>
          </w:tcPr>
          <w:p w14:paraId="0845B7D5" w14:textId="1219B81D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</w:tcPr>
          <w:p w14:paraId="75AA1A4D" w14:textId="17A4388A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19BFF775" w14:textId="13A40D70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69" w:type="pct"/>
            <w:shd w:val="clear" w:color="auto" w:fill="F2F2F2" w:themeFill="background1" w:themeFillShade="F2"/>
          </w:tcPr>
          <w:p w14:paraId="026F2345" w14:textId="3811883B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6"/>
                <w:szCs w:val="16"/>
                <w:lang w:eastAsia="zh-CN"/>
              </w:rPr>
            </w:pPr>
          </w:p>
        </w:tc>
        <w:tc>
          <w:tcPr>
            <w:tcW w:w="902" w:type="pct"/>
            <w:shd w:val="clear" w:color="auto" w:fill="F2F2F2" w:themeFill="background1" w:themeFillShade="F2"/>
          </w:tcPr>
          <w:p w14:paraId="7485042A" w14:textId="46E41BF6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917" w:type="pct"/>
            <w:shd w:val="clear" w:color="auto" w:fill="F2F2F2" w:themeFill="background1" w:themeFillShade="F2"/>
          </w:tcPr>
          <w:p w14:paraId="3EC1087E" w14:textId="219E09A1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6"/>
                <w:szCs w:val="16"/>
                <w:lang w:eastAsia="ko-KR"/>
              </w:rPr>
            </w:pPr>
          </w:p>
        </w:tc>
        <w:tc>
          <w:tcPr>
            <w:tcW w:w="695" w:type="pct"/>
            <w:shd w:val="clear" w:color="auto" w:fill="F2F2F2" w:themeFill="background1" w:themeFillShade="F2"/>
          </w:tcPr>
          <w:p w14:paraId="2DFDB618" w14:textId="41457B75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color w:val="A6A6A6" w:themeColor="background1" w:themeShade="A6"/>
                <w:sz w:val="16"/>
                <w:szCs w:val="16"/>
                <w:lang w:eastAsia="ko-KR"/>
              </w:rPr>
            </w:pPr>
          </w:p>
        </w:tc>
      </w:tr>
      <w:tr w:rsidR="00C7532A" w:rsidRPr="00A77907" w14:paraId="6B9A0BBE" w14:textId="77777777" w:rsidTr="003B689F">
        <w:trPr>
          <w:trHeight w:val="998"/>
        </w:trPr>
        <w:tc>
          <w:tcPr>
            <w:tcW w:w="542" w:type="pct"/>
            <w:shd w:val="clear" w:color="auto" w:fill="F2F2F2" w:themeFill="background1" w:themeFillShade="F2"/>
          </w:tcPr>
          <w:p w14:paraId="171809EF" w14:textId="3D073050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</w:tcPr>
          <w:p w14:paraId="1041D37E" w14:textId="69249F7B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485B4F0E" w14:textId="0DCF6A10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69" w:type="pct"/>
            <w:shd w:val="clear" w:color="auto" w:fill="F2F2F2" w:themeFill="background1" w:themeFillShade="F2"/>
          </w:tcPr>
          <w:p w14:paraId="5920C636" w14:textId="5DF4A79F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6"/>
                <w:szCs w:val="16"/>
                <w:lang w:eastAsia="zh-CN"/>
              </w:rPr>
            </w:pPr>
          </w:p>
        </w:tc>
        <w:tc>
          <w:tcPr>
            <w:tcW w:w="902" w:type="pct"/>
            <w:shd w:val="clear" w:color="auto" w:fill="F2F2F2" w:themeFill="background1" w:themeFillShade="F2"/>
          </w:tcPr>
          <w:p w14:paraId="71F4B475" w14:textId="534D77AA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917" w:type="pct"/>
            <w:shd w:val="clear" w:color="auto" w:fill="F2F2F2" w:themeFill="background1" w:themeFillShade="F2"/>
          </w:tcPr>
          <w:p w14:paraId="16A53EF1" w14:textId="73F32E8B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ko-KR"/>
              </w:rPr>
            </w:pPr>
          </w:p>
        </w:tc>
        <w:tc>
          <w:tcPr>
            <w:tcW w:w="695" w:type="pct"/>
            <w:shd w:val="clear" w:color="auto" w:fill="F2F2F2" w:themeFill="background1" w:themeFillShade="F2"/>
          </w:tcPr>
          <w:p w14:paraId="53BBEDAE" w14:textId="7FB8E9ED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ko-KR"/>
              </w:rPr>
            </w:pPr>
          </w:p>
        </w:tc>
      </w:tr>
      <w:tr w:rsidR="00C7532A" w:rsidRPr="00A77907" w14:paraId="6AF3E9FD" w14:textId="77777777" w:rsidTr="003B689F">
        <w:trPr>
          <w:trHeight w:val="998"/>
        </w:trPr>
        <w:tc>
          <w:tcPr>
            <w:tcW w:w="542" w:type="pct"/>
            <w:shd w:val="clear" w:color="auto" w:fill="F2F2F2" w:themeFill="background1" w:themeFillShade="F2"/>
          </w:tcPr>
          <w:p w14:paraId="0FC16892" w14:textId="4E8D7EA7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</w:tcPr>
          <w:p w14:paraId="09D555ED" w14:textId="5B866996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584E1101" w14:textId="22CADCD4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69" w:type="pct"/>
            <w:shd w:val="clear" w:color="auto" w:fill="F2F2F2" w:themeFill="background1" w:themeFillShade="F2"/>
          </w:tcPr>
          <w:p w14:paraId="4B4D6E70" w14:textId="71BE0B78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6"/>
                <w:szCs w:val="16"/>
                <w:lang w:eastAsia="zh-CN"/>
              </w:rPr>
            </w:pPr>
          </w:p>
        </w:tc>
        <w:tc>
          <w:tcPr>
            <w:tcW w:w="902" w:type="pct"/>
            <w:shd w:val="clear" w:color="auto" w:fill="F2F2F2" w:themeFill="background1" w:themeFillShade="F2"/>
          </w:tcPr>
          <w:p w14:paraId="45EF3E23" w14:textId="1C227A64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917" w:type="pct"/>
            <w:shd w:val="clear" w:color="auto" w:fill="F2F2F2" w:themeFill="background1" w:themeFillShade="F2"/>
          </w:tcPr>
          <w:p w14:paraId="72B0582C" w14:textId="61448155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ko-KR"/>
              </w:rPr>
            </w:pPr>
          </w:p>
        </w:tc>
        <w:tc>
          <w:tcPr>
            <w:tcW w:w="695" w:type="pct"/>
            <w:shd w:val="clear" w:color="auto" w:fill="F2F2F2" w:themeFill="background1" w:themeFillShade="F2"/>
          </w:tcPr>
          <w:p w14:paraId="062F9857" w14:textId="01096A6D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ko-KR"/>
              </w:rPr>
            </w:pPr>
          </w:p>
        </w:tc>
      </w:tr>
      <w:tr w:rsidR="00C7532A" w:rsidRPr="00A77907" w14:paraId="267F72F5" w14:textId="77777777" w:rsidTr="003B689F">
        <w:trPr>
          <w:trHeight w:val="998"/>
        </w:trPr>
        <w:tc>
          <w:tcPr>
            <w:tcW w:w="542" w:type="pct"/>
            <w:shd w:val="clear" w:color="auto" w:fill="F2F2F2" w:themeFill="background1" w:themeFillShade="F2"/>
          </w:tcPr>
          <w:p w14:paraId="2A648B71" w14:textId="52D2BFF1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</w:tcPr>
          <w:p w14:paraId="6E4643B1" w14:textId="00157915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189FCEBF" w14:textId="6139C3B2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69" w:type="pct"/>
            <w:shd w:val="clear" w:color="auto" w:fill="F2F2F2" w:themeFill="background1" w:themeFillShade="F2"/>
          </w:tcPr>
          <w:p w14:paraId="1FCC4D8A" w14:textId="7E7ECADF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6"/>
                <w:szCs w:val="16"/>
                <w:lang w:eastAsia="zh-CN"/>
              </w:rPr>
            </w:pPr>
          </w:p>
        </w:tc>
        <w:tc>
          <w:tcPr>
            <w:tcW w:w="902" w:type="pct"/>
            <w:shd w:val="clear" w:color="auto" w:fill="F2F2F2" w:themeFill="background1" w:themeFillShade="F2"/>
          </w:tcPr>
          <w:p w14:paraId="45CB292A" w14:textId="541681CF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917" w:type="pct"/>
            <w:shd w:val="clear" w:color="auto" w:fill="F2F2F2" w:themeFill="background1" w:themeFillShade="F2"/>
          </w:tcPr>
          <w:p w14:paraId="6857F702" w14:textId="2082C6EF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ko-KR"/>
              </w:rPr>
            </w:pPr>
          </w:p>
        </w:tc>
        <w:tc>
          <w:tcPr>
            <w:tcW w:w="695" w:type="pct"/>
            <w:shd w:val="clear" w:color="auto" w:fill="F2F2F2" w:themeFill="background1" w:themeFillShade="F2"/>
          </w:tcPr>
          <w:p w14:paraId="1DF6F771" w14:textId="45852900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ko-KR"/>
              </w:rPr>
            </w:pPr>
          </w:p>
        </w:tc>
      </w:tr>
      <w:tr w:rsidR="00C7532A" w:rsidRPr="00A77907" w14:paraId="55038309" w14:textId="77777777" w:rsidTr="003B689F">
        <w:trPr>
          <w:trHeight w:val="998"/>
        </w:trPr>
        <w:tc>
          <w:tcPr>
            <w:tcW w:w="542" w:type="pct"/>
            <w:shd w:val="clear" w:color="auto" w:fill="F2F2F2" w:themeFill="background1" w:themeFillShade="F2"/>
          </w:tcPr>
          <w:p w14:paraId="0269F0BB" w14:textId="2EB7FFDE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831" w:type="pct"/>
            <w:shd w:val="clear" w:color="auto" w:fill="F2F2F2" w:themeFill="background1" w:themeFillShade="F2"/>
          </w:tcPr>
          <w:p w14:paraId="3544F39A" w14:textId="0085F942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3142213B" w14:textId="0C890B5F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69" w:type="pct"/>
            <w:shd w:val="clear" w:color="auto" w:fill="F2F2F2" w:themeFill="background1" w:themeFillShade="F2"/>
          </w:tcPr>
          <w:p w14:paraId="3088CB99" w14:textId="699176D7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6"/>
                <w:szCs w:val="16"/>
                <w:lang w:eastAsia="zh-CN"/>
              </w:rPr>
            </w:pPr>
          </w:p>
        </w:tc>
        <w:tc>
          <w:tcPr>
            <w:tcW w:w="902" w:type="pct"/>
            <w:shd w:val="clear" w:color="auto" w:fill="F2F2F2" w:themeFill="background1" w:themeFillShade="F2"/>
          </w:tcPr>
          <w:p w14:paraId="5101AD73" w14:textId="5C454C6A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917" w:type="pct"/>
            <w:shd w:val="clear" w:color="auto" w:fill="F2F2F2" w:themeFill="background1" w:themeFillShade="F2"/>
          </w:tcPr>
          <w:p w14:paraId="59DA6D21" w14:textId="62AB2F5F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ko-KR"/>
              </w:rPr>
            </w:pPr>
          </w:p>
        </w:tc>
        <w:tc>
          <w:tcPr>
            <w:tcW w:w="695" w:type="pct"/>
            <w:shd w:val="clear" w:color="auto" w:fill="F2F2F2" w:themeFill="background1" w:themeFillShade="F2"/>
          </w:tcPr>
          <w:p w14:paraId="4867E686" w14:textId="7A1A6BEC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ko-KR"/>
              </w:rPr>
            </w:pPr>
          </w:p>
        </w:tc>
      </w:tr>
      <w:tr w:rsidR="00C7532A" w:rsidRPr="00A77907" w14:paraId="0DED8B1C" w14:textId="77777777" w:rsidTr="003B689F">
        <w:trPr>
          <w:trHeight w:val="998"/>
        </w:trPr>
        <w:tc>
          <w:tcPr>
            <w:tcW w:w="54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C6E0BE" w14:textId="73390DA9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A87ECA" w14:textId="23A7B0DF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14D3D8" w14:textId="2006102F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8F3A0D" w14:textId="3FC5BD90" w:rsidR="00C7532A" w:rsidRPr="00A77907" w:rsidRDefault="00C7532A" w:rsidP="00C7532A">
            <w:pPr>
              <w:rPr>
                <w:rFonts w:ascii="맑은 고딕" w:eastAsia="맑은 고딕" w:hAnsi="맑은 고딕"/>
                <w:bCs/>
                <w:color w:val="A6A6A6" w:themeColor="background1" w:themeShade="A6"/>
                <w:sz w:val="16"/>
                <w:szCs w:val="16"/>
                <w:lang w:eastAsia="zh-CN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0FC262" w14:textId="14C0B3FD" w:rsidR="00C7532A" w:rsidRPr="00A77907" w:rsidRDefault="00C7532A" w:rsidP="00C7532A">
            <w:pPr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9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FC4862" w14:textId="15DE85D3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ko-KR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A11D4B" w14:textId="63DFA58A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ko-KR"/>
              </w:rPr>
            </w:pPr>
          </w:p>
        </w:tc>
      </w:tr>
      <w:tr w:rsidR="00C7532A" w:rsidRPr="00A77907" w14:paraId="2068193E" w14:textId="77777777" w:rsidTr="003B689F">
        <w:trPr>
          <w:trHeight w:val="998"/>
        </w:trPr>
        <w:tc>
          <w:tcPr>
            <w:tcW w:w="54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FE61DF" w14:textId="453DECFC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FDAAC2" w14:textId="196B5238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8CD355" w14:textId="5AF8E4B8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8F7E08" w14:textId="123D7687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6"/>
                <w:szCs w:val="16"/>
                <w:lang w:eastAsia="zh-CN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42B48" w14:textId="525E99C2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9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350B1B" w14:textId="708FA94B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ko-KR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4D6D54" w14:textId="6ECE0481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ko-KR"/>
              </w:rPr>
            </w:pPr>
          </w:p>
        </w:tc>
      </w:tr>
      <w:tr w:rsidR="00C7532A" w:rsidRPr="00A77907" w14:paraId="2B0EE2C0" w14:textId="77777777" w:rsidTr="003B689F">
        <w:trPr>
          <w:trHeight w:val="998"/>
        </w:trPr>
        <w:tc>
          <w:tcPr>
            <w:tcW w:w="54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9D1E50" w14:textId="45A1A9B2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A0C525" w14:textId="0A24ECEB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B7ED5C" w14:textId="384A0169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B54AAC" w14:textId="3C9842DE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6"/>
                <w:szCs w:val="16"/>
                <w:lang w:eastAsia="zh-CN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19E938" w14:textId="6C4F6310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9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C51839" w14:textId="27CC8678" w:rsidR="00C7532A" w:rsidRPr="00A77907" w:rsidRDefault="00C7532A" w:rsidP="00C7532A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ko-KR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14DA7E" w14:textId="73B953B0" w:rsidR="00C7532A" w:rsidRPr="00A77907" w:rsidRDefault="00C7532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8"/>
                <w:szCs w:val="18"/>
                <w:lang w:eastAsia="ko-KR"/>
              </w:rPr>
            </w:pPr>
          </w:p>
        </w:tc>
      </w:tr>
      <w:tr w:rsidR="003B689F" w:rsidRPr="00A77907" w14:paraId="0D3B0C00" w14:textId="77777777" w:rsidTr="003B689F">
        <w:trPr>
          <w:trHeight w:val="346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751DA475" w14:textId="095CB7D1" w:rsidR="003B689F" w:rsidRPr="00A77907" w:rsidRDefault="00B07CDA" w:rsidP="00C7532A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ko-KR"/>
              </w:rPr>
            </w:pP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추가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작성이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필요한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경우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별도의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문서를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이용해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위의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정보를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제출해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주시기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바랍니다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>. (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워드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또는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엑셀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>)</w:t>
            </w:r>
          </w:p>
        </w:tc>
      </w:tr>
    </w:tbl>
    <w:p w14:paraId="5E0E05B3" w14:textId="77777777" w:rsidR="003B689F" w:rsidRPr="00A77907" w:rsidRDefault="003B689F">
      <w:pPr>
        <w:rPr>
          <w:rFonts w:ascii="맑은 고딕" w:eastAsia="맑은 고딕" w:hAnsi="맑은 고딕"/>
          <w:lang w:eastAsia="ko-KR"/>
        </w:rPr>
      </w:pPr>
    </w:p>
    <w:tbl>
      <w:tblPr>
        <w:tblStyle w:val="a6"/>
        <w:tblW w:w="4986" w:type="pct"/>
        <w:jc w:val="center"/>
        <w:tblLook w:val="04A0" w:firstRow="1" w:lastRow="0" w:firstColumn="1" w:lastColumn="0" w:noHBand="0" w:noVBand="1"/>
      </w:tblPr>
      <w:tblGrid>
        <w:gridCol w:w="6910"/>
        <w:gridCol w:w="3807"/>
      </w:tblGrid>
      <w:tr w:rsidR="00600F1B" w:rsidRPr="00A77907" w14:paraId="42247A5F" w14:textId="77777777" w:rsidTr="00A740DB">
        <w:trPr>
          <w:trHeight w:val="288"/>
          <w:jc w:val="center"/>
        </w:trPr>
        <w:tc>
          <w:tcPr>
            <w:tcW w:w="5000" w:type="pct"/>
            <w:gridSpan w:val="2"/>
            <w:shd w:val="clear" w:color="auto" w:fill="0060AF"/>
          </w:tcPr>
          <w:p w14:paraId="2D481A44" w14:textId="4A005BEC" w:rsidR="00600F1B" w:rsidRPr="00A77907" w:rsidRDefault="00B07CDA" w:rsidP="00C7532A">
            <w:pPr>
              <w:rPr>
                <w:rFonts w:ascii="맑은 고딕" w:eastAsia="맑은 고딕" w:hAnsi="맑은 고딕"/>
                <w:b/>
                <w:color w:val="FFFFFF" w:themeColor="background1"/>
                <w:lang w:eastAsia="zh-CN"/>
              </w:rPr>
            </w:pPr>
            <w:r>
              <w:rPr>
                <w:rFonts w:ascii="맑은 고딕" w:eastAsia="맑은 고딕" w:hAnsi="맑은 고딕" w:hint="eastAsia"/>
                <w:b/>
                <w:color w:val="FFFFFF" w:themeColor="background1"/>
                <w:sz w:val="22"/>
                <w:szCs w:val="22"/>
                <w:lang w:eastAsia="ko-KR"/>
              </w:rPr>
              <w:t>SECTION</w:t>
            </w:r>
            <w:r w:rsidR="00600F1B" w:rsidRPr="00A77907"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lang w:eastAsia="zh-CN"/>
              </w:rPr>
              <w:t xml:space="preserve"> 6. </w:t>
            </w:r>
            <w:r w:rsidR="00600F1B" w:rsidRPr="00A77907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2"/>
                <w:szCs w:val="22"/>
                <w:lang w:eastAsia="zh-CN"/>
              </w:rPr>
              <w:t>인증</w:t>
            </w:r>
            <w:r w:rsidR="00600F1B" w:rsidRPr="00A77907"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lang w:eastAsia="zh-CN"/>
              </w:rPr>
              <w:t xml:space="preserve"> </w:t>
            </w:r>
            <w:r w:rsidR="00600F1B" w:rsidRPr="00A77907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2"/>
                <w:szCs w:val="22"/>
                <w:lang w:eastAsia="zh-CN"/>
              </w:rPr>
              <w:t>정보</w:t>
            </w:r>
          </w:p>
        </w:tc>
      </w:tr>
      <w:tr w:rsidR="00600F1B" w:rsidRPr="00A77907" w14:paraId="5927F62E" w14:textId="77777777" w:rsidTr="00A740DB">
        <w:trPr>
          <w:trHeight w:val="260"/>
          <w:jc w:val="center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0C7755EC" w14:textId="7CAF3213" w:rsidR="00600F1B" w:rsidRPr="00A32D1A" w:rsidRDefault="00CA342D" w:rsidP="00C7532A">
            <w:pPr>
              <w:rPr>
                <w:rFonts w:ascii="맑은 고딕" w:eastAsia="맑은 고딕" w:hAnsi="맑은 고딕"/>
                <w:b/>
                <w:sz w:val="20"/>
                <w:szCs w:val="20"/>
                <w:lang w:val="it-IT" w:eastAsia="zh-CN"/>
              </w:rPr>
            </w:pP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인증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 xml:space="preserve"> – </w:t>
            </w: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귀하의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 xml:space="preserve"> </w:t>
            </w: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조직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 xml:space="preserve"> </w:t>
            </w: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또는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 xml:space="preserve"> </w:t>
            </w: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시설은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 xml:space="preserve"> </w:t>
            </w: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아래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 xml:space="preserve"> </w:t>
            </w: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기준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 xml:space="preserve"> </w:t>
            </w: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중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 xml:space="preserve"> </w:t>
            </w: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하나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 xml:space="preserve"> </w:t>
            </w: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이상에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 xml:space="preserve"> </w:t>
            </w: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대해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 xml:space="preserve"> </w:t>
            </w: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인증을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 xml:space="preserve"> </w:t>
            </w: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받은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 xml:space="preserve"> </w:t>
            </w: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이력이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 xml:space="preserve"> </w:t>
            </w:r>
            <w:r w:rsidRPr="00CA342D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있습니까</w:t>
            </w:r>
            <w:r w:rsidRPr="00CA342D">
              <w:rPr>
                <w:rFonts w:ascii="맑은 고딕" w:eastAsia="맑은 고딕" w:hAnsi="맑은 고딕" w:cs="바탕"/>
                <w:b/>
                <w:sz w:val="20"/>
                <w:szCs w:val="20"/>
                <w:lang w:eastAsia="zh-CN"/>
              </w:rPr>
              <w:t>?</w:t>
            </w:r>
          </w:p>
        </w:tc>
      </w:tr>
      <w:tr w:rsidR="00600F1B" w:rsidRPr="00A77907" w14:paraId="227DC18E" w14:textId="77777777" w:rsidTr="00A740DB">
        <w:trPr>
          <w:trHeight w:val="288"/>
          <w:jc w:val="center"/>
        </w:trPr>
        <w:tc>
          <w:tcPr>
            <w:tcW w:w="3224" w:type="pct"/>
          </w:tcPr>
          <w:p w14:paraId="6D1C2C6F" w14:textId="1A2E26A4" w:rsidR="00600F1B" w:rsidRPr="00A77907" w:rsidRDefault="00B7635C" w:rsidP="00C7532A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B7635C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OEKO-TEX STEP Environmental Performance Requirements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6CE1837A" w14:textId="797E5CD4" w:rsidR="00600F1B" w:rsidRPr="00A77907" w:rsidRDefault="00600F1B" w:rsidP="00C7532A">
            <w:pPr>
              <w:rPr>
                <w:rFonts w:ascii="맑은 고딕" w:eastAsia="맑은 고딕" w:hAnsi="맑은 고딕"/>
                <w:bCs/>
                <w:sz w:val="20"/>
                <w:szCs w:val="28"/>
                <w:lang w:eastAsia="zh-CN"/>
              </w:rPr>
            </w:pPr>
            <w:r w:rsidRPr="00A77907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A77907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</w:rPr>
              <w:t>예</w:t>
            </w:r>
            <w:r w:rsidRPr="00A77907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E57B5A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 </w:t>
            </w:r>
            <w:r w:rsidRPr="00A77907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A77907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</w:rPr>
              <w:t>아니오</w:t>
            </w:r>
          </w:p>
        </w:tc>
      </w:tr>
      <w:tr w:rsidR="00E57B5A" w:rsidRPr="00A77907" w14:paraId="23BE6201" w14:textId="77777777" w:rsidTr="00A740DB">
        <w:trPr>
          <w:trHeight w:val="288"/>
          <w:jc w:val="center"/>
        </w:trPr>
        <w:tc>
          <w:tcPr>
            <w:tcW w:w="3224" w:type="pct"/>
          </w:tcPr>
          <w:p w14:paraId="4D771D28" w14:textId="0796D579" w:rsidR="00E57B5A" w:rsidRPr="00A77907" w:rsidRDefault="00E57B5A" w:rsidP="00E57B5A">
            <w:pPr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  <w:r w:rsidRPr="00601A5E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SCS Recycled Content Verification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6DA666B0" w14:textId="001D3294" w:rsidR="00E57B5A" w:rsidRPr="00A77907" w:rsidRDefault="00E57B5A" w:rsidP="00E57B5A">
            <w:pPr>
              <w:rPr>
                <w:rFonts w:ascii="맑은 고딕" w:eastAsia="맑은 고딕" w:hAnsi="맑은 고딕"/>
                <w:bCs/>
                <w:sz w:val="22"/>
                <w:szCs w:val="22"/>
                <w:lang w:eastAsia="zh-CN"/>
              </w:rPr>
            </w:pP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예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 </w:t>
            </w: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아니오</w:t>
            </w:r>
          </w:p>
        </w:tc>
      </w:tr>
      <w:tr w:rsidR="00E57B5A" w:rsidRPr="00A77907" w14:paraId="1E992B59" w14:textId="77777777" w:rsidTr="00A740DB">
        <w:trPr>
          <w:trHeight w:val="288"/>
          <w:jc w:val="center"/>
        </w:trPr>
        <w:tc>
          <w:tcPr>
            <w:tcW w:w="3224" w:type="pct"/>
          </w:tcPr>
          <w:p w14:paraId="59C281C6" w14:textId="00A26A8D" w:rsidR="00E57B5A" w:rsidRPr="00A77907" w:rsidRDefault="00E57B5A" w:rsidP="00E57B5A">
            <w:pPr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  <w:r w:rsidRPr="002F153B">
              <w:rPr>
                <w:rFonts w:ascii="맑은 고딕" w:eastAsia="맑은 고딕" w:hAnsi="맑은 고딕"/>
                <w:sz w:val="20"/>
                <w:szCs w:val="20"/>
              </w:rPr>
              <w:t>BSCI Social Audit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15F978BA" w14:textId="14B3B595" w:rsidR="00E57B5A" w:rsidRPr="00A77907" w:rsidRDefault="00E57B5A" w:rsidP="00E57B5A">
            <w:pPr>
              <w:rPr>
                <w:rFonts w:ascii="맑은 고딕" w:eastAsia="맑은 고딕" w:hAnsi="맑은 고딕"/>
                <w:bCs/>
                <w:sz w:val="22"/>
                <w:szCs w:val="22"/>
                <w:lang w:eastAsia="zh-CN"/>
              </w:rPr>
            </w:pP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예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 </w:t>
            </w: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아니오</w:t>
            </w:r>
          </w:p>
        </w:tc>
      </w:tr>
      <w:tr w:rsidR="00E57B5A" w:rsidRPr="00A77907" w14:paraId="30E1B3B9" w14:textId="77777777" w:rsidTr="00A740DB">
        <w:trPr>
          <w:trHeight w:val="288"/>
          <w:jc w:val="center"/>
        </w:trPr>
        <w:tc>
          <w:tcPr>
            <w:tcW w:w="3224" w:type="pct"/>
          </w:tcPr>
          <w:p w14:paraId="7520BC83" w14:textId="51CAF3F3" w:rsidR="00E57B5A" w:rsidRPr="00A77907" w:rsidRDefault="00E57B5A" w:rsidP="00E57B5A">
            <w:pPr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  <w:r w:rsidRPr="00F24337">
              <w:rPr>
                <w:rFonts w:ascii="맑은 고딕" w:eastAsia="맑은 고딕" w:hAnsi="맑은 고딕"/>
                <w:sz w:val="20"/>
                <w:szCs w:val="20"/>
              </w:rPr>
              <w:t>SA 8000 Audit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03ECDCDD" w14:textId="2439E19E" w:rsidR="00E57B5A" w:rsidRPr="00A77907" w:rsidRDefault="00E57B5A" w:rsidP="00E57B5A">
            <w:pPr>
              <w:rPr>
                <w:rFonts w:ascii="맑은 고딕" w:eastAsia="맑은 고딕" w:hAnsi="맑은 고딕"/>
                <w:bCs/>
                <w:sz w:val="22"/>
                <w:szCs w:val="22"/>
                <w:lang w:eastAsia="zh-CN"/>
              </w:rPr>
            </w:pP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예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 </w:t>
            </w: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아니오</w:t>
            </w:r>
          </w:p>
        </w:tc>
      </w:tr>
      <w:tr w:rsidR="00E57B5A" w:rsidRPr="00A77907" w14:paraId="789D4D3C" w14:textId="77777777" w:rsidTr="00A740DB">
        <w:trPr>
          <w:trHeight w:val="288"/>
          <w:jc w:val="center"/>
        </w:trPr>
        <w:tc>
          <w:tcPr>
            <w:tcW w:w="3224" w:type="pct"/>
          </w:tcPr>
          <w:p w14:paraId="5DB884D7" w14:textId="2BBE5B54" w:rsidR="00E57B5A" w:rsidRPr="00A77907" w:rsidRDefault="00E57B5A" w:rsidP="00E57B5A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Higg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시설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환경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모듈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(FEM)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0ACD14A2" w14:textId="6D6CBB6B" w:rsidR="00E57B5A" w:rsidRPr="00A77907" w:rsidRDefault="00E57B5A" w:rsidP="00E57B5A">
            <w:pPr>
              <w:rPr>
                <w:rFonts w:ascii="맑은 고딕" w:eastAsia="맑은 고딕" w:hAnsi="맑은 고딕"/>
                <w:bCs/>
                <w:sz w:val="20"/>
                <w:szCs w:val="28"/>
                <w:lang w:eastAsia="zh-CN"/>
              </w:rPr>
            </w:pP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예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 </w:t>
            </w: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아니오</w:t>
            </w:r>
          </w:p>
        </w:tc>
      </w:tr>
      <w:tr w:rsidR="00E57B5A" w:rsidRPr="00A77907" w14:paraId="69824B76" w14:textId="77777777" w:rsidTr="00A740DB">
        <w:trPr>
          <w:trHeight w:val="288"/>
          <w:jc w:val="center"/>
        </w:trPr>
        <w:tc>
          <w:tcPr>
            <w:tcW w:w="3224" w:type="pct"/>
          </w:tcPr>
          <w:p w14:paraId="45A8F474" w14:textId="0EBC64A4" w:rsidR="00E57B5A" w:rsidRPr="00A77907" w:rsidRDefault="00E57B5A" w:rsidP="00E57B5A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Higg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시설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사회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노동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모듈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(FSLM)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7DB6D124" w14:textId="770F9D4A" w:rsidR="00E57B5A" w:rsidRPr="00A77907" w:rsidRDefault="00E57B5A" w:rsidP="00E57B5A">
            <w:pPr>
              <w:rPr>
                <w:rFonts w:ascii="맑은 고딕" w:eastAsia="맑은 고딕" w:hAnsi="맑은 고딕"/>
                <w:bCs/>
                <w:sz w:val="20"/>
                <w:szCs w:val="28"/>
                <w:lang w:eastAsia="zh-CN"/>
              </w:rPr>
            </w:pP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예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 </w:t>
            </w: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아니오</w:t>
            </w:r>
          </w:p>
        </w:tc>
      </w:tr>
      <w:tr w:rsidR="00E57B5A" w:rsidRPr="00A77907" w14:paraId="3B38948E" w14:textId="77777777" w:rsidTr="00A740DB">
        <w:trPr>
          <w:trHeight w:val="288"/>
          <w:jc w:val="center"/>
        </w:trPr>
        <w:tc>
          <w:tcPr>
            <w:tcW w:w="3224" w:type="pct"/>
          </w:tcPr>
          <w:p w14:paraId="4695D199" w14:textId="52414B30" w:rsidR="00E57B5A" w:rsidRPr="00A77907" w:rsidRDefault="00E57B5A" w:rsidP="00E57B5A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Higg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브랜드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소매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모듈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(BRM)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7C96AB5A" w14:textId="2760AC0A" w:rsidR="00E57B5A" w:rsidRPr="00A77907" w:rsidRDefault="00E57B5A" w:rsidP="00E57B5A">
            <w:pPr>
              <w:rPr>
                <w:rFonts w:ascii="맑은 고딕" w:eastAsia="맑은 고딕" w:hAnsi="맑은 고딕"/>
                <w:bCs/>
                <w:sz w:val="20"/>
                <w:szCs w:val="28"/>
                <w:lang w:eastAsia="zh-CN"/>
              </w:rPr>
            </w:pP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예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 </w:t>
            </w: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아니오</w:t>
            </w:r>
          </w:p>
        </w:tc>
      </w:tr>
      <w:tr w:rsidR="00E57B5A" w:rsidRPr="00A77907" w14:paraId="29B5AD1D" w14:textId="77777777" w:rsidTr="00A740DB">
        <w:trPr>
          <w:trHeight w:val="288"/>
          <w:jc w:val="center"/>
        </w:trPr>
        <w:tc>
          <w:tcPr>
            <w:tcW w:w="3224" w:type="pct"/>
          </w:tcPr>
          <w:p w14:paraId="04A7E4FB" w14:textId="3F07CC39" w:rsidR="00E57B5A" w:rsidRPr="00A77907" w:rsidRDefault="00E57B5A" w:rsidP="00E57B5A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전세계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책임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인증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프로그램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(WRAP)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3808190C" w14:textId="2C494D55" w:rsidR="00E57B5A" w:rsidRPr="00A77907" w:rsidRDefault="00E57B5A" w:rsidP="00E57B5A">
            <w:pPr>
              <w:rPr>
                <w:rFonts w:ascii="맑은 고딕" w:eastAsia="맑은 고딕" w:hAnsi="맑은 고딕"/>
                <w:bCs/>
                <w:sz w:val="22"/>
                <w:szCs w:val="22"/>
                <w:lang w:eastAsia="zh-CN"/>
              </w:rPr>
            </w:pP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예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 </w:t>
            </w: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아니오</w:t>
            </w:r>
          </w:p>
        </w:tc>
      </w:tr>
      <w:tr w:rsidR="00E57B5A" w:rsidRPr="00A77907" w14:paraId="63F7D579" w14:textId="77777777" w:rsidTr="00A740DB">
        <w:trPr>
          <w:trHeight w:val="288"/>
          <w:jc w:val="center"/>
        </w:trPr>
        <w:tc>
          <w:tcPr>
            <w:tcW w:w="3224" w:type="pct"/>
          </w:tcPr>
          <w:p w14:paraId="39BEFD83" w14:textId="75D30461" w:rsidR="00E57B5A" w:rsidRPr="00A77907" w:rsidRDefault="00E57B5A" w:rsidP="00E57B5A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GSCP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소셜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참조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코드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감사에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대해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승인된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표준이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있습니까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6F106B78" w14:textId="1347183D" w:rsidR="00E57B5A" w:rsidRPr="00A77907" w:rsidRDefault="00E57B5A" w:rsidP="00E57B5A">
            <w:pPr>
              <w:rPr>
                <w:rFonts w:ascii="맑은 고딕" w:eastAsia="맑은 고딕" w:hAnsi="맑은 고딕"/>
                <w:bCs/>
                <w:sz w:val="22"/>
                <w:szCs w:val="22"/>
                <w:lang w:eastAsia="zh-CN"/>
              </w:rPr>
            </w:pP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예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 </w:t>
            </w: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아니오</w:t>
            </w:r>
          </w:p>
        </w:tc>
      </w:tr>
      <w:tr w:rsidR="00E57B5A" w:rsidRPr="00A77907" w14:paraId="68EDA330" w14:textId="77777777" w:rsidTr="00A740DB">
        <w:trPr>
          <w:trHeight w:val="288"/>
          <w:jc w:val="center"/>
        </w:trPr>
        <w:tc>
          <w:tcPr>
            <w:tcW w:w="3224" w:type="pct"/>
          </w:tcPr>
          <w:p w14:paraId="35C57EF7" w14:textId="692FE09F" w:rsidR="00E57B5A" w:rsidRPr="00A77907" w:rsidRDefault="00E57B5A" w:rsidP="00E57B5A">
            <w:pPr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GSCP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환경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참조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요구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사항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감사에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대해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승인된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표준이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있습니까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74A494CE" w14:textId="387C86E5" w:rsidR="00E57B5A" w:rsidRPr="00A77907" w:rsidRDefault="00E57B5A" w:rsidP="00E57B5A">
            <w:pPr>
              <w:rPr>
                <w:rFonts w:ascii="맑은 고딕" w:eastAsia="맑은 고딕" w:hAnsi="맑은 고딕"/>
                <w:bCs/>
                <w:sz w:val="22"/>
                <w:szCs w:val="22"/>
                <w:lang w:eastAsia="zh-CN"/>
              </w:rPr>
            </w:pP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예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 </w:t>
            </w:r>
            <w:r w:rsidRPr="00C52114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C52114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52114">
              <w:rPr>
                <w:rFonts w:ascii="맑은 고딕" w:eastAsia="맑은 고딕" w:hAnsi="맑은 고딕" w:cs="바탕" w:hint="eastAsia"/>
                <w:sz w:val="20"/>
                <w:szCs w:val="20"/>
              </w:rPr>
              <w:t>아니오</w:t>
            </w:r>
          </w:p>
        </w:tc>
      </w:tr>
      <w:tr w:rsidR="00D95682" w:rsidRPr="00A77907" w14:paraId="5CCDA560" w14:textId="77777777" w:rsidTr="00D95682">
        <w:trPr>
          <w:trHeight w:val="233"/>
          <w:jc w:val="center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7F9A481E" w14:textId="042B3886" w:rsidR="00D95682" w:rsidRPr="00A77907" w:rsidRDefault="00D95682" w:rsidP="00C7532A">
            <w:pPr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화학</w:t>
            </w:r>
            <w:r w:rsidRPr="00A77907">
              <w:rPr>
                <w:rFonts w:ascii="맑은 고딕" w:eastAsia="맑은 고딕" w:hAnsi="맑은 고딕"/>
                <w:b/>
                <w:sz w:val="20"/>
                <w:szCs w:val="20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규정</w:t>
            </w:r>
            <w:r w:rsidRPr="00A77907">
              <w:rPr>
                <w:rFonts w:ascii="맑은 고딕" w:eastAsia="맑은 고딕" w:hAnsi="맑은 고딕"/>
                <w:b/>
                <w:sz w:val="20"/>
                <w:szCs w:val="20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준수</w:t>
            </w:r>
          </w:p>
        </w:tc>
      </w:tr>
      <w:tr w:rsidR="00600F1B" w:rsidRPr="00A77907" w14:paraId="77509A71" w14:textId="77777777" w:rsidTr="00A740DB">
        <w:trPr>
          <w:trHeight w:val="288"/>
          <w:jc w:val="center"/>
        </w:trPr>
        <w:tc>
          <w:tcPr>
            <w:tcW w:w="3224" w:type="pct"/>
            <w:vAlign w:val="center"/>
          </w:tcPr>
          <w:p w14:paraId="584E4517" w14:textId="3B0BDAB5" w:rsidR="00600F1B" w:rsidRPr="00A77907" w:rsidRDefault="00600F1B" w:rsidP="00C7532A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GOTS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제품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생산에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화학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물질을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사용하는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시설이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있습니까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4DBD6ECD" w14:textId="3D740305" w:rsidR="00600F1B" w:rsidRPr="00A77907" w:rsidRDefault="00E57B5A" w:rsidP="00C7532A">
            <w:pPr>
              <w:rPr>
                <w:rFonts w:ascii="맑은 고딕" w:eastAsia="맑은 고딕" w:hAnsi="맑은 고딕"/>
                <w:bCs/>
                <w:sz w:val="20"/>
                <w:szCs w:val="28"/>
                <w:lang w:eastAsia="zh-CN"/>
              </w:rPr>
            </w:pPr>
            <w:r w:rsidRPr="00A77907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A77907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</w:rPr>
              <w:t>예</w:t>
            </w:r>
            <w:r w:rsidRPr="00A77907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 </w:t>
            </w:r>
            <w:r w:rsidRPr="00A77907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A77907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</w:rPr>
              <w:t>아니오</w:t>
            </w:r>
          </w:p>
        </w:tc>
      </w:tr>
      <w:tr w:rsidR="00600F1B" w:rsidRPr="00A77907" w14:paraId="4D52363B" w14:textId="77777777" w:rsidTr="00A740DB">
        <w:trPr>
          <w:trHeight w:val="288"/>
          <w:jc w:val="center"/>
        </w:trPr>
        <w:tc>
          <w:tcPr>
            <w:tcW w:w="3224" w:type="pct"/>
          </w:tcPr>
          <w:p w14:paraId="6A41D76F" w14:textId="7B8E9329" w:rsidR="00600F1B" w:rsidRPr="00487D1A" w:rsidRDefault="00487D1A" w:rsidP="00C7532A">
            <w:pPr>
              <w:rPr>
                <w:rFonts w:ascii="맑은 고딕" w:eastAsia="맑은 고딕" w:hAnsi="맑은 고딕"/>
                <w:bCs/>
                <w:sz w:val="20"/>
                <w:szCs w:val="20"/>
                <w:lang w:val="it-IT" w:eastAsia="zh-CN"/>
              </w:rPr>
            </w:pPr>
            <w:r w:rsidRPr="00487D1A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>GOTS</w:t>
            </w:r>
            <w:r w:rsidRPr="00487D1A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제품제조에</w:t>
            </w:r>
            <w:r w:rsidRPr="00487D1A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487D1A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사용되는</w:t>
            </w:r>
            <w:r w:rsidRPr="00487D1A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487D1A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화학물질의</w:t>
            </w:r>
            <w:r w:rsidRPr="00487D1A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487D1A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종류는</w:t>
            </w:r>
            <w:r w:rsidRPr="00487D1A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487D1A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얼마나</w:t>
            </w:r>
            <w:r w:rsidRPr="00487D1A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487D1A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됩니까</w:t>
            </w:r>
            <w:r w:rsidRPr="00487D1A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7AF2BD39" w14:textId="22F1D959" w:rsidR="00600F1B" w:rsidRPr="00A77907" w:rsidRDefault="00600F1B" w:rsidP="00C7532A">
            <w:pPr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</w:p>
        </w:tc>
      </w:tr>
      <w:tr w:rsidR="00600F1B" w:rsidRPr="00A77907" w14:paraId="092BD139" w14:textId="77777777" w:rsidTr="00A740DB">
        <w:trPr>
          <w:trHeight w:val="288"/>
          <w:jc w:val="center"/>
        </w:trPr>
        <w:tc>
          <w:tcPr>
            <w:tcW w:w="3224" w:type="pct"/>
          </w:tcPr>
          <w:p w14:paraId="65F75F75" w14:textId="23CB5745" w:rsidR="00600F1B" w:rsidRPr="00A77907" w:rsidRDefault="00600F1B" w:rsidP="00C7532A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GRS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제품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생산에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화학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물질을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사용하는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시설이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있습니까</w:t>
            </w:r>
            <w:r w:rsidRPr="00A77907"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5E15E62A" w14:textId="161FD9F5" w:rsidR="00600F1B" w:rsidRPr="00A77907" w:rsidRDefault="00E57B5A" w:rsidP="00C7532A">
            <w:pPr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  <w:r w:rsidRPr="00A77907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A77907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</w:rPr>
              <w:t>예</w:t>
            </w:r>
            <w:r w:rsidRPr="00A77907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 </w:t>
            </w:r>
            <w:r w:rsidRPr="00A77907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A77907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</w:rPr>
              <w:t>아니오</w:t>
            </w:r>
          </w:p>
        </w:tc>
      </w:tr>
      <w:tr w:rsidR="00600F1B" w:rsidRPr="00A77907" w14:paraId="1F6434AE" w14:textId="77777777" w:rsidTr="00A740DB">
        <w:trPr>
          <w:trHeight w:val="288"/>
          <w:jc w:val="center"/>
        </w:trPr>
        <w:tc>
          <w:tcPr>
            <w:tcW w:w="3224" w:type="pct"/>
          </w:tcPr>
          <w:p w14:paraId="710623C3" w14:textId="426418EF" w:rsidR="00600F1B" w:rsidRPr="00A85C28" w:rsidRDefault="00A85C28" w:rsidP="00C7532A">
            <w:pPr>
              <w:rPr>
                <w:rFonts w:ascii="맑은 고딕" w:eastAsia="맑은 고딕" w:hAnsi="맑은 고딕"/>
                <w:sz w:val="20"/>
                <w:szCs w:val="20"/>
                <w:lang w:val="it-IT" w:eastAsia="ko-KR"/>
              </w:rPr>
            </w:pPr>
            <w:r w:rsidRPr="00A85C28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>GRS</w:t>
            </w:r>
            <w:r w:rsidRPr="00A85C28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제품제조에</w:t>
            </w:r>
            <w:r w:rsidRPr="00A85C28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A85C28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사용되는</w:t>
            </w:r>
            <w:r w:rsidRPr="00A85C28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A85C28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화학물질의</w:t>
            </w:r>
            <w:r w:rsidRPr="00A85C28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A85C28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종류는</w:t>
            </w:r>
            <w:r w:rsidRPr="00A85C28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A85C28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얼마나</w:t>
            </w:r>
            <w:r w:rsidRPr="00A85C28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A85C28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됩니까</w:t>
            </w:r>
            <w:r w:rsidRPr="00A85C28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>?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1396E88D" w14:textId="14AB7B38" w:rsidR="00600F1B" w:rsidRPr="00A77907" w:rsidRDefault="00600F1B" w:rsidP="00C7532A">
            <w:pPr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D95682" w:rsidRPr="00A77907" w14:paraId="2530996E" w14:textId="77777777" w:rsidTr="00D95682">
        <w:trPr>
          <w:trHeight w:val="242"/>
          <w:jc w:val="center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6245A750" w14:textId="73EA929D" w:rsidR="00D95682" w:rsidRPr="00A77907" w:rsidRDefault="00D95682" w:rsidP="00C7532A">
            <w:pPr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인증</w:t>
            </w:r>
            <w:r w:rsidRPr="00A77907">
              <w:rPr>
                <w:rFonts w:ascii="맑은 고딕" w:eastAsia="맑은 고딕" w:hAnsi="맑은 고딕"/>
                <w:b/>
                <w:sz w:val="20"/>
                <w:szCs w:val="20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20"/>
                <w:szCs w:val="20"/>
                <w:lang w:eastAsia="zh-CN"/>
              </w:rPr>
              <w:t>준수</w:t>
            </w:r>
          </w:p>
        </w:tc>
      </w:tr>
      <w:tr w:rsidR="00600F1B" w:rsidRPr="00A77907" w14:paraId="669B9CC7" w14:textId="77777777" w:rsidTr="00A740DB">
        <w:trPr>
          <w:trHeight w:val="288"/>
          <w:jc w:val="center"/>
        </w:trPr>
        <w:tc>
          <w:tcPr>
            <w:tcW w:w="3224" w:type="pct"/>
            <w:vAlign w:val="center"/>
          </w:tcPr>
          <w:p w14:paraId="547AE3FB" w14:textId="21D84341" w:rsidR="00600F1B" w:rsidRPr="00A77907" w:rsidRDefault="0023485E" w:rsidP="00C7532A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조직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또는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시설이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타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인증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기관에서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인증을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거절당한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적이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있습니까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? </w:t>
            </w: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있다면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자세히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설명해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주시기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23485E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바랍니다</w:t>
            </w:r>
            <w:r w:rsidRPr="0023485E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776" w:type="pct"/>
            <w:shd w:val="clear" w:color="auto" w:fill="F2F2F2" w:themeFill="background1" w:themeFillShade="F2"/>
          </w:tcPr>
          <w:p w14:paraId="0988F7EB" w14:textId="1CF0AD3E" w:rsidR="00600F1B" w:rsidRPr="00A77907" w:rsidRDefault="00E57B5A" w:rsidP="00C7532A">
            <w:pPr>
              <w:rPr>
                <w:rFonts w:ascii="맑은 고딕" w:eastAsia="맑은 고딕" w:hAnsi="맑은 고딕"/>
                <w:bCs/>
                <w:sz w:val="20"/>
                <w:szCs w:val="28"/>
                <w:lang w:eastAsia="zh-CN"/>
              </w:rPr>
            </w:pPr>
            <w:r w:rsidRPr="00A77907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A77907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</w:rPr>
              <w:t>예</w:t>
            </w:r>
            <w:r w:rsidRPr="00A77907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0"/>
                <w:szCs w:val="20"/>
                <w:lang w:eastAsia="ko-KR"/>
              </w:rPr>
              <w:t xml:space="preserve">  </w:t>
            </w:r>
            <w:r w:rsidRPr="00A77907">
              <w:rPr>
                <w:rFonts w:ascii="Segoe UI Symbol" w:eastAsia="맑은 고딕" w:hAnsi="Segoe UI Symbol" w:cs="Segoe UI Symbol"/>
                <w:sz w:val="20"/>
                <w:szCs w:val="20"/>
              </w:rPr>
              <w:t>☐</w:t>
            </w:r>
            <w:r w:rsidRPr="00A77907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20"/>
                <w:szCs w:val="20"/>
              </w:rPr>
              <w:t>아니오</w:t>
            </w:r>
          </w:p>
        </w:tc>
      </w:tr>
      <w:tr w:rsidR="00D95682" w:rsidRPr="00A77907" w14:paraId="2A19EC7C" w14:textId="77777777" w:rsidTr="00D95682">
        <w:trPr>
          <w:trHeight w:val="62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ADA7726" w14:textId="3892B91E" w:rsidR="00D95682" w:rsidRPr="00A77907" w:rsidRDefault="00D95682" w:rsidP="00C7532A">
            <w:pPr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</w:p>
        </w:tc>
      </w:tr>
      <w:tr w:rsidR="00D95682" w:rsidRPr="00A77907" w14:paraId="62BB3835" w14:textId="77777777" w:rsidTr="00D95682">
        <w:trPr>
          <w:trHeight w:val="288"/>
          <w:jc w:val="center"/>
        </w:trPr>
        <w:tc>
          <w:tcPr>
            <w:tcW w:w="5000" w:type="pct"/>
            <w:gridSpan w:val="2"/>
          </w:tcPr>
          <w:p w14:paraId="3F92184E" w14:textId="2B6ED7AC" w:rsidR="00D95682" w:rsidRPr="00A77907" w:rsidRDefault="00836D57" w:rsidP="00C7532A">
            <w:pPr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  <w:r w:rsidRPr="00836D5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lastRenderedPageBreak/>
              <w:t>조직</w:t>
            </w:r>
            <w:r w:rsidRPr="00836D57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836D5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또는</w:t>
            </w:r>
            <w:r w:rsidRPr="00836D57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836D5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시설이</w:t>
            </w:r>
            <w:r w:rsidRPr="00836D57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836D5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제품인증에서</w:t>
            </w:r>
            <w:r w:rsidRPr="00836D57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836D5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금지된</w:t>
            </w:r>
            <w:r w:rsidRPr="00836D57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836D5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적이</w:t>
            </w:r>
            <w:r w:rsidRPr="00836D57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836D5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있습니까</w:t>
            </w:r>
            <w:r w:rsidRPr="00836D57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? </w:t>
            </w:r>
            <w:r w:rsidRPr="00836D5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있다면</w:t>
            </w:r>
            <w:r w:rsidRPr="00836D57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836D5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상세히</w:t>
            </w:r>
            <w:r w:rsidRPr="00836D57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836D5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설명해</w:t>
            </w:r>
            <w:r w:rsidRPr="00836D57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836D5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주시기</w:t>
            </w:r>
            <w:r w:rsidRPr="00836D57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 </w:t>
            </w:r>
            <w:r w:rsidRPr="00836D57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바랍니다</w:t>
            </w:r>
            <w:r w:rsidRPr="00836D57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>.</w:t>
            </w:r>
          </w:p>
        </w:tc>
      </w:tr>
      <w:tr w:rsidR="006771C3" w:rsidRPr="00A77907" w14:paraId="10B4B7C0" w14:textId="77777777" w:rsidTr="006771C3">
        <w:trPr>
          <w:trHeight w:val="638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3683B38" w14:textId="2A8737AE" w:rsidR="006771C3" w:rsidRPr="00A77907" w:rsidRDefault="006771C3" w:rsidP="00C7532A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</w:tbl>
    <w:p w14:paraId="7FFA0382" w14:textId="77777777" w:rsidR="00CA32B0" w:rsidRPr="00A77907" w:rsidRDefault="00CA32B0" w:rsidP="0092096F">
      <w:pPr>
        <w:spacing w:line="276" w:lineRule="auto"/>
        <w:jc w:val="center"/>
        <w:rPr>
          <w:rFonts w:ascii="맑은 고딕" w:eastAsia="맑은 고딕" w:hAnsi="맑은 고딕"/>
          <w:i/>
          <w:iCs/>
          <w:color w:val="C00000"/>
          <w:sz w:val="19"/>
          <w:szCs w:val="19"/>
          <w:lang w:eastAsia="zh-CN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07"/>
        <w:gridCol w:w="1080"/>
        <w:gridCol w:w="738"/>
        <w:gridCol w:w="5345"/>
      </w:tblGrid>
      <w:tr w:rsidR="00E96693" w:rsidRPr="00A77907" w14:paraId="13C68243" w14:textId="77777777" w:rsidTr="00C312B4">
        <w:trPr>
          <w:trHeight w:val="359"/>
          <w:jc w:val="center"/>
        </w:trPr>
        <w:tc>
          <w:tcPr>
            <w:tcW w:w="10770" w:type="dxa"/>
            <w:gridSpan w:val="4"/>
            <w:shd w:val="clear" w:color="auto" w:fill="0070C0"/>
            <w:vAlign w:val="center"/>
            <w:hideMark/>
          </w:tcPr>
          <w:p w14:paraId="35658C5C" w14:textId="18874F5D" w:rsidR="00E96693" w:rsidRPr="00A77907" w:rsidRDefault="00836D57" w:rsidP="00C312B4">
            <w:pPr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2"/>
                <w:szCs w:val="22"/>
                <w:lang w:eastAsia="ko-KR"/>
              </w:rPr>
              <w:t>SECTION</w:t>
            </w:r>
            <w:r w:rsidR="00E96693" w:rsidRPr="00A77907"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lang w:eastAsia="zh-CN"/>
              </w:rPr>
              <w:t xml:space="preserve"> 7. </w:t>
            </w:r>
            <w:r w:rsidR="00E96693" w:rsidRPr="00A77907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2"/>
                <w:szCs w:val="22"/>
                <w:lang w:eastAsia="zh-CN"/>
              </w:rPr>
              <w:t>승인</w:t>
            </w:r>
            <w:r w:rsidR="00E96693" w:rsidRPr="00A77907"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lang w:eastAsia="zh-CN"/>
              </w:rPr>
              <w:t>/</w:t>
            </w:r>
            <w:r w:rsidR="00E96693" w:rsidRPr="00A77907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2"/>
                <w:szCs w:val="22"/>
                <w:lang w:eastAsia="zh-CN"/>
              </w:rPr>
              <w:t>서명</w:t>
            </w:r>
          </w:p>
        </w:tc>
      </w:tr>
      <w:tr w:rsidR="00E96693" w:rsidRPr="00A77907" w14:paraId="65A07B1B" w14:textId="77777777" w:rsidTr="00C312B4">
        <w:trPr>
          <w:trHeight w:val="683"/>
          <w:jc w:val="center"/>
        </w:trPr>
        <w:tc>
          <w:tcPr>
            <w:tcW w:w="10770" w:type="dxa"/>
            <w:gridSpan w:val="4"/>
            <w:shd w:val="clear" w:color="auto" w:fill="FFFFFF" w:themeFill="background1"/>
            <w:vAlign w:val="center"/>
            <w:hideMark/>
          </w:tcPr>
          <w:p w14:paraId="417FF9D7" w14:textId="106B4645" w:rsidR="00E96693" w:rsidRPr="00BC70C0" w:rsidRDefault="00BC70C0" w:rsidP="00C312B4">
            <w:pPr>
              <w:rPr>
                <w:rFonts w:ascii="맑은 고딕" w:eastAsia="맑은 고딕" w:hAnsi="맑은 고딕"/>
                <w:b/>
                <w:bCs/>
                <w:lang w:val="it-IT" w:eastAsia="ko-KR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ko-KR"/>
              </w:rPr>
              <w:t xml:space="preserve">아래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서명은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신청서에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기입된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정보가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모두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사실임을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확인합니다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.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거짓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또는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허위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사실을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신청서에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기입했을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경우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,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이는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인증의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파기를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야기할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수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BC70C0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있습니다</w:t>
            </w:r>
            <w:r w:rsidRPr="00BC70C0">
              <w:rPr>
                <w:rFonts w:ascii="맑은 고딕" w:eastAsia="맑은 고딕" w:hAnsi="맑은 고딕" w:cs="바탕"/>
                <w:b/>
                <w:bCs/>
                <w:sz w:val="18"/>
                <w:szCs w:val="18"/>
                <w:lang w:eastAsia="zh-CN"/>
              </w:rPr>
              <w:t>.</w:t>
            </w:r>
          </w:p>
        </w:tc>
      </w:tr>
      <w:tr w:rsidR="00E96693" w:rsidRPr="00A77907" w14:paraId="44196E4A" w14:textId="77777777" w:rsidTr="00C312B4">
        <w:trPr>
          <w:trHeight w:val="360"/>
          <w:jc w:val="center"/>
        </w:trPr>
        <w:tc>
          <w:tcPr>
            <w:tcW w:w="5425" w:type="dxa"/>
            <w:gridSpan w:val="3"/>
            <w:shd w:val="clear" w:color="auto" w:fill="D9D9D9" w:themeFill="background1" w:themeFillShade="D9"/>
            <w:vAlign w:val="center"/>
          </w:tcPr>
          <w:p w14:paraId="589F9805" w14:textId="014080A0" w:rsidR="00E96693" w:rsidRPr="00A77907" w:rsidRDefault="00E96693" w:rsidP="00C312B4">
            <w:pPr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zh-CN"/>
              </w:rPr>
              <w:t>회사</w:t>
            </w:r>
            <w:r w:rsidR="00F06379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3A0E93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명</w:t>
            </w:r>
            <w:r w:rsidR="00974BF3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5345" w:type="dxa"/>
            <w:shd w:val="clear" w:color="auto" w:fill="D9D9D9" w:themeFill="background1" w:themeFillShade="D9"/>
            <w:vAlign w:val="center"/>
          </w:tcPr>
          <w:p w14:paraId="7D97D027" w14:textId="22932A88" w:rsidR="00E96693" w:rsidRPr="00A77907" w:rsidRDefault="00E96693" w:rsidP="00C312B4">
            <w:pPr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zh-CN"/>
              </w:rPr>
              <w:t>회사</w:t>
            </w:r>
            <w:r w:rsidRPr="00A77907"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D17EF1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명판</w:t>
            </w:r>
            <w:r w:rsidR="00974BF3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:</w:t>
            </w:r>
          </w:p>
        </w:tc>
      </w:tr>
      <w:tr w:rsidR="00E96693" w:rsidRPr="00A77907" w14:paraId="5F9D1141" w14:textId="77777777" w:rsidTr="00AF6C98">
        <w:trPr>
          <w:trHeight w:val="1232"/>
          <w:jc w:val="center"/>
        </w:trPr>
        <w:tc>
          <w:tcPr>
            <w:tcW w:w="5425" w:type="dxa"/>
            <w:gridSpan w:val="3"/>
            <w:shd w:val="clear" w:color="auto" w:fill="F2F2F2" w:themeFill="background1" w:themeFillShade="F2"/>
          </w:tcPr>
          <w:p w14:paraId="1EA8EC1E" w14:textId="46261532" w:rsidR="00E96693" w:rsidRPr="00A77907" w:rsidRDefault="00E96693" w:rsidP="00AF6C98">
            <w:pPr>
              <w:rPr>
                <w:rFonts w:ascii="맑은 고딕" w:eastAsia="맑은 고딕" w:hAnsi="맑은 고딕"/>
                <w:b/>
                <w:sz w:val="20"/>
                <w:szCs w:val="20"/>
                <w:lang w:eastAsia="zh-CN"/>
              </w:rPr>
            </w:pPr>
          </w:p>
        </w:tc>
        <w:tc>
          <w:tcPr>
            <w:tcW w:w="5345" w:type="dxa"/>
            <w:shd w:val="clear" w:color="auto" w:fill="F2F2F2" w:themeFill="background1" w:themeFillShade="F2"/>
          </w:tcPr>
          <w:p w14:paraId="51770F91" w14:textId="77777777" w:rsidR="00E96693" w:rsidRPr="00A77907" w:rsidRDefault="00E96693" w:rsidP="00AF6C98">
            <w:pPr>
              <w:rPr>
                <w:rFonts w:ascii="맑은 고딕" w:eastAsia="맑은 고딕" w:hAnsi="맑은 고딕"/>
                <w:sz w:val="22"/>
                <w:szCs w:val="22"/>
                <w:lang w:eastAsia="zh-CN"/>
              </w:rPr>
            </w:pPr>
          </w:p>
        </w:tc>
      </w:tr>
      <w:tr w:rsidR="00E96693" w:rsidRPr="00A77907" w14:paraId="05E9AD4E" w14:textId="77777777" w:rsidTr="00C312B4">
        <w:trPr>
          <w:cantSplit/>
          <w:trHeight w:val="323"/>
          <w:jc w:val="center"/>
        </w:trPr>
        <w:tc>
          <w:tcPr>
            <w:tcW w:w="10770" w:type="dxa"/>
            <w:gridSpan w:val="4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BD3D0" w14:textId="2B5544E3" w:rsidR="00E96693" w:rsidRPr="00A77907" w:rsidRDefault="00BC70C0" w:rsidP="00C312B4">
            <w:pPr>
              <w:rPr>
                <w:rFonts w:ascii="맑은 고딕" w:eastAsia="맑은 고딕" w:hAnsi="맑은 고딕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담당자</w:t>
            </w:r>
            <w:r w:rsidR="00E96693" w:rsidRPr="00A77907"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E96693" w:rsidRPr="00A77907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zh-CN"/>
              </w:rPr>
              <w:t>서명</w:t>
            </w:r>
            <w:r w:rsidR="00974BF3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:</w:t>
            </w:r>
          </w:p>
        </w:tc>
      </w:tr>
      <w:tr w:rsidR="00E96693" w:rsidRPr="00A77907" w14:paraId="4DBAEB6F" w14:textId="77777777" w:rsidTr="00C312B4">
        <w:trPr>
          <w:trHeight w:val="377"/>
          <w:jc w:val="center"/>
        </w:trPr>
        <w:tc>
          <w:tcPr>
            <w:tcW w:w="10770" w:type="dxa"/>
            <w:gridSpan w:val="4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A3B89" w14:textId="77777777" w:rsidR="00E96693" w:rsidRPr="00A77907" w:rsidRDefault="00E96693" w:rsidP="00C312B4">
            <w:pPr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</w:tr>
      <w:tr w:rsidR="00E96693" w:rsidRPr="00A77907" w14:paraId="195FC121" w14:textId="77777777" w:rsidTr="00C312B4">
        <w:trPr>
          <w:cantSplit/>
          <w:trHeight w:val="432"/>
          <w:jc w:val="center"/>
        </w:trPr>
        <w:tc>
          <w:tcPr>
            <w:tcW w:w="3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E6D41F" w14:textId="5E0A7A99" w:rsidR="00E96693" w:rsidRPr="00A77907" w:rsidRDefault="00BC70C0" w:rsidP="00C312B4">
            <w:pPr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담당자</w:t>
            </w:r>
            <w:r w:rsidR="00E96693" w:rsidRPr="00A77907"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E96693" w:rsidRPr="00A77907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zh-CN"/>
              </w:rPr>
              <w:t>이름</w:t>
            </w:r>
            <w:r w:rsidR="00974BF3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7163" w:type="dxa"/>
            <w:gridSpan w:val="3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47816" w14:textId="08FAB5A0" w:rsidR="00E96693" w:rsidRPr="00A77907" w:rsidRDefault="00E96693" w:rsidP="00C312B4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E96693" w:rsidRPr="00A77907" w14:paraId="250721AF" w14:textId="77777777" w:rsidTr="00C312B4">
        <w:trPr>
          <w:cantSplit/>
          <w:trHeight w:val="377"/>
          <w:jc w:val="center"/>
        </w:trPr>
        <w:tc>
          <w:tcPr>
            <w:tcW w:w="3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0E05D" w14:textId="530E2901" w:rsidR="00E96693" w:rsidRPr="00A77907" w:rsidRDefault="00BC70C0" w:rsidP="00C312B4">
            <w:pPr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일시</w:t>
            </w:r>
            <w:r w:rsidR="00974BF3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7163" w:type="dxa"/>
            <w:gridSpan w:val="3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C0D4D" w14:textId="30E418B6" w:rsidR="00E96693" w:rsidRPr="00A77907" w:rsidRDefault="00E96693" w:rsidP="00C312B4">
            <w:pPr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</w:p>
        </w:tc>
      </w:tr>
      <w:tr w:rsidR="00E96693" w:rsidRPr="00A77907" w14:paraId="37C09F15" w14:textId="77777777" w:rsidTr="00C312B4">
        <w:trPr>
          <w:cantSplit/>
          <w:trHeight w:val="341"/>
          <w:jc w:val="center"/>
        </w:trPr>
        <w:tc>
          <w:tcPr>
            <w:tcW w:w="10770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400D5" w14:textId="0614BCE8" w:rsidR="00E96693" w:rsidRPr="00A77907" w:rsidRDefault="00E96693" w:rsidP="00C312B4">
            <w:pPr>
              <w:rPr>
                <w:rFonts w:ascii="맑은 고딕" w:eastAsia="맑은 고딕" w:hAnsi="맑은 고딕"/>
                <w:color w:val="C00000"/>
                <w:sz w:val="18"/>
                <w:szCs w:val="18"/>
                <w:lang w:eastAsia="ko-KR"/>
              </w:rPr>
            </w:pPr>
            <w:r w:rsidRPr="00A77907">
              <w:rPr>
                <w:rFonts w:ascii="맑은 고딕" w:eastAsia="맑은 고딕" w:hAnsi="맑은 고딕"/>
                <w:color w:val="C00000"/>
                <w:sz w:val="18"/>
                <w:szCs w:val="18"/>
                <w:lang w:eastAsia="zh-CN"/>
              </w:rPr>
              <w:t>*</w:t>
            </w:r>
            <w:r w:rsidR="00F90684">
              <w:rPr>
                <w:rFonts w:hint="eastAsia"/>
                <w:lang w:eastAsia="ko-KR"/>
              </w:rPr>
              <w:t xml:space="preserve"> </w:t>
            </w:r>
            <w:r w:rsidR="00F90684" w:rsidRPr="00F90684">
              <w:rPr>
                <w:rFonts w:ascii="맑은 고딕" w:eastAsia="맑은 고딕" w:hAnsi="맑은 고딕" w:cs="바탕" w:hint="eastAsia"/>
                <w:color w:val="C00000"/>
                <w:sz w:val="18"/>
                <w:szCs w:val="18"/>
                <w:lang w:eastAsia="zh-CN"/>
              </w:rPr>
              <w:t>제</w:t>
            </w:r>
            <w:r w:rsidR="00F90684" w:rsidRPr="00F90684">
              <w:rPr>
                <w:rFonts w:ascii="맑은 고딕" w:eastAsia="맑은 고딕" w:hAnsi="맑은 고딕" w:cs="바탕"/>
                <w:color w:val="C00000"/>
                <w:sz w:val="18"/>
                <w:szCs w:val="18"/>
                <w:lang w:eastAsia="zh-CN"/>
              </w:rPr>
              <w:t>3</w:t>
            </w:r>
            <w:r w:rsidR="00F90684" w:rsidRPr="00F90684">
              <w:rPr>
                <w:rFonts w:ascii="맑은 고딕" w:eastAsia="맑은 고딕" w:hAnsi="맑은 고딕" w:cs="바탕" w:hint="eastAsia"/>
                <w:color w:val="C00000"/>
                <w:sz w:val="18"/>
                <w:szCs w:val="18"/>
                <w:lang w:eastAsia="zh-CN"/>
              </w:rPr>
              <w:t>의</w:t>
            </w:r>
            <w:r w:rsidR="00F90684" w:rsidRPr="00F90684">
              <w:rPr>
                <w:rFonts w:ascii="맑은 고딕" w:eastAsia="맑은 고딕" w:hAnsi="맑은 고딕" w:cs="바탕"/>
                <w:color w:val="C00000"/>
                <w:sz w:val="18"/>
                <w:szCs w:val="18"/>
                <w:lang w:eastAsia="zh-CN"/>
              </w:rPr>
              <w:t xml:space="preserve"> </w:t>
            </w:r>
            <w:r w:rsidR="00F90684" w:rsidRPr="00F90684">
              <w:rPr>
                <w:rFonts w:ascii="맑은 고딕" w:eastAsia="맑은 고딕" w:hAnsi="맑은 고딕" w:cs="바탕" w:hint="eastAsia"/>
                <w:color w:val="C00000"/>
                <w:sz w:val="18"/>
                <w:szCs w:val="18"/>
                <w:lang w:eastAsia="zh-CN"/>
              </w:rPr>
              <w:t>기관을</w:t>
            </w:r>
            <w:r w:rsidR="00F90684" w:rsidRPr="00F90684">
              <w:rPr>
                <w:rFonts w:ascii="맑은 고딕" w:eastAsia="맑은 고딕" w:hAnsi="맑은 고딕" w:cs="바탕"/>
                <w:color w:val="C00000"/>
                <w:sz w:val="18"/>
                <w:szCs w:val="18"/>
                <w:lang w:eastAsia="zh-CN"/>
              </w:rPr>
              <w:t xml:space="preserve"> </w:t>
            </w:r>
            <w:r w:rsidR="00F90684" w:rsidRPr="00F90684">
              <w:rPr>
                <w:rFonts w:ascii="맑은 고딕" w:eastAsia="맑은 고딕" w:hAnsi="맑은 고딕" w:cs="바탕" w:hint="eastAsia"/>
                <w:color w:val="C00000"/>
                <w:sz w:val="18"/>
                <w:szCs w:val="18"/>
                <w:lang w:eastAsia="zh-CN"/>
              </w:rPr>
              <w:t>통해</w:t>
            </w:r>
            <w:r w:rsidR="00F90684" w:rsidRPr="00F90684">
              <w:rPr>
                <w:rFonts w:ascii="맑은 고딕" w:eastAsia="맑은 고딕" w:hAnsi="맑은 고딕" w:cs="바탕"/>
                <w:color w:val="C00000"/>
                <w:sz w:val="18"/>
                <w:szCs w:val="18"/>
                <w:lang w:eastAsia="zh-CN"/>
              </w:rPr>
              <w:t xml:space="preserve"> </w:t>
            </w:r>
            <w:r w:rsidR="00F90684" w:rsidRPr="00F90684">
              <w:rPr>
                <w:rFonts w:ascii="맑은 고딕" w:eastAsia="맑은 고딕" w:hAnsi="맑은 고딕" w:cs="바탕" w:hint="eastAsia"/>
                <w:color w:val="C00000"/>
                <w:sz w:val="18"/>
                <w:szCs w:val="18"/>
                <w:lang w:eastAsia="zh-CN"/>
              </w:rPr>
              <w:t>신청하는</w:t>
            </w:r>
            <w:r w:rsidR="00F90684" w:rsidRPr="00F90684">
              <w:rPr>
                <w:rFonts w:ascii="맑은 고딕" w:eastAsia="맑은 고딕" w:hAnsi="맑은 고딕" w:cs="바탕"/>
                <w:color w:val="C00000"/>
                <w:sz w:val="18"/>
                <w:szCs w:val="18"/>
                <w:lang w:eastAsia="zh-CN"/>
              </w:rPr>
              <w:t xml:space="preserve"> </w:t>
            </w:r>
            <w:r w:rsidR="00F90684" w:rsidRPr="00F90684">
              <w:rPr>
                <w:rFonts w:ascii="맑은 고딕" w:eastAsia="맑은 고딕" w:hAnsi="맑은 고딕" w:cs="바탕" w:hint="eastAsia"/>
                <w:color w:val="C00000"/>
                <w:sz w:val="18"/>
                <w:szCs w:val="18"/>
                <w:lang w:eastAsia="zh-CN"/>
              </w:rPr>
              <w:t>경우</w:t>
            </w:r>
            <w:r w:rsidR="00F90684" w:rsidRPr="00F90684">
              <w:rPr>
                <w:rFonts w:ascii="맑은 고딕" w:eastAsia="맑은 고딕" w:hAnsi="맑은 고딕" w:cs="바탕"/>
                <w:color w:val="C00000"/>
                <w:sz w:val="18"/>
                <w:szCs w:val="18"/>
                <w:lang w:eastAsia="zh-CN"/>
              </w:rPr>
              <w:t xml:space="preserve">, </w:t>
            </w:r>
            <w:r w:rsidR="00F90684" w:rsidRPr="00F90684">
              <w:rPr>
                <w:rFonts w:ascii="맑은 고딕" w:eastAsia="맑은 고딕" w:hAnsi="맑은 고딕" w:cs="바탕" w:hint="eastAsia"/>
                <w:color w:val="C00000"/>
                <w:sz w:val="18"/>
                <w:szCs w:val="18"/>
                <w:lang w:eastAsia="zh-CN"/>
              </w:rPr>
              <w:t>하기의</w:t>
            </w:r>
            <w:r w:rsidR="00F90684" w:rsidRPr="00F90684">
              <w:rPr>
                <w:rFonts w:ascii="맑은 고딕" w:eastAsia="맑은 고딕" w:hAnsi="맑은 고딕" w:cs="바탕"/>
                <w:color w:val="C00000"/>
                <w:sz w:val="18"/>
                <w:szCs w:val="18"/>
                <w:lang w:eastAsia="zh-CN"/>
              </w:rPr>
              <w:t xml:space="preserve"> </w:t>
            </w:r>
            <w:r w:rsidR="00F90684" w:rsidRPr="00F90684">
              <w:rPr>
                <w:rFonts w:ascii="맑은 고딕" w:eastAsia="맑은 고딕" w:hAnsi="맑은 고딕" w:cs="바탕" w:hint="eastAsia"/>
                <w:color w:val="C00000"/>
                <w:sz w:val="18"/>
                <w:szCs w:val="18"/>
                <w:lang w:eastAsia="zh-CN"/>
              </w:rPr>
              <w:t>정보를</w:t>
            </w:r>
            <w:r w:rsidR="00F90684" w:rsidRPr="00F90684">
              <w:rPr>
                <w:rFonts w:ascii="맑은 고딕" w:eastAsia="맑은 고딕" w:hAnsi="맑은 고딕" w:cs="바탕"/>
                <w:color w:val="C00000"/>
                <w:sz w:val="18"/>
                <w:szCs w:val="18"/>
                <w:lang w:eastAsia="zh-CN"/>
              </w:rPr>
              <w:t xml:space="preserve"> </w:t>
            </w:r>
            <w:r w:rsidR="00F90684" w:rsidRPr="00F90684">
              <w:rPr>
                <w:rFonts w:ascii="맑은 고딕" w:eastAsia="맑은 고딕" w:hAnsi="맑은 고딕" w:cs="바탕" w:hint="eastAsia"/>
                <w:color w:val="C00000"/>
                <w:sz w:val="18"/>
                <w:szCs w:val="18"/>
                <w:lang w:eastAsia="zh-CN"/>
              </w:rPr>
              <w:t>기입해</w:t>
            </w:r>
            <w:r w:rsidR="00F90684" w:rsidRPr="00F90684">
              <w:rPr>
                <w:rFonts w:ascii="맑은 고딕" w:eastAsia="맑은 고딕" w:hAnsi="맑은 고딕" w:cs="바탕"/>
                <w:color w:val="C00000"/>
                <w:sz w:val="18"/>
                <w:szCs w:val="18"/>
                <w:lang w:eastAsia="zh-CN"/>
              </w:rPr>
              <w:t xml:space="preserve"> </w:t>
            </w:r>
            <w:r w:rsidR="00F90684" w:rsidRPr="00F90684">
              <w:rPr>
                <w:rFonts w:ascii="맑은 고딕" w:eastAsia="맑은 고딕" w:hAnsi="맑은 고딕" w:cs="바탕" w:hint="eastAsia"/>
                <w:color w:val="C00000"/>
                <w:sz w:val="18"/>
                <w:szCs w:val="18"/>
                <w:lang w:eastAsia="zh-CN"/>
              </w:rPr>
              <w:t>주시기</w:t>
            </w:r>
            <w:r w:rsidR="00F90684" w:rsidRPr="00F90684">
              <w:rPr>
                <w:rFonts w:ascii="맑은 고딕" w:eastAsia="맑은 고딕" w:hAnsi="맑은 고딕" w:cs="바탕"/>
                <w:color w:val="C00000"/>
                <w:sz w:val="18"/>
                <w:szCs w:val="18"/>
                <w:lang w:eastAsia="zh-CN"/>
              </w:rPr>
              <w:t xml:space="preserve"> </w:t>
            </w:r>
            <w:r w:rsidR="00F90684" w:rsidRPr="00F90684">
              <w:rPr>
                <w:rFonts w:ascii="맑은 고딕" w:eastAsia="맑은 고딕" w:hAnsi="맑은 고딕" w:cs="바탕" w:hint="eastAsia"/>
                <w:color w:val="C00000"/>
                <w:sz w:val="18"/>
                <w:szCs w:val="18"/>
                <w:lang w:eastAsia="zh-CN"/>
              </w:rPr>
              <w:t>바랍니다</w:t>
            </w:r>
            <w:r w:rsidR="00F90684" w:rsidRPr="00F90684">
              <w:rPr>
                <w:rFonts w:ascii="맑은 고딕" w:eastAsia="맑은 고딕" w:hAnsi="맑은 고딕" w:cs="바탕"/>
                <w:color w:val="C00000"/>
                <w:sz w:val="18"/>
                <w:szCs w:val="18"/>
                <w:lang w:eastAsia="zh-CN"/>
              </w:rPr>
              <w:t>.</w:t>
            </w:r>
          </w:p>
        </w:tc>
      </w:tr>
      <w:tr w:rsidR="00E96693" w:rsidRPr="00A77907" w14:paraId="25715E7D" w14:textId="77777777" w:rsidTr="00C312B4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3A8D7" w14:textId="12C3BEA5" w:rsidR="00E96693" w:rsidRPr="00A77907" w:rsidRDefault="00F90684" w:rsidP="00C312B4">
            <w:pPr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대리 신청 회사명</w:t>
            </w:r>
            <w:r w:rsidR="00E96693" w:rsidRPr="00A77907">
              <w:rPr>
                <w:rFonts w:ascii="맑은 고딕" w:eastAsia="맑은 고딕" w:hAnsi="맑은 고딕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83" w:type="dxa"/>
            <w:gridSpan w:val="2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1337E" w14:textId="3994CF44" w:rsidR="00E96693" w:rsidRPr="00A77907" w:rsidRDefault="00E96693" w:rsidP="00C312B4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E96693" w:rsidRPr="00A77907" w14:paraId="1BB9BC19" w14:textId="77777777" w:rsidTr="00C312B4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2A29A" w14:textId="21CB83FF" w:rsidR="00E96693" w:rsidRPr="00A77907" w:rsidRDefault="0089300A" w:rsidP="00C312B4">
            <w:pPr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zh-CN"/>
              </w:rPr>
            </w:pPr>
            <w:r w:rsidRPr="0089300A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대리</w:t>
            </w:r>
            <w:r w:rsidRPr="0089300A">
              <w:rPr>
                <w:rFonts w:ascii="맑은 고딕" w:eastAsia="맑은 고딕" w:hAnsi="맑은 고딕" w:cs="바탕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89300A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신청</w:t>
            </w:r>
            <w:r w:rsidRPr="0089300A">
              <w:rPr>
                <w:rFonts w:ascii="맑은 고딕" w:eastAsia="맑은 고딕" w:hAnsi="맑은 고딕" w:cs="바탕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89300A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담당자</w:t>
            </w:r>
            <w:r w:rsidRPr="0089300A">
              <w:rPr>
                <w:rFonts w:ascii="맑은 고딕" w:eastAsia="맑은 고딕" w:hAnsi="맑은 고딕" w:cs="바탕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89300A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서명</w:t>
            </w:r>
            <w:r w:rsidR="00E96693" w:rsidRPr="00A77907"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6083" w:type="dxa"/>
            <w:gridSpan w:val="2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4A278" w14:textId="3635E42A" w:rsidR="00E96693" w:rsidRPr="00A77907" w:rsidRDefault="00E96693" w:rsidP="00C312B4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  <w:tr w:rsidR="00E96693" w:rsidRPr="00A77907" w14:paraId="6BBA5309" w14:textId="77777777" w:rsidTr="00C312B4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71D124" w14:textId="44CFE22E" w:rsidR="00E96693" w:rsidRPr="00A77907" w:rsidRDefault="008D08BA" w:rsidP="00C312B4">
            <w:pPr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zh-CN"/>
              </w:rPr>
            </w:pPr>
            <w:r w:rsidRPr="008D08BA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대리</w:t>
            </w:r>
            <w:r w:rsidRPr="008D08BA">
              <w:rPr>
                <w:rFonts w:ascii="맑은 고딕" w:eastAsia="맑은 고딕" w:hAnsi="맑은 고딕" w:cs="바탕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8D08BA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신청</w:t>
            </w:r>
            <w:r w:rsidRPr="008D08BA">
              <w:rPr>
                <w:rFonts w:ascii="맑은 고딕" w:eastAsia="맑은 고딕" w:hAnsi="맑은 고딕" w:cs="바탕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8D08BA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담당자</w:t>
            </w:r>
            <w:r w:rsidRPr="008D08BA">
              <w:rPr>
                <w:rFonts w:ascii="맑은 고딕" w:eastAsia="맑은 고딕" w:hAnsi="맑은 고딕" w:cs="바탕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 xml:space="preserve">연락처 및 </w:t>
            </w:r>
            <w:r w:rsidRPr="008D08BA">
              <w:rPr>
                <w:rFonts w:ascii="맑은 고딕" w:eastAsia="맑은 고딕" w:hAnsi="맑은 고딕" w:cs="바탕" w:hint="eastAsia"/>
                <w:b/>
                <w:bCs/>
                <w:sz w:val="20"/>
                <w:szCs w:val="20"/>
                <w:lang w:eastAsia="ko-KR"/>
              </w:rPr>
              <w:t>이메일</w:t>
            </w:r>
            <w:r w:rsidR="00E96693" w:rsidRPr="00A77907">
              <w:rPr>
                <w:rFonts w:ascii="맑은 고딕" w:eastAsia="맑은 고딕" w:hAnsi="맑은 고딕"/>
                <w:b/>
                <w:bCs/>
                <w:sz w:val="20"/>
                <w:szCs w:val="20"/>
                <w:lang w:eastAsia="ko-KR"/>
              </w:rPr>
              <w:t>:</w:t>
            </w:r>
          </w:p>
        </w:tc>
        <w:tc>
          <w:tcPr>
            <w:tcW w:w="6083" w:type="dxa"/>
            <w:gridSpan w:val="2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1258D" w14:textId="2EDF3B71" w:rsidR="00E96693" w:rsidRPr="00A77907" w:rsidRDefault="00E96693" w:rsidP="00C312B4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</w:p>
        </w:tc>
      </w:tr>
    </w:tbl>
    <w:p w14:paraId="66105EAD" w14:textId="77777777" w:rsidR="00495826" w:rsidRPr="00A77907" w:rsidRDefault="00495826" w:rsidP="0092096F">
      <w:pPr>
        <w:spacing w:line="276" w:lineRule="auto"/>
        <w:jc w:val="center"/>
        <w:rPr>
          <w:rFonts w:ascii="맑은 고딕" w:eastAsia="맑은 고딕" w:hAnsi="맑은 고딕"/>
          <w:i/>
          <w:iCs/>
          <w:color w:val="C00000"/>
          <w:sz w:val="19"/>
          <w:szCs w:val="19"/>
          <w:lang w:eastAsia="zh-CN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395"/>
        <w:gridCol w:w="5352"/>
      </w:tblGrid>
      <w:tr w:rsidR="00305575" w:rsidRPr="00A77907" w14:paraId="18DD3431" w14:textId="77777777" w:rsidTr="006F295D">
        <w:trPr>
          <w:trHeight w:val="288"/>
        </w:trPr>
        <w:tc>
          <w:tcPr>
            <w:tcW w:w="5000" w:type="pct"/>
            <w:gridSpan w:val="2"/>
            <w:shd w:val="clear" w:color="auto" w:fill="0060AF"/>
          </w:tcPr>
          <w:p w14:paraId="1D0D0DF5" w14:textId="0BA2953B" w:rsidR="00305575" w:rsidRPr="00A77907" w:rsidRDefault="008D08BA" w:rsidP="006F295D">
            <w:pPr>
              <w:spacing w:line="276" w:lineRule="auto"/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highlight w:val="yellow"/>
                <w:lang w:val="pt-BR" w:eastAsia="zh-CN"/>
              </w:rPr>
            </w:pPr>
            <w:r>
              <w:rPr>
                <w:rFonts w:ascii="맑은 고딕" w:eastAsia="맑은 고딕" w:hAnsi="맑은 고딕" w:hint="eastAsia"/>
                <w:b/>
                <w:color w:val="FFFFFF" w:themeColor="background1"/>
                <w:sz w:val="20"/>
                <w:szCs w:val="20"/>
                <w:lang w:val="pt-BR" w:eastAsia="ko-KR"/>
              </w:rPr>
              <w:t>SECTION</w:t>
            </w:r>
            <w:r w:rsidR="000F5271"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</w:t>
            </w:r>
            <w:r w:rsidR="00E96693"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val="pt-BR" w:eastAsia="zh-CN"/>
              </w:rPr>
              <w:t>8</w:t>
            </w:r>
            <w:r w:rsidR="000F5271"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. </w:t>
            </w:r>
            <w:r w:rsidR="00E96693"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(GRS </w:t>
            </w:r>
            <w:r w:rsidR="00E96693" w:rsidRPr="00A77907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0"/>
                <w:szCs w:val="20"/>
                <w:lang w:val="pt-BR" w:eastAsia="zh-CN"/>
              </w:rPr>
              <w:t>및</w:t>
            </w:r>
            <w:r w:rsidR="00E96693" w:rsidRPr="00A77907">
              <w:rPr>
                <w:rFonts w:ascii="맑은 고딕" w:eastAsia="맑은 고딕" w:hAnsi="맑은 고딕"/>
                <w:b/>
                <w:color w:val="FFFFFF" w:themeColor="background1"/>
                <w:sz w:val="20"/>
                <w:szCs w:val="20"/>
                <w:lang w:val="pt-BR" w:eastAsia="zh-CN"/>
              </w:rPr>
              <w:t xml:space="preserve"> RCS) </w:t>
            </w:r>
            <w:r w:rsidR="007E5180" w:rsidRPr="007E5180">
              <w:rPr>
                <w:rFonts w:ascii="맑은 고딕" w:eastAsia="맑은 고딕" w:hAnsi="맑은 고딕" w:cs="바탕"/>
                <w:b/>
                <w:color w:val="FFFFFF" w:themeColor="background1"/>
                <w:sz w:val="20"/>
                <w:szCs w:val="20"/>
                <w:lang w:eastAsia="zh-CN"/>
              </w:rPr>
              <w:t>재활용 원자재 처리 관련 정보</w:t>
            </w:r>
          </w:p>
        </w:tc>
      </w:tr>
      <w:tr w:rsidR="00305575" w:rsidRPr="00A77907" w14:paraId="61205E66" w14:textId="77777777" w:rsidTr="006F295D">
        <w:trPr>
          <w:trHeight w:val="1304"/>
        </w:trPr>
        <w:tc>
          <w:tcPr>
            <w:tcW w:w="2510" w:type="pct"/>
            <w:shd w:val="clear" w:color="auto" w:fill="FFFFFF" w:themeFill="background1"/>
          </w:tcPr>
          <w:p w14:paraId="7927FA83" w14:textId="199DFC92" w:rsidR="00305575" w:rsidRPr="00A77907" w:rsidRDefault="00064FE6" w:rsidP="006F295D">
            <w:pPr>
              <w:spacing w:before="120"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val="pt-BR" w:eastAsia="zh-CN"/>
              </w:rPr>
            </w:pPr>
            <w:r w:rsidRPr="00064FE6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귀하의</w:t>
            </w:r>
            <w:r w:rsidRPr="00064FE6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64FE6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조직이나</w:t>
            </w:r>
            <w:r w:rsidRPr="00064FE6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64FE6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시설에서</w:t>
            </w:r>
            <w:r w:rsidRPr="00064FE6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64FE6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재활용</w:t>
            </w:r>
            <w:r w:rsidRPr="00064FE6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64FE6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공정을</w:t>
            </w:r>
            <w:r w:rsidRPr="00064FE6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64FE6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운영할</w:t>
            </w:r>
            <w:r w:rsidRPr="00064FE6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64FE6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계획이</w:t>
            </w:r>
            <w:r w:rsidRPr="00064FE6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64FE6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있습니까</w:t>
            </w:r>
            <w:r w:rsidRPr="00064FE6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2490" w:type="pct"/>
            <w:shd w:val="clear" w:color="auto" w:fill="F2F2F2" w:themeFill="background1" w:themeFillShade="F2"/>
          </w:tcPr>
          <w:p w14:paraId="0DC27512" w14:textId="4CF7DC11" w:rsidR="000F5271" w:rsidRPr="00A77907" w:rsidRDefault="000F5271" w:rsidP="000F5271">
            <w:pPr>
              <w:spacing w:before="120"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val="pt-BR" w:eastAsia="zh-CN"/>
              </w:rPr>
            </w:pPr>
            <w:r w:rsidRPr="00A77907">
              <w:rPr>
                <w:rFonts w:ascii="Segoe UI Symbol" w:eastAsia="맑은 고딕" w:hAnsi="Segoe UI Symbol" w:cs="Segoe UI Symbol"/>
                <w:bCs/>
                <w:sz w:val="20"/>
                <w:szCs w:val="20"/>
                <w:lang w:val="pt-BR" w:eastAsia="zh-CN"/>
              </w:rPr>
              <w:t>☐</w:t>
            </w:r>
            <w:r w:rsidRPr="00A77907">
              <w:rPr>
                <w:rFonts w:ascii="맑은 고딕" w:eastAsia="맑은 고딕" w:hAnsi="맑은 고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재활용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공정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없음</w:t>
            </w:r>
            <w:r w:rsidR="003A00D5" w:rsidRPr="00A77907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br/>
            </w:r>
            <w:r w:rsidRPr="00A77907">
              <w:rPr>
                <w:rFonts w:ascii="Segoe UI Symbol" w:eastAsia="맑은 고딕" w:hAnsi="Segoe UI Symbol" w:cs="Segoe UI Symbol"/>
                <w:bCs/>
                <w:sz w:val="20"/>
                <w:szCs w:val="20"/>
                <w:lang w:val="pt-BR" w:eastAsia="zh-CN"/>
              </w:rPr>
              <w:t>☐</w:t>
            </w:r>
            <w:r w:rsidR="003A00D5" w:rsidRPr="00A77907">
              <w:rPr>
                <w:rFonts w:ascii="맑은 고딕" w:eastAsia="맑은 고딕" w:hAnsi="맑은 고딕" w:cs="Segoe UI Symbol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예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,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소비자가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사용한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후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수거된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재료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>(</w:t>
            </w:r>
            <w:r w:rsidR="00E14E62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ko-KR"/>
              </w:rPr>
              <w:t>사용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후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재활용</w:t>
            </w:r>
            <w:r w:rsid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ko-KR"/>
              </w:rPr>
              <w:t>)</w:t>
            </w:r>
            <w:r w:rsidR="003A00D5" w:rsidRPr="00A77907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br/>
            </w:r>
            <w:r w:rsidRPr="00A77907">
              <w:rPr>
                <w:rFonts w:ascii="Segoe UI Symbol" w:eastAsia="맑은 고딕" w:hAnsi="Segoe UI Symbol" w:cs="Segoe UI Symbol"/>
                <w:bCs/>
                <w:sz w:val="20"/>
                <w:szCs w:val="20"/>
                <w:lang w:val="pt-BR" w:eastAsia="zh-CN"/>
              </w:rPr>
              <w:t>☐</w:t>
            </w:r>
            <w:r w:rsidRPr="00A77907">
              <w:rPr>
                <w:rFonts w:ascii="맑은 고딕" w:eastAsia="맑은 고딕" w:hAnsi="맑은 고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eastAsia="zh-CN"/>
              </w:rPr>
              <w:t>예, 생산 과정에서 발생한 재료(</w:t>
            </w:r>
            <w:r w:rsidR="00E14E62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eastAsia="ko-KR"/>
              </w:rPr>
              <w:t>사용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eastAsia="zh-CN"/>
              </w:rPr>
              <w:t xml:space="preserve"> 전 재활용)</w:t>
            </w:r>
          </w:p>
          <w:p w14:paraId="7811E237" w14:textId="707C4B4B" w:rsidR="00305575" w:rsidRPr="00A77907" w:rsidRDefault="000F5271" w:rsidP="000F5271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val="pt-BR" w:eastAsia="zh-CN"/>
              </w:rPr>
            </w:pPr>
            <w:r w:rsidRPr="00A77907">
              <w:rPr>
                <w:rFonts w:ascii="Segoe UI Symbol" w:eastAsia="맑은 고딕" w:hAnsi="Segoe UI Symbol" w:cs="Segoe UI Symbol"/>
                <w:bCs/>
                <w:sz w:val="20"/>
                <w:szCs w:val="20"/>
                <w:lang w:val="pt-BR" w:eastAsia="zh-CN"/>
              </w:rPr>
              <w:t>☐</w:t>
            </w:r>
            <w:r w:rsidRPr="00A77907">
              <w:rPr>
                <w:rFonts w:ascii="맑은 고딕" w:eastAsia="맑은 고딕" w:hAnsi="맑은 고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예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, </w:t>
            </w:r>
            <w:r w:rsidR="00AA4BE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ko-KR"/>
              </w:rPr>
              <w:t>사용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전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및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소비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후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재료</w:t>
            </w:r>
            <w:r w:rsidR="00BF6564" w:rsidRPr="00BF6564">
              <w:rPr>
                <w:rFonts w:ascii="맑은 고딕" w:eastAsia="맑은 고딕" w:hAnsi="맑은 고딕" w:cs="바탕"/>
                <w:bCs/>
                <w:sz w:val="20"/>
                <w:szCs w:val="20"/>
                <w:lang w:val="pt-BR" w:eastAsia="zh-CN"/>
              </w:rPr>
              <w:t xml:space="preserve"> </w:t>
            </w:r>
            <w:r w:rsidR="00BF6564" w:rsidRPr="00BF6564">
              <w:rPr>
                <w:rFonts w:ascii="맑은 고딕" w:eastAsia="맑은 고딕" w:hAnsi="맑은 고딕" w:cs="바탕" w:hint="eastAsia"/>
                <w:bCs/>
                <w:sz w:val="20"/>
                <w:szCs w:val="20"/>
                <w:lang w:val="pt-BR" w:eastAsia="zh-CN"/>
              </w:rPr>
              <w:t>모두</w:t>
            </w:r>
          </w:p>
        </w:tc>
      </w:tr>
      <w:tr w:rsidR="00305575" w:rsidRPr="00A77907" w14:paraId="703F9171" w14:textId="77777777" w:rsidTr="006F295D">
        <w:trPr>
          <w:trHeight w:val="503"/>
        </w:trPr>
        <w:tc>
          <w:tcPr>
            <w:tcW w:w="5000" w:type="pct"/>
            <w:gridSpan w:val="2"/>
            <w:shd w:val="clear" w:color="auto" w:fill="FFFFFF" w:themeFill="background1"/>
          </w:tcPr>
          <w:p w14:paraId="31D26A2A" w14:textId="4C2CA11B" w:rsidR="00305575" w:rsidRPr="00A77907" w:rsidRDefault="00E47E3B" w:rsidP="006F295D">
            <w:pPr>
              <w:spacing w:before="120"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</w:pPr>
            <w:r w:rsidRPr="00E47E3B">
              <w:rPr>
                <w:rFonts w:ascii="맑은 고딕" w:eastAsia="맑은 고딕" w:hAnsi="맑은 고딕" w:hint="eastAsia"/>
                <w:bCs/>
                <w:sz w:val="20"/>
                <w:szCs w:val="20"/>
                <w:lang w:eastAsia="zh-CN"/>
              </w:rPr>
              <w:t>“예”라고</w:t>
            </w:r>
            <w:r w:rsidRPr="00E47E3B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hint="eastAsia"/>
                <w:bCs/>
                <w:sz w:val="20"/>
                <w:szCs w:val="20"/>
                <w:lang w:eastAsia="zh-CN"/>
              </w:rPr>
              <w:t>응답한</w:t>
            </w:r>
            <w:r w:rsidRPr="00E47E3B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hint="eastAsia"/>
                <w:bCs/>
                <w:sz w:val="20"/>
                <w:szCs w:val="20"/>
                <w:lang w:eastAsia="zh-CN"/>
              </w:rPr>
              <w:t>경우</w:t>
            </w:r>
            <w:r w:rsidRPr="00E47E3B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, </w:t>
            </w:r>
            <w:r w:rsidRPr="00E47E3B">
              <w:rPr>
                <w:rFonts w:ascii="맑은 고딕" w:eastAsia="맑은 고딕" w:hAnsi="맑은 고딕" w:hint="eastAsia"/>
                <w:bCs/>
                <w:sz w:val="20"/>
                <w:szCs w:val="20"/>
                <w:lang w:eastAsia="zh-CN"/>
              </w:rPr>
              <w:t>아래의</w:t>
            </w:r>
            <w:r w:rsidRPr="00E47E3B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hint="eastAsia"/>
                <w:bCs/>
                <w:sz w:val="20"/>
                <w:szCs w:val="20"/>
                <w:lang w:eastAsia="zh-CN"/>
              </w:rPr>
              <w:t>재활용</w:t>
            </w:r>
            <w:r w:rsidRPr="00E47E3B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hint="eastAsia"/>
                <w:bCs/>
                <w:sz w:val="20"/>
                <w:szCs w:val="20"/>
                <w:lang w:eastAsia="zh-CN"/>
              </w:rPr>
              <w:t>공정</w:t>
            </w:r>
            <w:r w:rsidRPr="00E47E3B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hint="eastAsia"/>
                <w:bCs/>
                <w:sz w:val="20"/>
                <w:szCs w:val="20"/>
                <w:lang w:eastAsia="zh-CN"/>
              </w:rPr>
              <w:t>관련</w:t>
            </w:r>
            <w:r w:rsidRPr="00E47E3B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hint="eastAsia"/>
                <w:bCs/>
                <w:sz w:val="20"/>
                <w:szCs w:val="20"/>
                <w:lang w:eastAsia="zh-CN"/>
              </w:rPr>
              <w:t>정보를</w:t>
            </w:r>
            <w:r w:rsidRPr="00E47E3B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hint="eastAsia"/>
                <w:bCs/>
                <w:sz w:val="20"/>
                <w:szCs w:val="20"/>
                <w:lang w:eastAsia="zh-CN"/>
              </w:rPr>
              <w:t>작성해</w:t>
            </w:r>
            <w:r w:rsidRPr="00E47E3B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hint="eastAsia"/>
                <w:bCs/>
                <w:sz w:val="20"/>
                <w:szCs w:val="20"/>
                <w:lang w:eastAsia="zh-CN"/>
              </w:rPr>
              <w:t>주십시오</w:t>
            </w:r>
            <w:r w:rsidRPr="00E47E3B">
              <w:rPr>
                <w:rFonts w:ascii="맑은 고딕" w:eastAsia="맑은 고딕" w:hAnsi="맑은 고딕"/>
                <w:bCs/>
                <w:sz w:val="20"/>
                <w:szCs w:val="20"/>
                <w:lang w:eastAsia="zh-CN"/>
              </w:rPr>
              <w:t>.</w:t>
            </w:r>
          </w:p>
        </w:tc>
      </w:tr>
      <w:tr w:rsidR="00795B97" w:rsidRPr="00A77907" w14:paraId="52139B26" w14:textId="77777777" w:rsidTr="006F295D">
        <w:trPr>
          <w:trHeight w:val="1430"/>
        </w:trPr>
        <w:tc>
          <w:tcPr>
            <w:tcW w:w="2510" w:type="pct"/>
            <w:shd w:val="clear" w:color="auto" w:fill="FFFFFF" w:themeFill="background1"/>
          </w:tcPr>
          <w:p w14:paraId="1E9B61BB" w14:textId="77777777" w:rsidR="00E47E3B" w:rsidRDefault="00E47E3B" w:rsidP="00795B97">
            <w:pPr>
              <w:pStyle w:val="ae"/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</w:pP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CCS 105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에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정의된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대체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용적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조정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방식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(VR2)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을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사용하는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모든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ASR 213 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원자재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(RM) 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공정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범주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(PR) 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코드를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나열해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E47E3B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주십시오</w:t>
            </w:r>
            <w:r w:rsidRPr="00E47E3B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.</w:t>
            </w:r>
          </w:p>
          <w:p w14:paraId="14BC7B23" w14:textId="6627C41C" w:rsidR="00795B97" w:rsidRPr="00A77907" w:rsidRDefault="00795B97" w:rsidP="00795B97">
            <w:pPr>
              <w:pStyle w:val="ae"/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</w:pPr>
            <w:r w:rsidRPr="00A77907">
              <w:rPr>
                <w:rFonts w:ascii="맑은 고딕" w:eastAsia="맑은 고딕" w:hAnsi="맑은 고딕" w:cs="바탕"/>
                <w:color w:val="C00000"/>
                <w:sz w:val="16"/>
                <w:szCs w:val="16"/>
                <w:lang w:eastAsia="zh-CN"/>
              </w:rPr>
              <w:t>"원자재는 제조 시스템에 지속적으로 공급되며, 완제품 화학물질은 공간을 만들기 위해 제거됩니다." 해당 없음인 경우 N/A.</w:t>
            </w:r>
          </w:p>
        </w:tc>
        <w:tc>
          <w:tcPr>
            <w:tcW w:w="2490" w:type="pct"/>
            <w:shd w:val="clear" w:color="auto" w:fill="F2F2F2" w:themeFill="background1" w:themeFillShade="F2"/>
          </w:tcPr>
          <w:p w14:paraId="1DCCBA4B" w14:textId="76769CE5" w:rsidR="00795B97" w:rsidRPr="00A77907" w:rsidRDefault="00795B97" w:rsidP="00795B97">
            <w:pPr>
              <w:spacing w:line="276" w:lineRule="auto"/>
              <w:rPr>
                <w:rFonts w:ascii="맑은 고딕" w:eastAsia="맑은 고딕" w:hAnsi="맑은 고딕"/>
                <w:bCs/>
                <w:color w:val="A6A6A6" w:themeColor="background1" w:themeShade="A6"/>
                <w:sz w:val="18"/>
                <w:szCs w:val="18"/>
                <w:lang w:eastAsia="zh-CN"/>
              </w:rPr>
            </w:pPr>
          </w:p>
        </w:tc>
      </w:tr>
      <w:tr w:rsidR="00795B97" w:rsidRPr="00A77907" w14:paraId="3AD8CB77" w14:textId="77777777" w:rsidTr="006F295D">
        <w:trPr>
          <w:trHeight w:val="1430"/>
        </w:trPr>
        <w:tc>
          <w:tcPr>
            <w:tcW w:w="2510" w:type="pct"/>
            <w:shd w:val="clear" w:color="auto" w:fill="FFFFFF" w:themeFill="background1"/>
          </w:tcPr>
          <w:p w14:paraId="58ADA6AB" w14:textId="77777777" w:rsidR="00090433" w:rsidRPr="00090433" w:rsidRDefault="00090433" w:rsidP="00090433">
            <w:pPr>
              <w:pStyle w:val="ae"/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</w:pP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재활용에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사용되는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투입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폐기물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(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즉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,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재생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원료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)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에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대해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설명해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주십시오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.</w:t>
            </w:r>
          </w:p>
          <w:p w14:paraId="2155AA2E" w14:textId="130EA7D3" w:rsidR="00795B97" w:rsidRPr="00A77907" w:rsidRDefault="00090433" w:rsidP="00090433">
            <w:pPr>
              <w:pStyle w:val="ae"/>
              <w:rPr>
                <w:rFonts w:ascii="맑은 고딕" w:eastAsia="맑은 고딕" w:hAnsi="맑은 고딕"/>
                <w:sz w:val="20"/>
                <w:szCs w:val="20"/>
                <w:lang w:val="pt-BR" w:eastAsia="zh-CN"/>
              </w:rPr>
            </w:pP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각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항목이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="00AA4BE4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사용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전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(pre-consumer)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또는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="00935829">
              <w:rPr>
                <w:rFonts w:ascii="맑은 고딕" w:eastAsia="맑은 고딕" w:hAnsi="맑은 고딕" w:cs="바탕" w:hint="eastAsia"/>
                <w:sz w:val="20"/>
                <w:szCs w:val="20"/>
                <w:lang w:eastAsia="ko-KR"/>
              </w:rPr>
              <w:t>사용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후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(post-consumer)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재료인지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구분하여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작성해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9043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주세요</w:t>
            </w:r>
            <w:r w:rsidRPr="0009043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.</w:t>
            </w:r>
          </w:p>
          <w:p w14:paraId="6E6E5C5B" w14:textId="77777777" w:rsidR="00795B97" w:rsidRPr="00A77907" w:rsidRDefault="00795B97" w:rsidP="00795B97">
            <w:pPr>
              <w:pStyle w:val="ae"/>
              <w:rPr>
                <w:rFonts w:ascii="맑은 고딕" w:eastAsia="맑은 고딕" w:hAnsi="맑은 고딕"/>
                <w:lang w:val="pt-BR" w:eastAsia="zh-CN"/>
              </w:rPr>
            </w:pPr>
          </w:p>
        </w:tc>
        <w:tc>
          <w:tcPr>
            <w:tcW w:w="2490" w:type="pct"/>
            <w:shd w:val="clear" w:color="auto" w:fill="F2F2F2" w:themeFill="background1" w:themeFillShade="F2"/>
          </w:tcPr>
          <w:p w14:paraId="1ADA115D" w14:textId="0D018738" w:rsidR="00795B97" w:rsidRPr="00A77907" w:rsidRDefault="00795B97" w:rsidP="00795B97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val="pt-BR" w:eastAsia="zh-CN"/>
              </w:rPr>
            </w:pPr>
          </w:p>
        </w:tc>
      </w:tr>
      <w:tr w:rsidR="00795B97" w:rsidRPr="00A77907" w14:paraId="574297EE" w14:textId="77777777" w:rsidTr="00DD2FC3">
        <w:trPr>
          <w:trHeight w:val="620"/>
        </w:trPr>
        <w:tc>
          <w:tcPr>
            <w:tcW w:w="2510" w:type="pct"/>
            <w:shd w:val="clear" w:color="auto" w:fill="FFFFFF" w:themeFill="background1"/>
            <w:vAlign w:val="center"/>
          </w:tcPr>
          <w:p w14:paraId="2A02744A" w14:textId="6C94C900" w:rsidR="00795B97" w:rsidRPr="00A77907" w:rsidRDefault="004440AA" w:rsidP="00795B97">
            <w:pPr>
              <w:pStyle w:val="ae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  <w:r w:rsidRPr="004440AA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lastRenderedPageBreak/>
              <w:t>예상되는</w:t>
            </w:r>
            <w:r w:rsidRPr="004440AA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4440AA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폐기물</w:t>
            </w:r>
            <w:r w:rsidRPr="004440AA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4440AA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수거처</w:t>
            </w:r>
            <w:r w:rsidRPr="004440AA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4440AA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또는</w:t>
            </w:r>
            <w:r w:rsidRPr="004440AA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4440AA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재생</w:t>
            </w:r>
            <w:r w:rsidRPr="004440AA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4440AA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자재</w:t>
            </w:r>
            <w:r w:rsidRPr="004440AA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4440AA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공급업체</w:t>
            </w:r>
            <w:r w:rsidRPr="004440AA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4440AA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수를</w:t>
            </w:r>
            <w:r w:rsidRPr="004440AA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4440AA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작성해</w:t>
            </w:r>
            <w:r w:rsidRPr="004440AA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4440AA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주십시오</w:t>
            </w:r>
            <w:r w:rsidRPr="004440AA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490" w:type="pct"/>
            <w:shd w:val="clear" w:color="auto" w:fill="F2F2F2" w:themeFill="background1" w:themeFillShade="F2"/>
          </w:tcPr>
          <w:p w14:paraId="3B340F7A" w14:textId="0EAD2DFD" w:rsidR="00795B97" w:rsidRPr="00A77907" w:rsidRDefault="00795B97" w:rsidP="00795B97">
            <w:pPr>
              <w:spacing w:line="276" w:lineRule="auto"/>
              <w:rPr>
                <w:rFonts w:ascii="맑은 고딕" w:eastAsia="맑은 고딕" w:hAnsi="맑은 고딕"/>
                <w:bCs/>
                <w:sz w:val="20"/>
                <w:szCs w:val="20"/>
                <w:lang w:val="pt-BR" w:eastAsia="zh-CN"/>
              </w:rPr>
            </w:pPr>
          </w:p>
        </w:tc>
      </w:tr>
      <w:tr w:rsidR="00795B97" w:rsidRPr="00A77907" w14:paraId="65D4C4E7" w14:textId="77777777" w:rsidTr="00E06398">
        <w:trPr>
          <w:trHeight w:val="620"/>
        </w:trPr>
        <w:tc>
          <w:tcPr>
            <w:tcW w:w="2510" w:type="pct"/>
            <w:shd w:val="clear" w:color="auto" w:fill="FFFFFF" w:themeFill="background1"/>
            <w:vAlign w:val="center"/>
          </w:tcPr>
          <w:p w14:paraId="30CB72C8" w14:textId="53CFE1B5" w:rsidR="00795B97" w:rsidRPr="00A77907" w:rsidRDefault="000B714F" w:rsidP="00795B97">
            <w:pPr>
              <w:pStyle w:val="ae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  <w:r w:rsidRPr="000B714F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재활용</w:t>
            </w:r>
            <w:r w:rsidRPr="000B714F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B714F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자재</w:t>
            </w:r>
            <w:r w:rsidRPr="000B714F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B714F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수집처</w:t>
            </w:r>
            <w:r w:rsidRPr="000B714F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B714F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또는</w:t>
            </w:r>
            <w:r w:rsidRPr="000B714F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B714F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공급업체의</w:t>
            </w:r>
            <w:r w:rsidRPr="000B714F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B714F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위치</w:t>
            </w:r>
            <w:r w:rsidRPr="000B714F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(</w:t>
            </w:r>
            <w:r w:rsidRPr="000B714F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지역</w:t>
            </w:r>
            <w:r w:rsidRPr="000B714F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B714F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또는</w:t>
            </w:r>
            <w:r w:rsidRPr="000B714F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B714F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국가</w:t>
            </w:r>
            <w:r w:rsidRPr="000B714F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)</w:t>
            </w:r>
            <w:r w:rsidRPr="000B714F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를</w:t>
            </w:r>
            <w:r w:rsidRPr="000B714F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B714F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작성해</w:t>
            </w:r>
            <w:r w:rsidRPr="000B714F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0B714F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주십시오</w:t>
            </w:r>
            <w:r w:rsidRPr="000B714F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490" w:type="pct"/>
            <w:shd w:val="clear" w:color="auto" w:fill="F2F2F2" w:themeFill="background1" w:themeFillShade="F2"/>
          </w:tcPr>
          <w:p w14:paraId="07FF3D06" w14:textId="3A4ECC61" w:rsidR="00795B97" w:rsidRPr="00A77907" w:rsidRDefault="00795B97" w:rsidP="00795B97">
            <w:pPr>
              <w:rPr>
                <w:rStyle w:val="ac"/>
                <w:rFonts w:ascii="맑은 고딕" w:eastAsia="맑은 고딕" w:hAnsi="맑은 고딕"/>
                <w:lang w:val="tr" w:eastAsia="ko-KR"/>
              </w:rPr>
            </w:pPr>
          </w:p>
        </w:tc>
      </w:tr>
      <w:tr w:rsidR="00795B97" w:rsidRPr="00A77907" w14:paraId="3ED1AEF7" w14:textId="77777777" w:rsidTr="00183B46">
        <w:trPr>
          <w:trHeight w:val="890"/>
        </w:trPr>
        <w:tc>
          <w:tcPr>
            <w:tcW w:w="2510" w:type="pct"/>
            <w:shd w:val="clear" w:color="auto" w:fill="FFFFFF" w:themeFill="background1"/>
            <w:vAlign w:val="center"/>
          </w:tcPr>
          <w:p w14:paraId="5F544543" w14:textId="77777777" w:rsidR="00D41083" w:rsidRPr="00D41083" w:rsidRDefault="00D41083" w:rsidP="00D41083">
            <w:pPr>
              <w:pStyle w:val="ae"/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</w:pP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수거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및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재활용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처리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과정의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주요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활동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/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공정을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작성해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주십시오</w:t>
            </w:r>
          </w:p>
          <w:p w14:paraId="2E92B4D3" w14:textId="3EF1F7BA" w:rsidR="00795B97" w:rsidRPr="00A77907" w:rsidRDefault="00D41083" w:rsidP="00D41083">
            <w:pPr>
              <w:pStyle w:val="ae"/>
              <w:rPr>
                <w:rFonts w:ascii="맑은 고딕" w:eastAsia="맑은 고딕" w:hAnsi="맑은 고딕"/>
                <w:sz w:val="20"/>
                <w:szCs w:val="20"/>
                <w:lang w:eastAsia="zh-CN"/>
              </w:rPr>
            </w:pP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(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예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: 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수거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, 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분류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, 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파쇄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, 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플레이킹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 xml:space="preserve"> </w:t>
            </w:r>
            <w:r w:rsidRPr="00D41083">
              <w:rPr>
                <w:rFonts w:ascii="맑은 고딕" w:eastAsia="맑은 고딕" w:hAnsi="맑은 고딕" w:cs="바탕" w:hint="eastAsia"/>
                <w:sz w:val="20"/>
                <w:szCs w:val="20"/>
                <w:lang w:eastAsia="zh-CN"/>
              </w:rPr>
              <w:t>등</w:t>
            </w:r>
            <w:r w:rsidRPr="00D41083">
              <w:rPr>
                <w:rFonts w:ascii="맑은 고딕" w:eastAsia="맑은 고딕" w:hAnsi="맑은 고딕" w:cs="바탕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490" w:type="pct"/>
            <w:shd w:val="clear" w:color="auto" w:fill="F2F2F2" w:themeFill="background1" w:themeFillShade="F2"/>
          </w:tcPr>
          <w:p w14:paraId="4D2FD380" w14:textId="006115B6" w:rsidR="00795B97" w:rsidRPr="00A77907" w:rsidRDefault="00795B97" w:rsidP="00795B97">
            <w:pPr>
              <w:rPr>
                <w:rStyle w:val="ac"/>
                <w:rFonts w:ascii="맑은 고딕" w:eastAsia="맑은 고딕" w:hAnsi="맑은 고딕"/>
                <w:lang w:val="tr" w:eastAsia="ko-KR"/>
              </w:rPr>
            </w:pPr>
          </w:p>
        </w:tc>
      </w:tr>
      <w:tr w:rsidR="00795B97" w:rsidRPr="00A77907" w14:paraId="69790F49" w14:textId="77777777" w:rsidTr="00D70F9E">
        <w:trPr>
          <w:trHeight w:val="47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6EFDAB64" w14:textId="4D7FD567" w:rsidR="00EF3059" w:rsidRPr="00EF3059" w:rsidRDefault="00EF3059" w:rsidP="00EF3059">
            <w:pPr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</w:pPr>
            <w:r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ko-KR"/>
              </w:rPr>
              <w:t xml:space="preserve">참고: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재생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자재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공급업체는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재료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수집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또는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집중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>(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집중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처리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)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과정에만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관여하는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경우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,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관련이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있는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범위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내에서는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GRS/RCS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인증을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반드시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받을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필요는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없습니다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>.</w:t>
            </w:r>
          </w:p>
          <w:p w14:paraId="14A51949" w14:textId="77777777" w:rsidR="00EF3059" w:rsidRPr="00EF3059" w:rsidRDefault="00EF3059" w:rsidP="00EF3059">
            <w:pPr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그러나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재활용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공정을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수행하는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업체는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GRS/RCS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요구사항에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따라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관련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기록을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보관해야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합니다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>.</w:t>
            </w:r>
          </w:p>
          <w:p w14:paraId="547361BA" w14:textId="1CC7C609" w:rsidR="00795B97" w:rsidRPr="00A77907" w:rsidRDefault="00EF3059" w:rsidP="00EF3059">
            <w:pPr>
              <w:rPr>
                <w:rFonts w:ascii="맑은 고딕" w:eastAsia="맑은 고딕" w:hAnsi="맑은 고딕"/>
                <w:bCs/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또한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,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재생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자재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공급업체는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부록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B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에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명시된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재생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자재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공급업체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계약에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따라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검사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대상이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될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수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EF3059">
              <w:rPr>
                <w:rFonts w:ascii="맑은 고딕" w:eastAsia="맑은 고딕" w:hAnsi="맑은 고딕" w:cs="바탕" w:hint="eastAsia"/>
                <w:bCs/>
                <w:i/>
                <w:iCs/>
                <w:color w:val="C00000"/>
                <w:sz w:val="18"/>
                <w:szCs w:val="18"/>
                <w:lang w:eastAsia="zh-CN"/>
              </w:rPr>
              <w:t>있습니다</w:t>
            </w:r>
            <w:r w:rsidRPr="00EF3059">
              <w:rPr>
                <w:rFonts w:ascii="맑은 고딕" w:eastAsia="맑은 고딕" w:hAnsi="맑은 고딕" w:cs="바탕"/>
                <w:bCs/>
                <w:i/>
                <w:iCs/>
                <w:color w:val="C00000"/>
                <w:sz w:val="18"/>
                <w:szCs w:val="18"/>
                <w:lang w:eastAsia="zh-CN"/>
              </w:rPr>
              <w:t>.</w:t>
            </w:r>
          </w:p>
        </w:tc>
      </w:tr>
    </w:tbl>
    <w:p w14:paraId="644C40E1" w14:textId="77777777" w:rsidR="00E96693" w:rsidRPr="00A77907" w:rsidRDefault="00E96693" w:rsidP="00E96693">
      <w:pPr>
        <w:spacing w:line="276" w:lineRule="auto"/>
        <w:rPr>
          <w:rFonts w:ascii="맑은 고딕" w:eastAsia="맑은 고딕" w:hAnsi="맑은 고딕"/>
          <w:i/>
          <w:iCs/>
          <w:color w:val="C00000"/>
          <w:sz w:val="19"/>
          <w:szCs w:val="19"/>
          <w:lang w:eastAsia="zh-CN"/>
        </w:rPr>
      </w:pPr>
    </w:p>
    <w:p w14:paraId="5C61DE04" w14:textId="77777777" w:rsidR="00337894" w:rsidRPr="00A77907" w:rsidRDefault="00337894" w:rsidP="00E96693">
      <w:pPr>
        <w:spacing w:line="276" w:lineRule="auto"/>
        <w:rPr>
          <w:rFonts w:ascii="맑은 고딕" w:eastAsia="맑은 고딕" w:hAnsi="맑은 고딕"/>
          <w:i/>
          <w:iCs/>
          <w:color w:val="C00000"/>
          <w:sz w:val="19"/>
          <w:szCs w:val="19"/>
          <w:lang w:eastAsia="zh-C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93"/>
        <w:gridCol w:w="1167"/>
        <w:gridCol w:w="1167"/>
        <w:gridCol w:w="1672"/>
        <w:gridCol w:w="1167"/>
        <w:gridCol w:w="1732"/>
        <w:gridCol w:w="1649"/>
      </w:tblGrid>
      <w:tr w:rsidR="00BE1714" w:rsidRPr="00A77907" w14:paraId="597107ED" w14:textId="77777777" w:rsidTr="005A686A">
        <w:trPr>
          <w:trHeight w:val="288"/>
          <w:jc w:val="center"/>
        </w:trPr>
        <w:tc>
          <w:tcPr>
            <w:tcW w:w="5000" w:type="pct"/>
            <w:gridSpan w:val="7"/>
            <w:shd w:val="clear" w:color="auto" w:fill="0060AF"/>
            <w:vAlign w:val="center"/>
          </w:tcPr>
          <w:p w14:paraId="318F16F8" w14:textId="49E88B52" w:rsidR="00BE1714" w:rsidRPr="00A77907" w:rsidRDefault="00F34BE4" w:rsidP="006F295D">
            <w:pPr>
              <w:spacing w:line="276" w:lineRule="auto"/>
              <w:rPr>
                <w:rFonts w:ascii="맑은 고딕" w:eastAsia="맑은 고딕" w:hAnsi="맑은 고딕"/>
                <w:b/>
                <w:color w:val="FFFFFF"/>
                <w:sz w:val="22"/>
                <w:szCs w:val="22"/>
                <w:lang w:val="pt-BR"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  <w:sz w:val="20"/>
                <w:szCs w:val="20"/>
                <w:lang w:eastAsia="ko-KR"/>
              </w:rPr>
              <w:t>SECTION</w:t>
            </w:r>
            <w:r w:rsidR="000F5271" w:rsidRPr="00A77907">
              <w:rPr>
                <w:rFonts w:ascii="맑은 고딕" w:eastAsia="맑은 고딕" w:hAnsi="맑은 고딕"/>
                <w:b/>
                <w:color w:val="FFFFFF"/>
                <w:sz w:val="20"/>
                <w:szCs w:val="20"/>
                <w:lang w:eastAsia="ko-KR"/>
              </w:rPr>
              <w:t xml:space="preserve"> </w:t>
            </w:r>
            <w:r w:rsidR="00E96693" w:rsidRPr="00A77907">
              <w:rPr>
                <w:rFonts w:ascii="맑은 고딕" w:eastAsia="맑은 고딕" w:hAnsi="맑은 고딕"/>
                <w:b/>
                <w:color w:val="FFFFFF"/>
                <w:sz w:val="20"/>
                <w:szCs w:val="20"/>
                <w:lang w:eastAsia="ko-KR"/>
              </w:rPr>
              <w:t>9</w:t>
            </w:r>
            <w:r w:rsidR="000F5271" w:rsidRPr="00A77907">
              <w:rPr>
                <w:rFonts w:ascii="맑은 고딕" w:eastAsia="맑은 고딕" w:hAnsi="맑은 고딕"/>
                <w:b/>
                <w:color w:val="FFFFFF"/>
                <w:sz w:val="20"/>
                <w:szCs w:val="20"/>
                <w:lang w:eastAsia="ko-KR"/>
              </w:rPr>
              <w:t xml:space="preserve">. </w:t>
            </w:r>
            <w:r w:rsidR="00E96693" w:rsidRPr="00A77907">
              <w:rPr>
                <w:rFonts w:ascii="맑은 고딕" w:eastAsia="맑은 고딕" w:hAnsi="맑은 고딕"/>
                <w:b/>
                <w:color w:val="FFFFFF"/>
                <w:sz w:val="20"/>
                <w:szCs w:val="20"/>
                <w:lang w:eastAsia="ko-KR"/>
              </w:rPr>
              <w:t xml:space="preserve">(RDS) </w:t>
            </w:r>
            <w:r w:rsidR="00B42ADA" w:rsidRPr="00B42ADA">
              <w:rPr>
                <w:rFonts w:ascii="맑은 고딕" w:eastAsia="맑은 고딕" w:hAnsi="맑은 고딕" w:cs="바탕" w:hint="eastAsia"/>
                <w:b/>
                <w:color w:val="FFFFFF"/>
                <w:sz w:val="20"/>
                <w:szCs w:val="20"/>
                <w:lang w:eastAsia="ko-KR"/>
              </w:rPr>
              <w:t>도축장</w:t>
            </w:r>
            <w:r w:rsidR="00B42ADA" w:rsidRPr="00B42ADA">
              <w:rPr>
                <w:rFonts w:ascii="맑은 고딕" w:eastAsia="맑은 고딕" w:hAnsi="맑은 고딕" w:cs="바탕"/>
                <w:b/>
                <w:color w:val="FFFFFF"/>
                <w:sz w:val="20"/>
                <w:szCs w:val="20"/>
                <w:lang w:eastAsia="ko-KR"/>
              </w:rPr>
              <w:t xml:space="preserve"> </w:t>
            </w:r>
            <w:r w:rsidR="00B42ADA" w:rsidRPr="00B42ADA">
              <w:rPr>
                <w:rFonts w:ascii="맑은 고딕" w:eastAsia="맑은 고딕" w:hAnsi="맑은 고딕" w:cs="바탕" w:hint="eastAsia"/>
                <w:b/>
                <w:color w:val="FFFFFF"/>
                <w:sz w:val="20"/>
                <w:szCs w:val="20"/>
                <w:lang w:eastAsia="ko-KR"/>
              </w:rPr>
              <w:t>및</w:t>
            </w:r>
            <w:r w:rsidR="00B42ADA" w:rsidRPr="00B42ADA">
              <w:rPr>
                <w:rFonts w:ascii="맑은 고딕" w:eastAsia="맑은 고딕" w:hAnsi="맑은 고딕" w:cs="바탕"/>
                <w:b/>
                <w:color w:val="FFFFFF"/>
                <w:sz w:val="20"/>
                <w:szCs w:val="20"/>
                <w:lang w:eastAsia="ko-KR"/>
              </w:rPr>
              <w:t xml:space="preserve"> </w:t>
            </w:r>
            <w:r w:rsidR="00B42ADA" w:rsidRPr="00B42ADA">
              <w:rPr>
                <w:rFonts w:ascii="맑은 고딕" w:eastAsia="맑은 고딕" w:hAnsi="맑은 고딕" w:cs="바탕" w:hint="eastAsia"/>
                <w:b/>
                <w:color w:val="FFFFFF"/>
                <w:sz w:val="20"/>
                <w:szCs w:val="20"/>
                <w:lang w:eastAsia="ko-KR"/>
              </w:rPr>
              <w:t>육류</w:t>
            </w:r>
            <w:r w:rsidR="00B42ADA" w:rsidRPr="00B42ADA">
              <w:rPr>
                <w:rFonts w:ascii="맑은 고딕" w:eastAsia="맑은 고딕" w:hAnsi="맑은 고딕" w:cs="바탕"/>
                <w:b/>
                <w:color w:val="FFFFFF"/>
                <w:sz w:val="20"/>
                <w:szCs w:val="20"/>
                <w:lang w:eastAsia="ko-KR"/>
              </w:rPr>
              <w:t xml:space="preserve"> </w:t>
            </w:r>
            <w:r w:rsidR="00B42ADA" w:rsidRPr="00B42ADA">
              <w:rPr>
                <w:rFonts w:ascii="맑은 고딕" w:eastAsia="맑은 고딕" w:hAnsi="맑은 고딕" w:cs="바탕" w:hint="eastAsia"/>
                <w:b/>
                <w:color w:val="FFFFFF"/>
                <w:sz w:val="20"/>
                <w:szCs w:val="20"/>
                <w:lang w:eastAsia="ko-KR"/>
              </w:rPr>
              <w:t>가공</w:t>
            </w:r>
            <w:r w:rsidR="00B42ADA" w:rsidRPr="00B42ADA">
              <w:rPr>
                <w:rFonts w:ascii="맑은 고딕" w:eastAsia="맑은 고딕" w:hAnsi="맑은 고딕" w:cs="바탕"/>
                <w:b/>
                <w:color w:val="FFFFFF"/>
                <w:sz w:val="20"/>
                <w:szCs w:val="20"/>
                <w:lang w:eastAsia="ko-KR"/>
              </w:rPr>
              <w:t xml:space="preserve"> </w:t>
            </w:r>
            <w:r w:rsidR="00B42ADA" w:rsidRPr="00B42ADA">
              <w:rPr>
                <w:rFonts w:ascii="맑은 고딕" w:eastAsia="맑은 고딕" w:hAnsi="맑은 고딕" w:cs="바탕" w:hint="eastAsia"/>
                <w:b/>
                <w:color w:val="FFFFFF"/>
                <w:sz w:val="20"/>
                <w:szCs w:val="20"/>
                <w:lang w:eastAsia="ko-KR"/>
              </w:rPr>
              <w:t>시설</w:t>
            </w:r>
          </w:p>
        </w:tc>
      </w:tr>
      <w:tr w:rsidR="00BE1714" w:rsidRPr="00A77907" w14:paraId="251574F2" w14:textId="77777777" w:rsidTr="00252F92">
        <w:trPr>
          <w:trHeight w:val="1592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6049F526" w14:textId="345F68FE" w:rsidR="000F5271" w:rsidRPr="00A77907" w:rsidRDefault="000F5271" w:rsidP="006F295D">
            <w:pPr>
              <w:spacing w:before="120" w:line="276" w:lineRule="auto"/>
              <w:rPr>
                <w:rFonts w:ascii="맑은 고딕" w:eastAsia="맑은 고딕" w:hAnsi="맑은 고딕" w:cs="바탕"/>
                <w:i/>
                <w:color w:val="C00000"/>
                <w:sz w:val="14"/>
                <w:szCs w:val="14"/>
                <w:lang w:val="pt-BR"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22"/>
                <w:szCs w:val="22"/>
                <w:u w:val="single"/>
                <w:lang w:val="pt-BR" w:eastAsia="ko-KR"/>
              </w:rPr>
              <w:t>지침</w:t>
            </w:r>
            <w:r w:rsidRPr="00A77907">
              <w:rPr>
                <w:rFonts w:ascii="맑은 고딕" w:eastAsia="맑은 고딕" w:hAnsi="맑은 고딕"/>
                <w:b/>
                <w:sz w:val="18"/>
                <w:szCs w:val="18"/>
                <w:u w:val="single"/>
                <w:lang w:val="pt-BR" w:eastAsia="ko-KR"/>
              </w:rPr>
              <w:t>:</w:t>
            </w:r>
            <w:r w:rsidR="00BE1714" w:rsidRPr="00A77907">
              <w:rPr>
                <w:rFonts w:ascii="맑은 고딕" w:eastAsia="맑은 고딕" w:hAnsi="맑은 고딕"/>
                <w:i/>
                <w:color w:val="C00000"/>
                <w:sz w:val="18"/>
                <w:szCs w:val="18"/>
                <w:lang w:val="pt-BR" w:eastAsia="ko-KR"/>
              </w:rPr>
              <w:t>***</w:t>
            </w:r>
            <w:r w:rsidR="00F26314" w:rsidRPr="00F26314">
              <w:rPr>
                <w:rFonts w:ascii="맑은 고딕" w:eastAsia="맑은 고딕" w:hAnsi="맑은 고딕" w:cs="바탕"/>
                <w:i/>
                <w:color w:val="C00000"/>
                <w:sz w:val="18"/>
                <w:szCs w:val="18"/>
                <w:lang w:eastAsia="ko-KR"/>
              </w:rPr>
              <w:t>이 항목은 인증 범위에 도축장을 포함한 경우에만 해당됩니다.</w:t>
            </w:r>
            <w:r w:rsidR="00252F92" w:rsidRPr="00A77907">
              <w:rPr>
                <w:rFonts w:ascii="맑은 고딕" w:eastAsia="맑은 고딕" w:hAnsi="맑은 고딕" w:cs="바탕"/>
                <w:i/>
                <w:color w:val="C00000"/>
                <w:sz w:val="18"/>
                <w:szCs w:val="18"/>
                <w:lang w:val="pt-BR" w:eastAsia="ko-KR"/>
              </w:rPr>
              <w:br/>
            </w:r>
          </w:p>
          <w:p w14:paraId="104E9BC8" w14:textId="69F4D317" w:rsidR="00BE1714" w:rsidRPr="00A77907" w:rsidRDefault="00953D09" w:rsidP="006F295D">
            <w:pPr>
              <w:spacing w:line="276" w:lineRule="auto"/>
              <w:rPr>
                <w:rFonts w:ascii="맑은 고딕" w:eastAsia="맑은 고딕" w:hAnsi="맑은 고딕"/>
                <w:sz w:val="20"/>
                <w:szCs w:val="20"/>
                <w:lang w:val="pt-BR" w:eastAsia="ko-KR"/>
              </w:rPr>
            </w:pPr>
            <w:r w:rsidRPr="00953D09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 xml:space="preserve">인증된 물새 및 본 인증 범위에 포함된 제품을 취급하는 </w:t>
            </w:r>
            <w:r w:rsidRPr="00953D09">
              <w:rPr>
                <w:rFonts w:ascii="맑은 고딕" w:eastAsia="맑은 고딕" w:hAnsi="맑은 고딕" w:cs="바탕"/>
                <w:b/>
                <w:bCs/>
                <w:sz w:val="20"/>
                <w:szCs w:val="20"/>
                <w:lang w:eastAsia="ko-KR"/>
              </w:rPr>
              <w:t>모든 개별 도축장 시설</w:t>
            </w:r>
            <w:r w:rsidRPr="00953D09">
              <w:rPr>
                <w:rFonts w:ascii="맑은 고딕" w:eastAsia="맑은 고딕" w:hAnsi="맑은 고딕" w:cs="바탕"/>
                <w:sz w:val="20"/>
                <w:szCs w:val="20"/>
                <w:lang w:eastAsia="ko-KR"/>
              </w:rPr>
              <w:t>에 대해 다음 정보를 제공해 주십시오.</w:t>
            </w:r>
          </w:p>
          <w:p w14:paraId="32BB0D7E" w14:textId="41E79FDA" w:rsidR="000F5271" w:rsidRPr="00410E49" w:rsidRDefault="000F5271" w:rsidP="00410E49">
            <w:pPr>
              <w:pStyle w:val="a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color w:val="000000"/>
                <w:sz w:val="20"/>
                <w:szCs w:val="20"/>
                <w:lang w:eastAsia="ko-KR"/>
              </w:rPr>
              <w:t>물새</w:t>
            </w:r>
            <w:r w:rsidRPr="00A77907"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val="pt-BR" w:eastAsia="ko-KR"/>
              </w:rPr>
              <w:t xml:space="preserve">: </w:t>
            </w:r>
            <w:r w:rsidR="00410E49" w:rsidRP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해당</w:t>
            </w:r>
            <w:r w:rsidR="00410E49" w:rsidRPr="00410E49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410E49" w:rsidRP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도축장에서</w:t>
            </w:r>
            <w:r w:rsidR="00410E49" w:rsidRPr="00410E49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410E49" w:rsidRP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처리하는</w:t>
            </w:r>
            <w:r w:rsidR="00410E49" w:rsidRPr="00410E49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410E49" w:rsidRP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모든</w:t>
            </w:r>
            <w:r w:rsidR="00410E49" w:rsidRPr="00410E49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410E49" w:rsidRP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물새의</w:t>
            </w:r>
            <w:r w:rsidR="00410E49" w:rsidRPr="00410E49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410E49" w:rsidRP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종류를</w:t>
            </w:r>
            <w:r w:rsidR="00410E49" w:rsidRPr="00410E49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410E49" w:rsidRP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나열해</w:t>
            </w:r>
            <w:r w:rsidR="00410E49" w:rsidRPr="00410E49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410E49" w:rsidRP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주세요</w:t>
            </w:r>
            <w:r w:rsidR="00410E49" w:rsidRPr="00410E49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>.</w:t>
            </w:r>
            <w:r w:rsid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 xml:space="preserve"> (</w:t>
            </w:r>
            <w:r w:rsidR="00410E49" w:rsidRP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예시</w:t>
            </w:r>
            <w:r w:rsidR="00410E49" w:rsidRPr="00410E49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: </w:t>
            </w:r>
            <w:r w:rsidR="00410E49" w:rsidRP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흰오리</w:t>
            </w:r>
            <w:r w:rsidR="00410E49" w:rsidRPr="00410E49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, </w:t>
            </w:r>
            <w:r w:rsidR="00410E49" w:rsidRP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회색오리</w:t>
            </w:r>
            <w:r w:rsidR="00410E49" w:rsidRPr="00410E49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, </w:t>
            </w:r>
            <w:r w:rsidR="00410E49" w:rsidRP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흰거위</w:t>
            </w:r>
            <w:r w:rsidR="00410E49" w:rsidRPr="00410E49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, </w:t>
            </w:r>
            <w:r w:rsidR="00410E49" w:rsidRP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회색거위</w:t>
            </w:r>
            <w:r w:rsidR="00410E49" w:rsidRPr="00410E49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410E49" w:rsidRP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등</w:t>
            </w:r>
            <w:r w:rsidR="00410E49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)</w:t>
            </w:r>
          </w:p>
          <w:p w14:paraId="4D015957" w14:textId="6CBE7555" w:rsidR="000F5271" w:rsidRPr="00A77907" w:rsidRDefault="000F5271" w:rsidP="000F5271">
            <w:pPr>
              <w:pStyle w:val="a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val="pt-BR"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color w:val="000000"/>
                <w:sz w:val="20"/>
                <w:szCs w:val="20"/>
                <w:lang w:eastAsia="ko-KR"/>
              </w:rPr>
              <w:t>연간</w:t>
            </w:r>
            <w:r w:rsidRPr="00A77907"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val="pt-BR"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color w:val="000000"/>
                <w:sz w:val="20"/>
                <w:szCs w:val="20"/>
                <w:lang w:eastAsia="ko-KR"/>
              </w:rPr>
              <w:t>도축되는</w:t>
            </w:r>
            <w:r w:rsidRPr="00A77907"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val="pt-BR"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color w:val="000000"/>
                <w:sz w:val="20"/>
                <w:szCs w:val="20"/>
                <w:lang w:eastAsia="ko-KR"/>
              </w:rPr>
              <w:t>물새의</w:t>
            </w:r>
            <w:r w:rsidRPr="00A77907"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val="pt-BR"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color w:val="000000"/>
                <w:sz w:val="20"/>
                <w:szCs w:val="20"/>
                <w:lang w:eastAsia="ko-KR"/>
              </w:rPr>
              <w:t>수</w:t>
            </w:r>
            <w:r w:rsidRPr="00A77907"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val="pt-BR" w:eastAsia="ko-KR"/>
              </w:rPr>
              <w:t xml:space="preserve">: </w:t>
            </w:r>
            <w:r w:rsidR="001A60C4" w:rsidRPr="001A60C4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각</w:t>
            </w:r>
            <w:r w:rsidR="001A60C4" w:rsidRPr="001A60C4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물새</w:t>
            </w:r>
            <w:r w:rsidR="001A60C4" w:rsidRPr="001A60C4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종류별로</w:t>
            </w:r>
            <w:r w:rsidR="001A60C4" w:rsidRPr="001A60C4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연간</w:t>
            </w:r>
            <w:r w:rsidR="001A60C4" w:rsidRPr="001A60C4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도축</w:t>
            </w:r>
            <w:r w:rsidR="001A60C4" w:rsidRPr="001A60C4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예상</w:t>
            </w:r>
            <w:r w:rsidR="001A60C4" w:rsidRPr="001A60C4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수량을</w:t>
            </w:r>
            <w:r w:rsidR="001A60C4" w:rsidRPr="001A60C4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작성해</w:t>
            </w:r>
            <w:r w:rsidR="001A60C4" w:rsidRPr="001A60C4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주십시오</w:t>
            </w:r>
            <w:r w:rsidR="001A60C4" w:rsidRPr="001A60C4">
              <w:rPr>
                <w:rFonts w:ascii="맑은 고딕" w:eastAsia="맑은 고딕" w:hAnsi="맑은 고딕" w:cs="바탕"/>
                <w:bCs/>
                <w:color w:val="000000"/>
                <w:sz w:val="20"/>
                <w:szCs w:val="20"/>
                <w:lang w:eastAsia="ko-KR"/>
              </w:rPr>
              <w:t>.</w:t>
            </w:r>
          </w:p>
          <w:p w14:paraId="47CD2BC8" w14:textId="5F28760E" w:rsidR="00BE1714" w:rsidRPr="001A60C4" w:rsidRDefault="000F5271" w:rsidP="001A60C4">
            <w:pPr>
              <w:pStyle w:val="a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color w:val="000000"/>
                <w:sz w:val="20"/>
                <w:szCs w:val="20"/>
                <w:lang w:eastAsia="ko-KR"/>
              </w:rPr>
              <w:t>활동</w:t>
            </w:r>
            <w:r w:rsidRPr="00A77907"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val="pt-BR" w:eastAsia="ko-KR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b/>
                <w:color w:val="000000"/>
                <w:sz w:val="20"/>
                <w:szCs w:val="20"/>
                <w:lang w:eastAsia="ko-KR"/>
              </w:rPr>
              <w:t>공정</w:t>
            </w:r>
            <w:r w:rsidRPr="00A77907"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val="pt-BR"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color w:val="000000"/>
                <w:sz w:val="20"/>
                <w:szCs w:val="20"/>
                <w:lang w:eastAsia="ko-KR"/>
              </w:rPr>
              <w:t>목록</w:t>
            </w:r>
            <w:r w:rsidRPr="00A77907">
              <w:rPr>
                <w:rFonts w:ascii="맑은 고딕" w:eastAsia="맑은 고딕" w:hAnsi="맑은 고딕"/>
                <w:b/>
                <w:color w:val="000000"/>
                <w:sz w:val="20"/>
                <w:szCs w:val="20"/>
                <w:lang w:val="pt-BR" w:eastAsia="ko-KR"/>
              </w:rPr>
              <w:t xml:space="preserve">: </w:t>
            </w:r>
            <w:r w:rsidRPr="00A77907">
              <w:rPr>
                <w:rFonts w:ascii="맑은 고딕" w:eastAsia="맑은 고딕" w:hAnsi="맑은 고딕" w:cs="바탕" w:hint="eastAsia"/>
                <w:bCs/>
                <w:color w:val="000000"/>
                <w:sz w:val="20"/>
                <w:szCs w:val="20"/>
                <w:lang w:eastAsia="ko-KR"/>
              </w:rPr>
              <w:t>예</w:t>
            </w:r>
            <w:r w:rsidRPr="00A77907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 xml:space="preserve"> – </w:t>
            </w:r>
            <w:r w:rsidR="001A60C4" w:rsidRPr="001A60C4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  <w:lang w:val="pt-BR" w:eastAsia="ko-KR"/>
              </w:rPr>
              <w:t>해당</w:t>
            </w:r>
            <w:r w:rsidR="001A60C4" w:rsidRPr="001A60C4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  <w:lang w:val="pt-BR" w:eastAsia="ko-KR"/>
              </w:rPr>
              <w:t>도축장에서</w:t>
            </w:r>
            <w:r w:rsidR="001A60C4" w:rsidRPr="001A60C4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  <w:lang w:val="pt-BR" w:eastAsia="ko-KR"/>
              </w:rPr>
              <w:t>수행되는</w:t>
            </w:r>
            <w:r w:rsidR="001A60C4" w:rsidRPr="001A60C4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  <w:lang w:val="pt-BR" w:eastAsia="ko-KR"/>
              </w:rPr>
              <w:t>주요</w:t>
            </w:r>
            <w:r w:rsidR="001A60C4" w:rsidRPr="001A60C4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  <w:lang w:val="pt-BR" w:eastAsia="ko-KR"/>
              </w:rPr>
              <w:t>작업을</w:t>
            </w:r>
            <w:r w:rsidR="001A60C4" w:rsidRPr="001A60C4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  <w:lang w:val="pt-BR" w:eastAsia="ko-KR"/>
              </w:rPr>
              <w:t>나열해</w:t>
            </w:r>
            <w:r w:rsidR="001A60C4" w:rsidRPr="001A60C4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  <w:lang w:val="pt-BR" w:eastAsia="ko-KR"/>
              </w:rPr>
              <w:t>주세요</w:t>
            </w:r>
            <w:r w:rsidR="001A60C4" w:rsidRPr="001A60C4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>.</w:t>
            </w:r>
            <w:r w:rsidR="001A60C4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  <w:lang w:val="pt-BR"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>(</w:t>
            </w:r>
            <w:r w:rsidR="001A60C4" w:rsidRPr="001A60C4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  <w:lang w:val="pt-BR" w:eastAsia="ko-KR"/>
              </w:rPr>
              <w:t>예</w:t>
            </w:r>
            <w:r w:rsidR="001A60C4" w:rsidRPr="001A60C4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 xml:space="preserve">: </w:t>
            </w:r>
            <w:r w:rsidR="001A60C4" w:rsidRPr="001A60C4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  <w:lang w:val="pt-BR" w:eastAsia="ko-KR"/>
              </w:rPr>
              <w:t>도축</w:t>
            </w:r>
            <w:r w:rsidR="001A60C4" w:rsidRPr="001A60C4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 xml:space="preserve">, </w:t>
            </w:r>
            <w:r w:rsidR="001A60C4" w:rsidRPr="001A60C4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  <w:lang w:val="pt-BR" w:eastAsia="ko-KR"/>
              </w:rPr>
              <w:t>운송</w:t>
            </w:r>
            <w:r w:rsidR="001A60C4" w:rsidRPr="001A60C4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 xml:space="preserve">, </w:t>
            </w:r>
            <w:r w:rsidR="001A60C4" w:rsidRPr="001A60C4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  <w:lang w:val="pt-BR" w:eastAsia="ko-KR"/>
              </w:rPr>
              <w:t>다운</w:t>
            </w:r>
            <w:r w:rsidR="001A60C4" w:rsidRPr="001A60C4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  <w:lang w:val="pt-BR" w:eastAsia="ko-KR"/>
              </w:rPr>
              <w:t>가공</w:t>
            </w:r>
            <w:r w:rsidR="001A60C4" w:rsidRPr="001A60C4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 xml:space="preserve"> </w:t>
            </w:r>
            <w:r w:rsidR="001A60C4" w:rsidRPr="001A60C4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  <w:lang w:val="pt-BR" w:eastAsia="ko-KR"/>
              </w:rPr>
              <w:t>등</w:t>
            </w:r>
            <w:r w:rsidR="001A60C4" w:rsidRPr="001A60C4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  <w:lang w:val="pt-BR" w:eastAsia="ko-KR"/>
              </w:rPr>
              <w:t>)</w:t>
            </w:r>
          </w:p>
        </w:tc>
      </w:tr>
      <w:tr w:rsidR="007E60F7" w:rsidRPr="00A77907" w14:paraId="3D33A54C" w14:textId="77777777" w:rsidTr="00337894">
        <w:trPr>
          <w:trHeight w:val="638"/>
          <w:jc w:val="center"/>
        </w:trPr>
        <w:tc>
          <w:tcPr>
            <w:tcW w:w="1020" w:type="pct"/>
            <w:shd w:val="clear" w:color="auto" w:fill="DBE5F1" w:themeFill="accent1" w:themeFillTint="33"/>
            <w:vAlign w:val="center"/>
          </w:tcPr>
          <w:p w14:paraId="433420DC" w14:textId="77777777" w:rsidR="00BE1714" w:rsidRPr="00A77907" w:rsidRDefault="00D874BE" w:rsidP="00BE1714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  <w:lang w:val="pt-B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val="pt-BR"/>
              </w:rPr>
              <w:t>시설명</w:t>
            </w:r>
          </w:p>
        </w:tc>
        <w:tc>
          <w:tcPr>
            <w:tcW w:w="543" w:type="pct"/>
            <w:shd w:val="clear" w:color="auto" w:fill="DBE5F1" w:themeFill="accent1" w:themeFillTint="33"/>
            <w:vAlign w:val="center"/>
          </w:tcPr>
          <w:p w14:paraId="41DD738F" w14:textId="77777777" w:rsidR="00BE1714" w:rsidRPr="00A77907" w:rsidRDefault="00D874BE" w:rsidP="00BE1714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  <w:lang w:val="pt-B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val="pt-BR"/>
              </w:rPr>
              <w:t>시설</w:t>
            </w:r>
            <w:r w:rsidRPr="00A77907">
              <w:rPr>
                <w:rFonts w:ascii="맑은 고딕" w:eastAsia="맑은 고딕" w:hAnsi="맑은 고딕"/>
                <w:b/>
                <w:sz w:val="18"/>
                <w:szCs w:val="18"/>
                <w:lang w:val="pt-B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val="pt-BR"/>
              </w:rPr>
              <w:t>주소</w:t>
            </w:r>
          </w:p>
        </w:tc>
        <w:tc>
          <w:tcPr>
            <w:tcW w:w="543" w:type="pct"/>
            <w:shd w:val="clear" w:color="auto" w:fill="DBE5F1" w:themeFill="accent1" w:themeFillTint="33"/>
            <w:vAlign w:val="center"/>
          </w:tcPr>
          <w:p w14:paraId="67A71468" w14:textId="77777777" w:rsidR="00BE1714" w:rsidRPr="00A77907" w:rsidRDefault="00D874BE" w:rsidP="00BE1714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</w:rPr>
              <w:t>담당자</w:t>
            </w:r>
          </w:p>
        </w:tc>
        <w:tc>
          <w:tcPr>
            <w:tcW w:w="778" w:type="pct"/>
            <w:shd w:val="clear" w:color="auto" w:fill="DBE5F1" w:themeFill="accent1" w:themeFillTint="33"/>
            <w:vAlign w:val="center"/>
          </w:tcPr>
          <w:p w14:paraId="0FC6C35C" w14:textId="77777777" w:rsidR="00BE1714" w:rsidRPr="00A77907" w:rsidRDefault="00D874BE" w:rsidP="00BE1714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  <w:lang w:val="pt-B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val="pt-BR"/>
              </w:rPr>
              <w:t>물새</w:t>
            </w:r>
            <w:r w:rsidRPr="00A77907">
              <w:rPr>
                <w:rFonts w:ascii="맑은 고딕" w:eastAsia="맑은 고딕" w:hAnsi="맑은 고딕"/>
                <w:b/>
                <w:sz w:val="18"/>
                <w:szCs w:val="18"/>
                <w:lang w:val="pt-B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val="pt-BR"/>
              </w:rPr>
              <w:t>종류</w:t>
            </w:r>
          </w:p>
        </w:tc>
        <w:tc>
          <w:tcPr>
            <w:tcW w:w="543" w:type="pct"/>
            <w:shd w:val="clear" w:color="auto" w:fill="DBE5F1" w:themeFill="accent1" w:themeFillTint="33"/>
            <w:vAlign w:val="center"/>
          </w:tcPr>
          <w:p w14:paraId="57415146" w14:textId="77777777" w:rsidR="00BE1714" w:rsidRPr="00A77907" w:rsidRDefault="00D874BE" w:rsidP="003A1EC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ko-KR"/>
              </w:rPr>
              <w:t>연간</w:t>
            </w:r>
            <w:r w:rsidRPr="00A77907"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ko-KR"/>
              </w:rPr>
              <w:t>도축된</w:t>
            </w:r>
            <w:r w:rsidRPr="00A77907"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ko-KR"/>
              </w:rPr>
              <w:t>물새의</w:t>
            </w:r>
            <w:r w:rsidRPr="00A77907"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ko-KR"/>
              </w:rPr>
              <w:t>수</w:t>
            </w:r>
          </w:p>
        </w:tc>
        <w:tc>
          <w:tcPr>
            <w:tcW w:w="806" w:type="pct"/>
            <w:shd w:val="clear" w:color="auto" w:fill="DBE5F1" w:themeFill="accent1" w:themeFillTint="33"/>
            <w:vAlign w:val="center"/>
          </w:tcPr>
          <w:p w14:paraId="7FD7D4C0" w14:textId="77777777" w:rsidR="00D874BE" w:rsidRPr="00A77907" w:rsidRDefault="00D874BE" w:rsidP="00D874BE">
            <w:pPr>
              <w:spacing w:line="276" w:lineRule="auto"/>
              <w:jc w:val="center"/>
              <w:rPr>
                <w:rFonts w:ascii="맑은 고딕" w:eastAsia="맑은 고딕" w:hAnsi="맑은 고딕" w:cs="바탕"/>
                <w:b/>
                <w:sz w:val="18"/>
                <w:szCs w:val="18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ko-KR"/>
              </w:rPr>
              <w:t>활동</w:t>
            </w:r>
            <w:r w:rsidRPr="00A77907">
              <w:rPr>
                <w:rFonts w:ascii="맑은 고딕" w:eastAsia="맑은 고딕" w:hAnsi="맑은 고딕" w:cs="바탕"/>
                <w:b/>
                <w:sz w:val="18"/>
                <w:szCs w:val="18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ko-KR"/>
              </w:rPr>
              <w:t>목록</w:t>
            </w:r>
            <w:r w:rsidRPr="00A77907">
              <w:rPr>
                <w:rFonts w:ascii="맑은 고딕" w:eastAsia="맑은 고딕" w:hAnsi="맑은 고딕" w:cs="바탕"/>
                <w:b/>
                <w:sz w:val="18"/>
                <w:szCs w:val="18"/>
                <w:lang w:eastAsia="ko-KR"/>
              </w:rPr>
              <w:t xml:space="preserve"> /</w:t>
            </w:r>
          </w:p>
          <w:p w14:paraId="1609C04A" w14:textId="77777777" w:rsidR="00BE1714" w:rsidRPr="00A77907" w:rsidRDefault="00D874BE" w:rsidP="00D874BE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</w:rPr>
              <w:t>프로세스</w:t>
            </w:r>
          </w:p>
        </w:tc>
        <w:tc>
          <w:tcPr>
            <w:tcW w:w="767" w:type="pct"/>
            <w:shd w:val="clear" w:color="auto" w:fill="DBE5F1" w:themeFill="accent1" w:themeFillTint="33"/>
            <w:vAlign w:val="center"/>
          </w:tcPr>
          <w:p w14:paraId="2C0B6E45" w14:textId="77777777" w:rsidR="00982E53" w:rsidRDefault="00D874BE" w:rsidP="00D874BE">
            <w:pPr>
              <w:spacing w:line="276" w:lineRule="auto"/>
              <w:jc w:val="center"/>
              <w:rPr>
                <w:rFonts w:ascii="맑은 고딕" w:eastAsia="맑은 고딕" w:hAnsi="맑은 고딕" w:cs="바탕"/>
                <w:b/>
                <w:sz w:val="18"/>
                <w:szCs w:val="18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ko-KR"/>
              </w:rPr>
              <w:t>이전</w:t>
            </w:r>
            <w:r w:rsidRPr="00A77907"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ko-KR"/>
              </w:rPr>
              <w:t>인증</w:t>
            </w:r>
            <w:r w:rsidR="00982E53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ko-KR"/>
              </w:rPr>
              <w:t>내역</w:t>
            </w:r>
          </w:p>
          <w:p w14:paraId="0F229826" w14:textId="45D58992" w:rsidR="00BE1714" w:rsidRPr="00A77907" w:rsidRDefault="009923E3" w:rsidP="00D874BE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</w:pPr>
            <w:r w:rsidRPr="00A77907"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  <w:t>(</w:t>
            </w: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ko-KR"/>
              </w:rPr>
              <w:t>예</w:t>
            </w:r>
            <w:r w:rsidRPr="00A77907"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b/>
                <w:sz w:val="18"/>
                <w:szCs w:val="18"/>
                <w:lang w:eastAsia="ko-KR"/>
              </w:rPr>
              <w:t>아니요</w:t>
            </w:r>
            <w:r w:rsidRPr="00A77907">
              <w:rPr>
                <w:rFonts w:ascii="맑은 고딕" w:eastAsia="맑은 고딕" w:hAnsi="맑은 고딕"/>
                <w:b/>
                <w:sz w:val="18"/>
                <w:szCs w:val="18"/>
                <w:lang w:eastAsia="ko-KR"/>
              </w:rPr>
              <w:t>)</w:t>
            </w:r>
          </w:p>
        </w:tc>
      </w:tr>
      <w:tr w:rsidR="003A1EC3" w:rsidRPr="00A77907" w14:paraId="03323289" w14:textId="77777777" w:rsidTr="003A1EC3">
        <w:trPr>
          <w:trHeight w:val="836"/>
          <w:jc w:val="center"/>
        </w:trPr>
        <w:tc>
          <w:tcPr>
            <w:tcW w:w="1020" w:type="pct"/>
            <w:shd w:val="clear" w:color="auto" w:fill="F2F2F2" w:themeFill="background1" w:themeFillShade="F2"/>
          </w:tcPr>
          <w:p w14:paraId="015936FF" w14:textId="5F747CA5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sz w:val="16"/>
                <w:szCs w:val="16"/>
                <w:lang w:val="pt-BR" w:eastAsia="ko-KR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569F74B4" w14:textId="77777777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sz w:val="16"/>
                <w:szCs w:val="16"/>
                <w:lang w:val="pt-BR" w:eastAsia="ko-KR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3E4D13B4" w14:textId="3577C881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sz w:val="16"/>
                <w:szCs w:val="16"/>
                <w:lang w:val="pt-BR" w:eastAsia="ko-KR"/>
              </w:rPr>
            </w:pPr>
          </w:p>
        </w:tc>
        <w:tc>
          <w:tcPr>
            <w:tcW w:w="778" w:type="pct"/>
            <w:shd w:val="clear" w:color="auto" w:fill="F2F2F2" w:themeFill="background1" w:themeFillShade="F2"/>
          </w:tcPr>
          <w:p w14:paraId="2DF9BE6D" w14:textId="7F352921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sz w:val="16"/>
                <w:szCs w:val="16"/>
                <w:lang w:val="pt-BR" w:eastAsia="ko-KR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610B33DD" w14:textId="35B1C090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sz w:val="16"/>
                <w:szCs w:val="16"/>
                <w:lang w:val="pt-BR" w:eastAsia="ko-KR"/>
              </w:rPr>
            </w:pPr>
          </w:p>
        </w:tc>
        <w:tc>
          <w:tcPr>
            <w:tcW w:w="806" w:type="pct"/>
            <w:shd w:val="clear" w:color="auto" w:fill="F2F2F2" w:themeFill="background1" w:themeFillShade="F2"/>
          </w:tcPr>
          <w:p w14:paraId="05D17E14" w14:textId="63790B42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50DE821B" w14:textId="788D656D" w:rsidR="003A1EC3" w:rsidRPr="00A77907" w:rsidRDefault="003A1EC3" w:rsidP="003A1EC3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6"/>
                <w:szCs w:val="16"/>
                <w:lang w:val="pt-BR" w:eastAsia="ko-KR"/>
              </w:rPr>
            </w:pPr>
          </w:p>
        </w:tc>
      </w:tr>
      <w:tr w:rsidR="003A1EC3" w:rsidRPr="00A77907" w14:paraId="240F2D28" w14:textId="77777777" w:rsidTr="003A1EC3">
        <w:trPr>
          <w:trHeight w:val="683"/>
          <w:jc w:val="center"/>
        </w:trPr>
        <w:tc>
          <w:tcPr>
            <w:tcW w:w="1020" w:type="pct"/>
            <w:shd w:val="clear" w:color="auto" w:fill="F2F2F2" w:themeFill="background1" w:themeFillShade="F2"/>
          </w:tcPr>
          <w:p w14:paraId="37C95463" w14:textId="2256D839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41B730A9" w14:textId="0EF32ECB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2BD293F2" w14:textId="2CC14EA7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778" w:type="pct"/>
            <w:shd w:val="clear" w:color="auto" w:fill="F2F2F2" w:themeFill="background1" w:themeFillShade="F2"/>
          </w:tcPr>
          <w:p w14:paraId="48826881" w14:textId="285700AA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4DF0028A" w14:textId="2BF9C713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806" w:type="pct"/>
            <w:shd w:val="clear" w:color="auto" w:fill="F2F2F2" w:themeFill="background1" w:themeFillShade="F2"/>
          </w:tcPr>
          <w:p w14:paraId="0B9E54A2" w14:textId="05872096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54217EED" w14:textId="12DEB9B5" w:rsidR="003A1EC3" w:rsidRPr="00A77907" w:rsidRDefault="003A1EC3" w:rsidP="003A1EC3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6"/>
                <w:szCs w:val="16"/>
                <w:lang w:val="pt-BR" w:eastAsia="ko-KR"/>
              </w:rPr>
            </w:pPr>
          </w:p>
        </w:tc>
      </w:tr>
      <w:tr w:rsidR="003A1EC3" w:rsidRPr="00A77907" w14:paraId="24F5477F" w14:textId="77777777" w:rsidTr="003A1EC3">
        <w:trPr>
          <w:trHeight w:val="836"/>
          <w:jc w:val="center"/>
        </w:trPr>
        <w:tc>
          <w:tcPr>
            <w:tcW w:w="1020" w:type="pct"/>
            <w:shd w:val="clear" w:color="auto" w:fill="F2F2F2" w:themeFill="background1" w:themeFillShade="F2"/>
          </w:tcPr>
          <w:p w14:paraId="75440FF3" w14:textId="611ADAD0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4F24D4DD" w14:textId="14D59752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5306F83A" w14:textId="702D4C50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778" w:type="pct"/>
            <w:shd w:val="clear" w:color="auto" w:fill="F2F2F2" w:themeFill="background1" w:themeFillShade="F2"/>
          </w:tcPr>
          <w:p w14:paraId="4D6DB005" w14:textId="0CB3FE3E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543" w:type="pct"/>
            <w:shd w:val="clear" w:color="auto" w:fill="F2F2F2" w:themeFill="background1" w:themeFillShade="F2"/>
          </w:tcPr>
          <w:p w14:paraId="04069FB0" w14:textId="5712F0FD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806" w:type="pct"/>
            <w:shd w:val="clear" w:color="auto" w:fill="F2F2F2" w:themeFill="background1" w:themeFillShade="F2"/>
          </w:tcPr>
          <w:p w14:paraId="0D28DDAF" w14:textId="6ED75CE0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73CD45A2" w14:textId="4EFD84AA" w:rsidR="003A1EC3" w:rsidRPr="00A77907" w:rsidRDefault="003A1EC3" w:rsidP="003A1EC3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6"/>
                <w:szCs w:val="16"/>
                <w:lang w:val="pt-BR" w:eastAsia="ko-KR"/>
              </w:rPr>
            </w:pPr>
          </w:p>
        </w:tc>
      </w:tr>
      <w:tr w:rsidR="00E96693" w:rsidRPr="00A77907" w14:paraId="42275BC5" w14:textId="77777777" w:rsidTr="00337894">
        <w:trPr>
          <w:trHeight w:val="34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0C49F7C" w14:textId="252588C1" w:rsidR="00E96693" w:rsidRPr="00A77907" w:rsidRDefault="00982E53" w:rsidP="00337894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color w:val="A6A6A6" w:themeColor="background1" w:themeShade="A6"/>
                <w:sz w:val="16"/>
                <w:szCs w:val="16"/>
                <w:lang w:val="pt-BR" w:eastAsia="ko-KR"/>
              </w:rPr>
            </w:pP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추가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작성이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필요한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경우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별도의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문서를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이용해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위의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정보를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제출해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주시기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바랍니다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>. (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워드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또는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엑셀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>)</w:t>
            </w:r>
          </w:p>
        </w:tc>
      </w:tr>
    </w:tbl>
    <w:p w14:paraId="7AF87AFD" w14:textId="77777777" w:rsidR="003A00D5" w:rsidRPr="00A77907" w:rsidRDefault="003A00D5">
      <w:pPr>
        <w:rPr>
          <w:rFonts w:ascii="맑은 고딕" w:eastAsia="맑은 고딕" w:hAnsi="맑은 고딕"/>
          <w:sz w:val="22"/>
          <w:szCs w:val="22"/>
          <w:lang w:val="pt-BR" w:eastAsia="ko-KR"/>
        </w:rPr>
      </w:pPr>
    </w:p>
    <w:p w14:paraId="299347BA" w14:textId="77777777" w:rsidR="00337894" w:rsidRPr="00A77907" w:rsidRDefault="00337894">
      <w:pPr>
        <w:rPr>
          <w:rFonts w:ascii="맑은 고딕" w:eastAsia="맑은 고딕" w:hAnsi="맑은 고딕"/>
          <w:sz w:val="22"/>
          <w:szCs w:val="22"/>
          <w:lang w:val="pt-BR" w:eastAsia="ko-KR"/>
        </w:rPr>
      </w:pP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12"/>
        <w:gridCol w:w="1095"/>
        <w:gridCol w:w="1068"/>
        <w:gridCol w:w="1182"/>
        <w:gridCol w:w="1169"/>
        <w:gridCol w:w="1081"/>
        <w:gridCol w:w="1169"/>
        <w:gridCol w:w="1358"/>
        <w:gridCol w:w="1113"/>
      </w:tblGrid>
      <w:tr w:rsidR="00001108" w:rsidRPr="00A77907" w14:paraId="5D1B0570" w14:textId="77777777" w:rsidTr="00DA3994">
        <w:trPr>
          <w:trHeight w:val="288"/>
          <w:jc w:val="center"/>
        </w:trPr>
        <w:tc>
          <w:tcPr>
            <w:tcW w:w="5000" w:type="pct"/>
            <w:gridSpan w:val="9"/>
            <w:shd w:val="clear" w:color="auto" w:fill="0060AF"/>
            <w:vAlign w:val="center"/>
          </w:tcPr>
          <w:p w14:paraId="12338251" w14:textId="0493B815" w:rsidR="00001108" w:rsidRPr="00CD086B" w:rsidRDefault="00F34BE4" w:rsidP="00CD086B">
            <w:pPr>
              <w:rPr>
                <w:rFonts w:ascii="맑은 고딕" w:eastAsia="맑은 고딕" w:hAnsi="맑은 고딕" w:cs="바탕"/>
                <w:b/>
                <w:color w:val="FFFFFF" w:themeColor="background1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color w:val="FFFFFF" w:themeColor="background1"/>
                <w:sz w:val="22"/>
                <w:szCs w:val="22"/>
                <w:lang w:val="pt-BR" w:eastAsia="ko-KR"/>
              </w:rPr>
              <w:t>SECTION</w:t>
            </w:r>
            <w:r w:rsidR="00C02772" w:rsidRPr="00A77907"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lang w:val="pt-BR" w:eastAsia="zh-CN"/>
              </w:rPr>
              <w:t xml:space="preserve"> </w:t>
            </w:r>
            <w:r w:rsidR="00E96693" w:rsidRPr="00A77907"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lang w:val="pt-BR" w:eastAsia="zh-CN"/>
              </w:rPr>
              <w:t>10</w:t>
            </w:r>
            <w:r w:rsidR="00C02772" w:rsidRPr="00A77907"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lang w:val="pt-BR" w:eastAsia="zh-CN"/>
              </w:rPr>
              <w:t xml:space="preserve">. </w:t>
            </w:r>
            <w:r w:rsidR="00BD3FA9" w:rsidRPr="00A77907"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lang w:val="pt-BR" w:eastAsia="zh-CN"/>
              </w:rPr>
              <w:t xml:space="preserve">(RDS) </w:t>
            </w:r>
            <w:r w:rsidR="00CD086B" w:rsidRPr="00CD086B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2"/>
                <w:szCs w:val="22"/>
                <w:lang w:eastAsia="zh-CN"/>
              </w:rPr>
              <w:t>농장</w:t>
            </w:r>
            <w:r w:rsidR="00CD086B" w:rsidRPr="00CD086B">
              <w:rPr>
                <w:rFonts w:ascii="맑은 고딕" w:eastAsia="맑은 고딕" w:hAnsi="맑은 고딕" w:cs="바탕"/>
                <w:b/>
                <w:color w:val="FFFFFF" w:themeColor="background1"/>
                <w:sz w:val="22"/>
                <w:szCs w:val="22"/>
                <w:lang w:eastAsia="zh-CN"/>
              </w:rPr>
              <w:t xml:space="preserve"> </w:t>
            </w:r>
            <w:r w:rsidR="00CD086B" w:rsidRPr="00CD086B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2"/>
                <w:szCs w:val="22"/>
                <w:lang w:eastAsia="zh-CN"/>
              </w:rPr>
              <w:t>단체</w:t>
            </w:r>
            <w:r w:rsidR="00CD086B" w:rsidRPr="00CD086B">
              <w:rPr>
                <w:rFonts w:ascii="맑은 고딕" w:eastAsia="맑은 고딕" w:hAnsi="맑은 고딕" w:cs="바탕"/>
                <w:b/>
                <w:color w:val="FFFFFF" w:themeColor="background1"/>
                <w:sz w:val="22"/>
                <w:szCs w:val="22"/>
                <w:lang w:eastAsia="zh-CN"/>
              </w:rPr>
              <w:t xml:space="preserve"> </w:t>
            </w:r>
            <w:r w:rsidR="00CD086B" w:rsidRPr="00CD086B">
              <w:rPr>
                <w:rFonts w:ascii="맑은 고딕" w:eastAsia="맑은 고딕" w:hAnsi="맑은 고딕" w:cs="바탕" w:hint="eastAsia"/>
                <w:b/>
                <w:color w:val="FFFFFF" w:themeColor="background1"/>
                <w:sz w:val="22"/>
                <w:szCs w:val="22"/>
                <w:lang w:eastAsia="zh-CN"/>
              </w:rPr>
              <w:t>인증</w:t>
            </w:r>
          </w:p>
        </w:tc>
      </w:tr>
      <w:tr w:rsidR="00001108" w:rsidRPr="00A77907" w14:paraId="1E2E88E2" w14:textId="77777777" w:rsidTr="00337894">
        <w:trPr>
          <w:trHeight w:val="1367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0AC7360" w14:textId="3487958E" w:rsidR="00C02772" w:rsidRPr="00A77907" w:rsidRDefault="00C02772" w:rsidP="006F295D">
            <w:pPr>
              <w:spacing w:before="120" w:line="276" w:lineRule="auto"/>
              <w:rPr>
                <w:rFonts w:ascii="맑은 고딕" w:eastAsia="맑은 고딕" w:hAnsi="맑은 고딕"/>
                <w:i/>
                <w:iCs/>
                <w:color w:val="C00000"/>
                <w:sz w:val="18"/>
                <w:szCs w:val="18"/>
                <w:lang w:val="pt-BR"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22"/>
                <w:szCs w:val="22"/>
                <w:u w:val="single"/>
                <w:lang w:val="pt-BR" w:eastAsia="ko-KR"/>
              </w:rPr>
              <w:lastRenderedPageBreak/>
              <w:t>지침</w:t>
            </w:r>
            <w:r w:rsidR="00001108"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val="pt-BR" w:eastAsia="zh-CN"/>
              </w:rPr>
              <w:t xml:space="preserve">: </w:t>
            </w:r>
            <w:r w:rsidR="00001108"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szCs w:val="18"/>
                <w:lang w:val="pt-BR" w:eastAsia="zh-CN"/>
              </w:rPr>
              <w:t>***</w:t>
            </w:r>
            <w:r w:rsidR="002223BD" w:rsidRPr="002223BD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>이 항목은 인증 범위에 농장 그룹이 포함된 경우에만 해당됩니다.</w:t>
            </w:r>
          </w:p>
          <w:p w14:paraId="26BCF705" w14:textId="77777777" w:rsidR="002223BD" w:rsidRPr="002223BD" w:rsidRDefault="002223BD" w:rsidP="002223BD">
            <w:pPr>
              <w:spacing w:before="120" w:line="276" w:lineRule="auto"/>
              <w:rPr>
                <w:rFonts w:ascii="맑은 고딕" w:eastAsia="맑은 고딕" w:hAnsi="맑은 고딕"/>
                <w:sz w:val="18"/>
                <w:lang w:val="pt-BR" w:eastAsia="zh-CN"/>
              </w:rPr>
            </w:pP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본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인증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범위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내에서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인증된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물새를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취급하는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모든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개별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농장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그룹에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대해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아래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정보를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작성해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2223BD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주십시오</w:t>
            </w:r>
            <w:r w:rsidRPr="002223BD">
              <w:rPr>
                <w:rFonts w:ascii="맑은 고딕" w:eastAsia="맑은 고딕" w:hAnsi="맑은 고딕" w:cs="바탕"/>
                <w:sz w:val="18"/>
                <w:lang w:eastAsia="zh-CN"/>
              </w:rPr>
              <w:t>.</w:t>
            </w:r>
          </w:p>
          <w:p w14:paraId="16B21917" w14:textId="34E7FF7D" w:rsidR="004527D3" w:rsidRPr="003F4873" w:rsidRDefault="00E437C6" w:rsidP="004527D3">
            <w:pPr>
              <w:pStyle w:val="aa"/>
              <w:numPr>
                <w:ilvl w:val="0"/>
                <w:numId w:val="16"/>
              </w:numPr>
              <w:spacing w:before="120" w:line="276" w:lineRule="auto"/>
              <w:ind w:left="339" w:hanging="180"/>
              <w:rPr>
                <w:rFonts w:ascii="맑은 고딕" w:eastAsia="맑은 고딕" w:hAnsi="맑은 고딕"/>
                <w:sz w:val="18"/>
                <w:lang w:val="pt-BR" w:eastAsia="zh-CN"/>
              </w:rPr>
            </w:pPr>
            <w:r w:rsidRPr="003F4873">
              <w:rPr>
                <w:rFonts w:ascii="맑은 고딕" w:eastAsia="맑은 고딕" w:hAnsi="맑은 고딕"/>
                <w:sz w:val="18"/>
                <w:szCs w:val="18"/>
                <w:lang w:eastAsia="zh-CN"/>
              </w:rPr>
              <w:t>농장 그룹 명칭</w:t>
            </w:r>
            <w:r w:rsidR="00C02772"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: </w:t>
            </w:r>
            <w:r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해당 농장 그룹의 이름을 입력해 주십시오</w:t>
            </w: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 xml:space="preserve">. </w:t>
            </w:r>
            <w:r w:rsidR="00C02772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예</w:t>
            </w:r>
            <w:r w:rsidR="00C02772"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 – “ABC Company Farm Group(</w:t>
            </w:r>
            <w:r w:rsidR="00C02772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화이트덕</w:t>
            </w:r>
            <w:r w:rsidR="00C02772"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>)”</w:t>
            </w:r>
          </w:p>
          <w:p w14:paraId="2385A319" w14:textId="04248A78" w:rsidR="00F11950" w:rsidRPr="003F4873" w:rsidRDefault="007D4269" w:rsidP="004527D3">
            <w:pPr>
              <w:pStyle w:val="aa"/>
              <w:numPr>
                <w:ilvl w:val="0"/>
                <w:numId w:val="16"/>
              </w:numPr>
              <w:spacing w:before="120" w:line="276" w:lineRule="auto"/>
              <w:ind w:left="339" w:hanging="180"/>
              <w:rPr>
                <w:rFonts w:ascii="맑은 고딕" w:eastAsia="맑은 고딕" w:hAnsi="맑은 고딕"/>
                <w:sz w:val="18"/>
                <w:lang w:val="pt-BR" w:eastAsia="zh-CN"/>
              </w:rPr>
            </w:pP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사육하는</w:t>
            </w:r>
            <w:r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물새의</w:t>
            </w:r>
            <w:r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종류</w:t>
            </w:r>
            <w:r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및</w:t>
            </w:r>
            <w:r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종</w:t>
            </w:r>
            <w:r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:</w:t>
            </w: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농장 그룹에서 사육하는 모든 물새의 종류를 나열해 주십시오.</w:t>
            </w:r>
            <w:r w:rsidR="00C02772"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 </w:t>
            </w:r>
            <w:r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예</w:t>
            </w:r>
            <w:r w:rsidR="005C72AD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 xml:space="preserve"> -</w:t>
            </w:r>
            <w:r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흰오리, 회색오리, 흰거위, 회색거위 등. 가능하다면 정확한 종명도 함께 작성해 주십시오.</w:t>
            </w:r>
          </w:p>
          <w:p w14:paraId="4EB8422D" w14:textId="289A3A8F" w:rsidR="004527D3" w:rsidRPr="003F4873" w:rsidRDefault="00C02772" w:rsidP="004527D3">
            <w:pPr>
              <w:pStyle w:val="aa"/>
              <w:numPr>
                <w:ilvl w:val="0"/>
                <w:numId w:val="16"/>
              </w:numPr>
              <w:spacing w:before="120" w:line="276" w:lineRule="auto"/>
              <w:ind w:left="339" w:hanging="180"/>
              <w:rPr>
                <w:rFonts w:ascii="맑은 고딕" w:eastAsia="맑은 고딕" w:hAnsi="맑은 고딕"/>
                <w:sz w:val="18"/>
                <w:lang w:val="pt-BR" w:eastAsia="zh-CN"/>
              </w:rPr>
            </w:pP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연간</w:t>
            </w:r>
            <w:r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사육되는</w:t>
            </w:r>
            <w:r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물새의</w:t>
            </w:r>
            <w:r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수</w:t>
            </w:r>
            <w:r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: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각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물새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종류별로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연간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사육이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예상되는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마릿수를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작성해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주십시오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.</w:t>
            </w:r>
          </w:p>
          <w:p w14:paraId="0DCF872D" w14:textId="589B17A9" w:rsidR="004527D3" w:rsidRPr="003F4873" w:rsidRDefault="00C02772" w:rsidP="004527D3">
            <w:pPr>
              <w:pStyle w:val="aa"/>
              <w:numPr>
                <w:ilvl w:val="0"/>
                <w:numId w:val="16"/>
              </w:numPr>
              <w:spacing w:before="120" w:line="276" w:lineRule="auto"/>
              <w:ind w:left="339" w:hanging="180"/>
              <w:rPr>
                <w:rFonts w:ascii="맑은 고딕" w:eastAsia="맑은 고딕" w:hAnsi="맑은 고딕"/>
                <w:sz w:val="18"/>
                <w:lang w:val="pt-BR" w:eastAsia="zh-CN"/>
              </w:rPr>
            </w:pP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연간</w:t>
            </w:r>
            <w:r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도축되는</w:t>
            </w:r>
            <w:r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물새의</w:t>
            </w:r>
            <w:r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수</w:t>
            </w:r>
            <w:r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: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각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물새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종류별로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연간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도축이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예상되는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마릿수를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작성해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F11950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주십시오</w:t>
            </w:r>
            <w:r w:rsidR="00F11950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.</w:t>
            </w:r>
          </w:p>
          <w:p w14:paraId="6D81801E" w14:textId="6D0BC11D" w:rsidR="00001108" w:rsidRPr="003F4873" w:rsidRDefault="00C02772" w:rsidP="004527D3">
            <w:pPr>
              <w:pStyle w:val="aa"/>
              <w:numPr>
                <w:ilvl w:val="0"/>
                <w:numId w:val="16"/>
              </w:numPr>
              <w:spacing w:before="120" w:line="276" w:lineRule="auto"/>
              <w:ind w:left="339" w:hanging="180"/>
              <w:rPr>
                <w:rFonts w:ascii="맑은 고딕" w:eastAsia="맑은 고딕" w:hAnsi="맑은 고딕"/>
                <w:sz w:val="18"/>
                <w:lang w:val="pt-BR" w:eastAsia="zh-CN"/>
              </w:rPr>
            </w:pP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활동</w:t>
            </w:r>
            <w:r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>/</w:t>
            </w: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프로세스</w:t>
            </w:r>
            <w:r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목록</w:t>
            </w:r>
            <w:r w:rsidRPr="003F4873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: </w:t>
            </w:r>
            <w:r w:rsidR="00F150F3" w:rsidRPr="003F4873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해당 농장 그룹에서 수행하는 주요 활동 및 공정을 나열해 주십시오.</w:t>
            </w:r>
            <w:r w:rsidR="00F150F3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 xml:space="preserve"> 예</w:t>
            </w:r>
            <w:r w:rsidR="005C72AD" w:rsidRPr="003F4873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 xml:space="preserve"> - </w:t>
            </w:r>
            <w:r w:rsidR="005C72AD" w:rsidRPr="003F4873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>농장 사육(재배), 농장 사육(육종), 부화, 운송, 도축 등)</w:t>
            </w:r>
          </w:p>
          <w:p w14:paraId="1C1CF6A3" w14:textId="77777777" w:rsidR="00DA3994" w:rsidRPr="00A77907" w:rsidRDefault="00DA3994" w:rsidP="00DA3994">
            <w:pPr>
              <w:pStyle w:val="aa"/>
              <w:spacing w:before="120" w:line="276" w:lineRule="auto"/>
              <w:ind w:left="339"/>
              <w:rPr>
                <w:rFonts w:ascii="맑은 고딕" w:eastAsia="맑은 고딕" w:hAnsi="맑은 고딕"/>
                <w:sz w:val="18"/>
                <w:lang w:val="pt-BR" w:eastAsia="zh-CN"/>
              </w:rPr>
            </w:pPr>
          </w:p>
        </w:tc>
      </w:tr>
      <w:tr w:rsidR="00DA3994" w:rsidRPr="005C72AD" w14:paraId="397AFA59" w14:textId="77777777" w:rsidTr="005C72AD">
        <w:trPr>
          <w:trHeight w:val="665"/>
          <w:jc w:val="center"/>
        </w:trPr>
        <w:tc>
          <w:tcPr>
            <w:tcW w:w="703" w:type="pct"/>
            <w:shd w:val="clear" w:color="auto" w:fill="DBE5F1" w:themeFill="accent1" w:themeFillTint="33"/>
            <w:vAlign w:val="center"/>
          </w:tcPr>
          <w:p w14:paraId="7A460C62" w14:textId="77777777" w:rsidR="00001108" w:rsidRPr="00A77907" w:rsidRDefault="00C02772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농장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그룹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이름</w:t>
            </w:r>
          </w:p>
        </w:tc>
        <w:tc>
          <w:tcPr>
            <w:tcW w:w="509" w:type="pct"/>
            <w:shd w:val="clear" w:color="auto" w:fill="DBE5F1" w:themeFill="accent1" w:themeFillTint="33"/>
            <w:vAlign w:val="center"/>
          </w:tcPr>
          <w:p w14:paraId="6C55F3F9" w14:textId="77777777" w:rsidR="00001108" w:rsidRPr="00A77907" w:rsidRDefault="00C02772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담당자</w:t>
            </w:r>
          </w:p>
        </w:tc>
        <w:tc>
          <w:tcPr>
            <w:tcW w:w="497" w:type="pct"/>
            <w:shd w:val="clear" w:color="auto" w:fill="DBE5F1" w:themeFill="accent1" w:themeFillTint="33"/>
            <w:vAlign w:val="center"/>
          </w:tcPr>
          <w:p w14:paraId="387D98B6" w14:textId="77777777" w:rsidR="00001108" w:rsidRPr="00A77907" w:rsidRDefault="00C02772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농장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그룹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구성원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수</w:t>
            </w:r>
          </w:p>
        </w:tc>
        <w:tc>
          <w:tcPr>
            <w:tcW w:w="550" w:type="pct"/>
            <w:shd w:val="clear" w:color="auto" w:fill="DBE5F1" w:themeFill="accent1" w:themeFillTint="33"/>
            <w:vAlign w:val="center"/>
          </w:tcPr>
          <w:p w14:paraId="45583E55" w14:textId="77777777" w:rsidR="00001108" w:rsidRPr="00A77907" w:rsidRDefault="00C02772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그룹의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상위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팜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수</w:t>
            </w:r>
            <w:r w:rsidR="00DA3994" w:rsidRPr="00A77907">
              <w:rPr>
                <w:rFonts w:ascii="맑은 고딕" w:eastAsia="맑은 고딕" w:hAnsi="맑은 고딕" w:cs="바탕"/>
                <w:b/>
                <w:bCs/>
                <w:sz w:val="16"/>
                <w:szCs w:val="16"/>
                <w:lang w:eastAsia="zh-CN"/>
              </w:rPr>
              <w:br/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(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있는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경우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44" w:type="pct"/>
            <w:shd w:val="clear" w:color="auto" w:fill="DBE5F1" w:themeFill="accent1" w:themeFillTint="33"/>
            <w:vAlign w:val="center"/>
          </w:tcPr>
          <w:p w14:paraId="655C0FE7" w14:textId="77777777" w:rsidR="00001108" w:rsidRPr="00A77907" w:rsidRDefault="00C02772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물새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종류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종</w:t>
            </w:r>
          </w:p>
        </w:tc>
        <w:tc>
          <w:tcPr>
            <w:tcW w:w="503" w:type="pct"/>
            <w:shd w:val="clear" w:color="auto" w:fill="DBE5F1" w:themeFill="accent1" w:themeFillTint="33"/>
            <w:vAlign w:val="center"/>
          </w:tcPr>
          <w:p w14:paraId="17DB06A2" w14:textId="77777777" w:rsidR="00001108" w:rsidRPr="00A77907" w:rsidRDefault="00C02772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연간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사육되는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물새의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수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544" w:type="pct"/>
            <w:shd w:val="clear" w:color="auto" w:fill="DBE5F1" w:themeFill="accent1" w:themeFillTint="33"/>
            <w:vAlign w:val="center"/>
          </w:tcPr>
          <w:p w14:paraId="489A360A" w14:textId="77777777" w:rsidR="00001108" w:rsidRPr="00A77907" w:rsidRDefault="00C02772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연간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도축된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물새의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수</w:t>
            </w:r>
            <w:r w:rsidR="00DA3994" w:rsidRPr="00A77907">
              <w:rPr>
                <w:rFonts w:ascii="맑은 고딕" w:eastAsia="맑은 고딕" w:hAnsi="맑은 고딕" w:cs="바탕"/>
                <w:b/>
                <w:bCs/>
                <w:sz w:val="16"/>
                <w:szCs w:val="16"/>
                <w:lang w:eastAsia="zh-CN"/>
              </w:rPr>
              <w:br/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(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있는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경우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).</w:t>
            </w:r>
          </w:p>
        </w:tc>
        <w:tc>
          <w:tcPr>
            <w:tcW w:w="632" w:type="pct"/>
            <w:shd w:val="clear" w:color="auto" w:fill="DBE5F1" w:themeFill="accent1" w:themeFillTint="33"/>
            <w:vAlign w:val="center"/>
          </w:tcPr>
          <w:p w14:paraId="5F17F885" w14:textId="77777777" w:rsidR="00001108" w:rsidRPr="00A77907" w:rsidRDefault="00C02772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활동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프로세스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목록</w:t>
            </w:r>
          </w:p>
        </w:tc>
        <w:tc>
          <w:tcPr>
            <w:tcW w:w="518" w:type="pct"/>
            <w:shd w:val="clear" w:color="auto" w:fill="DBE5F1" w:themeFill="accent1" w:themeFillTint="33"/>
            <w:vAlign w:val="center"/>
          </w:tcPr>
          <w:p w14:paraId="35A5ECD2" w14:textId="77324DFE" w:rsidR="00001108" w:rsidRPr="005C72AD" w:rsidRDefault="00C02772" w:rsidP="005C72AD">
            <w:pPr>
              <w:spacing w:line="276" w:lineRule="auto"/>
              <w:jc w:val="center"/>
              <w:rPr>
                <w:rFonts w:ascii="맑은 고딕" w:eastAsia="맑은 고딕" w:hAnsi="맑은 고딕" w:cs="바탕"/>
                <w:b/>
                <w:bCs/>
                <w:sz w:val="16"/>
                <w:szCs w:val="16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이전</w:t>
            </w:r>
            <w:r w:rsidR="005C72AD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ko-KR"/>
              </w:rPr>
              <w:t xml:space="preserve"> 인증내역</w:t>
            </w:r>
            <w:r w:rsidR="00DA3994" w:rsidRPr="00A77907">
              <w:rPr>
                <w:rFonts w:ascii="맑은 고딕" w:eastAsia="맑은 고딕" w:hAnsi="맑은 고딕" w:cs="바탕"/>
                <w:b/>
                <w:bCs/>
                <w:sz w:val="16"/>
                <w:szCs w:val="16"/>
                <w:lang w:eastAsia="zh-CN"/>
              </w:rPr>
              <w:br/>
            </w:r>
            <w:r w:rsidR="009923E3"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(</w:t>
            </w:r>
            <w:r w:rsidR="009923E3"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예</w:t>
            </w:r>
            <w:r w:rsidR="009923E3"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/</w:t>
            </w:r>
            <w:r w:rsidR="009923E3"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아니요</w:t>
            </w:r>
            <w:r w:rsidR="009923E3"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)</w:t>
            </w:r>
          </w:p>
        </w:tc>
      </w:tr>
      <w:tr w:rsidR="003A1EC3" w:rsidRPr="00A77907" w14:paraId="4C2C7F9F" w14:textId="77777777" w:rsidTr="005C72AD">
        <w:trPr>
          <w:trHeight w:val="881"/>
          <w:jc w:val="center"/>
        </w:trPr>
        <w:tc>
          <w:tcPr>
            <w:tcW w:w="703" w:type="pct"/>
            <w:shd w:val="clear" w:color="auto" w:fill="F2F2F2" w:themeFill="background1" w:themeFillShade="F2"/>
          </w:tcPr>
          <w:p w14:paraId="3DE2FBCD" w14:textId="0BAF53E1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09" w:type="pct"/>
            <w:shd w:val="clear" w:color="auto" w:fill="F2F2F2" w:themeFill="background1" w:themeFillShade="F2"/>
          </w:tcPr>
          <w:p w14:paraId="47E2CEA6" w14:textId="590ABADB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97" w:type="pct"/>
            <w:shd w:val="clear" w:color="auto" w:fill="F2F2F2" w:themeFill="background1" w:themeFillShade="F2"/>
          </w:tcPr>
          <w:p w14:paraId="631E94B6" w14:textId="3DBEBAA2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50" w:type="pct"/>
            <w:shd w:val="clear" w:color="auto" w:fill="F2F2F2" w:themeFill="background1" w:themeFillShade="F2"/>
          </w:tcPr>
          <w:p w14:paraId="273C053A" w14:textId="186D8CC9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44" w:type="pct"/>
            <w:shd w:val="clear" w:color="auto" w:fill="F2F2F2" w:themeFill="background1" w:themeFillShade="F2"/>
          </w:tcPr>
          <w:p w14:paraId="44A14641" w14:textId="1A3C5AA1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03" w:type="pct"/>
            <w:shd w:val="clear" w:color="auto" w:fill="F2F2F2" w:themeFill="background1" w:themeFillShade="F2"/>
          </w:tcPr>
          <w:p w14:paraId="7A1110B0" w14:textId="0F110012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44" w:type="pct"/>
            <w:shd w:val="clear" w:color="auto" w:fill="F2F2F2" w:themeFill="background1" w:themeFillShade="F2"/>
          </w:tcPr>
          <w:p w14:paraId="7BBA3169" w14:textId="78BD3E6E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632" w:type="pct"/>
            <w:shd w:val="clear" w:color="auto" w:fill="F2F2F2" w:themeFill="background1" w:themeFillShade="F2"/>
          </w:tcPr>
          <w:p w14:paraId="3106848D" w14:textId="7C30D736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18" w:type="pct"/>
            <w:shd w:val="clear" w:color="auto" w:fill="F2F2F2" w:themeFill="background1" w:themeFillShade="F2"/>
          </w:tcPr>
          <w:p w14:paraId="6217F55B" w14:textId="1DCDD353" w:rsidR="003A1EC3" w:rsidRPr="00A77907" w:rsidRDefault="003A1EC3" w:rsidP="003A1EC3">
            <w:pPr>
              <w:spacing w:line="276" w:lineRule="auto"/>
              <w:jc w:val="center"/>
              <w:rPr>
                <w:rFonts w:ascii="맑은 고딕" w:eastAsia="맑은 고딕" w:hAnsi="맑은 고딕"/>
                <w:sz w:val="14"/>
                <w:szCs w:val="14"/>
                <w:lang w:eastAsia="zh-CN"/>
              </w:rPr>
            </w:pPr>
          </w:p>
        </w:tc>
      </w:tr>
      <w:tr w:rsidR="003A1EC3" w:rsidRPr="00A77907" w14:paraId="1AD03D6D" w14:textId="77777777" w:rsidTr="005C72AD">
        <w:trPr>
          <w:trHeight w:val="791"/>
          <w:jc w:val="center"/>
        </w:trPr>
        <w:tc>
          <w:tcPr>
            <w:tcW w:w="70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28CF40" w14:textId="5A997E1A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A3B7F2" w14:textId="6261BCEB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D495C1" w14:textId="62A155B4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81FAF6" w14:textId="1C22158C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856DF0" w14:textId="58D91C5E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D73701" w14:textId="6055DBAB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65D849" w14:textId="39111B6C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2747D5" w14:textId="6A5E2728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FB82A9" w14:textId="60319CED" w:rsidR="003A1EC3" w:rsidRPr="00A77907" w:rsidRDefault="003A1EC3" w:rsidP="003A1EC3">
            <w:pPr>
              <w:spacing w:line="276" w:lineRule="auto"/>
              <w:jc w:val="center"/>
              <w:rPr>
                <w:rFonts w:ascii="맑은 고딕" w:eastAsia="맑은 고딕" w:hAnsi="맑은 고딕"/>
                <w:sz w:val="14"/>
                <w:szCs w:val="14"/>
                <w:lang w:eastAsia="zh-CN"/>
              </w:rPr>
            </w:pPr>
          </w:p>
        </w:tc>
      </w:tr>
      <w:tr w:rsidR="003A1EC3" w:rsidRPr="00A77907" w14:paraId="6BD274E3" w14:textId="77777777" w:rsidTr="005C72AD">
        <w:trPr>
          <w:trHeight w:val="809"/>
          <w:jc w:val="center"/>
        </w:trPr>
        <w:tc>
          <w:tcPr>
            <w:tcW w:w="70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D142A2" w14:textId="78A48BC3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F617FF" w14:textId="7D170EED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034EA0" w14:textId="71B9B9BA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EC4AC9" w14:textId="26324625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FDC1C2" w14:textId="15DBA414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FF06EB" w14:textId="7B9B74C5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B93E3C" w14:textId="6F5DC6AB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956DF9" w14:textId="66193045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A8ABC6" w14:textId="4D879984" w:rsidR="003A1EC3" w:rsidRPr="00A77907" w:rsidRDefault="003A1EC3" w:rsidP="003A1EC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</w:tr>
      <w:tr w:rsidR="00E96693" w:rsidRPr="00A77907" w14:paraId="08160C7F" w14:textId="77777777" w:rsidTr="00337894">
        <w:trPr>
          <w:trHeight w:val="350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B1DE2" w14:textId="701836D8" w:rsidR="00E96693" w:rsidRPr="00A77907" w:rsidRDefault="00236E10" w:rsidP="00337894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color w:val="A6A6A6" w:themeColor="background1" w:themeShade="A6"/>
                <w:sz w:val="16"/>
                <w:szCs w:val="16"/>
                <w:lang w:eastAsia="ko-KR"/>
              </w:rPr>
            </w:pP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추가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작성이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필요한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경우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별도의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문서를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이용해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위의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정보를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제출해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주시기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바랍니다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>. (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워드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또는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엑셀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>)</w:t>
            </w:r>
          </w:p>
        </w:tc>
      </w:tr>
    </w:tbl>
    <w:p w14:paraId="50EA09C0" w14:textId="77777777" w:rsidR="00DA3994" w:rsidRPr="00A77907" w:rsidRDefault="00DA3994">
      <w:pPr>
        <w:rPr>
          <w:rFonts w:ascii="맑은 고딕" w:eastAsia="맑은 고딕" w:hAnsi="맑은 고딕"/>
          <w:sz w:val="20"/>
          <w:szCs w:val="20"/>
          <w:lang w:eastAsia="ko-K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66"/>
        <w:gridCol w:w="1062"/>
        <w:gridCol w:w="1178"/>
        <w:gridCol w:w="1143"/>
        <w:gridCol w:w="1062"/>
        <w:gridCol w:w="1625"/>
        <w:gridCol w:w="1221"/>
        <w:gridCol w:w="1490"/>
      </w:tblGrid>
      <w:tr w:rsidR="00BA212F" w:rsidRPr="00A77907" w14:paraId="2F507A5F" w14:textId="77777777" w:rsidTr="005A686A">
        <w:trPr>
          <w:trHeight w:val="288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3D84EBA2" w14:textId="01FC38E9" w:rsidR="00BA212F" w:rsidRPr="00A77907" w:rsidRDefault="005C72AD" w:rsidP="006F295D">
            <w:pPr>
              <w:spacing w:line="276" w:lineRule="auto"/>
              <w:rPr>
                <w:rFonts w:ascii="맑은 고딕" w:eastAsia="맑은 고딕" w:hAnsi="맑은 고딕"/>
                <w:b/>
                <w:color w:val="FFFFFF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hAnsi="맑은 고딕" w:cs="바탕" w:hint="eastAsia"/>
                <w:b/>
                <w:color w:val="FFFFFF"/>
                <w:sz w:val="22"/>
                <w:szCs w:val="22"/>
                <w:lang w:eastAsia="ko-KR"/>
              </w:rPr>
              <w:t>SECTION</w:t>
            </w:r>
            <w:r w:rsidR="00857421" w:rsidRPr="00A77907">
              <w:rPr>
                <w:rFonts w:ascii="맑은 고딕" w:eastAsia="맑은 고딕" w:hAnsi="맑은 고딕"/>
                <w:b/>
                <w:color w:val="FFFFFF"/>
                <w:sz w:val="22"/>
                <w:szCs w:val="22"/>
                <w:lang w:eastAsia="ko-KR"/>
              </w:rPr>
              <w:t xml:space="preserve"> </w:t>
            </w:r>
            <w:r w:rsidR="00E96693" w:rsidRPr="00A77907">
              <w:rPr>
                <w:rFonts w:ascii="맑은 고딕" w:eastAsia="맑은 고딕" w:hAnsi="맑은 고딕"/>
                <w:b/>
                <w:color w:val="FFFFFF"/>
                <w:sz w:val="22"/>
                <w:szCs w:val="22"/>
                <w:lang w:eastAsia="ko-KR"/>
              </w:rPr>
              <w:t>11</w:t>
            </w:r>
            <w:r w:rsidR="00857421" w:rsidRPr="00A77907">
              <w:rPr>
                <w:rFonts w:ascii="맑은 고딕" w:eastAsia="맑은 고딕" w:hAnsi="맑은 고딕"/>
                <w:b/>
                <w:color w:val="FFFFFF"/>
                <w:sz w:val="22"/>
                <w:szCs w:val="22"/>
                <w:lang w:eastAsia="ko-KR"/>
              </w:rPr>
              <w:t xml:space="preserve">. </w:t>
            </w:r>
            <w:r w:rsidR="00E96693" w:rsidRPr="00A77907">
              <w:rPr>
                <w:rFonts w:ascii="맑은 고딕" w:eastAsia="맑은 고딕" w:hAnsi="맑은 고딕"/>
                <w:b/>
                <w:color w:val="FFFFFF"/>
                <w:sz w:val="22"/>
                <w:szCs w:val="22"/>
                <w:lang w:eastAsia="ko-KR"/>
              </w:rPr>
              <w:t xml:space="preserve">(RDS) </w:t>
            </w:r>
            <w:r w:rsidR="007575F7" w:rsidRPr="007575F7">
              <w:rPr>
                <w:rFonts w:ascii="맑은 고딕" w:eastAsia="맑은 고딕" w:hAnsi="맑은 고딕"/>
                <w:b/>
                <w:color w:val="FFFFFF"/>
                <w:sz w:val="22"/>
                <w:szCs w:val="22"/>
                <w:lang w:eastAsia="ko-KR"/>
              </w:rPr>
              <w:t>단일 농장 인증</w:t>
            </w:r>
          </w:p>
        </w:tc>
      </w:tr>
      <w:tr w:rsidR="00BA212F" w:rsidRPr="00A77907" w14:paraId="72A30590" w14:textId="77777777" w:rsidTr="007F207F">
        <w:trPr>
          <w:trHeight w:val="1052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D736428" w14:textId="6CA28FB7" w:rsidR="00857421" w:rsidRPr="00A77907" w:rsidRDefault="00857421" w:rsidP="006F295D">
            <w:pPr>
              <w:spacing w:before="120" w:line="276" w:lineRule="auto"/>
              <w:rPr>
                <w:rFonts w:ascii="맑은 고딕" w:eastAsia="맑은 고딕" w:hAnsi="맑은 고딕"/>
                <w:i/>
                <w:color w:val="C00000"/>
                <w:sz w:val="20"/>
                <w:szCs w:val="20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22"/>
                <w:szCs w:val="22"/>
                <w:u w:val="single"/>
                <w:lang w:val="pt-BR" w:eastAsia="ko-KR"/>
              </w:rPr>
              <w:t>지침</w:t>
            </w:r>
            <w:r w:rsidR="00BA212F" w:rsidRPr="00A77907">
              <w:rPr>
                <w:rFonts w:ascii="맑은 고딕" w:eastAsia="맑은 고딕" w:hAnsi="맑은 고딕"/>
                <w:b/>
                <w:sz w:val="20"/>
                <w:szCs w:val="20"/>
                <w:lang w:eastAsia="ko-KR"/>
              </w:rPr>
              <w:t xml:space="preserve">: </w:t>
            </w:r>
            <w:r w:rsidR="00BA212F" w:rsidRPr="00A77907">
              <w:rPr>
                <w:rFonts w:ascii="맑은 고딕" w:eastAsia="맑은 고딕" w:hAnsi="맑은 고딕"/>
                <w:i/>
                <w:color w:val="C00000"/>
                <w:sz w:val="20"/>
                <w:szCs w:val="20"/>
                <w:lang w:eastAsia="ko-KR"/>
              </w:rPr>
              <w:t>***</w:t>
            </w:r>
            <w:r w:rsidR="006B63A7">
              <w:rPr>
                <w:rFonts w:hint="eastAsia"/>
                <w:lang w:eastAsia="ko-KR"/>
              </w:rPr>
              <w:t xml:space="preserve"> </w:t>
            </w:r>
            <w:r w:rsidR="006B63A7" w:rsidRPr="006B63A7">
              <w:rPr>
                <w:rFonts w:ascii="맑은 고딕" w:eastAsia="맑은 고딕" w:hAnsi="맑은 고딕" w:cs="바탕" w:hint="eastAsia"/>
                <w:i/>
                <w:color w:val="C00000"/>
                <w:sz w:val="20"/>
                <w:szCs w:val="20"/>
                <w:lang w:eastAsia="ko-KR"/>
              </w:rPr>
              <w:t>이</w:t>
            </w:r>
            <w:r w:rsidR="006B63A7" w:rsidRPr="006B63A7">
              <w:rPr>
                <w:rFonts w:ascii="맑은 고딕" w:eastAsia="맑은 고딕" w:hAnsi="맑은 고딕" w:cs="바탕"/>
                <w:i/>
                <w:color w:val="C00000"/>
                <w:sz w:val="20"/>
                <w:szCs w:val="20"/>
                <w:lang w:eastAsia="ko-KR"/>
              </w:rPr>
              <w:t xml:space="preserve"> </w:t>
            </w:r>
            <w:r w:rsidR="006B63A7" w:rsidRPr="006B63A7">
              <w:rPr>
                <w:rFonts w:ascii="맑은 고딕" w:eastAsia="맑은 고딕" w:hAnsi="맑은 고딕" w:cs="바탕" w:hint="eastAsia"/>
                <w:i/>
                <w:color w:val="C00000"/>
                <w:sz w:val="20"/>
                <w:szCs w:val="20"/>
                <w:lang w:eastAsia="ko-KR"/>
              </w:rPr>
              <w:t>항목은</w:t>
            </w:r>
            <w:r w:rsidR="006B63A7" w:rsidRPr="006B63A7">
              <w:rPr>
                <w:rFonts w:ascii="맑은 고딕" w:eastAsia="맑은 고딕" w:hAnsi="맑은 고딕" w:cs="바탕"/>
                <w:i/>
                <w:color w:val="C00000"/>
                <w:sz w:val="20"/>
                <w:szCs w:val="20"/>
                <w:lang w:eastAsia="ko-KR"/>
              </w:rPr>
              <w:t xml:space="preserve"> </w:t>
            </w:r>
            <w:r w:rsidR="006B63A7" w:rsidRPr="006B63A7">
              <w:rPr>
                <w:rFonts w:ascii="맑은 고딕" w:eastAsia="맑은 고딕" w:hAnsi="맑은 고딕" w:cs="바탕" w:hint="eastAsia"/>
                <w:i/>
                <w:color w:val="C00000"/>
                <w:sz w:val="20"/>
                <w:szCs w:val="20"/>
                <w:lang w:eastAsia="ko-KR"/>
              </w:rPr>
              <w:t>인증</w:t>
            </w:r>
            <w:r w:rsidR="006B63A7" w:rsidRPr="006B63A7">
              <w:rPr>
                <w:rFonts w:ascii="맑은 고딕" w:eastAsia="맑은 고딕" w:hAnsi="맑은 고딕" w:cs="바탕"/>
                <w:i/>
                <w:color w:val="C00000"/>
                <w:sz w:val="20"/>
                <w:szCs w:val="20"/>
                <w:lang w:eastAsia="ko-KR"/>
              </w:rPr>
              <w:t xml:space="preserve"> </w:t>
            </w:r>
            <w:r w:rsidR="006B63A7" w:rsidRPr="006B63A7">
              <w:rPr>
                <w:rFonts w:ascii="맑은 고딕" w:eastAsia="맑은 고딕" w:hAnsi="맑은 고딕" w:cs="바탕" w:hint="eastAsia"/>
                <w:i/>
                <w:color w:val="C00000"/>
                <w:sz w:val="20"/>
                <w:szCs w:val="20"/>
                <w:lang w:eastAsia="ko-KR"/>
              </w:rPr>
              <w:t>범위가</w:t>
            </w:r>
            <w:r w:rsidR="006B63A7" w:rsidRPr="006B63A7">
              <w:rPr>
                <w:rFonts w:ascii="맑은 고딕" w:eastAsia="맑은 고딕" w:hAnsi="맑은 고딕" w:cs="바탕"/>
                <w:i/>
                <w:color w:val="C00000"/>
                <w:sz w:val="20"/>
                <w:szCs w:val="20"/>
                <w:lang w:eastAsia="ko-KR"/>
              </w:rPr>
              <w:t xml:space="preserve"> </w:t>
            </w:r>
            <w:r w:rsidR="006B63A7" w:rsidRPr="006B63A7">
              <w:rPr>
                <w:rFonts w:ascii="맑은 고딕" w:eastAsia="맑은 고딕" w:hAnsi="맑은 고딕" w:cs="바탕" w:hint="eastAsia"/>
                <w:i/>
                <w:color w:val="C00000"/>
                <w:sz w:val="20"/>
                <w:szCs w:val="20"/>
                <w:lang w:eastAsia="ko-KR"/>
              </w:rPr>
              <w:t>개별</w:t>
            </w:r>
            <w:r w:rsidR="006B63A7" w:rsidRPr="006B63A7">
              <w:rPr>
                <w:rFonts w:ascii="맑은 고딕" w:eastAsia="맑은 고딕" w:hAnsi="맑은 고딕" w:cs="바탕"/>
                <w:i/>
                <w:color w:val="C00000"/>
                <w:sz w:val="20"/>
                <w:szCs w:val="20"/>
                <w:lang w:eastAsia="ko-KR"/>
              </w:rPr>
              <w:t xml:space="preserve"> </w:t>
            </w:r>
            <w:r w:rsidR="006B63A7" w:rsidRPr="006B63A7">
              <w:rPr>
                <w:rFonts w:ascii="맑은 고딕" w:eastAsia="맑은 고딕" w:hAnsi="맑은 고딕" w:cs="바탕" w:hint="eastAsia"/>
                <w:i/>
                <w:color w:val="C00000"/>
                <w:sz w:val="20"/>
                <w:szCs w:val="20"/>
                <w:lang w:eastAsia="ko-KR"/>
              </w:rPr>
              <w:t>농장</w:t>
            </w:r>
            <w:r w:rsidR="006B63A7" w:rsidRPr="006B63A7">
              <w:rPr>
                <w:rFonts w:ascii="맑은 고딕" w:eastAsia="맑은 고딕" w:hAnsi="맑은 고딕" w:cs="바탕"/>
                <w:i/>
                <w:color w:val="C00000"/>
                <w:sz w:val="20"/>
                <w:szCs w:val="20"/>
                <w:lang w:eastAsia="ko-KR"/>
              </w:rPr>
              <w:t>(</w:t>
            </w:r>
            <w:r w:rsidR="006B63A7" w:rsidRPr="006B63A7">
              <w:rPr>
                <w:rFonts w:ascii="맑은 고딕" w:eastAsia="맑은 고딕" w:hAnsi="맑은 고딕" w:cs="바탕" w:hint="eastAsia"/>
                <w:i/>
                <w:color w:val="C00000"/>
                <w:sz w:val="20"/>
                <w:szCs w:val="20"/>
                <w:lang w:eastAsia="ko-KR"/>
              </w:rPr>
              <w:t>단일</w:t>
            </w:r>
            <w:r w:rsidR="006B63A7" w:rsidRPr="006B63A7">
              <w:rPr>
                <w:rFonts w:ascii="맑은 고딕" w:eastAsia="맑은 고딕" w:hAnsi="맑은 고딕" w:cs="바탕"/>
                <w:i/>
                <w:color w:val="C00000"/>
                <w:sz w:val="20"/>
                <w:szCs w:val="20"/>
                <w:lang w:eastAsia="ko-KR"/>
              </w:rPr>
              <w:t xml:space="preserve"> </w:t>
            </w:r>
            <w:r w:rsidR="006B63A7" w:rsidRPr="006B63A7">
              <w:rPr>
                <w:rFonts w:ascii="맑은 고딕" w:eastAsia="맑은 고딕" w:hAnsi="맑은 고딕" w:cs="바탕" w:hint="eastAsia"/>
                <w:i/>
                <w:color w:val="C00000"/>
                <w:sz w:val="20"/>
                <w:szCs w:val="20"/>
                <w:lang w:eastAsia="ko-KR"/>
              </w:rPr>
              <w:t>농가</w:t>
            </w:r>
            <w:r w:rsidR="006B63A7" w:rsidRPr="006B63A7">
              <w:rPr>
                <w:rFonts w:ascii="맑은 고딕" w:eastAsia="맑은 고딕" w:hAnsi="맑은 고딕" w:cs="바탕"/>
                <w:i/>
                <w:color w:val="C00000"/>
                <w:sz w:val="20"/>
                <w:szCs w:val="20"/>
                <w:lang w:eastAsia="ko-KR"/>
              </w:rPr>
              <w:t>)</w:t>
            </w:r>
            <w:r w:rsidR="006B63A7" w:rsidRPr="006B63A7">
              <w:rPr>
                <w:rFonts w:ascii="맑은 고딕" w:eastAsia="맑은 고딕" w:hAnsi="맑은 고딕" w:cs="바탕" w:hint="eastAsia"/>
                <w:i/>
                <w:color w:val="C00000"/>
                <w:sz w:val="20"/>
                <w:szCs w:val="20"/>
                <w:lang w:eastAsia="ko-KR"/>
              </w:rPr>
              <w:t>에</w:t>
            </w:r>
            <w:r w:rsidR="006B63A7" w:rsidRPr="006B63A7">
              <w:rPr>
                <w:rFonts w:ascii="맑은 고딕" w:eastAsia="맑은 고딕" w:hAnsi="맑은 고딕" w:cs="바탕"/>
                <w:i/>
                <w:color w:val="C00000"/>
                <w:sz w:val="20"/>
                <w:szCs w:val="20"/>
                <w:lang w:eastAsia="ko-KR"/>
              </w:rPr>
              <w:t xml:space="preserve"> </w:t>
            </w:r>
            <w:r w:rsidR="006B63A7" w:rsidRPr="006B63A7">
              <w:rPr>
                <w:rFonts w:ascii="맑은 고딕" w:eastAsia="맑은 고딕" w:hAnsi="맑은 고딕" w:cs="바탕" w:hint="eastAsia"/>
                <w:i/>
                <w:color w:val="C00000"/>
                <w:sz w:val="20"/>
                <w:szCs w:val="20"/>
                <w:lang w:eastAsia="ko-KR"/>
              </w:rPr>
              <w:t>해당하는</w:t>
            </w:r>
            <w:r w:rsidR="006B63A7" w:rsidRPr="006B63A7">
              <w:rPr>
                <w:rFonts w:ascii="맑은 고딕" w:eastAsia="맑은 고딕" w:hAnsi="맑은 고딕" w:cs="바탕"/>
                <w:i/>
                <w:color w:val="C00000"/>
                <w:sz w:val="20"/>
                <w:szCs w:val="20"/>
                <w:lang w:eastAsia="ko-KR"/>
              </w:rPr>
              <w:t xml:space="preserve"> </w:t>
            </w:r>
            <w:r w:rsidR="006B63A7" w:rsidRPr="006B63A7">
              <w:rPr>
                <w:rFonts w:ascii="맑은 고딕" w:eastAsia="맑은 고딕" w:hAnsi="맑은 고딕" w:cs="바탕" w:hint="eastAsia"/>
                <w:i/>
                <w:color w:val="C00000"/>
                <w:sz w:val="20"/>
                <w:szCs w:val="20"/>
                <w:lang w:eastAsia="ko-KR"/>
              </w:rPr>
              <w:t>경우에만</w:t>
            </w:r>
            <w:r w:rsidR="006B63A7" w:rsidRPr="006B63A7">
              <w:rPr>
                <w:rFonts w:ascii="맑은 고딕" w:eastAsia="맑은 고딕" w:hAnsi="맑은 고딕" w:cs="바탕"/>
                <w:i/>
                <w:color w:val="C00000"/>
                <w:sz w:val="20"/>
                <w:szCs w:val="20"/>
                <w:lang w:eastAsia="ko-KR"/>
              </w:rPr>
              <w:t xml:space="preserve"> </w:t>
            </w:r>
            <w:r w:rsidR="006B63A7" w:rsidRPr="006B63A7">
              <w:rPr>
                <w:rFonts w:ascii="맑은 고딕" w:eastAsia="맑은 고딕" w:hAnsi="맑은 고딕" w:cs="바탕" w:hint="eastAsia"/>
                <w:i/>
                <w:color w:val="C00000"/>
                <w:sz w:val="20"/>
                <w:szCs w:val="20"/>
                <w:lang w:eastAsia="ko-KR"/>
              </w:rPr>
              <w:t>작성해</w:t>
            </w:r>
            <w:r w:rsidR="006B63A7" w:rsidRPr="006B63A7">
              <w:rPr>
                <w:rFonts w:ascii="맑은 고딕" w:eastAsia="맑은 고딕" w:hAnsi="맑은 고딕" w:cs="바탕"/>
                <w:i/>
                <w:color w:val="C00000"/>
                <w:sz w:val="20"/>
                <w:szCs w:val="20"/>
                <w:lang w:eastAsia="ko-KR"/>
              </w:rPr>
              <w:t xml:space="preserve"> </w:t>
            </w:r>
            <w:r w:rsidR="006B63A7" w:rsidRPr="006B63A7">
              <w:rPr>
                <w:rFonts w:ascii="맑은 고딕" w:eastAsia="맑은 고딕" w:hAnsi="맑은 고딕" w:cs="바탕" w:hint="eastAsia"/>
                <w:i/>
                <w:color w:val="C00000"/>
                <w:sz w:val="20"/>
                <w:szCs w:val="20"/>
                <w:lang w:eastAsia="ko-KR"/>
              </w:rPr>
              <w:t>주십시오</w:t>
            </w:r>
            <w:r w:rsidR="006B63A7" w:rsidRPr="006B63A7">
              <w:rPr>
                <w:rFonts w:ascii="맑은 고딕" w:eastAsia="맑은 고딕" w:hAnsi="맑은 고딕" w:cs="바탕"/>
                <w:i/>
                <w:color w:val="C00000"/>
                <w:sz w:val="20"/>
                <w:szCs w:val="20"/>
                <w:lang w:eastAsia="ko-KR"/>
              </w:rPr>
              <w:t>.</w:t>
            </w:r>
          </w:p>
          <w:p w14:paraId="0ED61D9D" w14:textId="2C7BD9CB" w:rsidR="00BA212F" w:rsidRPr="00A77907" w:rsidRDefault="00BC7AA5" w:rsidP="006F295D">
            <w:pPr>
              <w:spacing w:line="276" w:lineRule="auto"/>
              <w:rPr>
                <w:rFonts w:ascii="맑은 고딕" w:eastAsia="맑은 고딕" w:hAnsi="맑은 고딕"/>
                <w:sz w:val="14"/>
                <w:szCs w:val="14"/>
                <w:lang w:val="pt-BR" w:eastAsia="ko-KR"/>
              </w:rPr>
            </w:pP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본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인증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범위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내에서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인증된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물새를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사육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및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처리하는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모든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개별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농장에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대해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아래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정보를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작성해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 xml:space="preserve"> </w:t>
            </w:r>
            <w:r w:rsidRPr="00BC7AA5">
              <w:rPr>
                <w:rFonts w:ascii="맑은 고딕" w:eastAsia="맑은 고딕" w:hAnsi="맑은 고딕" w:cs="바탕" w:hint="eastAsia"/>
                <w:sz w:val="18"/>
                <w:szCs w:val="18"/>
                <w:lang w:eastAsia="ko-KR"/>
              </w:rPr>
              <w:t>주십시오</w:t>
            </w:r>
            <w:r w:rsidRPr="00BC7AA5">
              <w:rPr>
                <w:rFonts w:ascii="맑은 고딕" w:eastAsia="맑은 고딕" w:hAnsi="맑은 고딕" w:cs="바탕"/>
                <w:sz w:val="18"/>
                <w:szCs w:val="18"/>
                <w:lang w:eastAsia="ko-KR"/>
              </w:rPr>
              <w:t>:</w:t>
            </w:r>
            <w:r w:rsidR="00857421" w:rsidRPr="00A77907">
              <w:rPr>
                <w:rFonts w:ascii="맑은 고딕" w:eastAsia="맑은 고딕" w:hAnsi="맑은 고딕"/>
                <w:sz w:val="18"/>
                <w:szCs w:val="18"/>
                <w:lang w:eastAsia="ko-KR"/>
              </w:rPr>
              <w:t>.</w:t>
            </w:r>
          </w:p>
          <w:p w14:paraId="6BB8AA80" w14:textId="724022AA" w:rsidR="004A3B75" w:rsidRPr="003F4873" w:rsidRDefault="004A3B75" w:rsidP="004A3B75">
            <w:pPr>
              <w:pStyle w:val="aa"/>
              <w:numPr>
                <w:ilvl w:val="0"/>
                <w:numId w:val="5"/>
              </w:numPr>
              <w:spacing w:line="276" w:lineRule="auto"/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</w:pP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물새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: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해당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농장에서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사육하거나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도축할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모든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물새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유형을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나열하십시오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.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예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–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흰오리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,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회색오리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,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흰거위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,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회색거위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>.</w:t>
            </w:r>
          </w:p>
          <w:p w14:paraId="2671CFBC" w14:textId="57984886" w:rsidR="004A3B75" w:rsidRPr="003F4873" w:rsidRDefault="004A3B75" w:rsidP="004A3B75">
            <w:pPr>
              <w:pStyle w:val="aa"/>
              <w:numPr>
                <w:ilvl w:val="0"/>
                <w:numId w:val="5"/>
              </w:numPr>
              <w:spacing w:line="276" w:lineRule="auto"/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</w:pP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연간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도축되는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물새의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수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: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각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물새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유형에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대해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연간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도축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예상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마릿수를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입력하십시오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>.</w:t>
            </w:r>
          </w:p>
          <w:p w14:paraId="6F999982" w14:textId="4700E885" w:rsidR="00BA212F" w:rsidRPr="00A77907" w:rsidRDefault="004A3B75" w:rsidP="004A3B75">
            <w:pPr>
              <w:pStyle w:val="aa"/>
              <w:numPr>
                <w:ilvl w:val="0"/>
                <w:numId w:val="5"/>
              </w:numPr>
              <w:spacing w:line="276" w:lineRule="auto"/>
              <w:rPr>
                <w:rFonts w:ascii="맑은 고딕" w:eastAsia="맑은 고딕" w:hAnsi="맑은 고딕"/>
                <w:sz w:val="18"/>
                <w:szCs w:val="18"/>
                <w:lang w:val="pt-BR" w:eastAsia="ko-KR"/>
              </w:rPr>
            </w:pP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활동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>/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프로세스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목록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: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예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–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농장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생산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>(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재배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),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농장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생산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>(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육종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),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부화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,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운송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 xml:space="preserve"> </w:t>
            </w:r>
            <w:r w:rsidRPr="003F4873">
              <w:rPr>
                <w:rFonts w:ascii="맑은 고딕" w:eastAsia="맑은 고딕" w:hAnsi="맑은 고딕" w:cs="바탕" w:hint="eastAsia"/>
                <w:bCs/>
                <w:sz w:val="18"/>
                <w:szCs w:val="18"/>
                <w:lang w:eastAsia="ko-KR"/>
              </w:rPr>
              <w:t>등</w:t>
            </w:r>
            <w:r w:rsidRPr="003F4873">
              <w:rPr>
                <w:rFonts w:ascii="맑은 고딕" w:eastAsia="맑은 고딕" w:hAnsi="맑은 고딕" w:cs="바탕"/>
                <w:bCs/>
                <w:sz w:val="18"/>
                <w:szCs w:val="18"/>
                <w:lang w:eastAsia="ko-KR"/>
              </w:rPr>
              <w:t>.</w:t>
            </w:r>
          </w:p>
        </w:tc>
      </w:tr>
      <w:tr w:rsidR="003F4873" w:rsidRPr="00A77907" w14:paraId="72C29D9F" w14:textId="77777777" w:rsidTr="00337894">
        <w:trPr>
          <w:trHeight w:val="890"/>
        </w:trPr>
        <w:tc>
          <w:tcPr>
            <w:tcW w:w="915" w:type="pct"/>
            <w:shd w:val="clear" w:color="auto" w:fill="DBE5F1" w:themeFill="accent1" w:themeFillTint="33"/>
            <w:vAlign w:val="center"/>
          </w:tcPr>
          <w:p w14:paraId="73195088" w14:textId="77777777" w:rsidR="00BA212F" w:rsidRPr="00A77907" w:rsidRDefault="008C0966" w:rsidP="00BA212F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  <w:lang w:val="pt-B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val="pt-BR"/>
              </w:rPr>
              <w:t>농장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  <w:lang w:val="pt-B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val="pt-BR"/>
              </w:rPr>
              <w:t>이름</w:t>
            </w:r>
          </w:p>
        </w:tc>
        <w:tc>
          <w:tcPr>
            <w:tcW w:w="494" w:type="pct"/>
            <w:shd w:val="clear" w:color="auto" w:fill="DBE5F1" w:themeFill="accent1" w:themeFillTint="33"/>
            <w:vAlign w:val="center"/>
          </w:tcPr>
          <w:p w14:paraId="2D336EEA" w14:textId="77777777" w:rsidR="00BA212F" w:rsidRPr="00A77907" w:rsidRDefault="008C0966" w:rsidP="00BA212F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  <w:lang w:val="pt-B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val="pt-BR"/>
              </w:rPr>
              <w:t>농장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  <w:lang w:val="pt-B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val="pt-BR"/>
              </w:rPr>
              <w:t>주소</w:t>
            </w:r>
          </w:p>
        </w:tc>
        <w:tc>
          <w:tcPr>
            <w:tcW w:w="548" w:type="pct"/>
            <w:shd w:val="clear" w:color="auto" w:fill="DBE5F1" w:themeFill="accent1" w:themeFillTint="33"/>
            <w:vAlign w:val="center"/>
          </w:tcPr>
          <w:p w14:paraId="2932C413" w14:textId="77777777" w:rsidR="00BA212F" w:rsidRPr="00A77907" w:rsidRDefault="008C0966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</w:rPr>
              <w:t>담당자</w:t>
            </w:r>
          </w:p>
        </w:tc>
        <w:tc>
          <w:tcPr>
            <w:tcW w:w="532" w:type="pct"/>
            <w:shd w:val="clear" w:color="auto" w:fill="DBE5F1" w:themeFill="accent1" w:themeFillTint="33"/>
            <w:vAlign w:val="center"/>
          </w:tcPr>
          <w:p w14:paraId="1B98E82B" w14:textId="77777777" w:rsidR="00BA212F" w:rsidRPr="00A77907" w:rsidRDefault="008C0966" w:rsidP="00BA212F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  <w:lang w:val="pt-B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val="pt-BR"/>
              </w:rPr>
              <w:t>물새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  <w:lang w:val="pt-B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val="pt-BR"/>
              </w:rPr>
              <w:t>종류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  <w:lang w:val="pt-BR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val="pt-BR"/>
              </w:rPr>
              <w:t>종</w:t>
            </w:r>
          </w:p>
        </w:tc>
        <w:tc>
          <w:tcPr>
            <w:tcW w:w="494" w:type="pct"/>
            <w:shd w:val="clear" w:color="auto" w:fill="DBE5F1" w:themeFill="accent1" w:themeFillTint="33"/>
            <w:vAlign w:val="center"/>
          </w:tcPr>
          <w:p w14:paraId="540F763D" w14:textId="77777777" w:rsidR="00BA212F" w:rsidRPr="00A77907" w:rsidRDefault="008C0966" w:rsidP="00BA212F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eastAsia="ko-KR"/>
              </w:rPr>
              <w:t>연간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eastAsia="ko-KR"/>
              </w:rPr>
              <w:t>사육되는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eastAsia="ko-KR"/>
              </w:rPr>
              <w:t>물새의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eastAsia="ko-KR"/>
              </w:rPr>
              <w:t>수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  <w:t>.</w:t>
            </w:r>
          </w:p>
        </w:tc>
        <w:tc>
          <w:tcPr>
            <w:tcW w:w="756" w:type="pct"/>
            <w:shd w:val="clear" w:color="auto" w:fill="DBE5F1" w:themeFill="accent1" w:themeFillTint="33"/>
            <w:vAlign w:val="center"/>
          </w:tcPr>
          <w:p w14:paraId="7037D9F9" w14:textId="77777777" w:rsidR="00BA212F" w:rsidRPr="00A77907" w:rsidRDefault="008C0966" w:rsidP="00BA212F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</w:rPr>
              <w:t>활동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</w:rPr>
              <w:t>프로세스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</w:rPr>
              <w:t>목록</w:t>
            </w:r>
          </w:p>
        </w:tc>
        <w:tc>
          <w:tcPr>
            <w:tcW w:w="568" w:type="pct"/>
            <w:shd w:val="clear" w:color="auto" w:fill="DBE5F1" w:themeFill="accent1" w:themeFillTint="33"/>
            <w:vAlign w:val="center"/>
          </w:tcPr>
          <w:p w14:paraId="29B2212A" w14:textId="77777777" w:rsidR="008C0966" w:rsidRPr="00A77907" w:rsidRDefault="008C0966" w:rsidP="008C0966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</w:rPr>
              <w:t>부모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</w:rPr>
              <w:t>농장</w:t>
            </w:r>
          </w:p>
          <w:p w14:paraId="31AF1DE7" w14:textId="77777777" w:rsidR="00BA212F" w:rsidRPr="00A77907" w:rsidRDefault="009923E3" w:rsidP="008C0966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A77907">
              <w:rPr>
                <w:rFonts w:ascii="맑은 고딕" w:eastAsia="맑은 고딕" w:hAnsi="맑은 고딕"/>
                <w:b/>
                <w:sz w:val="16"/>
                <w:szCs w:val="16"/>
              </w:rPr>
              <w:t>(</w:t>
            </w: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</w:rPr>
              <w:t>예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</w:rPr>
              <w:t>아니요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</w:rPr>
              <w:t>)</w:t>
            </w:r>
          </w:p>
        </w:tc>
        <w:tc>
          <w:tcPr>
            <w:tcW w:w="693" w:type="pct"/>
            <w:shd w:val="clear" w:color="auto" w:fill="DBE5F1" w:themeFill="accent1" w:themeFillTint="33"/>
            <w:vAlign w:val="center"/>
          </w:tcPr>
          <w:p w14:paraId="4BB5F93D" w14:textId="77777777" w:rsidR="003F4873" w:rsidRDefault="008C0966" w:rsidP="00BA212F">
            <w:pPr>
              <w:spacing w:line="276" w:lineRule="auto"/>
              <w:jc w:val="center"/>
              <w:rPr>
                <w:rFonts w:ascii="맑은 고딕" w:eastAsia="맑은 고딕" w:hAnsi="맑은 고딕" w:cs="바탕"/>
                <w:b/>
                <w:sz w:val="16"/>
                <w:szCs w:val="16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eastAsia="ko-KR"/>
              </w:rPr>
              <w:t>이전</w:t>
            </w:r>
          </w:p>
          <w:p w14:paraId="0E9EC862" w14:textId="77777777" w:rsidR="003F4873" w:rsidRDefault="008C0966" w:rsidP="00BA212F">
            <w:pPr>
              <w:spacing w:line="276" w:lineRule="auto"/>
              <w:jc w:val="center"/>
              <w:rPr>
                <w:rFonts w:ascii="맑은 고딕" w:eastAsia="맑은 고딕" w:hAnsi="맑은 고딕" w:cs="바탕"/>
                <w:b/>
                <w:sz w:val="16"/>
                <w:szCs w:val="16"/>
                <w:lang w:eastAsia="ko-KR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eastAsia="ko-KR"/>
              </w:rPr>
              <w:t>인증</w:t>
            </w:r>
            <w:r w:rsidR="003F4873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eastAsia="ko-KR"/>
              </w:rPr>
              <w:t>내역</w:t>
            </w:r>
          </w:p>
          <w:p w14:paraId="261AF1FF" w14:textId="76A0B724" w:rsidR="00BA212F" w:rsidRPr="00A77907" w:rsidRDefault="009923E3" w:rsidP="00BA212F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 w:rsidRPr="00A77907"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  <w:t>(</w:t>
            </w: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eastAsia="ko-KR"/>
              </w:rPr>
              <w:t>예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b/>
                <w:sz w:val="16"/>
                <w:szCs w:val="16"/>
                <w:lang w:eastAsia="ko-KR"/>
              </w:rPr>
              <w:t>아니요</w:t>
            </w:r>
            <w:r w:rsidRPr="00A77907"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  <w:t>)</w:t>
            </w:r>
          </w:p>
        </w:tc>
      </w:tr>
      <w:tr w:rsidR="003F4873" w:rsidRPr="00A77907" w14:paraId="162101F1" w14:textId="77777777" w:rsidTr="003A1EC3">
        <w:trPr>
          <w:trHeight w:val="782"/>
        </w:trPr>
        <w:tc>
          <w:tcPr>
            <w:tcW w:w="915" w:type="pct"/>
            <w:shd w:val="clear" w:color="auto" w:fill="F2F2F2" w:themeFill="background1" w:themeFillShade="F2"/>
          </w:tcPr>
          <w:p w14:paraId="2F25E2BC" w14:textId="4AFAAF15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sz w:val="16"/>
                <w:szCs w:val="16"/>
                <w:lang w:val="pt-BR" w:eastAsia="ko-KR"/>
              </w:rPr>
            </w:pPr>
          </w:p>
        </w:tc>
        <w:tc>
          <w:tcPr>
            <w:tcW w:w="494" w:type="pct"/>
            <w:shd w:val="clear" w:color="auto" w:fill="F2F2F2" w:themeFill="background1" w:themeFillShade="F2"/>
          </w:tcPr>
          <w:p w14:paraId="5B781771" w14:textId="211F5B34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sz w:val="16"/>
                <w:szCs w:val="16"/>
                <w:lang w:val="pt-BR" w:eastAsia="ko-KR"/>
              </w:rPr>
            </w:pPr>
          </w:p>
        </w:tc>
        <w:tc>
          <w:tcPr>
            <w:tcW w:w="548" w:type="pct"/>
            <w:shd w:val="clear" w:color="auto" w:fill="F2F2F2" w:themeFill="background1" w:themeFillShade="F2"/>
          </w:tcPr>
          <w:p w14:paraId="29283F64" w14:textId="17D352E2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sz w:val="16"/>
                <w:szCs w:val="16"/>
                <w:lang w:val="pt-BR" w:eastAsia="ko-KR"/>
              </w:rPr>
            </w:pPr>
          </w:p>
        </w:tc>
        <w:tc>
          <w:tcPr>
            <w:tcW w:w="532" w:type="pct"/>
            <w:shd w:val="clear" w:color="auto" w:fill="F2F2F2" w:themeFill="background1" w:themeFillShade="F2"/>
          </w:tcPr>
          <w:p w14:paraId="0814A40B" w14:textId="294359A8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sz w:val="16"/>
                <w:szCs w:val="16"/>
                <w:lang w:val="pt-BR" w:eastAsia="ko-KR"/>
              </w:rPr>
            </w:pPr>
          </w:p>
        </w:tc>
        <w:tc>
          <w:tcPr>
            <w:tcW w:w="494" w:type="pct"/>
            <w:shd w:val="clear" w:color="auto" w:fill="F2F2F2" w:themeFill="background1" w:themeFillShade="F2"/>
          </w:tcPr>
          <w:p w14:paraId="1AE5DCC4" w14:textId="3D6365C0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b/>
                <w:sz w:val="16"/>
                <w:szCs w:val="16"/>
                <w:lang w:val="pt-BR" w:eastAsia="ko-KR"/>
              </w:rPr>
            </w:pPr>
          </w:p>
        </w:tc>
        <w:tc>
          <w:tcPr>
            <w:tcW w:w="756" w:type="pct"/>
            <w:shd w:val="clear" w:color="auto" w:fill="F2F2F2" w:themeFill="background1" w:themeFillShade="F2"/>
          </w:tcPr>
          <w:p w14:paraId="7F530977" w14:textId="2E1381B2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568" w:type="pct"/>
            <w:shd w:val="clear" w:color="auto" w:fill="F2F2F2" w:themeFill="background1" w:themeFillShade="F2"/>
          </w:tcPr>
          <w:p w14:paraId="2F9F1843" w14:textId="715D9469" w:rsidR="003A1EC3" w:rsidRPr="00A77907" w:rsidRDefault="003A1EC3" w:rsidP="003A1EC3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6"/>
                <w:szCs w:val="16"/>
                <w:lang w:val="pt-BR" w:eastAsia="ko-KR"/>
              </w:rPr>
            </w:pPr>
          </w:p>
        </w:tc>
        <w:tc>
          <w:tcPr>
            <w:tcW w:w="693" w:type="pct"/>
            <w:shd w:val="clear" w:color="auto" w:fill="F2F2F2" w:themeFill="background1" w:themeFillShade="F2"/>
          </w:tcPr>
          <w:p w14:paraId="057289E6" w14:textId="6254FC3D" w:rsidR="003A1EC3" w:rsidRPr="00A77907" w:rsidRDefault="003A1EC3" w:rsidP="003A1EC3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6"/>
                <w:szCs w:val="16"/>
                <w:lang w:val="pt-BR" w:eastAsia="ko-KR"/>
              </w:rPr>
            </w:pPr>
          </w:p>
        </w:tc>
      </w:tr>
      <w:tr w:rsidR="003F4873" w:rsidRPr="00A77907" w14:paraId="23442E35" w14:textId="77777777" w:rsidTr="003A1EC3">
        <w:trPr>
          <w:trHeight w:val="764"/>
        </w:trPr>
        <w:tc>
          <w:tcPr>
            <w:tcW w:w="915" w:type="pct"/>
            <w:shd w:val="clear" w:color="auto" w:fill="F2F2F2" w:themeFill="background1" w:themeFillShade="F2"/>
          </w:tcPr>
          <w:p w14:paraId="0B5435AC" w14:textId="6A760453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494" w:type="pct"/>
            <w:shd w:val="clear" w:color="auto" w:fill="F2F2F2" w:themeFill="background1" w:themeFillShade="F2"/>
          </w:tcPr>
          <w:p w14:paraId="389BC706" w14:textId="10F036E1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548" w:type="pct"/>
            <w:shd w:val="clear" w:color="auto" w:fill="F2F2F2" w:themeFill="background1" w:themeFillShade="F2"/>
          </w:tcPr>
          <w:p w14:paraId="4B2F0C38" w14:textId="0C3CBB75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532" w:type="pct"/>
            <w:shd w:val="clear" w:color="auto" w:fill="F2F2F2" w:themeFill="background1" w:themeFillShade="F2"/>
          </w:tcPr>
          <w:p w14:paraId="66F48E6B" w14:textId="12F2EB62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494" w:type="pct"/>
            <w:shd w:val="clear" w:color="auto" w:fill="F2F2F2" w:themeFill="background1" w:themeFillShade="F2"/>
          </w:tcPr>
          <w:p w14:paraId="4F08830D" w14:textId="00C4A4CD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756" w:type="pct"/>
            <w:shd w:val="clear" w:color="auto" w:fill="F2F2F2" w:themeFill="background1" w:themeFillShade="F2"/>
          </w:tcPr>
          <w:p w14:paraId="14985DF2" w14:textId="022C83B0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568" w:type="pct"/>
            <w:shd w:val="clear" w:color="auto" w:fill="F2F2F2" w:themeFill="background1" w:themeFillShade="F2"/>
          </w:tcPr>
          <w:p w14:paraId="3458C6AF" w14:textId="01570376" w:rsidR="003A1EC3" w:rsidRPr="00A77907" w:rsidRDefault="003A1EC3" w:rsidP="003A1EC3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6"/>
                <w:szCs w:val="16"/>
                <w:lang w:val="pt-BR" w:eastAsia="ko-KR"/>
              </w:rPr>
            </w:pPr>
          </w:p>
        </w:tc>
        <w:tc>
          <w:tcPr>
            <w:tcW w:w="693" w:type="pct"/>
            <w:shd w:val="clear" w:color="auto" w:fill="F2F2F2" w:themeFill="background1" w:themeFillShade="F2"/>
          </w:tcPr>
          <w:p w14:paraId="4CCB0323" w14:textId="717DC763" w:rsidR="003A1EC3" w:rsidRPr="00A77907" w:rsidRDefault="003A1EC3" w:rsidP="003A1EC3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6"/>
                <w:szCs w:val="16"/>
                <w:lang w:val="pt-BR" w:eastAsia="ko-KR"/>
              </w:rPr>
            </w:pPr>
          </w:p>
        </w:tc>
      </w:tr>
      <w:tr w:rsidR="003F4873" w:rsidRPr="00A77907" w14:paraId="30CB7C75" w14:textId="77777777" w:rsidTr="003A1EC3">
        <w:trPr>
          <w:trHeight w:val="746"/>
        </w:trPr>
        <w:tc>
          <w:tcPr>
            <w:tcW w:w="915" w:type="pct"/>
            <w:shd w:val="clear" w:color="auto" w:fill="F2F2F2" w:themeFill="background1" w:themeFillShade="F2"/>
          </w:tcPr>
          <w:p w14:paraId="09AD6E97" w14:textId="004395D3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494" w:type="pct"/>
            <w:shd w:val="clear" w:color="auto" w:fill="F2F2F2" w:themeFill="background1" w:themeFillShade="F2"/>
          </w:tcPr>
          <w:p w14:paraId="5D784755" w14:textId="3D51A56A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548" w:type="pct"/>
            <w:shd w:val="clear" w:color="auto" w:fill="F2F2F2" w:themeFill="background1" w:themeFillShade="F2"/>
          </w:tcPr>
          <w:p w14:paraId="6A5575B9" w14:textId="7907DA61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532" w:type="pct"/>
            <w:shd w:val="clear" w:color="auto" w:fill="F2F2F2" w:themeFill="background1" w:themeFillShade="F2"/>
          </w:tcPr>
          <w:p w14:paraId="6B921EFC" w14:textId="428B6754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494" w:type="pct"/>
            <w:shd w:val="clear" w:color="auto" w:fill="F2F2F2" w:themeFill="background1" w:themeFillShade="F2"/>
          </w:tcPr>
          <w:p w14:paraId="5FBB8F26" w14:textId="1DD9AB40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756" w:type="pct"/>
            <w:shd w:val="clear" w:color="auto" w:fill="F2F2F2" w:themeFill="background1" w:themeFillShade="F2"/>
          </w:tcPr>
          <w:p w14:paraId="396F8A55" w14:textId="56D0A869" w:rsidR="003A1EC3" w:rsidRPr="00A77907" w:rsidRDefault="003A1EC3" w:rsidP="003A1EC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val="pt-BR" w:eastAsia="ko-KR"/>
              </w:rPr>
            </w:pPr>
          </w:p>
        </w:tc>
        <w:tc>
          <w:tcPr>
            <w:tcW w:w="568" w:type="pct"/>
            <w:shd w:val="clear" w:color="auto" w:fill="F2F2F2" w:themeFill="background1" w:themeFillShade="F2"/>
          </w:tcPr>
          <w:p w14:paraId="071ABD71" w14:textId="68E5E6B5" w:rsidR="003A1EC3" w:rsidRPr="00A77907" w:rsidRDefault="003A1EC3" w:rsidP="003A1EC3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6"/>
                <w:szCs w:val="16"/>
                <w:lang w:val="pt-BR" w:eastAsia="ko-KR"/>
              </w:rPr>
            </w:pPr>
          </w:p>
        </w:tc>
        <w:tc>
          <w:tcPr>
            <w:tcW w:w="693" w:type="pct"/>
            <w:shd w:val="clear" w:color="auto" w:fill="F2F2F2" w:themeFill="background1" w:themeFillShade="F2"/>
          </w:tcPr>
          <w:p w14:paraId="27E2545F" w14:textId="4C90C517" w:rsidR="003A1EC3" w:rsidRPr="00A77907" w:rsidRDefault="003A1EC3" w:rsidP="003A1EC3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6"/>
                <w:szCs w:val="16"/>
                <w:lang w:val="pt-BR" w:eastAsia="ko-KR"/>
              </w:rPr>
            </w:pPr>
          </w:p>
        </w:tc>
      </w:tr>
      <w:tr w:rsidR="00E96693" w:rsidRPr="00A77907" w14:paraId="020C252B" w14:textId="77777777" w:rsidTr="00337894">
        <w:trPr>
          <w:trHeight w:val="346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097253F9" w14:textId="5F4E9415" w:rsidR="00E96693" w:rsidRPr="00A77907" w:rsidRDefault="00236E10" w:rsidP="00337894">
            <w:pPr>
              <w:spacing w:line="276" w:lineRule="auto"/>
              <w:jc w:val="center"/>
              <w:rPr>
                <w:rFonts w:ascii="맑은 고딕" w:eastAsia="맑은 고딕" w:hAnsi="맑은 고딕"/>
                <w:bCs/>
                <w:sz w:val="16"/>
                <w:szCs w:val="16"/>
                <w:lang w:val="pt-BR" w:eastAsia="ko-KR"/>
              </w:rPr>
            </w:pP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추가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작성이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필요한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경우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별도의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문서를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이용해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위의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정보를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제출해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주시기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바랍니다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>. (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워드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또는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엑셀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>)</w:t>
            </w:r>
          </w:p>
        </w:tc>
      </w:tr>
    </w:tbl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061"/>
        <w:gridCol w:w="1201"/>
        <w:gridCol w:w="1062"/>
        <w:gridCol w:w="1640"/>
        <w:gridCol w:w="1264"/>
        <w:gridCol w:w="1866"/>
        <w:gridCol w:w="1062"/>
        <w:gridCol w:w="1591"/>
      </w:tblGrid>
      <w:tr w:rsidR="00473AFB" w:rsidRPr="00A77907" w14:paraId="7537DBF2" w14:textId="77777777" w:rsidTr="00DA3994">
        <w:trPr>
          <w:trHeight w:val="288"/>
          <w:jc w:val="center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26FA8E75" w14:textId="0D64AFE5" w:rsidR="00473AFB" w:rsidRPr="00A77907" w:rsidRDefault="00487D82" w:rsidP="006F295D">
            <w:pPr>
              <w:spacing w:line="276" w:lineRule="auto"/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lang w:val="pt-BR" w:eastAsia="zh-CN"/>
              </w:rPr>
            </w:pPr>
            <w:r>
              <w:rPr>
                <w:rFonts w:ascii="맑은 고딕" w:eastAsia="맑은 고딕" w:hAnsi="맑은 고딕" w:hint="eastAsia"/>
                <w:b/>
                <w:color w:val="FFFFFF" w:themeColor="background1"/>
                <w:sz w:val="22"/>
                <w:szCs w:val="22"/>
                <w:lang w:val="pt-BR" w:eastAsia="ko-KR"/>
              </w:rPr>
              <w:t>SECTION</w:t>
            </w:r>
            <w:r w:rsidR="00D27223" w:rsidRPr="00A77907"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lang w:val="pt-BR" w:eastAsia="zh-CN"/>
              </w:rPr>
              <w:t xml:space="preserve"> 1</w:t>
            </w:r>
            <w:r w:rsidR="00E96693" w:rsidRPr="00A77907"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lang w:val="pt-BR" w:eastAsia="zh-CN"/>
              </w:rPr>
              <w:t>2</w:t>
            </w:r>
            <w:r w:rsidR="00D27223" w:rsidRPr="00A77907"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lang w:val="pt-BR" w:eastAsia="zh-CN"/>
              </w:rPr>
              <w:t xml:space="preserve">. </w:t>
            </w:r>
            <w:r w:rsidR="00E96693" w:rsidRPr="00A77907">
              <w:rPr>
                <w:rFonts w:ascii="맑은 고딕" w:eastAsia="맑은 고딕" w:hAnsi="맑은 고딕"/>
                <w:b/>
                <w:color w:val="FFFFFF" w:themeColor="background1"/>
                <w:sz w:val="22"/>
                <w:szCs w:val="22"/>
                <w:lang w:val="pt-BR" w:eastAsia="zh-CN"/>
              </w:rPr>
              <w:t xml:space="preserve">(RDS) </w:t>
            </w:r>
            <w:r w:rsidRPr="00487D82">
              <w:rPr>
                <w:rFonts w:ascii="맑은 고딕" w:eastAsia="맑은 고딕" w:hAnsi="맑은 고딕" w:cs="바탕"/>
                <w:b/>
                <w:color w:val="FFFFFF" w:themeColor="background1"/>
                <w:sz w:val="22"/>
                <w:szCs w:val="22"/>
                <w:lang w:eastAsia="zh-CN"/>
              </w:rPr>
              <w:t>농장 지역 단위 인증</w:t>
            </w:r>
          </w:p>
        </w:tc>
      </w:tr>
      <w:tr w:rsidR="00473AFB" w:rsidRPr="00A77907" w14:paraId="1591CF93" w14:textId="77777777" w:rsidTr="00337894">
        <w:trPr>
          <w:trHeight w:val="172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AFDC1A8" w14:textId="2041E407" w:rsidR="00473AFB" w:rsidRPr="00A77907" w:rsidRDefault="00D27223" w:rsidP="006F295D">
            <w:pPr>
              <w:spacing w:before="120"/>
              <w:rPr>
                <w:rFonts w:ascii="맑은 고딕" w:eastAsia="맑은 고딕" w:hAnsi="맑은 고딕"/>
                <w:b/>
                <w:bCs/>
                <w:sz w:val="18"/>
                <w:szCs w:val="18"/>
                <w:u w:val="single"/>
                <w:lang w:val="pt-BR"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22"/>
                <w:szCs w:val="22"/>
                <w:u w:val="single"/>
                <w:lang w:eastAsia="zh-CN"/>
              </w:rPr>
              <w:t>지침</w:t>
            </w:r>
            <w:r w:rsidR="00473AFB"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val="pt-BR" w:eastAsia="zh-CN"/>
              </w:rPr>
              <w:t xml:space="preserve">: </w:t>
            </w:r>
            <w:r w:rsidR="00473AFB" w:rsidRPr="00A77907">
              <w:rPr>
                <w:rFonts w:ascii="맑은 고딕" w:eastAsia="맑은 고딕" w:hAnsi="맑은 고딕"/>
                <w:i/>
                <w:iCs/>
                <w:color w:val="C00000"/>
                <w:sz w:val="18"/>
                <w:szCs w:val="18"/>
                <w:lang w:val="pt-BR" w:eastAsia="zh-CN"/>
              </w:rPr>
              <w:t>***</w:t>
            </w:r>
            <w:r w:rsidR="008501F1" w:rsidRPr="008501F1">
              <w:rPr>
                <w:rFonts w:ascii="맑은 고딕" w:eastAsia="맑은 고딕" w:hAnsi="맑은 고딕" w:cs="바탕"/>
                <w:i/>
                <w:iCs/>
                <w:color w:val="C00000"/>
                <w:sz w:val="18"/>
                <w:szCs w:val="18"/>
                <w:lang w:eastAsia="zh-CN"/>
              </w:rPr>
              <w:t>인증 범위에 농가가 포함된 경우에만 해당됩니다.</w:t>
            </w:r>
          </w:p>
          <w:p w14:paraId="074DD4B9" w14:textId="4D07B7F8" w:rsidR="00D27223" w:rsidRPr="00A77907" w:rsidRDefault="008501F1" w:rsidP="006F295D">
            <w:pPr>
              <w:spacing w:line="276" w:lineRule="auto"/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</w:pP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이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인증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범위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내에서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인증된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물새를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취급하는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모든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개별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농장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지역에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대해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다음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정보를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 xml:space="preserve"> </w:t>
            </w:r>
            <w:r w:rsidRPr="008501F1">
              <w:rPr>
                <w:rFonts w:ascii="맑은 고딕" w:eastAsia="맑은 고딕" w:hAnsi="맑은 고딕" w:cs="바탕" w:hint="eastAsia"/>
                <w:sz w:val="18"/>
                <w:lang w:eastAsia="zh-CN"/>
              </w:rPr>
              <w:t>제공하십시오</w:t>
            </w:r>
            <w:r w:rsidRPr="008501F1">
              <w:rPr>
                <w:rFonts w:ascii="맑은 고딕" w:eastAsia="맑은 고딕" w:hAnsi="맑은 고딕" w:cs="바탕"/>
                <w:sz w:val="18"/>
                <w:lang w:eastAsia="zh-CN"/>
              </w:rPr>
              <w:t>.</w:t>
            </w:r>
          </w:p>
          <w:p w14:paraId="0234488C" w14:textId="77777777" w:rsidR="008501F1" w:rsidRPr="008501F1" w:rsidRDefault="00D27223" w:rsidP="00D27223">
            <w:pPr>
              <w:pStyle w:val="aa"/>
              <w:numPr>
                <w:ilvl w:val="0"/>
                <w:numId w:val="2"/>
              </w:numPr>
              <w:spacing w:line="276" w:lineRule="auto"/>
              <w:rPr>
                <w:rFonts w:ascii="맑은 고딕" w:eastAsia="맑은 고딕" w:hAnsi="맑은 고딕"/>
                <w:b/>
                <w:bCs/>
                <w:sz w:val="18"/>
                <w:szCs w:val="18"/>
                <w:lang w:val="pt-BR"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농장</w:t>
            </w:r>
            <w:r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val="pt-BR"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지역</w:t>
            </w:r>
            <w:r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val="pt-BR"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이름</w:t>
            </w:r>
            <w:r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val="pt-BR" w:eastAsia="zh-CN"/>
              </w:rPr>
              <w:t xml:space="preserve">: </w:t>
            </w:r>
            <w:r w:rsidR="008501F1" w:rsidRPr="008501F1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해당</w:t>
            </w:r>
            <w:r w:rsidR="008501F1" w:rsidRPr="008501F1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8501F1" w:rsidRPr="008501F1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농장</w:t>
            </w:r>
            <w:r w:rsidR="008501F1" w:rsidRPr="008501F1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8501F1" w:rsidRPr="008501F1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지역의</w:t>
            </w:r>
            <w:r w:rsidR="008501F1" w:rsidRPr="008501F1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8501F1" w:rsidRPr="008501F1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이름을</w:t>
            </w:r>
            <w:r w:rsidR="008501F1" w:rsidRPr="008501F1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8501F1" w:rsidRPr="008501F1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입력하십시오</w:t>
            </w:r>
            <w:r w:rsidR="008501F1" w:rsidRPr="008501F1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. </w:t>
            </w:r>
            <w:r w:rsidR="008501F1" w:rsidRPr="008501F1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예</w:t>
            </w:r>
            <w:r w:rsidR="008501F1" w:rsidRPr="008501F1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– "ABC </w:t>
            </w:r>
            <w:r w:rsidR="008501F1" w:rsidRPr="008501F1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회사</w:t>
            </w:r>
            <w:r w:rsidR="008501F1" w:rsidRPr="008501F1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8501F1" w:rsidRPr="008501F1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농장</w:t>
            </w:r>
            <w:r w:rsidR="008501F1" w:rsidRPr="008501F1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8501F1" w:rsidRPr="008501F1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지역</w:t>
            </w:r>
            <w:r w:rsidR="008501F1" w:rsidRPr="008501F1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"</w:t>
            </w:r>
          </w:p>
          <w:p w14:paraId="2D6464DD" w14:textId="77777777" w:rsidR="00552089" w:rsidRPr="00552089" w:rsidRDefault="00D27223" w:rsidP="00D27223">
            <w:pPr>
              <w:pStyle w:val="aa"/>
              <w:numPr>
                <w:ilvl w:val="0"/>
                <w:numId w:val="2"/>
              </w:numPr>
              <w:spacing w:line="276" w:lineRule="auto"/>
              <w:rPr>
                <w:rFonts w:ascii="맑은 고딕" w:eastAsia="맑은 고딕" w:hAnsi="맑은 고딕"/>
                <w:b/>
                <w:bCs/>
                <w:sz w:val="18"/>
                <w:szCs w:val="18"/>
                <w:lang w:val="pt-BR"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물새</w:t>
            </w:r>
            <w:r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val="pt-BR"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유형</w:t>
            </w:r>
            <w:r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val="pt-BR" w:eastAsia="zh-CN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종</w:t>
            </w:r>
            <w:r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val="pt-BR" w:eastAsia="zh-CN"/>
              </w:rPr>
              <w:t xml:space="preserve">: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해당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지역에서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취급하는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모든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물새의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종류를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나열하십시오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.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예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–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흰오리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,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회색오리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,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흰거위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,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회색거위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.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가능하다면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정확한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종도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함께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기입해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 xml:space="preserve"> </w:t>
            </w:r>
            <w:r w:rsidR="00552089" w:rsidRPr="00552089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주십시오</w:t>
            </w:r>
            <w:r w:rsidR="00552089" w:rsidRPr="00552089">
              <w:rPr>
                <w:rFonts w:ascii="맑은 고딕" w:eastAsia="맑은 고딕" w:hAnsi="맑은 고딕" w:cs="바탕"/>
                <w:sz w:val="18"/>
                <w:szCs w:val="18"/>
                <w:lang w:eastAsia="zh-CN"/>
              </w:rPr>
              <w:t>.</w:t>
            </w:r>
          </w:p>
          <w:p w14:paraId="5787F368" w14:textId="29F16961" w:rsidR="00473AFB" w:rsidRPr="00A77907" w:rsidRDefault="00D27223" w:rsidP="00D27223">
            <w:pPr>
              <w:pStyle w:val="aa"/>
              <w:numPr>
                <w:ilvl w:val="0"/>
                <w:numId w:val="2"/>
              </w:numPr>
              <w:spacing w:line="276" w:lineRule="auto"/>
              <w:rPr>
                <w:rFonts w:ascii="맑은 고딕" w:eastAsia="맑은 고딕" w:hAnsi="맑은 고딕"/>
                <w:b/>
                <w:bCs/>
                <w:sz w:val="18"/>
                <w:szCs w:val="18"/>
                <w:lang w:val="pt-BR"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활동</w:t>
            </w:r>
            <w:r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val="pt-BR" w:eastAsia="zh-CN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프로세스</w:t>
            </w:r>
            <w:r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val="pt-BR"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8"/>
                <w:szCs w:val="18"/>
                <w:lang w:eastAsia="zh-CN"/>
              </w:rPr>
              <w:t>목록</w:t>
            </w:r>
            <w:r w:rsidRPr="00A77907">
              <w:rPr>
                <w:rFonts w:ascii="맑은 고딕" w:eastAsia="맑은 고딕" w:hAnsi="맑은 고딕"/>
                <w:b/>
                <w:bCs/>
                <w:sz w:val="18"/>
                <w:szCs w:val="18"/>
                <w:lang w:val="pt-BR" w:eastAsia="zh-CN"/>
              </w:rPr>
              <w:t xml:space="preserve">: </w:t>
            </w:r>
            <w:r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예</w:t>
            </w:r>
            <w:r w:rsidRPr="00A77907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 – </w:t>
            </w:r>
            <w:r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수집</w:t>
            </w:r>
            <w:r w:rsidRPr="00A77907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, </w:t>
            </w:r>
            <w:r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다운</w:t>
            </w:r>
            <w:r w:rsidRPr="00A77907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처리</w:t>
            </w:r>
            <w:r w:rsidRPr="00A77907">
              <w:rPr>
                <w:rFonts w:ascii="맑은 고딕" w:eastAsia="맑은 고딕" w:hAnsi="맑은 고딕"/>
                <w:sz w:val="18"/>
                <w:szCs w:val="18"/>
                <w:lang w:val="pt-BR"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sz w:val="18"/>
                <w:szCs w:val="18"/>
                <w:lang w:eastAsia="zh-CN"/>
              </w:rPr>
              <w:t>등</w:t>
            </w:r>
          </w:p>
        </w:tc>
      </w:tr>
      <w:tr w:rsidR="00473AFB" w:rsidRPr="00A77907" w14:paraId="16B0E2A1" w14:textId="77777777" w:rsidTr="00337894">
        <w:trPr>
          <w:trHeight w:val="845"/>
          <w:jc w:val="center"/>
        </w:trPr>
        <w:tc>
          <w:tcPr>
            <w:tcW w:w="494" w:type="pct"/>
            <w:shd w:val="clear" w:color="auto" w:fill="DBE5F1" w:themeFill="accent1" w:themeFillTint="33"/>
            <w:vAlign w:val="center"/>
          </w:tcPr>
          <w:p w14:paraId="15D4F85F" w14:textId="77777777" w:rsidR="00473AFB" w:rsidRPr="00A77907" w:rsidRDefault="00D27223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농장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지역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이름</w:t>
            </w:r>
          </w:p>
        </w:tc>
        <w:tc>
          <w:tcPr>
            <w:tcW w:w="559" w:type="pct"/>
            <w:shd w:val="clear" w:color="auto" w:fill="DBE5F1" w:themeFill="accent1" w:themeFillTint="33"/>
            <w:vAlign w:val="center"/>
          </w:tcPr>
          <w:p w14:paraId="2649104E" w14:textId="77777777" w:rsidR="00473AFB" w:rsidRPr="00A77907" w:rsidRDefault="00D27223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담당자</w:t>
            </w:r>
          </w:p>
        </w:tc>
        <w:tc>
          <w:tcPr>
            <w:tcW w:w="494" w:type="pct"/>
            <w:shd w:val="clear" w:color="auto" w:fill="DBE5F1" w:themeFill="accent1" w:themeFillTint="33"/>
            <w:vAlign w:val="center"/>
          </w:tcPr>
          <w:p w14:paraId="5C03583A" w14:textId="1AD37118" w:rsidR="00473AFB" w:rsidRPr="00A77907" w:rsidRDefault="00D27223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수집가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수</w:t>
            </w:r>
          </w:p>
        </w:tc>
        <w:tc>
          <w:tcPr>
            <w:tcW w:w="763" w:type="pct"/>
            <w:shd w:val="clear" w:color="auto" w:fill="DBE5F1" w:themeFill="accent1" w:themeFillTint="33"/>
            <w:vAlign w:val="center"/>
          </w:tcPr>
          <w:p w14:paraId="075C8563" w14:textId="77777777" w:rsidR="00473AFB" w:rsidRPr="00A77907" w:rsidRDefault="00D27223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지역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또는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지역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이름</w:t>
            </w:r>
          </w:p>
        </w:tc>
        <w:tc>
          <w:tcPr>
            <w:tcW w:w="588" w:type="pct"/>
            <w:shd w:val="clear" w:color="auto" w:fill="DBE5F1" w:themeFill="accent1" w:themeFillTint="33"/>
            <w:vAlign w:val="center"/>
          </w:tcPr>
          <w:p w14:paraId="0375D20D" w14:textId="77777777" w:rsidR="00473AFB" w:rsidRPr="00A77907" w:rsidRDefault="00D27223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물새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종류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종</w:t>
            </w:r>
          </w:p>
        </w:tc>
        <w:tc>
          <w:tcPr>
            <w:tcW w:w="868" w:type="pct"/>
            <w:shd w:val="clear" w:color="auto" w:fill="DBE5F1" w:themeFill="accent1" w:themeFillTint="33"/>
            <w:vAlign w:val="center"/>
          </w:tcPr>
          <w:p w14:paraId="5A080135" w14:textId="77777777" w:rsidR="00473AFB" w:rsidRPr="00A77907" w:rsidRDefault="00D27223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활동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/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프로세스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목록</w:t>
            </w:r>
          </w:p>
        </w:tc>
        <w:tc>
          <w:tcPr>
            <w:tcW w:w="494" w:type="pct"/>
            <w:shd w:val="clear" w:color="auto" w:fill="DBE5F1" w:themeFill="accent1" w:themeFillTint="33"/>
            <w:vAlign w:val="center"/>
          </w:tcPr>
          <w:p w14:paraId="002328D9" w14:textId="77777777" w:rsidR="00473AFB" w:rsidRPr="00A77907" w:rsidRDefault="00D27223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연간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수집된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자료의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양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추정</w:t>
            </w:r>
          </w:p>
        </w:tc>
        <w:tc>
          <w:tcPr>
            <w:tcW w:w="740" w:type="pct"/>
            <w:shd w:val="clear" w:color="auto" w:fill="DBE5F1" w:themeFill="accent1" w:themeFillTint="33"/>
            <w:vAlign w:val="center"/>
          </w:tcPr>
          <w:p w14:paraId="5FE2B119" w14:textId="2827B893" w:rsidR="00473AFB" w:rsidRPr="00A77907" w:rsidRDefault="00D27223" w:rsidP="006F295D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이전</w:t>
            </w:r>
            <w:r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인증</w:t>
            </w:r>
            <w:r w:rsidR="00552089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ko-KR"/>
              </w:rPr>
              <w:t>내역</w:t>
            </w:r>
            <w:r w:rsidR="00EF470A" w:rsidRPr="00A77907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9923E3"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(</w:t>
            </w:r>
            <w:r w:rsidR="009923E3"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예</w:t>
            </w:r>
            <w:r w:rsidR="009923E3"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/</w:t>
            </w:r>
            <w:r w:rsidR="009923E3" w:rsidRPr="00A77907">
              <w:rPr>
                <w:rFonts w:ascii="맑은 고딕" w:eastAsia="맑은 고딕" w:hAnsi="맑은 고딕" w:cs="바탕" w:hint="eastAsia"/>
                <w:b/>
                <w:bCs/>
                <w:sz w:val="16"/>
                <w:szCs w:val="16"/>
                <w:lang w:eastAsia="zh-CN"/>
              </w:rPr>
              <w:t>아니요</w:t>
            </w:r>
            <w:r w:rsidR="009923E3" w:rsidRPr="00A77907"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  <w:t>)</w:t>
            </w:r>
          </w:p>
        </w:tc>
      </w:tr>
      <w:tr w:rsidR="00EF470A" w:rsidRPr="00A77907" w14:paraId="4D5C59F1" w14:textId="77777777" w:rsidTr="00337894">
        <w:trPr>
          <w:trHeight w:val="998"/>
          <w:jc w:val="center"/>
        </w:trPr>
        <w:tc>
          <w:tcPr>
            <w:tcW w:w="494" w:type="pct"/>
            <w:shd w:val="clear" w:color="auto" w:fill="F2F2F2" w:themeFill="background1" w:themeFillShade="F2"/>
          </w:tcPr>
          <w:p w14:paraId="1AF2F47C" w14:textId="15BD6B8A" w:rsidR="00EF470A" w:rsidRPr="00A77907" w:rsidRDefault="00EF470A" w:rsidP="00EF470A">
            <w:pPr>
              <w:spacing w:line="276" w:lineRule="auto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</w:tcPr>
          <w:p w14:paraId="759A0326" w14:textId="36DEA06E" w:rsidR="00EF470A" w:rsidRPr="00A77907" w:rsidRDefault="00EF470A" w:rsidP="00EF470A">
            <w:pPr>
              <w:spacing w:line="276" w:lineRule="auto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94" w:type="pct"/>
            <w:shd w:val="clear" w:color="auto" w:fill="F2F2F2" w:themeFill="background1" w:themeFillShade="F2"/>
          </w:tcPr>
          <w:p w14:paraId="3077BB4C" w14:textId="5F540F5F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763" w:type="pct"/>
            <w:shd w:val="clear" w:color="auto" w:fill="F2F2F2" w:themeFill="background1" w:themeFillShade="F2"/>
          </w:tcPr>
          <w:p w14:paraId="7C591B10" w14:textId="3D36186E" w:rsidR="00EF470A" w:rsidRPr="00A77907" w:rsidRDefault="00EF470A" w:rsidP="00EF470A">
            <w:pPr>
              <w:spacing w:line="276" w:lineRule="auto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88" w:type="pct"/>
            <w:shd w:val="clear" w:color="auto" w:fill="F2F2F2" w:themeFill="background1" w:themeFillShade="F2"/>
          </w:tcPr>
          <w:p w14:paraId="01702775" w14:textId="1F849ADF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868" w:type="pct"/>
            <w:shd w:val="clear" w:color="auto" w:fill="F2F2F2" w:themeFill="background1" w:themeFillShade="F2"/>
          </w:tcPr>
          <w:p w14:paraId="46A663AF" w14:textId="79752E78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494" w:type="pct"/>
            <w:shd w:val="clear" w:color="auto" w:fill="F2F2F2" w:themeFill="background1" w:themeFillShade="F2"/>
          </w:tcPr>
          <w:p w14:paraId="784B028B" w14:textId="44047123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740" w:type="pct"/>
            <w:shd w:val="clear" w:color="auto" w:fill="F2F2F2" w:themeFill="background1" w:themeFillShade="F2"/>
          </w:tcPr>
          <w:p w14:paraId="70AD8F38" w14:textId="61B6FC93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color w:val="A6A6A6" w:themeColor="background1" w:themeShade="A6"/>
                <w:sz w:val="16"/>
                <w:szCs w:val="16"/>
                <w:lang w:eastAsia="zh-CN"/>
              </w:rPr>
            </w:pPr>
          </w:p>
        </w:tc>
      </w:tr>
      <w:tr w:rsidR="00EF470A" w:rsidRPr="00A77907" w14:paraId="5C69C7AA" w14:textId="77777777" w:rsidTr="00337894">
        <w:trPr>
          <w:trHeight w:val="998"/>
          <w:jc w:val="center"/>
        </w:trPr>
        <w:tc>
          <w:tcPr>
            <w:tcW w:w="494" w:type="pct"/>
            <w:shd w:val="clear" w:color="auto" w:fill="F2F2F2" w:themeFill="background1" w:themeFillShade="F2"/>
          </w:tcPr>
          <w:p w14:paraId="6AF36377" w14:textId="29F18FC2" w:rsidR="00EF470A" w:rsidRPr="00A77907" w:rsidRDefault="00EF470A" w:rsidP="00EF470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59" w:type="pct"/>
            <w:shd w:val="clear" w:color="auto" w:fill="F2F2F2" w:themeFill="background1" w:themeFillShade="F2"/>
          </w:tcPr>
          <w:p w14:paraId="163BC22C" w14:textId="6C70441A" w:rsidR="00EF470A" w:rsidRPr="00A77907" w:rsidRDefault="00EF470A" w:rsidP="00EF470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494" w:type="pct"/>
            <w:shd w:val="clear" w:color="auto" w:fill="F2F2F2" w:themeFill="background1" w:themeFillShade="F2"/>
          </w:tcPr>
          <w:p w14:paraId="0D94C1DE" w14:textId="7FE0C19B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763" w:type="pct"/>
            <w:shd w:val="clear" w:color="auto" w:fill="F2F2F2" w:themeFill="background1" w:themeFillShade="F2"/>
          </w:tcPr>
          <w:p w14:paraId="1EDE17C0" w14:textId="6673B482" w:rsidR="00EF470A" w:rsidRPr="00A77907" w:rsidRDefault="00EF470A" w:rsidP="00EF470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88" w:type="pct"/>
            <w:shd w:val="clear" w:color="auto" w:fill="F2F2F2" w:themeFill="background1" w:themeFillShade="F2"/>
          </w:tcPr>
          <w:p w14:paraId="4941D9C5" w14:textId="3708C4D3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868" w:type="pct"/>
            <w:shd w:val="clear" w:color="auto" w:fill="F2F2F2" w:themeFill="background1" w:themeFillShade="F2"/>
          </w:tcPr>
          <w:p w14:paraId="7E4C3D2B" w14:textId="28D2B8D0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494" w:type="pct"/>
            <w:shd w:val="clear" w:color="auto" w:fill="F2F2F2" w:themeFill="background1" w:themeFillShade="F2"/>
          </w:tcPr>
          <w:p w14:paraId="4DD39C52" w14:textId="1ED33CDD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740" w:type="pct"/>
            <w:shd w:val="clear" w:color="auto" w:fill="F2F2F2" w:themeFill="background1" w:themeFillShade="F2"/>
          </w:tcPr>
          <w:p w14:paraId="6A370939" w14:textId="77777777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</w:tr>
      <w:tr w:rsidR="00EF470A" w:rsidRPr="00A77907" w14:paraId="4F3E37D2" w14:textId="77777777" w:rsidTr="00337894">
        <w:trPr>
          <w:trHeight w:val="998"/>
          <w:jc w:val="center"/>
        </w:trPr>
        <w:tc>
          <w:tcPr>
            <w:tcW w:w="49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1DBD8A" w14:textId="24D9B6CF" w:rsidR="00EF470A" w:rsidRPr="00A77907" w:rsidRDefault="00EF470A" w:rsidP="00EF470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FD4FD8" w14:textId="124965F9" w:rsidR="00EF470A" w:rsidRPr="00A77907" w:rsidRDefault="00EF470A" w:rsidP="00EF470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ECDCD9" w14:textId="25DFB5AD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14055" w14:textId="25CC337B" w:rsidR="00EF470A" w:rsidRPr="00A77907" w:rsidRDefault="00EF470A" w:rsidP="00EF470A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6DCC00" w14:textId="03FD41A6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381502" w14:textId="687FA581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8AD50E" w14:textId="092B9855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D59EE9" w14:textId="77777777" w:rsidR="00EF470A" w:rsidRPr="00A77907" w:rsidRDefault="00EF470A" w:rsidP="00EF470A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  <w:lang w:eastAsia="zh-CN"/>
              </w:rPr>
            </w:pPr>
          </w:p>
        </w:tc>
      </w:tr>
      <w:tr w:rsidR="00E96693" w:rsidRPr="00A77907" w14:paraId="3E7B14C6" w14:textId="77777777" w:rsidTr="00337894">
        <w:trPr>
          <w:trHeight w:val="346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20F051B3" w14:textId="1345E9B3" w:rsidR="00E96693" w:rsidRPr="00A77907" w:rsidRDefault="00236E10" w:rsidP="00337894">
            <w:pPr>
              <w:spacing w:line="276" w:lineRule="auto"/>
              <w:jc w:val="center"/>
              <w:rPr>
                <w:rFonts w:ascii="맑은 고딕" w:eastAsia="맑은 고딕" w:hAnsi="맑은 고딕"/>
                <w:i/>
                <w:iCs/>
                <w:color w:val="C00000"/>
                <w:sz w:val="19"/>
                <w:szCs w:val="19"/>
                <w:lang w:eastAsia="zh-CN"/>
              </w:rPr>
            </w:pP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추가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작성이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필요한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경우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별도의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문서를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이용해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위의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정보를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제출해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주시기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바랍니다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>. (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워드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또는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 xml:space="preserve"> </w:t>
            </w:r>
            <w:r w:rsidRPr="007C20EB">
              <w:rPr>
                <w:rFonts w:ascii="맑은 고딕" w:eastAsia="맑은 고딕" w:hAnsi="맑은 고딕" w:cs="바탕" w:hint="eastAsia"/>
                <w:i/>
                <w:iCs/>
                <w:color w:val="C00000"/>
                <w:sz w:val="19"/>
                <w:szCs w:val="19"/>
                <w:lang w:eastAsia="zh-CN"/>
              </w:rPr>
              <w:t>엑셀</w:t>
            </w:r>
            <w:r w:rsidRPr="007C20EB">
              <w:rPr>
                <w:rFonts w:ascii="맑은 고딕" w:eastAsia="맑은 고딕" w:hAnsi="맑은 고딕" w:cs="바탕"/>
                <w:i/>
                <w:iCs/>
                <w:color w:val="C00000"/>
                <w:sz w:val="19"/>
                <w:szCs w:val="19"/>
                <w:lang w:eastAsia="zh-CN"/>
              </w:rPr>
              <w:t>)</w:t>
            </w:r>
          </w:p>
        </w:tc>
      </w:tr>
    </w:tbl>
    <w:p w14:paraId="12D8B41E" w14:textId="77777777" w:rsidR="00B341F2" w:rsidRPr="00A77907" w:rsidRDefault="00B341F2" w:rsidP="007C0884">
      <w:pPr>
        <w:rPr>
          <w:rFonts w:ascii="맑은 고딕" w:eastAsia="맑은 고딕" w:hAnsi="맑은 고딕"/>
          <w:sz w:val="16"/>
          <w:szCs w:val="16"/>
          <w:lang w:eastAsia="ko-KR"/>
        </w:rPr>
      </w:pPr>
    </w:p>
    <w:sectPr w:rsidR="00B341F2" w:rsidRPr="00A77907" w:rsidSect="00E05BB2">
      <w:type w:val="continuous"/>
      <w:pgSz w:w="11909" w:h="16834" w:code="9"/>
      <w:pgMar w:top="360" w:right="576" w:bottom="245" w:left="576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A033" w14:textId="77777777" w:rsidR="00911926" w:rsidRDefault="00911926">
      <w:r>
        <w:separator/>
      </w:r>
    </w:p>
  </w:endnote>
  <w:endnote w:type="continuationSeparator" w:id="0">
    <w:p w14:paraId="5052DED6" w14:textId="77777777" w:rsidR="00911926" w:rsidRDefault="00911926">
      <w:r>
        <w:continuationSeparator/>
      </w:r>
    </w:p>
  </w:endnote>
  <w:endnote w:type="continuationNotice" w:id="1">
    <w:p w14:paraId="0497E676" w14:textId="77777777" w:rsidR="00911926" w:rsidRDefault="00911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 Semilight">
    <w:altName w:val="Yu Gothic"/>
    <w:charset w:val="81"/>
    <w:family w:val="swiss"/>
    <w:pitch w:val="variable"/>
    <w:sig w:usb0="900002AF" w:usb1="09D7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6D5B" w14:textId="77777777" w:rsidR="00CB4252" w:rsidRPr="00994734" w:rsidRDefault="00CB4252">
    <w:pPr>
      <w:rPr>
        <w:sz w:val="18"/>
        <w:szCs w:val="18"/>
      </w:rPr>
    </w:pPr>
  </w:p>
  <w:tbl>
    <w:tblPr>
      <w:tblStyle w:val="a6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46"/>
      <w:gridCol w:w="1411"/>
    </w:tblGrid>
    <w:tr w:rsidR="00B77C4F" w14:paraId="320FAA0D" w14:textId="77777777" w:rsidTr="00B77C4F">
      <w:trPr>
        <w:trHeight w:val="180"/>
      </w:trPr>
      <w:tc>
        <w:tcPr>
          <w:tcW w:w="4344" w:type="pct"/>
          <w:vMerge w:val="restart"/>
          <w:shd w:val="clear" w:color="auto" w:fill="0060AF"/>
          <w:vAlign w:val="center"/>
        </w:tcPr>
        <w:p w14:paraId="15790484" w14:textId="77777777" w:rsidR="00F067CA" w:rsidRDefault="00F067CA" w:rsidP="00F067CA">
          <w:pPr>
            <w:pStyle w:val="a5"/>
            <w:tabs>
              <w:tab w:val="clear" w:pos="4320"/>
              <w:tab w:val="left" w:pos="2880"/>
              <w:tab w:val="left" w:pos="5580"/>
            </w:tabs>
            <w:spacing w:before="120"/>
            <w:rPr>
              <w:rFonts w:ascii="바탕" w:eastAsia="바탕" w:hAnsi="바탕" w:cs="바탕"/>
              <w:b/>
              <w:i/>
              <w:iCs/>
              <w:color w:val="FFFFFF" w:themeColor="background1"/>
              <w:sz w:val="10"/>
              <w:szCs w:val="10"/>
              <w:lang w:eastAsia="ko-KR"/>
            </w:rPr>
          </w:pPr>
          <w:r>
            <w:rPr>
              <w:rFonts w:ascii="바탕" w:eastAsia="바탕" w:hAnsi="바탕" w:cs="바탕"/>
              <w:b/>
              <w:i/>
              <w:iCs/>
              <w:noProof/>
              <w:color w:val="FFFFFF" w:themeColor="background1"/>
              <w:sz w:val="12"/>
              <w:szCs w:val="12"/>
              <w:lang w:eastAsia="ko-KR"/>
            </w:rPr>
            <w:drawing>
              <wp:anchor distT="0" distB="0" distL="114300" distR="114300" simplePos="0" relativeHeight="251658240" behindDoc="0" locked="0" layoutInCell="1" allowOverlap="1" wp14:anchorId="467E1005" wp14:editId="6D397258">
                <wp:simplePos x="0" y="0"/>
                <wp:positionH relativeFrom="column">
                  <wp:posOffset>5162550</wp:posOffset>
                </wp:positionH>
                <wp:positionV relativeFrom="paragraph">
                  <wp:posOffset>2540</wp:posOffset>
                </wp:positionV>
                <wp:extent cx="571500" cy="571500"/>
                <wp:effectExtent l="0" t="0" r="0" b="0"/>
                <wp:wrapNone/>
                <wp:docPr id="2" name="Picture 2" descr="Qr code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Qr code&#10;&#10;Description automatically generated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EAF083B" w14:textId="77777777" w:rsidR="00B77C4F" w:rsidRPr="00CA23CE" w:rsidRDefault="00F067CA" w:rsidP="00F067CA">
          <w:pPr>
            <w:pStyle w:val="a5"/>
            <w:tabs>
              <w:tab w:val="clear" w:pos="4320"/>
              <w:tab w:val="left" w:pos="2880"/>
              <w:tab w:val="left" w:pos="5580"/>
            </w:tabs>
            <w:spacing w:before="120"/>
            <w:rPr>
              <w:rFonts w:ascii="Arial Narrow" w:hAnsi="Arial Narrow"/>
              <w:b/>
              <w:i/>
              <w:iCs/>
              <w:sz w:val="18"/>
              <w:szCs w:val="18"/>
              <w:highlight w:val="green"/>
              <w:lang w:eastAsia="ko-KR"/>
            </w:rPr>
          </w:pPr>
          <w:r>
            <w:rPr>
              <w:rFonts w:ascii="바탕" w:eastAsia="바탕" w:hAnsi="바탕" w:cs="바탕" w:hint="eastAsia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 xml:space="preserve"> </w:t>
          </w:r>
          <w:r>
            <w:rPr>
              <w:rFonts w:ascii="바탕" w:eastAsia="바탕" w:hAnsi="바탕" w:cs="바탕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 xml:space="preserve">    </w:t>
          </w:r>
          <w:r w:rsidR="00480BEF" w:rsidRPr="00480BEF">
            <w:rPr>
              <w:rFonts w:ascii="바탕" w:eastAsia="바탕" w:hAnsi="바탕" w:cs="바탕" w:hint="eastAsia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>모든</w:t>
          </w:r>
          <w:r w:rsidR="00480BEF" w:rsidRPr="00480BEF"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 xml:space="preserve"> IDFL </w:t>
          </w:r>
          <w:r w:rsidR="00480BEF" w:rsidRPr="00480BEF">
            <w:rPr>
              <w:rFonts w:ascii="바탕" w:eastAsia="바탕" w:hAnsi="바탕" w:cs="바탕" w:hint="eastAsia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>위치에</w:t>
          </w:r>
          <w:r w:rsidR="00480BEF" w:rsidRPr="00480BEF"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 xml:space="preserve"> </w:t>
          </w:r>
          <w:r w:rsidR="00480BEF" w:rsidRPr="00480BEF">
            <w:rPr>
              <w:rFonts w:ascii="바탕" w:eastAsia="바탕" w:hAnsi="바탕" w:cs="바탕" w:hint="eastAsia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>대한</w:t>
          </w:r>
          <w:r w:rsidR="00480BEF" w:rsidRPr="00480BEF"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 xml:space="preserve"> </w:t>
          </w:r>
          <w:r w:rsidR="00480BEF" w:rsidRPr="00480BEF">
            <w:rPr>
              <w:rFonts w:ascii="바탕" w:eastAsia="바탕" w:hAnsi="바탕" w:cs="바탕" w:hint="eastAsia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>연락처</w:t>
          </w:r>
          <w:r w:rsidR="00480BEF" w:rsidRPr="00480BEF"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 xml:space="preserve"> </w:t>
          </w:r>
          <w:r w:rsidR="00480BEF" w:rsidRPr="00480BEF">
            <w:rPr>
              <w:rFonts w:ascii="바탕" w:eastAsia="바탕" w:hAnsi="바탕" w:cs="바탕" w:hint="eastAsia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>정보는</w:t>
          </w:r>
          <w:r w:rsidR="00480BEF" w:rsidRPr="00480BEF"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 xml:space="preserve"> </w:t>
          </w:r>
          <w:hyperlink r:id="rId3" w:history="1">
            <w:r w:rsidR="00480BEF" w:rsidRPr="00F067CA">
              <w:rPr>
                <w:rStyle w:val="a8"/>
                <w:rFonts w:ascii="Arial Narrow" w:hAnsi="Arial Narrow"/>
                <w:b/>
                <w:i/>
                <w:iCs/>
                <w:color w:val="FFFFFF" w:themeColor="background1"/>
                <w:sz w:val="22"/>
                <w:szCs w:val="22"/>
                <w:u w:val="none"/>
                <w:lang w:eastAsia="ko-KR"/>
              </w:rPr>
              <w:t>idfl.com/</w:t>
            </w:r>
            <w:r w:rsidRPr="00F067CA">
              <w:rPr>
                <w:rStyle w:val="a8"/>
                <w:rFonts w:ascii="Arial Narrow" w:hAnsi="Arial Narrow"/>
                <w:b/>
                <w:i/>
                <w:iCs/>
                <w:color w:val="FFFFFF" w:themeColor="background1"/>
                <w:sz w:val="22"/>
                <w:szCs w:val="22"/>
                <w:u w:val="none"/>
                <w:lang w:eastAsia="ko-KR"/>
              </w:rPr>
              <w:t>directory</w:t>
            </w:r>
          </w:hyperlink>
          <w:r w:rsidR="00480BEF" w:rsidRPr="00480BEF">
            <w:rPr>
              <w:rFonts w:ascii="바탕" w:eastAsia="바탕" w:hAnsi="바탕" w:cs="바탕" w:hint="eastAsia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>에서</w:t>
          </w:r>
          <w:r w:rsidR="00480BEF" w:rsidRPr="00480BEF"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 xml:space="preserve"> </w:t>
          </w:r>
          <w:r w:rsidR="00480BEF" w:rsidRPr="00480BEF">
            <w:rPr>
              <w:rFonts w:ascii="바탕" w:eastAsia="바탕" w:hAnsi="바탕" w:cs="바탕" w:hint="eastAsia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>찾을</w:t>
          </w:r>
          <w:r w:rsidR="00480BEF" w:rsidRPr="00480BEF"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 xml:space="preserve"> </w:t>
          </w:r>
          <w:r w:rsidR="00480BEF" w:rsidRPr="00480BEF">
            <w:rPr>
              <w:rFonts w:ascii="바탕" w:eastAsia="바탕" w:hAnsi="바탕" w:cs="바탕" w:hint="eastAsia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>수</w:t>
          </w:r>
          <w:r w:rsidR="00480BEF" w:rsidRPr="00480BEF"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 xml:space="preserve"> </w:t>
          </w:r>
          <w:r w:rsidR="00480BEF" w:rsidRPr="00480BEF">
            <w:rPr>
              <w:rFonts w:ascii="바탕" w:eastAsia="바탕" w:hAnsi="바탕" w:cs="바탕" w:hint="eastAsia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>있습니다</w:t>
          </w:r>
          <w:r w:rsidR="00480BEF" w:rsidRPr="00480BEF"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>.</w:t>
          </w:r>
          <w:r>
            <w:rPr>
              <w:rFonts w:ascii="Arial Narrow" w:hAnsi="Arial Narrow"/>
              <w:b/>
              <w:i/>
              <w:iCs/>
              <w:color w:val="FFFFFF" w:themeColor="background1"/>
              <w:sz w:val="22"/>
              <w:szCs w:val="22"/>
              <w:lang w:eastAsia="ko-KR"/>
            </w:rPr>
            <w:t xml:space="preserve">  </w:t>
          </w:r>
        </w:p>
      </w:tc>
      <w:tc>
        <w:tcPr>
          <w:tcW w:w="656" w:type="pct"/>
          <w:shd w:val="clear" w:color="auto" w:fill="0060AF"/>
          <w:vAlign w:val="center"/>
        </w:tcPr>
        <w:p w14:paraId="7BDB95D3" w14:textId="77777777" w:rsidR="00B77C4F" w:rsidRPr="009A20CB" w:rsidRDefault="00B77C4F" w:rsidP="00CB4252">
          <w:pPr>
            <w:pStyle w:val="a5"/>
            <w:tabs>
              <w:tab w:val="clear" w:pos="4320"/>
              <w:tab w:val="left" w:pos="2880"/>
              <w:tab w:val="left" w:pos="5580"/>
            </w:tabs>
            <w:spacing w:before="100" w:beforeAutospacing="1"/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9A20CB">
            <w:rPr>
              <w:rFonts w:eastAsia="SimSun"/>
              <w:b/>
              <w:color w:val="FFFFFF" w:themeColor="background1"/>
              <w:sz w:val="18"/>
              <w:szCs w:val="18"/>
              <w:lang w:eastAsia="zh-CN"/>
            </w:rPr>
            <w:t>www.idfl.com</w:t>
          </w:r>
        </w:p>
      </w:tc>
    </w:tr>
    <w:tr w:rsidR="00B77C4F" w14:paraId="3D6C3D1D" w14:textId="77777777" w:rsidTr="00B77C4F">
      <w:trPr>
        <w:trHeight w:val="867"/>
      </w:trPr>
      <w:tc>
        <w:tcPr>
          <w:tcW w:w="4344" w:type="pct"/>
          <w:vMerge/>
          <w:shd w:val="clear" w:color="auto" w:fill="0060AF"/>
        </w:tcPr>
        <w:p w14:paraId="1DFB8BDE" w14:textId="77777777" w:rsidR="00B77C4F" w:rsidRPr="003F4431" w:rsidRDefault="00B77C4F" w:rsidP="00CB4252">
          <w:pPr>
            <w:pStyle w:val="a5"/>
            <w:tabs>
              <w:tab w:val="clear" w:pos="4320"/>
              <w:tab w:val="left" w:pos="2880"/>
              <w:tab w:val="left" w:pos="5580"/>
            </w:tabs>
            <w:jc w:val="center"/>
            <w:rPr>
              <w:b/>
              <w:color w:val="FF0000"/>
            </w:rPr>
          </w:pPr>
        </w:p>
      </w:tc>
      <w:tc>
        <w:tcPr>
          <w:tcW w:w="656" w:type="pct"/>
          <w:shd w:val="clear" w:color="auto" w:fill="0060AF"/>
          <w:vAlign w:val="center"/>
        </w:tcPr>
        <w:p w14:paraId="563180A4" w14:textId="77777777" w:rsidR="00B77C4F" w:rsidRPr="009A20CB" w:rsidRDefault="00480BEF" w:rsidP="00CB4252">
          <w:pPr>
            <w:pStyle w:val="a5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rStyle w:val="a7"/>
              <w:b/>
              <w:color w:val="FFFFFF" w:themeColor="background1"/>
              <w:sz w:val="20"/>
              <w:szCs w:val="20"/>
            </w:rPr>
          </w:pPr>
          <w:r w:rsidRPr="00480BEF">
            <w:rPr>
              <w:rFonts w:ascii="바탕" w:eastAsia="바탕" w:hAnsi="바탕" w:cs="바탕" w:hint="eastAsia"/>
              <w:b/>
              <w:color w:val="FFFFFF" w:themeColor="background1"/>
              <w:sz w:val="20"/>
              <w:szCs w:val="20"/>
              <w:lang w:eastAsia="zh-CN"/>
            </w:rPr>
            <w:t>페이지</w:t>
          </w:r>
          <w:r>
            <w:rPr>
              <w:rFonts w:ascii="바탕" w:hAnsi="바탕" w:cs="바탕" w:hint="eastAsia"/>
              <w:b/>
              <w:color w:val="FFFFFF" w:themeColor="background1"/>
              <w:sz w:val="20"/>
              <w:szCs w:val="20"/>
              <w:lang w:eastAsia="zh-CN"/>
            </w:rPr>
            <w:t xml:space="preserve"> </w:t>
          </w:r>
          <w:r w:rsidR="00B77C4F" w:rsidRPr="009A20CB">
            <w:rPr>
              <w:rStyle w:val="a7"/>
              <w:b/>
              <w:color w:val="FFFFFF" w:themeColor="background1"/>
              <w:sz w:val="20"/>
              <w:szCs w:val="20"/>
            </w:rPr>
            <w:fldChar w:fldCharType="begin"/>
          </w:r>
          <w:r w:rsidR="00B77C4F" w:rsidRPr="009A20CB">
            <w:rPr>
              <w:rStyle w:val="a7"/>
              <w:b/>
              <w:color w:val="FFFFFF" w:themeColor="background1"/>
              <w:sz w:val="20"/>
              <w:szCs w:val="20"/>
            </w:rPr>
            <w:instrText xml:space="preserve"> PAGE </w:instrText>
          </w:r>
          <w:r w:rsidR="00B77C4F" w:rsidRPr="009A20CB">
            <w:rPr>
              <w:rStyle w:val="a7"/>
              <w:b/>
              <w:color w:val="FFFFFF" w:themeColor="background1"/>
              <w:sz w:val="20"/>
              <w:szCs w:val="20"/>
            </w:rPr>
            <w:fldChar w:fldCharType="separate"/>
          </w:r>
          <w:r w:rsidR="00B77C4F">
            <w:rPr>
              <w:rStyle w:val="a7"/>
              <w:b/>
              <w:noProof/>
              <w:color w:val="FFFFFF" w:themeColor="background1"/>
              <w:sz w:val="20"/>
              <w:szCs w:val="20"/>
            </w:rPr>
            <w:t>5</w:t>
          </w:r>
          <w:r w:rsidR="00B77C4F" w:rsidRPr="009A20CB">
            <w:rPr>
              <w:rStyle w:val="a7"/>
              <w:b/>
              <w:color w:val="FFFFFF" w:themeColor="background1"/>
              <w:sz w:val="20"/>
              <w:szCs w:val="20"/>
            </w:rPr>
            <w:fldChar w:fldCharType="end"/>
          </w:r>
          <w:r w:rsidR="00B77C4F" w:rsidRPr="009A20CB">
            <w:rPr>
              <w:rStyle w:val="a7"/>
              <w:rFonts w:eastAsia="SimSun"/>
              <w:b/>
              <w:color w:val="FFFFFF" w:themeColor="background1"/>
              <w:sz w:val="20"/>
              <w:szCs w:val="20"/>
              <w:lang w:eastAsia="zh-CN"/>
            </w:rPr>
            <w:t xml:space="preserve"> of </w:t>
          </w:r>
          <w:r w:rsidR="00B77C4F" w:rsidRPr="009A20CB">
            <w:rPr>
              <w:rStyle w:val="a7"/>
              <w:b/>
              <w:color w:val="FFFFFF" w:themeColor="background1"/>
              <w:sz w:val="20"/>
              <w:szCs w:val="20"/>
            </w:rPr>
            <w:fldChar w:fldCharType="begin"/>
          </w:r>
          <w:r w:rsidR="00B77C4F" w:rsidRPr="009A20CB">
            <w:rPr>
              <w:rStyle w:val="a7"/>
              <w:b/>
              <w:color w:val="FFFFFF" w:themeColor="background1"/>
              <w:sz w:val="20"/>
              <w:szCs w:val="20"/>
            </w:rPr>
            <w:instrText xml:space="preserve"> NUMPAGES </w:instrText>
          </w:r>
          <w:r w:rsidR="00B77C4F" w:rsidRPr="009A20CB">
            <w:rPr>
              <w:rStyle w:val="a7"/>
              <w:b/>
              <w:color w:val="FFFFFF" w:themeColor="background1"/>
              <w:sz w:val="20"/>
              <w:szCs w:val="20"/>
            </w:rPr>
            <w:fldChar w:fldCharType="separate"/>
          </w:r>
          <w:r w:rsidR="00B77C4F">
            <w:rPr>
              <w:rStyle w:val="a7"/>
              <w:b/>
              <w:noProof/>
              <w:color w:val="FFFFFF" w:themeColor="background1"/>
              <w:sz w:val="20"/>
              <w:szCs w:val="20"/>
            </w:rPr>
            <w:t>5</w:t>
          </w:r>
          <w:r w:rsidR="00B77C4F" w:rsidRPr="009A20CB">
            <w:rPr>
              <w:rStyle w:val="a7"/>
              <w:b/>
              <w:color w:val="FFFFFF" w:themeColor="background1"/>
              <w:sz w:val="20"/>
              <w:szCs w:val="20"/>
            </w:rPr>
            <w:fldChar w:fldCharType="end"/>
          </w:r>
        </w:p>
        <w:p w14:paraId="4420E7DF" w14:textId="77777777" w:rsidR="00B77C4F" w:rsidRPr="009A20CB" w:rsidRDefault="00B77C4F" w:rsidP="00CB4252">
          <w:pPr>
            <w:pStyle w:val="a5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b/>
              <w:color w:val="FFFFFF" w:themeColor="background1"/>
              <w:sz w:val="16"/>
              <w:szCs w:val="16"/>
            </w:rPr>
          </w:pPr>
          <w:r w:rsidRPr="009A20CB">
            <w:rPr>
              <w:rFonts w:eastAsia="SimSun"/>
              <w:b/>
              <w:color w:val="FFFFFF" w:themeColor="background1"/>
              <w:sz w:val="16"/>
              <w:szCs w:val="16"/>
              <w:lang w:eastAsia="zh-CN"/>
            </w:rPr>
            <w:t>© IDFL</w:t>
          </w:r>
        </w:p>
      </w:tc>
    </w:tr>
  </w:tbl>
  <w:p w14:paraId="7C7158F9" w14:textId="77777777" w:rsidR="00432A76" w:rsidRPr="00B87BDD" w:rsidRDefault="00432A76" w:rsidP="003B535D">
    <w:pPr>
      <w:pStyle w:val="a5"/>
      <w:tabs>
        <w:tab w:val="clear" w:pos="4320"/>
        <w:tab w:val="left" w:pos="2880"/>
        <w:tab w:val="left" w:pos="558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91CD" w14:textId="77777777" w:rsidR="00911926" w:rsidRDefault="00911926">
      <w:r>
        <w:separator/>
      </w:r>
    </w:p>
  </w:footnote>
  <w:footnote w:type="continuationSeparator" w:id="0">
    <w:p w14:paraId="611AB6D9" w14:textId="77777777" w:rsidR="00911926" w:rsidRDefault="00911926">
      <w:r>
        <w:continuationSeparator/>
      </w:r>
    </w:p>
  </w:footnote>
  <w:footnote w:type="continuationNotice" w:id="1">
    <w:p w14:paraId="7BA3EDD6" w14:textId="77777777" w:rsidR="00911926" w:rsidRDefault="00911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321C" w14:textId="77777777" w:rsidR="00432A76" w:rsidRPr="00B87BDD" w:rsidRDefault="00432A76">
    <w:pPr>
      <w:pStyle w:val="a4"/>
      <w:rPr>
        <w:sz w:val="16"/>
        <w:szCs w:val="16"/>
      </w:rPr>
    </w:pPr>
  </w:p>
  <w:tbl>
    <w:tblPr>
      <w:tblStyle w:val="a6"/>
      <w:tblW w:w="909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348"/>
      <w:gridCol w:w="9301"/>
    </w:tblGrid>
    <w:tr w:rsidR="00432A76" w14:paraId="29718523" w14:textId="77777777" w:rsidTr="00E16B2E">
      <w:trPr>
        <w:trHeight w:val="986"/>
      </w:trPr>
      <w:tc>
        <w:tcPr>
          <w:tcW w:w="1980" w:type="dxa"/>
          <w:vAlign w:val="center"/>
        </w:tcPr>
        <w:p w14:paraId="3E804B97" w14:textId="77777777" w:rsidR="00432A76" w:rsidRPr="00EF2DAB" w:rsidRDefault="00432A76" w:rsidP="007E77DC">
          <w:pPr>
            <w:pStyle w:val="a4"/>
            <w:jc w:val="center"/>
            <w:rPr>
              <w:rFonts w:asciiTheme="majorHAnsi" w:hAnsiTheme="majorHAnsi"/>
              <w:b/>
              <w:sz w:val="36"/>
              <w:szCs w:val="36"/>
              <w:lang w:eastAsia="zh-CN"/>
            </w:rPr>
          </w:pPr>
          <w:r>
            <w:rPr>
              <w:rFonts w:asciiTheme="majorHAnsi" w:hAnsiTheme="majorHAnsi"/>
              <w:b/>
              <w:noProof/>
              <w:sz w:val="36"/>
              <w:szCs w:val="36"/>
            </w:rPr>
            <w:drawing>
              <wp:inline distT="0" distB="0" distL="0" distR="0" wp14:anchorId="3A62BDBB" wp14:editId="79157031">
                <wp:extent cx="731520" cy="568095"/>
                <wp:effectExtent l="0" t="0" r="0" b="381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DFL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8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Align w:val="center"/>
        </w:tcPr>
        <w:tbl>
          <w:tblPr>
            <w:tblStyle w:val="a6"/>
            <w:tblW w:w="92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619"/>
            <w:gridCol w:w="2622"/>
          </w:tblGrid>
          <w:tr w:rsidR="00432A76" w14:paraId="3B8DE66B" w14:textId="77777777" w:rsidTr="00E16B2E">
            <w:tc>
              <w:tcPr>
                <w:tcW w:w="6619" w:type="dxa"/>
                <w:vAlign w:val="center"/>
              </w:tcPr>
              <w:p w14:paraId="5AE0BD84" w14:textId="038EE261" w:rsidR="00432A76" w:rsidRPr="004E49B1" w:rsidRDefault="00432A76" w:rsidP="00E16B2E">
                <w:pPr>
                  <w:pStyle w:val="a4"/>
                  <w:rPr>
                    <w:rFonts w:ascii="맑은 고딕" w:eastAsia="맑은 고딕" w:hAnsi="맑은 고딕"/>
                    <w:b/>
                    <w:sz w:val="28"/>
                    <w:szCs w:val="36"/>
                    <w:lang w:eastAsia="ko-KR"/>
                  </w:rPr>
                </w:pPr>
                <w:r w:rsidRPr="004E49B1">
                  <w:rPr>
                    <w:rFonts w:ascii="맑은 고딕" w:eastAsia="맑은 고딕" w:hAnsi="맑은 고딕"/>
                    <w:b/>
                    <w:sz w:val="28"/>
                    <w:szCs w:val="36"/>
                    <w:lang w:eastAsia="zh-CN"/>
                  </w:rPr>
                  <w:t>APPLICATION</w:t>
                </w:r>
                <w:r w:rsidR="006C7873" w:rsidRPr="004E49B1">
                  <w:rPr>
                    <w:rFonts w:ascii="맑은 고딕" w:eastAsia="맑은 고딕" w:hAnsi="맑은 고딕"/>
                    <w:b/>
                    <w:sz w:val="28"/>
                    <w:szCs w:val="36"/>
                    <w:lang w:eastAsia="zh-CN"/>
                  </w:rPr>
                  <w:t xml:space="preserve"> </w:t>
                </w:r>
                <w:r w:rsidR="006C7873" w:rsidRPr="004E49B1">
                  <w:rPr>
                    <w:rFonts w:ascii="맑은 고딕" w:eastAsia="맑은 고딕" w:hAnsi="맑은 고딕" w:cs="바탕" w:hint="eastAsia"/>
                    <w:b/>
                    <w:sz w:val="28"/>
                    <w:szCs w:val="36"/>
                    <w:lang w:eastAsia="zh-CN"/>
                  </w:rPr>
                  <w:t>신청</w:t>
                </w:r>
                <w:r w:rsidR="00561157" w:rsidRPr="004E49B1">
                  <w:rPr>
                    <w:rFonts w:ascii="맑은 고딕" w:eastAsia="맑은 고딕" w:hAnsi="맑은 고딕" w:cs="바탕" w:hint="eastAsia"/>
                    <w:b/>
                    <w:sz w:val="28"/>
                    <w:szCs w:val="36"/>
                    <w:lang w:eastAsia="ko-KR"/>
                  </w:rPr>
                  <w:t>서</w:t>
                </w:r>
              </w:p>
            </w:tc>
            <w:tc>
              <w:tcPr>
                <w:tcW w:w="2622" w:type="dxa"/>
                <w:vMerge w:val="restart"/>
              </w:tcPr>
              <w:p w14:paraId="486EAC40" w14:textId="43301434" w:rsidR="006C02DD" w:rsidRPr="0064740C" w:rsidRDefault="006C02DD" w:rsidP="00D136A5">
                <w:pPr>
                  <w:pStyle w:val="a4"/>
                  <w:jc w:val="right"/>
                  <w:rPr>
                    <w:rFonts w:eastAsia="SimSun"/>
                    <w:bCs/>
                    <w:sz w:val="16"/>
                    <w:szCs w:val="16"/>
                    <w:lang w:val="de-DE" w:eastAsia="zh-CN"/>
                  </w:rPr>
                </w:pPr>
                <w:r w:rsidRPr="0064740C">
                  <w:rPr>
                    <w:rFonts w:eastAsia="SimSun"/>
                    <w:bCs/>
                    <w:sz w:val="16"/>
                    <w:szCs w:val="16"/>
                    <w:lang w:val="de-DE" w:eastAsia="zh-CN"/>
                  </w:rPr>
                  <w:t>IDFLAS-FF-GEN-4100-KR(KR)</w:t>
                </w:r>
              </w:p>
              <w:p w14:paraId="7AD34CBD" w14:textId="1F4CFA92" w:rsidR="008C7B7C" w:rsidRPr="0064740C" w:rsidRDefault="006C02DD" w:rsidP="00D136A5">
                <w:pPr>
                  <w:pStyle w:val="a4"/>
                  <w:jc w:val="right"/>
                  <w:rPr>
                    <w:rFonts w:eastAsia="SimSun"/>
                    <w:bCs/>
                    <w:sz w:val="16"/>
                    <w:szCs w:val="16"/>
                    <w:lang w:val="de-DE" w:eastAsia="zh-CN"/>
                  </w:rPr>
                </w:pPr>
                <w:r w:rsidRPr="0064740C">
                  <w:rPr>
                    <w:rFonts w:eastAsia="SimSun"/>
                    <w:bCs/>
                    <w:sz w:val="16"/>
                    <w:szCs w:val="16"/>
                    <w:lang w:val="de-DE" w:eastAsia="zh-CN"/>
                  </w:rPr>
                  <w:t xml:space="preserve">Ref: </w:t>
                </w:r>
                <w:r w:rsidR="00366A38" w:rsidRPr="0064740C">
                  <w:rPr>
                    <w:rFonts w:eastAsia="SimSun"/>
                    <w:bCs/>
                    <w:sz w:val="16"/>
                    <w:szCs w:val="16"/>
                    <w:lang w:val="de-DE" w:eastAsia="zh-CN"/>
                  </w:rPr>
                  <w:t>IDFL-FF-MS01</w:t>
                </w:r>
                <w:r w:rsidR="00ED1547" w:rsidRPr="0064740C">
                  <w:rPr>
                    <w:rFonts w:eastAsia="SimSun"/>
                    <w:bCs/>
                    <w:sz w:val="16"/>
                    <w:szCs w:val="16"/>
                    <w:lang w:val="de-DE" w:eastAsia="zh-CN"/>
                  </w:rPr>
                  <w:t xml:space="preserve"> </w:t>
                </w:r>
                <w:r w:rsidR="005B47E4" w:rsidRPr="0064740C">
                  <w:rPr>
                    <w:rFonts w:eastAsia="SimSun"/>
                    <w:bCs/>
                    <w:sz w:val="16"/>
                    <w:szCs w:val="16"/>
                    <w:lang w:val="de-DE" w:eastAsia="zh-CN"/>
                  </w:rPr>
                  <w:t xml:space="preserve">KR </w:t>
                </w:r>
                <w:r w:rsidR="00ED1547" w:rsidRPr="0064740C">
                  <w:rPr>
                    <w:rFonts w:eastAsia="SimSun"/>
                    <w:bCs/>
                    <w:sz w:val="16"/>
                    <w:szCs w:val="16"/>
                    <w:lang w:val="de-DE" w:eastAsia="zh-CN"/>
                  </w:rPr>
                  <w:t>V</w:t>
                </w:r>
                <w:r w:rsidR="00A46C65">
                  <w:rPr>
                    <w:rFonts w:eastAsia="SimSun"/>
                    <w:bCs/>
                    <w:sz w:val="16"/>
                    <w:szCs w:val="16"/>
                    <w:lang w:val="de-DE" w:eastAsia="zh-CN"/>
                  </w:rPr>
                  <w:t>7</w:t>
                </w:r>
                <w:r w:rsidR="00ED1547" w:rsidRPr="0064740C">
                  <w:rPr>
                    <w:rFonts w:eastAsia="SimSun"/>
                    <w:bCs/>
                    <w:sz w:val="16"/>
                    <w:szCs w:val="16"/>
                    <w:lang w:val="de-DE" w:eastAsia="zh-CN"/>
                  </w:rPr>
                  <w:t xml:space="preserve">.0 </w:t>
                </w:r>
              </w:p>
              <w:p w14:paraId="1733DC0F" w14:textId="1A3F5DD8" w:rsidR="00432A76" w:rsidRPr="00E16B2E" w:rsidRDefault="000C2B87" w:rsidP="00D136A5">
                <w:pPr>
                  <w:pStyle w:val="a4"/>
                  <w:jc w:val="right"/>
                  <w:rPr>
                    <w:rFonts w:ascii="Arial Black" w:hAnsi="Arial Black"/>
                    <w:bCs/>
                    <w:sz w:val="14"/>
                    <w:szCs w:val="14"/>
                    <w:lang w:eastAsia="zh-CN"/>
                  </w:rPr>
                </w:pPr>
                <w:r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DC</w:t>
                </w:r>
                <w:r w:rsidR="0099384C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N 25-0</w:t>
                </w:r>
                <w:r w:rsidR="00A46C65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>13</w:t>
                </w:r>
                <w:r w:rsidR="00432A76" w:rsidRPr="00183246">
                  <w:rPr>
                    <w:rFonts w:eastAsia="SimSun"/>
                    <w:bCs/>
                    <w:sz w:val="16"/>
                    <w:szCs w:val="16"/>
                    <w:lang w:eastAsia="zh-CN"/>
                  </w:rPr>
                  <w:t xml:space="preserve"> </w:t>
                </w:r>
              </w:p>
            </w:tc>
          </w:tr>
          <w:tr w:rsidR="005B47E4" w14:paraId="79421281" w14:textId="77777777" w:rsidTr="00074F36">
            <w:trPr>
              <w:trHeight w:val="237"/>
            </w:trPr>
            <w:tc>
              <w:tcPr>
                <w:tcW w:w="6619" w:type="dxa"/>
              </w:tcPr>
              <w:p w14:paraId="4DCD6ED6" w14:textId="77777777" w:rsidR="005B47E4" w:rsidRPr="004E49B1" w:rsidRDefault="005B47E4" w:rsidP="005B47E4">
                <w:pPr>
                  <w:pStyle w:val="a4"/>
                  <w:rPr>
                    <w:rFonts w:ascii="맑은 고딕" w:eastAsia="맑은 고딕" w:hAnsi="맑은 고딕"/>
                    <w:b/>
                    <w:sz w:val="20"/>
                    <w:lang w:eastAsia="zh-CN"/>
                  </w:rPr>
                </w:pPr>
                <w:r w:rsidRPr="004E49B1">
                  <w:rPr>
                    <w:rFonts w:ascii="맑은 고딕" w:eastAsia="맑은 고딕" w:hAnsi="맑은 고딕"/>
                    <w:b/>
                    <w:sz w:val="20"/>
                    <w:lang w:eastAsia="zh-CN"/>
                  </w:rPr>
                  <w:t>Textile Exchange | GOTS | IVN</w:t>
                </w:r>
              </w:p>
            </w:tc>
            <w:tc>
              <w:tcPr>
                <w:tcW w:w="2622" w:type="dxa"/>
                <w:vMerge/>
              </w:tcPr>
              <w:p w14:paraId="5D21EB05" w14:textId="77777777" w:rsidR="005B47E4" w:rsidRPr="00E16B2E" w:rsidRDefault="005B47E4" w:rsidP="005B47E4">
                <w:pPr>
                  <w:pStyle w:val="a4"/>
                  <w:rPr>
                    <w:rFonts w:ascii="Arial Black" w:hAnsi="Arial Black"/>
                    <w:b/>
                    <w:sz w:val="28"/>
                    <w:szCs w:val="28"/>
                    <w:lang w:eastAsia="zh-CN"/>
                  </w:rPr>
                </w:pPr>
              </w:p>
            </w:tc>
          </w:tr>
        </w:tbl>
        <w:p w14:paraId="76CCCA15" w14:textId="77777777" w:rsidR="00432A76" w:rsidRPr="006A51D4" w:rsidRDefault="00432A76" w:rsidP="00E16B2E">
          <w:pPr>
            <w:pStyle w:val="a4"/>
            <w:rPr>
              <w:b/>
              <w:sz w:val="20"/>
              <w:lang w:eastAsia="zh-CN"/>
            </w:rPr>
          </w:pPr>
        </w:p>
      </w:tc>
    </w:tr>
  </w:tbl>
  <w:p w14:paraId="030D4CC9" w14:textId="77777777" w:rsidR="00432A76" w:rsidRPr="007E77DC" w:rsidRDefault="00432A76" w:rsidP="004F0019">
    <w:pPr>
      <w:pStyle w:val="a4"/>
      <w:rPr>
        <w:sz w:val="18"/>
        <w:lang w:eastAsia="zh-CN"/>
      </w:rPr>
    </w:pPr>
    <w:r w:rsidRPr="00183246">
      <w:rPr>
        <w:rFonts w:eastAsia="PMingLiU"/>
        <w:sz w:val="18"/>
        <w:lang w:eastAsia="zh-CN"/>
      </w:rPr>
      <w:tab/>
    </w:r>
    <w:r w:rsidRPr="00183246">
      <w:rPr>
        <w:rFonts w:eastAsia="PMingLiU"/>
        <w:sz w:val="18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2DA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516"/>
    <w:multiLevelType w:val="hybridMultilevel"/>
    <w:tmpl w:val="ADF0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8D3"/>
    <w:multiLevelType w:val="hybridMultilevel"/>
    <w:tmpl w:val="177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320C5"/>
    <w:multiLevelType w:val="hybridMultilevel"/>
    <w:tmpl w:val="A6FE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C5368"/>
    <w:multiLevelType w:val="hybridMultilevel"/>
    <w:tmpl w:val="F220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93BCE"/>
    <w:multiLevelType w:val="multilevel"/>
    <w:tmpl w:val="025E0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CD210C"/>
    <w:multiLevelType w:val="hybridMultilevel"/>
    <w:tmpl w:val="FB4067E6"/>
    <w:lvl w:ilvl="0" w:tplc="04090001">
      <w:start w:val="1"/>
      <w:numFmt w:val="bullet"/>
      <w:lvlText w:val=""/>
      <w:lvlJc w:val="left"/>
      <w:pPr>
        <w:ind w:left="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7" w15:restartNumberingAfterBreak="0">
    <w:nsid w:val="3BF7448C"/>
    <w:multiLevelType w:val="hybridMultilevel"/>
    <w:tmpl w:val="EA3EE9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CAE1251"/>
    <w:multiLevelType w:val="hybridMultilevel"/>
    <w:tmpl w:val="C0365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954DD"/>
    <w:multiLevelType w:val="hybridMultilevel"/>
    <w:tmpl w:val="CABAC9F6"/>
    <w:lvl w:ilvl="0" w:tplc="04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0" w15:restartNumberingAfterBreak="0">
    <w:nsid w:val="55B842E3"/>
    <w:multiLevelType w:val="hybridMultilevel"/>
    <w:tmpl w:val="6624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B1D68"/>
    <w:multiLevelType w:val="hybridMultilevel"/>
    <w:tmpl w:val="8A5EDA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CB83C96"/>
    <w:multiLevelType w:val="hybridMultilevel"/>
    <w:tmpl w:val="FC8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16989"/>
    <w:multiLevelType w:val="hybridMultilevel"/>
    <w:tmpl w:val="FD9A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F35D7"/>
    <w:multiLevelType w:val="hybridMultilevel"/>
    <w:tmpl w:val="7CC651D4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5" w15:restartNumberingAfterBreak="0">
    <w:nsid w:val="7D434CAC"/>
    <w:multiLevelType w:val="hybridMultilevel"/>
    <w:tmpl w:val="7270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6509">
    <w:abstractNumId w:val="0"/>
  </w:num>
  <w:num w:numId="2" w16cid:durableId="686443719">
    <w:abstractNumId w:val="2"/>
  </w:num>
  <w:num w:numId="3" w16cid:durableId="419448898">
    <w:abstractNumId w:val="3"/>
  </w:num>
  <w:num w:numId="4" w16cid:durableId="328750617">
    <w:abstractNumId w:val="5"/>
  </w:num>
  <w:num w:numId="5" w16cid:durableId="203324658">
    <w:abstractNumId w:val="4"/>
  </w:num>
  <w:num w:numId="6" w16cid:durableId="1147937972">
    <w:abstractNumId w:val="10"/>
  </w:num>
  <w:num w:numId="7" w16cid:durableId="1668829448">
    <w:abstractNumId w:val="7"/>
  </w:num>
  <w:num w:numId="8" w16cid:durableId="511144867">
    <w:abstractNumId w:val="13"/>
  </w:num>
  <w:num w:numId="9" w16cid:durableId="638850039">
    <w:abstractNumId w:val="15"/>
  </w:num>
  <w:num w:numId="10" w16cid:durableId="2029062594">
    <w:abstractNumId w:val="6"/>
  </w:num>
  <w:num w:numId="11" w16cid:durableId="876430175">
    <w:abstractNumId w:val="1"/>
  </w:num>
  <w:num w:numId="12" w16cid:durableId="2023315121">
    <w:abstractNumId w:val="12"/>
  </w:num>
  <w:num w:numId="13" w16cid:durableId="1182351548">
    <w:abstractNumId w:val="14"/>
  </w:num>
  <w:num w:numId="14" w16cid:durableId="794371008">
    <w:abstractNumId w:val="11"/>
  </w:num>
  <w:num w:numId="15" w16cid:durableId="1192184667">
    <w:abstractNumId w:val="9"/>
  </w:num>
  <w:num w:numId="16" w16cid:durableId="143250815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wMbc0BRLGQJ6Jko5ScGpxcWZ+HkiBWS0ASewOjCwAAAA="/>
  </w:docVars>
  <w:rsids>
    <w:rsidRoot w:val="006C02DD"/>
    <w:rsid w:val="00001108"/>
    <w:rsid w:val="000012A4"/>
    <w:rsid w:val="00001522"/>
    <w:rsid w:val="00003DC9"/>
    <w:rsid w:val="0000458D"/>
    <w:rsid w:val="000045E2"/>
    <w:rsid w:val="00005860"/>
    <w:rsid w:val="000058BA"/>
    <w:rsid w:val="0000710C"/>
    <w:rsid w:val="00011BC7"/>
    <w:rsid w:val="000127C7"/>
    <w:rsid w:val="00012C1C"/>
    <w:rsid w:val="00014769"/>
    <w:rsid w:val="0001777B"/>
    <w:rsid w:val="0001797E"/>
    <w:rsid w:val="00017B62"/>
    <w:rsid w:val="0002078D"/>
    <w:rsid w:val="00020801"/>
    <w:rsid w:val="0002185C"/>
    <w:rsid w:val="00022E19"/>
    <w:rsid w:val="0002353D"/>
    <w:rsid w:val="0002425E"/>
    <w:rsid w:val="0002515D"/>
    <w:rsid w:val="00026391"/>
    <w:rsid w:val="00030225"/>
    <w:rsid w:val="00030BA8"/>
    <w:rsid w:val="00032845"/>
    <w:rsid w:val="0003314B"/>
    <w:rsid w:val="0003655A"/>
    <w:rsid w:val="00036844"/>
    <w:rsid w:val="000370EC"/>
    <w:rsid w:val="00040706"/>
    <w:rsid w:val="00042676"/>
    <w:rsid w:val="000427A8"/>
    <w:rsid w:val="000433A9"/>
    <w:rsid w:val="00043B50"/>
    <w:rsid w:val="00044F6F"/>
    <w:rsid w:val="00045109"/>
    <w:rsid w:val="00045D7B"/>
    <w:rsid w:val="0004648E"/>
    <w:rsid w:val="00046D88"/>
    <w:rsid w:val="000475F0"/>
    <w:rsid w:val="00050A31"/>
    <w:rsid w:val="00050E4D"/>
    <w:rsid w:val="000516B8"/>
    <w:rsid w:val="00052B1F"/>
    <w:rsid w:val="000548DB"/>
    <w:rsid w:val="0005668C"/>
    <w:rsid w:val="00057313"/>
    <w:rsid w:val="000575B7"/>
    <w:rsid w:val="00061377"/>
    <w:rsid w:val="00061E13"/>
    <w:rsid w:val="0006277C"/>
    <w:rsid w:val="000645E8"/>
    <w:rsid w:val="00064A5D"/>
    <w:rsid w:val="00064AA9"/>
    <w:rsid w:val="00064BF4"/>
    <w:rsid w:val="00064FE6"/>
    <w:rsid w:val="0006500E"/>
    <w:rsid w:val="00065A92"/>
    <w:rsid w:val="000663BF"/>
    <w:rsid w:val="0006773D"/>
    <w:rsid w:val="00070788"/>
    <w:rsid w:val="00071CC9"/>
    <w:rsid w:val="0007282F"/>
    <w:rsid w:val="0007381C"/>
    <w:rsid w:val="00074F36"/>
    <w:rsid w:val="00074FE3"/>
    <w:rsid w:val="00077575"/>
    <w:rsid w:val="0007778F"/>
    <w:rsid w:val="00080FEC"/>
    <w:rsid w:val="00083650"/>
    <w:rsid w:val="0008409E"/>
    <w:rsid w:val="00084C73"/>
    <w:rsid w:val="00084D6F"/>
    <w:rsid w:val="00085F6D"/>
    <w:rsid w:val="0008615C"/>
    <w:rsid w:val="00087223"/>
    <w:rsid w:val="00090230"/>
    <w:rsid w:val="0009033B"/>
    <w:rsid w:val="00090433"/>
    <w:rsid w:val="00091287"/>
    <w:rsid w:val="00092B61"/>
    <w:rsid w:val="000947F8"/>
    <w:rsid w:val="00095414"/>
    <w:rsid w:val="00095422"/>
    <w:rsid w:val="00097D34"/>
    <w:rsid w:val="00097FB0"/>
    <w:rsid w:val="000A02DD"/>
    <w:rsid w:val="000A0444"/>
    <w:rsid w:val="000A379D"/>
    <w:rsid w:val="000A5C34"/>
    <w:rsid w:val="000A5DB8"/>
    <w:rsid w:val="000A5F02"/>
    <w:rsid w:val="000A6560"/>
    <w:rsid w:val="000B19E2"/>
    <w:rsid w:val="000B362A"/>
    <w:rsid w:val="000B3C57"/>
    <w:rsid w:val="000B443F"/>
    <w:rsid w:val="000B4FB2"/>
    <w:rsid w:val="000B6B4F"/>
    <w:rsid w:val="000B714F"/>
    <w:rsid w:val="000C1E02"/>
    <w:rsid w:val="000C2B87"/>
    <w:rsid w:val="000C3E06"/>
    <w:rsid w:val="000C49C1"/>
    <w:rsid w:val="000C5D89"/>
    <w:rsid w:val="000C5E64"/>
    <w:rsid w:val="000C6370"/>
    <w:rsid w:val="000C6751"/>
    <w:rsid w:val="000C74AE"/>
    <w:rsid w:val="000D028A"/>
    <w:rsid w:val="000D0806"/>
    <w:rsid w:val="000D2140"/>
    <w:rsid w:val="000D50F3"/>
    <w:rsid w:val="000D56BD"/>
    <w:rsid w:val="000D59E6"/>
    <w:rsid w:val="000D5FF7"/>
    <w:rsid w:val="000E08C7"/>
    <w:rsid w:val="000E4590"/>
    <w:rsid w:val="000E4CB4"/>
    <w:rsid w:val="000E65E2"/>
    <w:rsid w:val="000E74A3"/>
    <w:rsid w:val="000F0599"/>
    <w:rsid w:val="000F4165"/>
    <w:rsid w:val="000F4919"/>
    <w:rsid w:val="000F5271"/>
    <w:rsid w:val="000F6669"/>
    <w:rsid w:val="00101803"/>
    <w:rsid w:val="00102A07"/>
    <w:rsid w:val="00104580"/>
    <w:rsid w:val="00104E7D"/>
    <w:rsid w:val="00106A55"/>
    <w:rsid w:val="00107040"/>
    <w:rsid w:val="00107EFC"/>
    <w:rsid w:val="0011002B"/>
    <w:rsid w:val="001113A0"/>
    <w:rsid w:val="0011173B"/>
    <w:rsid w:val="001155EB"/>
    <w:rsid w:val="00115F26"/>
    <w:rsid w:val="00117155"/>
    <w:rsid w:val="001205AA"/>
    <w:rsid w:val="00120886"/>
    <w:rsid w:val="001210DD"/>
    <w:rsid w:val="001214BD"/>
    <w:rsid w:val="00121C65"/>
    <w:rsid w:val="00122F31"/>
    <w:rsid w:val="00126F67"/>
    <w:rsid w:val="00127D7A"/>
    <w:rsid w:val="00130473"/>
    <w:rsid w:val="001304D7"/>
    <w:rsid w:val="001322E6"/>
    <w:rsid w:val="00132871"/>
    <w:rsid w:val="00132B48"/>
    <w:rsid w:val="00132FF9"/>
    <w:rsid w:val="00134D89"/>
    <w:rsid w:val="001350B2"/>
    <w:rsid w:val="001367B2"/>
    <w:rsid w:val="00136BA4"/>
    <w:rsid w:val="0013766E"/>
    <w:rsid w:val="00137899"/>
    <w:rsid w:val="001408DE"/>
    <w:rsid w:val="00141E43"/>
    <w:rsid w:val="00141F00"/>
    <w:rsid w:val="0014252F"/>
    <w:rsid w:val="00142547"/>
    <w:rsid w:val="00142D6B"/>
    <w:rsid w:val="00142E5D"/>
    <w:rsid w:val="0014314A"/>
    <w:rsid w:val="001435F7"/>
    <w:rsid w:val="00143770"/>
    <w:rsid w:val="001455CA"/>
    <w:rsid w:val="00147F41"/>
    <w:rsid w:val="00150AD5"/>
    <w:rsid w:val="00152941"/>
    <w:rsid w:val="00154EFF"/>
    <w:rsid w:val="00155458"/>
    <w:rsid w:val="001561BF"/>
    <w:rsid w:val="00157DF9"/>
    <w:rsid w:val="001606CB"/>
    <w:rsid w:val="00160993"/>
    <w:rsid w:val="00160F95"/>
    <w:rsid w:val="0016125F"/>
    <w:rsid w:val="001628C6"/>
    <w:rsid w:val="00162F35"/>
    <w:rsid w:val="00166A7D"/>
    <w:rsid w:val="0016727E"/>
    <w:rsid w:val="001704C0"/>
    <w:rsid w:val="00170E4C"/>
    <w:rsid w:val="00173E6B"/>
    <w:rsid w:val="00174D57"/>
    <w:rsid w:val="00176D81"/>
    <w:rsid w:val="0017706B"/>
    <w:rsid w:val="00177149"/>
    <w:rsid w:val="00177BD6"/>
    <w:rsid w:val="00177D37"/>
    <w:rsid w:val="00183246"/>
    <w:rsid w:val="00184BDD"/>
    <w:rsid w:val="001865A3"/>
    <w:rsid w:val="001873F2"/>
    <w:rsid w:val="0018750D"/>
    <w:rsid w:val="00187FB5"/>
    <w:rsid w:val="00190EAB"/>
    <w:rsid w:val="001910E7"/>
    <w:rsid w:val="001913E4"/>
    <w:rsid w:val="0019145A"/>
    <w:rsid w:val="00191DCB"/>
    <w:rsid w:val="00191F55"/>
    <w:rsid w:val="00192239"/>
    <w:rsid w:val="0019225A"/>
    <w:rsid w:val="0019270C"/>
    <w:rsid w:val="0019292E"/>
    <w:rsid w:val="00193D74"/>
    <w:rsid w:val="00196A2E"/>
    <w:rsid w:val="001A0BF0"/>
    <w:rsid w:val="001A33E2"/>
    <w:rsid w:val="001A4145"/>
    <w:rsid w:val="001A5172"/>
    <w:rsid w:val="001A60C4"/>
    <w:rsid w:val="001B08AB"/>
    <w:rsid w:val="001B0A0D"/>
    <w:rsid w:val="001B12F8"/>
    <w:rsid w:val="001B1FD8"/>
    <w:rsid w:val="001B5DD9"/>
    <w:rsid w:val="001B6006"/>
    <w:rsid w:val="001B6A8B"/>
    <w:rsid w:val="001B727D"/>
    <w:rsid w:val="001B76C6"/>
    <w:rsid w:val="001B76E8"/>
    <w:rsid w:val="001C06C0"/>
    <w:rsid w:val="001C3414"/>
    <w:rsid w:val="001C3D7F"/>
    <w:rsid w:val="001C585C"/>
    <w:rsid w:val="001C6CF6"/>
    <w:rsid w:val="001C71DC"/>
    <w:rsid w:val="001C7F69"/>
    <w:rsid w:val="001D0011"/>
    <w:rsid w:val="001D08C0"/>
    <w:rsid w:val="001D1837"/>
    <w:rsid w:val="001D3686"/>
    <w:rsid w:val="001D37D6"/>
    <w:rsid w:val="001D4800"/>
    <w:rsid w:val="001D68F8"/>
    <w:rsid w:val="001D6F1A"/>
    <w:rsid w:val="001E090C"/>
    <w:rsid w:val="001E1AD3"/>
    <w:rsid w:val="001E38C6"/>
    <w:rsid w:val="001E45F8"/>
    <w:rsid w:val="001E5206"/>
    <w:rsid w:val="001E6400"/>
    <w:rsid w:val="001E72DC"/>
    <w:rsid w:val="001F20C0"/>
    <w:rsid w:val="001F4360"/>
    <w:rsid w:val="001F58BA"/>
    <w:rsid w:val="001F5CB0"/>
    <w:rsid w:val="001F640C"/>
    <w:rsid w:val="001F76E7"/>
    <w:rsid w:val="00200379"/>
    <w:rsid w:val="00200CB2"/>
    <w:rsid w:val="002029BA"/>
    <w:rsid w:val="00202FA3"/>
    <w:rsid w:val="00203CDB"/>
    <w:rsid w:val="0020449D"/>
    <w:rsid w:val="00205689"/>
    <w:rsid w:val="00205899"/>
    <w:rsid w:val="00206648"/>
    <w:rsid w:val="00207575"/>
    <w:rsid w:val="002157AC"/>
    <w:rsid w:val="002169DD"/>
    <w:rsid w:val="0021761E"/>
    <w:rsid w:val="002223BD"/>
    <w:rsid w:val="0022447F"/>
    <w:rsid w:val="00224EEF"/>
    <w:rsid w:val="002250A5"/>
    <w:rsid w:val="00225A8A"/>
    <w:rsid w:val="00226070"/>
    <w:rsid w:val="00226EA7"/>
    <w:rsid w:val="002316D7"/>
    <w:rsid w:val="002337C8"/>
    <w:rsid w:val="0023485E"/>
    <w:rsid w:val="00235066"/>
    <w:rsid w:val="002350ED"/>
    <w:rsid w:val="00235D2B"/>
    <w:rsid w:val="00235ED7"/>
    <w:rsid w:val="00235F1E"/>
    <w:rsid w:val="002360BA"/>
    <w:rsid w:val="00236E10"/>
    <w:rsid w:val="002400A0"/>
    <w:rsid w:val="00241E48"/>
    <w:rsid w:val="0024335C"/>
    <w:rsid w:val="00250317"/>
    <w:rsid w:val="002525E9"/>
    <w:rsid w:val="00252F92"/>
    <w:rsid w:val="00254E07"/>
    <w:rsid w:val="0025509D"/>
    <w:rsid w:val="0025553C"/>
    <w:rsid w:val="00255E6F"/>
    <w:rsid w:val="00256256"/>
    <w:rsid w:val="00256476"/>
    <w:rsid w:val="00256ACF"/>
    <w:rsid w:val="0025715E"/>
    <w:rsid w:val="00257540"/>
    <w:rsid w:val="00260C64"/>
    <w:rsid w:val="00263208"/>
    <w:rsid w:val="0026467A"/>
    <w:rsid w:val="0026569D"/>
    <w:rsid w:val="002672DC"/>
    <w:rsid w:val="002679B4"/>
    <w:rsid w:val="002701A8"/>
    <w:rsid w:val="00270D2E"/>
    <w:rsid w:val="002711D8"/>
    <w:rsid w:val="00271E7F"/>
    <w:rsid w:val="002757CA"/>
    <w:rsid w:val="00276FC3"/>
    <w:rsid w:val="002817F6"/>
    <w:rsid w:val="0028498F"/>
    <w:rsid w:val="00284EC2"/>
    <w:rsid w:val="0028776F"/>
    <w:rsid w:val="0029028C"/>
    <w:rsid w:val="00291916"/>
    <w:rsid w:val="00293313"/>
    <w:rsid w:val="00294C84"/>
    <w:rsid w:val="00295F46"/>
    <w:rsid w:val="002961F5"/>
    <w:rsid w:val="00296991"/>
    <w:rsid w:val="00296C81"/>
    <w:rsid w:val="002A0094"/>
    <w:rsid w:val="002A101B"/>
    <w:rsid w:val="002A1A55"/>
    <w:rsid w:val="002A26D9"/>
    <w:rsid w:val="002A2F4B"/>
    <w:rsid w:val="002A48E5"/>
    <w:rsid w:val="002A5939"/>
    <w:rsid w:val="002A64B2"/>
    <w:rsid w:val="002A6717"/>
    <w:rsid w:val="002A68D6"/>
    <w:rsid w:val="002A7AD6"/>
    <w:rsid w:val="002B0918"/>
    <w:rsid w:val="002B0FEA"/>
    <w:rsid w:val="002B185B"/>
    <w:rsid w:val="002B1CBC"/>
    <w:rsid w:val="002B267D"/>
    <w:rsid w:val="002B31BC"/>
    <w:rsid w:val="002B3289"/>
    <w:rsid w:val="002B3624"/>
    <w:rsid w:val="002B51CE"/>
    <w:rsid w:val="002B702A"/>
    <w:rsid w:val="002C0D38"/>
    <w:rsid w:val="002C27C3"/>
    <w:rsid w:val="002C393E"/>
    <w:rsid w:val="002C3CF1"/>
    <w:rsid w:val="002C6355"/>
    <w:rsid w:val="002C6747"/>
    <w:rsid w:val="002C6E57"/>
    <w:rsid w:val="002C7874"/>
    <w:rsid w:val="002D2694"/>
    <w:rsid w:val="002D35B6"/>
    <w:rsid w:val="002D75EE"/>
    <w:rsid w:val="002D7CF3"/>
    <w:rsid w:val="002E0047"/>
    <w:rsid w:val="002E0B0E"/>
    <w:rsid w:val="002E26C7"/>
    <w:rsid w:val="002E3319"/>
    <w:rsid w:val="002E3381"/>
    <w:rsid w:val="002E33A5"/>
    <w:rsid w:val="002E3959"/>
    <w:rsid w:val="002E3FE1"/>
    <w:rsid w:val="002E42A5"/>
    <w:rsid w:val="002E4FB5"/>
    <w:rsid w:val="002E62C8"/>
    <w:rsid w:val="002E6513"/>
    <w:rsid w:val="002E765F"/>
    <w:rsid w:val="002F0747"/>
    <w:rsid w:val="002F153B"/>
    <w:rsid w:val="002F34A4"/>
    <w:rsid w:val="002F3971"/>
    <w:rsid w:val="002F4ADF"/>
    <w:rsid w:val="00303119"/>
    <w:rsid w:val="00303708"/>
    <w:rsid w:val="00303C19"/>
    <w:rsid w:val="00304126"/>
    <w:rsid w:val="00305145"/>
    <w:rsid w:val="00305575"/>
    <w:rsid w:val="0031033A"/>
    <w:rsid w:val="00311D94"/>
    <w:rsid w:val="0031322A"/>
    <w:rsid w:val="0031358A"/>
    <w:rsid w:val="00315FA4"/>
    <w:rsid w:val="003200F6"/>
    <w:rsid w:val="0032113F"/>
    <w:rsid w:val="00321BDD"/>
    <w:rsid w:val="00321DC8"/>
    <w:rsid w:val="00323145"/>
    <w:rsid w:val="00323362"/>
    <w:rsid w:val="003256A2"/>
    <w:rsid w:val="00326564"/>
    <w:rsid w:val="00327EDB"/>
    <w:rsid w:val="00330AA7"/>
    <w:rsid w:val="00330DEB"/>
    <w:rsid w:val="00332F36"/>
    <w:rsid w:val="00333630"/>
    <w:rsid w:val="0033450B"/>
    <w:rsid w:val="003350CB"/>
    <w:rsid w:val="00335730"/>
    <w:rsid w:val="00337349"/>
    <w:rsid w:val="00337799"/>
    <w:rsid w:val="00337894"/>
    <w:rsid w:val="0033794F"/>
    <w:rsid w:val="00341417"/>
    <w:rsid w:val="0034284F"/>
    <w:rsid w:val="00347D48"/>
    <w:rsid w:val="00350164"/>
    <w:rsid w:val="0035151C"/>
    <w:rsid w:val="00353F0D"/>
    <w:rsid w:val="003601DF"/>
    <w:rsid w:val="003613BE"/>
    <w:rsid w:val="003626B6"/>
    <w:rsid w:val="00362A80"/>
    <w:rsid w:val="00362DB3"/>
    <w:rsid w:val="003632AE"/>
    <w:rsid w:val="00363CB2"/>
    <w:rsid w:val="003644C6"/>
    <w:rsid w:val="00366A2F"/>
    <w:rsid w:val="00366A38"/>
    <w:rsid w:val="00371B8D"/>
    <w:rsid w:val="00371EEF"/>
    <w:rsid w:val="00372B5C"/>
    <w:rsid w:val="003745F4"/>
    <w:rsid w:val="00375BAE"/>
    <w:rsid w:val="0037672A"/>
    <w:rsid w:val="0038095D"/>
    <w:rsid w:val="00381BFC"/>
    <w:rsid w:val="0038213A"/>
    <w:rsid w:val="0038316E"/>
    <w:rsid w:val="00385CEF"/>
    <w:rsid w:val="00385FC2"/>
    <w:rsid w:val="00387601"/>
    <w:rsid w:val="0039039E"/>
    <w:rsid w:val="00392BF4"/>
    <w:rsid w:val="003930D7"/>
    <w:rsid w:val="003946FA"/>
    <w:rsid w:val="00394F97"/>
    <w:rsid w:val="003953D5"/>
    <w:rsid w:val="00395BA6"/>
    <w:rsid w:val="00396126"/>
    <w:rsid w:val="00397543"/>
    <w:rsid w:val="003A00D5"/>
    <w:rsid w:val="003A03A3"/>
    <w:rsid w:val="003A065A"/>
    <w:rsid w:val="003A0E93"/>
    <w:rsid w:val="003A1EC3"/>
    <w:rsid w:val="003A472A"/>
    <w:rsid w:val="003A6A24"/>
    <w:rsid w:val="003A7509"/>
    <w:rsid w:val="003A765F"/>
    <w:rsid w:val="003B0BD1"/>
    <w:rsid w:val="003B11C0"/>
    <w:rsid w:val="003B2916"/>
    <w:rsid w:val="003B2D3B"/>
    <w:rsid w:val="003B31D8"/>
    <w:rsid w:val="003B3F0B"/>
    <w:rsid w:val="003B41C8"/>
    <w:rsid w:val="003B535D"/>
    <w:rsid w:val="003B689F"/>
    <w:rsid w:val="003B6C1F"/>
    <w:rsid w:val="003C19E6"/>
    <w:rsid w:val="003C7AEE"/>
    <w:rsid w:val="003D1A1E"/>
    <w:rsid w:val="003D228F"/>
    <w:rsid w:val="003D282F"/>
    <w:rsid w:val="003D2EF1"/>
    <w:rsid w:val="003D3740"/>
    <w:rsid w:val="003D42D2"/>
    <w:rsid w:val="003D4DCB"/>
    <w:rsid w:val="003D4F7B"/>
    <w:rsid w:val="003D59F8"/>
    <w:rsid w:val="003D64F7"/>
    <w:rsid w:val="003D7CA1"/>
    <w:rsid w:val="003E0703"/>
    <w:rsid w:val="003E1117"/>
    <w:rsid w:val="003E3956"/>
    <w:rsid w:val="003E4877"/>
    <w:rsid w:val="003E4E79"/>
    <w:rsid w:val="003E565A"/>
    <w:rsid w:val="003E5716"/>
    <w:rsid w:val="003F008A"/>
    <w:rsid w:val="003F0734"/>
    <w:rsid w:val="003F1F56"/>
    <w:rsid w:val="003F32CB"/>
    <w:rsid w:val="003F3B9C"/>
    <w:rsid w:val="003F4431"/>
    <w:rsid w:val="003F4873"/>
    <w:rsid w:val="003F58F6"/>
    <w:rsid w:val="003F6160"/>
    <w:rsid w:val="003F7C54"/>
    <w:rsid w:val="003F7D2C"/>
    <w:rsid w:val="00400393"/>
    <w:rsid w:val="004018A1"/>
    <w:rsid w:val="004051D9"/>
    <w:rsid w:val="0040622C"/>
    <w:rsid w:val="004065BF"/>
    <w:rsid w:val="004107A9"/>
    <w:rsid w:val="00410E49"/>
    <w:rsid w:val="00411976"/>
    <w:rsid w:val="00411AC2"/>
    <w:rsid w:val="00413C9E"/>
    <w:rsid w:val="00414084"/>
    <w:rsid w:val="004151AD"/>
    <w:rsid w:val="004172F9"/>
    <w:rsid w:val="004214B5"/>
    <w:rsid w:val="00421591"/>
    <w:rsid w:val="00421962"/>
    <w:rsid w:val="0042244C"/>
    <w:rsid w:val="00423168"/>
    <w:rsid w:val="00423AAF"/>
    <w:rsid w:val="00425FC1"/>
    <w:rsid w:val="00426B93"/>
    <w:rsid w:val="00427C1D"/>
    <w:rsid w:val="00427D69"/>
    <w:rsid w:val="00432A76"/>
    <w:rsid w:val="00432F3C"/>
    <w:rsid w:val="00433961"/>
    <w:rsid w:val="00433BBC"/>
    <w:rsid w:val="00435455"/>
    <w:rsid w:val="00437F7C"/>
    <w:rsid w:val="004408BB"/>
    <w:rsid w:val="004440AA"/>
    <w:rsid w:val="00445A37"/>
    <w:rsid w:val="00446106"/>
    <w:rsid w:val="0044644B"/>
    <w:rsid w:val="00447089"/>
    <w:rsid w:val="004472C1"/>
    <w:rsid w:val="0044761C"/>
    <w:rsid w:val="00450097"/>
    <w:rsid w:val="00450ED8"/>
    <w:rsid w:val="00451258"/>
    <w:rsid w:val="00452709"/>
    <w:rsid w:val="004527D3"/>
    <w:rsid w:val="00452877"/>
    <w:rsid w:val="004529EF"/>
    <w:rsid w:val="004550B5"/>
    <w:rsid w:val="00456E8B"/>
    <w:rsid w:val="00457CCC"/>
    <w:rsid w:val="00460197"/>
    <w:rsid w:val="00461A4E"/>
    <w:rsid w:val="00461F74"/>
    <w:rsid w:val="004628F1"/>
    <w:rsid w:val="004639CC"/>
    <w:rsid w:val="00464391"/>
    <w:rsid w:val="00466448"/>
    <w:rsid w:val="00472812"/>
    <w:rsid w:val="00472F00"/>
    <w:rsid w:val="004730AB"/>
    <w:rsid w:val="00473AFB"/>
    <w:rsid w:val="00474153"/>
    <w:rsid w:val="00474EE9"/>
    <w:rsid w:val="00480255"/>
    <w:rsid w:val="004808A1"/>
    <w:rsid w:val="00480BEF"/>
    <w:rsid w:val="00481B5C"/>
    <w:rsid w:val="00483CFD"/>
    <w:rsid w:val="004844BC"/>
    <w:rsid w:val="0048484D"/>
    <w:rsid w:val="00484A22"/>
    <w:rsid w:val="00485FA7"/>
    <w:rsid w:val="00486A1F"/>
    <w:rsid w:val="00487D1A"/>
    <w:rsid w:val="00487D82"/>
    <w:rsid w:val="0049038B"/>
    <w:rsid w:val="0049063A"/>
    <w:rsid w:val="00490AF0"/>
    <w:rsid w:val="00492865"/>
    <w:rsid w:val="00493434"/>
    <w:rsid w:val="00494A4F"/>
    <w:rsid w:val="00495826"/>
    <w:rsid w:val="0049584F"/>
    <w:rsid w:val="00495AB3"/>
    <w:rsid w:val="00497029"/>
    <w:rsid w:val="00497E14"/>
    <w:rsid w:val="004A01D8"/>
    <w:rsid w:val="004A0EE3"/>
    <w:rsid w:val="004A2C07"/>
    <w:rsid w:val="004A3A3E"/>
    <w:rsid w:val="004A3B75"/>
    <w:rsid w:val="004A3C19"/>
    <w:rsid w:val="004B096F"/>
    <w:rsid w:val="004B1B47"/>
    <w:rsid w:val="004B25EB"/>
    <w:rsid w:val="004B2B04"/>
    <w:rsid w:val="004B45E9"/>
    <w:rsid w:val="004B58A7"/>
    <w:rsid w:val="004B6A12"/>
    <w:rsid w:val="004B7E5C"/>
    <w:rsid w:val="004B7E7C"/>
    <w:rsid w:val="004C01E4"/>
    <w:rsid w:val="004C1D34"/>
    <w:rsid w:val="004C27C1"/>
    <w:rsid w:val="004C4620"/>
    <w:rsid w:val="004C4D91"/>
    <w:rsid w:val="004C6BF1"/>
    <w:rsid w:val="004C7148"/>
    <w:rsid w:val="004D1684"/>
    <w:rsid w:val="004D2645"/>
    <w:rsid w:val="004D2EBC"/>
    <w:rsid w:val="004D3162"/>
    <w:rsid w:val="004D4D95"/>
    <w:rsid w:val="004D4FCB"/>
    <w:rsid w:val="004D685A"/>
    <w:rsid w:val="004D68AE"/>
    <w:rsid w:val="004D71A7"/>
    <w:rsid w:val="004D78E5"/>
    <w:rsid w:val="004E1110"/>
    <w:rsid w:val="004E1482"/>
    <w:rsid w:val="004E190B"/>
    <w:rsid w:val="004E1976"/>
    <w:rsid w:val="004E1B2C"/>
    <w:rsid w:val="004E2A5F"/>
    <w:rsid w:val="004E2EAD"/>
    <w:rsid w:val="004E30F6"/>
    <w:rsid w:val="004E3DA0"/>
    <w:rsid w:val="004E3F89"/>
    <w:rsid w:val="004E49B1"/>
    <w:rsid w:val="004E60C1"/>
    <w:rsid w:val="004E74EB"/>
    <w:rsid w:val="004E7A2A"/>
    <w:rsid w:val="004F0019"/>
    <w:rsid w:val="004F24A4"/>
    <w:rsid w:val="004F2CE7"/>
    <w:rsid w:val="004F35D8"/>
    <w:rsid w:val="004F4F71"/>
    <w:rsid w:val="00500388"/>
    <w:rsid w:val="00500A1F"/>
    <w:rsid w:val="00500A59"/>
    <w:rsid w:val="005034BE"/>
    <w:rsid w:val="005041C4"/>
    <w:rsid w:val="005045ED"/>
    <w:rsid w:val="005055F1"/>
    <w:rsid w:val="00507270"/>
    <w:rsid w:val="00507887"/>
    <w:rsid w:val="00507FD5"/>
    <w:rsid w:val="00510942"/>
    <w:rsid w:val="00512C26"/>
    <w:rsid w:val="005136F6"/>
    <w:rsid w:val="005140ED"/>
    <w:rsid w:val="00514C62"/>
    <w:rsid w:val="005168AF"/>
    <w:rsid w:val="005205BC"/>
    <w:rsid w:val="005213BA"/>
    <w:rsid w:val="005255A2"/>
    <w:rsid w:val="00526788"/>
    <w:rsid w:val="00526A85"/>
    <w:rsid w:val="00526DE9"/>
    <w:rsid w:val="00526F2B"/>
    <w:rsid w:val="00527A73"/>
    <w:rsid w:val="00531772"/>
    <w:rsid w:val="005317D8"/>
    <w:rsid w:val="0053211E"/>
    <w:rsid w:val="00535F29"/>
    <w:rsid w:val="00537B8E"/>
    <w:rsid w:val="00537D86"/>
    <w:rsid w:val="0054008E"/>
    <w:rsid w:val="00541490"/>
    <w:rsid w:val="00542D47"/>
    <w:rsid w:val="00543237"/>
    <w:rsid w:val="0054358F"/>
    <w:rsid w:val="0054388A"/>
    <w:rsid w:val="00544FC5"/>
    <w:rsid w:val="005501CA"/>
    <w:rsid w:val="005509A5"/>
    <w:rsid w:val="00552089"/>
    <w:rsid w:val="00552A02"/>
    <w:rsid w:val="00555D89"/>
    <w:rsid w:val="00560746"/>
    <w:rsid w:val="00561148"/>
    <w:rsid w:val="00561157"/>
    <w:rsid w:val="00563014"/>
    <w:rsid w:val="00563468"/>
    <w:rsid w:val="00566CF7"/>
    <w:rsid w:val="0056723D"/>
    <w:rsid w:val="00567952"/>
    <w:rsid w:val="005723DC"/>
    <w:rsid w:val="00572E26"/>
    <w:rsid w:val="005772FB"/>
    <w:rsid w:val="0057784B"/>
    <w:rsid w:val="005814EE"/>
    <w:rsid w:val="0058272B"/>
    <w:rsid w:val="00583330"/>
    <w:rsid w:val="00583902"/>
    <w:rsid w:val="005849EE"/>
    <w:rsid w:val="005856DF"/>
    <w:rsid w:val="00585BFF"/>
    <w:rsid w:val="00585CC4"/>
    <w:rsid w:val="005869C3"/>
    <w:rsid w:val="00590C8B"/>
    <w:rsid w:val="005922C7"/>
    <w:rsid w:val="00593D0A"/>
    <w:rsid w:val="00594F2D"/>
    <w:rsid w:val="005971D2"/>
    <w:rsid w:val="005A0CD1"/>
    <w:rsid w:val="005A10D9"/>
    <w:rsid w:val="005A1AF9"/>
    <w:rsid w:val="005A2ABD"/>
    <w:rsid w:val="005A2B4D"/>
    <w:rsid w:val="005A3AAC"/>
    <w:rsid w:val="005A3DFF"/>
    <w:rsid w:val="005A420C"/>
    <w:rsid w:val="005A4578"/>
    <w:rsid w:val="005A547E"/>
    <w:rsid w:val="005A686A"/>
    <w:rsid w:val="005A736F"/>
    <w:rsid w:val="005B03E1"/>
    <w:rsid w:val="005B0EC9"/>
    <w:rsid w:val="005B16D2"/>
    <w:rsid w:val="005B1C55"/>
    <w:rsid w:val="005B26E1"/>
    <w:rsid w:val="005B305F"/>
    <w:rsid w:val="005B47E4"/>
    <w:rsid w:val="005B48E6"/>
    <w:rsid w:val="005B49C6"/>
    <w:rsid w:val="005B51BB"/>
    <w:rsid w:val="005B5BF6"/>
    <w:rsid w:val="005B7A86"/>
    <w:rsid w:val="005B7F4B"/>
    <w:rsid w:val="005C02AF"/>
    <w:rsid w:val="005C296E"/>
    <w:rsid w:val="005C39A9"/>
    <w:rsid w:val="005C4076"/>
    <w:rsid w:val="005C72AD"/>
    <w:rsid w:val="005C7A4F"/>
    <w:rsid w:val="005D03A4"/>
    <w:rsid w:val="005D0DA7"/>
    <w:rsid w:val="005D2792"/>
    <w:rsid w:val="005D2CB1"/>
    <w:rsid w:val="005D37D3"/>
    <w:rsid w:val="005D4037"/>
    <w:rsid w:val="005D4312"/>
    <w:rsid w:val="005D4331"/>
    <w:rsid w:val="005D4BFD"/>
    <w:rsid w:val="005D5CF6"/>
    <w:rsid w:val="005E14EA"/>
    <w:rsid w:val="005E1795"/>
    <w:rsid w:val="005E224D"/>
    <w:rsid w:val="005E24B1"/>
    <w:rsid w:val="005E2B9E"/>
    <w:rsid w:val="005E41BE"/>
    <w:rsid w:val="005E62B2"/>
    <w:rsid w:val="005E6469"/>
    <w:rsid w:val="005E6AD3"/>
    <w:rsid w:val="005E6BE6"/>
    <w:rsid w:val="005E70CB"/>
    <w:rsid w:val="005E78C1"/>
    <w:rsid w:val="005F2AA9"/>
    <w:rsid w:val="005F3529"/>
    <w:rsid w:val="005F3693"/>
    <w:rsid w:val="005F445A"/>
    <w:rsid w:val="005F51DB"/>
    <w:rsid w:val="005F6C5C"/>
    <w:rsid w:val="005F75ED"/>
    <w:rsid w:val="00600F1B"/>
    <w:rsid w:val="00601A5E"/>
    <w:rsid w:val="00602887"/>
    <w:rsid w:val="00604153"/>
    <w:rsid w:val="00604ED2"/>
    <w:rsid w:val="00607406"/>
    <w:rsid w:val="00610C80"/>
    <w:rsid w:val="00611CEA"/>
    <w:rsid w:val="00612C0A"/>
    <w:rsid w:val="00612E6D"/>
    <w:rsid w:val="00613ACB"/>
    <w:rsid w:val="006178BA"/>
    <w:rsid w:val="0062056B"/>
    <w:rsid w:val="00620828"/>
    <w:rsid w:val="00621772"/>
    <w:rsid w:val="00621C19"/>
    <w:rsid w:val="0062540E"/>
    <w:rsid w:val="00630037"/>
    <w:rsid w:val="00630C59"/>
    <w:rsid w:val="00634955"/>
    <w:rsid w:val="00635C3A"/>
    <w:rsid w:val="00635E56"/>
    <w:rsid w:val="00637C3B"/>
    <w:rsid w:val="00641566"/>
    <w:rsid w:val="006429E2"/>
    <w:rsid w:val="006454AF"/>
    <w:rsid w:val="00645714"/>
    <w:rsid w:val="00646B62"/>
    <w:rsid w:val="00646F51"/>
    <w:rsid w:val="00647215"/>
    <w:rsid w:val="0064740C"/>
    <w:rsid w:val="00647652"/>
    <w:rsid w:val="00647CC1"/>
    <w:rsid w:val="0065014C"/>
    <w:rsid w:val="00651277"/>
    <w:rsid w:val="00651DA2"/>
    <w:rsid w:val="00653E98"/>
    <w:rsid w:val="006611A1"/>
    <w:rsid w:val="006629B8"/>
    <w:rsid w:val="00663E78"/>
    <w:rsid w:val="00664EFC"/>
    <w:rsid w:val="00667A06"/>
    <w:rsid w:val="0067069C"/>
    <w:rsid w:val="00672DE4"/>
    <w:rsid w:val="006749C3"/>
    <w:rsid w:val="006751AA"/>
    <w:rsid w:val="006771C3"/>
    <w:rsid w:val="00677AE4"/>
    <w:rsid w:val="00681ED3"/>
    <w:rsid w:val="00683078"/>
    <w:rsid w:val="006832A2"/>
    <w:rsid w:val="00684A0E"/>
    <w:rsid w:val="00684B47"/>
    <w:rsid w:val="00684DC8"/>
    <w:rsid w:val="00684DCB"/>
    <w:rsid w:val="0068658E"/>
    <w:rsid w:val="006872F4"/>
    <w:rsid w:val="0068784B"/>
    <w:rsid w:val="0069427A"/>
    <w:rsid w:val="006945D5"/>
    <w:rsid w:val="00695326"/>
    <w:rsid w:val="006953A4"/>
    <w:rsid w:val="00697A9E"/>
    <w:rsid w:val="006A0AA8"/>
    <w:rsid w:val="006A0E23"/>
    <w:rsid w:val="006A1B14"/>
    <w:rsid w:val="006A1C80"/>
    <w:rsid w:val="006A2191"/>
    <w:rsid w:val="006A26DC"/>
    <w:rsid w:val="006A3392"/>
    <w:rsid w:val="006A3890"/>
    <w:rsid w:val="006A3F1F"/>
    <w:rsid w:val="006A518D"/>
    <w:rsid w:val="006A51D4"/>
    <w:rsid w:val="006A5DB0"/>
    <w:rsid w:val="006A6135"/>
    <w:rsid w:val="006A6769"/>
    <w:rsid w:val="006B1D94"/>
    <w:rsid w:val="006B450D"/>
    <w:rsid w:val="006B459C"/>
    <w:rsid w:val="006B4F9C"/>
    <w:rsid w:val="006B5A74"/>
    <w:rsid w:val="006B5F7E"/>
    <w:rsid w:val="006B63A7"/>
    <w:rsid w:val="006B7CEB"/>
    <w:rsid w:val="006C02DD"/>
    <w:rsid w:val="006C1123"/>
    <w:rsid w:val="006C1451"/>
    <w:rsid w:val="006C1B6F"/>
    <w:rsid w:val="006C261A"/>
    <w:rsid w:val="006C2EE3"/>
    <w:rsid w:val="006C63D0"/>
    <w:rsid w:val="006C6802"/>
    <w:rsid w:val="006C7873"/>
    <w:rsid w:val="006C7D64"/>
    <w:rsid w:val="006D0F3C"/>
    <w:rsid w:val="006D162C"/>
    <w:rsid w:val="006D2576"/>
    <w:rsid w:val="006D2E04"/>
    <w:rsid w:val="006D3D69"/>
    <w:rsid w:val="006D5B96"/>
    <w:rsid w:val="006D5D94"/>
    <w:rsid w:val="006D74EF"/>
    <w:rsid w:val="006D79EF"/>
    <w:rsid w:val="006D7B27"/>
    <w:rsid w:val="006E1BF8"/>
    <w:rsid w:val="006E4CC6"/>
    <w:rsid w:val="006E6779"/>
    <w:rsid w:val="006E6911"/>
    <w:rsid w:val="006E6FBD"/>
    <w:rsid w:val="006E7F17"/>
    <w:rsid w:val="006F0257"/>
    <w:rsid w:val="006F0990"/>
    <w:rsid w:val="006F106D"/>
    <w:rsid w:val="006F295D"/>
    <w:rsid w:val="006F2C8C"/>
    <w:rsid w:val="006F345D"/>
    <w:rsid w:val="006F35DE"/>
    <w:rsid w:val="006F6282"/>
    <w:rsid w:val="006F66D0"/>
    <w:rsid w:val="00700C4B"/>
    <w:rsid w:val="00704BCF"/>
    <w:rsid w:val="00706106"/>
    <w:rsid w:val="0070788F"/>
    <w:rsid w:val="00711F74"/>
    <w:rsid w:val="0071258C"/>
    <w:rsid w:val="00713CA9"/>
    <w:rsid w:val="00715891"/>
    <w:rsid w:val="00717F84"/>
    <w:rsid w:val="00720214"/>
    <w:rsid w:val="0072112D"/>
    <w:rsid w:val="0072199A"/>
    <w:rsid w:val="00721D38"/>
    <w:rsid w:val="00721EB6"/>
    <w:rsid w:val="00722967"/>
    <w:rsid w:val="00724FB0"/>
    <w:rsid w:val="00726144"/>
    <w:rsid w:val="00726583"/>
    <w:rsid w:val="007271D9"/>
    <w:rsid w:val="00727E3E"/>
    <w:rsid w:val="00731380"/>
    <w:rsid w:val="007313F1"/>
    <w:rsid w:val="00731706"/>
    <w:rsid w:val="007334C3"/>
    <w:rsid w:val="00733BC5"/>
    <w:rsid w:val="0074116F"/>
    <w:rsid w:val="00741B3E"/>
    <w:rsid w:val="00741D5C"/>
    <w:rsid w:val="00744D89"/>
    <w:rsid w:val="00745ED9"/>
    <w:rsid w:val="00746AEC"/>
    <w:rsid w:val="007478A2"/>
    <w:rsid w:val="007526B2"/>
    <w:rsid w:val="007530B4"/>
    <w:rsid w:val="007531E7"/>
    <w:rsid w:val="00754A89"/>
    <w:rsid w:val="00754B64"/>
    <w:rsid w:val="007575F7"/>
    <w:rsid w:val="00757D57"/>
    <w:rsid w:val="00760458"/>
    <w:rsid w:val="0076131A"/>
    <w:rsid w:val="007628E0"/>
    <w:rsid w:val="00763737"/>
    <w:rsid w:val="00766986"/>
    <w:rsid w:val="007669C5"/>
    <w:rsid w:val="00766ACC"/>
    <w:rsid w:val="007726EF"/>
    <w:rsid w:val="00772A4D"/>
    <w:rsid w:val="00774465"/>
    <w:rsid w:val="00774891"/>
    <w:rsid w:val="00774CFE"/>
    <w:rsid w:val="00775453"/>
    <w:rsid w:val="00775D20"/>
    <w:rsid w:val="00777F59"/>
    <w:rsid w:val="0078014E"/>
    <w:rsid w:val="00780CC8"/>
    <w:rsid w:val="00785142"/>
    <w:rsid w:val="00786715"/>
    <w:rsid w:val="007874D3"/>
    <w:rsid w:val="00787B9F"/>
    <w:rsid w:val="00787BB8"/>
    <w:rsid w:val="00787F08"/>
    <w:rsid w:val="007911EB"/>
    <w:rsid w:val="00791528"/>
    <w:rsid w:val="007919A4"/>
    <w:rsid w:val="00791B70"/>
    <w:rsid w:val="0079240F"/>
    <w:rsid w:val="00792BA9"/>
    <w:rsid w:val="00794226"/>
    <w:rsid w:val="007949E4"/>
    <w:rsid w:val="00794D6F"/>
    <w:rsid w:val="00795721"/>
    <w:rsid w:val="00795B97"/>
    <w:rsid w:val="0079640A"/>
    <w:rsid w:val="00796670"/>
    <w:rsid w:val="00797767"/>
    <w:rsid w:val="00797A7A"/>
    <w:rsid w:val="00797E97"/>
    <w:rsid w:val="007A1C65"/>
    <w:rsid w:val="007A20C7"/>
    <w:rsid w:val="007A2B2E"/>
    <w:rsid w:val="007A30F9"/>
    <w:rsid w:val="007A3784"/>
    <w:rsid w:val="007A5432"/>
    <w:rsid w:val="007A5B05"/>
    <w:rsid w:val="007A5F58"/>
    <w:rsid w:val="007B1ABA"/>
    <w:rsid w:val="007B3389"/>
    <w:rsid w:val="007B49F7"/>
    <w:rsid w:val="007C0884"/>
    <w:rsid w:val="007C1A33"/>
    <w:rsid w:val="007C1F29"/>
    <w:rsid w:val="007C20EB"/>
    <w:rsid w:val="007C3EFE"/>
    <w:rsid w:val="007D1313"/>
    <w:rsid w:val="007D370D"/>
    <w:rsid w:val="007D4269"/>
    <w:rsid w:val="007D6B45"/>
    <w:rsid w:val="007D6F01"/>
    <w:rsid w:val="007D6F9E"/>
    <w:rsid w:val="007D73A7"/>
    <w:rsid w:val="007D7F6F"/>
    <w:rsid w:val="007E0D46"/>
    <w:rsid w:val="007E1B9F"/>
    <w:rsid w:val="007E2B60"/>
    <w:rsid w:val="007E3069"/>
    <w:rsid w:val="007E3612"/>
    <w:rsid w:val="007E38A2"/>
    <w:rsid w:val="007E5180"/>
    <w:rsid w:val="007E59CE"/>
    <w:rsid w:val="007E5BFD"/>
    <w:rsid w:val="007E60F7"/>
    <w:rsid w:val="007E6DF5"/>
    <w:rsid w:val="007E748E"/>
    <w:rsid w:val="007E77DC"/>
    <w:rsid w:val="007F207F"/>
    <w:rsid w:val="007F2596"/>
    <w:rsid w:val="007F34DE"/>
    <w:rsid w:val="007F47C5"/>
    <w:rsid w:val="007F4B20"/>
    <w:rsid w:val="007F4EAB"/>
    <w:rsid w:val="007F6C26"/>
    <w:rsid w:val="007F7151"/>
    <w:rsid w:val="00802AD4"/>
    <w:rsid w:val="00803145"/>
    <w:rsid w:val="00804380"/>
    <w:rsid w:val="008045CF"/>
    <w:rsid w:val="0080699E"/>
    <w:rsid w:val="00807061"/>
    <w:rsid w:val="008119FD"/>
    <w:rsid w:val="00813182"/>
    <w:rsid w:val="00815EAF"/>
    <w:rsid w:val="00815FB1"/>
    <w:rsid w:val="00816DCE"/>
    <w:rsid w:val="00820CD3"/>
    <w:rsid w:val="00820DE8"/>
    <w:rsid w:val="00821180"/>
    <w:rsid w:val="00821AE9"/>
    <w:rsid w:val="00822E69"/>
    <w:rsid w:val="0082407D"/>
    <w:rsid w:val="008255AE"/>
    <w:rsid w:val="0082613D"/>
    <w:rsid w:val="00826C6B"/>
    <w:rsid w:val="008277FF"/>
    <w:rsid w:val="00833180"/>
    <w:rsid w:val="00833203"/>
    <w:rsid w:val="0083496F"/>
    <w:rsid w:val="00834F09"/>
    <w:rsid w:val="00835A53"/>
    <w:rsid w:val="00835B61"/>
    <w:rsid w:val="00836D57"/>
    <w:rsid w:val="00836EE1"/>
    <w:rsid w:val="00843617"/>
    <w:rsid w:val="00844040"/>
    <w:rsid w:val="00844D54"/>
    <w:rsid w:val="008501F1"/>
    <w:rsid w:val="00850286"/>
    <w:rsid w:val="00852876"/>
    <w:rsid w:val="00853558"/>
    <w:rsid w:val="00853D37"/>
    <w:rsid w:val="00855180"/>
    <w:rsid w:val="00855844"/>
    <w:rsid w:val="00857421"/>
    <w:rsid w:val="00857978"/>
    <w:rsid w:val="00860F98"/>
    <w:rsid w:val="00862905"/>
    <w:rsid w:val="00862DCF"/>
    <w:rsid w:val="00862E8E"/>
    <w:rsid w:val="008674B7"/>
    <w:rsid w:val="00867A68"/>
    <w:rsid w:val="008739AF"/>
    <w:rsid w:val="00875559"/>
    <w:rsid w:val="00876C2E"/>
    <w:rsid w:val="00877EF7"/>
    <w:rsid w:val="008813B9"/>
    <w:rsid w:val="008832FE"/>
    <w:rsid w:val="00885647"/>
    <w:rsid w:val="00887E41"/>
    <w:rsid w:val="008909DC"/>
    <w:rsid w:val="00892F10"/>
    <w:rsid w:val="0089300A"/>
    <w:rsid w:val="00893251"/>
    <w:rsid w:val="00895345"/>
    <w:rsid w:val="008959AD"/>
    <w:rsid w:val="00895E21"/>
    <w:rsid w:val="00896045"/>
    <w:rsid w:val="00896F84"/>
    <w:rsid w:val="0089702F"/>
    <w:rsid w:val="00897251"/>
    <w:rsid w:val="008A00FA"/>
    <w:rsid w:val="008A0867"/>
    <w:rsid w:val="008A1596"/>
    <w:rsid w:val="008A1DCE"/>
    <w:rsid w:val="008A3EA0"/>
    <w:rsid w:val="008A4AD8"/>
    <w:rsid w:val="008A5F9F"/>
    <w:rsid w:val="008A6D50"/>
    <w:rsid w:val="008A6DF9"/>
    <w:rsid w:val="008B0FD0"/>
    <w:rsid w:val="008B43CF"/>
    <w:rsid w:val="008B7580"/>
    <w:rsid w:val="008C0966"/>
    <w:rsid w:val="008C1C4F"/>
    <w:rsid w:val="008C3EBD"/>
    <w:rsid w:val="008C44FA"/>
    <w:rsid w:val="008C6BAB"/>
    <w:rsid w:val="008C7878"/>
    <w:rsid w:val="008C7B7C"/>
    <w:rsid w:val="008D08BA"/>
    <w:rsid w:val="008D0F88"/>
    <w:rsid w:val="008D1597"/>
    <w:rsid w:val="008D55BF"/>
    <w:rsid w:val="008D5B0C"/>
    <w:rsid w:val="008D65C3"/>
    <w:rsid w:val="008D69FE"/>
    <w:rsid w:val="008D723D"/>
    <w:rsid w:val="008E0B43"/>
    <w:rsid w:val="008E1B0D"/>
    <w:rsid w:val="008E1BF4"/>
    <w:rsid w:val="008E1E5E"/>
    <w:rsid w:val="008E2928"/>
    <w:rsid w:val="008E3AB3"/>
    <w:rsid w:val="008E4662"/>
    <w:rsid w:val="008E533F"/>
    <w:rsid w:val="008E5B25"/>
    <w:rsid w:val="008E71E3"/>
    <w:rsid w:val="008E7FE9"/>
    <w:rsid w:val="00900AD3"/>
    <w:rsid w:val="009012BD"/>
    <w:rsid w:val="00901960"/>
    <w:rsid w:val="00902CFE"/>
    <w:rsid w:val="00903984"/>
    <w:rsid w:val="00904785"/>
    <w:rsid w:val="00904E54"/>
    <w:rsid w:val="0090645E"/>
    <w:rsid w:val="00906907"/>
    <w:rsid w:val="00906AC3"/>
    <w:rsid w:val="00907E38"/>
    <w:rsid w:val="00911926"/>
    <w:rsid w:val="00911A5A"/>
    <w:rsid w:val="00912DBB"/>
    <w:rsid w:val="00913C41"/>
    <w:rsid w:val="00914F15"/>
    <w:rsid w:val="00914FCE"/>
    <w:rsid w:val="0091621C"/>
    <w:rsid w:val="0092022B"/>
    <w:rsid w:val="0092096F"/>
    <w:rsid w:val="00920E61"/>
    <w:rsid w:val="009212CF"/>
    <w:rsid w:val="00921693"/>
    <w:rsid w:val="00921DDE"/>
    <w:rsid w:val="009228F2"/>
    <w:rsid w:val="0092521C"/>
    <w:rsid w:val="00925771"/>
    <w:rsid w:val="00925853"/>
    <w:rsid w:val="009262F6"/>
    <w:rsid w:val="009278AC"/>
    <w:rsid w:val="0092796B"/>
    <w:rsid w:val="0093059A"/>
    <w:rsid w:val="009316B4"/>
    <w:rsid w:val="00932003"/>
    <w:rsid w:val="00933BED"/>
    <w:rsid w:val="00935184"/>
    <w:rsid w:val="00935610"/>
    <w:rsid w:val="0093564E"/>
    <w:rsid w:val="00935829"/>
    <w:rsid w:val="00936507"/>
    <w:rsid w:val="0093775F"/>
    <w:rsid w:val="009400F6"/>
    <w:rsid w:val="009407BD"/>
    <w:rsid w:val="00940AB7"/>
    <w:rsid w:val="009431B9"/>
    <w:rsid w:val="00943B24"/>
    <w:rsid w:val="009453AF"/>
    <w:rsid w:val="009473FC"/>
    <w:rsid w:val="009477E9"/>
    <w:rsid w:val="00947AE7"/>
    <w:rsid w:val="00950604"/>
    <w:rsid w:val="009507C0"/>
    <w:rsid w:val="009510B3"/>
    <w:rsid w:val="009514EE"/>
    <w:rsid w:val="00951DA6"/>
    <w:rsid w:val="00952495"/>
    <w:rsid w:val="00952B8D"/>
    <w:rsid w:val="00953B5A"/>
    <w:rsid w:val="00953CA1"/>
    <w:rsid w:val="00953D09"/>
    <w:rsid w:val="0096070F"/>
    <w:rsid w:val="0096088D"/>
    <w:rsid w:val="009632A6"/>
    <w:rsid w:val="00963FF5"/>
    <w:rsid w:val="00970AED"/>
    <w:rsid w:val="00972136"/>
    <w:rsid w:val="00973163"/>
    <w:rsid w:val="00974952"/>
    <w:rsid w:val="00974BF3"/>
    <w:rsid w:val="00975147"/>
    <w:rsid w:val="0097600D"/>
    <w:rsid w:val="00976408"/>
    <w:rsid w:val="00980D6E"/>
    <w:rsid w:val="0098107F"/>
    <w:rsid w:val="00981BD4"/>
    <w:rsid w:val="0098256F"/>
    <w:rsid w:val="00982C6F"/>
    <w:rsid w:val="00982E53"/>
    <w:rsid w:val="0098392A"/>
    <w:rsid w:val="00983C22"/>
    <w:rsid w:val="009843A8"/>
    <w:rsid w:val="009846A0"/>
    <w:rsid w:val="0098587C"/>
    <w:rsid w:val="00986592"/>
    <w:rsid w:val="009866C8"/>
    <w:rsid w:val="00987EAA"/>
    <w:rsid w:val="009909D9"/>
    <w:rsid w:val="009923E3"/>
    <w:rsid w:val="009925DC"/>
    <w:rsid w:val="0099384C"/>
    <w:rsid w:val="00993C47"/>
    <w:rsid w:val="009945F8"/>
    <w:rsid w:val="00994734"/>
    <w:rsid w:val="00995810"/>
    <w:rsid w:val="009A1617"/>
    <w:rsid w:val="009A1832"/>
    <w:rsid w:val="009A20CB"/>
    <w:rsid w:val="009A30C7"/>
    <w:rsid w:val="009A3598"/>
    <w:rsid w:val="009A37F6"/>
    <w:rsid w:val="009A3C0E"/>
    <w:rsid w:val="009A43C2"/>
    <w:rsid w:val="009A4893"/>
    <w:rsid w:val="009A6027"/>
    <w:rsid w:val="009A6ECC"/>
    <w:rsid w:val="009A7449"/>
    <w:rsid w:val="009A74E1"/>
    <w:rsid w:val="009A78BF"/>
    <w:rsid w:val="009B24AD"/>
    <w:rsid w:val="009B398F"/>
    <w:rsid w:val="009B53E5"/>
    <w:rsid w:val="009B5B77"/>
    <w:rsid w:val="009B5FE2"/>
    <w:rsid w:val="009B6150"/>
    <w:rsid w:val="009B630E"/>
    <w:rsid w:val="009B6538"/>
    <w:rsid w:val="009C0FC3"/>
    <w:rsid w:val="009C6846"/>
    <w:rsid w:val="009C6E55"/>
    <w:rsid w:val="009C7738"/>
    <w:rsid w:val="009C7996"/>
    <w:rsid w:val="009C7D47"/>
    <w:rsid w:val="009D08E2"/>
    <w:rsid w:val="009D240C"/>
    <w:rsid w:val="009D3DBF"/>
    <w:rsid w:val="009D44FE"/>
    <w:rsid w:val="009D4710"/>
    <w:rsid w:val="009D4D57"/>
    <w:rsid w:val="009D4F00"/>
    <w:rsid w:val="009D58F3"/>
    <w:rsid w:val="009D6BAB"/>
    <w:rsid w:val="009D6D03"/>
    <w:rsid w:val="009D6DE8"/>
    <w:rsid w:val="009D7F8F"/>
    <w:rsid w:val="009E1B06"/>
    <w:rsid w:val="009E21F9"/>
    <w:rsid w:val="009E26E4"/>
    <w:rsid w:val="009E576E"/>
    <w:rsid w:val="009E6B74"/>
    <w:rsid w:val="009E6F4D"/>
    <w:rsid w:val="009E7DD3"/>
    <w:rsid w:val="009F137A"/>
    <w:rsid w:val="009F18C8"/>
    <w:rsid w:val="009F194F"/>
    <w:rsid w:val="009F2210"/>
    <w:rsid w:val="009F25CD"/>
    <w:rsid w:val="009F264A"/>
    <w:rsid w:val="009F5496"/>
    <w:rsid w:val="009F5C57"/>
    <w:rsid w:val="00A00F50"/>
    <w:rsid w:val="00A0261B"/>
    <w:rsid w:val="00A03575"/>
    <w:rsid w:val="00A035BE"/>
    <w:rsid w:val="00A03F00"/>
    <w:rsid w:val="00A042CB"/>
    <w:rsid w:val="00A1037C"/>
    <w:rsid w:val="00A10582"/>
    <w:rsid w:val="00A10A08"/>
    <w:rsid w:val="00A117A1"/>
    <w:rsid w:val="00A14CDF"/>
    <w:rsid w:val="00A174A7"/>
    <w:rsid w:val="00A17DFB"/>
    <w:rsid w:val="00A20373"/>
    <w:rsid w:val="00A20D04"/>
    <w:rsid w:val="00A227C6"/>
    <w:rsid w:val="00A22B27"/>
    <w:rsid w:val="00A24D6A"/>
    <w:rsid w:val="00A25222"/>
    <w:rsid w:val="00A25830"/>
    <w:rsid w:val="00A26DB4"/>
    <w:rsid w:val="00A270A3"/>
    <w:rsid w:val="00A27158"/>
    <w:rsid w:val="00A3157F"/>
    <w:rsid w:val="00A31C03"/>
    <w:rsid w:val="00A32B31"/>
    <w:rsid w:val="00A32D1A"/>
    <w:rsid w:val="00A33172"/>
    <w:rsid w:val="00A33B43"/>
    <w:rsid w:val="00A33C05"/>
    <w:rsid w:val="00A33DDF"/>
    <w:rsid w:val="00A33F50"/>
    <w:rsid w:val="00A34461"/>
    <w:rsid w:val="00A34737"/>
    <w:rsid w:val="00A35BEC"/>
    <w:rsid w:val="00A35D7E"/>
    <w:rsid w:val="00A3670A"/>
    <w:rsid w:val="00A377C1"/>
    <w:rsid w:val="00A37A9F"/>
    <w:rsid w:val="00A4021B"/>
    <w:rsid w:val="00A42827"/>
    <w:rsid w:val="00A451BA"/>
    <w:rsid w:val="00A463D4"/>
    <w:rsid w:val="00A46C65"/>
    <w:rsid w:val="00A500FE"/>
    <w:rsid w:val="00A50A05"/>
    <w:rsid w:val="00A50E1B"/>
    <w:rsid w:val="00A5144B"/>
    <w:rsid w:val="00A51BD5"/>
    <w:rsid w:val="00A53E0B"/>
    <w:rsid w:val="00A5597D"/>
    <w:rsid w:val="00A55D29"/>
    <w:rsid w:val="00A566A9"/>
    <w:rsid w:val="00A57D72"/>
    <w:rsid w:val="00A57F7E"/>
    <w:rsid w:val="00A60B34"/>
    <w:rsid w:val="00A60CCE"/>
    <w:rsid w:val="00A61F28"/>
    <w:rsid w:val="00A62240"/>
    <w:rsid w:val="00A62C80"/>
    <w:rsid w:val="00A638C2"/>
    <w:rsid w:val="00A638C3"/>
    <w:rsid w:val="00A63F71"/>
    <w:rsid w:val="00A64551"/>
    <w:rsid w:val="00A736D8"/>
    <w:rsid w:val="00A740DB"/>
    <w:rsid w:val="00A74460"/>
    <w:rsid w:val="00A74A06"/>
    <w:rsid w:val="00A74D96"/>
    <w:rsid w:val="00A754D8"/>
    <w:rsid w:val="00A760D9"/>
    <w:rsid w:val="00A773A8"/>
    <w:rsid w:val="00A77907"/>
    <w:rsid w:val="00A77C09"/>
    <w:rsid w:val="00A81BCC"/>
    <w:rsid w:val="00A82663"/>
    <w:rsid w:val="00A83207"/>
    <w:rsid w:val="00A83E92"/>
    <w:rsid w:val="00A84824"/>
    <w:rsid w:val="00A85725"/>
    <w:rsid w:val="00A85C28"/>
    <w:rsid w:val="00A868E5"/>
    <w:rsid w:val="00A87C14"/>
    <w:rsid w:val="00A903FA"/>
    <w:rsid w:val="00A90818"/>
    <w:rsid w:val="00A90BBC"/>
    <w:rsid w:val="00A914F8"/>
    <w:rsid w:val="00A9289C"/>
    <w:rsid w:val="00A92CB3"/>
    <w:rsid w:val="00A937F5"/>
    <w:rsid w:val="00A93920"/>
    <w:rsid w:val="00A944CD"/>
    <w:rsid w:val="00A94AD4"/>
    <w:rsid w:val="00A95E6D"/>
    <w:rsid w:val="00AA108C"/>
    <w:rsid w:val="00AA271A"/>
    <w:rsid w:val="00AA3E43"/>
    <w:rsid w:val="00AA4BE4"/>
    <w:rsid w:val="00AA4FB8"/>
    <w:rsid w:val="00AA52D2"/>
    <w:rsid w:val="00AA56BF"/>
    <w:rsid w:val="00AA6851"/>
    <w:rsid w:val="00AA7823"/>
    <w:rsid w:val="00AA7F3B"/>
    <w:rsid w:val="00AB122A"/>
    <w:rsid w:val="00AB2286"/>
    <w:rsid w:val="00AB2BFA"/>
    <w:rsid w:val="00AB60F4"/>
    <w:rsid w:val="00AB7534"/>
    <w:rsid w:val="00AB77E5"/>
    <w:rsid w:val="00AB78A7"/>
    <w:rsid w:val="00AC33B4"/>
    <w:rsid w:val="00AC50EC"/>
    <w:rsid w:val="00AC5A8A"/>
    <w:rsid w:val="00AC7440"/>
    <w:rsid w:val="00AD0715"/>
    <w:rsid w:val="00AD312E"/>
    <w:rsid w:val="00AD3A17"/>
    <w:rsid w:val="00AD3C8F"/>
    <w:rsid w:val="00AD3E83"/>
    <w:rsid w:val="00AD58AA"/>
    <w:rsid w:val="00AD6155"/>
    <w:rsid w:val="00AD77BF"/>
    <w:rsid w:val="00AD7F10"/>
    <w:rsid w:val="00AE19F7"/>
    <w:rsid w:val="00AE2BB8"/>
    <w:rsid w:val="00AE4E4F"/>
    <w:rsid w:val="00AF2401"/>
    <w:rsid w:val="00AF25E9"/>
    <w:rsid w:val="00AF272B"/>
    <w:rsid w:val="00AF368D"/>
    <w:rsid w:val="00AF3901"/>
    <w:rsid w:val="00AF527A"/>
    <w:rsid w:val="00AF6C98"/>
    <w:rsid w:val="00AF7564"/>
    <w:rsid w:val="00AF7B6D"/>
    <w:rsid w:val="00B020E2"/>
    <w:rsid w:val="00B02568"/>
    <w:rsid w:val="00B065A4"/>
    <w:rsid w:val="00B07CDA"/>
    <w:rsid w:val="00B12BDC"/>
    <w:rsid w:val="00B1465C"/>
    <w:rsid w:val="00B17E29"/>
    <w:rsid w:val="00B202AE"/>
    <w:rsid w:val="00B208D9"/>
    <w:rsid w:val="00B20E85"/>
    <w:rsid w:val="00B2447B"/>
    <w:rsid w:val="00B24C98"/>
    <w:rsid w:val="00B24F1B"/>
    <w:rsid w:val="00B271C8"/>
    <w:rsid w:val="00B2790B"/>
    <w:rsid w:val="00B30189"/>
    <w:rsid w:val="00B30377"/>
    <w:rsid w:val="00B31CF3"/>
    <w:rsid w:val="00B32CEF"/>
    <w:rsid w:val="00B336DF"/>
    <w:rsid w:val="00B341F2"/>
    <w:rsid w:val="00B36E33"/>
    <w:rsid w:val="00B371E3"/>
    <w:rsid w:val="00B4055A"/>
    <w:rsid w:val="00B4190D"/>
    <w:rsid w:val="00B4295B"/>
    <w:rsid w:val="00B42ADA"/>
    <w:rsid w:val="00B45940"/>
    <w:rsid w:val="00B4679B"/>
    <w:rsid w:val="00B500EF"/>
    <w:rsid w:val="00B5052D"/>
    <w:rsid w:val="00B5427D"/>
    <w:rsid w:val="00B55574"/>
    <w:rsid w:val="00B555FC"/>
    <w:rsid w:val="00B565A1"/>
    <w:rsid w:val="00B56BA4"/>
    <w:rsid w:val="00B5720E"/>
    <w:rsid w:val="00B63237"/>
    <w:rsid w:val="00B642D0"/>
    <w:rsid w:val="00B64655"/>
    <w:rsid w:val="00B656B4"/>
    <w:rsid w:val="00B7065A"/>
    <w:rsid w:val="00B717D6"/>
    <w:rsid w:val="00B7368F"/>
    <w:rsid w:val="00B73CA5"/>
    <w:rsid w:val="00B7635C"/>
    <w:rsid w:val="00B77221"/>
    <w:rsid w:val="00B7794A"/>
    <w:rsid w:val="00B77AAB"/>
    <w:rsid w:val="00B77C4F"/>
    <w:rsid w:val="00B77D34"/>
    <w:rsid w:val="00B8001F"/>
    <w:rsid w:val="00B809F4"/>
    <w:rsid w:val="00B822B4"/>
    <w:rsid w:val="00B8503F"/>
    <w:rsid w:val="00B87BDD"/>
    <w:rsid w:val="00B93897"/>
    <w:rsid w:val="00B93B94"/>
    <w:rsid w:val="00B9463B"/>
    <w:rsid w:val="00B9522F"/>
    <w:rsid w:val="00B953A6"/>
    <w:rsid w:val="00B95A6D"/>
    <w:rsid w:val="00B96C9D"/>
    <w:rsid w:val="00B9767C"/>
    <w:rsid w:val="00B9791F"/>
    <w:rsid w:val="00BA05AE"/>
    <w:rsid w:val="00BA212F"/>
    <w:rsid w:val="00BA292C"/>
    <w:rsid w:val="00BA3BDE"/>
    <w:rsid w:val="00BA4C2B"/>
    <w:rsid w:val="00BA5874"/>
    <w:rsid w:val="00BA591A"/>
    <w:rsid w:val="00BA6CC8"/>
    <w:rsid w:val="00BA7377"/>
    <w:rsid w:val="00BB0129"/>
    <w:rsid w:val="00BB0307"/>
    <w:rsid w:val="00BB1F30"/>
    <w:rsid w:val="00BB2BC9"/>
    <w:rsid w:val="00BB2D18"/>
    <w:rsid w:val="00BB3E1E"/>
    <w:rsid w:val="00BB6F30"/>
    <w:rsid w:val="00BC0D44"/>
    <w:rsid w:val="00BC0F19"/>
    <w:rsid w:val="00BC29C9"/>
    <w:rsid w:val="00BC4F7E"/>
    <w:rsid w:val="00BC5C8E"/>
    <w:rsid w:val="00BC698C"/>
    <w:rsid w:val="00BC70C0"/>
    <w:rsid w:val="00BC7710"/>
    <w:rsid w:val="00BC7AA5"/>
    <w:rsid w:val="00BD08D7"/>
    <w:rsid w:val="00BD0A1B"/>
    <w:rsid w:val="00BD227A"/>
    <w:rsid w:val="00BD315C"/>
    <w:rsid w:val="00BD3FA9"/>
    <w:rsid w:val="00BD627C"/>
    <w:rsid w:val="00BD644A"/>
    <w:rsid w:val="00BE1028"/>
    <w:rsid w:val="00BE137C"/>
    <w:rsid w:val="00BE1410"/>
    <w:rsid w:val="00BE1714"/>
    <w:rsid w:val="00BE20FC"/>
    <w:rsid w:val="00BE3C96"/>
    <w:rsid w:val="00BE412A"/>
    <w:rsid w:val="00BE5025"/>
    <w:rsid w:val="00BE568A"/>
    <w:rsid w:val="00BE6095"/>
    <w:rsid w:val="00BE6455"/>
    <w:rsid w:val="00BE7485"/>
    <w:rsid w:val="00BE78DA"/>
    <w:rsid w:val="00BE7BBA"/>
    <w:rsid w:val="00BE7EE0"/>
    <w:rsid w:val="00BF0539"/>
    <w:rsid w:val="00BF1C4E"/>
    <w:rsid w:val="00BF49F0"/>
    <w:rsid w:val="00BF49FB"/>
    <w:rsid w:val="00BF4AC8"/>
    <w:rsid w:val="00BF53C7"/>
    <w:rsid w:val="00BF6564"/>
    <w:rsid w:val="00BF678F"/>
    <w:rsid w:val="00BF6C00"/>
    <w:rsid w:val="00BF6C28"/>
    <w:rsid w:val="00BF75A3"/>
    <w:rsid w:val="00C02772"/>
    <w:rsid w:val="00C03120"/>
    <w:rsid w:val="00C04469"/>
    <w:rsid w:val="00C10D48"/>
    <w:rsid w:val="00C12F08"/>
    <w:rsid w:val="00C13FDA"/>
    <w:rsid w:val="00C14D55"/>
    <w:rsid w:val="00C15E07"/>
    <w:rsid w:val="00C15E67"/>
    <w:rsid w:val="00C1773A"/>
    <w:rsid w:val="00C204D3"/>
    <w:rsid w:val="00C206F8"/>
    <w:rsid w:val="00C21523"/>
    <w:rsid w:val="00C2212B"/>
    <w:rsid w:val="00C23B86"/>
    <w:rsid w:val="00C243A1"/>
    <w:rsid w:val="00C24D64"/>
    <w:rsid w:val="00C24F79"/>
    <w:rsid w:val="00C250EF"/>
    <w:rsid w:val="00C25BB0"/>
    <w:rsid w:val="00C3218E"/>
    <w:rsid w:val="00C32FE7"/>
    <w:rsid w:val="00C35636"/>
    <w:rsid w:val="00C416C8"/>
    <w:rsid w:val="00C45C0C"/>
    <w:rsid w:val="00C47BE6"/>
    <w:rsid w:val="00C47CF3"/>
    <w:rsid w:val="00C50051"/>
    <w:rsid w:val="00C5034A"/>
    <w:rsid w:val="00C51FDF"/>
    <w:rsid w:val="00C52302"/>
    <w:rsid w:val="00C535B7"/>
    <w:rsid w:val="00C5775E"/>
    <w:rsid w:val="00C57D18"/>
    <w:rsid w:val="00C57DBD"/>
    <w:rsid w:val="00C60360"/>
    <w:rsid w:val="00C61518"/>
    <w:rsid w:val="00C623D9"/>
    <w:rsid w:val="00C63D7D"/>
    <w:rsid w:val="00C6461A"/>
    <w:rsid w:val="00C661B4"/>
    <w:rsid w:val="00C702D4"/>
    <w:rsid w:val="00C70FF5"/>
    <w:rsid w:val="00C71489"/>
    <w:rsid w:val="00C72384"/>
    <w:rsid w:val="00C72B16"/>
    <w:rsid w:val="00C73E9C"/>
    <w:rsid w:val="00C74A22"/>
    <w:rsid w:val="00C7532A"/>
    <w:rsid w:val="00C818CA"/>
    <w:rsid w:val="00C828D6"/>
    <w:rsid w:val="00C84349"/>
    <w:rsid w:val="00C851EE"/>
    <w:rsid w:val="00C85445"/>
    <w:rsid w:val="00C867F4"/>
    <w:rsid w:val="00C872B8"/>
    <w:rsid w:val="00C911C1"/>
    <w:rsid w:val="00C92514"/>
    <w:rsid w:val="00C9295F"/>
    <w:rsid w:val="00C9371E"/>
    <w:rsid w:val="00C949AE"/>
    <w:rsid w:val="00C94F77"/>
    <w:rsid w:val="00C96A42"/>
    <w:rsid w:val="00C96B8B"/>
    <w:rsid w:val="00CA0434"/>
    <w:rsid w:val="00CA217A"/>
    <w:rsid w:val="00CA23CE"/>
    <w:rsid w:val="00CA268C"/>
    <w:rsid w:val="00CA32B0"/>
    <w:rsid w:val="00CA3305"/>
    <w:rsid w:val="00CA342D"/>
    <w:rsid w:val="00CB40C9"/>
    <w:rsid w:val="00CB4252"/>
    <w:rsid w:val="00CB49FA"/>
    <w:rsid w:val="00CB7867"/>
    <w:rsid w:val="00CB7950"/>
    <w:rsid w:val="00CC0743"/>
    <w:rsid w:val="00CC26B9"/>
    <w:rsid w:val="00CC5790"/>
    <w:rsid w:val="00CC57B8"/>
    <w:rsid w:val="00CC62DA"/>
    <w:rsid w:val="00CC764D"/>
    <w:rsid w:val="00CC798F"/>
    <w:rsid w:val="00CD086B"/>
    <w:rsid w:val="00CD09F9"/>
    <w:rsid w:val="00CD1434"/>
    <w:rsid w:val="00CD34AB"/>
    <w:rsid w:val="00CD3E57"/>
    <w:rsid w:val="00CD6B7F"/>
    <w:rsid w:val="00CE26D9"/>
    <w:rsid w:val="00CE288A"/>
    <w:rsid w:val="00CE30F1"/>
    <w:rsid w:val="00CE33DF"/>
    <w:rsid w:val="00CE572F"/>
    <w:rsid w:val="00CE63AD"/>
    <w:rsid w:val="00CE6647"/>
    <w:rsid w:val="00CE67F0"/>
    <w:rsid w:val="00CE6D3C"/>
    <w:rsid w:val="00CE74D2"/>
    <w:rsid w:val="00CF0397"/>
    <w:rsid w:val="00CF27F4"/>
    <w:rsid w:val="00CF441E"/>
    <w:rsid w:val="00CF45E4"/>
    <w:rsid w:val="00CF7842"/>
    <w:rsid w:val="00D03F4C"/>
    <w:rsid w:val="00D05438"/>
    <w:rsid w:val="00D06C2B"/>
    <w:rsid w:val="00D06D51"/>
    <w:rsid w:val="00D07599"/>
    <w:rsid w:val="00D136A5"/>
    <w:rsid w:val="00D142E5"/>
    <w:rsid w:val="00D146F2"/>
    <w:rsid w:val="00D17EF1"/>
    <w:rsid w:val="00D21240"/>
    <w:rsid w:val="00D2161C"/>
    <w:rsid w:val="00D21ABA"/>
    <w:rsid w:val="00D21E83"/>
    <w:rsid w:val="00D221CE"/>
    <w:rsid w:val="00D230C5"/>
    <w:rsid w:val="00D230F9"/>
    <w:rsid w:val="00D24A2B"/>
    <w:rsid w:val="00D24AAB"/>
    <w:rsid w:val="00D25B4F"/>
    <w:rsid w:val="00D26FB0"/>
    <w:rsid w:val="00D27223"/>
    <w:rsid w:val="00D27393"/>
    <w:rsid w:val="00D27D88"/>
    <w:rsid w:val="00D30F59"/>
    <w:rsid w:val="00D313EB"/>
    <w:rsid w:val="00D3142A"/>
    <w:rsid w:val="00D31A42"/>
    <w:rsid w:val="00D35A49"/>
    <w:rsid w:val="00D362CE"/>
    <w:rsid w:val="00D36883"/>
    <w:rsid w:val="00D376AF"/>
    <w:rsid w:val="00D409DF"/>
    <w:rsid w:val="00D41083"/>
    <w:rsid w:val="00D417C3"/>
    <w:rsid w:val="00D43ED5"/>
    <w:rsid w:val="00D4458B"/>
    <w:rsid w:val="00D45E09"/>
    <w:rsid w:val="00D46EE3"/>
    <w:rsid w:val="00D47269"/>
    <w:rsid w:val="00D478D7"/>
    <w:rsid w:val="00D47FD7"/>
    <w:rsid w:val="00D518FA"/>
    <w:rsid w:val="00D53A3B"/>
    <w:rsid w:val="00D54BB7"/>
    <w:rsid w:val="00D55813"/>
    <w:rsid w:val="00D57182"/>
    <w:rsid w:val="00D57B86"/>
    <w:rsid w:val="00D60D4B"/>
    <w:rsid w:val="00D60D80"/>
    <w:rsid w:val="00D6222A"/>
    <w:rsid w:val="00D62A0B"/>
    <w:rsid w:val="00D62B0B"/>
    <w:rsid w:val="00D64BDD"/>
    <w:rsid w:val="00D656B9"/>
    <w:rsid w:val="00D67726"/>
    <w:rsid w:val="00D70F9E"/>
    <w:rsid w:val="00D72A81"/>
    <w:rsid w:val="00D75777"/>
    <w:rsid w:val="00D75DA5"/>
    <w:rsid w:val="00D7739F"/>
    <w:rsid w:val="00D7778F"/>
    <w:rsid w:val="00D80457"/>
    <w:rsid w:val="00D817C4"/>
    <w:rsid w:val="00D84713"/>
    <w:rsid w:val="00D85D6D"/>
    <w:rsid w:val="00D87218"/>
    <w:rsid w:val="00D874BE"/>
    <w:rsid w:val="00D87D5D"/>
    <w:rsid w:val="00D903EA"/>
    <w:rsid w:val="00D91852"/>
    <w:rsid w:val="00D932F8"/>
    <w:rsid w:val="00D94E0E"/>
    <w:rsid w:val="00D954D3"/>
    <w:rsid w:val="00D95682"/>
    <w:rsid w:val="00D95A75"/>
    <w:rsid w:val="00D95E2B"/>
    <w:rsid w:val="00D96270"/>
    <w:rsid w:val="00D96F8A"/>
    <w:rsid w:val="00D972AC"/>
    <w:rsid w:val="00D9784B"/>
    <w:rsid w:val="00DA14FC"/>
    <w:rsid w:val="00DA266A"/>
    <w:rsid w:val="00DA2B9B"/>
    <w:rsid w:val="00DA3994"/>
    <w:rsid w:val="00DA427C"/>
    <w:rsid w:val="00DA5940"/>
    <w:rsid w:val="00DA672F"/>
    <w:rsid w:val="00DA6D1B"/>
    <w:rsid w:val="00DA7E10"/>
    <w:rsid w:val="00DB0F7D"/>
    <w:rsid w:val="00DB2E50"/>
    <w:rsid w:val="00DB3035"/>
    <w:rsid w:val="00DB3743"/>
    <w:rsid w:val="00DB3B2D"/>
    <w:rsid w:val="00DB47F3"/>
    <w:rsid w:val="00DB5BFB"/>
    <w:rsid w:val="00DB68A8"/>
    <w:rsid w:val="00DC1E44"/>
    <w:rsid w:val="00DC4600"/>
    <w:rsid w:val="00DC4854"/>
    <w:rsid w:val="00DC52F9"/>
    <w:rsid w:val="00DC7D97"/>
    <w:rsid w:val="00DD0277"/>
    <w:rsid w:val="00DD2E96"/>
    <w:rsid w:val="00DD4678"/>
    <w:rsid w:val="00DD4E2E"/>
    <w:rsid w:val="00DD5D39"/>
    <w:rsid w:val="00DD6F1F"/>
    <w:rsid w:val="00DD7516"/>
    <w:rsid w:val="00DD7A1C"/>
    <w:rsid w:val="00DD7B0B"/>
    <w:rsid w:val="00DE0D91"/>
    <w:rsid w:val="00DE10EB"/>
    <w:rsid w:val="00DE2001"/>
    <w:rsid w:val="00DE28EA"/>
    <w:rsid w:val="00DE2A47"/>
    <w:rsid w:val="00DE554C"/>
    <w:rsid w:val="00DE71B4"/>
    <w:rsid w:val="00DE723B"/>
    <w:rsid w:val="00DF015F"/>
    <w:rsid w:val="00DF0D4C"/>
    <w:rsid w:val="00DF2504"/>
    <w:rsid w:val="00DF338A"/>
    <w:rsid w:val="00DF5176"/>
    <w:rsid w:val="00DF5509"/>
    <w:rsid w:val="00DF5756"/>
    <w:rsid w:val="00E0014B"/>
    <w:rsid w:val="00E00635"/>
    <w:rsid w:val="00E01FE6"/>
    <w:rsid w:val="00E027C2"/>
    <w:rsid w:val="00E036CD"/>
    <w:rsid w:val="00E03B11"/>
    <w:rsid w:val="00E03D26"/>
    <w:rsid w:val="00E04574"/>
    <w:rsid w:val="00E05BB2"/>
    <w:rsid w:val="00E0768B"/>
    <w:rsid w:val="00E07952"/>
    <w:rsid w:val="00E12728"/>
    <w:rsid w:val="00E13460"/>
    <w:rsid w:val="00E14177"/>
    <w:rsid w:val="00E14ADB"/>
    <w:rsid w:val="00E14E62"/>
    <w:rsid w:val="00E16B2E"/>
    <w:rsid w:val="00E17195"/>
    <w:rsid w:val="00E17580"/>
    <w:rsid w:val="00E20AA6"/>
    <w:rsid w:val="00E21F85"/>
    <w:rsid w:val="00E2276D"/>
    <w:rsid w:val="00E279A0"/>
    <w:rsid w:val="00E27FBB"/>
    <w:rsid w:val="00E305C9"/>
    <w:rsid w:val="00E30B99"/>
    <w:rsid w:val="00E3710A"/>
    <w:rsid w:val="00E37337"/>
    <w:rsid w:val="00E401B8"/>
    <w:rsid w:val="00E437C6"/>
    <w:rsid w:val="00E44706"/>
    <w:rsid w:val="00E44A1F"/>
    <w:rsid w:val="00E44C3C"/>
    <w:rsid w:val="00E45177"/>
    <w:rsid w:val="00E464AB"/>
    <w:rsid w:val="00E46796"/>
    <w:rsid w:val="00E46B15"/>
    <w:rsid w:val="00E47CB3"/>
    <w:rsid w:val="00E47E3B"/>
    <w:rsid w:val="00E509B9"/>
    <w:rsid w:val="00E53C14"/>
    <w:rsid w:val="00E560B7"/>
    <w:rsid w:val="00E5725D"/>
    <w:rsid w:val="00E57B5A"/>
    <w:rsid w:val="00E57C76"/>
    <w:rsid w:val="00E6051D"/>
    <w:rsid w:val="00E60945"/>
    <w:rsid w:val="00E60B08"/>
    <w:rsid w:val="00E60BC2"/>
    <w:rsid w:val="00E61275"/>
    <w:rsid w:val="00E615FD"/>
    <w:rsid w:val="00E61805"/>
    <w:rsid w:val="00E62327"/>
    <w:rsid w:val="00E64CD5"/>
    <w:rsid w:val="00E65E7E"/>
    <w:rsid w:val="00E667F5"/>
    <w:rsid w:val="00E7037A"/>
    <w:rsid w:val="00E70942"/>
    <w:rsid w:val="00E70D36"/>
    <w:rsid w:val="00E714FF"/>
    <w:rsid w:val="00E71FDE"/>
    <w:rsid w:val="00E724E8"/>
    <w:rsid w:val="00E76250"/>
    <w:rsid w:val="00E775B1"/>
    <w:rsid w:val="00E77809"/>
    <w:rsid w:val="00E77FB9"/>
    <w:rsid w:val="00E807CA"/>
    <w:rsid w:val="00E80B40"/>
    <w:rsid w:val="00E81C8A"/>
    <w:rsid w:val="00E81EA2"/>
    <w:rsid w:val="00E81F32"/>
    <w:rsid w:val="00E8233E"/>
    <w:rsid w:val="00E83E36"/>
    <w:rsid w:val="00E846C5"/>
    <w:rsid w:val="00E84A53"/>
    <w:rsid w:val="00E85315"/>
    <w:rsid w:val="00E8654F"/>
    <w:rsid w:val="00E875E4"/>
    <w:rsid w:val="00E87856"/>
    <w:rsid w:val="00E91214"/>
    <w:rsid w:val="00E92C53"/>
    <w:rsid w:val="00E94105"/>
    <w:rsid w:val="00E94D10"/>
    <w:rsid w:val="00E94DE7"/>
    <w:rsid w:val="00E95B76"/>
    <w:rsid w:val="00E95DEB"/>
    <w:rsid w:val="00E960CB"/>
    <w:rsid w:val="00E96693"/>
    <w:rsid w:val="00E96BFB"/>
    <w:rsid w:val="00EA0AB2"/>
    <w:rsid w:val="00EA0EF4"/>
    <w:rsid w:val="00EA0FB3"/>
    <w:rsid w:val="00EA2F11"/>
    <w:rsid w:val="00EA428A"/>
    <w:rsid w:val="00EA4AB9"/>
    <w:rsid w:val="00EB0243"/>
    <w:rsid w:val="00EB1B46"/>
    <w:rsid w:val="00EB3857"/>
    <w:rsid w:val="00EB4E00"/>
    <w:rsid w:val="00EB540F"/>
    <w:rsid w:val="00EB5BB3"/>
    <w:rsid w:val="00EB6254"/>
    <w:rsid w:val="00EB6F34"/>
    <w:rsid w:val="00EB769F"/>
    <w:rsid w:val="00EC1818"/>
    <w:rsid w:val="00EC1EC1"/>
    <w:rsid w:val="00EC4A94"/>
    <w:rsid w:val="00EC547C"/>
    <w:rsid w:val="00EC5A06"/>
    <w:rsid w:val="00EC645B"/>
    <w:rsid w:val="00EC649C"/>
    <w:rsid w:val="00EC67E9"/>
    <w:rsid w:val="00EC6C5E"/>
    <w:rsid w:val="00EC7604"/>
    <w:rsid w:val="00ED0D06"/>
    <w:rsid w:val="00ED10F5"/>
    <w:rsid w:val="00ED1547"/>
    <w:rsid w:val="00ED19D3"/>
    <w:rsid w:val="00ED3603"/>
    <w:rsid w:val="00ED3E9B"/>
    <w:rsid w:val="00ED4ACC"/>
    <w:rsid w:val="00ED644C"/>
    <w:rsid w:val="00ED6974"/>
    <w:rsid w:val="00EE1660"/>
    <w:rsid w:val="00EE5AA0"/>
    <w:rsid w:val="00EE614C"/>
    <w:rsid w:val="00EE6288"/>
    <w:rsid w:val="00EE6F4C"/>
    <w:rsid w:val="00EE792C"/>
    <w:rsid w:val="00EF02DA"/>
    <w:rsid w:val="00EF080A"/>
    <w:rsid w:val="00EF2DAB"/>
    <w:rsid w:val="00EF3059"/>
    <w:rsid w:val="00EF470A"/>
    <w:rsid w:val="00EF4803"/>
    <w:rsid w:val="00EF4B23"/>
    <w:rsid w:val="00EF6316"/>
    <w:rsid w:val="00EF67EE"/>
    <w:rsid w:val="00F00D7B"/>
    <w:rsid w:val="00F0351A"/>
    <w:rsid w:val="00F04692"/>
    <w:rsid w:val="00F06379"/>
    <w:rsid w:val="00F067CA"/>
    <w:rsid w:val="00F070F1"/>
    <w:rsid w:val="00F10640"/>
    <w:rsid w:val="00F106F1"/>
    <w:rsid w:val="00F11950"/>
    <w:rsid w:val="00F1297E"/>
    <w:rsid w:val="00F14F41"/>
    <w:rsid w:val="00F150F3"/>
    <w:rsid w:val="00F165B8"/>
    <w:rsid w:val="00F17026"/>
    <w:rsid w:val="00F1728A"/>
    <w:rsid w:val="00F22497"/>
    <w:rsid w:val="00F24064"/>
    <w:rsid w:val="00F24337"/>
    <w:rsid w:val="00F25843"/>
    <w:rsid w:val="00F25E14"/>
    <w:rsid w:val="00F26314"/>
    <w:rsid w:val="00F2648E"/>
    <w:rsid w:val="00F3039B"/>
    <w:rsid w:val="00F3113F"/>
    <w:rsid w:val="00F312C8"/>
    <w:rsid w:val="00F31609"/>
    <w:rsid w:val="00F322E7"/>
    <w:rsid w:val="00F32332"/>
    <w:rsid w:val="00F325F4"/>
    <w:rsid w:val="00F34BE4"/>
    <w:rsid w:val="00F3774C"/>
    <w:rsid w:val="00F40873"/>
    <w:rsid w:val="00F41454"/>
    <w:rsid w:val="00F44757"/>
    <w:rsid w:val="00F4670B"/>
    <w:rsid w:val="00F46912"/>
    <w:rsid w:val="00F47B72"/>
    <w:rsid w:val="00F500D0"/>
    <w:rsid w:val="00F506C0"/>
    <w:rsid w:val="00F50ACA"/>
    <w:rsid w:val="00F52342"/>
    <w:rsid w:val="00F52932"/>
    <w:rsid w:val="00F56CAE"/>
    <w:rsid w:val="00F57847"/>
    <w:rsid w:val="00F60878"/>
    <w:rsid w:val="00F608EC"/>
    <w:rsid w:val="00F60B23"/>
    <w:rsid w:val="00F61757"/>
    <w:rsid w:val="00F650E5"/>
    <w:rsid w:val="00F66BD1"/>
    <w:rsid w:val="00F7020E"/>
    <w:rsid w:val="00F703AE"/>
    <w:rsid w:val="00F70B3E"/>
    <w:rsid w:val="00F70B5E"/>
    <w:rsid w:val="00F718C9"/>
    <w:rsid w:val="00F7255C"/>
    <w:rsid w:val="00F731C2"/>
    <w:rsid w:val="00F732BB"/>
    <w:rsid w:val="00F73F6D"/>
    <w:rsid w:val="00F745BB"/>
    <w:rsid w:val="00F75D96"/>
    <w:rsid w:val="00F76397"/>
    <w:rsid w:val="00F77403"/>
    <w:rsid w:val="00F80DA8"/>
    <w:rsid w:val="00F82337"/>
    <w:rsid w:val="00F86C86"/>
    <w:rsid w:val="00F87189"/>
    <w:rsid w:val="00F8762A"/>
    <w:rsid w:val="00F90684"/>
    <w:rsid w:val="00F9222D"/>
    <w:rsid w:val="00F9284D"/>
    <w:rsid w:val="00F938A5"/>
    <w:rsid w:val="00F94046"/>
    <w:rsid w:val="00F959C9"/>
    <w:rsid w:val="00F95ECB"/>
    <w:rsid w:val="00F96DAC"/>
    <w:rsid w:val="00F9774D"/>
    <w:rsid w:val="00FA071C"/>
    <w:rsid w:val="00FA0FC9"/>
    <w:rsid w:val="00FA294C"/>
    <w:rsid w:val="00FA2BFA"/>
    <w:rsid w:val="00FA4AB1"/>
    <w:rsid w:val="00FA558C"/>
    <w:rsid w:val="00FB0767"/>
    <w:rsid w:val="00FB12A8"/>
    <w:rsid w:val="00FB2144"/>
    <w:rsid w:val="00FB5F8D"/>
    <w:rsid w:val="00FB60CD"/>
    <w:rsid w:val="00FB6794"/>
    <w:rsid w:val="00FB7370"/>
    <w:rsid w:val="00FB77CB"/>
    <w:rsid w:val="00FC24F1"/>
    <w:rsid w:val="00FC2529"/>
    <w:rsid w:val="00FC3041"/>
    <w:rsid w:val="00FC58FF"/>
    <w:rsid w:val="00FC59CF"/>
    <w:rsid w:val="00FD158D"/>
    <w:rsid w:val="00FD1613"/>
    <w:rsid w:val="00FD189C"/>
    <w:rsid w:val="00FD18D7"/>
    <w:rsid w:val="00FD19E0"/>
    <w:rsid w:val="00FD32E8"/>
    <w:rsid w:val="00FD3367"/>
    <w:rsid w:val="00FD3B45"/>
    <w:rsid w:val="00FD42FE"/>
    <w:rsid w:val="00FD64E0"/>
    <w:rsid w:val="00FE0105"/>
    <w:rsid w:val="00FE0369"/>
    <w:rsid w:val="00FE0CDF"/>
    <w:rsid w:val="00FE1DAF"/>
    <w:rsid w:val="00FE307D"/>
    <w:rsid w:val="00FE37CF"/>
    <w:rsid w:val="00FE3C1C"/>
    <w:rsid w:val="00FE3F43"/>
    <w:rsid w:val="00FE6776"/>
    <w:rsid w:val="00FF0EBF"/>
    <w:rsid w:val="00FF1305"/>
    <w:rsid w:val="00FF1CDD"/>
    <w:rsid w:val="00FF28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298540"/>
  <w15:docId w15:val="{1F65D881-8E81-4DC0-956F-86FC498E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62B0B"/>
    <w:rPr>
      <w:rFonts w:ascii="Arial" w:hAnsi="Arial" w:cs="Arial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rsid w:val="00BF53C7"/>
    <w:pPr>
      <w:tabs>
        <w:tab w:val="center" w:pos="4320"/>
        <w:tab w:val="right" w:pos="8640"/>
      </w:tabs>
    </w:pPr>
  </w:style>
  <w:style w:type="paragraph" w:styleId="a5">
    <w:name w:val="footer"/>
    <w:basedOn w:val="a0"/>
    <w:link w:val="Char0"/>
    <w:rsid w:val="00BF53C7"/>
    <w:pPr>
      <w:tabs>
        <w:tab w:val="center" w:pos="4320"/>
        <w:tab w:val="right" w:pos="8640"/>
      </w:tabs>
    </w:pPr>
  </w:style>
  <w:style w:type="table" w:styleId="a6">
    <w:name w:val="Table Grid"/>
    <w:basedOn w:val="a2"/>
    <w:rsid w:val="00BF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1"/>
    <w:rsid w:val="00BF53C7"/>
  </w:style>
  <w:style w:type="character" w:styleId="a8">
    <w:name w:val="Hyperlink"/>
    <w:basedOn w:val="a1"/>
    <w:rsid w:val="00BF53C7"/>
    <w:rPr>
      <w:color w:val="0000FF"/>
      <w:u w:val="single"/>
    </w:rPr>
  </w:style>
  <w:style w:type="paragraph" w:styleId="a9">
    <w:name w:val="Balloon Text"/>
    <w:basedOn w:val="a0"/>
    <w:link w:val="Char1"/>
    <w:rsid w:val="00330AA7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1"/>
    <w:link w:val="a9"/>
    <w:rsid w:val="00330AA7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FE3F43"/>
    <w:pPr>
      <w:ind w:left="720"/>
      <w:contextualSpacing/>
    </w:pPr>
  </w:style>
  <w:style w:type="paragraph" w:styleId="a">
    <w:name w:val="List Bullet"/>
    <w:basedOn w:val="a0"/>
    <w:rsid w:val="00AB60F4"/>
    <w:pPr>
      <w:numPr>
        <w:numId w:val="1"/>
      </w:numPr>
      <w:contextualSpacing/>
    </w:pPr>
  </w:style>
  <w:style w:type="character" w:styleId="ab">
    <w:name w:val="Strong"/>
    <w:basedOn w:val="a1"/>
    <w:qFormat/>
    <w:rsid w:val="009D4710"/>
    <w:rPr>
      <w:b/>
      <w:bCs/>
    </w:rPr>
  </w:style>
  <w:style w:type="paragraph" w:customStyle="1" w:styleId="Default">
    <w:name w:val="Default"/>
    <w:rsid w:val="00987E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">
    <w:name w:val="머리글 Char"/>
    <w:basedOn w:val="a1"/>
    <w:link w:val="a4"/>
    <w:rsid w:val="00B30189"/>
    <w:rPr>
      <w:rFonts w:ascii="Arial" w:hAnsi="Arial" w:cs="Arial"/>
      <w:sz w:val="24"/>
      <w:szCs w:val="24"/>
    </w:rPr>
  </w:style>
  <w:style w:type="character" w:customStyle="1" w:styleId="Char0">
    <w:name w:val="바닥글 Char"/>
    <w:basedOn w:val="a1"/>
    <w:link w:val="a5"/>
    <w:rsid w:val="00D96F8A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rsid w:val="00E16B2E"/>
    <w:rPr>
      <w:color w:val="605E5C"/>
      <w:shd w:val="clear" w:color="auto" w:fill="E1DFDD"/>
    </w:rPr>
  </w:style>
  <w:style w:type="character" w:styleId="ac">
    <w:name w:val="Placeholder Text"/>
    <w:basedOn w:val="a1"/>
    <w:uiPriority w:val="99"/>
    <w:semiHidden/>
    <w:rsid w:val="000B4FB2"/>
    <w:rPr>
      <w:color w:val="808080"/>
    </w:rPr>
  </w:style>
  <w:style w:type="paragraph" w:styleId="ad">
    <w:name w:val="Body Text"/>
    <w:basedOn w:val="a0"/>
    <w:link w:val="Char2"/>
    <w:uiPriority w:val="99"/>
    <w:semiHidden/>
    <w:unhideWhenUsed/>
    <w:qFormat/>
    <w:rsid w:val="00A37A9F"/>
    <w:pPr>
      <w:widowControl w:val="0"/>
      <w:spacing w:before="66"/>
      <w:ind w:left="216"/>
    </w:pPr>
    <w:rPr>
      <w:rFonts w:eastAsia="SimSun" w:cs="Times New Roman"/>
      <w:sz w:val="22"/>
      <w:szCs w:val="22"/>
    </w:rPr>
  </w:style>
  <w:style w:type="character" w:customStyle="1" w:styleId="Char2">
    <w:name w:val="본문 Char"/>
    <w:basedOn w:val="a1"/>
    <w:link w:val="ad"/>
    <w:uiPriority w:val="99"/>
    <w:semiHidden/>
    <w:qFormat/>
    <w:rsid w:val="00A37A9F"/>
    <w:rPr>
      <w:rFonts w:ascii="Arial" w:eastAsia="SimSun" w:hAnsi="Arial"/>
      <w:sz w:val="22"/>
      <w:szCs w:val="22"/>
    </w:rPr>
  </w:style>
  <w:style w:type="character" w:customStyle="1" w:styleId="shorttext">
    <w:name w:val="short_text"/>
    <w:basedOn w:val="a1"/>
    <w:uiPriority w:val="99"/>
    <w:qFormat/>
    <w:rsid w:val="00A37A9F"/>
    <w:rPr>
      <w:rFonts w:ascii="Times New Roman" w:hAnsi="Times New Roman" w:cs="Times New Roman" w:hint="default"/>
    </w:rPr>
  </w:style>
  <w:style w:type="paragraph" w:styleId="ae">
    <w:name w:val="No Spacing"/>
    <w:uiPriority w:val="1"/>
    <w:qFormat/>
    <w:rsid w:val="007F34DE"/>
    <w:rPr>
      <w:rFonts w:ascii="Arial" w:hAnsi="Arial" w:cs="Arial"/>
      <w:sz w:val="24"/>
      <w:szCs w:val="24"/>
    </w:rPr>
  </w:style>
  <w:style w:type="character" w:customStyle="1" w:styleId="zmlenmeyenBahsetme1">
    <w:name w:val="Çözümlenmeyen Bahsetme1"/>
    <w:basedOn w:val="a1"/>
    <w:uiPriority w:val="99"/>
    <w:semiHidden/>
    <w:unhideWhenUsed/>
    <w:rsid w:val="00CB4252"/>
    <w:rPr>
      <w:color w:val="605E5C"/>
      <w:shd w:val="clear" w:color="auto" w:fill="E1DFDD"/>
    </w:rPr>
  </w:style>
  <w:style w:type="character" w:styleId="af">
    <w:name w:val="annotation reference"/>
    <w:basedOn w:val="a1"/>
    <w:semiHidden/>
    <w:unhideWhenUsed/>
    <w:rsid w:val="008E1E5E"/>
    <w:rPr>
      <w:sz w:val="16"/>
      <w:szCs w:val="16"/>
    </w:rPr>
  </w:style>
  <w:style w:type="paragraph" w:styleId="af0">
    <w:name w:val="annotation text"/>
    <w:basedOn w:val="a0"/>
    <w:link w:val="Char3"/>
    <w:semiHidden/>
    <w:unhideWhenUsed/>
    <w:rsid w:val="008E1E5E"/>
    <w:rPr>
      <w:sz w:val="20"/>
      <w:szCs w:val="20"/>
    </w:rPr>
  </w:style>
  <w:style w:type="character" w:customStyle="1" w:styleId="Char3">
    <w:name w:val="메모 텍스트 Char"/>
    <w:basedOn w:val="a1"/>
    <w:link w:val="af0"/>
    <w:semiHidden/>
    <w:rsid w:val="008E1E5E"/>
    <w:rPr>
      <w:rFonts w:ascii="Arial" w:hAnsi="Arial" w:cs="Arial"/>
    </w:rPr>
  </w:style>
  <w:style w:type="paragraph" w:styleId="af1">
    <w:name w:val="annotation subject"/>
    <w:basedOn w:val="af0"/>
    <w:next w:val="af0"/>
    <w:link w:val="Char4"/>
    <w:semiHidden/>
    <w:unhideWhenUsed/>
    <w:rsid w:val="008E1E5E"/>
    <w:rPr>
      <w:b/>
      <w:bCs/>
    </w:rPr>
  </w:style>
  <w:style w:type="character" w:customStyle="1" w:styleId="Char4">
    <w:name w:val="메모 주제 Char"/>
    <w:basedOn w:val="Char3"/>
    <w:link w:val="af1"/>
    <w:semiHidden/>
    <w:rsid w:val="008E1E5E"/>
    <w:rPr>
      <w:rFonts w:ascii="Arial" w:hAnsi="Arial" w:cs="Arial"/>
      <w:b/>
      <w:bCs/>
    </w:rPr>
  </w:style>
  <w:style w:type="character" w:styleId="af2">
    <w:name w:val="Unresolved Mention"/>
    <w:basedOn w:val="a1"/>
    <w:uiPriority w:val="99"/>
    <w:semiHidden/>
    <w:unhideWhenUsed/>
    <w:rsid w:val="00B77C4F"/>
    <w:rPr>
      <w:color w:val="605E5C"/>
      <w:shd w:val="clear" w:color="auto" w:fill="E1DFDD"/>
    </w:rPr>
  </w:style>
  <w:style w:type="character" w:styleId="af3">
    <w:name w:val="FollowedHyperlink"/>
    <w:basedOn w:val="a1"/>
    <w:semiHidden/>
    <w:unhideWhenUsed/>
    <w:rsid w:val="006041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AmphayKounthong/Dropbox%20(Audits)/A4%20Audit%20Quality%20Management%20System/02%20QMS%20Records/8.3%20Document%20Change%20Request-Record%20(DCR)/DCR%20047%20-%20Update%20Multiple%20Standards%20(Chain%20of%20Custody)%20v4.0/idfl.com/directory" TargetMode="External"/><Relationship Id="rId2" Type="http://schemas.openxmlformats.org/officeDocument/2006/relationships/image" Target="media/image2.png"/><Relationship Id="rId1" Type="http://schemas.openxmlformats.org/officeDocument/2006/relationships/hyperlink" Target="file:///C:\Users\AmphayKounthong\Dropbox%20(Audits)\A4%20Audit%20Quality%20Management%20System\02%20QMS%20Records\8.3%20Document%20Change%20Request-Record%20(DCR)\DCR%20047%20-%20Update%20Multiple%20Standards%20(Chain%20of%20Custody)%20v4.0\idfl.com\directo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FL\Downloads\IDFL-FF-MS01-%20Multiple%20Standards%20Application%20Form%20KR(1.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95BF83B54B4403B64A5F7947755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17E0D-2297-4BD2-8E8E-C91DE2F3CE1C}"/>
      </w:docPartPr>
      <w:docPartBody>
        <w:p w:rsidR="005F7CCB" w:rsidRDefault="005F7CCB">
          <w:pPr>
            <w:pStyle w:val="5595BF83B54B4403B64A5F79477555C7"/>
          </w:pPr>
          <w:r w:rsidRPr="002360BA">
            <w:rPr>
              <w:rStyle w:val="a3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 Semilight">
    <w:altName w:val="Yu Gothic"/>
    <w:charset w:val="81"/>
    <w:family w:val="swiss"/>
    <w:pitch w:val="variable"/>
    <w:sig w:usb0="900002AF" w:usb1="09D7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CB"/>
    <w:rsid w:val="00020ED3"/>
    <w:rsid w:val="00031A91"/>
    <w:rsid w:val="0007778F"/>
    <w:rsid w:val="00104BFE"/>
    <w:rsid w:val="002A2F4B"/>
    <w:rsid w:val="003068A0"/>
    <w:rsid w:val="00331350"/>
    <w:rsid w:val="00335730"/>
    <w:rsid w:val="00451258"/>
    <w:rsid w:val="0048433F"/>
    <w:rsid w:val="005A648E"/>
    <w:rsid w:val="005F7CCB"/>
    <w:rsid w:val="007628E0"/>
    <w:rsid w:val="00940652"/>
    <w:rsid w:val="00A64551"/>
    <w:rsid w:val="00B762CE"/>
    <w:rsid w:val="00B953A6"/>
    <w:rsid w:val="00CA217A"/>
    <w:rsid w:val="00D55813"/>
    <w:rsid w:val="00DA7E10"/>
    <w:rsid w:val="00DE344A"/>
    <w:rsid w:val="00F50ACA"/>
    <w:rsid w:val="00F650E5"/>
    <w:rsid w:val="00F80804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1350"/>
    <w:rPr>
      <w:color w:val="808080"/>
    </w:rPr>
  </w:style>
  <w:style w:type="paragraph" w:customStyle="1" w:styleId="5595BF83B54B4403B64A5F79477555C7">
    <w:name w:val="5595BF83B54B4403B64A5F79477555C7"/>
  </w:style>
  <w:style w:type="paragraph" w:customStyle="1" w:styleId="46FEB60FE8C44271860D88011F0E2EC3">
    <w:name w:val="46FEB60FE8C44271860D88011F0E2EC3"/>
  </w:style>
  <w:style w:type="paragraph" w:customStyle="1" w:styleId="60D8A75EBB484EA18842276F794E8306">
    <w:name w:val="60D8A75EBB484EA18842276F794E8306"/>
  </w:style>
  <w:style w:type="paragraph" w:customStyle="1" w:styleId="6FD478B94ED641439762F473EB5A18F6">
    <w:name w:val="6FD478B94ED641439762F473EB5A18F6"/>
  </w:style>
  <w:style w:type="paragraph" w:customStyle="1" w:styleId="D16CF4FFBD624EC589E731196C1ADF34">
    <w:name w:val="D16CF4FFBD624EC589E731196C1ADF34"/>
  </w:style>
  <w:style w:type="paragraph" w:customStyle="1" w:styleId="43B9C7E933754799845871FBD5D51F80">
    <w:name w:val="43B9C7E933754799845871FBD5D51F80"/>
  </w:style>
  <w:style w:type="paragraph" w:customStyle="1" w:styleId="FC92869BA8D24BCB8D2736487B8D56CC">
    <w:name w:val="FC92869BA8D24BCB8D2736487B8D56CC"/>
  </w:style>
  <w:style w:type="paragraph" w:customStyle="1" w:styleId="19CA9BC6130C40AFBD8351FF1A06C1BE">
    <w:name w:val="19CA9BC6130C40AFBD8351FF1A06C1BE"/>
  </w:style>
  <w:style w:type="paragraph" w:customStyle="1" w:styleId="A2C919FFCF13441499C4563BD0982260">
    <w:name w:val="A2C919FFCF13441499C4563BD0982260"/>
  </w:style>
  <w:style w:type="paragraph" w:customStyle="1" w:styleId="58F7C69390D440B09250EB717BC7794A">
    <w:name w:val="58F7C69390D440B09250EB717BC7794A"/>
  </w:style>
  <w:style w:type="paragraph" w:customStyle="1" w:styleId="0E2E4F15FC964AF5BB21102577496CB0">
    <w:name w:val="0E2E4F15FC964AF5BB21102577496CB0"/>
    <w:rsid w:val="00104BFE"/>
  </w:style>
  <w:style w:type="paragraph" w:customStyle="1" w:styleId="D6AD82593D7B4D7B806A10DC45E96F98">
    <w:name w:val="D6AD82593D7B4D7B806A10DC45E96F98"/>
    <w:rsid w:val="00104BFE"/>
  </w:style>
  <w:style w:type="paragraph" w:customStyle="1" w:styleId="B72B6EA9A99743638313D9A7D36E9DDD">
    <w:name w:val="B72B6EA9A99743638313D9A7D36E9DDD"/>
    <w:rsid w:val="00104BFE"/>
  </w:style>
  <w:style w:type="paragraph" w:customStyle="1" w:styleId="FD5BED4A43034176AB66B63F08FB6E8C">
    <w:name w:val="FD5BED4A43034176AB66B63F08FB6E8C"/>
    <w:rsid w:val="00104BFE"/>
  </w:style>
  <w:style w:type="paragraph" w:customStyle="1" w:styleId="9C23FAF785814734B4F78F87D2031ED8">
    <w:name w:val="9C23FAF785814734B4F78F87D2031ED8"/>
    <w:rsid w:val="00104BFE"/>
  </w:style>
  <w:style w:type="paragraph" w:customStyle="1" w:styleId="187C86B8775F44B98770E771FD017CCE">
    <w:name w:val="187C86B8775F44B98770E771FD017CCE"/>
  </w:style>
  <w:style w:type="paragraph" w:customStyle="1" w:styleId="D90335DBD27A420E962454E3BFB23B35">
    <w:name w:val="D90335DBD27A420E962454E3BFB23B35"/>
  </w:style>
  <w:style w:type="paragraph" w:customStyle="1" w:styleId="B29EFCE0825F473BBD5990CA27E9BA3F">
    <w:name w:val="B29EFCE0825F473BBD5990CA27E9BA3F"/>
  </w:style>
  <w:style w:type="paragraph" w:customStyle="1" w:styleId="A693CD1A56CA48129E3EA72ED701B8EB">
    <w:name w:val="A693CD1A56CA48129E3EA72ED701B8EB"/>
  </w:style>
  <w:style w:type="paragraph" w:customStyle="1" w:styleId="98A6E41307FE462C95D90CAB1E5F4DE2">
    <w:name w:val="98A6E41307FE462C95D90CAB1E5F4DE2"/>
  </w:style>
  <w:style w:type="paragraph" w:customStyle="1" w:styleId="0E16E0D5897648FBB450738EEC01D35D">
    <w:name w:val="0E16E0D5897648FBB450738EEC01D35D"/>
  </w:style>
  <w:style w:type="paragraph" w:customStyle="1" w:styleId="0D5EBAD350DC4A7E970A573895128071">
    <w:name w:val="0D5EBAD350DC4A7E970A573895128071"/>
  </w:style>
  <w:style w:type="paragraph" w:customStyle="1" w:styleId="A59D9B32E6194664960C9C6F52FBA4C8">
    <w:name w:val="A59D9B32E6194664960C9C6F52FBA4C8"/>
  </w:style>
  <w:style w:type="paragraph" w:customStyle="1" w:styleId="FD79E6DEE0C54B76A577C166E34BCDC1">
    <w:name w:val="FD79E6DEE0C54B76A577C166E34BCDC1"/>
  </w:style>
  <w:style w:type="paragraph" w:customStyle="1" w:styleId="F2172794CB4E45228CDF77D0E48E1D01">
    <w:name w:val="F2172794CB4E45228CDF77D0E48E1D01"/>
  </w:style>
  <w:style w:type="paragraph" w:customStyle="1" w:styleId="F1D4AAC99FB24196A715D84CE8AFB613">
    <w:name w:val="F1D4AAC99FB24196A715D84CE8AFB613"/>
  </w:style>
  <w:style w:type="paragraph" w:customStyle="1" w:styleId="94B6CC70AC244ABC8013DF03AE58E599">
    <w:name w:val="94B6CC70AC244ABC8013DF03AE58E599"/>
  </w:style>
  <w:style w:type="paragraph" w:customStyle="1" w:styleId="7201FC574EE4404EA2DA6365567F6C29">
    <w:name w:val="7201FC574EE4404EA2DA6365567F6C29"/>
  </w:style>
  <w:style w:type="paragraph" w:customStyle="1" w:styleId="0A9C760066D9495693448C76E16DF826">
    <w:name w:val="0A9C760066D9495693448C76E16DF826"/>
  </w:style>
  <w:style w:type="paragraph" w:customStyle="1" w:styleId="89AF4B49BB8E42D5AD39710436DF8C6F">
    <w:name w:val="89AF4B49BB8E42D5AD39710436DF8C6F"/>
  </w:style>
  <w:style w:type="paragraph" w:customStyle="1" w:styleId="80779F353B40401A9EE3FEAD798577A6">
    <w:name w:val="80779F353B40401A9EE3FEAD798577A6"/>
  </w:style>
  <w:style w:type="paragraph" w:customStyle="1" w:styleId="5D40E59D76AD4F1E9B22FAD01FAA0FB3">
    <w:name w:val="5D40E59D76AD4F1E9B22FAD01FAA0FB3"/>
  </w:style>
  <w:style w:type="paragraph" w:customStyle="1" w:styleId="F0184A7982FB41A388DA003C140DA1A3">
    <w:name w:val="F0184A7982FB41A388DA003C140DA1A3"/>
  </w:style>
  <w:style w:type="paragraph" w:customStyle="1" w:styleId="E0C534B1867A4A3DA41CD5B9D4A4E902">
    <w:name w:val="E0C534B1867A4A3DA41CD5B9D4A4E902"/>
  </w:style>
  <w:style w:type="paragraph" w:customStyle="1" w:styleId="3D25AE80CC024C468F7E1DE1BAE1E7CD">
    <w:name w:val="3D25AE80CC024C468F7E1DE1BAE1E7CD"/>
  </w:style>
  <w:style w:type="paragraph" w:customStyle="1" w:styleId="F02B3DFB5A36414480F9FA770BE8F336">
    <w:name w:val="F02B3DFB5A36414480F9FA770BE8F336"/>
  </w:style>
  <w:style w:type="paragraph" w:customStyle="1" w:styleId="0ADAFFC355414F93A0A0325197BD30CF">
    <w:name w:val="0ADAFFC355414F93A0A0325197BD30CF"/>
  </w:style>
  <w:style w:type="paragraph" w:customStyle="1" w:styleId="1C9C46EE872A420E810BD692ABAC9333">
    <w:name w:val="1C9C46EE872A420E810BD692ABAC9333"/>
  </w:style>
  <w:style w:type="paragraph" w:customStyle="1" w:styleId="82087AB7BC2648BE8270A1CA593914D8">
    <w:name w:val="82087AB7BC2648BE8270A1CA593914D8"/>
  </w:style>
  <w:style w:type="paragraph" w:customStyle="1" w:styleId="29E5DBDBCFB64BF2A8D11FB4416F4946">
    <w:name w:val="29E5DBDBCFB64BF2A8D11FB4416F4946"/>
  </w:style>
  <w:style w:type="paragraph" w:customStyle="1" w:styleId="616D0F2BF5F44D2ABD10F83318D32AB4">
    <w:name w:val="616D0F2BF5F44D2ABD10F83318D32AB4"/>
  </w:style>
  <w:style w:type="paragraph" w:customStyle="1" w:styleId="E93D15732F014D7A9D726E67A9C565AB">
    <w:name w:val="E93D15732F014D7A9D726E67A9C565AB"/>
  </w:style>
  <w:style w:type="paragraph" w:customStyle="1" w:styleId="7AEEA45673DA4002B28C4B9A37B0BED1">
    <w:name w:val="7AEEA45673DA4002B28C4B9A37B0BED1"/>
  </w:style>
  <w:style w:type="paragraph" w:customStyle="1" w:styleId="9B7579A2764745288BF1E10261A2787B">
    <w:name w:val="9B7579A2764745288BF1E10261A2787B"/>
  </w:style>
  <w:style w:type="paragraph" w:customStyle="1" w:styleId="5A1BBFC07B9A4071A41D2DCEB2B6B105">
    <w:name w:val="5A1BBFC07B9A4071A41D2DCEB2B6B105"/>
  </w:style>
  <w:style w:type="paragraph" w:customStyle="1" w:styleId="0CBD5A0CA10F4501967F31BC7C0EFDA3">
    <w:name w:val="0CBD5A0CA10F4501967F31BC7C0EFDA3"/>
  </w:style>
  <w:style w:type="paragraph" w:customStyle="1" w:styleId="C7D8EFB7427B4C669B0747FDE3DD070B">
    <w:name w:val="C7D8EFB7427B4C669B0747FDE3DD070B"/>
  </w:style>
  <w:style w:type="paragraph" w:customStyle="1" w:styleId="779C7A37BA4647A0AB4BF719D9E76002">
    <w:name w:val="779C7A37BA4647A0AB4BF719D9E76002"/>
  </w:style>
  <w:style w:type="paragraph" w:customStyle="1" w:styleId="2676B4DC9CEA4E16B91E20617396BF60">
    <w:name w:val="2676B4DC9CEA4E16B91E20617396BF60"/>
  </w:style>
  <w:style w:type="paragraph" w:customStyle="1" w:styleId="676D102E955549B4901F944B15D554C5">
    <w:name w:val="676D102E955549B4901F944B15D554C5"/>
  </w:style>
  <w:style w:type="paragraph" w:customStyle="1" w:styleId="93D5A6EE7354497CA39FD9A984AD1087">
    <w:name w:val="93D5A6EE7354497CA39FD9A984AD1087"/>
  </w:style>
  <w:style w:type="paragraph" w:customStyle="1" w:styleId="D05EA162129B454B85BC3C45E25B35A5">
    <w:name w:val="D05EA162129B454B85BC3C45E25B35A5"/>
  </w:style>
  <w:style w:type="paragraph" w:customStyle="1" w:styleId="B0A9CAD0D3CC44E9B643DCA45E94C9C5">
    <w:name w:val="B0A9CAD0D3CC44E9B643DCA45E94C9C5"/>
  </w:style>
  <w:style w:type="paragraph" w:customStyle="1" w:styleId="8A8AF2C044E540F88A3D51E0B393446C">
    <w:name w:val="8A8AF2C044E540F88A3D51E0B393446C"/>
  </w:style>
  <w:style w:type="paragraph" w:customStyle="1" w:styleId="B604D1D3FC09450392AC78ED53B6EA0D">
    <w:name w:val="B604D1D3FC09450392AC78ED53B6EA0D"/>
  </w:style>
  <w:style w:type="paragraph" w:customStyle="1" w:styleId="0EEB2F573DC6464186AF50F36B80F362">
    <w:name w:val="0EEB2F573DC6464186AF50F36B80F362"/>
  </w:style>
  <w:style w:type="paragraph" w:customStyle="1" w:styleId="5C103AC782854F199A2D3EC9EA2195E7">
    <w:name w:val="5C103AC782854F199A2D3EC9EA2195E7"/>
  </w:style>
  <w:style w:type="paragraph" w:customStyle="1" w:styleId="9405B8F160274926A9F001E6EF7ABCA4">
    <w:name w:val="9405B8F160274926A9F001E6EF7ABCA4"/>
  </w:style>
  <w:style w:type="paragraph" w:customStyle="1" w:styleId="C437222FF68A42CEA2A2C9669D18B9DC">
    <w:name w:val="C437222FF68A42CEA2A2C9669D18B9DC"/>
  </w:style>
  <w:style w:type="paragraph" w:customStyle="1" w:styleId="5500E284D28A4276A3DBAF238751FA5D">
    <w:name w:val="5500E284D28A4276A3DBAF238751FA5D"/>
  </w:style>
  <w:style w:type="paragraph" w:customStyle="1" w:styleId="64B8BE2A73BE476AA5E87F6709B46A25">
    <w:name w:val="64B8BE2A73BE476AA5E87F6709B46A25"/>
  </w:style>
  <w:style w:type="paragraph" w:customStyle="1" w:styleId="FA6BAC6F1A1D4AEC8055C46A5E048103">
    <w:name w:val="FA6BAC6F1A1D4AEC8055C46A5E048103"/>
  </w:style>
  <w:style w:type="paragraph" w:customStyle="1" w:styleId="82758DAE9CE54EE5A6B50D8E496545FD">
    <w:name w:val="82758DAE9CE54EE5A6B50D8E496545FD"/>
  </w:style>
  <w:style w:type="paragraph" w:customStyle="1" w:styleId="6E52224BF4FD42489586D4AC24896A50">
    <w:name w:val="6E52224BF4FD42489586D4AC24896A50"/>
  </w:style>
  <w:style w:type="paragraph" w:customStyle="1" w:styleId="6AA08F1BEF8F4197A7FF721944CC5314">
    <w:name w:val="6AA08F1BEF8F4197A7FF721944CC5314"/>
  </w:style>
  <w:style w:type="paragraph" w:customStyle="1" w:styleId="6120055F6A7947E292E6D32E29665676">
    <w:name w:val="6120055F6A7947E292E6D32E29665676"/>
  </w:style>
  <w:style w:type="paragraph" w:customStyle="1" w:styleId="FE38D9D695DB4B9ABFBCA2CDE0FB4BBD">
    <w:name w:val="FE38D9D695DB4B9ABFBCA2CDE0FB4BBD"/>
  </w:style>
  <w:style w:type="paragraph" w:customStyle="1" w:styleId="E72C879246764D6DB33DAF98D7DB64D9">
    <w:name w:val="E72C879246764D6DB33DAF98D7DB64D9"/>
  </w:style>
  <w:style w:type="paragraph" w:customStyle="1" w:styleId="6FF27524E8FC49FAAA5A6D875FE9FAA0">
    <w:name w:val="6FF27524E8FC49FAAA5A6D875FE9FAA0"/>
  </w:style>
  <w:style w:type="paragraph" w:customStyle="1" w:styleId="AEF65F7573D847ACA7E5F9ED184AD0C5">
    <w:name w:val="AEF65F7573D847ACA7E5F9ED184AD0C5"/>
  </w:style>
  <w:style w:type="paragraph" w:customStyle="1" w:styleId="38050DDCC071427BBB85CEE30D96F227">
    <w:name w:val="38050DDCC071427BBB85CEE30D96F227"/>
  </w:style>
  <w:style w:type="paragraph" w:customStyle="1" w:styleId="8126524918124105B0C89A930F420656">
    <w:name w:val="8126524918124105B0C89A930F420656"/>
  </w:style>
  <w:style w:type="paragraph" w:customStyle="1" w:styleId="504ACD7A0812402EAE09A53CFAA8C943">
    <w:name w:val="504ACD7A0812402EAE09A53CFAA8C943"/>
  </w:style>
  <w:style w:type="paragraph" w:customStyle="1" w:styleId="4E01C565D3BA467FADC9A35F9FFC9CB2">
    <w:name w:val="4E01C565D3BA467FADC9A35F9FFC9CB2"/>
  </w:style>
  <w:style w:type="paragraph" w:customStyle="1" w:styleId="9A02CDF32C184420AE0944E4465A09AC">
    <w:name w:val="9A02CDF32C184420AE0944E4465A09AC"/>
  </w:style>
  <w:style w:type="paragraph" w:customStyle="1" w:styleId="E92FAF972A674C538AA2A32544BE3399">
    <w:name w:val="E92FAF972A674C538AA2A32544BE3399"/>
  </w:style>
  <w:style w:type="paragraph" w:customStyle="1" w:styleId="2184E9590FFF4DCDBD618715C232794A">
    <w:name w:val="2184E9590FFF4DCDBD618715C232794A"/>
  </w:style>
  <w:style w:type="paragraph" w:customStyle="1" w:styleId="D78E613497984D10B51D5EC1DB0BB4B7">
    <w:name w:val="D78E613497984D10B51D5EC1DB0BB4B7"/>
  </w:style>
  <w:style w:type="paragraph" w:customStyle="1" w:styleId="020C0AE3F56D451B9BDD10926798AD15">
    <w:name w:val="020C0AE3F56D451B9BDD10926798AD15"/>
  </w:style>
  <w:style w:type="paragraph" w:customStyle="1" w:styleId="6AFED2AF023C46E280CC82A3CDE4F159">
    <w:name w:val="6AFED2AF023C46E280CC82A3CDE4F159"/>
  </w:style>
  <w:style w:type="paragraph" w:customStyle="1" w:styleId="660B1DA999D74DD8B9C2E85385B77BEF">
    <w:name w:val="660B1DA999D74DD8B9C2E85385B77BEF"/>
  </w:style>
  <w:style w:type="paragraph" w:customStyle="1" w:styleId="6603B4756B84499EABE59EA83A213A13">
    <w:name w:val="6603B4756B84499EABE59EA83A213A13"/>
  </w:style>
  <w:style w:type="paragraph" w:customStyle="1" w:styleId="FA819D15C934422CB52EC02812663F05">
    <w:name w:val="FA819D15C934422CB52EC02812663F05"/>
  </w:style>
  <w:style w:type="paragraph" w:customStyle="1" w:styleId="EA1ABB2F19B74BDDA53F322ACE05CA37">
    <w:name w:val="EA1ABB2F19B74BDDA53F322ACE05CA37"/>
  </w:style>
  <w:style w:type="paragraph" w:customStyle="1" w:styleId="4991AB3E300C47F0A4B2B9991987B8E7">
    <w:name w:val="4991AB3E300C47F0A4B2B9991987B8E7"/>
  </w:style>
  <w:style w:type="paragraph" w:customStyle="1" w:styleId="6CDEB320F273490788ED89B12A6AA064">
    <w:name w:val="6CDEB320F273490788ED89B12A6AA064"/>
  </w:style>
  <w:style w:type="paragraph" w:customStyle="1" w:styleId="7358B1B553B84B42BE40D26FAE13E265">
    <w:name w:val="7358B1B553B84B42BE40D26FAE13E265"/>
  </w:style>
  <w:style w:type="paragraph" w:customStyle="1" w:styleId="5CB68DABF3A44F7A924FDF4385F3FBB2">
    <w:name w:val="5CB68DABF3A44F7A924FDF4385F3FBB2"/>
  </w:style>
  <w:style w:type="paragraph" w:customStyle="1" w:styleId="217C3E641455468D91BCD80F87A3066B">
    <w:name w:val="217C3E641455468D91BCD80F87A3066B"/>
  </w:style>
  <w:style w:type="paragraph" w:customStyle="1" w:styleId="A2CBE3DE949B4A8CA0EB8C6DF65CAAE4">
    <w:name w:val="A2CBE3DE949B4A8CA0EB8C6DF65CAAE4"/>
  </w:style>
  <w:style w:type="paragraph" w:customStyle="1" w:styleId="453223B3F0B84459ACFC37ED17BBADBF">
    <w:name w:val="453223B3F0B84459ACFC37ED17BBADBF"/>
  </w:style>
  <w:style w:type="paragraph" w:customStyle="1" w:styleId="132FCFFE325245BE853BACC956A65428">
    <w:name w:val="132FCFFE325245BE853BACC956A65428"/>
  </w:style>
  <w:style w:type="paragraph" w:customStyle="1" w:styleId="A3F2625387C84E2CB0854AD22BB7BCE0">
    <w:name w:val="A3F2625387C84E2CB0854AD22BB7BCE0"/>
  </w:style>
  <w:style w:type="paragraph" w:customStyle="1" w:styleId="F21291C5B1184B4BBFEA6478E242E842">
    <w:name w:val="F21291C5B1184B4BBFEA6478E242E842"/>
  </w:style>
  <w:style w:type="paragraph" w:customStyle="1" w:styleId="B330F182D4F34D6B9A481D461BC490A1">
    <w:name w:val="B330F182D4F34D6B9A481D461BC490A1"/>
  </w:style>
  <w:style w:type="paragraph" w:customStyle="1" w:styleId="BD83B0A69AE24778895A89AB34ED3BEF">
    <w:name w:val="BD83B0A69AE24778895A89AB34ED3BEF"/>
  </w:style>
  <w:style w:type="paragraph" w:customStyle="1" w:styleId="157E6060B238489997FD355F6CBB0FCE">
    <w:name w:val="157E6060B238489997FD355F6CBB0FCE"/>
  </w:style>
  <w:style w:type="paragraph" w:customStyle="1" w:styleId="B233C71BA06646BC82E5E33F4D453B84">
    <w:name w:val="B233C71BA06646BC82E5E33F4D453B84"/>
  </w:style>
  <w:style w:type="paragraph" w:customStyle="1" w:styleId="E52384CFF846410D9C1E654659E5F261">
    <w:name w:val="E52384CFF846410D9C1E654659E5F261"/>
  </w:style>
  <w:style w:type="paragraph" w:customStyle="1" w:styleId="2510FD65B8A54571BDDF456756D7829A">
    <w:name w:val="2510FD65B8A54571BDDF456756D7829A"/>
  </w:style>
  <w:style w:type="paragraph" w:customStyle="1" w:styleId="717D9ABED8234FA89DF3E8B8E53E45C2">
    <w:name w:val="717D9ABED8234FA89DF3E8B8E53E45C2"/>
  </w:style>
  <w:style w:type="paragraph" w:customStyle="1" w:styleId="818F69F2CB624C03800E852B31CE3450">
    <w:name w:val="818F69F2CB624C03800E852B31CE3450"/>
  </w:style>
  <w:style w:type="paragraph" w:customStyle="1" w:styleId="CE76B6DCBA0543B999F59B7E2718F143">
    <w:name w:val="CE76B6DCBA0543B999F59B7E2718F143"/>
  </w:style>
  <w:style w:type="paragraph" w:customStyle="1" w:styleId="170C8D8E2E93476289FE455EFBE75FFC">
    <w:name w:val="170C8D8E2E93476289FE455EFBE75FFC"/>
  </w:style>
  <w:style w:type="paragraph" w:customStyle="1" w:styleId="301B76ADBB0C46E8BB348884EE5DC84F">
    <w:name w:val="301B76ADBB0C46E8BB348884EE5DC84F"/>
  </w:style>
  <w:style w:type="paragraph" w:customStyle="1" w:styleId="902C402C43CB47AFA19442D25741535C">
    <w:name w:val="902C402C43CB47AFA19442D25741535C"/>
  </w:style>
  <w:style w:type="paragraph" w:customStyle="1" w:styleId="A943DBFED0394172996339ED0CE35F5F">
    <w:name w:val="A943DBFED0394172996339ED0CE35F5F"/>
  </w:style>
  <w:style w:type="paragraph" w:customStyle="1" w:styleId="741B0539BC204EA5A4C294DB2326D162">
    <w:name w:val="741B0539BC204EA5A4C294DB2326D162"/>
  </w:style>
  <w:style w:type="paragraph" w:customStyle="1" w:styleId="AF48D97E2E1946209ED71C99B8B52CF1">
    <w:name w:val="AF48D97E2E1946209ED71C99B8B52CF1"/>
  </w:style>
  <w:style w:type="paragraph" w:customStyle="1" w:styleId="F877E55996F9453F9DEE0B807E564BF3">
    <w:name w:val="F877E55996F9453F9DEE0B807E564BF3"/>
  </w:style>
  <w:style w:type="paragraph" w:customStyle="1" w:styleId="EDE6B3910E6147AB8E9811F393606EEB">
    <w:name w:val="EDE6B3910E6147AB8E9811F393606EEB"/>
  </w:style>
  <w:style w:type="paragraph" w:customStyle="1" w:styleId="9EAFB96271364EC6BE267E1390DCD4A2">
    <w:name w:val="9EAFB96271364EC6BE267E1390DCD4A2"/>
  </w:style>
  <w:style w:type="paragraph" w:customStyle="1" w:styleId="6DF8617DDDD046CAAC233DB02BA51063">
    <w:name w:val="6DF8617DDDD046CAAC233DB02BA51063"/>
  </w:style>
  <w:style w:type="paragraph" w:customStyle="1" w:styleId="57C6363A8FB445B89AA5F53E005F3156">
    <w:name w:val="57C6363A8FB445B89AA5F53E005F3156"/>
  </w:style>
  <w:style w:type="paragraph" w:customStyle="1" w:styleId="289556C8637E4680B45FE03961A782F0">
    <w:name w:val="289556C8637E4680B45FE03961A782F0"/>
  </w:style>
  <w:style w:type="paragraph" w:customStyle="1" w:styleId="04D996190FDC4193B3209FC5FEA10EE0">
    <w:name w:val="04D996190FDC4193B3209FC5FEA10EE0"/>
  </w:style>
  <w:style w:type="paragraph" w:customStyle="1" w:styleId="A8139518664647948139598DBFF20576">
    <w:name w:val="A8139518664647948139598DBFF20576"/>
  </w:style>
  <w:style w:type="paragraph" w:customStyle="1" w:styleId="B3A9ED060A9D4A49BD916F58F1D66B97">
    <w:name w:val="B3A9ED060A9D4A49BD916F58F1D66B97"/>
    <w:rsid w:val="00020ED3"/>
  </w:style>
  <w:style w:type="paragraph" w:customStyle="1" w:styleId="B8AD62E642CD440EBB6D524E877E959B">
    <w:name w:val="B8AD62E642CD440EBB6D524E877E959B"/>
    <w:rsid w:val="00020ED3"/>
  </w:style>
  <w:style w:type="paragraph" w:customStyle="1" w:styleId="780E7B571A544AD29D41F4CC6087BCFB">
    <w:name w:val="780E7B571A544AD29D41F4CC6087BCFB"/>
    <w:rsid w:val="00020ED3"/>
  </w:style>
  <w:style w:type="paragraph" w:customStyle="1" w:styleId="40D7186B1A4B420FB089EE8E25E153BC">
    <w:name w:val="40D7186B1A4B420FB089EE8E25E153BC"/>
    <w:rsid w:val="00020ED3"/>
  </w:style>
  <w:style w:type="paragraph" w:customStyle="1" w:styleId="2CF9497A8BD94447BA111C2C29F1A971">
    <w:name w:val="2CF9497A8BD94447BA111C2C29F1A971"/>
    <w:rsid w:val="00020ED3"/>
  </w:style>
  <w:style w:type="paragraph" w:customStyle="1" w:styleId="CAB3CFFEE9104C9EADC0EFCBAC5BE6D3">
    <w:name w:val="CAB3CFFEE9104C9EADC0EFCBAC5BE6D3"/>
    <w:rsid w:val="00020ED3"/>
  </w:style>
  <w:style w:type="paragraph" w:customStyle="1" w:styleId="EE066346D76C4A1FBBC4DF6E7689A2A2">
    <w:name w:val="EE066346D76C4A1FBBC4DF6E7689A2A2"/>
    <w:rsid w:val="00020ED3"/>
  </w:style>
  <w:style w:type="paragraph" w:customStyle="1" w:styleId="6682892D454543F7B9612288E706E517">
    <w:name w:val="6682892D454543F7B9612288E706E517"/>
    <w:rsid w:val="00020ED3"/>
  </w:style>
  <w:style w:type="paragraph" w:customStyle="1" w:styleId="D89998B06E5D4A3F8C839AA28B7552B6">
    <w:name w:val="D89998B06E5D4A3F8C839AA28B7552B6"/>
    <w:rsid w:val="00020ED3"/>
  </w:style>
  <w:style w:type="paragraph" w:customStyle="1" w:styleId="C590669C159C456F8DD4262C2CFE941C">
    <w:name w:val="C590669C159C456F8DD4262C2CFE941C"/>
    <w:rsid w:val="00020ED3"/>
  </w:style>
  <w:style w:type="paragraph" w:customStyle="1" w:styleId="EA72376CB34448DE89FD804212E91822">
    <w:name w:val="EA72376CB34448DE89FD804212E91822"/>
    <w:rsid w:val="00020ED3"/>
  </w:style>
  <w:style w:type="paragraph" w:customStyle="1" w:styleId="E247BE2EA68F4FD3B8560C9DF9611D70">
    <w:name w:val="E247BE2EA68F4FD3B8560C9DF9611D70"/>
    <w:rsid w:val="00020ED3"/>
  </w:style>
  <w:style w:type="paragraph" w:customStyle="1" w:styleId="3284949B75784AED99A5788957281872">
    <w:name w:val="3284949B75784AED99A5788957281872"/>
    <w:rsid w:val="00020ED3"/>
  </w:style>
  <w:style w:type="paragraph" w:customStyle="1" w:styleId="B88965FAF99749D087C01D75FBD42DA2">
    <w:name w:val="B88965FAF99749D087C01D75FBD42DA2"/>
    <w:rsid w:val="00020ED3"/>
  </w:style>
  <w:style w:type="paragraph" w:customStyle="1" w:styleId="3A81F484BE234E818B971E9FD927A80E">
    <w:name w:val="3A81F484BE234E818B971E9FD927A80E"/>
    <w:rsid w:val="00020ED3"/>
  </w:style>
  <w:style w:type="paragraph" w:customStyle="1" w:styleId="E993332B4E714EF8A66EEFC67B2D0C35">
    <w:name w:val="E993332B4E714EF8A66EEFC67B2D0C35"/>
    <w:rsid w:val="00020ED3"/>
  </w:style>
  <w:style w:type="paragraph" w:customStyle="1" w:styleId="D7A5FA0E77BC455EBC1689AE8781A5FB">
    <w:name w:val="D7A5FA0E77BC455EBC1689AE8781A5FB"/>
    <w:rsid w:val="00020ED3"/>
  </w:style>
  <w:style w:type="paragraph" w:customStyle="1" w:styleId="0932AE8165074A5295985DFFA3F3E793">
    <w:name w:val="0932AE8165074A5295985DFFA3F3E793"/>
    <w:rsid w:val="00020ED3"/>
  </w:style>
  <w:style w:type="paragraph" w:customStyle="1" w:styleId="AD4713BDDC754C6A8CB7FA7EBA7C2F55">
    <w:name w:val="AD4713BDDC754C6A8CB7FA7EBA7C2F55"/>
    <w:rsid w:val="00020ED3"/>
  </w:style>
  <w:style w:type="paragraph" w:customStyle="1" w:styleId="998E47AA084E4B09BDB79ECDE2D8F83F">
    <w:name w:val="998E47AA084E4B09BDB79ECDE2D8F83F"/>
    <w:rsid w:val="00020ED3"/>
  </w:style>
  <w:style w:type="paragraph" w:customStyle="1" w:styleId="EA8237A229B24F9AA540412DF2866B49">
    <w:name w:val="EA8237A229B24F9AA540412DF2866B49"/>
    <w:rsid w:val="00020ED3"/>
  </w:style>
  <w:style w:type="paragraph" w:customStyle="1" w:styleId="47C8E36C54C7405BBC38B2AE2B1CF7BA">
    <w:name w:val="47C8E36C54C7405BBC38B2AE2B1CF7BA"/>
    <w:rsid w:val="00020ED3"/>
  </w:style>
  <w:style w:type="paragraph" w:customStyle="1" w:styleId="53F9C8725FF24FCE998D7374CCB6ADF9">
    <w:name w:val="53F9C8725FF24FCE998D7374CCB6ADF9"/>
    <w:rsid w:val="00020ED3"/>
  </w:style>
  <w:style w:type="paragraph" w:customStyle="1" w:styleId="5A8B0922588C4DF0A98C079FDA8D49D5">
    <w:name w:val="5A8B0922588C4DF0A98C079FDA8D49D5"/>
    <w:rsid w:val="00020ED3"/>
  </w:style>
  <w:style w:type="paragraph" w:customStyle="1" w:styleId="A590263692D54B92BA019A3DA6CAD7CC">
    <w:name w:val="A590263692D54B92BA019A3DA6CAD7CC"/>
    <w:rsid w:val="00020ED3"/>
  </w:style>
  <w:style w:type="paragraph" w:customStyle="1" w:styleId="AE607E39C1304D6EA2FFD873DDC52885">
    <w:name w:val="AE607E39C1304D6EA2FFD873DDC52885"/>
    <w:rsid w:val="00020ED3"/>
  </w:style>
  <w:style w:type="paragraph" w:customStyle="1" w:styleId="A433F7545F0943A08234C981DDDD3D48">
    <w:name w:val="A433F7545F0943A08234C981DDDD3D48"/>
    <w:rsid w:val="00020ED3"/>
  </w:style>
  <w:style w:type="paragraph" w:customStyle="1" w:styleId="B23154A140EE4AF58461476F0DEF1A26">
    <w:name w:val="B23154A140EE4AF58461476F0DEF1A26"/>
    <w:rsid w:val="00020ED3"/>
  </w:style>
  <w:style w:type="paragraph" w:customStyle="1" w:styleId="8FD36C5C88C041B6A9972F27ECD98628">
    <w:name w:val="8FD36C5C88C041B6A9972F27ECD98628"/>
    <w:rsid w:val="00020ED3"/>
  </w:style>
  <w:style w:type="paragraph" w:customStyle="1" w:styleId="1A2014109DFC4B53810C044F89AE9246">
    <w:name w:val="1A2014109DFC4B53810C044F89AE9246"/>
    <w:rsid w:val="00020ED3"/>
  </w:style>
  <w:style w:type="paragraph" w:customStyle="1" w:styleId="34DA31B04F454A59AC4F55B84A64DC36">
    <w:name w:val="34DA31B04F454A59AC4F55B84A64DC36"/>
    <w:rsid w:val="00020ED3"/>
  </w:style>
  <w:style w:type="paragraph" w:customStyle="1" w:styleId="7EA82EDF74C94797BD1C59BC944BE3E2">
    <w:name w:val="7EA82EDF74C94797BD1C59BC944BE3E2"/>
    <w:rsid w:val="00020ED3"/>
  </w:style>
  <w:style w:type="paragraph" w:customStyle="1" w:styleId="8A2B07F42D964FFE8320016CAB045B0F">
    <w:name w:val="8A2B07F42D964FFE8320016CAB045B0F"/>
    <w:rsid w:val="00020ED3"/>
  </w:style>
  <w:style w:type="paragraph" w:customStyle="1" w:styleId="F5A06B7EDBA04445BCAA61E90CBD5E75">
    <w:name w:val="F5A06B7EDBA04445BCAA61E90CBD5E75"/>
    <w:rsid w:val="00020ED3"/>
  </w:style>
  <w:style w:type="paragraph" w:customStyle="1" w:styleId="1EAF642D4C884D929F3B4737180C488A">
    <w:name w:val="1EAF642D4C884D929F3B4737180C488A"/>
    <w:rsid w:val="00020ED3"/>
  </w:style>
  <w:style w:type="paragraph" w:customStyle="1" w:styleId="7F33631D92F64965AABCB2EEAFAD4E82">
    <w:name w:val="7F33631D92F64965AABCB2EEAFAD4E82"/>
    <w:rsid w:val="00020ED3"/>
  </w:style>
  <w:style w:type="paragraph" w:customStyle="1" w:styleId="CEB8664DFF7D481D894F1B0A25010D29">
    <w:name w:val="CEB8664DFF7D481D894F1B0A25010D29"/>
    <w:rsid w:val="00020ED3"/>
  </w:style>
  <w:style w:type="paragraph" w:customStyle="1" w:styleId="BD1BE74CDAF14905A83053BAD3CA8302">
    <w:name w:val="BD1BE74CDAF14905A83053BAD3CA8302"/>
    <w:rsid w:val="00020ED3"/>
  </w:style>
  <w:style w:type="paragraph" w:customStyle="1" w:styleId="7B462F0DCEF94BF1A538B6B5C47D3D23">
    <w:name w:val="7B462F0DCEF94BF1A538B6B5C47D3D23"/>
    <w:rsid w:val="00020ED3"/>
  </w:style>
  <w:style w:type="paragraph" w:customStyle="1" w:styleId="2508C15C7C934FC59F5C5488CBFCDD5F">
    <w:name w:val="2508C15C7C934FC59F5C5488CBFCDD5F"/>
    <w:rsid w:val="00020ED3"/>
  </w:style>
  <w:style w:type="paragraph" w:customStyle="1" w:styleId="B4DFE4B65EA2474D83D195272BE6FAA1">
    <w:name w:val="B4DFE4B65EA2474D83D195272BE6FAA1"/>
    <w:rsid w:val="00020ED3"/>
  </w:style>
  <w:style w:type="paragraph" w:customStyle="1" w:styleId="A568A4AF1EFD44219E4D1FEB7AAB790B">
    <w:name w:val="A568A4AF1EFD44219E4D1FEB7AAB790B"/>
    <w:rsid w:val="00020ED3"/>
  </w:style>
  <w:style w:type="paragraph" w:customStyle="1" w:styleId="1C2755AF81864E268239BE73FF67AD7A">
    <w:name w:val="1C2755AF81864E268239BE73FF67AD7A"/>
    <w:rsid w:val="00020ED3"/>
  </w:style>
  <w:style w:type="paragraph" w:customStyle="1" w:styleId="61DB95F1A00941D3BB4BAFCA62E63014">
    <w:name w:val="61DB95F1A00941D3BB4BAFCA62E63014"/>
    <w:rsid w:val="00020ED3"/>
  </w:style>
  <w:style w:type="paragraph" w:customStyle="1" w:styleId="B0581F3688C64ACF989591B32480EE6E">
    <w:name w:val="B0581F3688C64ACF989591B32480EE6E"/>
    <w:rsid w:val="00020ED3"/>
  </w:style>
  <w:style w:type="paragraph" w:customStyle="1" w:styleId="7FD6A29461954BDAAF84D563884E2467">
    <w:name w:val="7FD6A29461954BDAAF84D563884E2467"/>
    <w:rsid w:val="00020ED3"/>
  </w:style>
  <w:style w:type="paragraph" w:customStyle="1" w:styleId="823B702EC59646C8A592CD5DCDBE2278">
    <w:name w:val="823B702EC59646C8A592CD5DCDBE2278"/>
    <w:rsid w:val="00020ED3"/>
  </w:style>
  <w:style w:type="paragraph" w:customStyle="1" w:styleId="B0949AEE3FE24C7F89A7DEC345BBA99B">
    <w:name w:val="B0949AEE3FE24C7F89A7DEC345BBA99B"/>
    <w:rsid w:val="00020ED3"/>
  </w:style>
  <w:style w:type="paragraph" w:customStyle="1" w:styleId="B42204B735714ED39E13B45D87B8F9BF">
    <w:name w:val="B42204B735714ED39E13B45D87B8F9BF"/>
    <w:rsid w:val="00020ED3"/>
  </w:style>
  <w:style w:type="paragraph" w:customStyle="1" w:styleId="2B8AF896B4174642B4EDA5C71352E0D3">
    <w:name w:val="2B8AF896B4174642B4EDA5C71352E0D3"/>
    <w:rsid w:val="00020ED3"/>
  </w:style>
  <w:style w:type="paragraph" w:customStyle="1" w:styleId="BFF7A0DBFA7A44ECA601902F59562D2D">
    <w:name w:val="BFF7A0DBFA7A44ECA601902F59562D2D"/>
    <w:rsid w:val="00020ED3"/>
  </w:style>
  <w:style w:type="paragraph" w:customStyle="1" w:styleId="5E3CDED7090E40E4B70AFDED2A4410EB">
    <w:name w:val="5E3CDED7090E40E4B70AFDED2A4410EB"/>
    <w:rsid w:val="00020ED3"/>
  </w:style>
  <w:style w:type="paragraph" w:customStyle="1" w:styleId="84BC8027FBF241F9BD341CF938021C02">
    <w:name w:val="84BC8027FBF241F9BD341CF938021C02"/>
    <w:rsid w:val="00020ED3"/>
  </w:style>
  <w:style w:type="paragraph" w:customStyle="1" w:styleId="5AEBCE9471F74CE592AD4A866EC3BD0A">
    <w:name w:val="5AEBCE9471F74CE592AD4A866EC3BD0A"/>
    <w:rsid w:val="00020ED3"/>
  </w:style>
  <w:style w:type="paragraph" w:customStyle="1" w:styleId="28B623F5D8E2463B98B3A1EAAD5E7474">
    <w:name w:val="28B623F5D8E2463B98B3A1EAAD5E7474"/>
    <w:rsid w:val="00020ED3"/>
  </w:style>
  <w:style w:type="paragraph" w:customStyle="1" w:styleId="27B25D2F27C44A228F498B4C38082A67">
    <w:name w:val="27B25D2F27C44A228F498B4C38082A67"/>
    <w:rsid w:val="00020ED3"/>
  </w:style>
  <w:style w:type="paragraph" w:customStyle="1" w:styleId="C74B877445C140A5B9D3EA4C1165E56A">
    <w:name w:val="C74B877445C140A5B9D3EA4C1165E56A"/>
    <w:rsid w:val="00020ED3"/>
  </w:style>
  <w:style w:type="paragraph" w:customStyle="1" w:styleId="E6F2717461254A09846F3EBA01575E30">
    <w:name w:val="E6F2717461254A09846F3EBA01575E30"/>
    <w:rsid w:val="00020ED3"/>
  </w:style>
  <w:style w:type="paragraph" w:customStyle="1" w:styleId="BA4C74E162D24E56B1FF0592518F60A5">
    <w:name w:val="BA4C74E162D24E56B1FF0592518F60A5"/>
    <w:rsid w:val="00020ED3"/>
  </w:style>
  <w:style w:type="paragraph" w:customStyle="1" w:styleId="F7D673D85FB34E60A27B2D5C00150127">
    <w:name w:val="F7D673D85FB34E60A27B2D5C00150127"/>
    <w:rsid w:val="00020ED3"/>
  </w:style>
  <w:style w:type="paragraph" w:customStyle="1" w:styleId="20CC735C774C4CE8984E17626B252BC7">
    <w:name w:val="20CC735C774C4CE8984E17626B252BC7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9CA998F97EBC43C9B04D3A12812C25D4">
    <w:name w:val="9CA998F97EBC43C9B04D3A12812C25D4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A510602F84A8474C9D6AFDC26CA4CA47">
    <w:name w:val="A510602F84A8474C9D6AFDC26CA4CA47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E1C66547A39B4C639761EC7ECE7CE5EA">
    <w:name w:val="E1C66547A39B4C639761EC7ECE7CE5EA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0EDE6138082D4631B7709743B4136A64">
    <w:name w:val="0EDE6138082D4631B7709743B4136A64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4FB07EB2737A4A39A8E1B6E5B839176D">
    <w:name w:val="4FB07EB2737A4A39A8E1B6E5B839176D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62DA53E0EF874D7FBA9C5EF5B5FFE218">
    <w:name w:val="62DA53E0EF874D7FBA9C5EF5B5FFE218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323139E0E9504CD7A643B89B12D00AD3">
    <w:name w:val="323139E0E9504CD7A643B89B12D00AD3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BC29BB145B63477F9FE596E592B5031D">
    <w:name w:val="BC29BB145B63477F9FE596E592B5031D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1F7A1DCCA29747B1AF484303C8BD5F98">
    <w:name w:val="1F7A1DCCA29747B1AF484303C8BD5F98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FC7715226F414D70B5B0CCBA36BDB3DF">
    <w:name w:val="FC7715226F414D70B5B0CCBA36BDB3DF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09A68EE38CAE4A9C8217325EF113BF5B">
    <w:name w:val="09A68EE38CAE4A9C8217325EF113BF5B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0CBD1803E11A46EAB2272EE8B8254C21">
    <w:name w:val="0CBD1803E11A46EAB2272EE8B8254C21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F5CED7579D2C4141AEC552680DB07F33">
    <w:name w:val="F5CED7579D2C4141AEC552680DB07F33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2ECE4D9F38344841A62B9007867580CF">
    <w:name w:val="2ECE4D9F38344841A62B9007867580CF"/>
    <w:rsid w:val="00FF291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BA86D34F4C294661BFBD682A4D398415">
    <w:name w:val="BA86D34F4C294661BFBD682A4D398415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957B069D467C4B09B90BD3FFB80C8B3E">
    <w:name w:val="957B069D467C4B09B90BD3FFB80C8B3E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CAAEDDAD717D4315B1A6DBFA30EDC7F1">
    <w:name w:val="CAAEDDAD717D4315B1A6DBFA30EDC7F1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87EC07498D034A7BA060937191BFE22D">
    <w:name w:val="87EC07498D034A7BA060937191BFE22D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4CE3E7F4116C464EBFAD46024BE6E6C4">
    <w:name w:val="4CE3E7F4116C464EBFAD46024BE6E6C4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ED14210132C1402593CD893DCB8D9E29">
    <w:name w:val="ED14210132C1402593CD893DCB8D9E29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9F2DDA9CC7E2447D960DF884D5D80E59">
    <w:name w:val="9F2DDA9CC7E2447D960DF884D5D80E59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268A577DCBCE4868B809C2D6FF1FFF91">
    <w:name w:val="268A577DCBCE4868B809C2D6FF1FFF91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42F3AABDB6BA4FFDAC9A5C9DB586FF35">
    <w:name w:val="42F3AABDB6BA4FFDAC9A5C9DB586FF35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125B240FBD264C3DA2D43DAEEA282417">
    <w:name w:val="125B240FBD264C3DA2D43DAEEA282417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65C63E13DDAF443F92F25D70BCE2F930">
    <w:name w:val="65C63E13DDAF443F92F25D70BCE2F930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33AE7DBEBCC3448DBD654E363BE74DEF">
    <w:name w:val="33AE7DBEBCC3448DBD654E363BE74DEF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B1C8C82E8D1147D4AEBBC9339DE01433">
    <w:name w:val="B1C8C82E8D1147D4AEBBC9339DE01433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071AF72D216E48D4ACB847FBDA6E4427">
    <w:name w:val="071AF72D216E48D4ACB847FBDA6E4427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607EC96E233141098D2817FF19F900B3">
    <w:name w:val="607EC96E233141098D2817FF19F900B3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DB57DA353BAD44CF8660B69DC21CA347">
    <w:name w:val="DB57DA353BAD44CF8660B69DC21CA347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E6395AEFE1CE4DFD87204474EC033FDA">
    <w:name w:val="E6395AEFE1CE4DFD87204474EC033FDA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625F8B70E3C14BD8B053C9248B16F282">
    <w:name w:val="625F8B70E3C14BD8B053C9248B16F282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2D5D6DBFCB06459AA6CF2733F38C8ACA">
    <w:name w:val="2D5D6DBFCB06459AA6CF2733F38C8ACA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BFF8E3CC756946F686381657D0058669">
    <w:name w:val="BFF8E3CC756946F686381657D0058669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537A3A89EA524D699E5F313A7EF025F0">
    <w:name w:val="537A3A89EA524D699E5F313A7EF025F0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B97D58D4B89E4CE796C7D7DFC6F5D06E">
    <w:name w:val="B97D58D4B89E4CE796C7D7DFC6F5D06E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145A16F4AB444407A0691BB5C8B26B64">
    <w:name w:val="145A16F4AB444407A0691BB5C8B26B64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BA3DE2C8A1044341B5A5B05C22EDD449">
    <w:name w:val="BA3DE2C8A1044341B5A5B05C22EDD449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8B47BE2CDA284A9EA6B3A07B009BE29F">
    <w:name w:val="8B47BE2CDA284A9EA6B3A07B009BE29F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3EF53B7C135141FE8AEFF862C0AF9571">
    <w:name w:val="3EF53B7C135141FE8AEFF862C0AF9571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A6AA8549A3404F278E3D0074679354E8">
    <w:name w:val="A6AA8549A3404F278E3D0074679354E8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C85516CA579344D4B5731295F2E1FA47">
    <w:name w:val="C85516CA579344D4B5731295F2E1FA47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B5AE230886794249A68D92339163D086">
    <w:name w:val="B5AE230886794249A68D92339163D086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703AA1AA0C2248E5824B70DF0251B90D">
    <w:name w:val="703AA1AA0C2248E5824B70DF0251B90D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7FCFB39F50884AED9D30E4F2BFCE948A">
    <w:name w:val="7FCFB39F50884AED9D30E4F2BFCE948A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BAAF03B95D0346EC80150DF353537C30">
    <w:name w:val="BAAF03B95D0346EC80150DF353537C30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  <w:style w:type="paragraph" w:customStyle="1" w:styleId="E7C65B11131F4C23AD588713AFDBC37D">
    <w:name w:val="E7C65B11131F4C23AD588713AFDBC37D"/>
    <w:rsid w:val="00331350"/>
    <w:pPr>
      <w:widowControl w:val="0"/>
      <w:wordWrap w:val="0"/>
      <w:autoSpaceDE w:val="0"/>
      <w:autoSpaceDN w:val="0"/>
      <w:spacing w:line="240" w:lineRule="auto"/>
    </w:pPr>
    <w:rPr>
      <w:sz w:val="22"/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89E097AC1742869A655D7E54E688" ma:contentTypeVersion="15" ma:contentTypeDescription="Create a new document." ma:contentTypeScope="" ma:versionID="57b9ed82ed4f9be4a6c45c424ee54521">
  <xsd:schema xmlns:xsd="http://www.w3.org/2001/XMLSchema" xmlns:xs="http://www.w3.org/2001/XMLSchema" xmlns:p="http://schemas.microsoft.com/office/2006/metadata/properties" xmlns:ns2="95a160ff-ceff-4aef-91a1-7b857778101c" xmlns:ns3="84936650-cf82-4cca-b998-ad758d5efbaa" targetNamespace="http://schemas.microsoft.com/office/2006/metadata/properties" ma:root="true" ma:fieldsID="b656c3d258e02c36fc7d37c330348c64" ns2:_="" ns3:_="">
    <xsd:import namespace="95a160ff-ceff-4aef-91a1-7b857778101c"/>
    <xsd:import namespace="84936650-cf82-4cca-b998-ad758d5e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endToCli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160ff-ceff-4aef-91a1-7b8577781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efd71d-1a75-4212-b00d-ef1a764cd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ndToClient" ma:index="21" nillable="true" ma:displayName="Send To Client " ma:description="Available info to send to client " ma:format="Dropdown" ma:internalName="SendToClient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6650-cf82-4cca-b998-ad758d5ef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75c0cc-6fce-416e-a485-f116e8f6e563}" ma:internalName="TaxCatchAll" ma:showField="CatchAllData" ma:web="84936650-cf82-4cca-b998-ad758d5e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160ff-ceff-4aef-91a1-7b857778101c">
      <Terms xmlns="http://schemas.microsoft.com/office/infopath/2007/PartnerControls"/>
    </lcf76f155ced4ddcb4097134ff3c332f>
    <SendToClient xmlns="95a160ff-ceff-4aef-91a1-7b857778101c" xsi:nil="true"/>
    <TaxCatchAll xmlns="84936650-cf82-4cca-b998-ad758d5efb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6340B-40BE-4F9C-B748-EAEE344BF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160ff-ceff-4aef-91a1-7b857778101c"/>
    <ds:schemaRef ds:uri="84936650-cf82-4cca-b998-ad758d5ef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D4BDE-6963-4347-A927-7D5C74FE45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6D58CE-7BD0-4866-A9EB-DD99EA8DFA17}">
  <ds:schemaRefs>
    <ds:schemaRef ds:uri="http://schemas.microsoft.com/office/2006/metadata/properties"/>
    <ds:schemaRef ds:uri="http://schemas.microsoft.com/office/infopath/2007/PartnerControls"/>
    <ds:schemaRef ds:uri="95a160ff-ceff-4aef-91a1-7b857778101c"/>
    <ds:schemaRef ds:uri="84936650-cf82-4cca-b998-ad758d5efbaa"/>
  </ds:schemaRefs>
</ds:datastoreItem>
</file>

<file path=customXml/itemProps4.xml><?xml version="1.0" encoding="utf-8"?>
<ds:datastoreItem xmlns:ds="http://schemas.openxmlformats.org/officeDocument/2006/customXml" ds:itemID="{7E432012-0EDB-4434-B90C-90B9B12FE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IDFL-FF-MS01- Multiple Standards Application Form KR(1.0)</Template>
  <TotalTime>116</TotalTime>
  <Pages>9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Minimum Sample Size:</vt:lpstr>
    </vt:vector>
  </TitlesOfParts>
  <Company>IDFL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Minimum Sample Size:</dc:title>
  <dc:subject/>
  <dc:creator>IDFL</dc:creator>
  <cp:keywords/>
  <cp:lastModifiedBy>jongkeon yun</cp:lastModifiedBy>
  <cp:revision>181</cp:revision>
  <cp:lastPrinted>2020-08-25T23:16:00Z</cp:lastPrinted>
  <dcterms:created xsi:type="dcterms:W3CDTF">2025-07-16T17:58:00Z</dcterms:created>
  <dcterms:modified xsi:type="dcterms:W3CDTF">2025-07-23T13:55:00Z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0x01010070C489E097AC1742869A655D7E54E688</vt:lpwstr>
  </property>
  <property fmtid="{D5CDD505-2E9C-101B-9397-08002B2CF9AE}" pid="3" name="Order">
    <vt:r8>200</vt:r8>
  </property>
  <property fmtid="{D5CDD505-2E9C-101B-9397-08002B2CF9AE}" pid="4" name="MediaServiceImageTags">
    <vt:lpwstr/>
  </property>
</Properties>
</file>