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65"/>
        <w:gridCol w:w="5982"/>
      </w:tblGrid>
      <w:tr w:rsidR="005E04A1" w:rsidRPr="00C71E49" w14:paraId="0B579B5E" w14:textId="77777777" w:rsidTr="000B0742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AB8C944" w14:textId="77777777" w:rsidR="005E04A1" w:rsidRPr="00A75BE8" w:rsidRDefault="005E04A1" w:rsidP="005E04A1">
            <w:pPr>
              <w:spacing w:before="120"/>
              <w:rPr>
                <w:b/>
                <w:bCs/>
                <w:sz w:val="20"/>
                <w:szCs w:val="20"/>
                <w:u w:val="single"/>
                <w:lang w:val="pt-BR" w:eastAsia="zh-CN"/>
              </w:rPr>
            </w:pPr>
            <w:r w:rsidRPr="00A75BE8">
              <w:rPr>
                <w:b/>
                <w:bCs/>
                <w:sz w:val="20"/>
                <w:szCs w:val="20"/>
                <w:u w:val="single"/>
                <w:lang w:val="pt-BR" w:eastAsia="zh-CN"/>
              </w:rPr>
              <w:t>INSTRUÇÕES</w:t>
            </w:r>
            <w:r w:rsidRPr="00A75BE8">
              <w:rPr>
                <w:b/>
                <w:bCs/>
                <w:sz w:val="20"/>
                <w:szCs w:val="20"/>
                <w:lang w:val="pt-BR" w:eastAsia="zh-CN"/>
              </w:rPr>
              <w:t xml:space="preserve">: </w:t>
            </w:r>
          </w:p>
          <w:p w14:paraId="7E0E2498" w14:textId="77777777" w:rsidR="005E04A1" w:rsidRPr="00A75BE8" w:rsidRDefault="005E04A1" w:rsidP="005E04A1">
            <w:pPr>
              <w:rPr>
                <w:sz w:val="14"/>
                <w:szCs w:val="14"/>
                <w:lang w:val="pt-BR" w:eastAsia="zh-CN"/>
              </w:rPr>
            </w:pPr>
          </w:p>
          <w:p w14:paraId="7F9ED4D3" w14:textId="77777777" w:rsidR="005E04A1" w:rsidRPr="00C71E49" w:rsidRDefault="005E04A1" w:rsidP="005E04A1">
            <w:pPr>
              <w:rPr>
                <w:rFonts w:eastAsia="SimSun"/>
                <w:b/>
                <w:bCs/>
                <w:sz w:val="12"/>
                <w:szCs w:val="12"/>
                <w:u w:val="single"/>
                <w:lang w:val="pt-BR" w:eastAsia="zh-CN"/>
              </w:rPr>
            </w:pPr>
            <w:r w:rsidRPr="00A75BE8">
              <w:rPr>
                <w:sz w:val="20"/>
                <w:szCs w:val="20"/>
                <w:lang w:val="pt-BR" w:eastAsia="zh-CN"/>
              </w:rPr>
              <w:t>Por favor, preencha completamente todas as informações aplicáveis (seção 1-1</w:t>
            </w:r>
            <w:r w:rsidR="00C01B72">
              <w:rPr>
                <w:sz w:val="20"/>
                <w:szCs w:val="20"/>
                <w:lang w:val="pt-BR" w:eastAsia="zh-CN"/>
              </w:rPr>
              <w:t>2</w:t>
            </w:r>
            <w:r w:rsidRPr="00A75BE8">
              <w:rPr>
                <w:sz w:val="20"/>
                <w:szCs w:val="20"/>
                <w:lang w:val="pt-BR" w:eastAsia="zh-CN"/>
              </w:rPr>
              <w:t xml:space="preserve">) e envie as inscrições para o IDFL. </w:t>
            </w:r>
          </w:p>
        </w:tc>
      </w:tr>
      <w:tr w:rsidR="005E04A1" w:rsidRPr="00C71E49" w14:paraId="2916977E" w14:textId="77777777" w:rsidTr="00C312B4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00A3D" w14:textId="77777777" w:rsidR="005E04A1" w:rsidRPr="007756D1" w:rsidRDefault="005E04A1" w:rsidP="005E04A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5E04A1">
              <w:rPr>
                <w:b/>
                <w:bCs/>
                <w:sz w:val="20"/>
                <w:szCs w:val="20"/>
                <w:lang w:eastAsia="zh-CN"/>
              </w:rPr>
              <w:t>Seções Necessárias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9CA1" w14:textId="77777777" w:rsidR="005E04A1" w:rsidRPr="00C71E49" w:rsidRDefault="005E04A1" w:rsidP="005E04A1">
            <w:pPr>
              <w:rPr>
                <w:b/>
                <w:bCs/>
                <w:sz w:val="20"/>
                <w:szCs w:val="20"/>
                <w:lang w:val="pt-BR" w:eastAsia="zh-CN"/>
              </w:rPr>
            </w:pPr>
            <w:r w:rsidRPr="00C71E49">
              <w:rPr>
                <w:b/>
                <w:bCs/>
                <w:sz w:val="20"/>
                <w:szCs w:val="20"/>
                <w:lang w:val="pt-BR" w:eastAsia="zh-CN"/>
              </w:rPr>
              <w:t>Seções Específicas Padrão para Escopos Aplicáveis</w:t>
            </w:r>
          </w:p>
        </w:tc>
      </w:tr>
      <w:tr w:rsidR="005E04A1" w:rsidRPr="00C71E49" w14:paraId="1CC77111" w14:textId="77777777" w:rsidTr="00C312B4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8FCB" w14:textId="77777777" w:rsidR="005E04A1" w:rsidRPr="007D3156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  <w:lang w:eastAsia="zh-CN"/>
              </w:rPr>
              <w:t>Seção 1</w:t>
            </w:r>
            <w:r w:rsidRPr="007D3156">
              <w:rPr>
                <w:color w:val="000000"/>
                <w:sz w:val="18"/>
                <w:szCs w:val="18"/>
              </w:rPr>
              <w:t xml:space="preserve"> </w:t>
            </w:r>
            <w:r w:rsidRPr="007D3156">
              <w:rPr>
                <w:sz w:val="18"/>
                <w:szCs w:val="18"/>
                <w:lang w:eastAsia="zh-CN"/>
              </w:rPr>
              <w:t>Informações do Requerente</w:t>
            </w:r>
          </w:p>
          <w:p w14:paraId="439F427A" w14:textId="77777777" w:rsidR="005E04A1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7D3156">
              <w:rPr>
                <w:sz w:val="18"/>
                <w:szCs w:val="18"/>
                <w:lang w:eastAsia="zh-CN"/>
              </w:rPr>
              <w:t>Seção 2 Informação de Pagamento</w:t>
            </w:r>
            <w:r w:rsidRPr="00375BAE">
              <w:rPr>
                <w:sz w:val="20"/>
                <w:szCs w:val="20"/>
                <w:lang w:eastAsia="zh-CN"/>
              </w:rPr>
              <w:t xml:space="preserve"> </w:t>
            </w:r>
          </w:p>
          <w:p w14:paraId="4FC61318" w14:textId="77777777" w:rsidR="005E04A1" w:rsidRPr="007D3156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  <w:lang w:eastAsia="zh-CN"/>
              </w:rPr>
              <w:t>Seção 3 Normas</w:t>
            </w:r>
          </w:p>
          <w:p w14:paraId="7CD75236" w14:textId="77777777" w:rsidR="005E04A1" w:rsidRPr="007D3156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  <w:lang w:eastAsia="zh-CN"/>
              </w:rPr>
              <w:t>Seção 4 Produtos</w:t>
            </w:r>
          </w:p>
          <w:p w14:paraId="6B79E14B" w14:textId="77777777" w:rsidR="005E04A1" w:rsidRPr="005E04A1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5 Instalações e Processos </w:t>
            </w:r>
          </w:p>
          <w:p w14:paraId="3DC4E7DE" w14:textId="77777777" w:rsidR="005E04A1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</w:t>
            </w:r>
            <w:r>
              <w:rPr>
                <w:sz w:val="18"/>
                <w:szCs w:val="18"/>
                <w:lang w:val="pt-BR" w:eastAsia="zh-CN"/>
              </w:rPr>
              <w:t>6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Informações de Certificação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14:paraId="45FFFF99" w14:textId="77777777" w:rsidR="005E04A1" w:rsidRPr="002267DC" w:rsidRDefault="005E04A1" w:rsidP="005E04A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E04A1">
              <w:rPr>
                <w:sz w:val="20"/>
                <w:szCs w:val="20"/>
                <w:lang w:eastAsia="zh-CN"/>
              </w:rPr>
              <w:t>Seção 7 Autorização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5E04A1">
              <w:rPr>
                <w:sz w:val="20"/>
                <w:szCs w:val="20"/>
                <w:lang w:eastAsia="zh-CN"/>
              </w:rPr>
              <w:t>/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5E04A1">
              <w:rPr>
                <w:sz w:val="20"/>
                <w:szCs w:val="20"/>
                <w:lang w:eastAsia="zh-CN"/>
              </w:rPr>
              <w:t>Assinatura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6328" w14:textId="77777777" w:rsidR="006A01C1" w:rsidRPr="006A01C1" w:rsidRDefault="006A01C1" w:rsidP="006A01C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</w:t>
            </w:r>
            <w:r>
              <w:rPr>
                <w:sz w:val="18"/>
                <w:szCs w:val="18"/>
                <w:lang w:val="pt-BR" w:eastAsia="zh-CN"/>
              </w:rPr>
              <w:t>8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(GRS &amp; RCS)</w:t>
            </w:r>
            <w:r>
              <w:rPr>
                <w:sz w:val="18"/>
                <w:szCs w:val="18"/>
                <w:lang w:val="pt-BR" w:eastAsia="zh-CN"/>
              </w:rPr>
              <w:t xml:space="preserve"> </w:t>
            </w:r>
            <w:r w:rsidRPr="006A01C1">
              <w:rPr>
                <w:sz w:val="18"/>
                <w:szCs w:val="18"/>
                <w:lang w:val="pt-BR" w:eastAsia="zh-CN"/>
              </w:rPr>
              <w:t xml:space="preserve">Reciclagem de Materiais (Recicladores) </w:t>
            </w:r>
          </w:p>
          <w:p w14:paraId="7BD1AF73" w14:textId="77777777" w:rsidR="006A01C1" w:rsidRPr="006A01C1" w:rsidRDefault="006A01C1" w:rsidP="006A01C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</w:t>
            </w:r>
            <w:r>
              <w:rPr>
                <w:sz w:val="18"/>
                <w:szCs w:val="18"/>
                <w:lang w:val="pt-BR" w:eastAsia="zh-CN"/>
              </w:rPr>
              <w:t>9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(RDS)</w:t>
            </w:r>
            <w:r>
              <w:rPr>
                <w:sz w:val="18"/>
                <w:szCs w:val="18"/>
                <w:lang w:val="pt-BR" w:eastAsia="zh-CN"/>
              </w:rPr>
              <w:t xml:space="preserve"> </w:t>
            </w:r>
            <w:r w:rsidRPr="006A01C1">
              <w:rPr>
                <w:sz w:val="18"/>
                <w:szCs w:val="18"/>
                <w:lang w:val="pt-BR" w:eastAsia="zh-CN"/>
              </w:rPr>
              <w:t xml:space="preserve">Instalações de Matadouro (Processador de Carne) </w:t>
            </w:r>
          </w:p>
          <w:p w14:paraId="3644B847" w14:textId="77777777" w:rsidR="006A01C1" w:rsidRPr="006A01C1" w:rsidRDefault="006A01C1" w:rsidP="006A01C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</w:t>
            </w:r>
            <w:r>
              <w:rPr>
                <w:sz w:val="18"/>
                <w:szCs w:val="18"/>
                <w:lang w:val="pt-BR" w:eastAsia="zh-CN"/>
              </w:rPr>
              <w:t>10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(RDS)</w:t>
            </w:r>
            <w:r>
              <w:rPr>
                <w:sz w:val="18"/>
                <w:szCs w:val="18"/>
                <w:lang w:val="pt-BR" w:eastAsia="zh-CN"/>
              </w:rPr>
              <w:t xml:space="preserve"> </w:t>
            </w:r>
            <w:r w:rsidRPr="006A01C1">
              <w:rPr>
                <w:sz w:val="18"/>
                <w:szCs w:val="18"/>
                <w:lang w:val="pt-BR" w:eastAsia="zh-CN"/>
              </w:rPr>
              <w:t>Certificação do Grupo de Fazenda</w:t>
            </w:r>
          </w:p>
          <w:p w14:paraId="055E4C0C" w14:textId="77777777" w:rsidR="006A01C1" w:rsidRPr="006A01C1" w:rsidRDefault="006A01C1" w:rsidP="006A01C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 xml:space="preserve">Seção </w:t>
            </w:r>
            <w:r>
              <w:rPr>
                <w:sz w:val="18"/>
                <w:szCs w:val="18"/>
                <w:lang w:val="pt-BR" w:eastAsia="zh-CN"/>
              </w:rPr>
              <w:t>11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(RDS)</w:t>
            </w:r>
            <w:r>
              <w:rPr>
                <w:sz w:val="18"/>
                <w:szCs w:val="18"/>
                <w:lang w:val="pt-BR" w:eastAsia="zh-CN"/>
              </w:rPr>
              <w:t xml:space="preserve"> </w:t>
            </w:r>
            <w:r w:rsidRPr="006A01C1">
              <w:rPr>
                <w:sz w:val="18"/>
                <w:szCs w:val="18"/>
                <w:lang w:val="pt-BR" w:eastAsia="zh-CN"/>
              </w:rPr>
              <w:t>Certificação Agrícola Individual</w:t>
            </w:r>
          </w:p>
          <w:p w14:paraId="0D980A15" w14:textId="77777777" w:rsidR="005E04A1" w:rsidRPr="006A01C1" w:rsidRDefault="006A01C1" w:rsidP="006A01C1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 w:eastAsia="zh-CN"/>
              </w:rPr>
              <w:t>Seção 1</w:t>
            </w:r>
            <w:r>
              <w:rPr>
                <w:sz w:val="18"/>
                <w:szCs w:val="18"/>
                <w:lang w:val="pt-BR" w:eastAsia="zh-CN"/>
              </w:rPr>
              <w:t>2</w:t>
            </w:r>
            <w:r w:rsidRPr="007D3156">
              <w:rPr>
                <w:sz w:val="18"/>
                <w:szCs w:val="18"/>
                <w:lang w:val="pt-BR" w:eastAsia="zh-CN"/>
              </w:rPr>
              <w:t xml:space="preserve"> (RDS)</w:t>
            </w:r>
            <w:r>
              <w:rPr>
                <w:sz w:val="18"/>
                <w:szCs w:val="18"/>
                <w:lang w:val="pt-BR" w:eastAsia="zh-CN"/>
              </w:rPr>
              <w:t xml:space="preserve"> </w:t>
            </w:r>
            <w:r w:rsidRPr="006A01C1">
              <w:rPr>
                <w:sz w:val="18"/>
                <w:szCs w:val="18"/>
                <w:lang w:val="pt-BR" w:eastAsia="zh-CN"/>
              </w:rPr>
              <w:t>Certificação de Área de Fazenda</w:t>
            </w:r>
          </w:p>
        </w:tc>
      </w:tr>
    </w:tbl>
    <w:p w14:paraId="2A495DD0" w14:textId="77777777" w:rsidR="00E16B2E" w:rsidRPr="00C71E49" w:rsidRDefault="00E16B2E" w:rsidP="00E16B2E">
      <w:pPr>
        <w:rPr>
          <w:rFonts w:eastAsia="PMingLiU"/>
          <w:sz w:val="8"/>
          <w:lang w:val="pt-BR" w:eastAsia="zh-CN"/>
        </w:rPr>
      </w:pPr>
    </w:p>
    <w:p w14:paraId="5BA0B6B9" w14:textId="77777777" w:rsidR="005E04A1" w:rsidRPr="00C71E49" w:rsidRDefault="005E04A1" w:rsidP="00E16B2E">
      <w:pPr>
        <w:rPr>
          <w:rFonts w:eastAsia="PMingLiU"/>
          <w:sz w:val="8"/>
          <w:lang w:val="pt-BR" w:eastAsia="zh-CN"/>
        </w:rPr>
      </w:pPr>
    </w:p>
    <w:p w14:paraId="3F8EBFF5" w14:textId="77777777" w:rsidR="00B64655" w:rsidRPr="00A75BE8" w:rsidRDefault="00B64655">
      <w:pPr>
        <w:rPr>
          <w:sz w:val="14"/>
          <w:szCs w:val="14"/>
          <w:lang w:val="pt-BR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25"/>
        <w:gridCol w:w="8322"/>
      </w:tblGrid>
      <w:tr w:rsidR="005205BC" w:rsidRPr="00A75BE8" w14:paraId="2243BB8A" w14:textId="77777777" w:rsidTr="00061377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6266F14B" w14:textId="77777777" w:rsidR="005205BC" w:rsidRPr="00A75BE8" w:rsidRDefault="00C26C61" w:rsidP="00E16B2E">
            <w:pPr>
              <w:rPr>
                <w:rFonts w:eastAsia="PMingLiU"/>
                <w:b/>
                <w:color w:val="FFFFFF" w:themeColor="background1"/>
                <w:lang w:eastAsia="zh-CN"/>
              </w:rPr>
            </w:pPr>
            <w:r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SEÇÃO 1. </w:t>
            </w:r>
            <w:r w:rsidR="00003438" w:rsidRPr="00A75BE8">
              <w:rPr>
                <w:b/>
                <w:color w:val="FFFFFF"/>
                <w:sz w:val="20"/>
                <w:szCs w:val="20"/>
                <w:lang w:val="pt-BR"/>
              </w:rPr>
              <w:t>INFORMAÇÕES DO REQUERENTE</w:t>
            </w:r>
          </w:p>
        </w:tc>
      </w:tr>
      <w:tr w:rsidR="00061377" w:rsidRPr="00C71E49" w14:paraId="2820AF7F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1B7E6930" w14:textId="77777777" w:rsidR="001E72DC" w:rsidRPr="007D3156" w:rsidRDefault="009E2961" w:rsidP="00970AED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Nome da empresa</w:t>
            </w:r>
            <w:r w:rsidR="001E72DC"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449190965"/>
            <w:placeholder>
              <w:docPart w:val="54B493AFAB6C4E5DA2BC0F57D863E8EE"/>
            </w:placeholder>
          </w:sdtPr>
          <w:sdtEndPr/>
          <w:sdtContent>
            <w:tc>
              <w:tcPr>
                <w:tcW w:w="3872" w:type="pct"/>
                <w:shd w:val="clear" w:color="auto" w:fill="F2F2F2" w:themeFill="background1" w:themeFillShade="F2"/>
                <w:vAlign w:val="center"/>
              </w:tcPr>
              <w:p w14:paraId="5B9617EC" w14:textId="77777777" w:rsidR="001E72DC" w:rsidRPr="007D3156" w:rsidRDefault="00CD4085" w:rsidP="00970AED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061377" w:rsidRPr="00C71E49" w14:paraId="3D8CDEBD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08F97128" w14:textId="77777777" w:rsidR="00970AED" w:rsidRPr="007D3156" w:rsidRDefault="0004244E" w:rsidP="00970AED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Nome da empresa (inglês)</w:t>
            </w:r>
            <w:r w:rsidR="00970AED"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-1156292282"/>
            <w:placeholder>
              <w:docPart w:val="0BFCBFD01E20434F8501499FAB729960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-475296575"/>
                <w:placeholder>
                  <w:docPart w:val="A77B62A1EA9345838600BC8FF859C02C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6476D316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6DC18438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6049DA24" w14:textId="77777777" w:rsidR="00970AED" w:rsidRPr="007D3156" w:rsidRDefault="00050B63" w:rsidP="00970AED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Endereço</w:t>
            </w:r>
            <w:r w:rsidR="00970AED"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529379009"/>
            <w:placeholder>
              <w:docPart w:val="EEDF427469C44AD986B522AB0E7AC71F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-431514307"/>
                <w:placeholder>
                  <w:docPart w:val="AB2DB581AFD74A1A8122C815E82E7648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0C427CFC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240E3DB4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33FA4CC9" w14:textId="77777777" w:rsidR="00970AED" w:rsidRPr="007D3156" w:rsidRDefault="00BF50C1" w:rsidP="00970AED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</w:rPr>
              <w:t>Cidade</w:t>
            </w:r>
            <w:r w:rsidR="00970AED"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-418026165"/>
            <w:placeholder>
              <w:docPart w:val="9CF6DEF321594657BDF2F4B45052E42D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-1366135420"/>
                <w:placeholder>
                  <w:docPart w:val="8B95B729244F486A944F6AA51117AC17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246078FD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36D9650B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5161FA48" w14:textId="77777777" w:rsidR="00970AED" w:rsidRPr="007D3156" w:rsidRDefault="007428D8" w:rsidP="00970AED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País</w:t>
            </w:r>
            <w:r w:rsidR="00970AED"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1042330633"/>
            <w:placeholder>
              <w:docPart w:val="6DFC7DC506314825BE19EA6EBC4EE83A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1558209100"/>
                <w:placeholder>
                  <w:docPart w:val="A65B0C7C492547DAA4C504BA7E9C041A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36CB7878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3B05000F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4D061B7B" w14:textId="77777777" w:rsidR="00970AED" w:rsidRPr="007D3156" w:rsidRDefault="00724A44" w:rsidP="00970AED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Pessoa de contato</w:t>
            </w:r>
            <w:r w:rsidR="00970AED"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-2048822212"/>
            <w:placeholder>
              <w:docPart w:val="2C22C93D1661480EACFDC90D946490D4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-1147511818"/>
                <w:placeholder>
                  <w:docPart w:val="E6259791A4844A59BDDA73D954F6E3D9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7E591845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258FD6CA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49E015FE" w14:textId="77777777" w:rsidR="00970AED" w:rsidRPr="007D3156" w:rsidRDefault="001D1F4A" w:rsidP="00970AED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</w:rPr>
              <w:t>Título</w:t>
            </w:r>
            <w:r w:rsidR="00970AED"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-472367275"/>
            <w:placeholder>
              <w:docPart w:val="C4DB129F427D4D27B57ED9F44A14A8B1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1427689676"/>
                <w:placeholder>
                  <w:docPart w:val="F4AC8818F40E44DEB5805CAF69FB307A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34B8833F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5D1E36A1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1A2FC120" w14:textId="77777777" w:rsidR="00970AED" w:rsidRPr="007D3156" w:rsidRDefault="006512D2" w:rsidP="00970AED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</w:t>
            </w:r>
            <w:r w:rsidR="007D58E0" w:rsidRPr="007D3156">
              <w:rPr>
                <w:sz w:val="18"/>
                <w:szCs w:val="18"/>
                <w:lang w:val="pt-BR"/>
              </w:rPr>
              <w:t>⁰</w:t>
            </w:r>
            <w:r w:rsidRPr="007D3156">
              <w:rPr>
                <w:sz w:val="18"/>
                <w:szCs w:val="18"/>
                <w:lang w:val="pt-BR"/>
              </w:rPr>
              <w:t>. de Telefone</w:t>
            </w:r>
            <w:r w:rsidR="00970AED"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937183514"/>
            <w:placeholder>
              <w:docPart w:val="9B08E13C33034534AE316E105045778C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332184008"/>
                <w:placeholder>
                  <w:docPart w:val="F53E6541A607413C81E4C45BFA036709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3510B5E1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  <w:tr w:rsidR="00061377" w:rsidRPr="00C71E49" w14:paraId="0A139CDD" w14:textId="77777777" w:rsidTr="000B0742">
        <w:trPr>
          <w:trHeight w:val="317"/>
        </w:trPr>
        <w:tc>
          <w:tcPr>
            <w:tcW w:w="1128" w:type="pct"/>
            <w:vAlign w:val="center"/>
          </w:tcPr>
          <w:p w14:paraId="6B2299AC" w14:textId="77777777" w:rsidR="00970AED" w:rsidRPr="007D3156" w:rsidRDefault="00970AED" w:rsidP="00970AED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bCs/>
                <w:sz w:val="18"/>
                <w:szCs w:val="18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8"/>
              <w:szCs w:val="18"/>
              <w:lang w:eastAsia="zh-CN"/>
            </w:rPr>
            <w:id w:val="-630401923"/>
            <w:placeholder>
              <w:docPart w:val="2498C47277324ADFB7DA7ECA4131E9BA"/>
            </w:placeholder>
          </w:sdtPr>
          <w:sdtEndPr/>
          <w:sdtContent>
            <w:sdt>
              <w:sdtPr>
                <w:rPr>
                  <w:rFonts w:eastAsia="PMingLiU"/>
                  <w:bCs/>
                  <w:color w:val="808080" w:themeColor="background1" w:themeShade="80"/>
                  <w:sz w:val="18"/>
                  <w:szCs w:val="18"/>
                  <w:lang w:eastAsia="zh-CN"/>
                </w:rPr>
                <w:id w:val="-1827821714"/>
                <w:placeholder>
                  <w:docPart w:val="DBBE58906FEA4E3B98DE3F1891E3FC46"/>
                </w:placeholder>
              </w:sdtPr>
              <w:sdtEndPr/>
              <w:sdtContent>
                <w:tc>
                  <w:tcPr>
                    <w:tcW w:w="3872" w:type="pct"/>
                    <w:shd w:val="clear" w:color="auto" w:fill="F2F2F2" w:themeFill="background1" w:themeFillShade="F2"/>
                  </w:tcPr>
                  <w:p w14:paraId="296E5DDC" w14:textId="77777777" w:rsidR="00970AED" w:rsidRPr="007D3156" w:rsidRDefault="00AE6D8F" w:rsidP="00970AED">
                    <w:pPr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</w:pPr>
                    <w:r w:rsidRPr="007D3156">
                      <w:rPr>
                        <w:rFonts w:eastAsia="PMingLiU"/>
                        <w:bCs/>
                        <w:color w:val="808080" w:themeColor="background1" w:themeShade="80"/>
                        <w:sz w:val="18"/>
                        <w:szCs w:val="18"/>
                        <w:lang w:val="pt-BR" w:eastAsia="zh-CN"/>
                      </w:rPr>
                      <w:t>Clique aqui para inserir texto.</w:t>
                    </w:r>
                  </w:p>
                </w:tc>
              </w:sdtContent>
            </w:sdt>
          </w:sdtContent>
        </w:sdt>
      </w:tr>
    </w:tbl>
    <w:p w14:paraId="2D7578E4" w14:textId="77777777" w:rsidR="00CA23CE" w:rsidRPr="00A75BE8" w:rsidRDefault="00CA23CE">
      <w:pPr>
        <w:rPr>
          <w:sz w:val="14"/>
          <w:szCs w:val="14"/>
          <w:lang w:val="pt-BR"/>
        </w:rPr>
      </w:pPr>
    </w:p>
    <w:tbl>
      <w:tblPr>
        <w:tblStyle w:val="TableGrid"/>
        <w:tblW w:w="4980" w:type="pct"/>
        <w:tblLayout w:type="fixed"/>
        <w:tblLook w:val="04A0" w:firstRow="1" w:lastRow="0" w:firstColumn="1" w:lastColumn="0" w:noHBand="0" w:noVBand="1"/>
      </w:tblPr>
      <w:tblGrid>
        <w:gridCol w:w="2388"/>
        <w:gridCol w:w="32"/>
        <w:gridCol w:w="364"/>
        <w:gridCol w:w="627"/>
        <w:gridCol w:w="608"/>
        <w:gridCol w:w="381"/>
        <w:gridCol w:w="814"/>
        <w:gridCol w:w="135"/>
        <w:gridCol w:w="133"/>
        <w:gridCol w:w="991"/>
        <w:gridCol w:w="338"/>
        <w:gridCol w:w="385"/>
        <w:gridCol w:w="265"/>
        <w:gridCol w:w="1075"/>
        <w:gridCol w:w="186"/>
        <w:gridCol w:w="995"/>
        <w:gridCol w:w="987"/>
      </w:tblGrid>
      <w:tr w:rsidR="001E72DC" w:rsidRPr="00A75BE8" w14:paraId="68895F16" w14:textId="77777777" w:rsidTr="00510234">
        <w:trPr>
          <w:trHeight w:val="288"/>
        </w:trPr>
        <w:tc>
          <w:tcPr>
            <w:tcW w:w="5000" w:type="pct"/>
            <w:gridSpan w:val="17"/>
            <w:shd w:val="clear" w:color="auto" w:fill="0060AF"/>
            <w:vAlign w:val="center"/>
          </w:tcPr>
          <w:p w14:paraId="0EAB9BEC" w14:textId="77777777" w:rsidR="001E72DC" w:rsidRPr="00A75BE8" w:rsidRDefault="001E72DC" w:rsidP="001E72DC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0" w:name="_Hlk102402774"/>
            <w:r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>SE</w:t>
            </w:r>
            <w:r w:rsidR="00AE6D8F"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>ÇÃO</w:t>
            </w:r>
            <w:r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2</w:t>
            </w:r>
            <w:r w:rsidR="00AE6D8F"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8B52A8" w:rsidRPr="00A75BE8">
              <w:rPr>
                <w:b/>
                <w:color w:val="FFFFFF"/>
                <w:sz w:val="20"/>
                <w:szCs w:val="20"/>
                <w:lang w:val="pt-BR"/>
              </w:rPr>
              <w:t>INFORMAÇÃO DE PAGAMENTO</w:t>
            </w:r>
          </w:p>
        </w:tc>
      </w:tr>
      <w:tr w:rsidR="00AC0225" w:rsidRPr="00A75BE8" w14:paraId="277C25BE" w14:textId="77777777" w:rsidTr="00510234">
        <w:trPr>
          <w:trHeight w:val="305"/>
        </w:trPr>
        <w:tc>
          <w:tcPr>
            <w:tcW w:w="113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11AB3A" w14:textId="77777777" w:rsidR="007D3156" w:rsidRPr="007D3156" w:rsidRDefault="007D3156" w:rsidP="007D3156">
            <w:pPr>
              <w:jc w:val="both"/>
              <w:rPr>
                <w:rFonts w:eastAsia="PMingLiU"/>
                <w:bCs/>
                <w:sz w:val="18"/>
                <w:szCs w:val="18"/>
                <w:lang w:eastAsia="zh-CN"/>
              </w:rPr>
            </w:pPr>
            <w:bookmarkStart w:id="1" w:name="_Hlk117684284"/>
            <w:bookmarkEnd w:id="0"/>
            <w:r w:rsidRPr="007D3156">
              <w:rPr>
                <w:sz w:val="18"/>
                <w:szCs w:val="18"/>
                <w:lang w:val="pt-BR"/>
              </w:rPr>
              <w:t>Moeda de pagamento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E2C0EA" w14:textId="77777777" w:rsidR="007D3156" w:rsidRPr="007D3156" w:rsidRDefault="00EF23F7" w:rsidP="007D3156">
            <w:pPr>
              <w:jc w:val="both"/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4122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USD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0F99C3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RMB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8AB5FE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EURO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74972F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TWD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D8AB9B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TRY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3C48BA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CHF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EE53B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INR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CE438" w14:textId="77777777" w:rsidR="007D3156" w:rsidRPr="007D3156" w:rsidRDefault="00EF23F7" w:rsidP="007D3156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BDT</w:t>
            </w:r>
          </w:p>
        </w:tc>
      </w:tr>
      <w:bookmarkEnd w:id="1"/>
      <w:tr w:rsidR="00AC0225" w:rsidRPr="00C71E49" w14:paraId="11DB95B6" w14:textId="77777777" w:rsidTr="00510234">
        <w:trPr>
          <w:trHeight w:val="179"/>
        </w:trPr>
        <w:tc>
          <w:tcPr>
            <w:tcW w:w="11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C0A4FE" w14:textId="77777777" w:rsidR="007D3156" w:rsidRPr="007D3156" w:rsidRDefault="007D3156" w:rsidP="007D3156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67C3D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701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JPY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91371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PKR  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4BA360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1497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KRW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C78519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IDR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49E726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VND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357932" w14:textId="77777777" w:rsidR="007D3156" w:rsidRPr="007D3156" w:rsidRDefault="00EF23F7" w:rsidP="007D3156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8263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56"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7D3156" w:rsidRPr="007D3156">
              <w:rPr>
                <w:bCs/>
                <w:sz w:val="18"/>
                <w:szCs w:val="18"/>
                <w:lang w:eastAsia="zh-CN"/>
              </w:rPr>
              <w:t xml:space="preserve"> OUTRO</w:t>
            </w:r>
          </w:p>
        </w:tc>
        <w:sdt>
          <w:sdtPr>
            <w:rPr>
              <w:rFonts w:eastAsia="PMingLiU"/>
              <w:bCs/>
              <w:color w:val="808080" w:themeColor="background1" w:themeShade="80"/>
              <w:sz w:val="10"/>
              <w:szCs w:val="10"/>
              <w:lang w:eastAsia="zh-CN"/>
            </w:rPr>
            <w:id w:val="768269249"/>
            <w:placeholder>
              <w:docPart w:val="F81F37F931354A45B5A1416EAD18790C"/>
            </w:placeholder>
          </w:sdtPr>
          <w:sdtEndPr/>
          <w:sdtContent>
            <w:tc>
              <w:tcPr>
                <w:tcW w:w="926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C772537" w14:textId="77777777" w:rsidR="007D3156" w:rsidRPr="00A75BE8" w:rsidRDefault="007D3156" w:rsidP="007D3156">
                <w:pPr>
                  <w:rPr>
                    <w:bCs/>
                    <w:color w:val="808080" w:themeColor="background1" w:themeShade="80"/>
                    <w:sz w:val="10"/>
                    <w:szCs w:val="1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0"/>
                    <w:szCs w:val="1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06B6DA95" w14:textId="77777777" w:rsidTr="00510234">
        <w:trPr>
          <w:trHeight w:val="377"/>
        </w:trPr>
        <w:tc>
          <w:tcPr>
            <w:tcW w:w="1130" w:type="pct"/>
            <w:gridSpan w:val="2"/>
            <w:vAlign w:val="center"/>
          </w:tcPr>
          <w:p w14:paraId="300B1BB8" w14:textId="77777777" w:rsidR="003A6403" w:rsidRPr="007D3156" w:rsidRDefault="003A6403" w:rsidP="003A6403">
            <w:pPr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eastAsia="zh-CN"/>
              </w:rPr>
              <w:t>NIF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677877587"/>
            <w:placeholder>
              <w:docPart w:val="2703A03EEC6D4B54A3419A8CDEFE2554"/>
            </w:placeholder>
          </w:sdtPr>
          <w:sdtEndPr/>
          <w:sdtContent>
            <w:tc>
              <w:tcPr>
                <w:tcW w:w="3870" w:type="pct"/>
                <w:gridSpan w:val="15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3328F4" w14:textId="77777777" w:rsidR="003A6403" w:rsidRPr="007D3156" w:rsidRDefault="003A6403" w:rsidP="003A6403">
                <w:pPr>
                  <w:rPr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68791F51" w14:textId="77777777" w:rsidTr="00510234">
        <w:trPr>
          <w:trHeight w:val="288"/>
        </w:trPr>
        <w:tc>
          <w:tcPr>
            <w:tcW w:w="5000" w:type="pct"/>
            <w:gridSpan w:val="17"/>
            <w:shd w:val="clear" w:color="auto" w:fill="DBE5F1" w:themeFill="accent1" w:themeFillTint="33"/>
            <w:vAlign w:val="center"/>
          </w:tcPr>
          <w:p w14:paraId="2FEC339D" w14:textId="77777777" w:rsidR="003A6403" w:rsidRPr="007D3156" w:rsidRDefault="003A6403" w:rsidP="003A6403">
            <w:pPr>
              <w:jc w:val="center"/>
              <w:rPr>
                <w:b/>
                <w:sz w:val="18"/>
                <w:szCs w:val="18"/>
                <w:lang w:val="pt-BR" w:eastAsia="zh-CN"/>
              </w:rPr>
            </w:pPr>
            <w:r w:rsidRPr="007D3156">
              <w:rPr>
                <w:b/>
                <w:sz w:val="18"/>
                <w:szCs w:val="18"/>
                <w:lang w:val="pt-BR" w:eastAsia="zh-CN"/>
              </w:rPr>
              <w:t>Taxas de Serviço de Pressa</w:t>
            </w:r>
          </w:p>
          <w:p w14:paraId="1384CB54" w14:textId="77777777" w:rsidR="003A6403" w:rsidRPr="007D3156" w:rsidRDefault="003A6403" w:rsidP="003A6403">
            <w:pPr>
              <w:jc w:val="center"/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>Os serviços de pressa somente são aplicáveis às fases determinadas da auditoria e só podem ser aplicados se as fases anteriores tiverem sido concluídas. Os Serviços de Pressa dependem da capacidade do escritório e nem sempre podem estar disponíveis.</w:t>
            </w:r>
          </w:p>
        </w:tc>
      </w:tr>
      <w:tr w:rsidR="003A6403" w:rsidRPr="00C71E49" w14:paraId="1110F715" w14:textId="77777777" w:rsidTr="00510234">
        <w:trPr>
          <w:trHeight w:val="288"/>
        </w:trPr>
        <w:tc>
          <w:tcPr>
            <w:tcW w:w="1115" w:type="pct"/>
            <w:shd w:val="clear" w:color="auto" w:fill="auto"/>
            <w:vAlign w:val="center"/>
          </w:tcPr>
          <w:p w14:paraId="09B36369" w14:textId="77777777" w:rsidR="003A6403" w:rsidRPr="007D3156" w:rsidRDefault="003A6403" w:rsidP="003A6403">
            <w:pPr>
              <w:jc w:val="center"/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 xml:space="preserve">Avaliação no Local </w:t>
            </w:r>
          </w:p>
          <w:p w14:paraId="41F965B9" w14:textId="77777777" w:rsidR="003A6403" w:rsidRPr="007D3156" w:rsidRDefault="003A6403" w:rsidP="003A6403">
            <w:pPr>
              <w:jc w:val="center"/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>DE PRESSA</w:t>
            </w:r>
          </w:p>
          <w:p w14:paraId="17C034FD" w14:textId="77777777" w:rsidR="003A6403" w:rsidRPr="007D3156" w:rsidRDefault="003A6403" w:rsidP="003A6403">
            <w:pPr>
              <w:jc w:val="center"/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>(em 7 dias úteis)</w:t>
            </w:r>
          </w:p>
        </w:tc>
        <w:sdt>
          <w:sdtPr>
            <w:rPr>
              <w:bCs/>
              <w:sz w:val="18"/>
              <w:szCs w:val="18"/>
              <w:lang w:eastAsia="zh-CN"/>
            </w:rPr>
            <w:id w:val="-122074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gridSpan w:val="2"/>
                <w:shd w:val="clear" w:color="auto" w:fill="F2F2F2" w:themeFill="background1" w:themeFillShade="F2"/>
                <w:vAlign w:val="center"/>
              </w:tcPr>
              <w:p w14:paraId="43BD8C07" w14:textId="77777777" w:rsidR="003A6403" w:rsidRPr="007D3156" w:rsidRDefault="003A6403" w:rsidP="003A6403">
                <w:pPr>
                  <w:jc w:val="center"/>
                  <w:rPr>
                    <w:bCs/>
                    <w:sz w:val="18"/>
                    <w:szCs w:val="18"/>
                    <w:lang w:eastAsia="zh-CN"/>
                  </w:rPr>
                </w:pPr>
                <w:r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700" w:type="pct"/>
            <w:gridSpan w:val="14"/>
            <w:shd w:val="clear" w:color="auto" w:fill="F2F2F2" w:themeFill="background1" w:themeFillShade="F2"/>
            <w:vAlign w:val="center"/>
          </w:tcPr>
          <w:p w14:paraId="59B1B245" w14:textId="77777777" w:rsidR="003A6403" w:rsidRPr="007D3156" w:rsidRDefault="003A6403" w:rsidP="003A6403">
            <w:pPr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>Nota: O IDFL só agendará a avaliação no local após o pagamento tiver sido recebido e toda a documentação de pré-auditoria tiver sido submetida e aprovada. As taxas de serviço de pressa podem incorrer em despesas de viagem que são mais altas devido à reserva de curto prazo.</w:t>
            </w:r>
          </w:p>
        </w:tc>
      </w:tr>
      <w:tr w:rsidR="003A6403" w:rsidRPr="00C71E49" w14:paraId="2466B0DA" w14:textId="77777777" w:rsidTr="00510234">
        <w:trPr>
          <w:trHeight w:val="288"/>
        </w:trPr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9753" w14:textId="77777777" w:rsidR="003A6403" w:rsidRPr="007D3156" w:rsidRDefault="003A6403" w:rsidP="003A6403">
            <w:pPr>
              <w:jc w:val="center"/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 xml:space="preserve">Decisão de Certificação DE PRESSA </w:t>
            </w:r>
            <w:r w:rsidRPr="007D3156">
              <w:rPr>
                <w:bCs/>
                <w:sz w:val="18"/>
                <w:szCs w:val="18"/>
                <w:lang w:val="pt-BR" w:eastAsia="zh-CN"/>
              </w:rPr>
              <w:br/>
              <w:t>(em 3 dias úteis)</w:t>
            </w:r>
          </w:p>
        </w:tc>
        <w:sdt>
          <w:sdtPr>
            <w:rPr>
              <w:bCs/>
              <w:sz w:val="18"/>
              <w:szCs w:val="18"/>
              <w:lang w:eastAsia="zh-CN"/>
            </w:rPr>
            <w:id w:val="-129213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313BEC" w14:textId="77777777" w:rsidR="003A6403" w:rsidRPr="007D3156" w:rsidRDefault="003A6403" w:rsidP="003A6403">
                <w:pPr>
                  <w:jc w:val="center"/>
                  <w:rPr>
                    <w:bCs/>
                    <w:sz w:val="18"/>
                    <w:szCs w:val="18"/>
                    <w:lang w:eastAsia="zh-CN"/>
                  </w:rPr>
                </w:pPr>
                <w:r w:rsidRPr="007D315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p>
            </w:tc>
          </w:sdtContent>
        </w:sdt>
        <w:tc>
          <w:tcPr>
            <w:tcW w:w="3700" w:type="pct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8E5E" w14:textId="77777777" w:rsidR="003A6403" w:rsidRPr="007D3156" w:rsidRDefault="003A6403" w:rsidP="003A6403">
            <w:pPr>
              <w:rPr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bCs/>
                <w:sz w:val="18"/>
                <w:szCs w:val="18"/>
                <w:lang w:val="pt-BR" w:eastAsia="zh-CN"/>
              </w:rPr>
              <w:t>Nota: O IDFL completará a decisão de certificação após avaliação e aprovação de ações corretivas.</w:t>
            </w:r>
          </w:p>
        </w:tc>
      </w:tr>
      <w:tr w:rsidR="003A6403" w:rsidRPr="00C71E49" w14:paraId="71FB8A6B" w14:textId="77777777" w:rsidTr="00510234">
        <w:trPr>
          <w:trHeight w:val="288"/>
        </w:trPr>
        <w:tc>
          <w:tcPr>
            <w:tcW w:w="2498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29B5112" w14:textId="77777777" w:rsidR="003A6403" w:rsidRPr="00A75BE8" w:rsidRDefault="003A6403" w:rsidP="003A6403">
            <w:pPr>
              <w:rPr>
                <w:bCs/>
                <w:sz w:val="20"/>
                <w:szCs w:val="20"/>
                <w:lang w:val="pt-BR" w:eastAsia="zh-CN"/>
              </w:rPr>
            </w:pPr>
            <w:r w:rsidRPr="00A75BE8">
              <w:rPr>
                <w:b/>
                <w:sz w:val="20"/>
                <w:szCs w:val="20"/>
                <w:lang w:val="pt-BR" w:eastAsia="zh-CN"/>
              </w:rPr>
              <w:t>INFORMAÇÕES DA EMPRESA PAGADORA</w:t>
            </w:r>
            <w:r w:rsidRPr="00A75BE8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</w:p>
        </w:tc>
        <w:tc>
          <w:tcPr>
            <w:tcW w:w="2502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1EA04" w14:textId="77777777" w:rsidR="003A6403" w:rsidRPr="00A75BE8" w:rsidRDefault="00EF23F7" w:rsidP="003A6403">
            <w:pPr>
              <w:jc w:val="center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3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3A6403" w:rsidRPr="00A75BE8">
              <w:rPr>
                <w:bCs/>
                <w:sz w:val="20"/>
                <w:szCs w:val="20"/>
                <w:lang w:val="pt-BR" w:eastAsia="zh-CN"/>
              </w:rPr>
              <w:t xml:space="preserve"> O MESO QUE O REQUERENTE</w:t>
            </w:r>
          </w:p>
        </w:tc>
      </w:tr>
      <w:tr w:rsidR="003A6403" w:rsidRPr="00C71E49" w14:paraId="44E3C102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59FA2B86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Nome da empresa</w:t>
            </w:r>
            <w:r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695647784"/>
            <w:placeholder>
              <w:docPart w:val="5D32E147C7F44619BD375352475FBF3B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6D6488DF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3488328E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70703613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Nome da empresa (inglês)</w:t>
            </w:r>
            <w:r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829474082"/>
            <w:placeholder>
              <w:docPart w:val="43851DD8BB6C4ACBB6D52E1441A7B952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1BD77AA1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4328937D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680830AC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Endereço</w:t>
            </w:r>
            <w:r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2077346480"/>
            <w:placeholder>
              <w:docPart w:val="1C3D1F98CAF54F8FA2221231418995B3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1D403471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3EE88751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06AF0458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</w:rPr>
              <w:t>Cidade</w:t>
            </w:r>
            <w:r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418288119"/>
            <w:placeholder>
              <w:docPart w:val="F2BE11F6455B41A9B0CEC46E83BD4F08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034666F5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50B12E99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799BFEC0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País</w:t>
            </w:r>
            <w:r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894322365"/>
            <w:placeholder>
              <w:docPart w:val="0BEF731055A0419AB0ACF662F84DBC30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7088F1CD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681FAB6A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3855776D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Pessoa de contato</w:t>
            </w:r>
            <w:r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07486254"/>
            <w:placeholder>
              <w:docPart w:val="CE3FA7760AF74C1CB5C4A5E24BDC182B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41D37441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580F7979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21FFFE7E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eastAsia="zh-CN"/>
              </w:rPr>
            </w:pPr>
            <w:r w:rsidRPr="007D3156">
              <w:rPr>
                <w:sz w:val="18"/>
                <w:szCs w:val="18"/>
              </w:rPr>
              <w:t>Título</w:t>
            </w:r>
            <w:r w:rsidRPr="007D3156">
              <w:rPr>
                <w:bCs/>
                <w:sz w:val="18"/>
                <w:szCs w:val="18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479107208"/>
            <w:placeholder>
              <w:docPart w:val="A0B5CFFBE53E4DD3A8E6151903994DF4"/>
            </w:placeholder>
          </w:sdtPr>
          <w:sdtEndPr/>
          <w:sdtContent>
            <w:tc>
              <w:tcPr>
                <w:tcW w:w="3885" w:type="pct"/>
                <w:gridSpan w:val="16"/>
                <w:shd w:val="clear" w:color="auto" w:fill="F2F2F2" w:themeFill="background1" w:themeFillShade="F2"/>
                <w:vAlign w:val="center"/>
              </w:tcPr>
              <w:p w14:paraId="74D2DA59" w14:textId="77777777" w:rsidR="003A6403" w:rsidRPr="007D3156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3A6403" w:rsidRPr="00C71E49" w14:paraId="6BB2C94D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64B3FB95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sz w:val="18"/>
                <w:szCs w:val="18"/>
                <w:lang w:val="pt-BR"/>
              </w:rPr>
              <w:t>N⁰. de Telefone</w:t>
            </w:r>
            <w:r w:rsidRPr="007D3156">
              <w:rPr>
                <w:bCs/>
                <w:sz w:val="18"/>
                <w:szCs w:val="18"/>
                <w:lang w:val="pt-BR" w:eastAsia="zh-CN"/>
              </w:rPr>
              <w:t>:</w:t>
            </w:r>
          </w:p>
        </w:tc>
        <w:tc>
          <w:tcPr>
            <w:tcW w:w="3885" w:type="pct"/>
            <w:gridSpan w:val="16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sz w:val="18"/>
                <w:szCs w:val="18"/>
                <w:lang w:eastAsia="zh-CN"/>
              </w:rPr>
              <w:id w:val="1370959110"/>
              <w:placeholder>
                <w:docPart w:val="E371A450702B493F8BD3C59CAA366461"/>
              </w:placeholder>
            </w:sdtPr>
            <w:sdtEndPr/>
            <w:sdtContent>
              <w:p w14:paraId="67C78128" w14:textId="77777777" w:rsidR="003A6403" w:rsidRPr="00C71E49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sdtContent>
          </w:sdt>
        </w:tc>
      </w:tr>
      <w:tr w:rsidR="003A6403" w:rsidRPr="00C71E49" w14:paraId="6CF55464" w14:textId="77777777" w:rsidTr="00510234">
        <w:trPr>
          <w:trHeight w:val="317"/>
        </w:trPr>
        <w:tc>
          <w:tcPr>
            <w:tcW w:w="1115" w:type="pct"/>
            <w:vAlign w:val="center"/>
          </w:tcPr>
          <w:p w14:paraId="44E16CC8" w14:textId="77777777" w:rsidR="003A6403" w:rsidRPr="007D3156" w:rsidRDefault="003A6403" w:rsidP="003A6403">
            <w:pPr>
              <w:rPr>
                <w:rFonts w:eastAsia="PMingLiU"/>
                <w:bCs/>
                <w:sz w:val="18"/>
                <w:szCs w:val="18"/>
                <w:lang w:val="pt-BR" w:eastAsia="zh-CN"/>
              </w:rPr>
            </w:pPr>
            <w:r w:rsidRPr="007D3156">
              <w:rPr>
                <w:rFonts w:eastAsia="PMingLiU"/>
                <w:bCs/>
                <w:sz w:val="18"/>
                <w:szCs w:val="18"/>
                <w:lang w:val="pt-BR" w:eastAsia="zh-CN"/>
              </w:rPr>
              <w:t xml:space="preserve">Email: </w:t>
            </w:r>
          </w:p>
        </w:tc>
        <w:tc>
          <w:tcPr>
            <w:tcW w:w="3885" w:type="pct"/>
            <w:gridSpan w:val="16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sz w:val="18"/>
                <w:szCs w:val="18"/>
                <w:lang w:eastAsia="zh-CN"/>
              </w:rPr>
              <w:id w:val="437567966"/>
              <w:placeholder>
                <w:docPart w:val="25AD04900EA649B8BEE4C1F13C56A2BE"/>
              </w:placeholder>
            </w:sdtPr>
            <w:sdtEndPr/>
            <w:sdtContent>
              <w:p w14:paraId="17171E62" w14:textId="77777777" w:rsidR="003A6403" w:rsidRPr="00C71E49" w:rsidRDefault="003A6403" w:rsidP="003A6403">
                <w:pPr>
                  <w:rPr>
                    <w:rFonts w:eastAsia="PMingLiU"/>
                    <w:bCs/>
                    <w:sz w:val="18"/>
                    <w:szCs w:val="18"/>
                    <w:lang w:val="pt-BR" w:eastAsia="zh-CN"/>
                  </w:rPr>
                </w:pPr>
                <w:r w:rsidRPr="007D3156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sdtContent>
          </w:sdt>
        </w:tc>
      </w:tr>
      <w:tr w:rsidR="001B43EF" w:rsidRPr="00A75BE8" w14:paraId="6ED32724" w14:textId="77777777" w:rsidTr="00510234">
        <w:tblPrEx>
          <w:jc w:val="center"/>
        </w:tblPrEx>
        <w:trPr>
          <w:trHeight w:val="224"/>
          <w:jc w:val="center"/>
        </w:trPr>
        <w:tc>
          <w:tcPr>
            <w:tcW w:w="5000" w:type="pct"/>
            <w:gridSpan w:val="17"/>
            <w:shd w:val="clear" w:color="auto" w:fill="0060AF"/>
            <w:vAlign w:val="center"/>
          </w:tcPr>
          <w:p w14:paraId="1AB36269" w14:textId="77777777" w:rsidR="001B43EF" w:rsidRPr="00A75BE8" w:rsidRDefault="0091294A" w:rsidP="001B43EF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2" w:name="_Hlk70596124"/>
            <w:r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SEÇÃO</w:t>
            </w:r>
            <w:r w:rsidR="001B43EF" w:rsidRPr="00A75BE8">
              <w:rPr>
                <w:b/>
                <w:color w:val="FFFFFF" w:themeColor="background1"/>
                <w:sz w:val="20"/>
                <w:szCs w:val="20"/>
                <w:lang w:eastAsia="zh-CN"/>
              </w:rPr>
              <w:t xml:space="preserve"> 3. NORMAS</w:t>
            </w:r>
          </w:p>
        </w:tc>
      </w:tr>
      <w:bookmarkEnd w:id="2"/>
      <w:tr w:rsidR="001B43EF" w:rsidRPr="00C71E49" w14:paraId="28A176A3" w14:textId="77777777" w:rsidTr="00510234">
        <w:tblPrEx>
          <w:jc w:val="center"/>
        </w:tblPrEx>
        <w:trPr>
          <w:trHeight w:val="440"/>
          <w:jc w:val="center"/>
        </w:trPr>
        <w:tc>
          <w:tcPr>
            <w:tcW w:w="5000" w:type="pct"/>
            <w:gridSpan w:val="17"/>
            <w:shd w:val="clear" w:color="auto" w:fill="FFFFFF" w:themeFill="background1"/>
            <w:vAlign w:val="center"/>
          </w:tcPr>
          <w:p w14:paraId="3591777B" w14:textId="77777777" w:rsidR="001B43EF" w:rsidRPr="00D559B6" w:rsidRDefault="001B43EF" w:rsidP="001B43EF">
            <w:pPr>
              <w:rPr>
                <w:b/>
                <w:color w:val="FFFFFF" w:themeColor="background1"/>
                <w:sz w:val="17"/>
                <w:szCs w:val="17"/>
                <w:lang w:val="pt-BR" w:eastAsia="zh-CN"/>
              </w:rPr>
            </w:pPr>
            <w:r w:rsidRPr="00D559B6">
              <w:rPr>
                <w:rFonts w:eastAsia="PMingLiU"/>
                <w:i/>
                <w:iCs/>
                <w:color w:val="C00000"/>
                <w:sz w:val="17"/>
                <w:szCs w:val="17"/>
                <w:lang w:val="pt-BR" w:eastAsia="zh-CN"/>
              </w:rPr>
              <w:t>POLÍTICA IMPORTANTE DE CERTIFICADO DE TRANSAÇÃO PARA TRANSFERÊNCIAS DE CERTIFICADO DE ESCOPO: A IDFL NÃO PODE emitir um certificado de transação para remessas feitas antes da data de validade de um certificado de escopo da IDFL.</w:t>
            </w:r>
          </w:p>
        </w:tc>
      </w:tr>
      <w:tr w:rsidR="00D5770F" w:rsidRPr="00A75BE8" w14:paraId="48419A57" w14:textId="77777777" w:rsidTr="00510234">
        <w:tblPrEx>
          <w:jc w:val="center"/>
        </w:tblPrEx>
        <w:trPr>
          <w:trHeight w:val="288"/>
          <w:jc w:val="center"/>
        </w:trPr>
        <w:tc>
          <w:tcPr>
            <w:tcW w:w="2435" w:type="pct"/>
            <w:gridSpan w:val="7"/>
            <w:shd w:val="clear" w:color="auto" w:fill="DBE5F1" w:themeFill="accent1" w:themeFillTint="33"/>
            <w:vAlign w:val="center"/>
          </w:tcPr>
          <w:p w14:paraId="55511398" w14:textId="77777777" w:rsidR="001B43EF" w:rsidRPr="00A75BE8" w:rsidRDefault="001B43EF" w:rsidP="001B43EF">
            <w:pPr>
              <w:rPr>
                <w:b/>
                <w:sz w:val="20"/>
                <w:szCs w:val="20"/>
                <w:lang w:eastAsia="zh-CN"/>
              </w:rPr>
            </w:pPr>
            <w:r w:rsidRPr="00A75BE8">
              <w:rPr>
                <w:b/>
                <w:sz w:val="20"/>
                <w:szCs w:val="20"/>
                <w:lang w:eastAsia="zh-CN"/>
              </w:rPr>
              <w:t>NORMA</w:t>
            </w:r>
          </w:p>
        </w:tc>
        <w:tc>
          <w:tcPr>
            <w:tcW w:w="2565" w:type="pct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6999E5" w14:textId="77777777" w:rsidR="001B43EF" w:rsidRPr="00A75BE8" w:rsidRDefault="001B43EF" w:rsidP="001B43EF">
            <w:pPr>
              <w:rPr>
                <w:b/>
                <w:sz w:val="20"/>
                <w:szCs w:val="20"/>
                <w:lang w:eastAsia="zh-CN"/>
              </w:rPr>
            </w:pPr>
            <w:r w:rsidRPr="00A75BE8">
              <w:rPr>
                <w:b/>
                <w:sz w:val="20"/>
                <w:szCs w:val="20"/>
              </w:rPr>
              <w:t>STATUS DE CERTIFICAÇÃO</w:t>
            </w:r>
          </w:p>
        </w:tc>
      </w:tr>
      <w:bookmarkStart w:id="3" w:name="_Hlk71560295"/>
      <w:tr w:rsidR="00510234" w:rsidRPr="00C71E49" w14:paraId="072376BB" w14:textId="77777777" w:rsidTr="00510234">
        <w:tblPrEx>
          <w:jc w:val="center"/>
        </w:tblPrEx>
        <w:trPr>
          <w:trHeight w:val="161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17CAE5A2" w14:textId="77777777" w:rsidR="002515E1" w:rsidRPr="00D5770F" w:rsidRDefault="00EF23F7" w:rsidP="005A390D">
            <w:pPr>
              <w:ind w:left="-21"/>
              <w:rPr>
                <w:bCs/>
                <w:sz w:val="16"/>
                <w:szCs w:val="16"/>
                <w:lang w:val="pt-BR" w:eastAsia="zh-CN"/>
              </w:rPr>
            </w:pPr>
            <w:sdt>
              <w:sdtPr>
                <w:rPr>
                  <w:bCs/>
                  <w:sz w:val="16"/>
                  <w:szCs w:val="16"/>
                  <w:lang w:val="pt-BR" w:eastAsia="zh-CN"/>
                </w:rPr>
                <w:id w:val="-5315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90D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pt-BR" w:eastAsia="zh-CN"/>
                  </w:rPr>
                  <w:t>☐</w:t>
                </w:r>
              </w:sdtContent>
            </w:sdt>
            <w:r w:rsidR="005A390D" w:rsidRPr="00D5770F">
              <w:rPr>
                <w:bCs/>
                <w:sz w:val="16"/>
                <w:szCs w:val="16"/>
                <w:lang w:val="pt-BR" w:eastAsia="zh-CN"/>
              </w:rPr>
              <w:t xml:space="preserve"> </w:t>
            </w:r>
            <w:r w:rsidR="002515E1" w:rsidRPr="00D5770F">
              <w:rPr>
                <w:bCs/>
                <w:sz w:val="16"/>
                <w:szCs w:val="16"/>
                <w:lang w:val="pt-BR" w:eastAsia="zh-CN"/>
              </w:rPr>
              <w:t>Organic Content Standard (OCS)</w:t>
            </w:r>
          </w:p>
          <w:p w14:paraId="5DD82C26" w14:textId="77777777" w:rsidR="005A390D" w:rsidRPr="00D5770F" w:rsidRDefault="002515E1" w:rsidP="005A390D">
            <w:pPr>
              <w:ind w:left="-21"/>
              <w:rPr>
                <w:bCs/>
                <w:sz w:val="16"/>
                <w:szCs w:val="16"/>
                <w:lang w:val="pt-BR" w:eastAsia="zh-CN"/>
              </w:rPr>
            </w:pPr>
            <w:r w:rsidRPr="00D5770F">
              <w:rPr>
                <w:bCs/>
                <w:sz w:val="16"/>
                <w:szCs w:val="16"/>
                <w:lang w:val="pt-BR" w:eastAsia="zh-CN"/>
              </w:rPr>
              <w:t xml:space="preserve">    </w:t>
            </w:r>
            <w:r w:rsidR="005A390D" w:rsidRPr="00D5770F">
              <w:rPr>
                <w:bCs/>
                <w:sz w:val="16"/>
                <w:szCs w:val="16"/>
                <w:lang w:val="pt-BR" w:eastAsia="zh-CN"/>
              </w:rPr>
              <w:t>Norma de Conteúdo Orgânico (OCS)</w:t>
            </w:r>
          </w:p>
          <w:p w14:paraId="4922A5C4" w14:textId="77777777" w:rsidR="005A390D" w:rsidRPr="000B0742" w:rsidRDefault="005A390D" w:rsidP="005A390D">
            <w:pPr>
              <w:rPr>
                <w:bCs/>
                <w:sz w:val="10"/>
                <w:szCs w:val="10"/>
                <w:lang w:val="pt-BR" w:eastAsia="zh-CN"/>
              </w:rPr>
            </w:pPr>
          </w:p>
          <w:p w14:paraId="513E22A0" w14:textId="77777777" w:rsidR="005A390D" w:rsidRPr="00A75BE8" w:rsidRDefault="005A390D" w:rsidP="005A390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Os produtos de OCS devem conter um mínimo de 5% de conteúdo certificado. OCS deve conter um mínimo de 95% de conteúdo orgânico certificado.</w:t>
            </w:r>
          </w:p>
          <w:p w14:paraId="57C32678" w14:textId="77777777" w:rsidR="005A390D" w:rsidRPr="000B0742" w:rsidRDefault="005A390D" w:rsidP="005A390D">
            <w:pPr>
              <w:rPr>
                <w:bCs/>
                <w:color w:val="C00000"/>
                <w:sz w:val="10"/>
                <w:szCs w:val="10"/>
                <w:lang w:val="pt-BR" w:eastAsia="zh-CN"/>
              </w:rPr>
            </w:pPr>
          </w:p>
          <w:p w14:paraId="74A7BB55" w14:textId="77777777" w:rsidR="005A390D" w:rsidRPr="00A75BE8" w:rsidRDefault="005A390D" w:rsidP="005A390D">
            <w:pPr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Nota: A IDFL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não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pode emitir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OCS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para uma organização que possua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GOTS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com outro organismo de certificação, a menos que o certificado de escopo RCS esteja em processo de transferência para a IDFL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CAA1BD" w14:textId="77777777" w:rsidR="009930C2" w:rsidRPr="00D5770F" w:rsidRDefault="009930C2" w:rsidP="009930C2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35ABC539" w14:textId="77777777" w:rsidR="009930C2" w:rsidRPr="00D5770F" w:rsidRDefault="00EF23F7" w:rsidP="009930C2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6810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0C2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9930C2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19B9F553" w14:textId="77777777" w:rsidR="005A390D" w:rsidRPr="00D5770F" w:rsidRDefault="00EF23F7" w:rsidP="009930C2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1554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0C2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9930C2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9930C2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146707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052DEC" w14:textId="77777777" w:rsidR="005A390D" w:rsidRPr="00A75BE8" w:rsidRDefault="005A390D" w:rsidP="006961CB">
                <w:pPr>
                  <w:ind w:right="-158"/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F761F" w14:textId="77777777" w:rsidR="005A390D" w:rsidRPr="00A75BE8" w:rsidRDefault="005A390D" w:rsidP="00607AF3">
            <w:pPr>
              <w:ind w:left="-103" w:right="-158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OCS com outro Organismo de Certificação (CB)*</w:t>
            </w:r>
          </w:p>
        </w:tc>
      </w:tr>
      <w:tr w:rsidR="00510234" w:rsidRPr="00C71E49" w14:paraId="12627773" w14:textId="77777777" w:rsidTr="00510234">
        <w:tblPrEx>
          <w:jc w:val="center"/>
        </w:tblPrEx>
        <w:trPr>
          <w:trHeight w:val="18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768E93F6" w14:textId="77777777" w:rsidR="005A390D" w:rsidRPr="00A75BE8" w:rsidRDefault="005A390D" w:rsidP="005A390D">
            <w:pPr>
              <w:rPr>
                <w:bCs/>
                <w:sz w:val="19"/>
                <w:szCs w:val="19"/>
                <w:lang w:val="pt-BR" w:eastAsia="zh-CN"/>
              </w:rPr>
            </w:pPr>
            <w:bookmarkStart w:id="4" w:name="_Hlk134438542"/>
            <w:bookmarkEnd w:id="3"/>
          </w:p>
        </w:tc>
        <w:tc>
          <w:tcPr>
            <w:tcW w:w="746" w:type="pct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F2EC4" w14:textId="77777777" w:rsidR="005A390D" w:rsidRPr="00D5770F" w:rsidRDefault="005A390D" w:rsidP="005A390D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68070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41EC58" w14:textId="77777777" w:rsidR="005A390D" w:rsidRPr="00A75BE8" w:rsidRDefault="009930C2" w:rsidP="006961CB">
                <w:pPr>
                  <w:ind w:right="-68"/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4CF53" w14:textId="77777777" w:rsidR="005A390D" w:rsidRPr="00A75BE8" w:rsidRDefault="005A390D" w:rsidP="00607AF3">
            <w:pPr>
              <w:ind w:left="-103" w:right="-68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GOTS com outro Organismo de Certificação (CB)*</w:t>
            </w:r>
          </w:p>
        </w:tc>
      </w:tr>
      <w:bookmarkEnd w:id="4"/>
      <w:tr w:rsidR="00510234" w:rsidRPr="00C71E49" w14:paraId="3B68DD14" w14:textId="77777777" w:rsidTr="00510234">
        <w:tblPrEx>
          <w:jc w:val="center"/>
        </w:tblPrEx>
        <w:trPr>
          <w:trHeight w:val="125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668D3783" w14:textId="77777777" w:rsidR="005A390D" w:rsidRPr="00A75BE8" w:rsidRDefault="005A390D" w:rsidP="005A390D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52979A65" w14:textId="77777777" w:rsidR="005A390D" w:rsidRPr="00D5770F" w:rsidRDefault="005A390D" w:rsidP="005A390D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AED8F" w14:textId="77777777" w:rsidR="005A390D" w:rsidRPr="00A75BE8" w:rsidRDefault="005A390D" w:rsidP="005A390D">
            <w:pPr>
              <w:ind w:left="-18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612324995"/>
            <w:placeholder>
              <w:docPart w:val="3F5ECD9D607243A5B196DA07688B8213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484AC2" w14:textId="77777777" w:rsidR="005A390D" w:rsidRPr="00A75BE8" w:rsidRDefault="005A390D" w:rsidP="005A390D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57A5EE90" w14:textId="77777777" w:rsidTr="00510234">
        <w:tblPrEx>
          <w:jc w:val="center"/>
        </w:tblPrEx>
        <w:trPr>
          <w:trHeight w:val="152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40F6119F" w14:textId="77777777" w:rsidR="005A390D" w:rsidRPr="00A75BE8" w:rsidRDefault="005A390D" w:rsidP="005A390D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3B0ED3EF" w14:textId="77777777" w:rsidR="005A390D" w:rsidRPr="00D5770F" w:rsidRDefault="005A390D" w:rsidP="005A390D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54321" w14:textId="77777777" w:rsidR="005A390D" w:rsidRPr="00A75BE8" w:rsidRDefault="005A390D" w:rsidP="005A390D">
            <w:pPr>
              <w:rPr>
                <w:bCs/>
                <w:sz w:val="14"/>
                <w:szCs w:val="14"/>
                <w:lang w:eastAsia="zh-CN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297955718"/>
            <w:placeholder>
              <w:docPart w:val="8FF0784A3DEE42579B6454D398021932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04D1184" w14:textId="77777777" w:rsidR="005A390D" w:rsidRPr="00A75BE8" w:rsidRDefault="005A390D" w:rsidP="005A390D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EB60295" w14:textId="77777777" w:rsidTr="00BA6919">
        <w:tblPrEx>
          <w:jc w:val="center"/>
        </w:tblPrEx>
        <w:trPr>
          <w:trHeight w:val="341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13BDDCA9" w14:textId="77777777" w:rsidR="005A390D" w:rsidRPr="00A75BE8" w:rsidRDefault="005A390D" w:rsidP="005A390D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70AC5" w14:textId="77777777" w:rsidR="005A390D" w:rsidRPr="00D5770F" w:rsidRDefault="005A390D" w:rsidP="005A390D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51D6D" w14:textId="77777777" w:rsidR="005A390D" w:rsidRPr="00A75BE8" w:rsidRDefault="005A390D" w:rsidP="005A390D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1382931743"/>
            <w:placeholder>
              <w:docPart w:val="5E20604C93FA40FC8DE26D052A05716A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76D429" w14:textId="77777777" w:rsidR="005A390D" w:rsidRPr="00A75BE8" w:rsidRDefault="005A390D" w:rsidP="005A390D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FDFE133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378DF83A" w14:textId="77777777" w:rsidR="002515E1" w:rsidRPr="00D5770F" w:rsidRDefault="00EF23F7" w:rsidP="002515E1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21348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447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170447" w:rsidRPr="00D5770F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2515E1" w:rsidRPr="00D5770F">
              <w:rPr>
                <w:bCs/>
                <w:sz w:val="16"/>
                <w:szCs w:val="16"/>
                <w:lang w:eastAsia="zh-CN"/>
              </w:rPr>
              <w:t>Global Organic Textile Standard (GOTS)</w:t>
            </w:r>
          </w:p>
          <w:p w14:paraId="5C78AAB3" w14:textId="77777777" w:rsidR="00170447" w:rsidRPr="00D5770F" w:rsidRDefault="002515E1" w:rsidP="00170447">
            <w:pPr>
              <w:rPr>
                <w:bCs/>
                <w:sz w:val="16"/>
                <w:szCs w:val="16"/>
                <w:lang w:val="pt-BR" w:eastAsia="zh-CN"/>
              </w:rPr>
            </w:pPr>
            <w:r w:rsidRPr="00D5770F">
              <w:rPr>
                <w:bCs/>
                <w:sz w:val="16"/>
                <w:szCs w:val="16"/>
                <w:lang w:eastAsia="zh-CN"/>
              </w:rPr>
              <w:t xml:space="preserve">    </w:t>
            </w:r>
            <w:r w:rsidR="00170447" w:rsidRPr="00D5770F">
              <w:rPr>
                <w:bCs/>
                <w:sz w:val="16"/>
                <w:szCs w:val="16"/>
                <w:lang w:val="pt-BR" w:eastAsia="zh-CN"/>
              </w:rPr>
              <w:t>Norma Global de Têxteis Orgânicos (GOTS)</w:t>
            </w:r>
          </w:p>
          <w:p w14:paraId="1C3988DE" w14:textId="77777777" w:rsidR="00170447" w:rsidRPr="000B0742" w:rsidRDefault="00170447" w:rsidP="00170447">
            <w:pPr>
              <w:spacing w:line="276" w:lineRule="auto"/>
              <w:rPr>
                <w:rFonts w:eastAsia="PMingLiU"/>
                <w:i/>
                <w:iCs/>
                <w:color w:val="C00000"/>
                <w:sz w:val="10"/>
                <w:szCs w:val="10"/>
                <w:lang w:val="pt-BR" w:eastAsia="zh-CN"/>
              </w:rPr>
            </w:pPr>
          </w:p>
          <w:p w14:paraId="66447F71" w14:textId="77777777" w:rsidR="00170447" w:rsidRPr="00A75BE8" w:rsidRDefault="00170447" w:rsidP="00170447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Os produtos GOTS devem conter um mínimo de 70% de material orgânico. O GOTS tem restrições sobre materiais de fibra adicionais que podem ser misturados com fibra orgânica, como Algodão Convencional ou Poliéster Virgem. Para obter mais informações, consulte Norma GOTS (GOTS Standard).</w:t>
            </w:r>
          </w:p>
          <w:p w14:paraId="6CDA073C" w14:textId="77777777" w:rsidR="00170447" w:rsidRPr="000B0742" w:rsidRDefault="00170447" w:rsidP="00170447">
            <w:pPr>
              <w:rPr>
                <w:bCs/>
                <w:color w:val="C00000"/>
                <w:sz w:val="10"/>
                <w:szCs w:val="10"/>
                <w:lang w:val="pt-BR" w:eastAsia="zh-CN"/>
              </w:rPr>
            </w:pPr>
          </w:p>
          <w:p w14:paraId="03548C4D" w14:textId="77777777" w:rsidR="00170447" w:rsidRPr="00A75BE8" w:rsidRDefault="00170447" w:rsidP="00170447">
            <w:pPr>
              <w:rPr>
                <w:bCs/>
                <w:sz w:val="19"/>
                <w:szCs w:val="19"/>
                <w:lang w:val="pt-BR" w:eastAsia="zh-CN"/>
              </w:rPr>
            </w:pP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Nota: A IDFL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não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pode emitir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GOTS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para uma organização que possua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OCS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com outro organismo de certificação, a menos que o certificado de escopo RCS esteja em processo de transferência para a IDFL.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97110E" w14:textId="77777777" w:rsidR="009930C2" w:rsidRPr="00D5770F" w:rsidRDefault="009930C2" w:rsidP="009930C2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077630F1" w14:textId="77777777" w:rsidR="009930C2" w:rsidRPr="00D5770F" w:rsidRDefault="00EF23F7" w:rsidP="009930C2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9946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0C2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9930C2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5C40326A" w14:textId="77777777" w:rsidR="00170447" w:rsidRPr="00D5770F" w:rsidRDefault="00EF23F7" w:rsidP="009930C2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78617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0C2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9930C2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9930C2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-150350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DAF46F" w14:textId="77777777" w:rsidR="00170447" w:rsidRPr="00A75BE8" w:rsidRDefault="005A439D" w:rsidP="00170447">
                <w:pPr>
                  <w:ind w:right="-68"/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01DB0" w14:textId="77777777" w:rsidR="00170447" w:rsidRPr="00A75BE8" w:rsidRDefault="00170447" w:rsidP="00170447">
            <w:pPr>
              <w:ind w:left="-102" w:right="-68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GOTS com outro Organismo de Certificação (CB)*</w:t>
            </w:r>
          </w:p>
        </w:tc>
      </w:tr>
      <w:tr w:rsidR="009930C2" w:rsidRPr="00C71E49" w14:paraId="0EFD8754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0ACF2976" w14:textId="77777777" w:rsidR="009930C2" w:rsidRPr="00A75BE8" w:rsidRDefault="009930C2" w:rsidP="009930C2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655BB" w14:textId="77777777" w:rsidR="009930C2" w:rsidRPr="00D5770F" w:rsidRDefault="009930C2" w:rsidP="009930C2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-19478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EC3B3CE" w14:textId="77777777" w:rsidR="009930C2" w:rsidRPr="009930C2" w:rsidRDefault="009930C2" w:rsidP="009930C2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5F3FA" w14:textId="77777777" w:rsidR="009930C2" w:rsidRPr="00A75BE8" w:rsidRDefault="009930C2" w:rsidP="009930C2">
            <w:pPr>
              <w:ind w:left="-102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Anteriormente/Atualmente certificado </w:t>
            </w:r>
            <w:r w:rsidR="00C13016">
              <w:rPr>
                <w:bCs/>
                <w:sz w:val="14"/>
                <w:szCs w:val="14"/>
                <w:lang w:val="pt-BR" w:eastAsia="zh-CN"/>
              </w:rPr>
              <w:t>ocs</w:t>
            </w: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 com outro Organismo de Certificação (CB)*</w:t>
            </w:r>
          </w:p>
        </w:tc>
      </w:tr>
      <w:tr w:rsidR="00510234" w:rsidRPr="00C71E49" w14:paraId="504A7EDB" w14:textId="77777777" w:rsidTr="00510234">
        <w:tblPrEx>
          <w:jc w:val="center"/>
        </w:tblPrEx>
        <w:trPr>
          <w:trHeight w:val="449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2F3D5C43" w14:textId="77777777" w:rsidR="00170447" w:rsidRPr="00A75BE8" w:rsidRDefault="00170447" w:rsidP="00170447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60093966" w14:textId="77777777" w:rsidR="00170447" w:rsidRPr="00D5770F" w:rsidRDefault="00170447" w:rsidP="00170447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BEDB2" w14:textId="77777777" w:rsidR="00170447" w:rsidRPr="00A75BE8" w:rsidRDefault="00170447" w:rsidP="00170447">
            <w:pPr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815065473"/>
            <w:placeholder>
              <w:docPart w:val="C1AF76CDAE6F426E91DBE5BC45DEAAF6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0AB83A" w14:textId="77777777" w:rsidR="00170447" w:rsidRPr="00A75BE8" w:rsidRDefault="00170447" w:rsidP="00170447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33A1ED1" w14:textId="77777777" w:rsidTr="00510234">
        <w:tblPrEx>
          <w:jc w:val="center"/>
        </w:tblPrEx>
        <w:trPr>
          <w:trHeight w:val="440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54F18614" w14:textId="77777777" w:rsidR="00170447" w:rsidRPr="00A75BE8" w:rsidRDefault="00170447" w:rsidP="00170447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50B18408" w14:textId="77777777" w:rsidR="00170447" w:rsidRPr="00D5770F" w:rsidRDefault="00170447" w:rsidP="00170447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45230DC8" w14:textId="77777777" w:rsidR="00170447" w:rsidRPr="00A75BE8" w:rsidRDefault="00170447" w:rsidP="00170447">
            <w:pPr>
              <w:rPr>
                <w:bCs/>
                <w:sz w:val="14"/>
                <w:szCs w:val="14"/>
                <w:lang w:eastAsia="zh-CN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321929437"/>
            <w:placeholder>
              <w:docPart w:val="1D284137F6854FEC9595C940AD5519FC"/>
            </w:placeholder>
          </w:sdtPr>
          <w:sdtEndPr/>
          <w:sdtContent>
            <w:tc>
              <w:tcPr>
                <w:tcW w:w="1013" w:type="pct"/>
                <w:gridSpan w:val="3"/>
                <w:shd w:val="clear" w:color="auto" w:fill="F2F2F2" w:themeFill="background1" w:themeFillShade="F2"/>
                <w:vAlign w:val="center"/>
              </w:tcPr>
              <w:p w14:paraId="6CD49A8E" w14:textId="77777777" w:rsidR="00170447" w:rsidRPr="00A75BE8" w:rsidRDefault="00170447" w:rsidP="00170447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54D28E10" w14:textId="77777777" w:rsidTr="00510234">
        <w:tblPrEx>
          <w:jc w:val="center"/>
        </w:tblPrEx>
        <w:trPr>
          <w:trHeight w:val="233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57BCFAB0" w14:textId="77777777" w:rsidR="00170447" w:rsidRPr="00A75BE8" w:rsidRDefault="00170447" w:rsidP="00170447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07EA05B6" w14:textId="77777777" w:rsidR="00170447" w:rsidRPr="00D5770F" w:rsidRDefault="00170447" w:rsidP="00170447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9CD71" w14:textId="77777777" w:rsidR="00170447" w:rsidRPr="00A75BE8" w:rsidRDefault="00170447" w:rsidP="00170447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815381171"/>
            <w:placeholder>
              <w:docPart w:val="76609FFBBAAB477E96AE79533644EC84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7B35FB" w14:textId="77777777" w:rsidR="00170447" w:rsidRPr="00A75BE8" w:rsidRDefault="00170447" w:rsidP="00170447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3A795A" w14:paraId="78FBC401" w14:textId="77777777" w:rsidTr="00510234">
        <w:tblPrEx>
          <w:jc w:val="center"/>
        </w:tblPrEx>
        <w:trPr>
          <w:trHeight w:val="80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2CA0D847" w14:textId="77777777" w:rsidR="00510234" w:rsidRPr="00D5770F" w:rsidRDefault="00EF23F7" w:rsidP="00510234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16487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6"/>
                <w:szCs w:val="16"/>
                <w:lang w:eastAsia="zh-CN"/>
              </w:rPr>
              <w:t xml:space="preserve"> Naturtextil IVN BEST</w:t>
            </w:r>
          </w:p>
          <w:p w14:paraId="3195D4D1" w14:textId="77777777" w:rsidR="00510234" w:rsidRPr="00D5770F" w:rsidRDefault="00510234" w:rsidP="00510234">
            <w:pPr>
              <w:rPr>
                <w:bCs/>
                <w:sz w:val="16"/>
                <w:szCs w:val="16"/>
                <w:lang w:eastAsia="zh-CN"/>
              </w:rPr>
            </w:pPr>
            <w:r w:rsidRPr="00D5770F">
              <w:rPr>
                <w:bCs/>
                <w:sz w:val="16"/>
                <w:szCs w:val="16"/>
                <w:lang w:eastAsia="zh-CN"/>
              </w:rPr>
              <w:t xml:space="preserve">     Naturtextil IVN BEST</w:t>
            </w:r>
          </w:p>
          <w:p w14:paraId="5C12122B" w14:textId="77777777" w:rsidR="00510234" w:rsidRPr="000B0742" w:rsidRDefault="00510234" w:rsidP="00510234">
            <w:pPr>
              <w:ind w:firstLine="210"/>
              <w:rPr>
                <w:bCs/>
                <w:sz w:val="10"/>
                <w:szCs w:val="10"/>
                <w:lang w:eastAsia="zh-CN"/>
              </w:rPr>
            </w:pPr>
          </w:p>
          <w:p w14:paraId="3C4FD6F6" w14:textId="77777777" w:rsidR="00510234" w:rsidRPr="007C7BF7" w:rsidRDefault="00510234" w:rsidP="00510234">
            <w:pPr>
              <w:rPr>
                <w:bCs/>
                <w:sz w:val="18"/>
                <w:szCs w:val="18"/>
                <w:lang w:val="pt-BR" w:eastAsia="zh-CN"/>
              </w:rPr>
            </w:pPr>
            <w:r w:rsidRPr="007C7BF7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Os produtos de IVN BEST devem conter 100% fibra orgânica do produto – excluindo acessórios.  Deve ser de origem orgânica certificada.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DF65EF3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4FA58A56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1316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1CB8DAF6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51211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510234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18425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AB4E169" w14:textId="77777777" w:rsidR="00510234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87561" w14:textId="77777777" w:rsidR="00510234" w:rsidRDefault="00510234" w:rsidP="00510234">
            <w:pPr>
              <w:rPr>
                <w:rFonts w:eastAsia="PMingLiU"/>
                <w:bCs/>
                <w:sz w:val="14"/>
                <w:szCs w:val="14"/>
                <w:lang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Anteriormente/Atualmente certificado </w:t>
            </w:r>
            <w:r w:rsidR="00C13016">
              <w:rPr>
                <w:bCs/>
                <w:sz w:val="14"/>
                <w:szCs w:val="14"/>
                <w:lang w:val="pt-BR" w:eastAsia="zh-CN"/>
              </w:rPr>
              <w:t>IVN</w:t>
            </w: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 com outro Organismo de Certificação (CB)*</w:t>
            </w:r>
          </w:p>
        </w:tc>
      </w:tr>
      <w:tr w:rsidR="00510234" w:rsidRPr="003A795A" w14:paraId="5D8ED9BB" w14:textId="77777777" w:rsidTr="00510234">
        <w:tblPrEx>
          <w:jc w:val="center"/>
        </w:tblPrEx>
        <w:trPr>
          <w:trHeight w:val="18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6D9B5C49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05B8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-113587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33F905" w14:textId="77777777" w:rsidR="00510234" w:rsidRPr="00D5770F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530D2" w14:textId="77777777" w:rsidR="00510234" w:rsidRDefault="00510234" w:rsidP="00510234">
            <w:pPr>
              <w:rPr>
                <w:rFonts w:eastAsia="PMingLiU"/>
                <w:bCs/>
                <w:sz w:val="14"/>
                <w:szCs w:val="14"/>
                <w:lang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GOTS com outro Organismo de Certificação (CB)*</w:t>
            </w:r>
          </w:p>
        </w:tc>
      </w:tr>
      <w:tr w:rsidR="00510234" w:rsidRPr="00C71E49" w14:paraId="4799EBD2" w14:textId="77777777" w:rsidTr="00510234">
        <w:tblPrEx>
          <w:jc w:val="center"/>
        </w:tblPrEx>
        <w:trPr>
          <w:trHeight w:val="251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4C43B512" w14:textId="77777777" w:rsidR="00510234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5C86611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751E6" w14:textId="77777777" w:rsidR="00510234" w:rsidRPr="00C71E49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455056728"/>
            <w:placeholder>
              <w:docPart w:val="919D68B8CF4B4B168BDEA14A16BDCB08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1DB448" w14:textId="77777777" w:rsidR="00510234" w:rsidRPr="00C71E49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B3AC527" w14:textId="77777777" w:rsidTr="00510234">
        <w:tblPrEx>
          <w:jc w:val="center"/>
        </w:tblPrEx>
        <w:trPr>
          <w:trHeight w:val="170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76F8C3EF" w14:textId="77777777" w:rsidR="00510234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40819033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5CF6A" w14:textId="77777777" w:rsidR="00510234" w:rsidRPr="00A75BE8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89311297"/>
            <w:placeholder>
              <w:docPart w:val="620C9512802A4A22B63767330EC649F5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72FC03" w14:textId="77777777" w:rsidR="00510234" w:rsidRPr="00C71E49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074920B" w14:textId="77777777" w:rsidTr="00510234">
        <w:tblPrEx>
          <w:jc w:val="center"/>
        </w:tblPrEx>
        <w:trPr>
          <w:trHeight w:val="44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68AA1646" w14:textId="77777777" w:rsidR="00510234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6025629B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4B2B9" w14:textId="77777777" w:rsidR="00510234" w:rsidRPr="00A75BE8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543299716"/>
            <w:placeholder>
              <w:docPart w:val="F7FA42CBD58B407CA56C0EB484C33DCA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891197" w14:textId="77777777" w:rsidR="00510234" w:rsidRPr="00C71E49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A11071A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03136EB7" w14:textId="77777777" w:rsidR="00510234" w:rsidRPr="00D5770F" w:rsidRDefault="00EF23F7" w:rsidP="00510234">
            <w:pPr>
              <w:rPr>
                <w:bCs/>
                <w:sz w:val="16"/>
                <w:szCs w:val="16"/>
                <w:lang w:val="pt-BR" w:eastAsia="zh-CN"/>
              </w:rPr>
            </w:pPr>
            <w:sdt>
              <w:sdtPr>
                <w:rPr>
                  <w:bCs/>
                  <w:sz w:val="16"/>
                  <w:szCs w:val="16"/>
                  <w:lang w:val="pt-BR" w:eastAsia="zh-CN"/>
                </w:rPr>
                <w:id w:val="19429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6"/>
                <w:szCs w:val="16"/>
                <w:lang w:val="pt-BR" w:eastAsia="zh-CN"/>
              </w:rPr>
              <w:t xml:space="preserve"> Global Recycled Standard (GRS)</w:t>
            </w:r>
          </w:p>
          <w:p w14:paraId="1B8B173C" w14:textId="77777777" w:rsidR="00510234" w:rsidRPr="00D5770F" w:rsidRDefault="00510234" w:rsidP="00510234">
            <w:pPr>
              <w:rPr>
                <w:bCs/>
                <w:sz w:val="16"/>
                <w:szCs w:val="16"/>
                <w:lang w:val="pt-BR" w:eastAsia="zh-CN"/>
              </w:rPr>
            </w:pPr>
            <w:r w:rsidRPr="00D5770F">
              <w:rPr>
                <w:bCs/>
                <w:sz w:val="16"/>
                <w:szCs w:val="16"/>
                <w:lang w:val="pt-BR" w:eastAsia="zh-CN"/>
              </w:rPr>
              <w:t xml:space="preserve">     Norma Reciclado Global (GRS)</w:t>
            </w:r>
          </w:p>
          <w:p w14:paraId="4207077B" w14:textId="77777777" w:rsidR="00510234" w:rsidRPr="00900F41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22B6CA62" w14:textId="77777777" w:rsidR="00510234" w:rsidRPr="00A75BE8" w:rsidRDefault="00510234" w:rsidP="00510234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Os produtos de GRS devem conter um mínimo de 20% conteúdo reciclado certificado. O logotipo GRS só pode ser usado em produtos com um mínimo de 50% de conteúdo reciclado certificado.</w:t>
            </w:r>
          </w:p>
          <w:p w14:paraId="597EDD21" w14:textId="77777777" w:rsidR="00510234" w:rsidRPr="000B0742" w:rsidRDefault="00510234" w:rsidP="00510234">
            <w:pPr>
              <w:rPr>
                <w:bCs/>
                <w:color w:val="C00000"/>
                <w:sz w:val="10"/>
                <w:szCs w:val="10"/>
                <w:lang w:val="pt-BR" w:eastAsia="zh-CN"/>
              </w:rPr>
            </w:pPr>
          </w:p>
          <w:p w14:paraId="72F6186C" w14:textId="77777777" w:rsidR="00510234" w:rsidRPr="00A75BE8" w:rsidRDefault="00510234" w:rsidP="00510234">
            <w:pPr>
              <w:rPr>
                <w:b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Nota: A IDFL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não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pode emitir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GRS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para uma organização que possua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RCS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com outro organismo de certificação, a menos que o certificado de escopo RCS esteja em processo de transferência para a IDFL.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13D47A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21CB463B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5449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0E520D38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15990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510234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rFonts w:eastAsia="PMingLiU"/>
              <w:bCs/>
              <w:sz w:val="14"/>
              <w:szCs w:val="14"/>
              <w:lang w:val="pt-BR" w:eastAsia="zh-TW"/>
            </w:rPr>
            <w:id w:val="-209014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CD1D144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TW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61930" w14:textId="77777777" w:rsidR="00510234" w:rsidRPr="00A75BE8" w:rsidRDefault="00510234" w:rsidP="00510234">
            <w:pPr>
              <w:ind w:left="-111"/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GRS com outro Organismo de Certificação (CB)*</w:t>
            </w:r>
          </w:p>
        </w:tc>
      </w:tr>
      <w:tr w:rsidR="00510234" w:rsidRPr="00C71E49" w14:paraId="23F52A3F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3A4A40EB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9545B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147440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1610DB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18DAF" w14:textId="77777777" w:rsidR="00510234" w:rsidRPr="00A75BE8" w:rsidRDefault="00510234" w:rsidP="00510234">
            <w:pPr>
              <w:ind w:left="-111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RCS com outro Organismo de Certificação (CB)*</w:t>
            </w:r>
          </w:p>
        </w:tc>
      </w:tr>
      <w:tr w:rsidR="00510234" w:rsidRPr="000B0742" w14:paraId="2F765DCD" w14:textId="77777777" w:rsidTr="00510234">
        <w:tblPrEx>
          <w:jc w:val="center"/>
        </w:tblPrEx>
        <w:trPr>
          <w:trHeight w:val="36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0F628B28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52812FF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9AD36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734779864"/>
            <w:placeholder>
              <w:docPart w:val="C92BEA738EBD45318C441DE1DED975B3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16B6FA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5449562" w14:textId="77777777" w:rsidTr="00510234">
        <w:tblPrEx>
          <w:jc w:val="center"/>
        </w:tblPrEx>
        <w:trPr>
          <w:trHeight w:val="341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6AF9582A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7AB8232A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0529EF48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454718026"/>
            <w:placeholder>
              <w:docPart w:val="402DC24FB08C453DA09CFE1D161EFE2A"/>
            </w:placeholder>
          </w:sdtPr>
          <w:sdtEndPr/>
          <w:sdtContent>
            <w:tc>
              <w:tcPr>
                <w:tcW w:w="1013" w:type="pct"/>
                <w:gridSpan w:val="3"/>
                <w:shd w:val="clear" w:color="auto" w:fill="F2F2F2" w:themeFill="background1" w:themeFillShade="F2"/>
                <w:vAlign w:val="center"/>
              </w:tcPr>
              <w:p w14:paraId="34CD5BB9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98C9EED" w14:textId="77777777" w:rsidTr="00BA6919">
        <w:tblPrEx>
          <w:jc w:val="center"/>
        </w:tblPrEx>
        <w:trPr>
          <w:trHeight w:val="503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7323ADE2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3AD2BCC6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0D391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1172867473"/>
            <w:placeholder>
              <w:docPart w:val="05CAD1B21FAC48D6A5040B3E95575F31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E14122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16067954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32B9C151" w14:textId="77777777" w:rsidR="00510234" w:rsidRPr="00D5770F" w:rsidRDefault="00EF23F7" w:rsidP="00510234">
            <w:pPr>
              <w:rPr>
                <w:bCs/>
                <w:sz w:val="16"/>
                <w:szCs w:val="16"/>
                <w:lang w:val="pt-BR" w:eastAsia="zh-CN"/>
              </w:rPr>
            </w:pPr>
            <w:sdt>
              <w:sdtPr>
                <w:rPr>
                  <w:bCs/>
                  <w:sz w:val="16"/>
                  <w:szCs w:val="16"/>
                  <w:lang w:val="pt-BR" w:eastAsia="zh-CN"/>
                </w:rPr>
                <w:id w:val="14851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6"/>
                <w:szCs w:val="16"/>
                <w:lang w:val="pt-BR" w:eastAsia="zh-CN"/>
              </w:rPr>
              <w:t xml:space="preserve"> Recycled Claim Standard (RCS)</w:t>
            </w:r>
          </w:p>
          <w:p w14:paraId="1B3A0463" w14:textId="77777777" w:rsidR="00510234" w:rsidRPr="00D5770F" w:rsidRDefault="00510234" w:rsidP="00510234">
            <w:pPr>
              <w:rPr>
                <w:bCs/>
                <w:sz w:val="16"/>
                <w:szCs w:val="16"/>
                <w:lang w:val="pt-BR" w:eastAsia="zh-CN"/>
              </w:rPr>
            </w:pPr>
            <w:r w:rsidRPr="00D5770F">
              <w:rPr>
                <w:bCs/>
                <w:sz w:val="16"/>
                <w:szCs w:val="16"/>
                <w:lang w:val="pt-BR" w:eastAsia="zh-CN"/>
              </w:rPr>
              <w:t xml:space="preserve">    Norma de Reivindicação Reciclado (RCS)</w:t>
            </w:r>
          </w:p>
          <w:p w14:paraId="1BC71A24" w14:textId="77777777" w:rsidR="00510234" w:rsidRPr="000B0742" w:rsidRDefault="00510234" w:rsidP="00510234">
            <w:pPr>
              <w:rPr>
                <w:bCs/>
                <w:sz w:val="10"/>
                <w:szCs w:val="10"/>
                <w:lang w:val="pt-BR" w:eastAsia="zh-CN"/>
              </w:rPr>
            </w:pPr>
          </w:p>
          <w:p w14:paraId="40429831" w14:textId="77777777" w:rsidR="00510234" w:rsidRPr="00A75BE8" w:rsidRDefault="00510234" w:rsidP="00510234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</w:pPr>
            <w:r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</w:t>
            </w:r>
            <w:r w:rsidRPr="00A75BE8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 xml:space="preserve">s produtos de RCS devem conter no mínimo 5% do conteúdo certificado. O RCS deve conter um mínimo de 95% do conteúdo reciclado certificado. </w:t>
            </w:r>
          </w:p>
          <w:p w14:paraId="55D563B8" w14:textId="77777777" w:rsidR="00510234" w:rsidRPr="000B0742" w:rsidRDefault="00510234" w:rsidP="00510234">
            <w:pPr>
              <w:rPr>
                <w:bCs/>
                <w:color w:val="C00000"/>
                <w:sz w:val="10"/>
                <w:szCs w:val="10"/>
                <w:lang w:val="pt-BR" w:eastAsia="zh-CN"/>
              </w:rPr>
            </w:pPr>
          </w:p>
          <w:p w14:paraId="765F7477" w14:textId="77777777" w:rsidR="00510234" w:rsidRPr="00A75BE8" w:rsidRDefault="00510234" w:rsidP="00510234">
            <w:pPr>
              <w:rPr>
                <w:b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Nota: A IDFL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não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pode emitir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RCS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para uma organização que possua um certificado de escopo </w:t>
            </w:r>
            <w:r w:rsidRPr="00A75BE8">
              <w:rPr>
                <w:b/>
                <w:color w:val="C00000"/>
                <w:sz w:val="14"/>
                <w:szCs w:val="14"/>
                <w:u w:val="single"/>
                <w:lang w:val="pt-BR" w:eastAsia="zh-CN"/>
              </w:rPr>
              <w:t>GRS</w:t>
            </w:r>
            <w:r w:rsidRPr="00A75BE8">
              <w:rPr>
                <w:bCs/>
                <w:color w:val="C00000"/>
                <w:sz w:val="14"/>
                <w:szCs w:val="14"/>
                <w:lang w:val="pt-BR" w:eastAsia="zh-CN"/>
              </w:rPr>
              <w:t xml:space="preserve"> com outro organismo de certificação, a menos que o certificado de escopo RCS esteja em processo de transferência para a IDFL.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03E547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7B7FABEE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11969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6BF3D32D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6713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510234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rFonts w:eastAsia="PMingLiU"/>
              <w:bCs/>
              <w:sz w:val="14"/>
              <w:szCs w:val="14"/>
              <w:lang w:val="pt-BR" w:eastAsia="zh-TW"/>
            </w:rPr>
            <w:id w:val="81461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F96029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TW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AAD49" w14:textId="77777777" w:rsidR="00510234" w:rsidRPr="00A75BE8" w:rsidRDefault="00510234" w:rsidP="00510234">
            <w:pPr>
              <w:ind w:left="-111"/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RCS com outro Organismo de Certificação (CB)*</w:t>
            </w:r>
          </w:p>
        </w:tc>
      </w:tr>
      <w:tr w:rsidR="00510234" w:rsidRPr="00C71E49" w14:paraId="5DE822A9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11693AA6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BAF73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-33916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868AA5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1BACC" w14:textId="77777777" w:rsidR="00510234" w:rsidRPr="00A75BE8" w:rsidRDefault="00510234" w:rsidP="00510234">
            <w:pPr>
              <w:ind w:left="-111"/>
              <w:rPr>
                <w:bCs/>
                <w:sz w:val="14"/>
                <w:szCs w:val="14"/>
                <w:lang w:val="pt-BR" w:eastAsia="zh-CN"/>
              </w:rPr>
            </w:pPr>
            <w:r>
              <w:rPr>
                <w:bCs/>
                <w:sz w:val="14"/>
                <w:szCs w:val="14"/>
                <w:lang w:val="pt-BR" w:eastAsia="zh-CN"/>
              </w:rPr>
              <w:t>A</w:t>
            </w:r>
            <w:r w:rsidRPr="00A75BE8">
              <w:rPr>
                <w:bCs/>
                <w:sz w:val="14"/>
                <w:szCs w:val="14"/>
                <w:lang w:val="pt-BR" w:eastAsia="zh-CN"/>
              </w:rPr>
              <w:t>nteriormente/Atualmente certificado GRS com outro Organismo de Certificação (CB)*</w:t>
            </w:r>
          </w:p>
        </w:tc>
      </w:tr>
      <w:tr w:rsidR="00510234" w:rsidRPr="00C71E49" w14:paraId="14276A7F" w14:textId="77777777" w:rsidTr="00510234">
        <w:tblPrEx>
          <w:jc w:val="center"/>
        </w:tblPrEx>
        <w:trPr>
          <w:trHeight w:val="404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2D86A5A8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218DE5F7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BF697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460382353"/>
            <w:placeholder>
              <w:docPart w:val="FCC3A5B9491844179DE724002ECC47BF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EFF218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04445FD" w14:textId="77777777" w:rsidTr="00510234">
        <w:tblPrEx>
          <w:jc w:val="center"/>
        </w:tblPrEx>
        <w:trPr>
          <w:trHeight w:val="341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472D5391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30EBBBD1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5E91081B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871507509"/>
            <w:placeholder>
              <w:docPart w:val="B6A81222C31D49389A64FEF0398C1F15"/>
            </w:placeholder>
          </w:sdtPr>
          <w:sdtEndPr/>
          <w:sdtContent>
            <w:tc>
              <w:tcPr>
                <w:tcW w:w="1013" w:type="pct"/>
                <w:gridSpan w:val="3"/>
                <w:shd w:val="clear" w:color="auto" w:fill="F2F2F2" w:themeFill="background1" w:themeFillShade="F2"/>
                <w:vAlign w:val="center"/>
              </w:tcPr>
              <w:p w14:paraId="7CF0E313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26DAA9A3" w14:textId="77777777" w:rsidTr="00510234">
        <w:tblPrEx>
          <w:jc w:val="center"/>
        </w:tblPrEx>
        <w:trPr>
          <w:trHeight w:val="43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</w:tcPr>
          <w:p w14:paraId="163DDEF1" w14:textId="77777777" w:rsidR="00510234" w:rsidRPr="00A75BE8" w:rsidRDefault="00510234" w:rsidP="00510234">
            <w:pPr>
              <w:rPr>
                <w:bCs/>
                <w:sz w:val="19"/>
                <w:szCs w:val="19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5E9E89D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A98C2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-92171040"/>
            <w:placeholder>
              <w:docPart w:val="F3EF94B1AE794187A81B58B558EE62CD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62FEEE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101CF69C" w14:textId="77777777" w:rsidTr="00510234">
        <w:tblPrEx>
          <w:jc w:val="center"/>
        </w:tblPrEx>
        <w:trPr>
          <w:trHeight w:val="158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2DAA8D09" w14:textId="77777777" w:rsidR="00510234" w:rsidRDefault="00EF23F7" w:rsidP="00510234">
            <w:pPr>
              <w:rPr>
                <w:bCs/>
                <w:sz w:val="10"/>
                <w:szCs w:val="10"/>
                <w:lang w:val="pt-BR" w:eastAsia="zh-CN"/>
              </w:rPr>
            </w:pPr>
            <w:sdt>
              <w:sdtPr>
                <w:rPr>
                  <w:bCs/>
                  <w:sz w:val="16"/>
                  <w:szCs w:val="16"/>
                  <w:lang w:val="pt-BR" w:eastAsia="zh-CN"/>
                </w:rPr>
                <w:id w:val="-16497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6"/>
                <w:szCs w:val="16"/>
                <w:lang w:val="pt-BR" w:eastAsia="zh-CN"/>
              </w:rPr>
              <w:t xml:space="preserve"> Fibra Animal Responsável (RAF)</w:t>
            </w:r>
          </w:p>
          <w:p w14:paraId="02F15C4E" w14:textId="77777777" w:rsidR="00510234" w:rsidRPr="00D5770F" w:rsidRDefault="00510234" w:rsidP="00510234">
            <w:pPr>
              <w:rPr>
                <w:bCs/>
                <w:sz w:val="10"/>
                <w:szCs w:val="10"/>
                <w:lang w:val="pt-BR" w:eastAsia="zh-CN"/>
              </w:rPr>
            </w:pPr>
          </w:p>
          <w:p w14:paraId="006EBB23" w14:textId="77777777" w:rsidR="00510234" w:rsidRPr="00C71E49" w:rsidRDefault="00EF23F7" w:rsidP="00510234">
            <w:pPr>
              <w:ind w:leftChars="100" w:left="240"/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8282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C71E49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C71E49">
              <w:rPr>
                <w:bCs/>
                <w:sz w:val="14"/>
                <w:szCs w:val="14"/>
                <w:lang w:val="pt-BR" w:eastAsia="zh-CN"/>
              </w:rPr>
              <w:t xml:space="preserve"> Padrão de lã responsável (RWS)  </w:t>
            </w:r>
          </w:p>
          <w:p w14:paraId="330DD3EF" w14:textId="77777777" w:rsidR="00510234" w:rsidRPr="00C71E49" w:rsidRDefault="00EF23F7" w:rsidP="00510234">
            <w:pPr>
              <w:ind w:leftChars="100" w:left="240"/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585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C71E49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C71E49">
              <w:rPr>
                <w:bCs/>
                <w:sz w:val="14"/>
                <w:szCs w:val="14"/>
                <w:lang w:val="pt-BR" w:eastAsia="zh-CN"/>
              </w:rPr>
              <w:t xml:space="preserve"> Padrão Mohair Responsável (RMS)  </w:t>
            </w:r>
          </w:p>
          <w:p w14:paraId="3488345D" w14:textId="77777777" w:rsidR="00510234" w:rsidRPr="00C71E49" w:rsidRDefault="00EF23F7" w:rsidP="00510234">
            <w:pPr>
              <w:ind w:leftChars="100" w:left="240"/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-9644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C71E49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C71E49">
              <w:rPr>
                <w:bCs/>
                <w:sz w:val="14"/>
                <w:szCs w:val="14"/>
                <w:lang w:val="pt-BR" w:eastAsia="zh-CN"/>
              </w:rPr>
              <w:t xml:space="preserve"> Padrão de Alpaca Responsável (RAS)</w:t>
            </w:r>
          </w:p>
          <w:p w14:paraId="684D917D" w14:textId="77777777" w:rsidR="00510234" w:rsidRPr="00D5770F" w:rsidRDefault="00510234" w:rsidP="00510234">
            <w:pPr>
              <w:ind w:leftChars="100" w:left="240"/>
              <w:rPr>
                <w:bCs/>
                <w:sz w:val="10"/>
                <w:szCs w:val="10"/>
                <w:lang w:val="pt-BR" w:eastAsia="zh-CN"/>
              </w:rPr>
            </w:pPr>
          </w:p>
          <w:p w14:paraId="02D3455D" w14:textId="77777777" w:rsidR="00510234" w:rsidRPr="00A75BE8" w:rsidRDefault="00510234" w:rsidP="00510234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4"/>
                <w:szCs w:val="14"/>
                <w:lang w:val="pt-BR" w:eastAsia="zh-CN"/>
              </w:rPr>
              <w:t>Os produtos RAF devem conter no mínimo 5% do conteúdo certificado. O logotipo/rótulo só pode ser utilizado em produtos com conteúdo 100% certificado. Os materiais RAF reciclados não são elegíveis para a certificação RAF.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18AD97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13C86B87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13145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0AD1D338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5283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510234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rFonts w:eastAsia="PMingLiU"/>
              <w:bCs/>
              <w:sz w:val="14"/>
              <w:szCs w:val="14"/>
              <w:lang w:val="pt-BR" w:eastAsia="zh-TW"/>
            </w:rPr>
            <w:id w:val="78222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A0AF29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TW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C8AFD" w14:textId="77777777" w:rsidR="00510234" w:rsidRPr="00A75BE8" w:rsidRDefault="00510234" w:rsidP="00510234">
            <w:pPr>
              <w:ind w:left="-111"/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Anteriormente/Atualmente certificado RAF com outro Organismo de Certificação (CB)*</w:t>
            </w:r>
          </w:p>
        </w:tc>
      </w:tr>
      <w:tr w:rsidR="00510234" w:rsidRPr="00C71E49" w14:paraId="0B3675B5" w14:textId="77777777" w:rsidTr="00510234">
        <w:tblPrEx>
          <w:jc w:val="center"/>
        </w:tblPrEx>
        <w:trPr>
          <w:trHeight w:val="440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  <w:vAlign w:val="center"/>
          </w:tcPr>
          <w:p w14:paraId="422D8B53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6846C20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E35F8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42107166"/>
            <w:placeholder>
              <w:docPart w:val="04AD87AEEBE34531B0C7C3756B101D86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B96A79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4B4010C" w14:textId="77777777" w:rsidTr="00510234">
        <w:tblPrEx>
          <w:jc w:val="center"/>
        </w:tblPrEx>
        <w:trPr>
          <w:trHeight w:val="440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  <w:vAlign w:val="center"/>
          </w:tcPr>
          <w:p w14:paraId="434E5AC0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2FFC41DB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7B773AAF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906489124"/>
            <w:placeholder>
              <w:docPart w:val="EBF7E5FD157E48AF9DFA85B6BD406CD0"/>
            </w:placeholder>
          </w:sdtPr>
          <w:sdtEndPr/>
          <w:sdtContent>
            <w:tc>
              <w:tcPr>
                <w:tcW w:w="1013" w:type="pct"/>
                <w:gridSpan w:val="3"/>
                <w:shd w:val="clear" w:color="auto" w:fill="F2F2F2" w:themeFill="background1" w:themeFillShade="F2"/>
                <w:vAlign w:val="center"/>
              </w:tcPr>
              <w:p w14:paraId="28133A65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73423DC0" w14:textId="77777777" w:rsidTr="00BA6919">
        <w:tblPrEx>
          <w:jc w:val="center"/>
        </w:tblPrEx>
        <w:trPr>
          <w:trHeight w:val="575"/>
          <w:jc w:val="center"/>
        </w:trPr>
        <w:tc>
          <w:tcPr>
            <w:tcW w:w="2435" w:type="pct"/>
            <w:gridSpan w:val="7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E05C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3E955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B5FC3" w14:textId="77777777" w:rsidR="00510234" w:rsidRPr="00A75BE8" w:rsidRDefault="00510234" w:rsidP="00510234">
            <w:pPr>
              <w:rPr>
                <w:rFonts w:eastAsia="PMingLiU"/>
                <w:bCs/>
                <w:sz w:val="14"/>
                <w:szCs w:val="14"/>
                <w:lang w:val="pt-BR" w:eastAsia="zh-TW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403489851"/>
            <w:placeholder>
              <w:docPart w:val="8E1829D60AA34CFABBF35E5B8AD70AC4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157550" w14:textId="77777777" w:rsidR="00510234" w:rsidRPr="00A75BE8" w:rsidRDefault="00510234" w:rsidP="00510234">
                <w:pPr>
                  <w:rPr>
                    <w:rFonts w:eastAsia="PMingLiU"/>
                    <w:bCs/>
                    <w:sz w:val="14"/>
                    <w:szCs w:val="14"/>
                    <w:lang w:val="pt-BR" w:eastAsia="zh-TW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67733AA4" w14:textId="77777777" w:rsidTr="00510234">
        <w:tblPrEx>
          <w:jc w:val="center"/>
        </w:tblPrEx>
        <w:trPr>
          <w:trHeight w:val="161"/>
          <w:jc w:val="center"/>
        </w:trPr>
        <w:tc>
          <w:tcPr>
            <w:tcW w:w="2435" w:type="pct"/>
            <w:gridSpan w:val="7"/>
            <w:vMerge w:val="restart"/>
            <w:shd w:val="clear" w:color="auto" w:fill="F2F2F2" w:themeFill="background1" w:themeFillShade="F2"/>
          </w:tcPr>
          <w:p w14:paraId="4F47D7B9" w14:textId="77777777" w:rsidR="00510234" w:rsidRPr="00D5770F" w:rsidRDefault="00EF23F7" w:rsidP="00510234">
            <w:pPr>
              <w:rPr>
                <w:bCs/>
                <w:sz w:val="16"/>
                <w:szCs w:val="16"/>
                <w:lang w:val="pt-BR" w:eastAsia="zh-CN"/>
              </w:rPr>
            </w:pPr>
            <w:sdt>
              <w:sdtPr>
                <w:rPr>
                  <w:bCs/>
                  <w:sz w:val="16"/>
                  <w:szCs w:val="16"/>
                  <w:lang w:val="pt-BR" w:eastAsia="zh-CN"/>
                </w:rPr>
                <w:id w:val="-1782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6"/>
                <w:szCs w:val="16"/>
                <w:lang w:val="pt-BR" w:eastAsia="zh-CN"/>
              </w:rPr>
              <w:t xml:space="preserve"> Norma de Penugem Responsável (RDS)</w:t>
            </w:r>
          </w:p>
          <w:p w14:paraId="122BC07B" w14:textId="77777777" w:rsidR="00510234" w:rsidRPr="000B0742" w:rsidRDefault="00510234" w:rsidP="00510234">
            <w:pPr>
              <w:rPr>
                <w:bCs/>
                <w:sz w:val="10"/>
                <w:szCs w:val="10"/>
                <w:lang w:val="pt-BR" w:eastAsia="zh-CN"/>
              </w:rPr>
            </w:pPr>
          </w:p>
          <w:p w14:paraId="3383F438" w14:textId="77777777" w:rsidR="00510234" w:rsidRPr="005A390D" w:rsidRDefault="00510234" w:rsidP="00510234">
            <w:pPr>
              <w:spacing w:line="276" w:lineRule="auto"/>
              <w:rPr>
                <w:i/>
                <w:iCs/>
                <w:color w:val="C00000"/>
                <w:sz w:val="14"/>
                <w:szCs w:val="14"/>
                <w:lang w:val="pt-BR"/>
              </w:rPr>
            </w:pPr>
            <w:r w:rsidRPr="00A75BE8">
              <w:rPr>
                <w:i/>
                <w:iCs/>
                <w:color w:val="C00000"/>
                <w:sz w:val="14"/>
                <w:szCs w:val="14"/>
                <w:lang w:val="pt-BR"/>
              </w:rPr>
              <w:t xml:space="preserve">Os produtos RDS devem conter no mínimo 5% do conteúdo certificado. O logotipo/etiqueta RDS só pode ser usado em produtos com conteúdo RDS 100% certificado. </w:t>
            </w:r>
            <w:r w:rsidRPr="00014D30">
              <w:rPr>
                <w:i/>
                <w:iCs/>
                <w:color w:val="C00000"/>
                <w:sz w:val="14"/>
                <w:szCs w:val="14"/>
                <w:lang w:val="pt-BR"/>
              </w:rPr>
              <w:t>Animal</w:t>
            </w:r>
            <w:r>
              <w:rPr>
                <w:i/>
                <w:iCs/>
                <w:color w:val="C00000"/>
                <w:sz w:val="14"/>
                <w:szCs w:val="14"/>
                <w:lang w:val="pt-BR"/>
              </w:rPr>
              <w:t xml:space="preserve"> </w:t>
            </w:r>
            <w:r w:rsidRPr="00A75BE8">
              <w:rPr>
                <w:i/>
                <w:iCs/>
                <w:color w:val="C00000"/>
                <w:sz w:val="14"/>
                <w:szCs w:val="14"/>
                <w:lang w:val="pt-BR"/>
              </w:rPr>
              <w:t>reciclada não é elegível para certificação RDS.</w:t>
            </w:r>
          </w:p>
        </w:tc>
        <w:tc>
          <w:tcPr>
            <w:tcW w:w="746" w:type="pct"/>
            <w:gridSpan w:val="4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3CD166" w14:textId="77777777" w:rsidR="00510234" w:rsidRPr="00D5770F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</w:p>
          <w:p w14:paraId="003A13B8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17156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inicial</w:t>
            </w:r>
          </w:p>
          <w:p w14:paraId="4F132F44" w14:textId="77777777" w:rsidR="00510234" w:rsidRPr="00D5770F" w:rsidRDefault="00EF23F7" w:rsidP="00510234">
            <w:pPr>
              <w:rPr>
                <w:bCs/>
                <w:sz w:val="14"/>
                <w:szCs w:val="14"/>
                <w:lang w:val="pt-BR" w:eastAsia="zh-CN"/>
              </w:rPr>
            </w:pPr>
            <w:sdt>
              <w:sdtPr>
                <w:rPr>
                  <w:bCs/>
                  <w:sz w:val="14"/>
                  <w:szCs w:val="14"/>
                  <w:lang w:val="pt-BR" w:eastAsia="zh-CN"/>
                </w:rPr>
                <w:id w:val="9334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D5770F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sdtContent>
            </w:sdt>
            <w:r w:rsidR="00510234" w:rsidRPr="00D5770F">
              <w:rPr>
                <w:bCs/>
                <w:sz w:val="14"/>
                <w:szCs w:val="14"/>
                <w:lang w:val="pt-BR" w:eastAsia="zh-CN"/>
              </w:rPr>
              <w:t xml:space="preserve"> Certificação de </w:t>
            </w:r>
            <w:r w:rsidR="00510234" w:rsidRPr="00D5770F">
              <w:rPr>
                <w:bCs/>
                <w:sz w:val="14"/>
                <w:szCs w:val="14"/>
                <w:lang w:val="pt-BR" w:eastAsia="zh-CN"/>
              </w:rPr>
              <w:br/>
              <w:t xml:space="preserve">     renovação</w:t>
            </w:r>
          </w:p>
        </w:tc>
        <w:sdt>
          <w:sdtPr>
            <w:rPr>
              <w:bCs/>
              <w:sz w:val="14"/>
              <w:szCs w:val="14"/>
              <w:lang w:val="pt-BR" w:eastAsia="zh-CN"/>
            </w:rPr>
            <w:id w:val="147449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09311A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val="pt-BR" w:eastAsia="zh-CN"/>
                  </w:rPr>
                  <w:t>☐</w:t>
                </w:r>
              </w:p>
            </w:tc>
          </w:sdtContent>
        </w:sdt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D7BCD" w14:textId="77777777" w:rsidR="00510234" w:rsidRPr="00A75BE8" w:rsidRDefault="00510234" w:rsidP="00510234">
            <w:pPr>
              <w:ind w:left="-111"/>
              <w:rPr>
                <w:bCs/>
                <w:sz w:val="14"/>
                <w:szCs w:val="14"/>
                <w:lang w:val="pt-BR" w:eastAsia="zh-CN"/>
              </w:rPr>
            </w:pP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Anteriormente/Atualmente certificado </w:t>
            </w:r>
            <w:r w:rsidR="00C13016">
              <w:rPr>
                <w:bCs/>
                <w:sz w:val="14"/>
                <w:szCs w:val="14"/>
                <w:lang w:val="pt-BR" w:eastAsia="zh-CN"/>
              </w:rPr>
              <w:t>RDS</w:t>
            </w:r>
            <w:r w:rsidRPr="00A75BE8">
              <w:rPr>
                <w:bCs/>
                <w:sz w:val="14"/>
                <w:szCs w:val="14"/>
                <w:lang w:val="pt-BR" w:eastAsia="zh-CN"/>
              </w:rPr>
              <w:t xml:space="preserve"> com outro Organismo de Certificação (CB)*</w:t>
            </w:r>
          </w:p>
        </w:tc>
      </w:tr>
      <w:tr w:rsidR="00510234" w:rsidRPr="00C71E49" w14:paraId="4FD8E965" w14:textId="77777777" w:rsidTr="00510234">
        <w:tblPrEx>
          <w:jc w:val="center"/>
        </w:tblPrEx>
        <w:trPr>
          <w:trHeight w:val="288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  <w:vAlign w:val="center"/>
          </w:tcPr>
          <w:p w14:paraId="4A9D973E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1AC0146B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C201E" w14:textId="77777777" w:rsidR="00510234" w:rsidRPr="00A75BE8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  <w:r w:rsidRPr="00900F41">
              <w:rPr>
                <w:bCs/>
                <w:sz w:val="14"/>
                <w:szCs w:val="14"/>
                <w:lang w:val="pt-BR" w:eastAsia="zh-CN"/>
              </w:rPr>
              <w:t>Nº do Projeto / Licença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801657425"/>
            <w:placeholder>
              <w:docPart w:val="FA58D17E3DB349B69235B826DBB09C9C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C8F12B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F2EEA7A" w14:textId="77777777" w:rsidTr="00510234">
        <w:tblPrEx>
          <w:jc w:val="center"/>
        </w:tblPrEx>
        <w:trPr>
          <w:trHeight w:val="206"/>
          <w:jc w:val="center"/>
        </w:trPr>
        <w:tc>
          <w:tcPr>
            <w:tcW w:w="2435" w:type="pct"/>
            <w:gridSpan w:val="7"/>
            <w:vMerge/>
            <w:shd w:val="clear" w:color="auto" w:fill="F2F2F2" w:themeFill="background1" w:themeFillShade="F2"/>
            <w:vAlign w:val="center"/>
          </w:tcPr>
          <w:p w14:paraId="4F7E9B63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shd w:val="clear" w:color="auto" w:fill="F2F2F2" w:themeFill="background1" w:themeFillShade="F2"/>
            <w:vAlign w:val="center"/>
          </w:tcPr>
          <w:p w14:paraId="471BFAAF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 w14:paraId="176CDDA0" w14:textId="77777777" w:rsidR="00510234" w:rsidRPr="00A75BE8" w:rsidRDefault="00510234" w:rsidP="00510234">
            <w:pPr>
              <w:rPr>
                <w:bCs/>
                <w:sz w:val="14"/>
                <w:szCs w:val="14"/>
                <w:lang w:eastAsia="zh-CN"/>
              </w:rPr>
            </w:pPr>
            <w:r w:rsidRPr="00A75BE8">
              <w:rPr>
                <w:bCs/>
                <w:sz w:val="14"/>
                <w:szCs w:val="14"/>
                <w:lang w:eastAsia="zh-CN"/>
              </w:rPr>
              <w:t>Organismo de Certificação Anterior: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700678215"/>
            <w:placeholder>
              <w:docPart w:val="B04BA48607F844C4B1467A98D3513F62"/>
            </w:placeholder>
          </w:sdtPr>
          <w:sdtEndPr/>
          <w:sdtContent>
            <w:tc>
              <w:tcPr>
                <w:tcW w:w="1013" w:type="pct"/>
                <w:gridSpan w:val="3"/>
                <w:shd w:val="clear" w:color="auto" w:fill="F2F2F2" w:themeFill="background1" w:themeFillShade="F2"/>
                <w:vAlign w:val="center"/>
              </w:tcPr>
              <w:p w14:paraId="467EF2A1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114C752D" w14:textId="77777777" w:rsidTr="00510234">
        <w:tblPrEx>
          <w:jc w:val="center"/>
        </w:tblPrEx>
        <w:trPr>
          <w:trHeight w:val="44"/>
          <w:jc w:val="center"/>
        </w:trPr>
        <w:tc>
          <w:tcPr>
            <w:tcW w:w="2435" w:type="pct"/>
            <w:gridSpan w:val="7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5F196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746" w:type="pct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1C1DD" w14:textId="77777777" w:rsidR="00510234" w:rsidRPr="00A75BE8" w:rsidRDefault="00510234" w:rsidP="00510234">
            <w:pPr>
              <w:rPr>
                <w:bCs/>
                <w:sz w:val="17"/>
                <w:szCs w:val="17"/>
                <w:lang w:val="pt-BR" w:eastAsia="zh-CN"/>
              </w:rPr>
            </w:pPr>
          </w:p>
        </w:tc>
        <w:tc>
          <w:tcPr>
            <w:tcW w:w="8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701DD" w14:textId="77777777" w:rsidR="00510234" w:rsidRPr="00A75BE8" w:rsidRDefault="00510234" w:rsidP="00510234">
            <w:pPr>
              <w:rPr>
                <w:bCs/>
                <w:sz w:val="14"/>
                <w:szCs w:val="14"/>
                <w:lang w:val="pt-BR" w:eastAsia="zh-CN"/>
              </w:rPr>
            </w:pPr>
            <w:r w:rsidRPr="00900F41">
              <w:rPr>
                <w:bCs/>
                <w:sz w:val="14"/>
                <w:szCs w:val="14"/>
                <w:lang w:val="pt-BR" w:eastAsia="zh-CN"/>
              </w:rPr>
              <w:t>Data de expiração da certificação: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CN"/>
            </w:rPr>
            <w:id w:val="1255778770"/>
            <w:placeholder>
              <w:docPart w:val="49D217AABF694BC69461B374315264C0"/>
            </w:placeholder>
          </w:sdtPr>
          <w:sdtEndPr/>
          <w:sdtContent>
            <w:tc>
              <w:tcPr>
                <w:tcW w:w="101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77F7F89" w14:textId="77777777" w:rsidR="00510234" w:rsidRPr="00A75BE8" w:rsidRDefault="00510234" w:rsidP="00510234">
                <w:pPr>
                  <w:rPr>
                    <w:bCs/>
                    <w:sz w:val="14"/>
                    <w:szCs w:val="14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4"/>
                    <w:szCs w:val="14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288AA1E2" w14:textId="77777777" w:rsidTr="00510234">
        <w:tblPrEx>
          <w:jc w:val="center"/>
        </w:tblPrEx>
        <w:trPr>
          <w:trHeight w:val="288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800FC" w14:textId="77777777" w:rsidR="00510234" w:rsidRPr="000B0742" w:rsidRDefault="00510234" w:rsidP="00510234">
            <w:pPr>
              <w:jc w:val="center"/>
              <w:rPr>
                <w:rFonts w:eastAsia="PMingLiU"/>
                <w:i/>
                <w:iCs/>
                <w:color w:val="C00000"/>
                <w:sz w:val="16"/>
                <w:szCs w:val="16"/>
                <w:lang w:val="pt-BR"/>
              </w:rPr>
            </w:pPr>
            <w:r w:rsidRPr="000B0742">
              <w:rPr>
                <w:rFonts w:eastAsia="PMingLiU"/>
                <w:i/>
                <w:iCs/>
                <w:color w:val="C00000"/>
                <w:sz w:val="16"/>
                <w:szCs w:val="16"/>
                <w:lang w:val="pt-BR" w:eastAsia="zh-CN"/>
              </w:rPr>
              <w:t>*Ao e</w:t>
            </w:r>
            <w:r w:rsidRPr="000B0742">
              <w:rPr>
                <w:rFonts w:eastAsia="PMingLiU"/>
                <w:i/>
                <w:iCs/>
                <w:color w:val="C00000"/>
                <w:sz w:val="16"/>
                <w:szCs w:val="16"/>
                <w:lang w:val="pt-BR"/>
              </w:rPr>
              <w:t>nviar a inscrição, anexe o Certificado de Escopo mais recente.</w:t>
            </w:r>
          </w:p>
        </w:tc>
      </w:tr>
      <w:tr w:rsidR="00510234" w:rsidRPr="00C71E49" w14:paraId="353A080C" w14:textId="77777777" w:rsidTr="00510234">
        <w:tblPrEx>
          <w:jc w:val="center"/>
        </w:tblPrEx>
        <w:trPr>
          <w:trHeight w:val="288"/>
          <w:jc w:val="center"/>
        </w:trPr>
        <w:tc>
          <w:tcPr>
            <w:tcW w:w="5000" w:type="pct"/>
            <w:gridSpan w:val="17"/>
            <w:shd w:val="clear" w:color="auto" w:fill="0060AF"/>
          </w:tcPr>
          <w:p w14:paraId="697128E0" w14:textId="77777777" w:rsidR="00510234" w:rsidRPr="00A75BE8" w:rsidRDefault="00510234" w:rsidP="00510234">
            <w:pPr>
              <w:rPr>
                <w:rFonts w:eastAsia="PMingLiU"/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bookmarkStart w:id="5" w:name="_Hlk71560341"/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lastRenderedPageBreak/>
              <w:t>SEÇÃO 4. PRODUTOS (OCS, GOTS, GRS, RCS, RWS, RMS, RAS, RDS)</w:t>
            </w:r>
          </w:p>
        </w:tc>
      </w:tr>
      <w:tr w:rsidR="00510234" w:rsidRPr="00A75BE8" w14:paraId="0744E28B" w14:textId="77777777" w:rsidTr="00510234">
        <w:tblPrEx>
          <w:jc w:val="center"/>
        </w:tblPrEx>
        <w:trPr>
          <w:trHeight w:val="2177"/>
          <w:jc w:val="center"/>
        </w:trPr>
        <w:tc>
          <w:tcPr>
            <w:tcW w:w="5000" w:type="pct"/>
            <w:gridSpan w:val="17"/>
            <w:shd w:val="clear" w:color="auto" w:fill="auto"/>
          </w:tcPr>
          <w:p w14:paraId="0E5372B4" w14:textId="77777777" w:rsidR="00510234" w:rsidRPr="00A75BE8" w:rsidRDefault="00510234" w:rsidP="00510234">
            <w:pPr>
              <w:spacing w:before="120"/>
              <w:rPr>
                <w:b/>
                <w:bCs/>
                <w:sz w:val="18"/>
                <w:szCs w:val="18"/>
                <w:lang w:val="pt-BR" w:eastAsia="zh-CN"/>
              </w:rPr>
            </w:pPr>
            <w:r w:rsidRPr="00A75BE8">
              <w:rPr>
                <w:b/>
                <w:bCs/>
                <w:sz w:val="20"/>
                <w:szCs w:val="20"/>
                <w:u w:val="single"/>
                <w:lang w:val="pt-BR" w:eastAsia="zh-CN"/>
              </w:rPr>
              <w:t>INSTRUÇÕES</w:t>
            </w:r>
            <w:r w:rsidRPr="00A75BE8">
              <w:rPr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</w:p>
          <w:p w14:paraId="32641BAA" w14:textId="77777777" w:rsidR="00510234" w:rsidRPr="00A75BE8" w:rsidRDefault="00510234" w:rsidP="00510234">
            <w:pPr>
              <w:spacing w:before="120" w:after="120"/>
              <w:rPr>
                <w:rFonts w:eastAsia="PMingLiU"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sz w:val="18"/>
                <w:szCs w:val="18"/>
                <w:lang w:val="pt-BR" w:eastAsia="zh-CN"/>
              </w:rPr>
              <w:t>Usando as informações abaixo, forneça informações sobre os produtos que gostaria de certificar. Se a categoria do seu produto não estiver listada, sinta-se à vontade para escrever de acordo com as informações específicas do produto.</w:t>
            </w:r>
          </w:p>
          <w:p w14:paraId="45860C0B" w14:textId="77777777" w:rsidR="00510234" w:rsidRPr="00A75BE8" w:rsidRDefault="00510234" w:rsidP="00510234">
            <w:pPr>
              <w:rPr>
                <w:rFonts w:eastAsia="PMingLiU"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sz w:val="18"/>
                <w:szCs w:val="18"/>
                <w:lang w:val="pt-BR" w:eastAsia="zh-CN"/>
              </w:rPr>
              <w:t>Para mais informações, consulte Processos de Materiais TE/GOTS e Classificação de Produtos.</w:t>
            </w:r>
          </w:p>
          <w:p w14:paraId="4288E02E" w14:textId="77777777" w:rsidR="00510234" w:rsidRPr="00A75BE8" w:rsidRDefault="00510234" w:rsidP="00510234">
            <w:pPr>
              <w:rPr>
                <w:rFonts w:eastAsia="PMingLiU"/>
                <w:sz w:val="18"/>
                <w:szCs w:val="18"/>
                <w:lang w:val="pt-BR" w:eastAsia="zh-CN"/>
              </w:rPr>
            </w:pPr>
          </w:p>
          <w:p w14:paraId="180D2AEA" w14:textId="77777777" w:rsidR="00510234" w:rsidRPr="00A75BE8" w:rsidRDefault="00510234" w:rsidP="00510234">
            <w:pPr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t xml:space="preserve">NOTA: Esta informação é só para pré-avaliação; uma especificação do produto deve ser submetida posteriormente durante o </w:t>
            </w:r>
            <w:r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br/>
              <w:t xml:space="preserve">            </w:t>
            </w:r>
            <w:r w:rsidRPr="00A75BE8"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t>processo de inscrição.</w:t>
            </w:r>
          </w:p>
          <w:p w14:paraId="4C34238E" w14:textId="77777777" w:rsidR="00510234" w:rsidRPr="00A75BE8" w:rsidRDefault="00510234" w:rsidP="00510234">
            <w:pPr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t>NOTA: Os padrões variam com percentagens mínimas permitidas e materiais misturados. Consulte as Normas para obter detalhes.</w:t>
            </w:r>
          </w:p>
        </w:tc>
      </w:tr>
      <w:tr w:rsidR="00510234" w:rsidRPr="00C71E49" w14:paraId="1C0BA670" w14:textId="77777777" w:rsidTr="00510234">
        <w:tblPrEx>
          <w:jc w:val="center"/>
        </w:tblPrEx>
        <w:trPr>
          <w:trHeight w:val="395"/>
          <w:jc w:val="center"/>
        </w:trPr>
        <w:tc>
          <w:tcPr>
            <w:tcW w:w="1877" w:type="pct"/>
            <w:gridSpan w:val="5"/>
            <w:shd w:val="clear" w:color="auto" w:fill="DBE5F1" w:themeFill="accent1" w:themeFillTint="33"/>
            <w:vAlign w:val="center"/>
          </w:tcPr>
          <w:p w14:paraId="78B3ADCF" w14:textId="77777777" w:rsidR="00510234" w:rsidRPr="00A75BE8" w:rsidRDefault="00510234" w:rsidP="00510234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b/>
                <w:bCs/>
                <w:sz w:val="18"/>
                <w:szCs w:val="18"/>
                <w:lang w:val="pt-BR" w:eastAsia="zh-CN"/>
              </w:rPr>
              <w:t>Categorias do Produto</w:t>
            </w:r>
          </w:p>
          <w:p w14:paraId="201FCAB3" w14:textId="77777777" w:rsidR="00510234" w:rsidRPr="00A75BE8" w:rsidRDefault="00510234" w:rsidP="00510234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t xml:space="preserve">Escolhe todos os que se aplicam </w:t>
            </w:r>
          </w:p>
        </w:tc>
        <w:tc>
          <w:tcPr>
            <w:tcW w:w="3123" w:type="pct"/>
            <w:gridSpan w:val="12"/>
            <w:shd w:val="clear" w:color="auto" w:fill="DBE5F1" w:themeFill="accent1" w:themeFillTint="33"/>
            <w:vAlign w:val="center"/>
          </w:tcPr>
          <w:p w14:paraId="7EAFE919" w14:textId="77777777" w:rsidR="00510234" w:rsidRPr="00A75BE8" w:rsidRDefault="00510234" w:rsidP="00510234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b/>
                <w:bCs/>
                <w:sz w:val="18"/>
                <w:szCs w:val="18"/>
                <w:lang w:val="pt-BR" w:eastAsia="zh-CN"/>
              </w:rPr>
              <w:t>Detalhes do Produto</w:t>
            </w:r>
          </w:p>
          <w:p w14:paraId="3D8E6D80" w14:textId="77777777" w:rsidR="00510234" w:rsidRPr="00A75BE8" w:rsidRDefault="00510234" w:rsidP="00510234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val="pt-BR" w:eastAsia="zh-CN"/>
              </w:rPr>
            </w:pPr>
            <w:r w:rsidRPr="00A75BE8">
              <w:rPr>
                <w:rFonts w:eastAsia="PMingLiU"/>
                <w:i/>
                <w:iCs/>
                <w:color w:val="C00000"/>
                <w:sz w:val="18"/>
                <w:szCs w:val="18"/>
                <w:lang w:val="pt-BR" w:eastAsia="zh-CN"/>
              </w:rPr>
              <w:t xml:space="preserve">Liste todos os que se aplicam </w:t>
            </w:r>
          </w:p>
        </w:tc>
      </w:tr>
      <w:tr w:rsidR="00510234" w:rsidRPr="00C71E49" w14:paraId="676DA816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05FCCF7D" w14:textId="77777777" w:rsidR="00510234" w:rsidRPr="00A75BE8" w:rsidRDefault="00EF23F7" w:rsidP="00510234">
            <w:pPr>
              <w:spacing w:line="276" w:lineRule="auto"/>
              <w:rPr>
                <w:rFonts w:eastAsia="SimSun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15936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Têxteis para a casa / Roupa de cama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160975525"/>
            <w:placeholder>
              <w:docPart w:val="87CEF3EB202C4BD1A2330AD48FC221B8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4EB095BF" w14:textId="77777777" w:rsidR="00510234" w:rsidRPr="00A75BE8" w:rsidRDefault="00510234" w:rsidP="00510234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3C28465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74D63CD0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7259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Vestuário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631912068"/>
            <w:placeholder>
              <w:docPart w:val="46A8514094A34BF184CF09B41FBC32C6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9E7FC2F" w14:textId="77777777" w:rsidR="00510234" w:rsidRPr="00A75BE8" w:rsidRDefault="00510234" w:rsidP="00510234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238FB4E4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485DF10E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042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Acessórios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403582331"/>
            <w:placeholder>
              <w:docPart w:val="C8514D922D854FA6A1B13B4FA2E731CC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6F5822C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58335741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5B1B5FAD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2247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Calçados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52842481"/>
            <w:placeholder>
              <w:docPart w:val="236D6BFF628D49A9B6418D3AD5204DC0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44324950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75E4128A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44A7469C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0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Tecidos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29122888"/>
            <w:placeholder>
              <w:docPart w:val="5F5DA6CDB3704C0A822ABD5E462D14DB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604C9B06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782081A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49A81E69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053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Fios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66553139"/>
            <w:placeholder>
              <w:docPart w:val="7402D97AC2C3498CBFB1F8997C3D5DCA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1A379BC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6455AE5C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227D8904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49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Fibras / Filamentos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19026277"/>
            <w:placeholder>
              <w:docPart w:val="D8F1FCDC6BAA461CB7C2DF4DE8ACBB7E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44FE2170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DC5D963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460EF61C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3638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Recheios / Estufagem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95683311"/>
            <w:placeholder>
              <w:docPart w:val="A86B7E3D09C444F2BF880EC9609688E2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47045F39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0FCEB03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7A316FF8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535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Embalagem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767152741"/>
            <w:placeholder>
              <w:docPart w:val="28B679DEE0754EEFB997BD30C5A94479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5A18876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DB287CD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71D0AB40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3794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Materiais recicláveis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41349941"/>
            <w:placeholder>
              <w:docPart w:val="DB40EE5F8DAE4B9CA972F8323176F375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6D46BC4B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298C4847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5510955E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6662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Penugem / pena bruta não processada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9550782"/>
            <w:placeholder>
              <w:docPart w:val="1ECC0C51BB3F4B14AB61FC3787E5B465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783F2571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1930DE1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05BD98C0" w14:textId="77777777" w:rsidR="00510234" w:rsidRPr="00A75BE8" w:rsidRDefault="00EF23F7" w:rsidP="0051023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3827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A75BE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eastAsia="zh-CN"/>
              </w:rPr>
              <w:t xml:space="preserve"> Aves / aves aquáticas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41432443"/>
            <w:placeholder>
              <w:docPart w:val="6139D5B448F34598A827C65BE5B2D0E5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5999FC4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04F85B94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018824E4" w14:textId="77777777" w:rsidR="00510234" w:rsidRPr="006C2508" w:rsidRDefault="00EF23F7" w:rsidP="00510234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1768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6C250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6C2508">
              <w:rPr>
                <w:bCs/>
                <w:sz w:val="20"/>
                <w:szCs w:val="20"/>
                <w:lang w:val="pt-BR" w:eastAsia="zh-CN"/>
              </w:rPr>
              <w:t xml:space="preserve"> Outras  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1824163412"/>
                <w:placeholder>
                  <w:docPart w:val="FE046988D6EE4D78B806A89CA2919BEE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-1827042689"/>
                    <w:placeholder>
                      <w:docPart w:val="83ECC155FBA84BF4B33DBE13B9125CAF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48464593"/>
            <w:placeholder>
              <w:docPart w:val="FA68C8E340454095819762F8FA9B6152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5EFC027D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15EC89B8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46DDDFAF" w14:textId="77777777" w:rsidR="00510234" w:rsidRPr="006C250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23740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6C250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6C2508">
              <w:rPr>
                <w:bCs/>
                <w:sz w:val="20"/>
                <w:szCs w:val="20"/>
                <w:lang w:val="pt-BR" w:eastAsia="zh-CN"/>
              </w:rPr>
              <w:t xml:space="preserve"> Outras  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1353458928"/>
                <w:placeholder>
                  <w:docPart w:val="E2A062C94B1049AF88EE31D8532271BB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1465850903"/>
                    <w:placeholder>
                      <w:docPart w:val="2AABD63EC49F48C2A6BDC71B054AB817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41156867"/>
            <w:placeholder>
              <w:docPart w:val="582329BB764A4AB59057CFDCE8A067B4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48DB08C7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7D1D2414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2E6C2000" w14:textId="77777777" w:rsidR="00510234" w:rsidRPr="006C250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16299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 w:rsidRPr="006C2508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6C2508">
              <w:rPr>
                <w:bCs/>
                <w:sz w:val="20"/>
                <w:szCs w:val="20"/>
                <w:lang w:val="pt-BR" w:eastAsia="zh-CN"/>
              </w:rPr>
              <w:t xml:space="preserve"> Outras   </w:t>
            </w:r>
            <w:sdt>
              <w:sdtPr>
                <w:rPr>
                  <w:bCs/>
                  <w:sz w:val="20"/>
                  <w:szCs w:val="20"/>
                  <w:lang w:eastAsia="zh-CN"/>
                </w:rPr>
                <w:id w:val="-1912156632"/>
                <w:placeholder>
                  <w:docPart w:val="36EFE84C99584C718EC92050E10DB186"/>
                </w:placeholder>
              </w:sdtPr>
              <w:sdtEndPr/>
              <w:sdtContent>
                <w:sdt>
                  <w:sdtPr>
                    <w:rPr>
                      <w:rFonts w:eastAsia="PMingLiU"/>
                      <w:sz w:val="20"/>
                      <w:szCs w:val="20"/>
                      <w:lang w:eastAsia="zh-CN"/>
                    </w:rPr>
                    <w:id w:val="750547238"/>
                    <w:placeholder>
                      <w:docPart w:val="1AEEE3262BB44B329DDF71EE71A183CA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012025887"/>
            <w:placeholder>
              <w:docPart w:val="F4AC5BB96EC4440C884FB62BB9639AA3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051476C5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1AECA19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DFC2A" w14:textId="77777777" w:rsidR="00510234" w:rsidRPr="00A75BE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6576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Outras</w:t>
            </w:r>
            <w:r w:rsidR="00510234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1314246730"/>
                <w:placeholder>
                  <w:docPart w:val="2BBCC0064D974E74996F055B20BF753D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-1374917750"/>
                    <w:placeholder>
                      <w:docPart w:val="F023F59410DA41A0AB4343E7A7C603E9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753482701"/>
            <w:placeholder>
              <w:docPart w:val="B83F076931EE46B2B47F9CB90C2AA522"/>
            </w:placeholder>
          </w:sdtPr>
          <w:sdtEndPr/>
          <w:sdtContent>
            <w:tc>
              <w:tcPr>
                <w:tcW w:w="3123" w:type="pct"/>
                <w:gridSpan w:val="1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BFBC7C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6B34D331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BEDE2" w14:textId="77777777" w:rsidR="00510234" w:rsidRPr="00A75BE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-20926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Outras</w:t>
            </w:r>
            <w:r w:rsidR="00510234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1204326032"/>
                <w:placeholder>
                  <w:docPart w:val="C130C796D59B4C71A7DBD93D927705BC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494694501"/>
                    <w:placeholder>
                      <w:docPart w:val="62A40B3A244147B882C45A1A96E72B55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434641475"/>
            <w:placeholder>
              <w:docPart w:val="3115722DEF4D4BABAD9078B63A0FD853"/>
            </w:placeholder>
          </w:sdtPr>
          <w:sdtEndPr/>
          <w:sdtContent>
            <w:tc>
              <w:tcPr>
                <w:tcW w:w="3123" w:type="pct"/>
                <w:gridSpan w:val="1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831D7E9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2324D783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6FEED" w14:textId="77777777" w:rsidR="00510234" w:rsidRPr="00A75BE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37890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Outras</w:t>
            </w:r>
            <w:r w:rsidR="00510234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169564045"/>
                <w:placeholder>
                  <w:docPart w:val="29D69521953E4A7E86CD86359F0A8360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-1485540242"/>
                    <w:placeholder>
                      <w:docPart w:val="25CA52C4D2174CAB822DD71E4CEE694F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49338702"/>
            <w:placeholder>
              <w:docPart w:val="CB5445ED48FF4C85B87D9AF0E7B13B0F"/>
            </w:placeholder>
          </w:sdtPr>
          <w:sdtEndPr/>
          <w:sdtContent>
            <w:tc>
              <w:tcPr>
                <w:tcW w:w="3123" w:type="pct"/>
                <w:gridSpan w:val="1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BEBB51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8F430C3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8232" w14:textId="77777777" w:rsidR="00510234" w:rsidRPr="00A75BE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18878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Outras</w:t>
            </w:r>
            <w:r w:rsidR="00510234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528410212"/>
                <w:placeholder>
                  <w:docPart w:val="C8C71FFC27454B1687C07ED16C88DF47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-768773195"/>
                    <w:placeholder>
                      <w:docPart w:val="7B86B5B57D2E4FA79219C6863835ECF6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850758222"/>
            <w:placeholder>
              <w:docPart w:val="8FBD09AE05E248BA97F6EE2592A469D8"/>
            </w:placeholder>
          </w:sdtPr>
          <w:sdtEndPr/>
          <w:sdtContent>
            <w:tc>
              <w:tcPr>
                <w:tcW w:w="3123" w:type="pct"/>
                <w:gridSpan w:val="1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CBAE8C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4A8BD9FE" w14:textId="77777777" w:rsidTr="00BA6919">
        <w:tblPrEx>
          <w:jc w:val="center"/>
        </w:tblPrEx>
        <w:trPr>
          <w:trHeight w:val="475"/>
          <w:jc w:val="center"/>
        </w:trPr>
        <w:tc>
          <w:tcPr>
            <w:tcW w:w="1877" w:type="pct"/>
            <w:gridSpan w:val="5"/>
            <w:shd w:val="clear" w:color="auto" w:fill="F2F2F2" w:themeFill="background1" w:themeFillShade="F2"/>
            <w:vAlign w:val="center"/>
          </w:tcPr>
          <w:p w14:paraId="0AFF8515" w14:textId="77777777" w:rsidR="00510234" w:rsidRPr="00A75BE8" w:rsidRDefault="00EF23F7" w:rsidP="0051023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lang w:val="pt-BR" w:eastAsia="zh-CN"/>
                </w:rPr>
                <w:id w:val="5892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23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pt-BR" w:eastAsia="zh-CN"/>
                  </w:rPr>
                  <w:t>☐</w:t>
                </w:r>
              </w:sdtContent>
            </w:sdt>
            <w:r w:rsidR="00510234" w:rsidRPr="00A75BE8">
              <w:rPr>
                <w:bCs/>
                <w:sz w:val="20"/>
                <w:szCs w:val="20"/>
                <w:lang w:val="pt-BR" w:eastAsia="zh-CN"/>
              </w:rPr>
              <w:t xml:space="preserve"> Outras</w:t>
            </w:r>
            <w:r w:rsidR="00510234">
              <w:rPr>
                <w:bCs/>
                <w:sz w:val="20"/>
                <w:szCs w:val="20"/>
                <w:lang w:val="pt-BR" w:eastAsia="zh-CN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shd w:val="clear" w:color="auto" w:fill="D9D9D9" w:themeFill="background1" w:themeFillShade="D9"/>
                  <w:lang w:eastAsia="zh-CN"/>
                </w:rPr>
                <w:id w:val="-1448917869"/>
                <w:placeholder>
                  <w:docPart w:val="B4ACA5C22E074BD9945866FB56F3B919"/>
                </w:placeholder>
              </w:sdtPr>
              <w:sdtEndPr>
                <w:rPr>
                  <w:shd w:val="clear" w:color="auto" w:fill="auto"/>
                </w:rPr>
              </w:sdtEndPr>
              <w:sdtContent>
                <w:sdt>
                  <w:sdtPr>
                    <w:rPr>
                      <w:rFonts w:eastAsia="PMingLiU"/>
                      <w:sz w:val="20"/>
                      <w:szCs w:val="20"/>
                      <w:shd w:val="clear" w:color="auto" w:fill="D9D9D9" w:themeFill="background1" w:themeFillShade="D9"/>
                      <w:lang w:eastAsia="zh-CN"/>
                    </w:rPr>
                    <w:id w:val="257954510"/>
                    <w:placeholder>
                      <w:docPart w:val="386E6F48913A491AB64A4306395EC4F2"/>
                    </w:placeholder>
                  </w:sdtPr>
                  <w:sdtEndPr/>
                  <w:sdtContent>
                    <w:r w:rsidR="00510234" w:rsidRPr="006C2508">
                      <w:rPr>
                        <w:rFonts w:eastAsia="PMingLiU"/>
                        <w:color w:val="808080" w:themeColor="background1" w:themeShade="80"/>
                        <w:sz w:val="20"/>
                        <w:szCs w:val="20"/>
                        <w:shd w:val="clear" w:color="auto" w:fill="D9D9D9" w:themeFill="background1" w:themeFillShade="D9"/>
                        <w:lang w:val="pt-BR" w:eastAsia="zh-CN"/>
                      </w:rPr>
                      <w:t>Clique aqui para inserir texto</w:t>
                    </w:r>
                  </w:sdtContent>
                </w:sdt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996332974"/>
            <w:placeholder>
              <w:docPart w:val="D6B77A6C8FC34063AE4F5116F16C81B5"/>
            </w:placeholder>
          </w:sdtPr>
          <w:sdtEndPr/>
          <w:sdtContent>
            <w:tc>
              <w:tcPr>
                <w:tcW w:w="3123" w:type="pct"/>
                <w:gridSpan w:val="12"/>
                <w:shd w:val="clear" w:color="auto" w:fill="F2F2F2" w:themeFill="background1" w:themeFillShade="F2"/>
                <w:vAlign w:val="center"/>
              </w:tcPr>
              <w:p w14:paraId="07A11AC0" w14:textId="77777777" w:rsidR="00510234" w:rsidRPr="00A75BE8" w:rsidRDefault="00510234" w:rsidP="0051023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20"/>
                    <w:szCs w:val="20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510234" w:rsidRPr="00C71E49" w14:paraId="395CEC90" w14:textId="77777777" w:rsidTr="00510234">
        <w:tblPrEx>
          <w:jc w:val="center"/>
        </w:tblPrEx>
        <w:trPr>
          <w:trHeight w:val="288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236BF7C" w14:textId="77777777" w:rsidR="00510234" w:rsidRPr="000B0742" w:rsidRDefault="00510234" w:rsidP="0051023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  <w:lang w:val="pt-BR" w:eastAsia="zh-CN"/>
              </w:rPr>
            </w:pPr>
            <w:r w:rsidRPr="000B0742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  <w:bookmarkEnd w:id="5"/>
    </w:tbl>
    <w:p w14:paraId="3CEC152C" w14:textId="77777777" w:rsidR="00FF2AAC" w:rsidRDefault="00FF2AAC">
      <w:pPr>
        <w:rPr>
          <w:rFonts w:eastAsia="SimSun"/>
          <w:i/>
          <w:iCs/>
          <w:color w:val="C00000"/>
          <w:sz w:val="19"/>
          <w:szCs w:val="19"/>
          <w:lang w:val="pt-BR" w:eastAsia="zh-CN"/>
        </w:rPr>
      </w:pPr>
    </w:p>
    <w:p w14:paraId="47F5100D" w14:textId="77777777" w:rsidR="00BA6919" w:rsidRDefault="00BA6919">
      <w:pPr>
        <w:rPr>
          <w:rFonts w:eastAsia="SimSun"/>
          <w:i/>
          <w:iCs/>
          <w:color w:val="C00000"/>
          <w:sz w:val="19"/>
          <w:szCs w:val="19"/>
          <w:lang w:val="pt-BR" w:eastAsia="zh-CN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109"/>
        <w:gridCol w:w="1638"/>
      </w:tblGrid>
      <w:tr w:rsidR="009A20CB" w:rsidRPr="000A77A4" w14:paraId="7E65CD95" w14:textId="77777777" w:rsidTr="00D12373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F759F1D" w14:textId="77777777" w:rsidR="001E72DC" w:rsidRPr="00A75BE8" w:rsidRDefault="001E72DC" w:rsidP="006C41A3">
            <w:pPr>
              <w:rPr>
                <w:rFonts w:eastAsia="PMingLiU"/>
                <w:b/>
                <w:color w:val="FFFFFF" w:themeColor="background1"/>
                <w:lang w:val="pt-BR" w:eastAsia="zh-CN"/>
              </w:rPr>
            </w:pP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lastRenderedPageBreak/>
              <w:t>SE</w:t>
            </w:r>
            <w:r w:rsidR="006C41A3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5</w:t>
            </w: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2B3636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INSTALAÇÕES</w:t>
            </w:r>
            <w:r w:rsidR="006C41A3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&amp; PROCESSOS</w:t>
            </w:r>
            <w:r w:rsidR="00911A5A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</w:p>
        </w:tc>
      </w:tr>
      <w:tr w:rsidR="001E72DC" w:rsidRPr="00C71E49" w14:paraId="53F72F4E" w14:textId="77777777" w:rsidTr="00282B11">
        <w:trPr>
          <w:trHeight w:val="28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28CDA39" w14:textId="77777777" w:rsidR="001E72DC" w:rsidRPr="00900F41" w:rsidRDefault="0039662F" w:rsidP="001E72DC">
            <w:pPr>
              <w:spacing w:before="120"/>
              <w:rPr>
                <w:b/>
                <w:bCs/>
                <w:sz w:val="18"/>
                <w:szCs w:val="18"/>
                <w:u w:val="single"/>
                <w:lang w:val="pt-BR" w:eastAsia="zh-CN"/>
              </w:rPr>
            </w:pPr>
            <w:r w:rsidRPr="00A75BE8">
              <w:rPr>
                <w:b/>
                <w:bCs/>
                <w:sz w:val="20"/>
                <w:szCs w:val="20"/>
                <w:u w:val="single"/>
                <w:lang w:val="pt-BR" w:eastAsia="zh-CN"/>
              </w:rPr>
              <w:t>INSTRUÇÕES</w:t>
            </w:r>
            <w:r w:rsidR="001E72DC" w:rsidRPr="00900F41">
              <w:rPr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</w:p>
          <w:p w14:paraId="109C7163" w14:textId="77777777" w:rsidR="00EB0001" w:rsidRPr="00A75BE8" w:rsidRDefault="003B0372" w:rsidP="00EB0001">
            <w:pPr>
              <w:spacing w:before="120" w:line="276" w:lineRule="auto"/>
              <w:ind w:left="90"/>
              <w:rPr>
                <w:sz w:val="18"/>
                <w:lang w:val="pt-BR" w:eastAsia="zh-CN"/>
              </w:rPr>
            </w:pPr>
            <w:r w:rsidRPr="00A75BE8">
              <w:rPr>
                <w:sz w:val="18"/>
                <w:lang w:val="pt-BR" w:eastAsia="zh-CN"/>
              </w:rPr>
              <w:t>Forneça as seguintes informações para todas as instalações que comercializam/manuseiam/processam produtos certificados neste escopo de certificação. Isso inclui as informações do solicitante e pode incluir informações de outras instalações, tal como escritórios, centros de distribuição e/ou fornecedores que serão incluídos no mesmo escopo de certificação.</w:t>
            </w:r>
          </w:p>
          <w:p w14:paraId="5CB68AAD" w14:textId="77777777" w:rsidR="00EB0001" w:rsidRPr="00A75BE8" w:rsidRDefault="00EB0001" w:rsidP="001E72DC">
            <w:pPr>
              <w:spacing w:line="276" w:lineRule="auto"/>
              <w:rPr>
                <w:i/>
                <w:iCs/>
                <w:color w:val="C00000"/>
                <w:sz w:val="18"/>
                <w:lang w:val="pt-BR" w:eastAsia="zh-CN"/>
              </w:rPr>
            </w:pPr>
          </w:p>
          <w:p w14:paraId="61F2F306" w14:textId="77777777" w:rsidR="001E72DC" w:rsidRPr="00A75BE8" w:rsidRDefault="00EB0001" w:rsidP="001E72DC">
            <w:pPr>
              <w:spacing w:line="276" w:lineRule="auto"/>
              <w:rPr>
                <w:i/>
                <w:iCs/>
                <w:color w:val="C00000"/>
                <w:sz w:val="18"/>
                <w:lang w:val="pt-BR" w:eastAsia="zh-CN"/>
              </w:rPr>
            </w:pPr>
            <w:r w:rsidRPr="00A75BE8">
              <w:rPr>
                <w:i/>
                <w:iCs/>
                <w:color w:val="C00000"/>
                <w:sz w:val="18"/>
                <w:lang w:val="pt-BR" w:eastAsia="zh-CN"/>
              </w:rPr>
              <w:t xml:space="preserve">NOTA: Para certificações de matadouro ou fazenda, consulte a Seção </w:t>
            </w:r>
            <w:r w:rsidR="00BB0785">
              <w:rPr>
                <w:i/>
                <w:iCs/>
                <w:color w:val="C00000"/>
                <w:sz w:val="18"/>
                <w:lang w:val="pt-BR" w:eastAsia="zh-CN"/>
              </w:rPr>
              <w:t>9-12</w:t>
            </w:r>
            <w:r w:rsidRPr="00A75BE8">
              <w:rPr>
                <w:i/>
                <w:iCs/>
                <w:color w:val="C00000"/>
                <w:sz w:val="18"/>
                <w:lang w:val="pt-BR" w:eastAsia="zh-CN"/>
              </w:rPr>
              <w:t>.</w:t>
            </w:r>
          </w:p>
          <w:p w14:paraId="406227C3" w14:textId="77777777" w:rsidR="00EB0001" w:rsidRPr="00A75BE8" w:rsidRDefault="00EB0001" w:rsidP="001E72DC">
            <w:pPr>
              <w:spacing w:line="276" w:lineRule="auto"/>
              <w:rPr>
                <w:sz w:val="18"/>
                <w:szCs w:val="18"/>
                <w:lang w:val="pt-BR" w:eastAsia="zh-CN"/>
              </w:rPr>
            </w:pPr>
          </w:p>
          <w:p w14:paraId="109C43FA" w14:textId="77777777" w:rsidR="001E72DC" w:rsidRPr="00A75BE8" w:rsidRDefault="00B13BB8" w:rsidP="004A3A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sz w:val="18"/>
                <w:szCs w:val="18"/>
                <w:lang w:val="pt-BR" w:eastAsia="zh-CN"/>
              </w:rPr>
            </w:pPr>
            <w:r w:rsidRPr="00A75BE8">
              <w:rPr>
                <w:b/>
                <w:bCs/>
                <w:sz w:val="18"/>
                <w:szCs w:val="18"/>
                <w:lang w:val="pt-BR" w:eastAsia="zh-CN"/>
              </w:rPr>
              <w:t>Número de funcionários</w:t>
            </w:r>
            <w:r w:rsidR="001E72DC" w:rsidRPr="00A75BE8">
              <w:rPr>
                <w:b/>
                <w:bCs/>
                <w:sz w:val="18"/>
                <w:szCs w:val="18"/>
                <w:lang w:val="pt-BR" w:eastAsia="zh-CN"/>
              </w:rPr>
              <w:t>:</w:t>
            </w:r>
            <w:r w:rsidR="001E72DC" w:rsidRPr="00A75BE8">
              <w:rPr>
                <w:sz w:val="18"/>
                <w:szCs w:val="18"/>
                <w:lang w:val="pt-BR" w:eastAsia="zh-CN"/>
              </w:rPr>
              <w:t xml:space="preserve"> </w:t>
            </w:r>
            <w:r w:rsidR="00444ECF" w:rsidRPr="00A75BE8">
              <w:rPr>
                <w:sz w:val="18"/>
                <w:szCs w:val="18"/>
                <w:lang w:val="pt-BR" w:eastAsia="zh-CN"/>
              </w:rPr>
              <w:t>Por favor, inclua todos os funcionários permanentes, contratados e subcontratados.</w:t>
            </w:r>
          </w:p>
          <w:p w14:paraId="55E88305" w14:textId="77777777" w:rsidR="001E72DC" w:rsidRPr="00A75BE8" w:rsidRDefault="00B13BB8" w:rsidP="00CA32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eastAsia="PMingLiU"/>
                <w:sz w:val="18"/>
                <w:szCs w:val="18"/>
                <w:lang w:val="pt-BR" w:eastAsia="zh-CN"/>
              </w:rPr>
            </w:pPr>
            <w:r w:rsidRPr="00A75BE8">
              <w:rPr>
                <w:b/>
                <w:bCs/>
                <w:sz w:val="18"/>
                <w:szCs w:val="18"/>
                <w:lang w:val="pt-BR" w:eastAsia="zh-CN"/>
              </w:rPr>
              <w:t>Lista de Atividades / Processos</w:t>
            </w:r>
            <w:r w:rsidR="001E72DC" w:rsidRPr="00A75BE8">
              <w:rPr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="00444ECF" w:rsidRPr="00A75BE8">
              <w:rPr>
                <w:sz w:val="18"/>
                <w:szCs w:val="18"/>
                <w:lang w:val="pt-BR" w:eastAsia="zh-CN"/>
              </w:rPr>
              <w:t>Exemplos – Reciclagem de materiais, descaroçamento, fiação, tingimento, processamento, tecelagem, tricô, lavagem, acabamento, fabricação, impressão, comércio (compra e venda, sem processamento), armazenamento, importação, exportação, administração, subcontratado, concentração, coleta, etc.</w:t>
            </w:r>
          </w:p>
        </w:tc>
      </w:tr>
      <w:tr w:rsidR="001E72DC" w:rsidRPr="00A75BE8" w14:paraId="571ECB3B" w14:textId="77777777" w:rsidTr="00282B11">
        <w:trPr>
          <w:trHeight w:val="710"/>
        </w:trPr>
        <w:tc>
          <w:tcPr>
            <w:tcW w:w="4238" w:type="pct"/>
            <w:shd w:val="clear" w:color="auto" w:fill="auto"/>
            <w:vAlign w:val="center"/>
          </w:tcPr>
          <w:p w14:paraId="4CDEB108" w14:textId="77777777" w:rsidR="001E72DC" w:rsidRPr="00A75BE8" w:rsidRDefault="00444ECF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val="pt-BR" w:eastAsia="zh-CN"/>
              </w:rPr>
            </w:pPr>
            <w:r w:rsidRPr="00A75BE8">
              <w:rPr>
                <w:b/>
                <w:bCs/>
                <w:color w:val="C00000"/>
                <w:sz w:val="18"/>
                <w:lang w:val="pt-BR" w:eastAsia="zh-CN"/>
              </w:rPr>
              <w:t>REQUERIDO</w:t>
            </w:r>
            <w:r w:rsidR="001E72DC" w:rsidRPr="00A75BE8">
              <w:rPr>
                <w:b/>
                <w:bCs/>
                <w:color w:val="C00000"/>
                <w:sz w:val="18"/>
                <w:lang w:val="pt-BR" w:eastAsia="zh-CN"/>
              </w:rPr>
              <w:t>:</w:t>
            </w:r>
            <w:r w:rsidR="001E72DC" w:rsidRPr="00A75BE8">
              <w:rPr>
                <w:color w:val="C00000"/>
                <w:sz w:val="18"/>
                <w:lang w:val="pt-BR" w:eastAsia="zh-CN"/>
              </w:rPr>
              <w:t xml:space="preserve"> </w:t>
            </w:r>
            <w:r w:rsidR="00121EDF" w:rsidRPr="00A75BE8">
              <w:rPr>
                <w:color w:val="C00000"/>
                <w:sz w:val="18"/>
                <w:lang w:val="pt-BR" w:eastAsia="zh-CN"/>
              </w:rPr>
              <w:t>Existem instalações subcontratadas que comercializam/manuseiam/processam produtos certificados neste âmbito de certificação? Em caso afirmativo, indique anotando na Lista de Atividades/Processos.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63A56C0" w14:textId="77777777" w:rsidR="001E72DC" w:rsidRPr="00EC6FB5" w:rsidRDefault="00EF23F7" w:rsidP="006C2508">
            <w:pPr>
              <w:jc w:val="center"/>
              <w:rPr>
                <w:rFonts w:eastAsia="PMingLiU"/>
                <w:b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134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EC6FB5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121EDF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>SIM</w:t>
            </w:r>
            <w:r w:rsidR="001E72DC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6C2508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 </w:t>
            </w:r>
            <w:r w:rsidR="001E72DC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7045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EC6FB5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N</w:t>
            </w:r>
            <w:r w:rsidR="00121EDF" w:rsidRPr="00EC6FB5">
              <w:rPr>
                <w:rFonts w:eastAsia="SimSun"/>
                <w:b/>
                <w:color w:val="C00000"/>
                <w:sz w:val="18"/>
                <w:lang w:eastAsia="zh-CN"/>
              </w:rPr>
              <w:t>ÃO</w:t>
            </w:r>
          </w:p>
        </w:tc>
      </w:tr>
    </w:tbl>
    <w:p w14:paraId="3B94150B" w14:textId="77777777" w:rsidR="00EC6FB5" w:rsidRPr="00EC6FB5" w:rsidRDefault="00EC6FB5">
      <w:pPr>
        <w:rPr>
          <w:sz w:val="4"/>
          <w:szCs w:val="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642"/>
        <w:gridCol w:w="1223"/>
        <w:gridCol w:w="1268"/>
        <w:gridCol w:w="1793"/>
        <w:gridCol w:w="2070"/>
        <w:gridCol w:w="1481"/>
      </w:tblGrid>
      <w:tr w:rsidR="00375413" w:rsidRPr="00A75BE8" w14:paraId="2A5C5581" w14:textId="77777777" w:rsidTr="0029772B">
        <w:trPr>
          <w:trHeight w:val="845"/>
        </w:trPr>
        <w:tc>
          <w:tcPr>
            <w:tcW w:w="591" w:type="pct"/>
            <w:shd w:val="clear" w:color="auto" w:fill="DBE5F1" w:themeFill="accent1" w:themeFillTint="33"/>
            <w:vAlign w:val="center"/>
          </w:tcPr>
          <w:p w14:paraId="53677B36" w14:textId="77777777" w:rsidR="00375413" w:rsidRPr="00EE0CE6" w:rsidRDefault="003754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val="pt-BR" w:eastAsia="zh-CN"/>
              </w:rPr>
            </w:pPr>
            <w:r w:rsidRPr="00EE0CE6">
              <w:rPr>
                <w:b/>
                <w:bCs/>
                <w:sz w:val="16"/>
                <w:szCs w:val="16"/>
                <w:lang w:val="pt-BR" w:eastAsia="zh-CN"/>
              </w:rPr>
              <w:t>Nome da Instalação ou Unidade</w:t>
            </w:r>
          </w:p>
        </w:tc>
        <w:tc>
          <w:tcPr>
            <w:tcW w:w="764" w:type="pct"/>
            <w:shd w:val="clear" w:color="auto" w:fill="DBE5F1" w:themeFill="accent1" w:themeFillTint="33"/>
            <w:vAlign w:val="center"/>
          </w:tcPr>
          <w:p w14:paraId="43EEAC38" w14:textId="77777777" w:rsidR="00375413" w:rsidRPr="00EE0CE6" w:rsidRDefault="00375413" w:rsidP="006C2508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EE0CE6">
              <w:rPr>
                <w:b/>
                <w:bCs/>
                <w:sz w:val="16"/>
                <w:szCs w:val="16"/>
                <w:lang w:val="pt-BR" w:eastAsia="zh-CN"/>
              </w:rPr>
              <w:t>Endereço da Instalação ou Unidade</w:t>
            </w:r>
          </w:p>
          <w:p w14:paraId="3651C5DF" w14:textId="77777777" w:rsidR="00375413" w:rsidRPr="00EE0CE6" w:rsidRDefault="00375413" w:rsidP="006C2508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val="pt-BR" w:eastAsia="zh-CN"/>
              </w:rPr>
            </w:pPr>
            <w:r w:rsidRPr="00EE0CE6">
              <w:rPr>
                <w:b/>
                <w:bCs/>
                <w:sz w:val="16"/>
                <w:szCs w:val="16"/>
                <w:lang w:val="pt-BR" w:eastAsia="zh-CN"/>
              </w:rPr>
              <w:t>(Rua, Cidade, Região, Código Postal, País)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14:paraId="7A20DA91" w14:textId="77777777" w:rsidR="00375413" w:rsidRPr="00EE0CE6" w:rsidRDefault="003754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EE0CE6">
              <w:rPr>
                <w:b/>
                <w:bCs/>
                <w:sz w:val="16"/>
                <w:szCs w:val="16"/>
                <w:lang w:eastAsia="zh-CN"/>
              </w:rPr>
              <w:t>Número de Funcionários</w:t>
            </w:r>
          </w:p>
        </w:tc>
        <w:tc>
          <w:tcPr>
            <w:tcW w:w="590" w:type="pct"/>
            <w:shd w:val="clear" w:color="auto" w:fill="DBE5F1" w:themeFill="accent1" w:themeFillTint="33"/>
            <w:vAlign w:val="center"/>
          </w:tcPr>
          <w:p w14:paraId="7533BD8A" w14:textId="5041BAC2" w:rsidR="00375413" w:rsidRPr="00EE0CE6" w:rsidRDefault="00375413" w:rsidP="0037541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75413">
              <w:rPr>
                <w:b/>
                <w:bCs/>
                <w:sz w:val="16"/>
                <w:szCs w:val="16"/>
                <w:lang w:eastAsia="zh-CN"/>
              </w:rPr>
              <w:t>Padrão(ões</w:t>
            </w:r>
            <w:r>
              <w:rPr>
                <w:b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34" w:type="pct"/>
            <w:shd w:val="clear" w:color="auto" w:fill="DBE5F1" w:themeFill="accent1" w:themeFillTint="33"/>
            <w:vAlign w:val="center"/>
          </w:tcPr>
          <w:p w14:paraId="596DF5B8" w14:textId="3EF26C5B" w:rsidR="00375413" w:rsidRPr="00F26DA6" w:rsidRDefault="00375413" w:rsidP="00E46796">
            <w:pPr>
              <w:spacing w:line="276" w:lineRule="auto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F26DA6">
              <w:rPr>
                <w:b/>
                <w:bCs/>
                <w:sz w:val="16"/>
                <w:szCs w:val="16"/>
                <w:lang w:eastAsia="zh-CN"/>
              </w:rPr>
              <w:t>Lista de Atividades / Processos</w:t>
            </w:r>
          </w:p>
        </w:tc>
        <w:tc>
          <w:tcPr>
            <w:tcW w:w="963" w:type="pct"/>
            <w:shd w:val="clear" w:color="auto" w:fill="DBE5F1" w:themeFill="accent1" w:themeFillTint="33"/>
          </w:tcPr>
          <w:p w14:paraId="753E6DFC" w14:textId="44C58F27" w:rsidR="00375413" w:rsidRPr="00F26DA6" w:rsidRDefault="00F26DA6" w:rsidP="00E467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F26DA6">
              <w:rPr>
                <w:b/>
                <w:bCs/>
                <w:sz w:val="16"/>
                <w:szCs w:val="16"/>
                <w:lang w:eastAsia="zh-CN"/>
              </w:rPr>
              <w:t>Tipo de Unidade </w:t>
            </w:r>
            <w:r w:rsidRPr="00F26DA6">
              <w:rPr>
                <w:b/>
                <w:bCs/>
                <w:sz w:val="16"/>
                <w:szCs w:val="16"/>
                <w:lang w:eastAsia="zh-CN"/>
              </w:rPr>
              <w:br/>
              <w:t>(Principal / Instalação / Subcontratado Associado / Subcontratado Certificado) </w:t>
            </w:r>
          </w:p>
        </w:tc>
        <w:tc>
          <w:tcPr>
            <w:tcW w:w="689" w:type="pct"/>
            <w:shd w:val="clear" w:color="auto" w:fill="DBE5F1" w:themeFill="accent1" w:themeFillTint="33"/>
            <w:vAlign w:val="center"/>
          </w:tcPr>
          <w:p w14:paraId="6A787639" w14:textId="4FDD3B72" w:rsidR="00375413" w:rsidRPr="00A75BE8" w:rsidRDefault="00375413" w:rsidP="00E46796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A75BE8">
              <w:rPr>
                <w:b/>
                <w:bCs/>
                <w:sz w:val="18"/>
                <w:szCs w:val="18"/>
                <w:lang w:eastAsia="zh-CN"/>
              </w:rPr>
              <w:t>Certificado Anteriormente (S/N)</w:t>
            </w:r>
          </w:p>
        </w:tc>
      </w:tr>
      <w:tr w:rsidR="00375413" w:rsidRPr="00C71E49" w14:paraId="0B252F00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391503588"/>
            <w:placeholder>
              <w:docPart w:val="B3200C9954834D1EA1C35491AC13EE19"/>
            </w:placeholder>
          </w:sdtPr>
          <w:sdtEndPr/>
          <w:sdtContent>
            <w:tc>
              <w:tcPr>
                <w:tcW w:w="591" w:type="pct"/>
                <w:shd w:val="clear" w:color="auto" w:fill="F2F2F2" w:themeFill="background1" w:themeFillShade="F2"/>
              </w:tcPr>
              <w:p w14:paraId="334905D0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241142761"/>
            <w:placeholder>
              <w:docPart w:val="D8ABE8F7B00A477BB46C4A312A7FAF60"/>
            </w:placeholder>
          </w:sdtPr>
          <w:sdtEndPr/>
          <w:sdtContent>
            <w:tc>
              <w:tcPr>
                <w:tcW w:w="764" w:type="pct"/>
                <w:shd w:val="clear" w:color="auto" w:fill="F2F2F2" w:themeFill="background1" w:themeFillShade="F2"/>
              </w:tcPr>
              <w:p w14:paraId="1370CF23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019070369"/>
            <w:placeholder>
              <w:docPart w:val="B13F669F23C448A19D0D933EBFD7B74C"/>
            </w:placeholder>
          </w:sdtPr>
          <w:sdtEndPr/>
          <w:sdtContent>
            <w:tc>
              <w:tcPr>
                <w:tcW w:w="569" w:type="pct"/>
                <w:shd w:val="clear" w:color="auto" w:fill="F2F2F2" w:themeFill="background1" w:themeFillShade="F2"/>
              </w:tcPr>
              <w:p w14:paraId="69C72BA2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32963717"/>
            <w:placeholder>
              <w:docPart w:val="FC157683749E4B938A5AE9AA14E737B9"/>
            </w:placeholder>
          </w:sdtPr>
          <w:sdtEndPr/>
          <w:sdtContent>
            <w:tc>
              <w:tcPr>
                <w:tcW w:w="590" w:type="pct"/>
                <w:shd w:val="clear" w:color="auto" w:fill="F2F2F2" w:themeFill="background1" w:themeFillShade="F2"/>
              </w:tcPr>
              <w:p w14:paraId="59A6F559" w14:textId="1185C62A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506056770"/>
            <w:placeholder>
              <w:docPart w:val="2E15234BFC544A4F9A2F978E4812F4E3"/>
            </w:placeholder>
          </w:sdtPr>
          <w:sdtEndPr/>
          <w:sdtContent>
            <w:tc>
              <w:tcPr>
                <w:tcW w:w="834" w:type="pct"/>
                <w:shd w:val="clear" w:color="auto" w:fill="F2F2F2" w:themeFill="background1" w:themeFillShade="F2"/>
              </w:tcPr>
              <w:p w14:paraId="18E1CF5A" w14:textId="02B0F4AB" w:rsidR="00375413" w:rsidRPr="0089095F" w:rsidRDefault="00375413" w:rsidP="001B43EF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78489296"/>
            <w:placeholder>
              <w:docPart w:val="8C0D6365D4C84947AF07926318C20181"/>
            </w:placeholder>
          </w:sdtPr>
          <w:sdtEndPr/>
          <w:sdtContent>
            <w:tc>
              <w:tcPr>
                <w:tcW w:w="963" w:type="pct"/>
                <w:shd w:val="clear" w:color="auto" w:fill="F2F2F2" w:themeFill="background1" w:themeFillShade="F2"/>
              </w:tcPr>
              <w:p w14:paraId="142A17EE" w14:textId="38F906E1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1864198531"/>
              <w:placeholder>
                <w:docPart w:val="F1F1F9A395614CB59400CBC020F6CA52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29DC7FF2" w14:textId="6A31D0F4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0522467E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682941452"/>
            <w:placeholder>
              <w:docPart w:val="5B565033A8D445BEA5E0A13872A79AD4"/>
            </w:placeholder>
          </w:sdtPr>
          <w:sdtEndPr/>
          <w:sdtContent>
            <w:tc>
              <w:tcPr>
                <w:tcW w:w="591" w:type="pct"/>
                <w:shd w:val="clear" w:color="auto" w:fill="F2F2F2" w:themeFill="background1" w:themeFillShade="F2"/>
              </w:tcPr>
              <w:p w14:paraId="2C88BC70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76570498"/>
            <w:placeholder>
              <w:docPart w:val="5DD843C01A454C50BD57C33426C8F730"/>
            </w:placeholder>
          </w:sdtPr>
          <w:sdtEndPr/>
          <w:sdtContent>
            <w:tc>
              <w:tcPr>
                <w:tcW w:w="764" w:type="pct"/>
                <w:shd w:val="clear" w:color="auto" w:fill="F2F2F2" w:themeFill="background1" w:themeFillShade="F2"/>
              </w:tcPr>
              <w:p w14:paraId="14B1D953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446388985"/>
            <w:placeholder>
              <w:docPart w:val="6AB06E041E86463784AD2ADF9D4110BF"/>
            </w:placeholder>
          </w:sdtPr>
          <w:sdtEndPr/>
          <w:sdtContent>
            <w:tc>
              <w:tcPr>
                <w:tcW w:w="569" w:type="pct"/>
                <w:shd w:val="clear" w:color="auto" w:fill="F2F2F2" w:themeFill="background1" w:themeFillShade="F2"/>
              </w:tcPr>
              <w:p w14:paraId="05EB0751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2059355673"/>
            <w:placeholder>
              <w:docPart w:val="DFF2BE329F584B8F949FA549D0A00365"/>
            </w:placeholder>
          </w:sdtPr>
          <w:sdtEndPr/>
          <w:sdtContent>
            <w:tc>
              <w:tcPr>
                <w:tcW w:w="590" w:type="pct"/>
                <w:shd w:val="clear" w:color="auto" w:fill="F2F2F2" w:themeFill="background1" w:themeFillShade="F2"/>
              </w:tcPr>
              <w:p w14:paraId="0E8080B7" w14:textId="446D70DA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928934859"/>
            <w:placeholder>
              <w:docPart w:val="AC08F8590D8746459F4133A9E467CCAB"/>
            </w:placeholder>
          </w:sdtPr>
          <w:sdtEndPr/>
          <w:sdtContent>
            <w:tc>
              <w:tcPr>
                <w:tcW w:w="834" w:type="pct"/>
                <w:shd w:val="clear" w:color="auto" w:fill="F2F2F2" w:themeFill="background1" w:themeFillShade="F2"/>
              </w:tcPr>
              <w:p w14:paraId="248470D0" w14:textId="677BABF3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339040710"/>
            <w:placeholder>
              <w:docPart w:val="85C7647EB3B3447CADB995BA5AD43E16"/>
            </w:placeholder>
          </w:sdtPr>
          <w:sdtEndPr/>
          <w:sdtContent>
            <w:tc>
              <w:tcPr>
                <w:tcW w:w="963" w:type="pct"/>
                <w:shd w:val="clear" w:color="auto" w:fill="F2F2F2" w:themeFill="background1" w:themeFillShade="F2"/>
              </w:tcPr>
              <w:p w14:paraId="3C2BEA22" w14:textId="56479943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1558304225"/>
              <w:placeholder>
                <w:docPart w:val="33D40F041D6E4BCD95135766046D16CA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7E8B2DC" w14:textId="4E3757B0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0A6CE079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62417930"/>
            <w:placeholder>
              <w:docPart w:val="7CDD4126FBCF4A23BDF5547F55603A96"/>
            </w:placeholder>
          </w:sdtPr>
          <w:sdtEndPr/>
          <w:sdtContent>
            <w:tc>
              <w:tcPr>
                <w:tcW w:w="591" w:type="pct"/>
                <w:shd w:val="clear" w:color="auto" w:fill="F2F2F2" w:themeFill="background1" w:themeFillShade="F2"/>
              </w:tcPr>
              <w:p w14:paraId="0EF6F577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11863207"/>
            <w:placeholder>
              <w:docPart w:val="9C6F411FB4CD42488AFA19B9D4B86573"/>
            </w:placeholder>
          </w:sdtPr>
          <w:sdtEndPr/>
          <w:sdtContent>
            <w:tc>
              <w:tcPr>
                <w:tcW w:w="764" w:type="pct"/>
                <w:shd w:val="clear" w:color="auto" w:fill="F2F2F2" w:themeFill="background1" w:themeFillShade="F2"/>
              </w:tcPr>
              <w:p w14:paraId="333397B8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658537252"/>
            <w:placeholder>
              <w:docPart w:val="119E66F9AADC4B08B85B631D3AA64F2F"/>
            </w:placeholder>
          </w:sdtPr>
          <w:sdtEndPr/>
          <w:sdtContent>
            <w:tc>
              <w:tcPr>
                <w:tcW w:w="569" w:type="pct"/>
                <w:shd w:val="clear" w:color="auto" w:fill="F2F2F2" w:themeFill="background1" w:themeFillShade="F2"/>
              </w:tcPr>
              <w:p w14:paraId="5D503E3E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640037722"/>
            <w:placeholder>
              <w:docPart w:val="2484175850D44D88ABF2D5D4998E5BB5"/>
            </w:placeholder>
          </w:sdtPr>
          <w:sdtEndPr/>
          <w:sdtContent>
            <w:tc>
              <w:tcPr>
                <w:tcW w:w="590" w:type="pct"/>
                <w:shd w:val="clear" w:color="auto" w:fill="F2F2F2" w:themeFill="background1" w:themeFillShade="F2"/>
              </w:tcPr>
              <w:p w14:paraId="1BF29AF2" w14:textId="3B81BF4C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075252808"/>
            <w:placeholder>
              <w:docPart w:val="133A6F8725C7449096D9A7D778C00045"/>
            </w:placeholder>
          </w:sdtPr>
          <w:sdtEndPr/>
          <w:sdtContent>
            <w:tc>
              <w:tcPr>
                <w:tcW w:w="834" w:type="pct"/>
                <w:shd w:val="clear" w:color="auto" w:fill="F2F2F2" w:themeFill="background1" w:themeFillShade="F2"/>
              </w:tcPr>
              <w:p w14:paraId="6A70A68A" w14:textId="1C985B48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481073083"/>
            <w:placeholder>
              <w:docPart w:val="0AC15F3350EE4676898D1C8D8E31211F"/>
            </w:placeholder>
          </w:sdtPr>
          <w:sdtEndPr/>
          <w:sdtContent>
            <w:tc>
              <w:tcPr>
                <w:tcW w:w="963" w:type="pct"/>
                <w:shd w:val="clear" w:color="auto" w:fill="F2F2F2" w:themeFill="background1" w:themeFillShade="F2"/>
              </w:tcPr>
              <w:p w14:paraId="682E9A11" w14:textId="1197F3FD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594249938"/>
              <w:placeholder>
                <w:docPart w:val="80717062EA074459A5C374593E1A3180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EB1EA0D" w14:textId="213E256D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22441F0A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085260504"/>
            <w:placeholder>
              <w:docPart w:val="D376D9EEB2D143919DCF0ECDD6E11DA0"/>
            </w:placeholder>
          </w:sdtPr>
          <w:sdtEndPr/>
          <w:sdtContent>
            <w:tc>
              <w:tcPr>
                <w:tcW w:w="591" w:type="pct"/>
                <w:shd w:val="clear" w:color="auto" w:fill="F2F2F2" w:themeFill="background1" w:themeFillShade="F2"/>
              </w:tcPr>
              <w:p w14:paraId="0DEC3D3B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137798829"/>
            <w:placeholder>
              <w:docPart w:val="D6EB6CAE875B4D2BBBBA14D1F7C9E8F5"/>
            </w:placeholder>
          </w:sdtPr>
          <w:sdtEndPr/>
          <w:sdtContent>
            <w:tc>
              <w:tcPr>
                <w:tcW w:w="764" w:type="pct"/>
                <w:shd w:val="clear" w:color="auto" w:fill="F2F2F2" w:themeFill="background1" w:themeFillShade="F2"/>
              </w:tcPr>
              <w:p w14:paraId="3AF5A78C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627433653"/>
            <w:placeholder>
              <w:docPart w:val="95AAE765667F4EBCA52FAE5A14B91246"/>
            </w:placeholder>
          </w:sdtPr>
          <w:sdtEndPr/>
          <w:sdtContent>
            <w:tc>
              <w:tcPr>
                <w:tcW w:w="569" w:type="pct"/>
                <w:shd w:val="clear" w:color="auto" w:fill="F2F2F2" w:themeFill="background1" w:themeFillShade="F2"/>
              </w:tcPr>
              <w:p w14:paraId="7D2978A7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2012257630"/>
            <w:placeholder>
              <w:docPart w:val="820F85049FD8406B8AA3DC11A413AE13"/>
            </w:placeholder>
          </w:sdtPr>
          <w:sdtEndPr/>
          <w:sdtContent>
            <w:tc>
              <w:tcPr>
                <w:tcW w:w="590" w:type="pct"/>
                <w:shd w:val="clear" w:color="auto" w:fill="F2F2F2" w:themeFill="background1" w:themeFillShade="F2"/>
              </w:tcPr>
              <w:p w14:paraId="0F2EFC70" w14:textId="3F17E7A4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790082820"/>
            <w:placeholder>
              <w:docPart w:val="0B37DD8845914DF59F81E7D046A78F30"/>
            </w:placeholder>
          </w:sdtPr>
          <w:sdtEndPr/>
          <w:sdtContent>
            <w:tc>
              <w:tcPr>
                <w:tcW w:w="834" w:type="pct"/>
                <w:shd w:val="clear" w:color="auto" w:fill="F2F2F2" w:themeFill="background1" w:themeFillShade="F2"/>
              </w:tcPr>
              <w:p w14:paraId="3B0693DB" w14:textId="573E617E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881755626"/>
            <w:placeholder>
              <w:docPart w:val="F8FACDAD1F3F4D9784BDB33522DD1CB3"/>
            </w:placeholder>
          </w:sdtPr>
          <w:sdtEndPr/>
          <w:sdtContent>
            <w:tc>
              <w:tcPr>
                <w:tcW w:w="963" w:type="pct"/>
                <w:shd w:val="clear" w:color="auto" w:fill="F2F2F2" w:themeFill="background1" w:themeFillShade="F2"/>
              </w:tcPr>
              <w:p w14:paraId="038AD7C6" w14:textId="5A5027F8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2013294204"/>
              <w:placeholder>
                <w:docPart w:val="99B0F8D097E6441EB7156FFDC7BEFB73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66315B3" w14:textId="30673C8E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626FE263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952090355"/>
            <w:placeholder>
              <w:docPart w:val="1C792EE628734F41884D11CCCDEE5093"/>
            </w:placeholder>
          </w:sdtPr>
          <w:sdtEndPr/>
          <w:sdtContent>
            <w:tc>
              <w:tcPr>
                <w:tcW w:w="591" w:type="pct"/>
                <w:shd w:val="clear" w:color="auto" w:fill="F2F2F2" w:themeFill="background1" w:themeFillShade="F2"/>
              </w:tcPr>
              <w:p w14:paraId="2A678027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709533567"/>
            <w:placeholder>
              <w:docPart w:val="E4EA5720603545958386A45FF0DD05AA"/>
            </w:placeholder>
          </w:sdtPr>
          <w:sdtEndPr/>
          <w:sdtContent>
            <w:tc>
              <w:tcPr>
                <w:tcW w:w="764" w:type="pct"/>
                <w:shd w:val="clear" w:color="auto" w:fill="F2F2F2" w:themeFill="background1" w:themeFillShade="F2"/>
              </w:tcPr>
              <w:p w14:paraId="5FAC1083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694610259"/>
            <w:placeholder>
              <w:docPart w:val="551920D33C7349259AF0217871380361"/>
            </w:placeholder>
          </w:sdtPr>
          <w:sdtEndPr/>
          <w:sdtContent>
            <w:tc>
              <w:tcPr>
                <w:tcW w:w="569" w:type="pct"/>
                <w:shd w:val="clear" w:color="auto" w:fill="F2F2F2" w:themeFill="background1" w:themeFillShade="F2"/>
              </w:tcPr>
              <w:p w14:paraId="67026234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902484566"/>
            <w:placeholder>
              <w:docPart w:val="59A806C2DB1E43908D7CA37B7BEA69C9"/>
            </w:placeholder>
          </w:sdtPr>
          <w:sdtEndPr/>
          <w:sdtContent>
            <w:tc>
              <w:tcPr>
                <w:tcW w:w="590" w:type="pct"/>
                <w:shd w:val="clear" w:color="auto" w:fill="F2F2F2" w:themeFill="background1" w:themeFillShade="F2"/>
              </w:tcPr>
              <w:p w14:paraId="57DF59C4" w14:textId="4F326CF7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332301370"/>
            <w:placeholder>
              <w:docPart w:val="70392B36FEB24C7D8B84D8EDEC09B7A4"/>
            </w:placeholder>
          </w:sdtPr>
          <w:sdtEndPr/>
          <w:sdtContent>
            <w:tc>
              <w:tcPr>
                <w:tcW w:w="834" w:type="pct"/>
                <w:shd w:val="clear" w:color="auto" w:fill="F2F2F2" w:themeFill="background1" w:themeFillShade="F2"/>
              </w:tcPr>
              <w:p w14:paraId="617E6551" w14:textId="41EDB902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569716345"/>
            <w:placeholder>
              <w:docPart w:val="79F845C8308F4CEEA0FFEF2A1265A6B4"/>
            </w:placeholder>
          </w:sdtPr>
          <w:sdtEndPr/>
          <w:sdtContent>
            <w:tc>
              <w:tcPr>
                <w:tcW w:w="963" w:type="pct"/>
                <w:shd w:val="clear" w:color="auto" w:fill="F2F2F2" w:themeFill="background1" w:themeFillShade="F2"/>
              </w:tcPr>
              <w:p w14:paraId="0AD3E9AA" w14:textId="01F26BEF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964689803"/>
              <w:placeholder>
                <w:docPart w:val="556984DF45804CC3B2098D1F78B41097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901BB01" w14:textId="05117C22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40DBEA64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826011705"/>
            <w:placeholder>
              <w:docPart w:val="5D9368C54E85420D8046C887242211D0"/>
            </w:placeholder>
          </w:sdtPr>
          <w:sdtEndPr/>
          <w:sdtContent>
            <w:tc>
              <w:tcPr>
                <w:tcW w:w="59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94CE5AD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859034986"/>
            <w:placeholder>
              <w:docPart w:val="46C0C5C9DAA048BFA4D97D62CA74D51E"/>
            </w:placeholder>
          </w:sdtPr>
          <w:sdtEndPr/>
          <w:sdtContent>
            <w:tc>
              <w:tcPr>
                <w:tcW w:w="76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6140567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912893501"/>
            <w:placeholder>
              <w:docPart w:val="65C48460F6634799BE28355E167586B3"/>
            </w:placeholder>
          </w:sdtPr>
          <w:sdtEndPr/>
          <w:sdtContent>
            <w:tc>
              <w:tcPr>
                <w:tcW w:w="56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91FF518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565537070"/>
            <w:placeholder>
              <w:docPart w:val="68BCA61950024F999F5CABF65F563782"/>
            </w:placeholder>
          </w:sdtPr>
          <w:sdtEndPr/>
          <w:sdtContent>
            <w:tc>
              <w:tcPr>
                <w:tcW w:w="59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F113638" w14:textId="37CD6196" w:rsidR="00375413" w:rsidRPr="0089095F" w:rsidRDefault="0089095F" w:rsidP="00E33BDE">
                <w:pPr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732778514"/>
            <w:placeholder>
              <w:docPart w:val="A90DA55A969448E4964AE9E40B891DBD"/>
            </w:placeholder>
          </w:sdtPr>
          <w:sdtEndPr/>
          <w:sdtContent>
            <w:tc>
              <w:tcPr>
                <w:tcW w:w="83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A0A67CA" w14:textId="026EC892" w:rsidR="00375413" w:rsidRPr="0089095F" w:rsidRDefault="00375413" w:rsidP="00E33BDE">
                <w:pPr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16069865"/>
            <w:placeholder>
              <w:docPart w:val="BD4943D68785460C9031A49CFAECECA5"/>
            </w:placeholder>
          </w:sdtPr>
          <w:sdtEndPr/>
          <w:sdtContent>
            <w:tc>
              <w:tcPr>
                <w:tcW w:w="96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128E88B" w14:textId="40E0AD7B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1262138779"/>
              <w:placeholder>
                <w:docPart w:val="9334705653824E97B809F37022756B15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C3CBAEC" w14:textId="719CA312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375413" w:rsidRPr="00C71E49" w14:paraId="3EA077EC" w14:textId="77777777" w:rsidTr="0029772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291964497"/>
            <w:placeholder>
              <w:docPart w:val="B1FB38F3A1AE4FBBAE436657EF6A0D6E"/>
            </w:placeholder>
          </w:sdtPr>
          <w:sdtEndPr/>
          <w:sdtContent>
            <w:tc>
              <w:tcPr>
                <w:tcW w:w="59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FBBE581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173224272"/>
            <w:placeholder>
              <w:docPart w:val="9F6F4CC5BFCD493C80F830BD8F0BB2DF"/>
            </w:placeholder>
          </w:sdtPr>
          <w:sdtEndPr/>
          <w:sdtContent>
            <w:tc>
              <w:tcPr>
                <w:tcW w:w="76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6606445" w14:textId="77777777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909464098"/>
            <w:placeholder>
              <w:docPart w:val="0C646282858C498BBEC8F4EDBE31F041"/>
            </w:placeholder>
          </w:sdtPr>
          <w:sdtEndPr/>
          <w:sdtContent>
            <w:tc>
              <w:tcPr>
                <w:tcW w:w="56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AF3A62C" w14:textId="77777777" w:rsidR="00375413" w:rsidRPr="0089095F" w:rsidRDefault="00375413" w:rsidP="001B43EF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469550702"/>
            <w:placeholder>
              <w:docPart w:val="BAE12E6146114D8CAF2D0B05FF355E52"/>
            </w:placeholder>
          </w:sdtPr>
          <w:sdtEndPr/>
          <w:sdtContent>
            <w:tc>
              <w:tcPr>
                <w:tcW w:w="59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F30A4CB" w14:textId="152CD63F" w:rsidR="00375413" w:rsidRPr="0089095F" w:rsidRDefault="0089095F" w:rsidP="001B43EF">
                <w:pPr>
                  <w:spacing w:line="276" w:lineRule="auto"/>
                  <w:rPr>
                    <w:rFonts w:eastAsia="PMingLiU"/>
                    <w:bCs/>
                    <w:sz w:val="16"/>
                    <w:szCs w:val="16"/>
                    <w:lang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04332427"/>
            <w:placeholder>
              <w:docPart w:val="871879F66C7242B39EE695AD1EBDB8DA"/>
            </w:placeholder>
          </w:sdtPr>
          <w:sdtEndPr/>
          <w:sdtContent>
            <w:tc>
              <w:tcPr>
                <w:tcW w:w="83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03AD09C" w14:textId="78019150" w:rsidR="00375413" w:rsidRPr="0089095F" w:rsidRDefault="00375413" w:rsidP="001B43EF">
                <w:pPr>
                  <w:spacing w:line="276" w:lineRule="auto"/>
                  <w:rPr>
                    <w:rFonts w:eastAsia="PMingLiU"/>
                    <w:sz w:val="16"/>
                    <w:szCs w:val="16"/>
                    <w:lang w:val="pt-BR" w:eastAsia="zh-CN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802218807"/>
            <w:placeholder>
              <w:docPart w:val="044119BF3AF94A88A204D43B58F03911"/>
            </w:placeholder>
          </w:sdtPr>
          <w:sdtEndPr/>
          <w:sdtContent>
            <w:tc>
              <w:tcPr>
                <w:tcW w:w="96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8C56F1E" w14:textId="25822A3C" w:rsidR="00375413" w:rsidRPr="0089095F" w:rsidRDefault="0089095F" w:rsidP="0089095F">
                <w:pPr>
                  <w:spacing w:line="276" w:lineRule="auto"/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</w:pPr>
                <w:r w:rsidRPr="0089095F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1960945175"/>
              <w:placeholder>
                <w:docPart w:val="8EA87D7F3A2C4354B5E8EAB9929ACCF6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B61B66F" w14:textId="3BB1A2F5" w:rsidR="00375413" w:rsidRPr="00A75BE8" w:rsidRDefault="00375413" w:rsidP="001B43EF">
                <w:pPr>
                  <w:spacing w:line="276" w:lineRule="auto"/>
                  <w:jc w:val="center"/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</w:pPr>
                <w:r w:rsidRPr="00A75BE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E33BDE" w:rsidRPr="00C71E49" w14:paraId="03E2EF3C" w14:textId="77777777" w:rsidTr="00E33BDE">
        <w:trPr>
          <w:trHeight w:val="28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CB416FE" w14:textId="4986ED60" w:rsidR="00E33BDE" w:rsidRDefault="00E33BDE" w:rsidP="00BB0785">
            <w:pPr>
              <w:spacing w:line="276" w:lineRule="auto"/>
              <w:jc w:val="center"/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</w:pPr>
            <w:r w:rsidRPr="00A75BE8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</w:tbl>
    <w:p w14:paraId="65D85AD9" w14:textId="07EE0640" w:rsidR="00E71C81" w:rsidRDefault="00E71C81"/>
    <w:p w14:paraId="51726D69" w14:textId="77777777" w:rsidR="00E71C81" w:rsidRDefault="00E71C81">
      <w:r>
        <w:br w:type="page"/>
      </w:r>
    </w:p>
    <w:p w14:paraId="115BC054" w14:textId="77777777" w:rsidR="00E71C81" w:rsidRDefault="00E71C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05"/>
        <w:gridCol w:w="1842"/>
      </w:tblGrid>
      <w:tr w:rsidR="00BB0785" w:rsidRPr="000A77A4" w14:paraId="131E8042" w14:textId="77777777" w:rsidTr="00C312B4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340085EC" w14:textId="77777777" w:rsidR="00BB0785" w:rsidRPr="00007C66" w:rsidRDefault="00BB0785" w:rsidP="00C312B4">
            <w:pPr>
              <w:rPr>
                <w:b/>
                <w:color w:val="FFFFFF" w:themeColor="background1"/>
                <w:lang w:val="pt-BR" w:eastAsia="zh-CN"/>
              </w:rPr>
            </w:pPr>
            <w:r w:rsidRPr="00AD3822">
              <w:rPr>
                <w:lang w:val="pt-BR"/>
              </w:rPr>
              <w:br w:type="page"/>
            </w:r>
            <w:r w:rsidRPr="00974847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SE</w:t>
            </w: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974847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6</w:t>
            </w:r>
            <w:r w:rsidRPr="00974847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INFORMAÇÕES DE CERTIFICAÇÃO</w:t>
            </w:r>
            <w:r w:rsidRPr="00974847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</w:p>
        </w:tc>
      </w:tr>
      <w:tr w:rsidR="00BB0785" w:rsidRPr="00C71E49" w14:paraId="57C7656D" w14:textId="77777777" w:rsidTr="000B0742">
        <w:trPr>
          <w:trHeight w:val="34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42B2F6F" w14:textId="77777777" w:rsidR="00BB0785" w:rsidRPr="00CF3995" w:rsidRDefault="00BB0785" w:rsidP="00C312B4">
            <w:pPr>
              <w:rPr>
                <w:b/>
                <w:sz w:val="18"/>
                <w:szCs w:val="18"/>
                <w:lang w:val="pt-BR" w:eastAsia="zh-CN"/>
              </w:rPr>
            </w:pPr>
            <w:r w:rsidRPr="00CF3995">
              <w:rPr>
                <w:b/>
                <w:sz w:val="18"/>
                <w:szCs w:val="18"/>
                <w:lang w:val="pt-BR" w:eastAsia="zh-CN"/>
              </w:rPr>
              <w:t>Certificações - A organização ou as instalações estão certificadas de acordo com algum dos seguintes padrões?</w:t>
            </w:r>
          </w:p>
        </w:tc>
      </w:tr>
      <w:tr w:rsidR="00BB0785" w14:paraId="3F7F567B" w14:textId="77777777" w:rsidTr="00C312B4">
        <w:trPr>
          <w:trHeight w:val="251"/>
        </w:trPr>
        <w:tc>
          <w:tcPr>
            <w:tcW w:w="4143" w:type="pct"/>
            <w:vAlign w:val="center"/>
          </w:tcPr>
          <w:p w14:paraId="178AF7F8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Requisitos de Desempenho Ambiental de OEKO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>-</w:t>
            </w:r>
            <w:r w:rsidRPr="00CF3995">
              <w:rPr>
                <w:sz w:val="18"/>
                <w:szCs w:val="18"/>
                <w:lang w:val="pt-BR"/>
              </w:rPr>
              <w:t>TEX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 xml:space="preserve"> S</w:t>
            </w:r>
            <w:r w:rsidRPr="00CF3995">
              <w:rPr>
                <w:sz w:val="18"/>
                <w:szCs w:val="18"/>
                <w:lang w:val="pt-BR"/>
              </w:rPr>
              <w:t>TE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>P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95791C0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38009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20485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6F4E0D50" w14:textId="77777777" w:rsidTr="00C312B4">
        <w:trPr>
          <w:trHeight w:val="170"/>
        </w:trPr>
        <w:tc>
          <w:tcPr>
            <w:tcW w:w="4143" w:type="pct"/>
            <w:vAlign w:val="center"/>
          </w:tcPr>
          <w:p w14:paraId="13257D76" w14:textId="77777777" w:rsidR="00BB0785" w:rsidRPr="00CF3995" w:rsidRDefault="00BB0785" w:rsidP="00C312B4">
            <w:pPr>
              <w:rPr>
                <w:bCs/>
                <w:sz w:val="18"/>
                <w:szCs w:val="18"/>
                <w:lang w:val="pt-BR" w:eastAsia="zh-CN"/>
              </w:rPr>
            </w:pPr>
            <w:r w:rsidRPr="00CF3995">
              <w:rPr>
                <w:rFonts w:hint="eastAsia"/>
                <w:sz w:val="18"/>
                <w:szCs w:val="18"/>
                <w:lang w:val="pt-BR"/>
              </w:rPr>
              <w:t xml:space="preserve">SCS </w:t>
            </w:r>
            <w:r w:rsidRPr="00CF3995">
              <w:rPr>
                <w:sz w:val="18"/>
                <w:szCs w:val="18"/>
                <w:lang w:val="pt-BR"/>
              </w:rPr>
              <w:t>- Verificação de conteúdo reciclado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04AC401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8866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894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62A52740" w14:textId="77777777" w:rsidTr="00C312B4">
        <w:trPr>
          <w:trHeight w:val="197"/>
        </w:trPr>
        <w:tc>
          <w:tcPr>
            <w:tcW w:w="4143" w:type="pct"/>
            <w:vAlign w:val="center"/>
          </w:tcPr>
          <w:p w14:paraId="2061A3AF" w14:textId="77777777" w:rsidR="00BB0785" w:rsidRPr="00CF3995" w:rsidRDefault="00BB0785" w:rsidP="00C312B4">
            <w:pPr>
              <w:rPr>
                <w:bCs/>
                <w:sz w:val="18"/>
                <w:szCs w:val="18"/>
                <w:lang w:eastAsia="zh-CN"/>
              </w:rPr>
            </w:pPr>
            <w:r w:rsidRPr="00CF3995">
              <w:rPr>
                <w:rFonts w:hint="eastAsia"/>
                <w:sz w:val="18"/>
                <w:szCs w:val="18"/>
              </w:rPr>
              <w:t xml:space="preserve">BSCI </w:t>
            </w:r>
            <w:r w:rsidRPr="00CF3995">
              <w:rPr>
                <w:sz w:val="18"/>
                <w:szCs w:val="18"/>
              </w:rPr>
              <w:t xml:space="preserve">- Auditoria Social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5CD14085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65837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165628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2373A888" w14:textId="77777777" w:rsidTr="00C312B4">
        <w:trPr>
          <w:trHeight w:val="224"/>
        </w:trPr>
        <w:tc>
          <w:tcPr>
            <w:tcW w:w="4143" w:type="pct"/>
            <w:vAlign w:val="center"/>
          </w:tcPr>
          <w:p w14:paraId="74DFA288" w14:textId="77777777" w:rsidR="00BB0785" w:rsidRPr="00CF3995" w:rsidRDefault="00BB0785" w:rsidP="00C312B4">
            <w:pPr>
              <w:rPr>
                <w:bCs/>
                <w:sz w:val="18"/>
                <w:szCs w:val="18"/>
                <w:lang w:eastAsia="zh-CN"/>
              </w:rPr>
            </w:pPr>
            <w:r w:rsidRPr="00CF3995">
              <w:rPr>
                <w:sz w:val="18"/>
                <w:szCs w:val="18"/>
              </w:rPr>
              <w:t>A</w:t>
            </w:r>
            <w:r w:rsidRPr="00CF3995">
              <w:rPr>
                <w:rFonts w:hint="eastAsia"/>
                <w:sz w:val="18"/>
                <w:szCs w:val="18"/>
              </w:rPr>
              <w:t>udit</w:t>
            </w:r>
            <w:r w:rsidRPr="00CF3995">
              <w:rPr>
                <w:sz w:val="18"/>
                <w:szCs w:val="18"/>
              </w:rPr>
              <w:t xml:space="preserve">oria de </w:t>
            </w:r>
            <w:r w:rsidRPr="00CF3995">
              <w:rPr>
                <w:rFonts w:hint="eastAsia"/>
                <w:sz w:val="18"/>
                <w:szCs w:val="18"/>
              </w:rPr>
              <w:t xml:space="preserve">SA 8000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426B24E8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58757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7516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07FCD441" w14:textId="77777777" w:rsidTr="00C312B4">
        <w:trPr>
          <w:trHeight w:val="251"/>
        </w:trPr>
        <w:tc>
          <w:tcPr>
            <w:tcW w:w="4143" w:type="pct"/>
            <w:vAlign w:val="center"/>
          </w:tcPr>
          <w:p w14:paraId="2715317D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Higg Facilities Environmental Module (FEM) - Módulo Ambiental das Instalações de Higg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3185835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8737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16476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56938980" w14:textId="77777777" w:rsidTr="00C312B4">
        <w:trPr>
          <w:trHeight w:val="170"/>
        </w:trPr>
        <w:tc>
          <w:tcPr>
            <w:tcW w:w="4143" w:type="pct"/>
            <w:vAlign w:val="center"/>
          </w:tcPr>
          <w:p w14:paraId="096783C7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bCs/>
                <w:sz w:val="18"/>
                <w:szCs w:val="18"/>
                <w:lang w:val="pt-BR" w:eastAsia="zh-CN"/>
              </w:rPr>
              <w:t>Higg Facilities Social Labor Module (FSLM) - Módulo de Trabalho Social de Instalações de Higg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3372BAD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8800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8542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670D7908" w14:textId="77777777" w:rsidTr="00C312B4">
        <w:trPr>
          <w:trHeight w:val="197"/>
        </w:trPr>
        <w:tc>
          <w:tcPr>
            <w:tcW w:w="4143" w:type="pct"/>
            <w:vAlign w:val="center"/>
          </w:tcPr>
          <w:p w14:paraId="750EE4CA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bCs/>
                <w:sz w:val="18"/>
                <w:szCs w:val="18"/>
                <w:lang w:val="pt-BR" w:eastAsia="zh-CN"/>
              </w:rPr>
              <w:t>Higg Brand Retail Module (BRM) - Módulo de Varejo de Marca de Higg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576C0BCC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7980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92604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4B521077" w14:textId="77777777" w:rsidTr="00C312B4">
        <w:trPr>
          <w:trHeight w:val="224"/>
        </w:trPr>
        <w:tc>
          <w:tcPr>
            <w:tcW w:w="4143" w:type="pct"/>
            <w:vAlign w:val="center"/>
          </w:tcPr>
          <w:p w14:paraId="0AE925A4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rFonts w:hint="eastAsia"/>
                <w:sz w:val="18"/>
                <w:szCs w:val="18"/>
                <w:lang w:val="pt-BR"/>
              </w:rPr>
              <w:t xml:space="preserve">Worldwide </w:t>
            </w:r>
            <w:r w:rsidRPr="00CF3995">
              <w:rPr>
                <w:sz w:val="18"/>
                <w:szCs w:val="18"/>
                <w:lang w:val="pt-BR"/>
              </w:rPr>
              <w:t>R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 xml:space="preserve">esponsible </w:t>
            </w:r>
            <w:r w:rsidRPr="00CF3995">
              <w:rPr>
                <w:sz w:val="18"/>
                <w:szCs w:val="18"/>
                <w:lang w:val="pt-BR"/>
              </w:rPr>
              <w:t>A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 xml:space="preserve">ccreditation </w:t>
            </w:r>
            <w:r w:rsidRPr="00CF3995">
              <w:rPr>
                <w:sz w:val="18"/>
                <w:szCs w:val="18"/>
                <w:lang w:val="pt-BR"/>
              </w:rPr>
              <w:t>P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>rogram</w:t>
            </w:r>
            <w:r w:rsidRPr="00CF3995">
              <w:rPr>
                <w:sz w:val="18"/>
                <w:szCs w:val="18"/>
                <w:lang w:val="pt-BR"/>
              </w:rPr>
              <w:t xml:space="preserve"> </w:t>
            </w:r>
            <w:r w:rsidRPr="00CF3995">
              <w:rPr>
                <w:rFonts w:hint="eastAsia"/>
                <w:sz w:val="18"/>
                <w:szCs w:val="18"/>
                <w:lang w:val="pt-BR"/>
              </w:rPr>
              <w:t>(WRAP)</w:t>
            </w:r>
            <w:r w:rsidRPr="00CF3995">
              <w:rPr>
                <w:sz w:val="18"/>
                <w:szCs w:val="18"/>
                <w:lang w:val="pt-BR"/>
              </w:rPr>
              <w:t xml:space="preserve"> - Programa Mundial de Acreditação Responsável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D55B01D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083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6507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3A840704" w14:textId="77777777" w:rsidTr="00C312B4">
        <w:trPr>
          <w:trHeight w:val="161"/>
        </w:trPr>
        <w:tc>
          <w:tcPr>
            <w:tcW w:w="4143" w:type="pct"/>
            <w:vAlign w:val="center"/>
          </w:tcPr>
          <w:p w14:paraId="264E8D75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Qualquer padrão aprovado em relação à auditoria do código de referência social GSCP?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E958E62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813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24799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F76397" w14:paraId="3646FEC8" w14:textId="77777777" w:rsidTr="00C312B4">
        <w:trPr>
          <w:trHeight w:val="188"/>
        </w:trPr>
        <w:tc>
          <w:tcPr>
            <w:tcW w:w="4143" w:type="pct"/>
            <w:vAlign w:val="center"/>
          </w:tcPr>
          <w:p w14:paraId="760DEDE1" w14:textId="77777777" w:rsidR="00BB0785" w:rsidRPr="00CF3995" w:rsidRDefault="00BB0785" w:rsidP="00C312B4">
            <w:pPr>
              <w:rPr>
                <w:bCs/>
                <w:sz w:val="18"/>
                <w:szCs w:val="18"/>
                <w:lang w:val="pt-BR" w:eastAsia="zh-CN"/>
              </w:rPr>
            </w:pPr>
            <w:r w:rsidRPr="00CF3995">
              <w:rPr>
                <w:sz w:val="18"/>
                <w:szCs w:val="18"/>
                <w:lang w:val="pt-BR"/>
              </w:rPr>
              <w:t>Qualquer padrão aprovado em relação à auditoria de requisitos de referência ambiental GSCP?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0F6BD13E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66944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105045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684A0E" w14:paraId="5C9F4302" w14:textId="77777777" w:rsidTr="000B0742">
        <w:trPr>
          <w:trHeight w:val="305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CA90E87" w14:textId="77777777" w:rsidR="00BB0785" w:rsidRPr="00CF3995" w:rsidRDefault="00BB0785" w:rsidP="00C312B4">
            <w:pPr>
              <w:rPr>
                <w:bCs/>
                <w:sz w:val="18"/>
                <w:szCs w:val="18"/>
                <w:lang w:eastAsia="zh-CN"/>
              </w:rPr>
            </w:pPr>
            <w:r w:rsidRPr="00CF3995">
              <w:rPr>
                <w:b/>
                <w:sz w:val="18"/>
                <w:szCs w:val="18"/>
                <w:lang w:eastAsia="zh-CN"/>
              </w:rPr>
              <w:t>Conformidade Química</w:t>
            </w:r>
          </w:p>
        </w:tc>
      </w:tr>
      <w:tr w:rsidR="00BB0785" w14:paraId="150C834F" w14:textId="77777777" w:rsidTr="00C312B4">
        <w:trPr>
          <w:trHeight w:val="242"/>
        </w:trPr>
        <w:tc>
          <w:tcPr>
            <w:tcW w:w="4143" w:type="pct"/>
            <w:vAlign w:val="center"/>
          </w:tcPr>
          <w:p w14:paraId="64DA8821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Alguma instalação usa insumos químicos na produção de produtos GOTS?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EA5431D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54036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26102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C71E49" w14:paraId="39B98A0D" w14:textId="77777777" w:rsidTr="00C312B4">
        <w:trPr>
          <w:trHeight w:val="251"/>
        </w:trPr>
        <w:tc>
          <w:tcPr>
            <w:tcW w:w="4143" w:type="pct"/>
            <w:vAlign w:val="center"/>
          </w:tcPr>
          <w:p w14:paraId="1C162406" w14:textId="77777777" w:rsidR="00BB0785" w:rsidRPr="00CF3995" w:rsidRDefault="00BB0785" w:rsidP="00C312B4">
            <w:pPr>
              <w:rPr>
                <w:bCs/>
                <w:sz w:val="18"/>
                <w:szCs w:val="18"/>
                <w:lang w:val="pt-BR" w:eastAsia="zh-CN"/>
              </w:rPr>
            </w:pPr>
            <w:r w:rsidRPr="00CF3995">
              <w:rPr>
                <w:sz w:val="18"/>
                <w:szCs w:val="18"/>
                <w:lang w:val="pt-BR"/>
              </w:rPr>
              <w:t>Se for sim, quantos produtos químicos são usados ​​na produção de produtos GOTS?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681381400"/>
            <w:placeholder>
              <w:docPart w:val="82DDFB10E3C848DC9A39E86F988D080E"/>
            </w:placeholder>
          </w:sdtPr>
          <w:sdtEndPr/>
          <w:sdtContent>
            <w:tc>
              <w:tcPr>
                <w:tcW w:w="857" w:type="pct"/>
                <w:shd w:val="clear" w:color="auto" w:fill="F2F2F2" w:themeFill="background1" w:themeFillShade="F2"/>
                <w:vAlign w:val="center"/>
              </w:tcPr>
              <w:p w14:paraId="1870C81C" w14:textId="77777777" w:rsidR="00BB0785" w:rsidRPr="00CF3995" w:rsidRDefault="00BB0785" w:rsidP="00C312B4">
                <w:pPr>
                  <w:rPr>
                    <w:bCs/>
                    <w:sz w:val="18"/>
                    <w:szCs w:val="18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F76397" w14:paraId="56F9A61C" w14:textId="77777777" w:rsidTr="00C312B4">
        <w:trPr>
          <w:trHeight w:val="197"/>
        </w:trPr>
        <w:tc>
          <w:tcPr>
            <w:tcW w:w="4143" w:type="pct"/>
            <w:vAlign w:val="center"/>
          </w:tcPr>
          <w:p w14:paraId="1DF1F130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Alguma instalação utiliza insumos químicos na produção de produtos GRS?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65BE7775" w14:textId="77777777" w:rsidR="00BB0785" w:rsidRPr="00CF3995" w:rsidRDefault="00EF23F7" w:rsidP="00C312B4">
            <w:pPr>
              <w:rPr>
                <w:rFonts w:eastAsia="PMingLiU"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21339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 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18386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C71E49" w14:paraId="5D62B60B" w14:textId="77777777" w:rsidTr="00C312B4">
        <w:trPr>
          <w:trHeight w:val="404"/>
        </w:trPr>
        <w:tc>
          <w:tcPr>
            <w:tcW w:w="4143" w:type="pct"/>
            <w:vAlign w:val="center"/>
          </w:tcPr>
          <w:p w14:paraId="42665B82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>Se for sim, quantos produtos químicos são usados ​​na produção de produtos GRS?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705753008"/>
            <w:placeholder>
              <w:docPart w:val="4EC0C47F652A464F89E781D2134950BA"/>
            </w:placeholder>
          </w:sdtPr>
          <w:sdtEndPr/>
          <w:sdtContent>
            <w:tc>
              <w:tcPr>
                <w:tcW w:w="857" w:type="pct"/>
                <w:shd w:val="clear" w:color="auto" w:fill="F2F2F2" w:themeFill="background1" w:themeFillShade="F2"/>
                <w:vAlign w:val="center"/>
              </w:tcPr>
              <w:p w14:paraId="6BD1742C" w14:textId="77777777" w:rsidR="00BB0785" w:rsidRPr="00CF3995" w:rsidRDefault="00BB0785" w:rsidP="00C312B4">
                <w:pPr>
                  <w:rPr>
                    <w:rFonts w:eastAsia="PMingLiU"/>
                    <w:sz w:val="18"/>
                    <w:szCs w:val="18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684A0E" w14:paraId="128EB367" w14:textId="77777777" w:rsidTr="000B0742">
        <w:trPr>
          <w:trHeight w:val="36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EEE99CA" w14:textId="77777777" w:rsidR="00BB0785" w:rsidRPr="00CF3995" w:rsidRDefault="00BB0785" w:rsidP="00C312B4">
            <w:pPr>
              <w:rPr>
                <w:bCs/>
                <w:sz w:val="18"/>
                <w:szCs w:val="18"/>
                <w:lang w:eastAsia="zh-CN"/>
              </w:rPr>
            </w:pPr>
            <w:r w:rsidRPr="00CF3995">
              <w:rPr>
                <w:b/>
                <w:sz w:val="18"/>
                <w:szCs w:val="18"/>
                <w:lang w:eastAsia="zh-CN"/>
              </w:rPr>
              <w:t>Conformidade de Certificação</w:t>
            </w:r>
          </w:p>
        </w:tc>
      </w:tr>
      <w:tr w:rsidR="00BB0785" w14:paraId="4276D67C" w14:textId="77777777" w:rsidTr="00C312B4">
        <w:trPr>
          <w:trHeight w:val="288"/>
        </w:trPr>
        <w:tc>
          <w:tcPr>
            <w:tcW w:w="4143" w:type="pct"/>
            <w:vAlign w:val="center"/>
          </w:tcPr>
          <w:p w14:paraId="078521CE" w14:textId="77777777" w:rsidR="00BB0785" w:rsidRPr="00CF3995" w:rsidRDefault="00BB0785" w:rsidP="00C312B4">
            <w:pPr>
              <w:rPr>
                <w:sz w:val="18"/>
                <w:szCs w:val="18"/>
                <w:lang w:val="pt-BR"/>
              </w:rPr>
            </w:pPr>
            <w:r w:rsidRPr="00CF3995">
              <w:rPr>
                <w:sz w:val="18"/>
                <w:szCs w:val="18"/>
                <w:lang w:val="pt-BR"/>
              </w:rPr>
              <w:t xml:space="preserve">A organização ou qualquer uma de suas instalações teve a certificação negada por outro Organismo de Certificação? Se for sim, forneça informações detalhadas abaixo.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196E95D5" w14:textId="77777777" w:rsidR="00BB0785" w:rsidRPr="00CF3995" w:rsidRDefault="00EF23F7" w:rsidP="00C312B4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489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SIM</w:t>
            </w:r>
            <w:r w:rsidR="00BB0785">
              <w:rPr>
                <w:bCs/>
                <w:sz w:val="18"/>
                <w:szCs w:val="18"/>
                <w:lang w:eastAsia="zh-CN"/>
              </w:rPr>
              <w:t xml:space="preserve">  </w:t>
            </w:r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  <w:lang w:eastAsia="zh-CN"/>
                </w:rPr>
                <w:id w:val="-13702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85" w:rsidRPr="00CF3995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BB0785" w:rsidRPr="00CF3995">
              <w:rPr>
                <w:bCs/>
                <w:sz w:val="18"/>
                <w:szCs w:val="18"/>
                <w:lang w:eastAsia="zh-CN"/>
              </w:rPr>
              <w:t xml:space="preserve"> NÃO</w:t>
            </w:r>
          </w:p>
        </w:tc>
      </w:tr>
      <w:tr w:rsidR="00BB0785" w:rsidRPr="00C71E49" w14:paraId="332BC9CE" w14:textId="77777777" w:rsidTr="00C312B4">
        <w:trPr>
          <w:trHeight w:val="476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349102136"/>
            <w:placeholder>
              <w:docPart w:val="FC2F1F9151224C07A444D1E1AC5EACA3"/>
            </w:placeholder>
          </w:sdtPr>
          <w:sdtEndPr/>
          <w:sdtContent>
            <w:tc>
              <w:tcPr>
                <w:tcW w:w="5000" w:type="pct"/>
                <w:gridSpan w:val="2"/>
                <w:shd w:val="clear" w:color="auto" w:fill="F2F2F2" w:themeFill="background1" w:themeFillShade="F2"/>
                <w:vAlign w:val="center"/>
              </w:tcPr>
              <w:p w14:paraId="640F1F2C" w14:textId="77777777" w:rsidR="00BB0785" w:rsidRPr="00CF3995" w:rsidRDefault="00BB0785" w:rsidP="00C312B4">
                <w:pPr>
                  <w:rPr>
                    <w:bCs/>
                    <w:sz w:val="18"/>
                    <w:szCs w:val="18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F76397" w14:paraId="6D161EED" w14:textId="77777777" w:rsidTr="00C312B4">
        <w:trPr>
          <w:trHeight w:val="288"/>
        </w:trPr>
        <w:tc>
          <w:tcPr>
            <w:tcW w:w="5000" w:type="pct"/>
            <w:gridSpan w:val="2"/>
            <w:vAlign w:val="center"/>
          </w:tcPr>
          <w:p w14:paraId="31E9B01D" w14:textId="77777777" w:rsidR="00BB0785" w:rsidRPr="00CF3995" w:rsidRDefault="00BB0785" w:rsidP="00C312B4">
            <w:pPr>
              <w:rPr>
                <w:rFonts w:eastAsia="PMingLiU"/>
                <w:sz w:val="18"/>
                <w:szCs w:val="18"/>
                <w:lang w:eastAsia="zh-CN"/>
              </w:rPr>
            </w:pPr>
            <w:r w:rsidRPr="00CF3995">
              <w:rPr>
                <w:sz w:val="18"/>
                <w:szCs w:val="18"/>
                <w:lang w:val="pt-BR"/>
              </w:rPr>
              <w:t xml:space="preserve">A organização ou alguma de suas instalações foi banida da certificação do produto? </w:t>
            </w:r>
            <w:r w:rsidRPr="00CF3995">
              <w:rPr>
                <w:sz w:val="18"/>
                <w:szCs w:val="18"/>
              </w:rPr>
              <w:t>Se for sim, explique abaixo.</w:t>
            </w:r>
          </w:p>
        </w:tc>
      </w:tr>
      <w:tr w:rsidR="00BB0785" w:rsidRPr="00C71E49" w14:paraId="088F6348" w14:textId="77777777" w:rsidTr="00C312B4">
        <w:trPr>
          <w:trHeight w:val="494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992833363"/>
            <w:placeholder>
              <w:docPart w:val="D88B9DFD034E47A19625294D8AAEC93A"/>
            </w:placeholder>
          </w:sdtPr>
          <w:sdtEndPr/>
          <w:sdtContent>
            <w:tc>
              <w:tcPr>
                <w:tcW w:w="5000" w:type="pct"/>
                <w:gridSpan w:val="2"/>
                <w:shd w:val="clear" w:color="auto" w:fill="F2F2F2" w:themeFill="background1" w:themeFillShade="F2"/>
                <w:vAlign w:val="center"/>
              </w:tcPr>
              <w:p w14:paraId="04AD5480" w14:textId="77777777" w:rsidR="00BB0785" w:rsidRPr="00CF3995" w:rsidRDefault="00BB0785" w:rsidP="00C312B4">
                <w:pPr>
                  <w:rPr>
                    <w:sz w:val="18"/>
                    <w:szCs w:val="18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</w:tbl>
    <w:p w14:paraId="7FE07E25" w14:textId="77777777" w:rsidR="00BB0785" w:rsidRDefault="00BB0785">
      <w:pPr>
        <w:rPr>
          <w:lang w:val="pt-BR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518"/>
        <w:gridCol w:w="300"/>
        <w:gridCol w:w="5345"/>
      </w:tblGrid>
      <w:tr w:rsidR="00BB0785" w:rsidRPr="004730AB" w14:paraId="56F84242" w14:textId="77777777" w:rsidTr="00C312B4">
        <w:trPr>
          <w:trHeight w:val="359"/>
          <w:jc w:val="center"/>
        </w:trPr>
        <w:tc>
          <w:tcPr>
            <w:tcW w:w="10770" w:type="dxa"/>
            <w:gridSpan w:val="4"/>
            <w:shd w:val="clear" w:color="auto" w:fill="0070C0"/>
            <w:vAlign w:val="center"/>
            <w:hideMark/>
          </w:tcPr>
          <w:p w14:paraId="62544C19" w14:textId="77777777" w:rsidR="00BB0785" w:rsidRPr="004730AB" w:rsidRDefault="00BB0785" w:rsidP="00C312B4">
            <w:pPr>
              <w:rPr>
                <w:rFonts w:eastAsia="PMingLiU"/>
                <w:b/>
                <w:bCs/>
              </w:rPr>
            </w:pPr>
            <w:r w:rsidRPr="00BB0785">
              <w:rPr>
                <w:b/>
                <w:color w:val="FFFFFF" w:themeColor="background1"/>
                <w:sz w:val="22"/>
                <w:szCs w:val="22"/>
                <w:lang w:eastAsia="zh-CN"/>
              </w:rPr>
              <w:t>SEÇÃO 7. AUTORIZAÇÃO / ASSINATURA</w:t>
            </w:r>
          </w:p>
        </w:tc>
      </w:tr>
      <w:tr w:rsidR="00BB0785" w:rsidRPr="00C71E49" w14:paraId="22D1F6B6" w14:textId="77777777" w:rsidTr="00C312B4">
        <w:trPr>
          <w:trHeight w:val="683"/>
          <w:jc w:val="center"/>
        </w:trPr>
        <w:tc>
          <w:tcPr>
            <w:tcW w:w="10770" w:type="dxa"/>
            <w:gridSpan w:val="4"/>
            <w:shd w:val="clear" w:color="auto" w:fill="FFFFFF" w:themeFill="background1"/>
            <w:vAlign w:val="center"/>
            <w:hideMark/>
          </w:tcPr>
          <w:p w14:paraId="0D12BC64" w14:textId="77777777" w:rsidR="00BB0785" w:rsidRPr="00D12920" w:rsidRDefault="00BB0785" w:rsidP="00C312B4">
            <w:pPr>
              <w:rPr>
                <w:rFonts w:eastAsia="PMingLiU"/>
                <w:b/>
                <w:bCs/>
                <w:lang w:val="pt-BR"/>
              </w:rPr>
            </w:pPr>
            <w:r w:rsidRPr="00D12920">
              <w:rPr>
                <w:rFonts w:eastAsia="SimSun"/>
                <w:b/>
                <w:bCs/>
                <w:sz w:val="18"/>
                <w:szCs w:val="18"/>
                <w:lang w:val="pt-BR" w:eastAsia="zh-CN"/>
              </w:rPr>
              <w:t>O abaixo assinado confirma que todas as informações contidas no formulário de inscrição são completamente verdadeiras. Fazer conscientemente uma declaração falsa sobre este pedido pode levar ao cancelamento da certificação.</w:t>
            </w:r>
          </w:p>
        </w:tc>
      </w:tr>
      <w:tr w:rsidR="00BB0785" w:rsidRPr="00C71E49" w14:paraId="6384C8E9" w14:textId="77777777" w:rsidTr="00C312B4">
        <w:trPr>
          <w:trHeight w:val="360"/>
          <w:jc w:val="center"/>
        </w:trPr>
        <w:tc>
          <w:tcPr>
            <w:tcW w:w="5425" w:type="dxa"/>
            <w:gridSpan w:val="3"/>
            <w:shd w:val="clear" w:color="auto" w:fill="auto"/>
            <w:vAlign w:val="center"/>
          </w:tcPr>
          <w:p w14:paraId="6BF2684D" w14:textId="77777777" w:rsidR="00BB0785" w:rsidRPr="005D4037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Nome da Empresa</w:t>
            </w: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4D98370D" w14:textId="77777777" w:rsidR="00BB0785" w:rsidRPr="00D12920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val="pt-BR" w:eastAsia="zh-CN"/>
              </w:rPr>
            </w:pPr>
            <w:r w:rsidRPr="00D12920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Selo/Carimbo Registrado da Empresa:</w:t>
            </w:r>
          </w:p>
        </w:tc>
      </w:tr>
      <w:tr w:rsidR="00BB0785" w:rsidRPr="00C71E49" w14:paraId="7ABB4522" w14:textId="77777777" w:rsidTr="00C312B4">
        <w:trPr>
          <w:trHeight w:val="1232"/>
          <w:jc w:val="center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21129069"/>
            <w:placeholder>
              <w:docPart w:val="88D1E3F1248E4B509D1D38E58840EEA1"/>
            </w:placeholder>
          </w:sdtPr>
          <w:sdtEndPr/>
          <w:sdtContent>
            <w:tc>
              <w:tcPr>
                <w:tcW w:w="5425" w:type="dxa"/>
                <w:gridSpan w:val="3"/>
                <w:shd w:val="clear" w:color="auto" w:fill="F2F2F2" w:themeFill="background1" w:themeFillShade="F2"/>
                <w:vAlign w:val="center"/>
                <w:hideMark/>
              </w:tcPr>
              <w:p w14:paraId="781C6EA7" w14:textId="77777777" w:rsidR="00BB0785" w:rsidRPr="003A3CBA" w:rsidRDefault="00BB0785" w:rsidP="00C312B4">
                <w:pPr>
                  <w:rPr>
                    <w:rFonts w:eastAsia="PMingLiU"/>
                    <w:b/>
                    <w:sz w:val="20"/>
                    <w:szCs w:val="20"/>
                    <w:lang w:val="pt-BR" w:eastAsia="zh-CN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5345" w:type="dxa"/>
            <w:shd w:val="clear" w:color="auto" w:fill="F2F2F2" w:themeFill="background1" w:themeFillShade="F2"/>
          </w:tcPr>
          <w:p w14:paraId="75CDFEF7" w14:textId="77777777" w:rsidR="00BB0785" w:rsidRPr="003A3CBA" w:rsidRDefault="00BB0785" w:rsidP="00C312B4">
            <w:pPr>
              <w:rPr>
                <w:rFonts w:eastAsia="PMingLiU"/>
                <w:sz w:val="22"/>
                <w:szCs w:val="22"/>
                <w:lang w:val="pt-BR" w:eastAsia="zh-CN"/>
              </w:rPr>
            </w:pPr>
          </w:p>
        </w:tc>
      </w:tr>
      <w:tr w:rsidR="00BB0785" w:rsidRPr="005D4037" w14:paraId="3B307378" w14:textId="77777777" w:rsidTr="00C312B4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82FD8" w14:textId="77777777" w:rsidR="00BB0785" w:rsidRPr="005D4037" w:rsidRDefault="00BB0785" w:rsidP="00C312B4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 w:rsidRPr="00D12920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Assinatura autorizada</w:t>
            </w: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: </w:t>
            </w:r>
          </w:p>
        </w:tc>
      </w:tr>
      <w:tr w:rsidR="00BB0785" w:rsidRPr="004730AB" w14:paraId="14BA962C" w14:textId="77777777" w:rsidTr="00C312B4">
        <w:trPr>
          <w:trHeight w:val="377"/>
          <w:jc w:val="center"/>
        </w:trPr>
        <w:tc>
          <w:tcPr>
            <w:tcW w:w="10770" w:type="dxa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AA220" w14:textId="77777777" w:rsidR="00BB0785" w:rsidRPr="004730AB" w:rsidRDefault="00BB0785" w:rsidP="00C312B4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BB0785" w:rsidRPr="00C71E49" w14:paraId="7BCE9E5C" w14:textId="77777777" w:rsidTr="00C312B4">
        <w:trPr>
          <w:cantSplit/>
          <w:trHeight w:val="432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FC2B7" w14:textId="77777777" w:rsidR="00BB0785" w:rsidRPr="00D12920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val="pt-BR" w:eastAsia="zh-TW"/>
              </w:rPr>
            </w:pPr>
            <w:r w:rsidRPr="00D12920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Nome e Título do Signatário: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857197259"/>
            <w:placeholder>
              <w:docPart w:val="B1AC28393C084415AE3F4E06060039B9"/>
            </w:placeholder>
          </w:sdtPr>
          <w:sdtEndPr/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E7DD12E" w14:textId="77777777" w:rsidR="00BB0785" w:rsidRPr="003A3CBA" w:rsidRDefault="00BB0785" w:rsidP="00C312B4">
                <w:pPr>
                  <w:rPr>
                    <w:rFonts w:eastAsia="PMingLiU"/>
                    <w:sz w:val="20"/>
                    <w:szCs w:val="20"/>
                    <w:lang w:val="pt-BR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C71E49" w14:paraId="74025968" w14:textId="77777777" w:rsidTr="00C312B4">
        <w:trPr>
          <w:cantSplit/>
          <w:trHeight w:val="377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E28A8" w14:textId="77777777" w:rsidR="00BB0785" w:rsidRPr="005D4037" w:rsidRDefault="00BB0785" w:rsidP="00C312B4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Dat</w:t>
            </w: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</w:t>
            </w: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906020311"/>
            <w:placeholder>
              <w:docPart w:val="B5645C692BCD4E038F2ED6321805AEAB"/>
            </w:placeholder>
          </w:sdtPr>
          <w:sdtEndPr/>
          <w:sdtContent>
            <w:tc>
              <w:tcPr>
                <w:tcW w:w="7163" w:type="dxa"/>
                <w:gridSpan w:val="3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E8A8AFA" w14:textId="77777777" w:rsidR="00BB0785" w:rsidRPr="003A3CBA" w:rsidRDefault="00BB0785" w:rsidP="00C312B4">
                <w:pPr>
                  <w:rPr>
                    <w:rFonts w:eastAsia="PMingLiU"/>
                    <w:sz w:val="20"/>
                    <w:szCs w:val="20"/>
                    <w:lang w:val="pt-BR" w:eastAsia="zh-CN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C71E49" w14:paraId="68CCF37C" w14:textId="77777777" w:rsidTr="00C312B4">
        <w:trPr>
          <w:cantSplit/>
          <w:trHeight w:val="341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CDAA7" w14:textId="77777777" w:rsidR="00BB0785" w:rsidRPr="00D12920" w:rsidRDefault="00BB0785" w:rsidP="00C312B4">
            <w:pPr>
              <w:rPr>
                <w:rFonts w:eastAsia="PMingLiU"/>
                <w:color w:val="C00000"/>
                <w:sz w:val="18"/>
                <w:szCs w:val="18"/>
                <w:lang w:val="pt-BR"/>
              </w:rPr>
            </w:pPr>
            <w:r w:rsidRPr="00D12920">
              <w:rPr>
                <w:rFonts w:eastAsia="SimSun"/>
                <w:color w:val="C00000"/>
                <w:sz w:val="18"/>
                <w:szCs w:val="18"/>
                <w:lang w:val="pt-BR" w:eastAsia="zh-CN"/>
              </w:rPr>
              <w:t>*</w:t>
            </w:r>
            <w:r w:rsidRPr="00D12920">
              <w:rPr>
                <w:lang w:val="pt-BR"/>
              </w:rPr>
              <w:t xml:space="preserve"> </w:t>
            </w:r>
            <w:r w:rsidRPr="00D12920">
              <w:rPr>
                <w:rFonts w:eastAsia="SimSun"/>
                <w:color w:val="C00000"/>
                <w:sz w:val="18"/>
                <w:szCs w:val="18"/>
                <w:lang w:val="pt-BR" w:eastAsia="zh-CN"/>
              </w:rPr>
              <w:t>Se outra empresa estiver ajudando com a inscrição, forneça as seguintes informações:</w:t>
            </w:r>
          </w:p>
        </w:tc>
      </w:tr>
      <w:tr w:rsidR="00BB0785" w:rsidRPr="00C71E49" w14:paraId="1C607432" w14:textId="77777777" w:rsidTr="00C312B4">
        <w:trPr>
          <w:cantSplit/>
          <w:trHeight w:val="432"/>
          <w:jc w:val="center"/>
        </w:trPr>
        <w:tc>
          <w:tcPr>
            <w:tcW w:w="51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5CC71" w14:textId="77777777" w:rsidR="00BB0785" w:rsidRPr="005D4037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DF726B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Empresa </w:t>
            </w: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R</w:t>
            </w:r>
            <w:r w:rsidRPr="00DF726B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epresentante do </w:t>
            </w:r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</w:t>
            </w:r>
            <w:r w:rsidRPr="00DF726B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plicativo</w:t>
            </w: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2027242201"/>
            <w:placeholder>
              <w:docPart w:val="9CAAAE7BC6F345478266B1B885B2C351"/>
            </w:placeholder>
          </w:sdtPr>
          <w:sdtEndPr/>
          <w:sdtContent>
            <w:tc>
              <w:tcPr>
                <w:tcW w:w="5645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8A0D037" w14:textId="77777777" w:rsidR="00BB0785" w:rsidRPr="003A3CBA" w:rsidRDefault="00BB0785" w:rsidP="00C312B4">
                <w:pPr>
                  <w:rPr>
                    <w:rFonts w:eastAsia="PMingLiU"/>
                    <w:sz w:val="20"/>
                    <w:szCs w:val="20"/>
                    <w:lang w:val="pt-BR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C71E49" w14:paraId="30DEB6FF" w14:textId="77777777" w:rsidTr="00C312B4">
        <w:trPr>
          <w:cantSplit/>
          <w:trHeight w:val="432"/>
          <w:jc w:val="center"/>
        </w:trPr>
        <w:tc>
          <w:tcPr>
            <w:tcW w:w="51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6E11" w14:textId="77777777" w:rsidR="00BB0785" w:rsidRPr="00AD3822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val="pt-BR" w:eastAsia="zh-CN"/>
              </w:rPr>
            </w:pPr>
            <w:r w:rsidRPr="00AD3822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 xml:space="preserve">Nome de </w:t>
            </w:r>
            <w:r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C</w:t>
            </w:r>
            <w:r w:rsidRPr="00AD3822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 xml:space="preserve">ontato do </w:t>
            </w:r>
            <w:r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R</w:t>
            </w:r>
            <w:r w:rsidRPr="00AD3822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 xml:space="preserve">epresentante do </w:t>
            </w:r>
            <w:r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A</w:t>
            </w:r>
            <w:r w:rsidRPr="00AD3822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plicativo: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715668037"/>
            <w:placeholder>
              <w:docPart w:val="AFE9386CE7D74B118209716B1C184B6F"/>
            </w:placeholder>
          </w:sdtPr>
          <w:sdtEndPr/>
          <w:sdtContent>
            <w:tc>
              <w:tcPr>
                <w:tcW w:w="5645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DC95C16" w14:textId="77777777" w:rsidR="00BB0785" w:rsidRPr="003A3CBA" w:rsidRDefault="00BB0785" w:rsidP="00C312B4">
                <w:pPr>
                  <w:rPr>
                    <w:rFonts w:eastAsia="PMingLiU"/>
                    <w:sz w:val="20"/>
                    <w:szCs w:val="20"/>
                    <w:lang w:val="pt-BR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BB0785" w:rsidRPr="00C71E49" w14:paraId="2D254B60" w14:textId="77777777" w:rsidTr="00C312B4">
        <w:trPr>
          <w:cantSplit/>
          <w:trHeight w:val="432"/>
          <w:jc w:val="center"/>
        </w:trPr>
        <w:tc>
          <w:tcPr>
            <w:tcW w:w="51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F29FA" w14:textId="77777777" w:rsidR="00BB0785" w:rsidRPr="00900F41" w:rsidRDefault="00BB0785" w:rsidP="00C312B4">
            <w:pPr>
              <w:rPr>
                <w:rFonts w:eastAsia="PMingLiU"/>
                <w:b/>
                <w:bCs/>
                <w:sz w:val="20"/>
                <w:szCs w:val="20"/>
                <w:lang w:val="pt-BR" w:eastAsia="zh-CN"/>
              </w:rPr>
            </w:pPr>
            <w:r w:rsidRPr="00900F41">
              <w:rPr>
                <w:rFonts w:eastAsia="SimSun"/>
                <w:b/>
                <w:bCs/>
                <w:sz w:val="20"/>
                <w:szCs w:val="20"/>
                <w:lang w:val="pt-BR" w:eastAsia="zh-CN"/>
              </w:rPr>
              <w:t>E-mail de Contato do Representante de Aplicativos: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73385614"/>
            <w:placeholder>
              <w:docPart w:val="B08480949CBF45ECBB6346B2ADF38A2C"/>
            </w:placeholder>
          </w:sdtPr>
          <w:sdtEndPr/>
          <w:sdtContent>
            <w:tc>
              <w:tcPr>
                <w:tcW w:w="5645" w:type="dxa"/>
                <w:gridSpan w:val="2"/>
                <w:shd w:val="clear" w:color="auto" w:fill="F2F2F2" w:themeFill="background1" w:themeFillShade="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59A57C1" w14:textId="77777777" w:rsidR="00BB0785" w:rsidRPr="003A3CBA" w:rsidRDefault="00BB0785" w:rsidP="00C312B4">
                <w:pPr>
                  <w:rPr>
                    <w:rFonts w:eastAsia="PMingLiU"/>
                    <w:sz w:val="20"/>
                    <w:szCs w:val="20"/>
                    <w:lang w:val="pt-BR"/>
                  </w:rPr>
                </w:pPr>
                <w:r w:rsidRPr="001B43EF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76"/>
        <w:gridCol w:w="5171"/>
      </w:tblGrid>
      <w:tr w:rsidR="00305575" w:rsidRPr="00C71E49" w14:paraId="0EE885F9" w14:textId="77777777" w:rsidTr="00FC6138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</w:tcPr>
          <w:p w14:paraId="6B96AFF0" w14:textId="51AACC31" w:rsidR="00305575" w:rsidRPr="00A75BE8" w:rsidRDefault="00CA26F0" w:rsidP="000C3CDF">
            <w:pPr>
              <w:rPr>
                <w:rFonts w:eastAsia="PMingLiU"/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r w:rsidRPr="00900F41">
              <w:rPr>
                <w:lang w:val="pt-BR"/>
              </w:rPr>
              <w:lastRenderedPageBreak/>
              <w:br w:type="page"/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</w:t>
            </w:r>
            <w:r w:rsidR="00C51E8D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EÇÃO</w:t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BB078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8</w:t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A55873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(GRS &amp; RCS)</w:t>
            </w:r>
            <w:r w:rsidR="00A55873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0C3CDF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RECICLAGEM DE MATERIAIS</w:t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(</w:t>
            </w:r>
            <w:r w:rsidR="000C3CDF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RECICLADORES</w:t>
            </w:r>
            <w:r w:rsidR="0030557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) </w:t>
            </w:r>
          </w:p>
        </w:tc>
      </w:tr>
      <w:tr w:rsidR="00305575" w:rsidRPr="00CF4EF4" w14:paraId="34AC2F1B" w14:textId="77777777" w:rsidTr="00FC6138">
        <w:trPr>
          <w:trHeight w:val="1187"/>
          <w:jc w:val="center"/>
        </w:trPr>
        <w:tc>
          <w:tcPr>
            <w:tcW w:w="2594" w:type="pct"/>
            <w:shd w:val="clear" w:color="auto" w:fill="FFFFFF" w:themeFill="background1"/>
          </w:tcPr>
          <w:p w14:paraId="096857A2" w14:textId="77777777" w:rsidR="00305575" w:rsidRPr="006C2508" w:rsidRDefault="00783C0A" w:rsidP="006F295D">
            <w:pPr>
              <w:spacing w:before="120" w:line="276" w:lineRule="auto"/>
              <w:rPr>
                <w:bCs/>
                <w:sz w:val="18"/>
                <w:szCs w:val="18"/>
                <w:lang w:val="pt-BR" w:eastAsia="zh-CN"/>
              </w:rPr>
            </w:pPr>
            <w:r w:rsidRPr="006C2508">
              <w:rPr>
                <w:sz w:val="18"/>
                <w:szCs w:val="18"/>
                <w:lang w:val="pt-BR" w:eastAsia="zh-CN"/>
              </w:rPr>
              <w:t>Sua organização ou alguma de suas instalações planea realizar processos de reciclagem?</w:t>
            </w:r>
          </w:p>
        </w:tc>
        <w:tc>
          <w:tcPr>
            <w:tcW w:w="2406" w:type="pct"/>
            <w:shd w:val="clear" w:color="auto" w:fill="F2F2F2" w:themeFill="background1" w:themeFillShade="F2"/>
          </w:tcPr>
          <w:p w14:paraId="02F6A1D8" w14:textId="77777777" w:rsidR="00305575" w:rsidRPr="006C2508" w:rsidRDefault="00EF23F7" w:rsidP="006F295D">
            <w:pPr>
              <w:spacing w:before="120" w:line="276" w:lineRule="auto"/>
              <w:rPr>
                <w:bCs/>
                <w:sz w:val="18"/>
                <w:szCs w:val="18"/>
                <w:lang w:val="pt-BR" w:eastAsia="zh-CN"/>
              </w:rPr>
            </w:pPr>
            <w:sdt>
              <w:sdtPr>
                <w:rPr>
                  <w:bCs/>
                  <w:sz w:val="18"/>
                  <w:szCs w:val="18"/>
                  <w:lang w:val="pt-BR" w:eastAsia="zh-CN"/>
                </w:rPr>
                <w:id w:val="-2076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6C2508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pt-BR" w:eastAsia="zh-CN"/>
                  </w:rPr>
                  <w:t>☐</w:t>
                </w:r>
              </w:sdtContent>
            </w:sdt>
            <w:r w:rsidR="00305575" w:rsidRPr="006C2508">
              <w:rPr>
                <w:bCs/>
                <w:sz w:val="18"/>
                <w:szCs w:val="18"/>
                <w:lang w:val="pt-BR" w:eastAsia="zh-CN"/>
              </w:rPr>
              <w:t xml:space="preserve"> </w:t>
            </w:r>
            <w:r w:rsidR="0009630C" w:rsidRPr="006C2508">
              <w:rPr>
                <w:bCs/>
                <w:sz w:val="18"/>
                <w:szCs w:val="18"/>
                <w:lang w:val="pt-BR" w:eastAsia="zh-CN"/>
              </w:rPr>
              <w:t>SEM RECICLAGEM DE MATERIAL</w:t>
            </w:r>
            <w:r w:rsidR="00305575" w:rsidRPr="006C2508">
              <w:rPr>
                <w:bCs/>
                <w:sz w:val="18"/>
                <w:szCs w:val="18"/>
                <w:lang w:val="pt-BR" w:eastAsia="zh-CN"/>
              </w:rPr>
              <w:t xml:space="preserve"> </w:t>
            </w:r>
            <w:r w:rsidR="00305575" w:rsidRPr="006C2508">
              <w:rPr>
                <w:bCs/>
                <w:sz w:val="18"/>
                <w:szCs w:val="18"/>
                <w:lang w:val="pt-BR" w:eastAsia="zh-CN"/>
              </w:rPr>
              <w:br/>
            </w:r>
            <w:sdt>
              <w:sdtPr>
                <w:rPr>
                  <w:bCs/>
                  <w:sz w:val="18"/>
                  <w:szCs w:val="18"/>
                  <w:lang w:val="pt-BR" w:eastAsia="zh-CN"/>
                </w:rPr>
                <w:id w:val="50964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6C2508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pt-BR" w:eastAsia="zh-CN"/>
                  </w:rPr>
                  <w:t>☐</w:t>
                </w:r>
              </w:sdtContent>
            </w:sdt>
            <w:r w:rsidR="00305575" w:rsidRPr="006C2508">
              <w:rPr>
                <w:bCs/>
                <w:sz w:val="18"/>
                <w:szCs w:val="18"/>
                <w:lang w:val="pt-BR" w:eastAsia="zh-CN"/>
              </w:rPr>
              <w:t xml:space="preserve"> </w:t>
            </w:r>
            <w:r w:rsidR="000F1CB0" w:rsidRPr="006C2508">
              <w:rPr>
                <w:bCs/>
                <w:sz w:val="18"/>
                <w:szCs w:val="18"/>
                <w:lang w:val="pt-BR" w:eastAsia="zh-CN"/>
              </w:rPr>
              <w:t>SIM, MATERIAIS PÓS-CONSUM</w:t>
            </w:r>
            <w:r w:rsidR="00422AF4" w:rsidRPr="006C2508">
              <w:rPr>
                <w:bCs/>
                <w:sz w:val="18"/>
                <w:szCs w:val="18"/>
                <w:lang w:val="pt-BR" w:eastAsia="zh-CN"/>
              </w:rPr>
              <w:t>IDOR</w:t>
            </w:r>
          </w:p>
          <w:p w14:paraId="4AAB9397" w14:textId="77777777" w:rsidR="000F1CB0" w:rsidRPr="006C2508" w:rsidRDefault="00EF23F7" w:rsidP="006F295D">
            <w:pPr>
              <w:spacing w:line="276" w:lineRule="auto"/>
              <w:rPr>
                <w:bCs/>
                <w:sz w:val="18"/>
                <w:szCs w:val="18"/>
                <w:lang w:val="pt-BR" w:eastAsia="zh-CN"/>
              </w:rPr>
            </w:pPr>
            <w:sdt>
              <w:sdtPr>
                <w:rPr>
                  <w:bCs/>
                  <w:sz w:val="18"/>
                  <w:szCs w:val="18"/>
                  <w:lang w:val="pt-BR" w:eastAsia="zh-CN"/>
                </w:rPr>
                <w:id w:val="8417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6C2508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pt-BR" w:eastAsia="zh-CN"/>
                  </w:rPr>
                  <w:t>☐</w:t>
                </w:r>
              </w:sdtContent>
            </w:sdt>
            <w:r w:rsidR="00305575" w:rsidRPr="006C2508">
              <w:rPr>
                <w:bCs/>
                <w:sz w:val="18"/>
                <w:szCs w:val="18"/>
                <w:lang w:val="pt-BR" w:eastAsia="zh-CN"/>
              </w:rPr>
              <w:t xml:space="preserve"> </w:t>
            </w:r>
            <w:r w:rsidR="000F1CB0" w:rsidRPr="006C2508">
              <w:rPr>
                <w:bCs/>
                <w:sz w:val="18"/>
                <w:szCs w:val="18"/>
                <w:lang w:val="pt-BR" w:eastAsia="zh-CN"/>
              </w:rPr>
              <w:t>SIM, MATERIAIS DE PRÉ-CONSUMIDOR</w:t>
            </w:r>
          </w:p>
          <w:p w14:paraId="3349E392" w14:textId="77777777" w:rsidR="00305575" w:rsidRPr="006C2508" w:rsidRDefault="00EF23F7" w:rsidP="006F295D">
            <w:pPr>
              <w:spacing w:line="276" w:lineRule="auto"/>
              <w:rPr>
                <w:bCs/>
                <w:sz w:val="18"/>
                <w:szCs w:val="18"/>
                <w:lang w:val="pt-BR" w:eastAsia="zh-CN"/>
              </w:rPr>
            </w:pPr>
            <w:sdt>
              <w:sdtPr>
                <w:rPr>
                  <w:bCs/>
                  <w:sz w:val="18"/>
                  <w:szCs w:val="18"/>
                  <w:lang w:val="pt-BR" w:eastAsia="zh-CN"/>
                </w:rPr>
                <w:id w:val="-14345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6C2508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pt-BR" w:eastAsia="zh-CN"/>
                  </w:rPr>
                  <w:t>☐</w:t>
                </w:r>
              </w:sdtContent>
            </w:sdt>
            <w:r w:rsidR="00305575" w:rsidRPr="006C2508">
              <w:rPr>
                <w:bCs/>
                <w:sz w:val="18"/>
                <w:szCs w:val="18"/>
                <w:lang w:val="pt-BR" w:eastAsia="zh-CN"/>
              </w:rPr>
              <w:t xml:space="preserve"> </w:t>
            </w:r>
            <w:r w:rsidR="0034594E" w:rsidRPr="006C2508">
              <w:rPr>
                <w:bCs/>
                <w:sz w:val="18"/>
                <w:szCs w:val="18"/>
                <w:lang w:val="pt-BR" w:eastAsia="zh-CN"/>
              </w:rPr>
              <w:t>SIM, AMBOS OS MATERIAIS PÓS E PRÉ</w:t>
            </w:r>
            <w:r w:rsidR="00FC6138">
              <w:rPr>
                <w:bCs/>
                <w:sz w:val="18"/>
                <w:szCs w:val="18"/>
                <w:lang w:val="pt-BR" w:eastAsia="zh-CN"/>
              </w:rPr>
              <w:t xml:space="preserve">-    </w:t>
            </w:r>
            <w:r w:rsidR="00FC6138">
              <w:rPr>
                <w:bCs/>
                <w:sz w:val="18"/>
                <w:szCs w:val="18"/>
                <w:lang w:val="pt-BR" w:eastAsia="zh-CN"/>
              </w:rPr>
              <w:br/>
              <w:t xml:space="preserve">     </w:t>
            </w:r>
            <w:r w:rsidR="0034594E" w:rsidRPr="006C2508">
              <w:rPr>
                <w:bCs/>
                <w:sz w:val="18"/>
                <w:szCs w:val="18"/>
                <w:lang w:val="pt-BR" w:eastAsia="zh-CN"/>
              </w:rPr>
              <w:t>CONSUMIDOR*</w:t>
            </w:r>
          </w:p>
        </w:tc>
      </w:tr>
      <w:tr w:rsidR="00FC6138" w:rsidRPr="00C71E49" w14:paraId="7D8C8593" w14:textId="77777777" w:rsidTr="00FC6138">
        <w:trPr>
          <w:trHeight w:val="107"/>
          <w:jc w:val="center"/>
        </w:trPr>
        <w:tc>
          <w:tcPr>
            <w:tcW w:w="5000" w:type="pct"/>
            <w:gridSpan w:val="2"/>
            <w:shd w:val="clear" w:color="auto" w:fill="FFFFFF" w:themeFill="background1"/>
          </w:tcPr>
          <w:p w14:paraId="4C97FB32" w14:textId="77777777" w:rsidR="00FC6138" w:rsidRPr="006C2508" w:rsidRDefault="00FC6138" w:rsidP="006F295D">
            <w:pPr>
              <w:spacing w:before="120" w:line="276" w:lineRule="auto"/>
              <w:rPr>
                <w:bCs/>
                <w:sz w:val="18"/>
                <w:szCs w:val="18"/>
                <w:lang w:val="pt-BR" w:eastAsia="zh-CN"/>
              </w:rPr>
            </w:pPr>
            <w:r w:rsidRPr="006C2508">
              <w:rPr>
                <w:bCs/>
                <w:sz w:val="18"/>
                <w:szCs w:val="18"/>
                <w:lang w:val="pt-BR" w:eastAsia="zh-CN"/>
              </w:rPr>
              <w:t>*Se você respondeu SIM, forneça as informações abaixo sobre seu processo de reciclagem.</w:t>
            </w:r>
          </w:p>
        </w:tc>
      </w:tr>
      <w:tr w:rsidR="00983F85" w:rsidRPr="00C71E49" w14:paraId="71A71A0E" w14:textId="77777777" w:rsidTr="00FC6138">
        <w:trPr>
          <w:trHeight w:val="1034"/>
          <w:jc w:val="center"/>
        </w:trPr>
        <w:tc>
          <w:tcPr>
            <w:tcW w:w="2594" w:type="pct"/>
            <w:shd w:val="clear" w:color="auto" w:fill="FFFFFF" w:themeFill="background1"/>
          </w:tcPr>
          <w:p w14:paraId="406349A9" w14:textId="59EDF11A" w:rsidR="00983F85" w:rsidRPr="006C2508" w:rsidRDefault="00983F85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  <w:proofErr w:type="spellStart"/>
            <w:r w:rsidRPr="00983F85">
              <w:rPr>
                <w:sz w:val="18"/>
                <w:szCs w:val="18"/>
                <w:lang w:eastAsia="zh-CN"/>
              </w:rPr>
              <w:t>Liste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todos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os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códigos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de </w:t>
            </w:r>
            <w:r>
              <w:rPr>
                <w:sz w:val="18"/>
                <w:szCs w:val="18"/>
                <w:lang w:eastAsia="zh-CN"/>
              </w:rPr>
              <w:t>Raw Material</w:t>
            </w:r>
            <w:r w:rsidRPr="00983F85">
              <w:rPr>
                <w:sz w:val="18"/>
                <w:szCs w:val="18"/>
                <w:lang w:eastAsia="zh-CN"/>
              </w:rPr>
              <w:t xml:space="preserve"> (RM)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ou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Process Category</w:t>
            </w:r>
            <w:r w:rsidRPr="00983F85">
              <w:rPr>
                <w:sz w:val="18"/>
                <w:szCs w:val="18"/>
                <w:lang w:eastAsia="zh-CN"/>
              </w:rPr>
              <w:t xml:space="preserve"> (PR) do ASR 213 que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utilizam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a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Reconciliação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de Volume Alternativa (VR2),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conforme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83F85">
              <w:rPr>
                <w:sz w:val="18"/>
                <w:szCs w:val="18"/>
                <w:lang w:eastAsia="zh-CN"/>
              </w:rPr>
              <w:t>definido</w:t>
            </w:r>
            <w:proofErr w:type="spellEnd"/>
            <w:r w:rsidRPr="00983F85">
              <w:rPr>
                <w:sz w:val="18"/>
                <w:szCs w:val="18"/>
                <w:lang w:eastAsia="zh-CN"/>
              </w:rPr>
              <w:t xml:space="preserve"> no CCS 105.</w:t>
            </w:r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“As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matérias-primas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são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continuamente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alimentadas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no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sistema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de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fabricação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,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enquanto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os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produtos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químicos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acabados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são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removidos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para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criar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espaço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 xml:space="preserve">”. N/A se </w:t>
            </w:r>
            <w:proofErr w:type="spellStart"/>
            <w:r w:rsidRPr="00983F85">
              <w:rPr>
                <w:color w:val="C00000"/>
                <w:sz w:val="14"/>
                <w:szCs w:val="14"/>
                <w:lang w:eastAsia="zh-CN"/>
              </w:rPr>
              <w:t>nenhum</w:t>
            </w:r>
            <w:proofErr w:type="spellEnd"/>
            <w:r w:rsidRPr="00983F85">
              <w:rPr>
                <w:color w:val="C00000"/>
                <w:sz w:val="14"/>
                <w:szCs w:val="14"/>
                <w:lang w:eastAsia="zh-CN"/>
              </w:rPr>
              <w:t>.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106030711"/>
            <w:placeholder>
              <w:docPart w:val="EC8312536C9A4EAE98585CAD605A8DF4"/>
            </w:placeholder>
          </w:sdtPr>
          <w:sdtContent>
            <w:tc>
              <w:tcPr>
                <w:tcW w:w="2406" w:type="pct"/>
                <w:shd w:val="clear" w:color="auto" w:fill="F2F2F2" w:themeFill="background1" w:themeFillShade="F2"/>
              </w:tcPr>
              <w:p w14:paraId="3C0D9F5A" w14:textId="4DC49F09" w:rsidR="00983F85" w:rsidRDefault="00983F85" w:rsidP="009A68FD">
                <w:pPr>
                  <w:spacing w:line="276" w:lineRule="auto"/>
                  <w:rPr>
                    <w:rFonts w:eastAsia="PMingLiU"/>
                    <w:bCs/>
                    <w:sz w:val="18"/>
                    <w:szCs w:val="18"/>
                    <w:lang w:eastAsia="zh-CN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9A68FD" w:rsidRPr="00C71E49" w14:paraId="72FD05E8" w14:textId="77777777" w:rsidTr="00FC6138">
        <w:trPr>
          <w:trHeight w:val="1034"/>
          <w:jc w:val="center"/>
        </w:trPr>
        <w:tc>
          <w:tcPr>
            <w:tcW w:w="2594" w:type="pct"/>
            <w:shd w:val="clear" w:color="auto" w:fill="FFFFFF" w:themeFill="background1"/>
          </w:tcPr>
          <w:p w14:paraId="12ED657F" w14:textId="77777777" w:rsidR="009A68FD" w:rsidRPr="006C2508" w:rsidRDefault="00CB7D6D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  <w:r w:rsidRPr="006C2508">
              <w:rPr>
                <w:sz w:val="18"/>
                <w:szCs w:val="18"/>
                <w:lang w:val="pt-BR" w:eastAsia="zh-CN"/>
              </w:rPr>
              <w:t>Descreva os materiais residuais de entrada (ou seja, material recuperado) sendo reciclados. Por favor, identifique cada um como pós-consumidor ou pré-consumidor.</w:t>
            </w:r>
          </w:p>
          <w:p w14:paraId="385B6DD0" w14:textId="77777777" w:rsidR="009A68FD" w:rsidRPr="006C2508" w:rsidRDefault="009A68FD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</w:p>
          <w:p w14:paraId="269092A4" w14:textId="77777777" w:rsidR="009A68FD" w:rsidRPr="006C2508" w:rsidRDefault="009A68FD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123583852"/>
            <w:placeholder>
              <w:docPart w:val="969BB819D9EE4838BB3E9A03B98052F2"/>
            </w:placeholder>
          </w:sdtPr>
          <w:sdtEndPr/>
          <w:sdtContent>
            <w:tc>
              <w:tcPr>
                <w:tcW w:w="2406" w:type="pct"/>
                <w:shd w:val="clear" w:color="auto" w:fill="F2F2F2" w:themeFill="background1" w:themeFillShade="F2"/>
              </w:tcPr>
              <w:p w14:paraId="13565B66" w14:textId="77777777" w:rsidR="009A68FD" w:rsidRPr="006C2508" w:rsidRDefault="009A68FD" w:rsidP="009A68FD">
                <w:pPr>
                  <w:spacing w:line="276" w:lineRule="auto"/>
                  <w:rPr>
                    <w:bCs/>
                    <w:sz w:val="18"/>
                    <w:szCs w:val="18"/>
                    <w:lang w:val="pt-BR" w:eastAsia="zh-CN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9A68FD" w:rsidRPr="00C71E49" w14:paraId="2FE015FF" w14:textId="77777777" w:rsidTr="00FC6138">
        <w:trPr>
          <w:trHeight w:val="620"/>
          <w:jc w:val="center"/>
        </w:trPr>
        <w:tc>
          <w:tcPr>
            <w:tcW w:w="2594" w:type="pct"/>
            <w:shd w:val="clear" w:color="auto" w:fill="FFFFFF" w:themeFill="background1"/>
            <w:vAlign w:val="center"/>
          </w:tcPr>
          <w:p w14:paraId="6FD89BC6" w14:textId="77777777" w:rsidR="009A68FD" w:rsidRPr="006C2508" w:rsidRDefault="00422AF4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  <w:r w:rsidRPr="006C2508">
              <w:rPr>
                <w:sz w:val="18"/>
                <w:szCs w:val="18"/>
                <w:lang w:val="pt-BR" w:eastAsia="zh-CN"/>
              </w:rPr>
              <w:t>Número estimado de coletores/concentradores de materiais residuais (ou seja, fornecedores de materiais recuperados)?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432283868"/>
            <w:placeholder>
              <w:docPart w:val="D9C935C3CE414926B0DAA71740C65DE4"/>
            </w:placeholder>
          </w:sdtPr>
          <w:sdtEndPr/>
          <w:sdtContent>
            <w:tc>
              <w:tcPr>
                <w:tcW w:w="2406" w:type="pct"/>
                <w:shd w:val="clear" w:color="auto" w:fill="F2F2F2" w:themeFill="background1" w:themeFillShade="F2"/>
              </w:tcPr>
              <w:p w14:paraId="63DCFCEE" w14:textId="77777777" w:rsidR="009A68FD" w:rsidRPr="006C2508" w:rsidRDefault="009A68FD" w:rsidP="009A68FD">
                <w:pPr>
                  <w:spacing w:line="276" w:lineRule="auto"/>
                  <w:rPr>
                    <w:bCs/>
                    <w:sz w:val="18"/>
                    <w:szCs w:val="18"/>
                    <w:lang w:val="pt-BR" w:eastAsia="zh-CN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9A68FD" w:rsidRPr="00C71E49" w14:paraId="58688483" w14:textId="77777777" w:rsidTr="00FC6138">
        <w:trPr>
          <w:trHeight w:val="620"/>
          <w:jc w:val="center"/>
        </w:trPr>
        <w:tc>
          <w:tcPr>
            <w:tcW w:w="2594" w:type="pct"/>
            <w:shd w:val="clear" w:color="auto" w:fill="FFFFFF" w:themeFill="background1"/>
            <w:vAlign w:val="center"/>
          </w:tcPr>
          <w:p w14:paraId="42B8A1D1" w14:textId="77777777" w:rsidR="009A68FD" w:rsidRPr="006C2508" w:rsidRDefault="00EC1C59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  <w:r w:rsidRPr="006C2508">
              <w:rPr>
                <w:sz w:val="18"/>
                <w:szCs w:val="18"/>
                <w:lang w:val="pt-BR" w:eastAsia="zh-CN"/>
              </w:rPr>
              <w:t>Locais gerais de (Região / País) de coletores / concentradores (ou seja, fornecedores de materiais recuperados)?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279943696"/>
            <w:placeholder>
              <w:docPart w:val="713D3B1B27504791B55D89CA2C995423"/>
            </w:placeholder>
          </w:sdtPr>
          <w:sdtEndPr/>
          <w:sdtContent>
            <w:tc>
              <w:tcPr>
                <w:tcW w:w="2406" w:type="pct"/>
                <w:shd w:val="clear" w:color="auto" w:fill="F2F2F2" w:themeFill="background1" w:themeFillShade="F2"/>
              </w:tcPr>
              <w:p w14:paraId="4024A206" w14:textId="77777777" w:rsidR="009A68FD" w:rsidRPr="006C2508" w:rsidRDefault="009A68FD" w:rsidP="009A68FD">
                <w:pPr>
                  <w:rPr>
                    <w:rStyle w:val="PlaceholderText"/>
                    <w:sz w:val="18"/>
                    <w:szCs w:val="18"/>
                    <w:lang w:val="t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9A68FD" w:rsidRPr="00C71E49" w14:paraId="441D3B81" w14:textId="77777777" w:rsidTr="00FC6138">
        <w:trPr>
          <w:trHeight w:val="890"/>
          <w:jc w:val="center"/>
        </w:trPr>
        <w:tc>
          <w:tcPr>
            <w:tcW w:w="2594" w:type="pct"/>
            <w:shd w:val="clear" w:color="auto" w:fill="FFFFFF" w:themeFill="background1"/>
            <w:vAlign w:val="center"/>
          </w:tcPr>
          <w:p w14:paraId="3CB0889B" w14:textId="77777777" w:rsidR="009A68FD" w:rsidRPr="006C2508" w:rsidRDefault="00EC1C59" w:rsidP="009A68FD">
            <w:pPr>
              <w:pStyle w:val="NoSpacing"/>
              <w:rPr>
                <w:sz w:val="18"/>
                <w:szCs w:val="18"/>
                <w:lang w:val="pt-BR" w:eastAsia="zh-CN"/>
              </w:rPr>
            </w:pPr>
            <w:r w:rsidRPr="006C2508">
              <w:rPr>
                <w:sz w:val="18"/>
                <w:szCs w:val="18"/>
                <w:lang w:val="pt-BR" w:eastAsia="zh-CN"/>
              </w:rPr>
              <w:t>Lista geral de atividades/processos de coletores e concentradores (ou seja, coleta, abertura, triagem, descamação, etc.):</w:t>
            </w:r>
          </w:p>
        </w:tc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315571164"/>
            <w:placeholder>
              <w:docPart w:val="E6025DBA22CF4B9490985D6316F1F1A2"/>
            </w:placeholder>
          </w:sdtPr>
          <w:sdtEndPr/>
          <w:sdtContent>
            <w:tc>
              <w:tcPr>
                <w:tcW w:w="2406" w:type="pct"/>
                <w:shd w:val="clear" w:color="auto" w:fill="F2F2F2" w:themeFill="background1" w:themeFillShade="F2"/>
              </w:tcPr>
              <w:p w14:paraId="5B75752E" w14:textId="77777777" w:rsidR="009A68FD" w:rsidRPr="006C2508" w:rsidRDefault="009A68FD" w:rsidP="009A68FD">
                <w:pPr>
                  <w:rPr>
                    <w:rStyle w:val="PlaceholderText"/>
                    <w:sz w:val="18"/>
                    <w:szCs w:val="18"/>
                    <w:lang w:val="t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</w:tr>
      <w:tr w:rsidR="009A68FD" w:rsidRPr="00C71E49" w14:paraId="510F357C" w14:textId="77777777" w:rsidTr="00FC6138">
        <w:trPr>
          <w:trHeight w:val="710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0809CE1" w14:textId="77777777" w:rsidR="009A68FD" w:rsidRPr="006C2508" w:rsidRDefault="00740665" w:rsidP="00740665">
            <w:pPr>
              <w:rPr>
                <w:bCs/>
                <w:i/>
                <w:iCs/>
                <w:color w:val="C00000"/>
                <w:sz w:val="18"/>
                <w:szCs w:val="18"/>
                <w:lang w:val="pt-BR" w:eastAsia="zh-CN"/>
              </w:rPr>
            </w:pPr>
            <w:r w:rsidRPr="006C2508">
              <w:rPr>
                <w:bCs/>
                <w:i/>
                <w:iCs/>
                <w:color w:val="C00000"/>
                <w:sz w:val="18"/>
                <w:szCs w:val="18"/>
                <w:lang w:val="pt-BR" w:eastAsia="zh-CN"/>
              </w:rPr>
              <w:t>NOTA: Os fornecedores de materiais recuperados não precisam ser certificados pelo GRS/RCS, desde que estejam envolvidos apenas nos processos de coleta ou concentração de materiais. No entanto, os recicladores de materiais serão obrigados a manter registros de acordo com os requisitos GRS/RCS. Os fornecedores de Material Recuperado podem estar sujeitos a inspeção, conforme mencionado no Contrato de Fornecedor de Material Recuperado, Apêndice B.</w:t>
            </w:r>
          </w:p>
        </w:tc>
      </w:tr>
    </w:tbl>
    <w:p w14:paraId="4F83B667" w14:textId="77777777" w:rsidR="006B36A4" w:rsidRDefault="006B36A4" w:rsidP="0092096F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val="pt-BR" w:eastAsia="zh-CN"/>
        </w:rPr>
      </w:pPr>
    </w:p>
    <w:p w14:paraId="0AF97DE4" w14:textId="77777777" w:rsidR="00BF1796" w:rsidRPr="00A75BE8" w:rsidRDefault="00BF1796" w:rsidP="0092096F">
      <w:pPr>
        <w:spacing w:line="276" w:lineRule="auto"/>
        <w:jc w:val="center"/>
        <w:rPr>
          <w:rFonts w:eastAsia="SimSun"/>
          <w:i/>
          <w:iCs/>
          <w:color w:val="C00000"/>
          <w:sz w:val="19"/>
          <w:szCs w:val="19"/>
          <w:lang w:val="pt-BR"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6"/>
        <w:gridCol w:w="1165"/>
        <w:gridCol w:w="1327"/>
        <w:gridCol w:w="1658"/>
        <w:gridCol w:w="1140"/>
        <w:gridCol w:w="1884"/>
        <w:gridCol w:w="1447"/>
      </w:tblGrid>
      <w:tr w:rsidR="00BE1714" w:rsidRPr="00C71E49" w14:paraId="003144AE" w14:textId="77777777" w:rsidTr="00D12373">
        <w:trPr>
          <w:trHeight w:val="288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205F3998" w14:textId="77777777" w:rsidR="00BE1714" w:rsidRPr="00A75BE8" w:rsidRDefault="00BE1714" w:rsidP="00E52294">
            <w:pPr>
              <w:rPr>
                <w:b/>
                <w:color w:val="FFFFFF"/>
                <w:sz w:val="22"/>
                <w:szCs w:val="22"/>
                <w:lang w:val="pt-BR"/>
              </w:rPr>
            </w:pP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SE</w:t>
            </w:r>
            <w:r w:rsidR="00740665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BB078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9</w:t>
            </w:r>
            <w:r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A55873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(RDS)</w:t>
            </w:r>
            <w:r w:rsidR="00A55873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E52294" w:rsidRPr="00900F41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INSTALAÇÕES DE MATADOURO (PROCESSADOR DE CARNE) </w:t>
            </w:r>
          </w:p>
        </w:tc>
      </w:tr>
      <w:tr w:rsidR="00BE1714" w:rsidRPr="00C71E49" w14:paraId="0264D5E6" w14:textId="77777777" w:rsidTr="00D12373">
        <w:trPr>
          <w:trHeight w:val="2060"/>
        </w:trPr>
        <w:tc>
          <w:tcPr>
            <w:tcW w:w="5000" w:type="pct"/>
            <w:gridSpan w:val="7"/>
            <w:shd w:val="clear" w:color="auto" w:fill="auto"/>
          </w:tcPr>
          <w:p w14:paraId="7D246D1F" w14:textId="77777777" w:rsidR="00BE1714" w:rsidRPr="006C2508" w:rsidRDefault="0039662F" w:rsidP="006F295D">
            <w:pPr>
              <w:spacing w:before="120"/>
              <w:rPr>
                <w:sz w:val="18"/>
                <w:szCs w:val="18"/>
                <w:lang w:val="pt-BR"/>
              </w:rPr>
            </w:pPr>
            <w:r w:rsidRPr="006C2508">
              <w:rPr>
                <w:b/>
                <w:bCs/>
                <w:sz w:val="18"/>
                <w:szCs w:val="18"/>
                <w:u w:val="single"/>
                <w:lang w:val="pt-BR" w:eastAsia="zh-CN"/>
              </w:rPr>
              <w:t>INSTRUÇÕES</w:t>
            </w:r>
            <w:r w:rsidR="00BE1714" w:rsidRPr="006C2508">
              <w:rPr>
                <w:b/>
                <w:sz w:val="18"/>
                <w:szCs w:val="18"/>
                <w:lang w:val="pt-BR"/>
              </w:rPr>
              <w:t xml:space="preserve">: </w:t>
            </w:r>
            <w:r w:rsidR="00BE1714" w:rsidRPr="006C2508">
              <w:rPr>
                <w:i/>
                <w:color w:val="C00000"/>
                <w:sz w:val="18"/>
                <w:szCs w:val="18"/>
                <w:lang w:val="pt-BR"/>
              </w:rPr>
              <w:t>***</w:t>
            </w:r>
            <w:r w:rsidR="00A57EEC" w:rsidRPr="006C2508">
              <w:rPr>
                <w:sz w:val="18"/>
                <w:szCs w:val="18"/>
                <w:lang w:val="pt-BR"/>
              </w:rPr>
              <w:t xml:space="preserve"> </w:t>
            </w:r>
            <w:r w:rsidR="00A57EEC" w:rsidRPr="006C2508">
              <w:rPr>
                <w:i/>
                <w:color w:val="C00000"/>
                <w:sz w:val="18"/>
                <w:szCs w:val="18"/>
                <w:lang w:val="pt-BR"/>
              </w:rPr>
              <w:t xml:space="preserve">Aplicável apenas àqueles com matadouro </w:t>
            </w:r>
            <w:r w:rsidR="001C771D" w:rsidRPr="006C2508">
              <w:rPr>
                <w:i/>
                <w:color w:val="C00000"/>
                <w:sz w:val="18"/>
                <w:szCs w:val="18"/>
                <w:lang w:val="pt-BR"/>
              </w:rPr>
              <w:t>no</w:t>
            </w:r>
            <w:r w:rsidR="00A57EEC" w:rsidRPr="006C2508">
              <w:rPr>
                <w:i/>
                <w:color w:val="C00000"/>
                <w:sz w:val="18"/>
                <w:szCs w:val="18"/>
                <w:lang w:val="pt-BR"/>
              </w:rPr>
              <w:t xml:space="preserve"> escopo de certificação</w:t>
            </w:r>
          </w:p>
          <w:p w14:paraId="797B3B04" w14:textId="77777777" w:rsidR="00BE1714" w:rsidRPr="006C2508" w:rsidRDefault="001C771D" w:rsidP="006F295D">
            <w:pPr>
              <w:spacing w:before="120" w:line="276" w:lineRule="auto"/>
              <w:rPr>
                <w:sz w:val="18"/>
                <w:szCs w:val="18"/>
                <w:lang w:val="pt-BR"/>
              </w:rPr>
            </w:pPr>
            <w:r w:rsidRPr="006C2508">
              <w:rPr>
                <w:sz w:val="18"/>
                <w:szCs w:val="18"/>
                <w:lang w:val="pt-BR"/>
              </w:rPr>
              <w:t xml:space="preserve">Forneça as seguintes informações para todas </w:t>
            </w:r>
            <w:r w:rsidR="002A4B1C" w:rsidRPr="006C2508">
              <w:rPr>
                <w:sz w:val="18"/>
                <w:szCs w:val="18"/>
                <w:lang w:val="pt-BR"/>
              </w:rPr>
              <w:t>o</w:t>
            </w:r>
            <w:r w:rsidRPr="006C2508">
              <w:rPr>
                <w:sz w:val="18"/>
                <w:szCs w:val="18"/>
                <w:lang w:val="pt-BR"/>
              </w:rPr>
              <w:t xml:space="preserve">s abatedouros </w:t>
            </w:r>
            <w:r w:rsidR="002A4B1C" w:rsidRPr="006C2508">
              <w:rPr>
                <w:sz w:val="18"/>
                <w:szCs w:val="18"/>
                <w:lang w:val="pt-BR"/>
              </w:rPr>
              <w:t xml:space="preserve">individuais </w:t>
            </w:r>
            <w:r w:rsidRPr="006C2508">
              <w:rPr>
                <w:sz w:val="18"/>
                <w:szCs w:val="18"/>
                <w:lang w:val="pt-BR"/>
              </w:rPr>
              <w:t>que irão lidar com aves aquáticas certificadas e produtos neste escopo de certificação.</w:t>
            </w:r>
          </w:p>
          <w:p w14:paraId="07940151" w14:textId="77777777" w:rsidR="00BE1714" w:rsidRPr="006C2508" w:rsidRDefault="00BE1714" w:rsidP="006F295D">
            <w:pPr>
              <w:spacing w:line="276" w:lineRule="auto"/>
              <w:rPr>
                <w:sz w:val="14"/>
                <w:szCs w:val="14"/>
                <w:lang w:val="pt-BR"/>
              </w:rPr>
            </w:pPr>
          </w:p>
          <w:p w14:paraId="54033373" w14:textId="77777777" w:rsidR="00D954D3" w:rsidRPr="006C2508" w:rsidRDefault="00985A4C" w:rsidP="004A3A3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val="pt-BR"/>
              </w:rPr>
            </w:pPr>
            <w:r w:rsidRPr="006C2508">
              <w:rPr>
                <w:b/>
                <w:color w:val="000000"/>
                <w:sz w:val="18"/>
                <w:szCs w:val="18"/>
                <w:lang w:val="pt-BR"/>
              </w:rPr>
              <w:t>Aves aquáticas</w:t>
            </w:r>
            <w:r w:rsidR="00BE1714" w:rsidRPr="006C2508">
              <w:rPr>
                <w:b/>
                <w:color w:val="000000"/>
                <w:sz w:val="18"/>
                <w:szCs w:val="18"/>
                <w:lang w:val="pt-BR"/>
              </w:rPr>
              <w:t xml:space="preserve">: </w:t>
            </w:r>
            <w:r w:rsidR="004B22BB" w:rsidRPr="006C2508">
              <w:rPr>
                <w:color w:val="000000"/>
                <w:sz w:val="18"/>
                <w:szCs w:val="18"/>
                <w:lang w:val="pt-BR"/>
              </w:rPr>
              <w:t xml:space="preserve">Por favor, liste todos os tipos de aves aquáticas que o </w:t>
            </w:r>
            <w:r w:rsidR="002A58D5" w:rsidRPr="006C2508">
              <w:rPr>
                <w:color w:val="000000"/>
                <w:sz w:val="18"/>
                <w:szCs w:val="18"/>
                <w:lang w:val="pt-BR"/>
              </w:rPr>
              <w:t>abatedouro</w:t>
            </w:r>
            <w:r w:rsidR="004B22BB" w:rsidRPr="006C2508">
              <w:rPr>
                <w:color w:val="000000"/>
                <w:sz w:val="18"/>
                <w:szCs w:val="18"/>
                <w:lang w:val="pt-BR"/>
              </w:rPr>
              <w:t xml:space="preserve"> irá manusear. Exemplos – Pato Branco, Pato Cinzento, Ganso Branco, Ganso Cinzento.</w:t>
            </w:r>
          </w:p>
          <w:p w14:paraId="19D9B75E" w14:textId="77777777" w:rsidR="00D954D3" w:rsidRPr="006C2508" w:rsidRDefault="00BE1714" w:rsidP="004A3A3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val="pt-BR"/>
              </w:rPr>
            </w:pPr>
            <w:r w:rsidRPr="006C2508">
              <w:rPr>
                <w:b/>
                <w:color w:val="000000"/>
                <w:sz w:val="18"/>
                <w:szCs w:val="18"/>
                <w:lang w:val="pt-BR"/>
              </w:rPr>
              <w:t>N</w:t>
            </w:r>
            <w:r w:rsidR="00F97275" w:rsidRPr="006C2508">
              <w:rPr>
                <w:b/>
                <w:color w:val="000000"/>
                <w:sz w:val="18"/>
                <w:szCs w:val="18"/>
                <w:lang w:val="pt-BR"/>
              </w:rPr>
              <w:t xml:space="preserve">úmero de </w:t>
            </w:r>
            <w:r w:rsidR="00985A4C" w:rsidRPr="006C2508">
              <w:rPr>
                <w:b/>
                <w:color w:val="000000"/>
                <w:sz w:val="18"/>
                <w:szCs w:val="18"/>
                <w:lang w:val="pt-BR"/>
              </w:rPr>
              <w:t xml:space="preserve">Aves Aquáticas </w:t>
            </w:r>
            <w:r w:rsidR="00F97275" w:rsidRPr="006C2508">
              <w:rPr>
                <w:b/>
                <w:color w:val="000000"/>
                <w:sz w:val="18"/>
                <w:szCs w:val="18"/>
                <w:lang w:val="pt-BR"/>
              </w:rPr>
              <w:t>Abatidas por ano</w:t>
            </w:r>
            <w:r w:rsidRPr="006C2508">
              <w:rPr>
                <w:b/>
                <w:color w:val="000000"/>
                <w:sz w:val="18"/>
                <w:szCs w:val="18"/>
                <w:lang w:val="pt-BR"/>
              </w:rPr>
              <w:t>:</w:t>
            </w:r>
            <w:r w:rsidRPr="006C2508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 w:rsidR="003A41A2" w:rsidRPr="006C2508">
              <w:rPr>
                <w:color w:val="000000"/>
                <w:sz w:val="18"/>
                <w:szCs w:val="18"/>
                <w:lang w:val="pt-BR"/>
              </w:rPr>
              <w:t>Forneça um número estimado de aves aquáticas abatidas anualmente para cada tipo de aves aquáticas.</w:t>
            </w:r>
          </w:p>
          <w:p w14:paraId="505C5CE6" w14:textId="77777777" w:rsidR="00BE1714" w:rsidRPr="006C2508" w:rsidRDefault="00F97275" w:rsidP="004A3A3E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val="pt-BR"/>
              </w:rPr>
            </w:pPr>
            <w:r w:rsidRPr="006C2508">
              <w:rPr>
                <w:b/>
                <w:sz w:val="18"/>
                <w:szCs w:val="18"/>
                <w:lang w:val="pt-BR"/>
              </w:rPr>
              <w:t>Lista de Atividades</w:t>
            </w:r>
            <w:r w:rsidR="007A5DE4" w:rsidRPr="006C2508">
              <w:rPr>
                <w:b/>
                <w:sz w:val="18"/>
                <w:szCs w:val="18"/>
                <w:lang w:val="pt-BR"/>
              </w:rPr>
              <w:t xml:space="preserve"> </w:t>
            </w:r>
            <w:r w:rsidR="004B22BB" w:rsidRPr="006C2508">
              <w:rPr>
                <w:b/>
                <w:sz w:val="18"/>
                <w:szCs w:val="18"/>
                <w:lang w:val="pt-BR"/>
              </w:rPr>
              <w:t>/ Processos</w:t>
            </w:r>
            <w:r w:rsidR="00BE1714" w:rsidRPr="006C2508">
              <w:rPr>
                <w:b/>
                <w:sz w:val="18"/>
                <w:szCs w:val="18"/>
                <w:lang w:val="pt-BR"/>
              </w:rPr>
              <w:t xml:space="preserve">: </w:t>
            </w:r>
            <w:r w:rsidR="004062DD" w:rsidRPr="006C2508">
              <w:rPr>
                <w:sz w:val="18"/>
                <w:szCs w:val="18"/>
                <w:lang w:val="pt-BR"/>
              </w:rPr>
              <w:t xml:space="preserve">Exemplos – Abate, Transporte, </w:t>
            </w:r>
            <w:r w:rsidR="009C37BF" w:rsidRPr="006C2508">
              <w:rPr>
                <w:sz w:val="18"/>
                <w:szCs w:val="18"/>
                <w:lang w:val="pt-BR"/>
              </w:rPr>
              <w:t>Processamento de Penugem,</w:t>
            </w:r>
            <w:r w:rsidR="004062DD" w:rsidRPr="006C2508">
              <w:rPr>
                <w:sz w:val="18"/>
                <w:szCs w:val="18"/>
                <w:lang w:val="pt-BR"/>
              </w:rPr>
              <w:t xml:space="preserve"> etc.</w:t>
            </w:r>
          </w:p>
        </w:tc>
      </w:tr>
      <w:tr w:rsidR="00EE6977" w:rsidRPr="00A75BE8" w14:paraId="2A4889E9" w14:textId="77777777" w:rsidTr="000B0742">
        <w:trPr>
          <w:trHeight w:val="440"/>
        </w:trPr>
        <w:tc>
          <w:tcPr>
            <w:tcW w:w="997" w:type="pct"/>
            <w:shd w:val="clear" w:color="auto" w:fill="DBE5F1" w:themeFill="accent1" w:themeFillTint="33"/>
            <w:vAlign w:val="center"/>
          </w:tcPr>
          <w:p w14:paraId="716E9312" w14:textId="77777777" w:rsidR="00BE1714" w:rsidRPr="006C2508" w:rsidRDefault="009C37BF" w:rsidP="00BE1714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6C2508">
              <w:rPr>
                <w:b/>
                <w:sz w:val="18"/>
                <w:szCs w:val="18"/>
                <w:lang w:val="pt-BR"/>
              </w:rPr>
              <w:t>Nome da Instalação</w:t>
            </w:r>
          </w:p>
        </w:tc>
        <w:tc>
          <w:tcPr>
            <w:tcW w:w="550" w:type="pct"/>
            <w:shd w:val="clear" w:color="auto" w:fill="DBE5F1" w:themeFill="accent1" w:themeFillTint="33"/>
            <w:vAlign w:val="center"/>
          </w:tcPr>
          <w:p w14:paraId="3A0D146D" w14:textId="77777777" w:rsidR="00BE1714" w:rsidRPr="006C2508" w:rsidRDefault="009C37BF" w:rsidP="00BE1714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6C2508">
              <w:rPr>
                <w:b/>
                <w:sz w:val="18"/>
                <w:szCs w:val="18"/>
                <w:lang w:val="pt-BR"/>
              </w:rPr>
              <w:t>Endereço da Instalação</w:t>
            </w:r>
          </w:p>
        </w:tc>
        <w:tc>
          <w:tcPr>
            <w:tcW w:w="577" w:type="pct"/>
            <w:shd w:val="clear" w:color="auto" w:fill="DBE5F1" w:themeFill="accent1" w:themeFillTint="33"/>
            <w:vAlign w:val="center"/>
          </w:tcPr>
          <w:p w14:paraId="22D55FF5" w14:textId="77777777" w:rsidR="00BE1714" w:rsidRPr="006C2508" w:rsidRDefault="00EE6977" w:rsidP="00BE17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C2508">
              <w:rPr>
                <w:b/>
                <w:sz w:val="18"/>
                <w:szCs w:val="18"/>
              </w:rPr>
              <w:t>Contato Responsável</w:t>
            </w:r>
          </w:p>
        </w:tc>
        <w:tc>
          <w:tcPr>
            <w:tcW w:w="779" w:type="pct"/>
            <w:shd w:val="clear" w:color="auto" w:fill="DBE5F1" w:themeFill="accent1" w:themeFillTint="33"/>
            <w:vAlign w:val="center"/>
          </w:tcPr>
          <w:p w14:paraId="6ECF02FB" w14:textId="77777777" w:rsidR="00BE1714" w:rsidRPr="006C2508" w:rsidRDefault="00EE6977" w:rsidP="00BE1714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6C2508">
              <w:rPr>
                <w:b/>
                <w:sz w:val="18"/>
                <w:szCs w:val="18"/>
                <w:lang w:val="pt-BR"/>
              </w:rPr>
              <w:t>Tipo de Ave Aquática</w:t>
            </w:r>
          </w:p>
        </w:tc>
        <w:tc>
          <w:tcPr>
            <w:tcW w:w="538" w:type="pct"/>
            <w:shd w:val="clear" w:color="auto" w:fill="DBE5F1" w:themeFill="accent1" w:themeFillTint="33"/>
            <w:vAlign w:val="center"/>
          </w:tcPr>
          <w:p w14:paraId="16B2543E" w14:textId="77777777" w:rsidR="00BE1714" w:rsidRPr="006C2508" w:rsidRDefault="00EE6977" w:rsidP="00BE1714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6C2508">
              <w:rPr>
                <w:b/>
                <w:color w:val="000000"/>
                <w:sz w:val="18"/>
                <w:szCs w:val="18"/>
                <w:lang w:val="pt-BR"/>
              </w:rPr>
              <w:t>Número de Aves Aquáticas Abatidas por ano</w:t>
            </w:r>
          </w:p>
        </w:tc>
        <w:tc>
          <w:tcPr>
            <w:tcW w:w="884" w:type="pct"/>
            <w:shd w:val="clear" w:color="auto" w:fill="DBE5F1" w:themeFill="accent1" w:themeFillTint="33"/>
            <w:vAlign w:val="center"/>
          </w:tcPr>
          <w:p w14:paraId="52568824" w14:textId="77777777" w:rsidR="00BE1714" w:rsidRPr="006C2508" w:rsidRDefault="00EE6977" w:rsidP="00BE171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C2508">
              <w:rPr>
                <w:b/>
                <w:sz w:val="18"/>
                <w:szCs w:val="18"/>
                <w:lang w:val="pt-BR"/>
              </w:rPr>
              <w:t>Lista de Atividades / Processos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14:paraId="5CB1C111" w14:textId="77777777" w:rsidR="00BE1714" w:rsidRPr="006C2508" w:rsidRDefault="00EE6977" w:rsidP="00167FD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C2508">
              <w:rPr>
                <w:b/>
                <w:sz w:val="18"/>
                <w:szCs w:val="18"/>
              </w:rPr>
              <w:t>Certificado Anteriormente</w:t>
            </w:r>
            <w:r w:rsidR="00BE1714" w:rsidRPr="006C2508">
              <w:rPr>
                <w:b/>
                <w:sz w:val="18"/>
                <w:szCs w:val="18"/>
              </w:rPr>
              <w:t xml:space="preserve"> (</w:t>
            </w:r>
            <w:r w:rsidRPr="006C2508">
              <w:rPr>
                <w:b/>
                <w:sz w:val="18"/>
                <w:szCs w:val="18"/>
              </w:rPr>
              <w:t>S</w:t>
            </w:r>
            <w:r w:rsidR="00BE1714" w:rsidRPr="006C2508">
              <w:rPr>
                <w:b/>
                <w:sz w:val="18"/>
                <w:szCs w:val="18"/>
              </w:rPr>
              <w:t>/N)</w:t>
            </w:r>
          </w:p>
        </w:tc>
      </w:tr>
      <w:tr w:rsidR="00EE6977" w:rsidRPr="00C71E49" w14:paraId="5A83F31F" w14:textId="77777777" w:rsidTr="006B36A4">
        <w:trPr>
          <w:trHeight w:val="431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88366415"/>
            <w:placeholder>
              <w:docPart w:val="6DFE2D0406134045A2AFBFD1A38578A1"/>
            </w:placeholder>
          </w:sdtPr>
          <w:sdtEndPr/>
          <w:sdtContent>
            <w:tc>
              <w:tcPr>
                <w:tcW w:w="997" w:type="pct"/>
                <w:shd w:val="clear" w:color="auto" w:fill="F2F2F2" w:themeFill="background1" w:themeFillShade="F2"/>
              </w:tcPr>
              <w:p w14:paraId="3BDF763A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75252485"/>
            <w:placeholder>
              <w:docPart w:val="AE29C0580E67491F8BB56552821FEA17"/>
            </w:placeholder>
          </w:sdtPr>
          <w:sdtEndPr/>
          <w:sdtContent>
            <w:tc>
              <w:tcPr>
                <w:tcW w:w="550" w:type="pct"/>
                <w:shd w:val="clear" w:color="auto" w:fill="F2F2F2" w:themeFill="background1" w:themeFillShade="F2"/>
              </w:tcPr>
              <w:p w14:paraId="06C76CF6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948001243"/>
            <w:placeholder>
              <w:docPart w:val="F2F9AB1B4F084CE68B09608B0FAE8ECC"/>
            </w:placeholder>
          </w:sdtPr>
          <w:sdtEndPr/>
          <w:sdtContent>
            <w:tc>
              <w:tcPr>
                <w:tcW w:w="577" w:type="pct"/>
                <w:shd w:val="clear" w:color="auto" w:fill="F2F2F2" w:themeFill="background1" w:themeFillShade="F2"/>
              </w:tcPr>
              <w:p w14:paraId="2BABBD56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2012748550"/>
            <w:placeholder>
              <w:docPart w:val="66ED4781C47C4BE797F2069D05F51E07"/>
            </w:placeholder>
          </w:sdtPr>
          <w:sdtEndPr/>
          <w:sdtContent>
            <w:tc>
              <w:tcPr>
                <w:tcW w:w="779" w:type="pct"/>
                <w:shd w:val="clear" w:color="auto" w:fill="F2F2F2" w:themeFill="background1" w:themeFillShade="F2"/>
              </w:tcPr>
              <w:p w14:paraId="768B46E8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992446488"/>
            <w:placeholder>
              <w:docPart w:val="384711B9B2C24A6C880C034CD584C825"/>
            </w:placeholder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  <w:vAlign w:val="center"/>
              </w:tcPr>
              <w:p w14:paraId="582C3B19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500496379"/>
            <w:placeholder>
              <w:docPart w:val="4E771506145342E3A7E01CF1F7F6C665"/>
            </w:placeholder>
          </w:sdtPr>
          <w:sdtEndPr/>
          <w:sdtContent>
            <w:tc>
              <w:tcPr>
                <w:tcW w:w="884" w:type="pct"/>
                <w:shd w:val="clear" w:color="auto" w:fill="F2F2F2" w:themeFill="background1" w:themeFillShade="F2"/>
              </w:tcPr>
              <w:p w14:paraId="33E421FF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75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72712224"/>
              <w:placeholder>
                <w:docPart w:val="B0EECE0D9E58416A9EEC735197241630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1F90D66" w14:textId="77777777" w:rsidR="009A68FD" w:rsidRPr="006C2508" w:rsidRDefault="004B7E16" w:rsidP="009A68FD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</w:t>
                </w:r>
                <w:r w:rsidR="00121EDF"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m</w:t>
                </w: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/Não.</w:t>
                </w:r>
              </w:p>
            </w:sdtContent>
          </w:sdt>
        </w:tc>
      </w:tr>
      <w:tr w:rsidR="00EE6977" w:rsidRPr="00C71E49" w14:paraId="4C5458FC" w14:textId="77777777" w:rsidTr="006B36A4">
        <w:trPr>
          <w:trHeight w:val="683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083724833"/>
            <w:placeholder>
              <w:docPart w:val="6F45585B71F44866B8FE728ED21473C9"/>
            </w:placeholder>
          </w:sdtPr>
          <w:sdtEndPr/>
          <w:sdtContent>
            <w:tc>
              <w:tcPr>
                <w:tcW w:w="997" w:type="pct"/>
                <w:shd w:val="clear" w:color="auto" w:fill="F2F2F2" w:themeFill="background1" w:themeFillShade="F2"/>
              </w:tcPr>
              <w:p w14:paraId="1312C9C6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220752157"/>
            <w:placeholder>
              <w:docPart w:val="5623A322A6654F5CBD971D24E989534A"/>
            </w:placeholder>
          </w:sdtPr>
          <w:sdtEndPr/>
          <w:sdtContent>
            <w:tc>
              <w:tcPr>
                <w:tcW w:w="550" w:type="pct"/>
                <w:shd w:val="clear" w:color="auto" w:fill="F2F2F2" w:themeFill="background1" w:themeFillShade="F2"/>
              </w:tcPr>
              <w:p w14:paraId="52D37EC8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852413722"/>
            <w:placeholder>
              <w:docPart w:val="95B4DB3D7961401BB59CA3F35CB7F05B"/>
            </w:placeholder>
          </w:sdtPr>
          <w:sdtEndPr/>
          <w:sdtContent>
            <w:tc>
              <w:tcPr>
                <w:tcW w:w="577" w:type="pct"/>
                <w:shd w:val="clear" w:color="auto" w:fill="F2F2F2" w:themeFill="background1" w:themeFillShade="F2"/>
              </w:tcPr>
              <w:p w14:paraId="16B38DEF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89818822"/>
            <w:placeholder>
              <w:docPart w:val="5AEF048E66DB46A2B42C79BC61A85711"/>
            </w:placeholder>
          </w:sdtPr>
          <w:sdtEndPr/>
          <w:sdtContent>
            <w:tc>
              <w:tcPr>
                <w:tcW w:w="779" w:type="pct"/>
                <w:shd w:val="clear" w:color="auto" w:fill="F2F2F2" w:themeFill="background1" w:themeFillShade="F2"/>
              </w:tcPr>
              <w:p w14:paraId="0158C40C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1995366713"/>
            <w:placeholder>
              <w:docPart w:val="21C5A70420DB4A3A9FCB4C6CF6D974A7"/>
            </w:placeholder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  <w:vAlign w:val="center"/>
              </w:tcPr>
              <w:p w14:paraId="4565B901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58374812"/>
            <w:placeholder>
              <w:docPart w:val="C99E64B4B8844CB492F1E7F204BE48F2"/>
            </w:placeholder>
          </w:sdtPr>
          <w:sdtEndPr/>
          <w:sdtContent>
            <w:tc>
              <w:tcPr>
                <w:tcW w:w="884" w:type="pct"/>
                <w:shd w:val="clear" w:color="auto" w:fill="F2F2F2" w:themeFill="background1" w:themeFillShade="F2"/>
              </w:tcPr>
              <w:p w14:paraId="6A77417D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75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-1171556614"/>
              <w:placeholder>
                <w:docPart w:val="003A97219D724A238194CA0603E2410C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C1853D0" w14:textId="77777777" w:rsidR="009A68FD" w:rsidRPr="006C2508" w:rsidRDefault="004B7E16" w:rsidP="009A68FD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</w:t>
                </w:r>
                <w:r w:rsidR="00121EDF"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m</w:t>
                </w: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/Não.</w:t>
                </w:r>
              </w:p>
            </w:sdtContent>
          </w:sdt>
        </w:tc>
      </w:tr>
      <w:tr w:rsidR="00EE6977" w:rsidRPr="00C71E49" w14:paraId="134FCC80" w14:textId="77777777" w:rsidTr="006B36A4">
        <w:trPr>
          <w:trHeight w:val="305"/>
        </w:trPr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551920160"/>
            <w:placeholder>
              <w:docPart w:val="38DB064B1D684913ADCE276B186C19CC"/>
            </w:placeholder>
          </w:sdtPr>
          <w:sdtEndPr/>
          <w:sdtContent>
            <w:tc>
              <w:tcPr>
                <w:tcW w:w="997" w:type="pct"/>
                <w:shd w:val="clear" w:color="auto" w:fill="F2F2F2" w:themeFill="background1" w:themeFillShade="F2"/>
              </w:tcPr>
              <w:p w14:paraId="5AE6904A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965245022"/>
            <w:placeholder>
              <w:docPart w:val="C0B30F2AE43546E9847DBD0DA6DA1636"/>
            </w:placeholder>
          </w:sdtPr>
          <w:sdtEndPr/>
          <w:sdtContent>
            <w:tc>
              <w:tcPr>
                <w:tcW w:w="550" w:type="pct"/>
                <w:shd w:val="clear" w:color="auto" w:fill="F2F2F2" w:themeFill="background1" w:themeFillShade="F2"/>
              </w:tcPr>
              <w:p w14:paraId="5A3A516E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333299297"/>
            <w:placeholder>
              <w:docPart w:val="671AA27841334E0ABCF9F6E596D7B919"/>
            </w:placeholder>
          </w:sdtPr>
          <w:sdtEndPr/>
          <w:sdtContent>
            <w:tc>
              <w:tcPr>
                <w:tcW w:w="577" w:type="pct"/>
                <w:shd w:val="clear" w:color="auto" w:fill="F2F2F2" w:themeFill="background1" w:themeFillShade="F2"/>
              </w:tcPr>
              <w:p w14:paraId="0A52CE0B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416701813"/>
            <w:placeholder>
              <w:docPart w:val="AC80F5C792854FE8B80990AC251DA011"/>
            </w:placeholder>
          </w:sdtPr>
          <w:sdtEndPr/>
          <w:sdtContent>
            <w:tc>
              <w:tcPr>
                <w:tcW w:w="779" w:type="pct"/>
                <w:shd w:val="clear" w:color="auto" w:fill="F2F2F2" w:themeFill="background1" w:themeFillShade="F2"/>
              </w:tcPr>
              <w:p w14:paraId="25B730BF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1019995969"/>
            <w:placeholder>
              <w:docPart w:val="0A80F391ADED4AC581F2702CC0A8BFBA"/>
            </w:placeholder>
          </w:sdtPr>
          <w:sdtEndPr/>
          <w:sdtContent>
            <w:tc>
              <w:tcPr>
                <w:tcW w:w="538" w:type="pct"/>
                <w:shd w:val="clear" w:color="auto" w:fill="F2F2F2" w:themeFill="background1" w:themeFillShade="F2"/>
                <w:vAlign w:val="center"/>
              </w:tcPr>
              <w:p w14:paraId="7FD5E46D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8"/>
              <w:szCs w:val="18"/>
              <w:lang w:eastAsia="zh-CN"/>
            </w:rPr>
            <w:id w:val="-471994650"/>
            <w:placeholder>
              <w:docPart w:val="E54B5DCFFCF141AA90180FC34F4AD287"/>
            </w:placeholder>
          </w:sdtPr>
          <w:sdtEndPr/>
          <w:sdtContent>
            <w:tc>
              <w:tcPr>
                <w:tcW w:w="884" w:type="pct"/>
                <w:shd w:val="clear" w:color="auto" w:fill="F2F2F2" w:themeFill="background1" w:themeFillShade="F2"/>
              </w:tcPr>
              <w:p w14:paraId="4BA93005" w14:textId="77777777" w:rsidR="009A68FD" w:rsidRPr="006C2508" w:rsidRDefault="009A68FD" w:rsidP="009A68FD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75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8"/>
                <w:szCs w:val="18"/>
                <w:lang w:val="pt-BR"/>
              </w:rPr>
              <w:alias w:val="Certified Previous (Y/N)"/>
              <w:tag w:val="Certified Previous (Y/N)"/>
              <w:id w:val="303819207"/>
              <w:placeholder>
                <w:docPart w:val="505EEB5E09FC4AF695FB65AEA881FDC9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4A40490" w14:textId="77777777" w:rsidR="009A68FD" w:rsidRPr="006C2508" w:rsidRDefault="004B7E16" w:rsidP="009A68FD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  <w:lang w:val="pt-BR"/>
                  </w:rPr>
                </w:pP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Clique aqui para responder Si</w:t>
                </w:r>
                <w:r w:rsidR="00121EDF"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m</w:t>
                </w:r>
                <w:r w:rsidRPr="006C2508">
                  <w:rPr>
                    <w:rFonts w:eastAsia="PMingLiU"/>
                    <w:bCs/>
                    <w:color w:val="808080" w:themeColor="background1" w:themeShade="80"/>
                    <w:sz w:val="18"/>
                    <w:szCs w:val="18"/>
                    <w:lang w:val="pt-BR"/>
                  </w:rPr>
                  <w:t>/Não.</w:t>
                </w:r>
              </w:p>
            </w:sdtContent>
          </w:sdt>
        </w:tc>
      </w:tr>
      <w:tr w:rsidR="00BB0785" w:rsidRPr="00C71E49" w14:paraId="7A1F5E17" w14:textId="77777777" w:rsidTr="000B0742">
        <w:trPr>
          <w:trHeight w:val="2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7650936" w14:textId="77777777" w:rsidR="00BB0785" w:rsidRPr="000B0742" w:rsidRDefault="00BB0785" w:rsidP="000B0742">
            <w:pPr>
              <w:spacing w:line="276" w:lineRule="auto"/>
              <w:jc w:val="center"/>
              <w:rPr>
                <w:rFonts w:eastAsia="PMingLiU"/>
                <w:bCs/>
                <w:color w:val="808080" w:themeColor="background1" w:themeShade="80"/>
                <w:sz w:val="16"/>
                <w:szCs w:val="16"/>
                <w:lang w:val="pt-BR"/>
              </w:rPr>
            </w:pPr>
            <w:r w:rsidRPr="000B0742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  <w:tr w:rsidR="009A68FD" w:rsidRPr="00C71E49" w14:paraId="4A784F05" w14:textId="77777777" w:rsidTr="00D12373">
        <w:trPr>
          <w:trHeight w:val="42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993C4" w14:textId="77777777" w:rsidR="00A55873" w:rsidRDefault="00A55873" w:rsidP="006B36A4">
            <w:pPr>
              <w:spacing w:line="276" w:lineRule="auto"/>
              <w:rPr>
                <w:rFonts w:eastAsia="PMingLiU"/>
                <w:bCs/>
                <w:sz w:val="17"/>
                <w:szCs w:val="17"/>
                <w:lang w:val="pt-BR"/>
              </w:rPr>
            </w:pPr>
          </w:p>
          <w:p w14:paraId="0D567FFA" w14:textId="77777777" w:rsidR="00BF1796" w:rsidRPr="00FC6138" w:rsidRDefault="00BF1796" w:rsidP="006B36A4">
            <w:pPr>
              <w:spacing w:line="276" w:lineRule="auto"/>
              <w:rPr>
                <w:rFonts w:eastAsia="PMingLiU"/>
                <w:bCs/>
                <w:sz w:val="17"/>
                <w:szCs w:val="17"/>
                <w:lang w:val="pt-BR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9"/>
        <w:gridCol w:w="1204"/>
        <w:gridCol w:w="1081"/>
        <w:gridCol w:w="984"/>
        <w:gridCol w:w="1204"/>
        <w:gridCol w:w="1064"/>
        <w:gridCol w:w="1341"/>
        <w:gridCol w:w="1070"/>
        <w:gridCol w:w="1310"/>
      </w:tblGrid>
      <w:tr w:rsidR="00001108" w:rsidRPr="00C71E49" w14:paraId="2F61DD08" w14:textId="77777777" w:rsidTr="00926DF9">
        <w:trPr>
          <w:trHeight w:val="233"/>
        </w:trPr>
        <w:tc>
          <w:tcPr>
            <w:tcW w:w="5000" w:type="pct"/>
            <w:gridSpan w:val="9"/>
            <w:shd w:val="clear" w:color="auto" w:fill="0060AF"/>
            <w:vAlign w:val="center"/>
          </w:tcPr>
          <w:p w14:paraId="047C4B50" w14:textId="77777777" w:rsidR="00001108" w:rsidRPr="00A75BE8" w:rsidRDefault="00001108" w:rsidP="006F295D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r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SE</w:t>
            </w:r>
            <w:r w:rsidR="00376A0F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10</w:t>
            </w:r>
            <w:r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6B36A4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(RDS)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B07098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CERTIFICAÇÃO DO GRUPO DE FAZEND</w:t>
            </w:r>
            <w:r w:rsidR="00CA26F0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A</w:t>
            </w:r>
            <w:r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</w:p>
        </w:tc>
      </w:tr>
      <w:tr w:rsidR="00001108" w:rsidRPr="00C71E49" w14:paraId="0DD241D7" w14:textId="77777777" w:rsidTr="000B0742">
        <w:trPr>
          <w:trHeight w:val="2555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86952BF" w14:textId="77777777" w:rsidR="00001108" w:rsidRPr="00FC6138" w:rsidRDefault="0039662F" w:rsidP="006F295D">
            <w:pPr>
              <w:spacing w:before="120"/>
              <w:rPr>
                <w:b/>
                <w:bCs/>
                <w:i/>
                <w:iCs/>
                <w:color w:val="C00000"/>
                <w:sz w:val="16"/>
                <w:szCs w:val="16"/>
                <w:u w:val="single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u w:val="single"/>
                <w:lang w:val="pt-BR" w:eastAsia="zh-CN"/>
              </w:rPr>
              <w:t>INSTRUÇÕES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="00001108" w:rsidRPr="00FC6138">
              <w:rPr>
                <w:i/>
                <w:iCs/>
                <w:color w:val="C00000"/>
                <w:sz w:val="16"/>
                <w:szCs w:val="16"/>
                <w:lang w:val="pt-BR" w:eastAsia="zh-CN"/>
              </w:rPr>
              <w:t>***</w:t>
            </w:r>
            <w:r w:rsidR="00A456F2" w:rsidRPr="00FC6138">
              <w:rPr>
                <w:sz w:val="16"/>
                <w:szCs w:val="16"/>
                <w:lang w:val="pt-BR" w:eastAsia="zh-CN"/>
              </w:rPr>
              <w:t xml:space="preserve"> </w:t>
            </w:r>
            <w:r w:rsidR="00A456F2" w:rsidRPr="00FC6138">
              <w:rPr>
                <w:i/>
                <w:iCs/>
                <w:color w:val="C00000"/>
                <w:sz w:val="16"/>
                <w:szCs w:val="16"/>
                <w:lang w:val="pt-BR" w:eastAsia="zh-CN"/>
              </w:rPr>
              <w:t>Aplicável apenas àqueles com grupos de fazendas no escopo da certificação.</w:t>
            </w:r>
          </w:p>
          <w:p w14:paraId="5B98573B" w14:textId="77777777" w:rsidR="00001108" w:rsidRPr="00FC6138" w:rsidRDefault="0090319E" w:rsidP="006F295D">
            <w:pPr>
              <w:spacing w:before="120" w:line="276" w:lineRule="auto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sz w:val="16"/>
                <w:szCs w:val="16"/>
                <w:lang w:val="pt-BR" w:eastAsia="zh-CN"/>
              </w:rPr>
              <w:t>Forneça as seguintes informações para todos os grupos de fazendas individuais que irão lidar com aves aquáticas certificadas neste escopo de certificação.</w:t>
            </w:r>
          </w:p>
          <w:p w14:paraId="7E575735" w14:textId="77777777" w:rsidR="00001108" w:rsidRPr="00FC6138" w:rsidRDefault="00001108" w:rsidP="006F295D">
            <w:pPr>
              <w:spacing w:line="276" w:lineRule="auto"/>
              <w:rPr>
                <w:sz w:val="14"/>
                <w:szCs w:val="14"/>
                <w:lang w:val="pt-BR" w:eastAsia="zh-CN"/>
              </w:rPr>
            </w:pPr>
          </w:p>
          <w:p w14:paraId="77B99838" w14:textId="77777777" w:rsidR="00001108" w:rsidRPr="00FC6138" w:rsidRDefault="00CC7032" w:rsidP="0000110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Nome do Grupo de Fazenda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>:</w:t>
            </w:r>
            <w:r w:rsidR="00001108" w:rsidRPr="00FC6138">
              <w:rPr>
                <w:sz w:val="16"/>
                <w:szCs w:val="16"/>
                <w:lang w:val="pt-BR" w:eastAsia="zh-CN"/>
              </w:rPr>
              <w:t xml:space="preserve"> </w:t>
            </w:r>
            <w:r w:rsidR="000B516C" w:rsidRPr="00FC6138">
              <w:rPr>
                <w:sz w:val="16"/>
                <w:szCs w:val="16"/>
                <w:lang w:val="pt-BR" w:eastAsia="zh-CN"/>
              </w:rPr>
              <w:t xml:space="preserve">Forneça um nome para este grupo de fazenda. Exemplo – “ABC </w:t>
            </w:r>
            <w:r w:rsidR="002C66CC" w:rsidRPr="00FC6138">
              <w:rPr>
                <w:sz w:val="16"/>
                <w:szCs w:val="16"/>
                <w:lang w:val="pt-BR" w:eastAsia="zh-CN"/>
              </w:rPr>
              <w:t xml:space="preserve">Grupo de Fazenda da </w:t>
            </w:r>
            <w:r w:rsidR="0089368D" w:rsidRPr="00FC6138">
              <w:rPr>
                <w:sz w:val="16"/>
                <w:szCs w:val="16"/>
                <w:lang w:val="pt-BR" w:eastAsia="zh-CN"/>
              </w:rPr>
              <w:t>Empresa</w:t>
            </w:r>
            <w:r w:rsidR="000B516C" w:rsidRPr="00FC6138">
              <w:rPr>
                <w:sz w:val="16"/>
                <w:szCs w:val="16"/>
                <w:lang w:val="pt-BR" w:eastAsia="zh-CN"/>
              </w:rPr>
              <w:t xml:space="preserve"> (</w:t>
            </w:r>
            <w:r w:rsidR="002C66CC" w:rsidRPr="00FC6138">
              <w:rPr>
                <w:sz w:val="16"/>
                <w:szCs w:val="16"/>
                <w:lang w:val="pt-BR" w:eastAsia="zh-CN"/>
              </w:rPr>
              <w:t>Pato Branco</w:t>
            </w:r>
            <w:r w:rsidR="000B516C" w:rsidRPr="00FC6138">
              <w:rPr>
                <w:sz w:val="16"/>
                <w:szCs w:val="16"/>
                <w:lang w:val="pt-BR" w:eastAsia="zh-CN"/>
              </w:rPr>
              <w:t>)”</w:t>
            </w:r>
          </w:p>
          <w:p w14:paraId="261181E0" w14:textId="77777777" w:rsidR="00001108" w:rsidRPr="00FC6138" w:rsidRDefault="00865993" w:rsidP="0000110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Tipo de Ave Aquática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 xml:space="preserve"> / </w:t>
            </w: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Espécies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="007F0E77" w:rsidRPr="00FC6138">
              <w:rPr>
                <w:sz w:val="16"/>
                <w:szCs w:val="16"/>
                <w:lang w:val="pt-BR" w:eastAsia="zh-CN"/>
              </w:rPr>
              <w:t>Por favor, liste todos os tipos de aves aquáticas que o grupo de fazenda irá criar. Exemplos – Pato Branco, Pato Cinzento, Ganso Branco, Ganso Cinzento. Se possível, forneça também a espécie.</w:t>
            </w:r>
          </w:p>
          <w:p w14:paraId="08B026A6" w14:textId="77777777" w:rsidR="00001108" w:rsidRPr="00FC6138" w:rsidRDefault="00862C3B" w:rsidP="0000110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Número de Aves Aquáticas Criadas por ano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>:</w:t>
            </w:r>
            <w:r w:rsidR="00001108" w:rsidRPr="00FC6138">
              <w:rPr>
                <w:sz w:val="16"/>
                <w:szCs w:val="16"/>
                <w:lang w:val="pt-BR" w:eastAsia="zh-CN"/>
              </w:rPr>
              <w:t xml:space="preserve"> </w:t>
            </w:r>
            <w:r w:rsidR="00E2532A" w:rsidRPr="00FC6138">
              <w:rPr>
                <w:sz w:val="16"/>
                <w:szCs w:val="16"/>
                <w:lang w:val="pt-BR" w:eastAsia="zh-CN"/>
              </w:rPr>
              <w:t>Forneça um número estimado de aves aquáticas criadas anualmente para cada tipo de aves aquáticas.</w:t>
            </w:r>
          </w:p>
          <w:p w14:paraId="68C77197" w14:textId="77777777" w:rsidR="00167FDC" w:rsidRPr="00FC6138" w:rsidRDefault="00862C3B" w:rsidP="00167FD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color w:val="000000"/>
                <w:sz w:val="16"/>
                <w:szCs w:val="16"/>
                <w:lang w:val="pt-BR"/>
              </w:rPr>
              <w:t>Número de Aves Aquáticas Abatidas por ano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>:</w:t>
            </w:r>
            <w:r w:rsidR="00001108" w:rsidRPr="00FC6138">
              <w:rPr>
                <w:sz w:val="16"/>
                <w:szCs w:val="16"/>
                <w:lang w:val="pt-BR" w:eastAsia="zh-CN"/>
              </w:rPr>
              <w:t xml:space="preserve"> </w:t>
            </w:r>
            <w:r w:rsidR="002B0ECF" w:rsidRPr="00FC6138">
              <w:rPr>
                <w:sz w:val="16"/>
                <w:szCs w:val="16"/>
                <w:lang w:val="pt-BR" w:eastAsia="zh-CN"/>
              </w:rPr>
              <w:t>Forneça um número estimado de aves aquáticas abatidas anualmente para cada tipo de aves aquáticas.</w:t>
            </w:r>
          </w:p>
          <w:p w14:paraId="465D8C0A" w14:textId="77777777" w:rsidR="00001108" w:rsidRPr="00FC6138" w:rsidRDefault="00862C3B" w:rsidP="00167FD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Lista de Atividades / Processos</w:t>
            </w:r>
            <w:r w:rsidR="00001108" w:rsidRPr="00FC6138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="00E9681A" w:rsidRPr="00FC6138">
              <w:rPr>
                <w:sz w:val="16"/>
                <w:szCs w:val="16"/>
                <w:lang w:val="pt-BR" w:eastAsia="zh-CN"/>
              </w:rPr>
              <w:t>Exemplos – Produção Agrícola (Crescimento), Produção Agrícola (Reprodução), Incubação, Transporte, Abate, etc.</w:t>
            </w:r>
          </w:p>
        </w:tc>
      </w:tr>
      <w:tr w:rsidR="00FE0518" w:rsidRPr="00D518E2" w14:paraId="138D728F" w14:textId="77777777" w:rsidTr="000B0742">
        <w:trPr>
          <w:trHeight w:val="629"/>
        </w:trPr>
        <w:tc>
          <w:tcPr>
            <w:tcW w:w="693" w:type="pct"/>
            <w:shd w:val="clear" w:color="auto" w:fill="DBE5F1" w:themeFill="accent1" w:themeFillTint="33"/>
            <w:vAlign w:val="center"/>
          </w:tcPr>
          <w:p w14:paraId="56347F4A" w14:textId="77777777" w:rsidR="00001108" w:rsidRPr="00FC6138" w:rsidRDefault="00E9681A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Nome do Grupo de Fazenda</w:t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37041DD7" w14:textId="77777777" w:rsidR="00001108" w:rsidRPr="00FC6138" w:rsidRDefault="00E9681A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FC6138">
              <w:rPr>
                <w:b/>
                <w:bCs/>
                <w:sz w:val="16"/>
                <w:szCs w:val="16"/>
                <w:lang w:eastAsia="zh-CN"/>
              </w:rPr>
              <w:t>Contato Responsável</w:t>
            </w:r>
          </w:p>
        </w:tc>
        <w:tc>
          <w:tcPr>
            <w:tcW w:w="503" w:type="pct"/>
            <w:shd w:val="clear" w:color="auto" w:fill="DBE5F1" w:themeFill="accent1" w:themeFillTint="33"/>
            <w:vAlign w:val="center"/>
          </w:tcPr>
          <w:p w14:paraId="33F9806C" w14:textId="77777777" w:rsidR="00001108" w:rsidRPr="00FC6138" w:rsidRDefault="00BA5785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Número de membros do grupo de fazenda</w:t>
            </w:r>
          </w:p>
        </w:tc>
        <w:tc>
          <w:tcPr>
            <w:tcW w:w="458" w:type="pct"/>
            <w:shd w:val="clear" w:color="auto" w:fill="DBE5F1" w:themeFill="accent1" w:themeFillTint="33"/>
            <w:vAlign w:val="center"/>
          </w:tcPr>
          <w:p w14:paraId="05C0755F" w14:textId="77777777" w:rsidR="00001108" w:rsidRPr="00FC6138" w:rsidRDefault="00BA5785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Número de Fazendas Matrizes no grupo, se houver</w:t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43637196" w14:textId="77777777" w:rsidR="00001108" w:rsidRPr="00FC6138" w:rsidRDefault="00C41ACA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Tipo/Espécie de Aves Aquáticas</w:t>
            </w:r>
          </w:p>
        </w:tc>
        <w:tc>
          <w:tcPr>
            <w:tcW w:w="495" w:type="pct"/>
            <w:shd w:val="clear" w:color="auto" w:fill="DBE5F1" w:themeFill="accent1" w:themeFillTint="33"/>
            <w:vAlign w:val="center"/>
          </w:tcPr>
          <w:p w14:paraId="59096A8C" w14:textId="77777777" w:rsidR="00001108" w:rsidRPr="00FC6138" w:rsidRDefault="00C41ACA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Número de aves aquáticas criadas por ano</w:t>
            </w:r>
          </w:p>
        </w:tc>
        <w:tc>
          <w:tcPr>
            <w:tcW w:w="624" w:type="pct"/>
            <w:shd w:val="clear" w:color="auto" w:fill="DBE5F1" w:themeFill="accent1" w:themeFillTint="33"/>
            <w:vAlign w:val="center"/>
          </w:tcPr>
          <w:p w14:paraId="59495BA4" w14:textId="77777777" w:rsidR="00001108" w:rsidRPr="00FC6138" w:rsidRDefault="00C41ACA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pt-BR" w:eastAsia="zh-CN"/>
              </w:rPr>
            </w:pPr>
            <w:r w:rsidRPr="00FC6138">
              <w:rPr>
                <w:b/>
                <w:bCs/>
                <w:sz w:val="16"/>
                <w:szCs w:val="16"/>
                <w:lang w:val="pt-BR" w:eastAsia="zh-CN"/>
              </w:rPr>
              <w:t>Número de aves aquáticas abatidas por ano, se houver</w:t>
            </w:r>
          </w:p>
        </w:tc>
        <w:tc>
          <w:tcPr>
            <w:tcW w:w="498" w:type="pct"/>
            <w:shd w:val="clear" w:color="auto" w:fill="DBE5F1" w:themeFill="accent1" w:themeFillTint="33"/>
            <w:vAlign w:val="center"/>
          </w:tcPr>
          <w:p w14:paraId="6E4D9A29" w14:textId="77777777" w:rsidR="00001108" w:rsidRPr="00FC6138" w:rsidRDefault="00FE0518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FC6138">
              <w:rPr>
                <w:b/>
                <w:bCs/>
                <w:sz w:val="16"/>
                <w:szCs w:val="16"/>
                <w:lang w:eastAsia="zh-CN"/>
              </w:rPr>
              <w:t>Lista de Atividades/ Processos</w:t>
            </w:r>
          </w:p>
        </w:tc>
        <w:tc>
          <w:tcPr>
            <w:tcW w:w="609" w:type="pct"/>
            <w:shd w:val="clear" w:color="auto" w:fill="DBE5F1" w:themeFill="accent1" w:themeFillTint="33"/>
            <w:vAlign w:val="center"/>
          </w:tcPr>
          <w:p w14:paraId="32201334" w14:textId="77777777" w:rsidR="00001108" w:rsidRPr="00FC6138" w:rsidRDefault="00FE0518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FC6138">
              <w:rPr>
                <w:b/>
                <w:bCs/>
                <w:sz w:val="16"/>
                <w:szCs w:val="16"/>
                <w:lang w:eastAsia="zh-CN"/>
              </w:rPr>
              <w:t xml:space="preserve">Certificado Anteriormente </w:t>
            </w:r>
            <w:r w:rsidR="00001108" w:rsidRPr="00FC6138">
              <w:rPr>
                <w:b/>
                <w:bCs/>
                <w:sz w:val="16"/>
                <w:szCs w:val="16"/>
                <w:lang w:eastAsia="zh-CN"/>
              </w:rPr>
              <w:t>(</w:t>
            </w:r>
            <w:r w:rsidRPr="00FC6138">
              <w:rPr>
                <w:b/>
                <w:bCs/>
                <w:sz w:val="16"/>
                <w:szCs w:val="16"/>
                <w:lang w:eastAsia="zh-CN"/>
              </w:rPr>
              <w:t>S</w:t>
            </w:r>
            <w:r w:rsidR="00001108" w:rsidRPr="00FC6138">
              <w:rPr>
                <w:b/>
                <w:bCs/>
                <w:sz w:val="16"/>
                <w:szCs w:val="16"/>
                <w:lang w:eastAsia="zh-CN"/>
              </w:rPr>
              <w:t>/N)</w:t>
            </w:r>
          </w:p>
        </w:tc>
      </w:tr>
      <w:tr w:rsidR="00FE0518" w:rsidRPr="00C71E49" w14:paraId="6DFA2957" w14:textId="77777777" w:rsidTr="006B36A4">
        <w:trPr>
          <w:trHeight w:val="341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68258630"/>
            <w:placeholder>
              <w:docPart w:val="F4A1919CE5494C91BCFCE25D56ACAEFD"/>
            </w:placeholder>
          </w:sdtPr>
          <w:sdtEndPr/>
          <w:sdtContent>
            <w:tc>
              <w:tcPr>
                <w:tcW w:w="693" w:type="pct"/>
                <w:shd w:val="clear" w:color="auto" w:fill="F2F2F2" w:themeFill="background1" w:themeFillShade="F2"/>
              </w:tcPr>
              <w:p w14:paraId="3470820F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b/>
                    <w:bCs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145925648"/>
            <w:placeholder>
              <w:docPart w:val="AAB7F23162BA4CA884C1F31743E33AB8"/>
            </w:placeholder>
          </w:sdtPr>
          <w:sdtEndPr/>
          <w:sdtContent>
            <w:tc>
              <w:tcPr>
                <w:tcW w:w="560" w:type="pct"/>
                <w:shd w:val="clear" w:color="auto" w:fill="F2F2F2" w:themeFill="background1" w:themeFillShade="F2"/>
              </w:tcPr>
              <w:p w14:paraId="5B3A566F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b/>
                    <w:bCs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749383486"/>
            <w:placeholder>
              <w:docPart w:val="8758EF7E8FF74B3DB64A7FD375FCF702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6812CA1F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66194424"/>
            <w:placeholder>
              <w:docPart w:val="E0897B4245E049018ED74F552D9F4F4B"/>
            </w:placeholder>
          </w:sdtPr>
          <w:sdtEndPr/>
          <w:sdtContent>
            <w:tc>
              <w:tcPr>
                <w:tcW w:w="458" w:type="pct"/>
                <w:shd w:val="clear" w:color="auto" w:fill="F2F2F2" w:themeFill="background1" w:themeFillShade="F2"/>
              </w:tcPr>
              <w:p w14:paraId="33E0F362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b/>
                    <w:bCs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588034041"/>
            <w:placeholder>
              <w:docPart w:val="9AECB4F3476E4B94A7991D3BA5A84ADB"/>
            </w:placeholder>
          </w:sdtPr>
          <w:sdtEndPr/>
          <w:sdtContent>
            <w:tc>
              <w:tcPr>
                <w:tcW w:w="560" w:type="pct"/>
                <w:shd w:val="clear" w:color="auto" w:fill="F2F2F2" w:themeFill="background1" w:themeFillShade="F2"/>
              </w:tcPr>
              <w:p w14:paraId="57E5D48F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b/>
                    <w:bCs/>
                    <w:color w:val="808080" w:themeColor="background1" w:themeShade="80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587221488"/>
            <w:placeholder>
              <w:docPart w:val="C96463C1F0DC4510A689D9AA5C4A9D88"/>
            </w:placeholder>
          </w:sdtPr>
          <w:sdtEndPr/>
          <w:sdtContent>
            <w:tc>
              <w:tcPr>
                <w:tcW w:w="495" w:type="pct"/>
                <w:shd w:val="clear" w:color="auto" w:fill="F2F2F2" w:themeFill="background1" w:themeFillShade="F2"/>
              </w:tcPr>
              <w:p w14:paraId="2718699D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400133718"/>
            <w:placeholder>
              <w:docPart w:val="DAF7B0D5352E488DAE374DD181FEC1B8"/>
            </w:placeholder>
          </w:sdtPr>
          <w:sdtEndPr/>
          <w:sdtContent>
            <w:tc>
              <w:tcPr>
                <w:tcW w:w="624" w:type="pct"/>
                <w:shd w:val="clear" w:color="auto" w:fill="F2F2F2" w:themeFill="background1" w:themeFillShade="F2"/>
              </w:tcPr>
              <w:p w14:paraId="6E986295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388233128"/>
            <w:placeholder>
              <w:docPart w:val="1870F7F28763487882D27D49D65798D2"/>
            </w:placeholder>
          </w:sdtPr>
          <w:sdtEndPr/>
          <w:sdtContent>
            <w:tc>
              <w:tcPr>
                <w:tcW w:w="498" w:type="pct"/>
                <w:shd w:val="clear" w:color="auto" w:fill="F2F2F2" w:themeFill="background1" w:themeFillShade="F2"/>
              </w:tcPr>
              <w:p w14:paraId="670AD0F5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09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ed Previous (Y/N)"/>
              <w:tag w:val="Certified Previous (Y/N)"/>
              <w:id w:val="471254418"/>
              <w:placeholder>
                <w:docPart w:val="E8AEBD18B33143F8AABED36C1C04FAEC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24FF3753" w14:textId="77777777" w:rsidR="003A3CBA" w:rsidRPr="00CF3995" w:rsidRDefault="004B7E16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</w:t>
                </w:r>
                <w:r w:rsidR="00121EDF"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m</w:t>
                </w: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/Não.</w:t>
                </w:r>
              </w:p>
            </w:sdtContent>
          </w:sdt>
        </w:tc>
      </w:tr>
      <w:tr w:rsidR="00FE0518" w:rsidRPr="00C71E49" w14:paraId="666147FB" w14:textId="77777777" w:rsidTr="006B36A4">
        <w:trPr>
          <w:trHeight w:val="485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490790752"/>
            <w:placeholder>
              <w:docPart w:val="A3D66960542548FC9980210C4DC43C08"/>
            </w:placeholder>
          </w:sdtPr>
          <w:sdtEndPr/>
          <w:sdtContent>
            <w:tc>
              <w:tcPr>
                <w:tcW w:w="69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110E5AB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136875957"/>
            <w:placeholder>
              <w:docPart w:val="DCAAF8034B27430E85E362B274F89090"/>
            </w:placeholder>
          </w:sdtPr>
          <w:sdtEndPr/>
          <w:sdtContent>
            <w:tc>
              <w:tcPr>
                <w:tcW w:w="5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0479CB9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986059625"/>
            <w:placeholder>
              <w:docPart w:val="A9FB1FDCB49649328FE01BA15A634E9A"/>
            </w:placeholder>
          </w:sdtPr>
          <w:sdtEndPr/>
          <w:sdtContent>
            <w:tc>
              <w:tcPr>
                <w:tcW w:w="50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654499D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519204727"/>
            <w:placeholder>
              <w:docPart w:val="5501E472B8F848FFAF57E490FD12B6F3"/>
            </w:placeholder>
          </w:sdtPr>
          <w:sdtEndPr/>
          <w:sdtContent>
            <w:tc>
              <w:tcPr>
                <w:tcW w:w="45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A98CECB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63278735"/>
            <w:placeholder>
              <w:docPart w:val="10EDAEB7F4784C518E67E4256D0D0F98"/>
            </w:placeholder>
          </w:sdtPr>
          <w:sdtEndPr/>
          <w:sdtContent>
            <w:tc>
              <w:tcPr>
                <w:tcW w:w="5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3423BE2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color w:val="808080" w:themeColor="background1" w:themeShade="80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690916595"/>
            <w:placeholder>
              <w:docPart w:val="BA042FCD7C4B46D1A3C8178AE5793A57"/>
            </w:placeholder>
          </w:sdtPr>
          <w:sdtEndPr/>
          <w:sdtContent>
            <w:tc>
              <w:tcPr>
                <w:tcW w:w="49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F00036D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512264656"/>
            <w:placeholder>
              <w:docPart w:val="381B1F04C5C945E0A5BBBBB5CE1FFEFD"/>
            </w:placeholder>
          </w:sdtPr>
          <w:sdtEndPr/>
          <w:sdtContent>
            <w:tc>
              <w:tcPr>
                <w:tcW w:w="62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E903A86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387694341"/>
            <w:placeholder>
              <w:docPart w:val="795FE7AAC670475F831370EF3FC93868"/>
            </w:placeholder>
          </w:sdtPr>
          <w:sdtEndPr/>
          <w:sdtContent>
            <w:tc>
              <w:tcPr>
                <w:tcW w:w="49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E2213EC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ed Previous (Y/N)"/>
              <w:tag w:val="Certified Previous (Y/N)"/>
              <w:id w:val="-1299065051"/>
              <w:placeholder>
                <w:docPart w:val="E735569B15B94053BB488D5411F6D890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C633E7E" w14:textId="77777777" w:rsidR="003A3CBA" w:rsidRPr="00CF3995" w:rsidRDefault="004B7E16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</w:t>
                </w:r>
                <w:r w:rsidR="00121EDF"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m</w:t>
                </w: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/Não.</w:t>
                </w:r>
              </w:p>
            </w:sdtContent>
          </w:sdt>
        </w:tc>
      </w:tr>
      <w:tr w:rsidR="00FE0518" w:rsidRPr="00C71E49" w14:paraId="6013C8C0" w14:textId="77777777" w:rsidTr="006B36A4">
        <w:trPr>
          <w:trHeight w:val="494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890991466"/>
            <w:placeholder>
              <w:docPart w:val="56436011B06A4CDCA6CDEB2BCAA25124"/>
            </w:placeholder>
          </w:sdtPr>
          <w:sdtEndPr/>
          <w:sdtContent>
            <w:tc>
              <w:tcPr>
                <w:tcW w:w="69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D134AB7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48747129"/>
            <w:placeholder>
              <w:docPart w:val="F3F40A3610DC4D3DA06AA7E5DE9B673C"/>
            </w:placeholder>
          </w:sdtPr>
          <w:sdtEndPr/>
          <w:sdtContent>
            <w:tc>
              <w:tcPr>
                <w:tcW w:w="5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82622DA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35665336"/>
            <w:placeholder>
              <w:docPart w:val="8CCAF200E369442E9569F6E47F0C2C2E"/>
            </w:placeholder>
          </w:sdtPr>
          <w:sdtEndPr/>
          <w:sdtContent>
            <w:tc>
              <w:tcPr>
                <w:tcW w:w="50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A13CCE7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764423244"/>
            <w:placeholder>
              <w:docPart w:val="3C18D61E68C748B78F2B85F028B35C24"/>
            </w:placeholder>
          </w:sdtPr>
          <w:sdtEndPr/>
          <w:sdtContent>
            <w:tc>
              <w:tcPr>
                <w:tcW w:w="45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4A88D3D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713879015"/>
            <w:placeholder>
              <w:docPart w:val="0D83DC822C35493AA2991EF02BF1630C"/>
            </w:placeholder>
          </w:sdtPr>
          <w:sdtEndPr/>
          <w:sdtContent>
            <w:tc>
              <w:tcPr>
                <w:tcW w:w="56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13F3667" w14:textId="77777777" w:rsidR="003A3CBA" w:rsidRPr="00CF3995" w:rsidRDefault="003A3CBA" w:rsidP="003A3CBA">
                <w:pPr>
                  <w:spacing w:line="276" w:lineRule="auto"/>
                  <w:rPr>
                    <w:rFonts w:eastAsia="PMingLiU"/>
                    <w:color w:val="808080" w:themeColor="background1" w:themeShade="80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738554352"/>
            <w:placeholder>
              <w:docPart w:val="2FEEE37361B449C580A66014509CC1A2"/>
            </w:placeholder>
          </w:sdtPr>
          <w:sdtEndPr/>
          <w:sdtContent>
            <w:tc>
              <w:tcPr>
                <w:tcW w:w="49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116CDB5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595868005"/>
            <w:placeholder>
              <w:docPart w:val="2162675300CA4AF7930DCC800AA161EF"/>
            </w:placeholder>
          </w:sdtPr>
          <w:sdtEndPr/>
          <w:sdtContent>
            <w:tc>
              <w:tcPr>
                <w:tcW w:w="62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2DE6CC0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363271805"/>
            <w:placeholder>
              <w:docPart w:val="1B290F1CE8CA4D5EA39BE5E654A708E3"/>
            </w:placeholder>
          </w:sdtPr>
          <w:sdtEndPr/>
          <w:sdtContent>
            <w:tc>
              <w:tcPr>
                <w:tcW w:w="49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9FECCFA" w14:textId="77777777" w:rsidR="003A3CBA" w:rsidRPr="00CF3995" w:rsidRDefault="003A3CBA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ed Previous (Y/N)"/>
              <w:tag w:val="Certified Previous (Y/N)"/>
              <w:id w:val="-1604799072"/>
              <w:placeholder>
                <w:docPart w:val="B7D1108F047948CBB81275ABBC1590B2"/>
              </w:placeholder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F0A7ABF" w14:textId="77777777" w:rsidR="003A3CBA" w:rsidRPr="00CF3995" w:rsidRDefault="004B7E16" w:rsidP="003A3CBA">
                <w:pPr>
                  <w:spacing w:line="276" w:lineRule="auto"/>
                  <w:jc w:val="center"/>
                  <w:rPr>
                    <w:rFonts w:eastAsia="PMingLiU"/>
                    <w:sz w:val="15"/>
                    <w:szCs w:val="15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</w:t>
                </w:r>
                <w:r w:rsidR="00121EDF"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m</w:t>
                </w: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/Não.</w:t>
                </w:r>
              </w:p>
            </w:sdtContent>
          </w:sdt>
        </w:tc>
      </w:tr>
      <w:tr w:rsidR="006B36A4" w:rsidRPr="00C71E49" w14:paraId="6D9B4905" w14:textId="77777777" w:rsidTr="000B0742">
        <w:trPr>
          <w:trHeight w:val="288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96602" w14:textId="77777777" w:rsidR="006B36A4" w:rsidRDefault="006B36A4" w:rsidP="003A3CBA">
            <w:pPr>
              <w:spacing w:line="276" w:lineRule="auto"/>
              <w:jc w:val="center"/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</w:pPr>
            <w:r w:rsidRPr="00FC6138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</w:tbl>
    <w:p w14:paraId="794D2D0A" w14:textId="77777777" w:rsidR="00CF3995" w:rsidRPr="00FE0518" w:rsidRDefault="00CF3995">
      <w:pPr>
        <w:rPr>
          <w:sz w:val="14"/>
          <w:szCs w:val="14"/>
          <w:lang w:val="pt-B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440"/>
        <w:gridCol w:w="1315"/>
        <w:gridCol w:w="1206"/>
        <w:gridCol w:w="1004"/>
        <w:gridCol w:w="1786"/>
        <w:gridCol w:w="978"/>
        <w:gridCol w:w="1313"/>
      </w:tblGrid>
      <w:tr w:rsidR="00BA212F" w:rsidRPr="00C71E49" w14:paraId="5F2DF1BB" w14:textId="77777777" w:rsidTr="00282B11">
        <w:trPr>
          <w:trHeight w:val="224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20C5CBF3" w14:textId="77777777" w:rsidR="00BA212F" w:rsidRPr="00FE0518" w:rsidRDefault="00BA212F" w:rsidP="006F295D">
            <w:pPr>
              <w:spacing w:line="276" w:lineRule="auto"/>
              <w:rPr>
                <w:b/>
                <w:color w:val="FFFFFF"/>
                <w:sz w:val="22"/>
                <w:szCs w:val="22"/>
                <w:highlight w:val="green"/>
                <w:lang w:val="pt-BR"/>
              </w:rPr>
            </w:pPr>
            <w:r w:rsidRP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SE</w:t>
            </w:r>
            <w:r w:rsid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11</w:t>
            </w:r>
            <w:r w:rsidRP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6B36A4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(RDS)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CERTIFICAÇÃO AGRÍCOLA INDIVIDUAL</w:t>
            </w:r>
            <w:r w:rsidRPr="00FE05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</w:p>
        </w:tc>
      </w:tr>
      <w:tr w:rsidR="00BA212F" w:rsidRPr="00C71E49" w14:paraId="2E49155D" w14:textId="77777777" w:rsidTr="00282B11">
        <w:trPr>
          <w:trHeight w:val="172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9F8594" w14:textId="77777777" w:rsidR="00BA212F" w:rsidRPr="00FC6138" w:rsidRDefault="0039662F" w:rsidP="006F295D">
            <w:pPr>
              <w:spacing w:before="120"/>
              <w:rPr>
                <w:sz w:val="16"/>
                <w:szCs w:val="16"/>
                <w:lang w:val="pt-BR"/>
              </w:rPr>
            </w:pPr>
            <w:r w:rsidRPr="00FC6138">
              <w:rPr>
                <w:b/>
                <w:bCs/>
                <w:sz w:val="16"/>
                <w:szCs w:val="16"/>
                <w:u w:val="single"/>
                <w:lang w:val="pt-BR" w:eastAsia="zh-CN"/>
              </w:rPr>
              <w:t>INSTRUÇÕES</w:t>
            </w:r>
            <w:r w:rsidR="00BA212F" w:rsidRPr="00FC6138">
              <w:rPr>
                <w:b/>
                <w:sz w:val="16"/>
                <w:szCs w:val="16"/>
                <w:lang w:val="pt-BR"/>
              </w:rPr>
              <w:t xml:space="preserve">: </w:t>
            </w:r>
            <w:r w:rsidR="00BA212F" w:rsidRPr="00FC6138">
              <w:rPr>
                <w:i/>
                <w:color w:val="C00000"/>
                <w:sz w:val="16"/>
                <w:szCs w:val="16"/>
                <w:lang w:val="pt-BR"/>
              </w:rPr>
              <w:t>***</w:t>
            </w:r>
            <w:r w:rsidR="00FD538F" w:rsidRPr="00FC6138">
              <w:rPr>
                <w:sz w:val="16"/>
                <w:szCs w:val="16"/>
                <w:lang w:val="pt-BR"/>
              </w:rPr>
              <w:t xml:space="preserve"> </w:t>
            </w:r>
            <w:r w:rsidR="00FD538F" w:rsidRPr="00FC6138">
              <w:rPr>
                <w:i/>
                <w:color w:val="C00000"/>
                <w:sz w:val="16"/>
                <w:szCs w:val="16"/>
                <w:lang w:val="pt-BR"/>
              </w:rPr>
              <w:t>Aplicável apenas àqueles com fazendas individuais no escopo da certificação.</w:t>
            </w:r>
          </w:p>
          <w:p w14:paraId="02D42ECC" w14:textId="77777777" w:rsidR="00BA212F" w:rsidRPr="00FC6138" w:rsidRDefault="002F670D" w:rsidP="006F295D">
            <w:pPr>
              <w:spacing w:before="120" w:line="276" w:lineRule="auto"/>
              <w:rPr>
                <w:sz w:val="16"/>
                <w:szCs w:val="16"/>
                <w:lang w:val="pt-BR"/>
              </w:rPr>
            </w:pPr>
            <w:r w:rsidRPr="00FC6138">
              <w:rPr>
                <w:sz w:val="16"/>
                <w:szCs w:val="16"/>
                <w:lang w:val="pt-BR"/>
              </w:rPr>
              <w:t>Forneça as seguintes informações para todas as fazendas individuais que irão lidar com aves aquáticas certificadas neste escopo de certificação.</w:t>
            </w:r>
          </w:p>
          <w:p w14:paraId="21140C26" w14:textId="77777777" w:rsidR="00BA212F" w:rsidRPr="00CF3995" w:rsidRDefault="00BA212F" w:rsidP="006F295D">
            <w:pPr>
              <w:spacing w:line="276" w:lineRule="auto"/>
              <w:rPr>
                <w:sz w:val="14"/>
                <w:szCs w:val="14"/>
                <w:lang w:val="pt-BR"/>
              </w:rPr>
            </w:pPr>
          </w:p>
          <w:p w14:paraId="1922CA16" w14:textId="77777777" w:rsidR="006B450D" w:rsidRPr="00FC6138" w:rsidRDefault="002F670D" w:rsidP="004A3A3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Aves Aquáticas</w:t>
            </w:r>
            <w:r w:rsidR="00BA212F" w:rsidRPr="00FC6138">
              <w:rPr>
                <w:b/>
                <w:sz w:val="16"/>
                <w:szCs w:val="16"/>
                <w:lang w:val="pt-BR"/>
              </w:rPr>
              <w:t xml:space="preserve">: </w:t>
            </w:r>
            <w:r w:rsidR="00352E36" w:rsidRPr="00FC6138">
              <w:rPr>
                <w:sz w:val="16"/>
                <w:szCs w:val="16"/>
                <w:lang w:val="pt-BR"/>
              </w:rPr>
              <w:t xml:space="preserve">Por favor, liste todos os tipos de aves aquáticas que o </w:t>
            </w:r>
            <w:r w:rsidR="0086546D" w:rsidRPr="00FC6138">
              <w:rPr>
                <w:sz w:val="16"/>
                <w:szCs w:val="16"/>
                <w:lang w:val="pt-BR"/>
              </w:rPr>
              <w:t>abatedouro</w:t>
            </w:r>
            <w:r w:rsidR="00352E36" w:rsidRPr="00FC6138">
              <w:rPr>
                <w:sz w:val="16"/>
                <w:szCs w:val="16"/>
                <w:lang w:val="pt-BR"/>
              </w:rPr>
              <w:t xml:space="preserve"> irá manusear. Exemplos – Pato Branco, Pato Cinzento, Ganso Branco, Ganso Cinzento.</w:t>
            </w:r>
          </w:p>
          <w:p w14:paraId="66AF62A1" w14:textId="77777777" w:rsidR="002E26C7" w:rsidRPr="00FC6138" w:rsidRDefault="004C60FB" w:rsidP="004A3A3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6"/>
                <w:szCs w:val="16"/>
                <w:lang w:val="pt-BR"/>
              </w:rPr>
            </w:pPr>
            <w:r w:rsidRPr="00FC6138">
              <w:rPr>
                <w:b/>
                <w:color w:val="000000"/>
                <w:sz w:val="16"/>
                <w:szCs w:val="16"/>
                <w:lang w:val="pt-BR"/>
              </w:rPr>
              <w:t>Número de Aves Aquáticas Abatidas por ano</w:t>
            </w:r>
            <w:r w:rsidR="00BA212F" w:rsidRPr="00FC6138">
              <w:rPr>
                <w:b/>
                <w:sz w:val="16"/>
                <w:szCs w:val="16"/>
                <w:lang w:val="pt-BR"/>
              </w:rPr>
              <w:t>:</w:t>
            </w:r>
            <w:r w:rsidR="00BA212F" w:rsidRPr="00FC6138">
              <w:rPr>
                <w:sz w:val="16"/>
                <w:szCs w:val="16"/>
                <w:lang w:val="pt-BR"/>
              </w:rPr>
              <w:t xml:space="preserve"> </w:t>
            </w:r>
            <w:r w:rsidR="00722F9C" w:rsidRPr="00FC6138">
              <w:rPr>
                <w:sz w:val="16"/>
                <w:szCs w:val="16"/>
                <w:lang w:val="pt-BR"/>
              </w:rPr>
              <w:t>Forneça um número estimado de aves aquáticas abatidas anualmente para cada tipo de aves aquáticas.</w:t>
            </w:r>
          </w:p>
          <w:p w14:paraId="71679842" w14:textId="77777777" w:rsidR="00BA212F" w:rsidRPr="00FC6138" w:rsidRDefault="00722F9C" w:rsidP="004A3A3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Lista de Atividades / Processos</w:t>
            </w:r>
            <w:r w:rsidR="00BA212F" w:rsidRPr="00FC6138">
              <w:rPr>
                <w:b/>
                <w:sz w:val="16"/>
                <w:szCs w:val="16"/>
                <w:lang w:val="pt-BR"/>
              </w:rPr>
              <w:t xml:space="preserve">: </w:t>
            </w:r>
            <w:r w:rsidRPr="00FC6138">
              <w:rPr>
                <w:sz w:val="16"/>
                <w:szCs w:val="16"/>
                <w:lang w:val="pt-BR"/>
              </w:rPr>
              <w:t>Exemplos – Produção Agrícola (Crescimento), Produção Agrícola (Reprodução), Incubação, Transporte etc.</w:t>
            </w:r>
          </w:p>
        </w:tc>
      </w:tr>
      <w:tr w:rsidR="00BA212F" w14:paraId="0BA8CE60" w14:textId="77777777" w:rsidTr="000B0742">
        <w:trPr>
          <w:trHeight w:val="971"/>
          <w:jc w:val="center"/>
        </w:trPr>
        <w:tc>
          <w:tcPr>
            <w:tcW w:w="793" w:type="pct"/>
            <w:shd w:val="clear" w:color="auto" w:fill="DBE5F1" w:themeFill="accent1" w:themeFillTint="33"/>
            <w:vAlign w:val="center"/>
          </w:tcPr>
          <w:p w14:paraId="44C54E27" w14:textId="77777777" w:rsidR="00BA212F" w:rsidRPr="00FC6138" w:rsidRDefault="00A30F4E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Nome da Fazenda</w:t>
            </w:r>
          </w:p>
        </w:tc>
        <w:tc>
          <w:tcPr>
            <w:tcW w:w="670" w:type="pct"/>
            <w:shd w:val="clear" w:color="auto" w:fill="DBE5F1" w:themeFill="accent1" w:themeFillTint="33"/>
            <w:vAlign w:val="center"/>
          </w:tcPr>
          <w:p w14:paraId="6053FEF0" w14:textId="77777777" w:rsidR="00BA212F" w:rsidRPr="00FC6138" w:rsidRDefault="00A30F4E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Endereço da Fazenda</w:t>
            </w:r>
          </w:p>
        </w:tc>
        <w:tc>
          <w:tcPr>
            <w:tcW w:w="612" w:type="pct"/>
            <w:shd w:val="clear" w:color="auto" w:fill="DBE5F1" w:themeFill="accent1" w:themeFillTint="33"/>
            <w:vAlign w:val="center"/>
          </w:tcPr>
          <w:p w14:paraId="1168360D" w14:textId="77777777" w:rsidR="00BA212F" w:rsidRPr="00FC6138" w:rsidRDefault="00A30F4E" w:rsidP="006F29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C6138">
              <w:rPr>
                <w:b/>
                <w:sz w:val="16"/>
                <w:szCs w:val="16"/>
              </w:rPr>
              <w:t>Contato Responsável</w:t>
            </w:r>
          </w:p>
        </w:tc>
        <w:tc>
          <w:tcPr>
            <w:tcW w:w="561" w:type="pct"/>
            <w:shd w:val="clear" w:color="auto" w:fill="DBE5F1" w:themeFill="accent1" w:themeFillTint="33"/>
            <w:vAlign w:val="center"/>
          </w:tcPr>
          <w:p w14:paraId="65EE43AC" w14:textId="77777777" w:rsidR="00BA212F" w:rsidRPr="00FC6138" w:rsidRDefault="00595818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Tipo/Espécie de Aves Aquáticas</w:t>
            </w: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00A70B1C" w14:textId="77777777" w:rsidR="00BA212F" w:rsidRPr="00FC6138" w:rsidRDefault="00595818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FC6138">
              <w:rPr>
                <w:b/>
                <w:sz w:val="16"/>
                <w:szCs w:val="16"/>
                <w:lang w:val="pt-BR"/>
              </w:rPr>
              <w:t>Número de aves aquáticas criadas por ano.</w:t>
            </w:r>
          </w:p>
        </w:tc>
        <w:tc>
          <w:tcPr>
            <w:tcW w:w="831" w:type="pct"/>
            <w:shd w:val="clear" w:color="auto" w:fill="DBE5F1" w:themeFill="accent1" w:themeFillTint="33"/>
            <w:vAlign w:val="center"/>
          </w:tcPr>
          <w:p w14:paraId="2361DAAF" w14:textId="77777777" w:rsidR="00BA212F" w:rsidRPr="00FC6138" w:rsidRDefault="00595818" w:rsidP="00BA212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C6138">
              <w:rPr>
                <w:b/>
                <w:sz w:val="16"/>
                <w:szCs w:val="16"/>
              </w:rPr>
              <w:t>Lista de Atividades / Processos</w:t>
            </w:r>
          </w:p>
        </w:tc>
        <w:tc>
          <w:tcPr>
            <w:tcW w:w="455" w:type="pct"/>
            <w:shd w:val="clear" w:color="auto" w:fill="DBE5F1" w:themeFill="accent1" w:themeFillTint="33"/>
            <w:vAlign w:val="center"/>
          </w:tcPr>
          <w:p w14:paraId="7C0F372D" w14:textId="77777777" w:rsidR="00595818" w:rsidRPr="00FC6138" w:rsidRDefault="00595818" w:rsidP="0059581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C6138">
              <w:rPr>
                <w:b/>
                <w:sz w:val="16"/>
                <w:szCs w:val="16"/>
              </w:rPr>
              <w:t>Fazenda-mãe</w:t>
            </w:r>
          </w:p>
          <w:p w14:paraId="6EC4A940" w14:textId="77777777" w:rsidR="00BA212F" w:rsidRPr="00FC6138" w:rsidRDefault="00595818" w:rsidP="0059581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C6138">
              <w:rPr>
                <w:b/>
                <w:sz w:val="16"/>
                <w:szCs w:val="16"/>
              </w:rPr>
              <w:t>(S/N)</w:t>
            </w:r>
          </w:p>
        </w:tc>
        <w:tc>
          <w:tcPr>
            <w:tcW w:w="611" w:type="pct"/>
            <w:shd w:val="clear" w:color="auto" w:fill="DBE5F1" w:themeFill="accent1" w:themeFillTint="33"/>
            <w:vAlign w:val="center"/>
          </w:tcPr>
          <w:p w14:paraId="099DF410" w14:textId="77777777" w:rsidR="00BA212F" w:rsidRPr="00FC6138" w:rsidRDefault="00595818" w:rsidP="00BA212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C6138">
              <w:rPr>
                <w:b/>
                <w:sz w:val="16"/>
                <w:szCs w:val="16"/>
              </w:rPr>
              <w:t>Certificado Anteriormente (S/N)</w:t>
            </w:r>
          </w:p>
        </w:tc>
      </w:tr>
      <w:tr w:rsidR="00282B11" w:rsidRPr="00C71E49" w14:paraId="150E9A6B" w14:textId="77777777" w:rsidTr="00282B11">
        <w:trPr>
          <w:trHeight w:val="39"/>
          <w:jc w:val="center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20089212"/>
            <w:placeholder>
              <w:docPart w:val="5D82A1026B0C4A8FA76F983C57F91222"/>
            </w:placeholder>
          </w:sdtPr>
          <w:sdtEndPr/>
          <w:sdtContent>
            <w:tc>
              <w:tcPr>
                <w:tcW w:w="793" w:type="pct"/>
                <w:shd w:val="clear" w:color="auto" w:fill="F2F2F2" w:themeFill="background1" w:themeFillShade="F2"/>
              </w:tcPr>
              <w:p w14:paraId="6601F411" w14:textId="77777777" w:rsidR="00D12373" w:rsidRPr="00CF3995" w:rsidRDefault="00D12373" w:rsidP="00D12373">
                <w:pPr>
                  <w:spacing w:line="276" w:lineRule="auto"/>
                  <w:rPr>
                    <w:b/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754008684"/>
            <w:placeholder>
              <w:docPart w:val="9E2EAFAFE6554D61A3117B56DF1841FE"/>
            </w:placeholder>
          </w:sdtPr>
          <w:sdtEndPr/>
          <w:sdtContent>
            <w:tc>
              <w:tcPr>
                <w:tcW w:w="670" w:type="pct"/>
                <w:shd w:val="clear" w:color="auto" w:fill="F2F2F2" w:themeFill="background1" w:themeFillShade="F2"/>
              </w:tcPr>
              <w:p w14:paraId="73FD1D0B" w14:textId="77777777" w:rsidR="00D12373" w:rsidRPr="00CF3995" w:rsidRDefault="00D12373" w:rsidP="00D12373">
                <w:pPr>
                  <w:spacing w:line="276" w:lineRule="auto"/>
                  <w:rPr>
                    <w:b/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360850543"/>
            <w:placeholder>
              <w:docPart w:val="128B49201A804CE6AAFFE62BDAD23982"/>
            </w:placeholder>
          </w:sdtPr>
          <w:sdtEndPr/>
          <w:sdtContent>
            <w:tc>
              <w:tcPr>
                <w:tcW w:w="612" w:type="pct"/>
                <w:shd w:val="clear" w:color="auto" w:fill="F2F2F2" w:themeFill="background1" w:themeFillShade="F2"/>
              </w:tcPr>
              <w:p w14:paraId="50502C47" w14:textId="77777777" w:rsidR="00D12373" w:rsidRPr="00CF3995" w:rsidRDefault="00D12373" w:rsidP="00D12373">
                <w:pPr>
                  <w:spacing w:line="276" w:lineRule="auto"/>
                  <w:rPr>
                    <w:b/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620367724"/>
            <w:placeholder>
              <w:docPart w:val="C3B03843CCC04519B6BA8F0AF87BA5E0"/>
            </w:placeholder>
          </w:sdtPr>
          <w:sdtEndPr/>
          <w:sdtContent>
            <w:tc>
              <w:tcPr>
                <w:tcW w:w="561" w:type="pct"/>
                <w:shd w:val="clear" w:color="auto" w:fill="F2F2F2" w:themeFill="background1" w:themeFillShade="F2"/>
              </w:tcPr>
              <w:p w14:paraId="2EBF6E3F" w14:textId="77777777" w:rsidR="00D12373" w:rsidRPr="00CF3995" w:rsidRDefault="00D12373" w:rsidP="00D12373">
                <w:pPr>
                  <w:spacing w:line="276" w:lineRule="auto"/>
                  <w:rPr>
                    <w:b/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331329479"/>
            <w:placeholder>
              <w:docPart w:val="58A251EEFB4B44049B8033A4DB92E1BD"/>
            </w:placeholder>
          </w:sdtPr>
          <w:sdtEndPr/>
          <w:sdtContent>
            <w:tc>
              <w:tcPr>
                <w:tcW w:w="467" w:type="pct"/>
                <w:shd w:val="clear" w:color="auto" w:fill="F2F2F2" w:themeFill="background1" w:themeFillShade="F2"/>
              </w:tcPr>
              <w:p w14:paraId="00F5212F" w14:textId="77777777" w:rsidR="00D12373" w:rsidRPr="00CF3995" w:rsidRDefault="00D12373" w:rsidP="00D12373">
                <w:pPr>
                  <w:spacing w:line="276" w:lineRule="auto"/>
                  <w:rPr>
                    <w:b/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91968248"/>
            <w:placeholder>
              <w:docPart w:val="4C3AB43BFA634BB990BC33E60CAE4EF3"/>
            </w:placeholder>
          </w:sdtPr>
          <w:sdtEndPr/>
          <w:sdtContent>
            <w:tc>
              <w:tcPr>
                <w:tcW w:w="831" w:type="pct"/>
                <w:shd w:val="clear" w:color="auto" w:fill="F2F2F2" w:themeFill="background1" w:themeFillShade="F2"/>
              </w:tcPr>
              <w:p w14:paraId="5706C7B0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455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Fazenda-mãe"/>
              <w:tag w:val="Fazenda-mãe"/>
              <w:id w:val="-1396739875"/>
              <w:placeholder>
                <w:docPart w:val="1A82014D0EBA457EB1A8243BD3DF7624"/>
              </w:placeholder>
              <w:comboBox>
                <w:listItem w:value="Fazenda-mãe"/>
                <w:listItem w:displayText="Sim" w:value="Sim"/>
                <w:listItem w:displayText="Não" w:value="Não"/>
              </w:comboBox>
            </w:sdtPr>
            <w:sdtEndPr/>
            <w:sdtContent>
              <w:p w14:paraId="3A278CF2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rFonts w:eastAsia="PMingLiU"/>
                    <w:bCs/>
                    <w:sz w:val="15"/>
                    <w:szCs w:val="15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cado Anteriormente "/>
              <w:tag w:val="Certificado Anteriormente "/>
              <w:id w:val="-1012759363"/>
              <w:placeholder>
                <w:docPart w:val="16C1CD3103A846FD980BE7EEBC216CA4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1A56F556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sz w:val="12"/>
                    <w:szCs w:val="12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282B11" w:rsidRPr="00C71E49" w14:paraId="359F6DB3" w14:textId="77777777" w:rsidTr="00282B11">
        <w:trPr>
          <w:trHeight w:val="719"/>
          <w:jc w:val="center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068217403"/>
            <w:placeholder>
              <w:docPart w:val="74B504D3C4DE4D37BC2C79F0F6BEB35D"/>
            </w:placeholder>
          </w:sdtPr>
          <w:sdtEndPr/>
          <w:sdtContent>
            <w:tc>
              <w:tcPr>
                <w:tcW w:w="793" w:type="pct"/>
                <w:shd w:val="clear" w:color="auto" w:fill="F2F2F2" w:themeFill="background1" w:themeFillShade="F2"/>
              </w:tcPr>
              <w:p w14:paraId="6C46BADC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2044745876"/>
            <w:placeholder>
              <w:docPart w:val="A233E189F0024064B84B6B9B16E8DAB0"/>
            </w:placeholder>
          </w:sdtPr>
          <w:sdtEndPr/>
          <w:sdtContent>
            <w:tc>
              <w:tcPr>
                <w:tcW w:w="670" w:type="pct"/>
                <w:shd w:val="clear" w:color="auto" w:fill="F2F2F2" w:themeFill="background1" w:themeFillShade="F2"/>
              </w:tcPr>
              <w:p w14:paraId="707B6867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574345116"/>
            <w:placeholder>
              <w:docPart w:val="F013F56F13EE4812BBB9882CF76F1475"/>
            </w:placeholder>
          </w:sdtPr>
          <w:sdtEndPr/>
          <w:sdtContent>
            <w:tc>
              <w:tcPr>
                <w:tcW w:w="612" w:type="pct"/>
                <w:shd w:val="clear" w:color="auto" w:fill="F2F2F2" w:themeFill="background1" w:themeFillShade="F2"/>
              </w:tcPr>
              <w:p w14:paraId="49613991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874123553"/>
            <w:placeholder>
              <w:docPart w:val="A74CF87C334241909228C65C76F8D47C"/>
            </w:placeholder>
          </w:sdtPr>
          <w:sdtEndPr/>
          <w:sdtContent>
            <w:tc>
              <w:tcPr>
                <w:tcW w:w="561" w:type="pct"/>
                <w:shd w:val="clear" w:color="auto" w:fill="F2F2F2" w:themeFill="background1" w:themeFillShade="F2"/>
              </w:tcPr>
              <w:p w14:paraId="31EA5D26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568935"/>
            <w:placeholder>
              <w:docPart w:val="D608A5FCE290481CA904165BFCF7E9F2"/>
            </w:placeholder>
          </w:sdtPr>
          <w:sdtEndPr/>
          <w:sdtContent>
            <w:tc>
              <w:tcPr>
                <w:tcW w:w="467" w:type="pct"/>
                <w:shd w:val="clear" w:color="auto" w:fill="F2F2F2" w:themeFill="background1" w:themeFillShade="F2"/>
              </w:tcPr>
              <w:p w14:paraId="07043CBF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078824416"/>
            <w:placeholder>
              <w:docPart w:val="D8CCF79B8B3448C99DCB0AE18DD2CCB9"/>
            </w:placeholder>
          </w:sdtPr>
          <w:sdtEndPr/>
          <w:sdtContent>
            <w:tc>
              <w:tcPr>
                <w:tcW w:w="831" w:type="pct"/>
                <w:shd w:val="clear" w:color="auto" w:fill="F2F2F2" w:themeFill="background1" w:themeFillShade="F2"/>
              </w:tcPr>
              <w:p w14:paraId="489B18DE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455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Fazenda-mãe"/>
              <w:tag w:val="Fazenda-mãe"/>
              <w:id w:val="-1082068321"/>
              <w:placeholder>
                <w:docPart w:val="AD716E373ED54CC2A24C9EC1E339F8B7"/>
              </w:placeholder>
              <w:comboBox>
                <w:listItem w:value="Fazenda-mãe"/>
                <w:listItem w:displayText="Sim" w:value="Sim"/>
                <w:listItem w:displayText="Não" w:value="Não"/>
              </w:comboBox>
            </w:sdtPr>
            <w:sdtEndPr/>
            <w:sdtContent>
              <w:p w14:paraId="0115E04F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rFonts w:eastAsia="PMingLiU"/>
                    <w:bCs/>
                    <w:sz w:val="12"/>
                    <w:szCs w:val="12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cado Anteriormente "/>
              <w:tag w:val="Certificado Anteriormente "/>
              <w:id w:val="-1004357025"/>
              <w:placeholder>
                <w:docPart w:val="CCD6DF35294D4C1597FF40C812F37559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3F4ADA24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sz w:val="12"/>
                    <w:szCs w:val="12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282B11" w:rsidRPr="00C71E49" w14:paraId="7FC383DB" w14:textId="77777777" w:rsidTr="00282B11">
        <w:trPr>
          <w:trHeight w:val="323"/>
          <w:jc w:val="center"/>
        </w:trPr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-1413159368"/>
            <w:placeholder>
              <w:docPart w:val="1C17C77005F245CAAEC74193F927C755"/>
            </w:placeholder>
          </w:sdtPr>
          <w:sdtEndPr/>
          <w:sdtContent>
            <w:tc>
              <w:tcPr>
                <w:tcW w:w="793" w:type="pct"/>
                <w:shd w:val="clear" w:color="auto" w:fill="F2F2F2" w:themeFill="background1" w:themeFillShade="F2"/>
              </w:tcPr>
              <w:p w14:paraId="40402A11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652184787"/>
            <w:placeholder>
              <w:docPart w:val="AA972EC1953D4DC7854F0AA954BC2932"/>
            </w:placeholder>
          </w:sdtPr>
          <w:sdtEndPr/>
          <w:sdtContent>
            <w:tc>
              <w:tcPr>
                <w:tcW w:w="670" w:type="pct"/>
                <w:shd w:val="clear" w:color="auto" w:fill="F2F2F2" w:themeFill="background1" w:themeFillShade="F2"/>
              </w:tcPr>
              <w:p w14:paraId="789AB74C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2083169711"/>
            <w:placeholder>
              <w:docPart w:val="BD51F700D19A4C7FAFD4F85682E9D0A5"/>
            </w:placeholder>
          </w:sdtPr>
          <w:sdtEndPr/>
          <w:sdtContent>
            <w:tc>
              <w:tcPr>
                <w:tcW w:w="612" w:type="pct"/>
                <w:shd w:val="clear" w:color="auto" w:fill="F2F2F2" w:themeFill="background1" w:themeFillShade="F2"/>
              </w:tcPr>
              <w:p w14:paraId="6276D8BE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579030489"/>
            <w:placeholder>
              <w:docPart w:val="42D957F58A5A4715B4E0CE4E4EEE9D98"/>
            </w:placeholder>
          </w:sdtPr>
          <w:sdtEndPr/>
          <w:sdtContent>
            <w:tc>
              <w:tcPr>
                <w:tcW w:w="561" w:type="pct"/>
                <w:shd w:val="clear" w:color="auto" w:fill="F2F2F2" w:themeFill="background1" w:themeFillShade="F2"/>
              </w:tcPr>
              <w:p w14:paraId="0465CDDD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853306269"/>
            <w:placeholder>
              <w:docPart w:val="9A8527970F9F4A6A9F8BFAB250399047"/>
            </w:placeholder>
          </w:sdtPr>
          <w:sdtEndPr/>
          <w:sdtContent>
            <w:tc>
              <w:tcPr>
                <w:tcW w:w="467" w:type="pct"/>
                <w:shd w:val="clear" w:color="auto" w:fill="F2F2F2" w:themeFill="background1" w:themeFillShade="F2"/>
              </w:tcPr>
              <w:p w14:paraId="50974CC9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5"/>
              <w:szCs w:val="15"/>
              <w:lang w:eastAsia="zh-CN"/>
            </w:rPr>
            <w:id w:val="1545025325"/>
            <w:placeholder>
              <w:docPart w:val="BB4488EDA63F4FC1A993987D846EE516"/>
            </w:placeholder>
          </w:sdtPr>
          <w:sdtEndPr/>
          <w:sdtContent>
            <w:tc>
              <w:tcPr>
                <w:tcW w:w="831" w:type="pct"/>
                <w:shd w:val="clear" w:color="auto" w:fill="F2F2F2" w:themeFill="background1" w:themeFillShade="F2"/>
              </w:tcPr>
              <w:p w14:paraId="57698905" w14:textId="77777777" w:rsidR="00D12373" w:rsidRPr="00CF3995" w:rsidRDefault="00D12373" w:rsidP="00D12373">
                <w:pPr>
                  <w:spacing w:line="276" w:lineRule="auto"/>
                  <w:rPr>
                    <w:sz w:val="15"/>
                    <w:szCs w:val="15"/>
                    <w:highlight w:val="green"/>
                    <w:lang w:val="pt-BR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455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Fazenda-mãe"/>
              <w:tag w:val="Fazenda-mãe"/>
              <w:id w:val="1466618255"/>
              <w:placeholder>
                <w:docPart w:val="5BD69FC8236745109AF6E1D6101343EF"/>
              </w:placeholder>
              <w:comboBox>
                <w:listItem w:value="Fazenda-mãe"/>
                <w:listItem w:displayText="Sim" w:value="Sim"/>
                <w:listItem w:displayText="Não" w:value="Não"/>
              </w:comboBox>
            </w:sdtPr>
            <w:sdtEndPr/>
            <w:sdtContent>
              <w:p w14:paraId="06BA6208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rFonts w:eastAsia="PMingLiU"/>
                    <w:bCs/>
                    <w:sz w:val="12"/>
                    <w:szCs w:val="12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808080" w:themeColor="background1" w:themeShade="80"/>
                <w:sz w:val="15"/>
                <w:szCs w:val="15"/>
                <w:lang w:val="pt-BR"/>
              </w:rPr>
              <w:alias w:val="Certificado Anteriormente "/>
              <w:tag w:val="Certificado Anteriormente "/>
              <w:id w:val="1560753471"/>
              <w:placeholder>
                <w:docPart w:val="5B7E570CA5F54F70AF39020CF6830315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374F7EE2" w14:textId="77777777" w:rsidR="00D12373" w:rsidRPr="00D12373" w:rsidRDefault="00D12373" w:rsidP="00D12373">
                <w:pPr>
                  <w:spacing w:line="276" w:lineRule="auto"/>
                  <w:jc w:val="center"/>
                  <w:rPr>
                    <w:sz w:val="12"/>
                    <w:szCs w:val="12"/>
                    <w:highlight w:val="green"/>
                    <w:lang w:val="pt-BR"/>
                  </w:rPr>
                </w:pPr>
                <w:r w:rsidRPr="00D12373">
                  <w:rPr>
                    <w:rFonts w:eastAsia="PMingLiU"/>
                    <w:bCs/>
                    <w:color w:val="808080" w:themeColor="background1" w:themeShade="80"/>
                    <w:sz w:val="15"/>
                    <w:szCs w:val="15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6B36A4" w:rsidRPr="00C71E49" w14:paraId="2DD70989" w14:textId="77777777" w:rsidTr="000B0742">
        <w:trPr>
          <w:trHeight w:val="288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AA66E02" w14:textId="77777777" w:rsidR="006B36A4" w:rsidRPr="000B0742" w:rsidRDefault="006B36A4" w:rsidP="000B0742">
            <w:pPr>
              <w:spacing w:line="276" w:lineRule="auto"/>
              <w:jc w:val="center"/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</w:pPr>
            <w:r w:rsidRPr="00FC6138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  <w:tr w:rsidR="00D12373" w:rsidRPr="00C71E49" w14:paraId="5B7D7EEE" w14:textId="77777777" w:rsidTr="00282B11">
        <w:trPr>
          <w:trHeight w:val="29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59933" w14:textId="77777777" w:rsidR="006B36A4" w:rsidRDefault="006B36A4" w:rsidP="00D12373">
            <w:pPr>
              <w:spacing w:line="276" w:lineRule="auto"/>
              <w:jc w:val="center"/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</w:pPr>
          </w:p>
          <w:p w14:paraId="5F22F77E" w14:textId="77777777" w:rsidR="00BF1796" w:rsidRPr="00FC6138" w:rsidRDefault="00BF1796" w:rsidP="00D12373">
            <w:pPr>
              <w:spacing w:line="276" w:lineRule="auto"/>
              <w:jc w:val="center"/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1440"/>
        <w:gridCol w:w="1260"/>
        <w:gridCol w:w="1088"/>
        <w:gridCol w:w="1513"/>
        <w:gridCol w:w="1311"/>
      </w:tblGrid>
      <w:tr w:rsidR="00473AFB" w:rsidRPr="00C71E49" w14:paraId="2C938102" w14:textId="77777777" w:rsidTr="00D12373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787B4859" w14:textId="77777777" w:rsidR="00473AFB" w:rsidRPr="0039662F" w:rsidRDefault="00473AFB" w:rsidP="006F295D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highlight w:val="green"/>
                <w:lang w:val="pt-BR" w:eastAsia="zh-CN"/>
              </w:rPr>
            </w:pPr>
            <w:r w:rsidRPr="005958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SE</w:t>
            </w:r>
            <w:r w:rsidR="00142E8D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ÇÃO</w:t>
            </w:r>
            <w:r w:rsidRPr="005958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BD627C" w:rsidRPr="005958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1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2</w:t>
            </w:r>
            <w:r w:rsidRPr="005958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6B36A4" w:rsidRPr="00A75BE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(RDS)</w:t>
            </w:r>
            <w:r w:rsidR="006B36A4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39662F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CERTIFICAÇÃO DE ÁREA DE FAZENDA</w:t>
            </w:r>
            <w:r w:rsidRPr="00595818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</w:p>
        </w:tc>
      </w:tr>
      <w:tr w:rsidR="00473AFB" w:rsidRPr="00C71E49" w14:paraId="689B201B" w14:textId="77777777" w:rsidTr="00D87AD9">
        <w:trPr>
          <w:trHeight w:val="172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1C8FB2D" w14:textId="77777777" w:rsidR="00473AFB" w:rsidRPr="00CF3995" w:rsidRDefault="0039662F" w:rsidP="006F295D">
            <w:pPr>
              <w:spacing w:before="120"/>
              <w:rPr>
                <w:b/>
                <w:bCs/>
                <w:sz w:val="16"/>
                <w:szCs w:val="16"/>
                <w:u w:val="single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u w:val="single"/>
                <w:lang w:val="pt-BR" w:eastAsia="zh-CN"/>
              </w:rPr>
              <w:t>INSTRUÇÕES</w:t>
            </w:r>
            <w:r w:rsidR="00473AFB" w:rsidRPr="00CF3995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="00473AFB" w:rsidRPr="00CF3995">
              <w:rPr>
                <w:i/>
                <w:iCs/>
                <w:color w:val="C00000"/>
                <w:sz w:val="16"/>
                <w:szCs w:val="16"/>
                <w:lang w:val="pt-BR" w:eastAsia="zh-CN"/>
              </w:rPr>
              <w:t>***</w:t>
            </w:r>
            <w:r w:rsidR="00595818" w:rsidRPr="00CF3995">
              <w:rPr>
                <w:sz w:val="16"/>
                <w:szCs w:val="16"/>
                <w:lang w:val="pt-BR"/>
              </w:rPr>
              <w:t xml:space="preserve"> </w:t>
            </w:r>
            <w:r w:rsidR="00595818" w:rsidRPr="00CF3995">
              <w:rPr>
                <w:i/>
                <w:iCs/>
                <w:color w:val="C00000"/>
                <w:sz w:val="16"/>
                <w:szCs w:val="16"/>
                <w:lang w:val="pt-BR" w:eastAsia="zh-CN"/>
              </w:rPr>
              <w:t>Aplicável apenas para aqueles com áreas agrícolas no escopo da certificação.</w:t>
            </w:r>
          </w:p>
          <w:p w14:paraId="0658B1D6" w14:textId="77777777" w:rsidR="00473AFB" w:rsidRPr="00CF3995" w:rsidRDefault="00DC51E5" w:rsidP="006F295D">
            <w:pPr>
              <w:spacing w:before="120" w:line="276" w:lineRule="auto"/>
              <w:rPr>
                <w:sz w:val="16"/>
                <w:szCs w:val="16"/>
                <w:lang w:val="pt-BR" w:eastAsia="zh-CN"/>
              </w:rPr>
            </w:pPr>
            <w:r w:rsidRPr="00CF3995">
              <w:rPr>
                <w:sz w:val="16"/>
                <w:szCs w:val="16"/>
                <w:lang w:val="pt-BR" w:eastAsia="zh-CN"/>
              </w:rPr>
              <w:t>Forneça as seguintes informações para todos os grupos de fazendas individuais que irão lidar com aves aquáticas certificadas neste escopo de certificação.</w:t>
            </w:r>
          </w:p>
          <w:p w14:paraId="13AB12F8" w14:textId="77777777" w:rsidR="00473AFB" w:rsidRPr="00CF3995" w:rsidRDefault="00473AFB" w:rsidP="006F295D">
            <w:pPr>
              <w:spacing w:line="276" w:lineRule="auto"/>
              <w:rPr>
                <w:sz w:val="16"/>
                <w:szCs w:val="16"/>
                <w:lang w:val="pt-BR" w:eastAsia="zh-CN"/>
              </w:rPr>
            </w:pPr>
          </w:p>
          <w:p w14:paraId="25037EB9" w14:textId="77777777" w:rsidR="00473AFB" w:rsidRPr="00CF3995" w:rsidRDefault="00DC51E5" w:rsidP="00473AF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Nome da Área da Fazenda</w:t>
            </w:r>
            <w:r w:rsidR="00473AFB" w:rsidRPr="00CF3995">
              <w:rPr>
                <w:b/>
                <w:bCs/>
                <w:sz w:val="16"/>
                <w:szCs w:val="16"/>
                <w:lang w:val="pt-BR" w:eastAsia="zh-CN"/>
              </w:rPr>
              <w:t>:</w:t>
            </w:r>
            <w:r w:rsidR="00473AFB" w:rsidRPr="00CF3995">
              <w:rPr>
                <w:sz w:val="16"/>
                <w:szCs w:val="16"/>
                <w:lang w:val="pt-BR" w:eastAsia="zh-CN"/>
              </w:rPr>
              <w:t xml:space="preserve"> </w:t>
            </w:r>
            <w:r w:rsidR="0089368D" w:rsidRPr="00CF3995">
              <w:rPr>
                <w:sz w:val="16"/>
                <w:szCs w:val="16"/>
                <w:lang w:val="pt-BR" w:eastAsia="zh-CN"/>
              </w:rPr>
              <w:t>Forneça um nome para esta área de fazenda. Exemplo – “Área da Fazenda da Empresa ABC”</w:t>
            </w:r>
          </w:p>
          <w:p w14:paraId="122155C1" w14:textId="77777777" w:rsidR="00473AFB" w:rsidRPr="00CF3995" w:rsidRDefault="00866224" w:rsidP="00473AF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6"/>
                <w:szCs w:val="16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Tipo/Espécie de Aves Aquáticas</w:t>
            </w:r>
            <w:r w:rsidR="00473AFB" w:rsidRPr="00CF3995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Pr="00CF3995">
              <w:rPr>
                <w:sz w:val="16"/>
                <w:szCs w:val="16"/>
                <w:lang w:val="pt-BR" w:eastAsia="zh-CN"/>
              </w:rPr>
              <w:t>Por favor, liste todos os tipos de aves aquáticas que são coletadas na área. Exemplos – Pato Branco, Pato Cinzento, Ganso Branco, Ganso Cinzento. Se possível, forneça também a espécie.</w:t>
            </w:r>
          </w:p>
          <w:p w14:paraId="23E378B9" w14:textId="77777777" w:rsidR="00473AFB" w:rsidRPr="00900F41" w:rsidRDefault="00422CC8" w:rsidP="00473AF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b/>
                <w:bCs/>
                <w:sz w:val="18"/>
                <w:szCs w:val="18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Lista de Atividades/Processos</w:t>
            </w:r>
            <w:r w:rsidR="00473AFB" w:rsidRPr="00CF3995">
              <w:rPr>
                <w:b/>
                <w:bCs/>
                <w:sz w:val="16"/>
                <w:szCs w:val="16"/>
                <w:lang w:val="pt-BR" w:eastAsia="zh-CN"/>
              </w:rPr>
              <w:t xml:space="preserve">: </w:t>
            </w:r>
            <w:r w:rsidRPr="00CF3995">
              <w:rPr>
                <w:sz w:val="16"/>
                <w:szCs w:val="16"/>
                <w:lang w:val="pt-BR" w:eastAsia="zh-CN"/>
              </w:rPr>
              <w:t xml:space="preserve">Exemplos – Coleta, Processamento </w:t>
            </w:r>
            <w:r w:rsidR="00EA5B30" w:rsidRPr="00CF3995">
              <w:rPr>
                <w:sz w:val="16"/>
                <w:szCs w:val="16"/>
                <w:lang w:val="pt-BR" w:eastAsia="zh-CN"/>
              </w:rPr>
              <w:t>de Penugem</w:t>
            </w:r>
            <w:r w:rsidRPr="00CF3995">
              <w:rPr>
                <w:sz w:val="16"/>
                <w:szCs w:val="16"/>
                <w:lang w:val="pt-BR" w:eastAsia="zh-CN"/>
              </w:rPr>
              <w:t>, etc.</w:t>
            </w:r>
          </w:p>
        </w:tc>
      </w:tr>
      <w:tr w:rsidR="00CF3995" w:rsidRPr="00E5689D" w14:paraId="4F676203" w14:textId="77777777" w:rsidTr="000B0742">
        <w:trPr>
          <w:trHeight w:val="971"/>
        </w:trPr>
        <w:tc>
          <w:tcPr>
            <w:tcW w:w="668" w:type="pct"/>
            <w:shd w:val="clear" w:color="auto" w:fill="DBE5F1" w:themeFill="accent1" w:themeFillTint="33"/>
            <w:vAlign w:val="center"/>
          </w:tcPr>
          <w:p w14:paraId="222B8FEA" w14:textId="77777777" w:rsidR="00473AFB" w:rsidRPr="00CF3995" w:rsidRDefault="0039662F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Nome da Área da Fazenda</w:t>
            </w:r>
          </w:p>
        </w:tc>
        <w:tc>
          <w:tcPr>
            <w:tcW w:w="586" w:type="pct"/>
            <w:shd w:val="clear" w:color="auto" w:fill="DBE5F1" w:themeFill="accent1" w:themeFillTint="33"/>
            <w:vAlign w:val="center"/>
          </w:tcPr>
          <w:p w14:paraId="7C3CD141" w14:textId="77777777" w:rsidR="00473AFB" w:rsidRPr="00CF3995" w:rsidRDefault="0039662F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CF3995">
              <w:rPr>
                <w:b/>
                <w:bCs/>
                <w:sz w:val="16"/>
                <w:szCs w:val="16"/>
                <w:lang w:eastAsia="zh-CN"/>
              </w:rPr>
              <w:t>Contato Responsável</w:t>
            </w:r>
          </w:p>
        </w:tc>
        <w:tc>
          <w:tcPr>
            <w:tcW w:w="670" w:type="pct"/>
            <w:shd w:val="clear" w:color="auto" w:fill="DBE5F1" w:themeFill="accent1" w:themeFillTint="33"/>
            <w:vAlign w:val="center"/>
          </w:tcPr>
          <w:p w14:paraId="4434B53B" w14:textId="77777777" w:rsidR="00473AFB" w:rsidRPr="00CF3995" w:rsidRDefault="008471C1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CF3995">
              <w:rPr>
                <w:b/>
                <w:bCs/>
                <w:sz w:val="16"/>
                <w:szCs w:val="16"/>
                <w:lang w:eastAsia="zh-CN"/>
              </w:rPr>
              <w:t>Número de Colecionadores</w:t>
            </w:r>
          </w:p>
        </w:tc>
        <w:tc>
          <w:tcPr>
            <w:tcW w:w="670" w:type="pct"/>
            <w:shd w:val="clear" w:color="auto" w:fill="DBE5F1" w:themeFill="accent1" w:themeFillTint="33"/>
            <w:vAlign w:val="center"/>
          </w:tcPr>
          <w:p w14:paraId="351973C6" w14:textId="77777777" w:rsidR="00473AFB" w:rsidRPr="00CF3995" w:rsidRDefault="008471C1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Nome das Áreas ou Região</w:t>
            </w:r>
          </w:p>
        </w:tc>
        <w:tc>
          <w:tcPr>
            <w:tcW w:w="586" w:type="pct"/>
            <w:shd w:val="clear" w:color="auto" w:fill="DBE5F1" w:themeFill="accent1" w:themeFillTint="33"/>
            <w:vAlign w:val="center"/>
          </w:tcPr>
          <w:p w14:paraId="2C7B3684" w14:textId="77777777" w:rsidR="00473AFB" w:rsidRPr="00CF3995" w:rsidRDefault="008471C1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Tipo/Espécie de Aves Aquáticas</w:t>
            </w:r>
          </w:p>
        </w:tc>
        <w:tc>
          <w:tcPr>
            <w:tcW w:w="506" w:type="pct"/>
            <w:shd w:val="clear" w:color="auto" w:fill="DBE5F1" w:themeFill="accent1" w:themeFillTint="33"/>
            <w:vAlign w:val="center"/>
          </w:tcPr>
          <w:p w14:paraId="0DE739A7" w14:textId="77777777" w:rsidR="00473AFB" w:rsidRPr="00CF3995" w:rsidRDefault="00422CC8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eastAsia="zh-CN"/>
              </w:rPr>
            </w:pPr>
            <w:r w:rsidRPr="00CF3995">
              <w:rPr>
                <w:b/>
                <w:bCs/>
                <w:sz w:val="16"/>
                <w:szCs w:val="16"/>
                <w:lang w:eastAsia="zh-CN"/>
              </w:rPr>
              <w:t>Lista de Atividades/Processos</w:t>
            </w:r>
          </w:p>
        </w:tc>
        <w:tc>
          <w:tcPr>
            <w:tcW w:w="704" w:type="pct"/>
            <w:shd w:val="clear" w:color="auto" w:fill="DBE5F1" w:themeFill="accent1" w:themeFillTint="33"/>
            <w:vAlign w:val="center"/>
          </w:tcPr>
          <w:p w14:paraId="7A9B6B05" w14:textId="77777777" w:rsidR="00473AFB" w:rsidRPr="00CF3995" w:rsidRDefault="008471C1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val="pt-BR" w:eastAsia="zh-CN"/>
              </w:rPr>
            </w:pPr>
            <w:r w:rsidRPr="00CF3995">
              <w:rPr>
                <w:b/>
                <w:bCs/>
                <w:sz w:val="16"/>
                <w:szCs w:val="16"/>
                <w:lang w:val="pt-BR" w:eastAsia="zh-CN"/>
              </w:rPr>
              <w:t>Estimativa da quantidade de material coletado por ano</w:t>
            </w:r>
          </w:p>
        </w:tc>
        <w:tc>
          <w:tcPr>
            <w:tcW w:w="610" w:type="pct"/>
            <w:shd w:val="clear" w:color="auto" w:fill="DBE5F1" w:themeFill="accent1" w:themeFillTint="33"/>
            <w:vAlign w:val="center"/>
          </w:tcPr>
          <w:p w14:paraId="3765973A" w14:textId="77777777" w:rsidR="00473AFB" w:rsidRPr="00CF3995" w:rsidRDefault="00974847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highlight w:val="green"/>
                <w:lang w:eastAsia="zh-CN"/>
              </w:rPr>
            </w:pPr>
            <w:r w:rsidRPr="00CF3995">
              <w:rPr>
                <w:b/>
                <w:bCs/>
                <w:sz w:val="16"/>
                <w:szCs w:val="16"/>
                <w:lang w:eastAsia="zh-CN"/>
              </w:rPr>
              <w:t>Certificado Anteriormente (S/N)</w:t>
            </w:r>
          </w:p>
        </w:tc>
      </w:tr>
      <w:tr w:rsidR="00D12373" w:rsidRPr="00C71E49" w14:paraId="403AE6B9" w14:textId="77777777" w:rsidTr="00A73AE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893881975"/>
            <w:placeholder>
              <w:docPart w:val="2E82C762C5AF476AB32264CADA2EE1C1"/>
            </w:placeholder>
          </w:sdtPr>
          <w:sdtEndPr/>
          <w:sdtContent>
            <w:tc>
              <w:tcPr>
                <w:tcW w:w="668" w:type="pct"/>
              </w:tcPr>
              <w:p w14:paraId="4C27F40A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008357780"/>
            <w:placeholder>
              <w:docPart w:val="3233742919914D2F8E926C34088AC959"/>
            </w:placeholder>
          </w:sdtPr>
          <w:sdtEndPr/>
          <w:sdtContent>
            <w:tc>
              <w:tcPr>
                <w:tcW w:w="586" w:type="pct"/>
              </w:tcPr>
              <w:p w14:paraId="33CA1380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851535417"/>
            <w:placeholder>
              <w:docPart w:val="821CBDFC6BE64849B67F7600CBCBD4A1"/>
            </w:placeholder>
          </w:sdtPr>
          <w:sdtEndPr/>
          <w:sdtContent>
            <w:tc>
              <w:tcPr>
                <w:tcW w:w="670" w:type="pct"/>
              </w:tcPr>
              <w:p w14:paraId="6A5AF69B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698616449"/>
            <w:placeholder>
              <w:docPart w:val="8040A8CF91194D27BA83C365B9E8A44C"/>
            </w:placeholder>
          </w:sdtPr>
          <w:sdtEndPr/>
          <w:sdtContent>
            <w:tc>
              <w:tcPr>
                <w:tcW w:w="670" w:type="pct"/>
              </w:tcPr>
              <w:p w14:paraId="3EB381BC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123836067"/>
            <w:placeholder>
              <w:docPart w:val="154645675E6342AAABB4D769C57228FD"/>
            </w:placeholder>
          </w:sdtPr>
          <w:sdtEndPr/>
          <w:sdtContent>
            <w:tc>
              <w:tcPr>
                <w:tcW w:w="586" w:type="pct"/>
              </w:tcPr>
              <w:p w14:paraId="0784D295" w14:textId="77777777" w:rsidR="00D12373" w:rsidRPr="00C71E49" w:rsidRDefault="00D12373" w:rsidP="00D12373">
                <w:pPr>
                  <w:spacing w:line="276" w:lineRule="auto"/>
                  <w:rPr>
                    <w:rFonts w:eastAsia="PMingLiU"/>
                    <w:b/>
                    <w:bCs/>
                    <w:color w:val="808080" w:themeColor="background1" w:themeShade="80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467195980"/>
            <w:placeholder>
              <w:docPart w:val="B904805D984641A988B36294ABA3C8CB"/>
            </w:placeholder>
          </w:sdtPr>
          <w:sdtEndPr/>
          <w:sdtContent>
            <w:tc>
              <w:tcPr>
                <w:tcW w:w="506" w:type="pct"/>
              </w:tcPr>
              <w:p w14:paraId="0D8F43F9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568844681"/>
            <w:placeholder>
              <w:docPart w:val="95C8C5DD0D1B4B12BA0B3228195AF93F"/>
            </w:placeholder>
          </w:sdtPr>
          <w:sdtEndPr/>
          <w:sdtContent>
            <w:tc>
              <w:tcPr>
                <w:tcW w:w="704" w:type="pct"/>
              </w:tcPr>
              <w:p w14:paraId="4C2F5084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10" w:type="pct"/>
          </w:tcPr>
          <w:sdt>
            <w:sdtPr>
              <w:rPr>
                <w:rFonts w:eastAsia="PMingLiU"/>
                <w:bCs/>
                <w:color w:val="808080" w:themeColor="background1" w:themeShade="80"/>
                <w:sz w:val="16"/>
                <w:szCs w:val="16"/>
                <w:lang w:val="pt-BR"/>
              </w:rPr>
              <w:alias w:val="Certificado Anteriormente  "/>
              <w:tag w:val="Certificado Anteriormente "/>
              <w:id w:val="1309517260"/>
              <w:placeholder>
                <w:docPart w:val="BF763963326846F7BF428B312640B77C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4E30C679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D12373" w:rsidRPr="00C71E49" w14:paraId="1B902E00" w14:textId="77777777" w:rsidTr="00A73AEB">
        <w:trPr>
          <w:trHeight w:val="998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398710036"/>
            <w:placeholder>
              <w:docPart w:val="4A77F41293D64D1DA4D5537A3AD9CA56"/>
            </w:placeholder>
          </w:sdtPr>
          <w:sdtEndPr/>
          <w:sdtContent>
            <w:tc>
              <w:tcPr>
                <w:tcW w:w="668" w:type="pct"/>
              </w:tcPr>
              <w:p w14:paraId="2EB22E16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459607402"/>
            <w:placeholder>
              <w:docPart w:val="6F65581A248144CA9FA75F42392099BE"/>
            </w:placeholder>
          </w:sdtPr>
          <w:sdtEndPr/>
          <w:sdtContent>
            <w:tc>
              <w:tcPr>
                <w:tcW w:w="586" w:type="pct"/>
              </w:tcPr>
              <w:p w14:paraId="049EC488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841775112"/>
            <w:placeholder>
              <w:docPart w:val="60BD3234C7924016AE9CBB49DFBE49C3"/>
            </w:placeholder>
          </w:sdtPr>
          <w:sdtEndPr/>
          <w:sdtContent>
            <w:tc>
              <w:tcPr>
                <w:tcW w:w="670" w:type="pct"/>
              </w:tcPr>
              <w:p w14:paraId="59E65445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298761102"/>
            <w:placeholder>
              <w:docPart w:val="FCE678CAB15941ECBC3293446C68CDFB"/>
            </w:placeholder>
          </w:sdtPr>
          <w:sdtEndPr/>
          <w:sdtContent>
            <w:tc>
              <w:tcPr>
                <w:tcW w:w="670" w:type="pct"/>
              </w:tcPr>
              <w:p w14:paraId="743BC41D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897084627"/>
            <w:placeholder>
              <w:docPart w:val="1775FCD6EA6844C2BAB10223E134DF52"/>
            </w:placeholder>
          </w:sdtPr>
          <w:sdtEndPr/>
          <w:sdtContent>
            <w:tc>
              <w:tcPr>
                <w:tcW w:w="586" w:type="pct"/>
              </w:tcPr>
              <w:p w14:paraId="33DF7FB3" w14:textId="77777777" w:rsidR="00D12373" w:rsidRPr="00C71E49" w:rsidRDefault="00D12373" w:rsidP="00D12373">
                <w:pPr>
                  <w:spacing w:line="276" w:lineRule="auto"/>
                  <w:jc w:val="center"/>
                  <w:rPr>
                    <w:rFonts w:eastAsia="PMingLiU"/>
                    <w:color w:val="808080" w:themeColor="background1" w:themeShade="80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89537695"/>
            <w:placeholder>
              <w:docPart w:val="E5BE040487ED4191A3C2CD11CEFD3A64"/>
            </w:placeholder>
          </w:sdtPr>
          <w:sdtEndPr/>
          <w:sdtContent>
            <w:tc>
              <w:tcPr>
                <w:tcW w:w="506" w:type="pct"/>
              </w:tcPr>
              <w:p w14:paraId="2032D6E9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623202610"/>
            <w:placeholder>
              <w:docPart w:val="CA69F0C8E7EA431382E46B5991470F93"/>
            </w:placeholder>
          </w:sdtPr>
          <w:sdtEndPr/>
          <w:sdtContent>
            <w:tc>
              <w:tcPr>
                <w:tcW w:w="704" w:type="pct"/>
              </w:tcPr>
              <w:p w14:paraId="596B7D2A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10" w:type="pct"/>
          </w:tcPr>
          <w:sdt>
            <w:sdtPr>
              <w:rPr>
                <w:rFonts w:eastAsia="PMingLiU"/>
                <w:bCs/>
                <w:color w:val="808080" w:themeColor="background1" w:themeShade="80"/>
                <w:sz w:val="16"/>
                <w:szCs w:val="16"/>
                <w:lang w:val="pt-BR"/>
              </w:rPr>
              <w:alias w:val="Certificado Anteriormente  "/>
              <w:tag w:val="Certificado Anteriormente "/>
              <w:id w:val="-369226126"/>
              <w:placeholder>
                <w:docPart w:val="85F3856569094E6F806FA18E6841E977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0BAD89E8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D12373" w:rsidRPr="00C71E49" w14:paraId="0F50E363" w14:textId="77777777" w:rsidTr="00A73AEB">
        <w:trPr>
          <w:trHeight w:val="863"/>
        </w:trPr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190072259"/>
            <w:placeholder>
              <w:docPart w:val="1B001B5BC1BF4F32BE159070553E8B5F"/>
            </w:placeholder>
          </w:sdtPr>
          <w:sdtEndPr/>
          <w:sdtContent>
            <w:tc>
              <w:tcPr>
                <w:tcW w:w="668" w:type="pct"/>
              </w:tcPr>
              <w:p w14:paraId="054169A1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704946878"/>
            <w:placeholder>
              <w:docPart w:val="4EEF344425F443B48114C9337EA65E5D"/>
            </w:placeholder>
          </w:sdtPr>
          <w:sdtEndPr/>
          <w:sdtContent>
            <w:tc>
              <w:tcPr>
                <w:tcW w:w="586" w:type="pct"/>
              </w:tcPr>
              <w:p w14:paraId="397DFEBC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911307331"/>
            <w:placeholder>
              <w:docPart w:val="6E1F785F0E21448B9D6B280B564DC072"/>
            </w:placeholder>
          </w:sdtPr>
          <w:sdtEndPr/>
          <w:sdtContent>
            <w:tc>
              <w:tcPr>
                <w:tcW w:w="670" w:type="pct"/>
              </w:tcPr>
              <w:p w14:paraId="31A24372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913474874"/>
            <w:placeholder>
              <w:docPart w:val="E72E71B583DF4CBD81DA26F7DCBE9620"/>
            </w:placeholder>
          </w:sdtPr>
          <w:sdtEndPr/>
          <w:sdtContent>
            <w:tc>
              <w:tcPr>
                <w:tcW w:w="670" w:type="pct"/>
              </w:tcPr>
              <w:p w14:paraId="39023B64" w14:textId="77777777" w:rsidR="00D12373" w:rsidRPr="00CF3995" w:rsidRDefault="00D12373" w:rsidP="00D12373">
                <w:pPr>
                  <w:spacing w:line="276" w:lineRule="auto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666361283"/>
            <w:placeholder>
              <w:docPart w:val="6E838261431A449EA3F07CAD044F5314"/>
            </w:placeholder>
          </w:sdtPr>
          <w:sdtEndPr/>
          <w:sdtContent>
            <w:tc>
              <w:tcPr>
                <w:tcW w:w="586" w:type="pct"/>
              </w:tcPr>
              <w:p w14:paraId="25AD300A" w14:textId="77777777" w:rsidR="00D12373" w:rsidRPr="00C71E49" w:rsidRDefault="00D12373" w:rsidP="00D12373">
                <w:pPr>
                  <w:spacing w:line="276" w:lineRule="auto"/>
                  <w:jc w:val="center"/>
                  <w:rPr>
                    <w:rFonts w:eastAsia="PMingLiU"/>
                    <w:color w:val="808080" w:themeColor="background1" w:themeShade="80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74672614"/>
            <w:placeholder>
              <w:docPart w:val="213756C9335147B38AE1ECEF319545A9"/>
            </w:placeholder>
          </w:sdtPr>
          <w:sdtEndPr/>
          <w:sdtContent>
            <w:tc>
              <w:tcPr>
                <w:tcW w:w="506" w:type="pct"/>
              </w:tcPr>
              <w:p w14:paraId="0018B8C4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868521140"/>
            <w:placeholder>
              <w:docPart w:val="8A2E8B5E8A7542648B35B669220D4482"/>
            </w:placeholder>
          </w:sdtPr>
          <w:sdtEndPr/>
          <w:sdtContent>
            <w:tc>
              <w:tcPr>
                <w:tcW w:w="704" w:type="pct"/>
              </w:tcPr>
              <w:p w14:paraId="4F74F578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 w:eastAsia="zh-CN"/>
                  </w:rPr>
                  <w:t>Clique aqui para inserir texto.</w:t>
                </w:r>
              </w:p>
            </w:tc>
          </w:sdtContent>
        </w:sdt>
        <w:tc>
          <w:tcPr>
            <w:tcW w:w="610" w:type="pct"/>
          </w:tcPr>
          <w:sdt>
            <w:sdtPr>
              <w:rPr>
                <w:rFonts w:eastAsia="PMingLiU"/>
                <w:bCs/>
                <w:color w:val="808080" w:themeColor="background1" w:themeShade="80"/>
                <w:sz w:val="16"/>
                <w:szCs w:val="16"/>
                <w:lang w:val="pt-BR"/>
              </w:rPr>
              <w:alias w:val="Certificado Anteriormente  "/>
              <w:tag w:val="Certificado Anteriormente "/>
              <w:id w:val="-1263682051"/>
              <w:placeholder>
                <w:docPart w:val="FA446A95E6F144B78A4893CD5BF96419"/>
              </w:placeholder>
              <w:comboBox>
                <w:listItem w:value="Certificado Anteriormente "/>
                <w:listItem w:displayText="Sim" w:value="Sim"/>
                <w:listItem w:displayText="Não" w:value="Não"/>
              </w:comboBox>
            </w:sdtPr>
            <w:sdtEndPr/>
            <w:sdtContent>
              <w:p w14:paraId="54F9D443" w14:textId="77777777" w:rsidR="00D12373" w:rsidRPr="00CF3995" w:rsidRDefault="00D12373" w:rsidP="00D12373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highlight w:val="green"/>
                    <w:lang w:val="pt-BR" w:eastAsia="zh-CN"/>
                  </w:rPr>
                </w:pPr>
                <w:r w:rsidRPr="00CF3995">
                  <w:rPr>
                    <w:rFonts w:eastAsia="PMingLiU"/>
                    <w:bCs/>
                    <w:color w:val="808080" w:themeColor="background1" w:themeShade="80"/>
                    <w:sz w:val="16"/>
                    <w:szCs w:val="16"/>
                    <w:lang w:val="pt-BR"/>
                  </w:rPr>
                  <w:t>Clique aqui para responder Sim/Não.</w:t>
                </w:r>
              </w:p>
            </w:sdtContent>
          </w:sdt>
        </w:tc>
      </w:tr>
      <w:tr w:rsidR="00AA290D" w:rsidRPr="00C71E49" w14:paraId="267C55FE" w14:textId="77777777" w:rsidTr="000B0742">
        <w:trPr>
          <w:trHeight w:val="288"/>
        </w:trPr>
        <w:tc>
          <w:tcPr>
            <w:tcW w:w="5000" w:type="pct"/>
            <w:gridSpan w:val="8"/>
            <w:vAlign w:val="center"/>
          </w:tcPr>
          <w:p w14:paraId="2D3006A9" w14:textId="77777777" w:rsidR="00AA290D" w:rsidRPr="000B0742" w:rsidRDefault="00AA290D" w:rsidP="000B0742">
            <w:pPr>
              <w:jc w:val="center"/>
              <w:rPr>
                <w:rFonts w:eastAsia="PMingLiU"/>
                <w:sz w:val="16"/>
                <w:szCs w:val="16"/>
                <w:lang w:val="pt-BR"/>
              </w:rPr>
            </w:pPr>
            <w:r w:rsidRPr="00A75BE8">
              <w:rPr>
                <w:rFonts w:eastAsia="SimSun"/>
                <w:i/>
                <w:iCs/>
                <w:color w:val="C00000"/>
                <w:sz w:val="16"/>
                <w:szCs w:val="16"/>
                <w:lang w:val="pt-BR" w:eastAsia="zh-CN"/>
              </w:rPr>
              <w:t>Se for necessário espaço adicional, use outras folhas de documentos (de preferência Excel ou Word) para enviar as informações acima.</w:t>
            </w:r>
          </w:p>
        </w:tc>
      </w:tr>
    </w:tbl>
    <w:p w14:paraId="0AFBA786" w14:textId="77777777" w:rsidR="00CF3995" w:rsidRPr="00C71E49" w:rsidRDefault="00CF3995">
      <w:pPr>
        <w:rPr>
          <w:lang w:val="pt-BR"/>
        </w:rPr>
      </w:pPr>
    </w:p>
    <w:sectPr w:rsidR="00CF3995" w:rsidRPr="00C71E49" w:rsidSect="00E05BB2">
      <w:headerReference w:type="default" r:id="rId11"/>
      <w:footerReference w:type="default" r:id="rId12"/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32FC" w14:textId="77777777" w:rsidR="0035104E" w:rsidRDefault="0035104E">
      <w:r>
        <w:separator/>
      </w:r>
    </w:p>
  </w:endnote>
  <w:endnote w:type="continuationSeparator" w:id="0">
    <w:p w14:paraId="601D0784" w14:textId="77777777" w:rsidR="0035104E" w:rsidRDefault="0035104E">
      <w:r>
        <w:continuationSeparator/>
      </w:r>
    </w:p>
  </w:endnote>
  <w:endnote w:type="continuationNotice" w:id="1">
    <w:p w14:paraId="6D8D8625" w14:textId="77777777" w:rsidR="0035104E" w:rsidRDefault="00351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87EB" w14:textId="77777777" w:rsidR="00CB4252" w:rsidRPr="00994734" w:rsidRDefault="00CB4252">
    <w:pPr>
      <w:rPr>
        <w:sz w:val="18"/>
        <w:szCs w:val="18"/>
      </w:rPr>
    </w:pP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80"/>
      <w:gridCol w:w="1577"/>
    </w:tblGrid>
    <w:tr w:rsidR="00E81633" w14:paraId="29F4A099" w14:textId="77777777" w:rsidTr="00E92365">
      <w:trPr>
        <w:trHeight w:val="180"/>
        <w:jc w:val="center"/>
      </w:trPr>
      <w:tc>
        <w:tcPr>
          <w:tcW w:w="4267" w:type="pct"/>
          <w:vMerge w:val="restart"/>
          <w:shd w:val="clear" w:color="auto" w:fill="0060AF"/>
          <w:vAlign w:val="center"/>
        </w:tcPr>
        <w:p w14:paraId="043A3AA3" w14:textId="77777777" w:rsidR="00913FB0" w:rsidRDefault="00913FB0" w:rsidP="00DD0B49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EA7C7A3" wp14:editId="25A28432">
                <wp:simplePos x="0" y="0"/>
                <wp:positionH relativeFrom="column">
                  <wp:posOffset>4976495</wp:posOffset>
                </wp:positionH>
                <wp:positionV relativeFrom="paragraph">
                  <wp:posOffset>-48260</wp:posOffset>
                </wp:positionV>
                <wp:extent cx="680720" cy="680720"/>
                <wp:effectExtent l="0" t="0" r="5080" b="5080"/>
                <wp:wrapThrough wrapText="bothSides">
                  <wp:wrapPolygon edited="0">
                    <wp:start x="0" y="0"/>
                    <wp:lineTo x="0" y="21157"/>
                    <wp:lineTo x="21157" y="21157"/>
                    <wp:lineTo x="21157" y="0"/>
                    <wp:lineTo x="0" y="0"/>
                  </wp:wrapPolygon>
                </wp:wrapThrough>
                <wp:docPr id="6" name="Picture 6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820C8" w14:textId="77777777" w:rsidR="00E81633" w:rsidRPr="00913FB0" w:rsidRDefault="00E81633" w:rsidP="00DD0B49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2"/>
              <w:szCs w:val="12"/>
            </w:rPr>
          </w:pPr>
        </w:p>
        <w:p w14:paraId="0C3E80E3" w14:textId="77777777" w:rsidR="00A150CC" w:rsidRPr="00913FB0" w:rsidRDefault="00913FB0" w:rsidP="00913FB0">
          <w:pPr>
            <w:pStyle w:val="Footer"/>
            <w:tabs>
              <w:tab w:val="left" w:pos="2880"/>
              <w:tab w:val="left" w:pos="5580"/>
            </w:tabs>
            <w:rPr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lang w:val="pt-BR"/>
            </w:rPr>
          </w:pPr>
          <w:r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 </w:t>
          </w:r>
          <w:r w:rsidR="00CC1688"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Informação de contato </w:t>
          </w:r>
          <w:r w:rsidR="00FE0924"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de todas as </w:t>
          </w:r>
          <w:r w:rsidR="009A4E6A"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localizações do IDFL podem ser </w:t>
          </w:r>
          <w:r w:rsidR="00ED2EF3"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>encontrados</w:t>
          </w:r>
          <w:r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 </w:t>
          </w:r>
          <w:r w:rsidR="00DD0B49" w:rsidRPr="00913FB0"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19"/>
              <w:szCs w:val="19"/>
              <w:u w:val="none"/>
              <w:lang w:val="pt-BR"/>
            </w:rPr>
            <w:t xml:space="preserve">em </w:t>
          </w:r>
          <w:hyperlink r:id="rId3" w:history="1">
            <w:r w:rsidR="00DD0B49" w:rsidRPr="00913FB0">
              <w:rPr>
                <w:rStyle w:val="Hyperlink"/>
                <w:rFonts w:ascii="Arial Narrow" w:hAnsi="Arial Narrow"/>
                <w:b/>
                <w:i/>
                <w:iCs/>
                <w:color w:val="FFFFFF" w:themeColor="background1"/>
                <w:sz w:val="19"/>
                <w:szCs w:val="19"/>
                <w:u w:val="none"/>
                <w:lang w:val="pt-BR"/>
              </w:rPr>
              <w:t>idfl.com/directory</w:t>
            </w:r>
          </w:hyperlink>
        </w:p>
      </w:tc>
      <w:tc>
        <w:tcPr>
          <w:tcW w:w="733" w:type="pct"/>
          <w:shd w:val="clear" w:color="auto" w:fill="0060AF"/>
          <w:vAlign w:val="center"/>
        </w:tcPr>
        <w:p w14:paraId="54E32AFA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E81633" w14:paraId="1A7E844E" w14:textId="77777777" w:rsidTr="00E92365">
      <w:trPr>
        <w:trHeight w:val="1158"/>
        <w:jc w:val="center"/>
      </w:trPr>
      <w:tc>
        <w:tcPr>
          <w:tcW w:w="4267" w:type="pct"/>
          <w:vMerge/>
          <w:tcBorders>
            <w:bottom w:val="nil"/>
          </w:tcBorders>
          <w:shd w:val="clear" w:color="auto" w:fill="0060AF"/>
        </w:tcPr>
        <w:p w14:paraId="28C1D703" w14:textId="77777777" w:rsidR="00E81633" w:rsidRPr="003F4431" w:rsidRDefault="00E81633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733" w:type="pct"/>
          <w:tcBorders>
            <w:bottom w:val="nil"/>
          </w:tcBorders>
          <w:shd w:val="clear" w:color="auto" w:fill="0060AF"/>
          <w:vAlign w:val="center"/>
        </w:tcPr>
        <w:p w14:paraId="2F62683B" w14:textId="77777777" w:rsidR="00E81633" w:rsidRPr="009A20CB" w:rsidRDefault="009540CE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 w:themeColor="background1"/>
              <w:sz w:val="20"/>
              <w:szCs w:val="20"/>
            </w:rPr>
          </w:pPr>
          <w:r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>Págin</w:t>
          </w:r>
          <w:r w:rsidR="00E92365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>a</w:t>
          </w:r>
          <w:r w:rsidR="00E81633" w:rsidRPr="009A20CB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 w:rsidR="00E81633"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  <w:r w:rsidR="00E81633"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="00E92365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>de</w:t>
          </w:r>
          <w:r w:rsidR="00E81633"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NUMPAGES </w:instrTex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 w:rsidR="00E81633"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="00E81633"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</w:p>
        <w:p w14:paraId="6D45669D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02A67423" w14:textId="77777777" w:rsidR="00432A76" w:rsidRPr="00B87BDD" w:rsidRDefault="00432A76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DC85" w14:textId="77777777" w:rsidR="0035104E" w:rsidRDefault="0035104E">
      <w:r>
        <w:separator/>
      </w:r>
    </w:p>
  </w:footnote>
  <w:footnote w:type="continuationSeparator" w:id="0">
    <w:p w14:paraId="6B30352E" w14:textId="77777777" w:rsidR="0035104E" w:rsidRDefault="0035104E">
      <w:r>
        <w:continuationSeparator/>
      </w:r>
    </w:p>
  </w:footnote>
  <w:footnote w:type="continuationNotice" w:id="1">
    <w:p w14:paraId="2CAFFCA0" w14:textId="77777777" w:rsidR="0035104E" w:rsidRDefault="00351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3321" w14:textId="77777777" w:rsidR="00432A76" w:rsidRPr="00B87BDD" w:rsidRDefault="00432A76">
    <w:pPr>
      <w:pStyle w:val="Head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60"/>
      <w:gridCol w:w="9397"/>
    </w:tblGrid>
    <w:tr w:rsidR="00432A76" w:rsidRPr="000A77A4" w14:paraId="306C4D4D" w14:textId="77777777" w:rsidTr="00E02EB2">
      <w:trPr>
        <w:trHeight w:val="986"/>
      </w:trPr>
      <w:tc>
        <w:tcPr>
          <w:tcW w:w="633" w:type="pct"/>
          <w:vAlign w:val="center"/>
        </w:tcPr>
        <w:p w14:paraId="2BC222E0" w14:textId="77777777" w:rsidR="00432A76" w:rsidRPr="00EF2DAB" w:rsidRDefault="00432A76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</w:rPr>
            <w:drawing>
              <wp:inline distT="0" distB="0" distL="0" distR="0" wp14:anchorId="5725F64F" wp14:editId="66672949">
                <wp:extent cx="731520" cy="568095"/>
                <wp:effectExtent l="0" t="0" r="0" b="381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:rsidRPr="00C26C61" w14:paraId="1BB2CD9F" w14:textId="77777777" w:rsidTr="00E16B2E">
            <w:tc>
              <w:tcPr>
                <w:tcW w:w="6619" w:type="dxa"/>
                <w:vAlign w:val="center"/>
              </w:tcPr>
              <w:p w14:paraId="51C0B375" w14:textId="77777777" w:rsidR="00432A76" w:rsidRPr="00E16B2E" w:rsidRDefault="006A5A53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  <w:t>INSCRIÇÃO</w:t>
                </w:r>
              </w:p>
            </w:tc>
            <w:tc>
              <w:tcPr>
                <w:tcW w:w="2622" w:type="dxa"/>
                <w:vMerge w:val="restart"/>
              </w:tcPr>
              <w:p w14:paraId="616A6221" w14:textId="471BC072" w:rsidR="003030EE" w:rsidRDefault="003030EE" w:rsidP="00D136A5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 w:rsidRPr="003030EE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IDFLAS-FF-GEN-4100-PT(PT)</w:t>
                </w:r>
              </w:p>
              <w:p w14:paraId="68B15F4D" w14:textId="618DF6E8" w:rsidR="008C7B7C" w:rsidRPr="00C71E49" w:rsidRDefault="003030EE" w:rsidP="00D136A5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Ref: </w:t>
                </w:r>
                <w:r w:rsidR="00366A38" w:rsidRPr="00C71E49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IDFL-FF-MS01</w:t>
                </w:r>
                <w:r w:rsidR="00ED1547" w:rsidRPr="00C71E49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  <w:r w:rsidR="005E04A1" w:rsidRPr="00C71E49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PT </w:t>
                </w:r>
                <w:r w:rsidR="00ED1547" w:rsidRPr="00C71E49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V</w:t>
                </w:r>
                <w:r w:rsidR="00983F85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3</w:t>
                </w:r>
                <w:r w:rsidR="00ED1547" w:rsidRPr="00C71E49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.0 </w:t>
                </w:r>
              </w:p>
              <w:p w14:paraId="77A1F7F8" w14:textId="38B499B1" w:rsidR="00432A76" w:rsidRPr="00C26C61" w:rsidRDefault="000C2B87" w:rsidP="00D136A5">
                <w:pPr>
                  <w:pStyle w:val="Header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val="pt-BR" w:eastAsia="zh-CN"/>
                  </w:rPr>
                </w:pPr>
                <w:r w:rsidRPr="00C26C61">
                  <w:rPr>
                    <w:rFonts w:eastAsia="SimSun"/>
                    <w:bCs/>
                    <w:sz w:val="16"/>
                    <w:szCs w:val="16"/>
                    <w:lang w:val="pt-BR" w:eastAsia="zh-CN"/>
                  </w:rPr>
                  <w:t>DC</w:t>
                </w:r>
                <w:r w:rsidR="00E71C81">
                  <w:rPr>
                    <w:rFonts w:eastAsia="SimSun"/>
                    <w:bCs/>
                    <w:sz w:val="16"/>
                    <w:szCs w:val="16"/>
                    <w:lang w:val="pt-BR" w:eastAsia="zh-CN"/>
                  </w:rPr>
                  <w:t>N 25-0</w:t>
                </w:r>
                <w:r w:rsidR="00983F85">
                  <w:rPr>
                    <w:rFonts w:eastAsia="SimSun"/>
                    <w:bCs/>
                    <w:sz w:val="16"/>
                    <w:szCs w:val="16"/>
                    <w:lang w:val="pt-BR" w:eastAsia="zh-CN"/>
                  </w:rPr>
                  <w:t>13</w:t>
                </w:r>
              </w:p>
            </w:tc>
          </w:tr>
          <w:tr w:rsidR="005E04A1" w:rsidRPr="000A77A4" w14:paraId="0D867FE8" w14:textId="77777777" w:rsidTr="00074F36">
            <w:trPr>
              <w:trHeight w:val="237"/>
            </w:trPr>
            <w:tc>
              <w:tcPr>
                <w:tcW w:w="6619" w:type="dxa"/>
              </w:tcPr>
              <w:p w14:paraId="35870F39" w14:textId="77777777" w:rsidR="005E04A1" w:rsidRPr="00C26C61" w:rsidRDefault="005E04A1" w:rsidP="005E04A1">
                <w:pPr>
                  <w:pStyle w:val="Header"/>
                  <w:rPr>
                    <w:b/>
                    <w:sz w:val="20"/>
                    <w:lang w:val="pt-BR" w:eastAsia="zh-CN"/>
                  </w:rPr>
                </w:pPr>
                <w:r>
                  <w:rPr>
                    <w:b/>
                    <w:sz w:val="20"/>
                    <w:lang w:eastAsia="zh-CN"/>
                  </w:rPr>
                  <w:t>Textile Exchange | GOTS | IVN</w:t>
                </w:r>
              </w:p>
            </w:tc>
            <w:tc>
              <w:tcPr>
                <w:tcW w:w="2622" w:type="dxa"/>
                <w:vMerge/>
              </w:tcPr>
              <w:p w14:paraId="195FDBF8" w14:textId="77777777" w:rsidR="005E04A1" w:rsidRPr="00C26C61" w:rsidRDefault="005E04A1" w:rsidP="005E04A1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val="pt-BR" w:eastAsia="zh-CN"/>
                  </w:rPr>
                </w:pPr>
              </w:p>
            </w:tc>
          </w:tr>
        </w:tbl>
        <w:p w14:paraId="7BE58D57" w14:textId="77777777" w:rsidR="00432A76" w:rsidRPr="00C26C61" w:rsidRDefault="00432A76" w:rsidP="00E16B2E">
          <w:pPr>
            <w:pStyle w:val="Header"/>
            <w:rPr>
              <w:b/>
              <w:sz w:val="20"/>
              <w:lang w:val="pt-BR" w:eastAsia="zh-CN"/>
            </w:rPr>
          </w:pPr>
        </w:p>
      </w:tc>
    </w:tr>
  </w:tbl>
  <w:p w14:paraId="45DE3ED7" w14:textId="77777777" w:rsidR="00432A76" w:rsidRPr="00C26C61" w:rsidRDefault="00432A76" w:rsidP="004F0019">
    <w:pPr>
      <w:pStyle w:val="Header"/>
      <w:rPr>
        <w:sz w:val="18"/>
        <w:lang w:val="pt-BR" w:eastAsia="zh-CN"/>
      </w:rPr>
    </w:pPr>
    <w:r w:rsidRPr="00C26C61">
      <w:rPr>
        <w:rFonts w:eastAsia="PMingLiU"/>
        <w:sz w:val="18"/>
        <w:lang w:val="pt-BR" w:eastAsia="zh-CN"/>
      </w:rPr>
      <w:tab/>
    </w:r>
    <w:r w:rsidRPr="00C26C61">
      <w:rPr>
        <w:rFonts w:eastAsia="PMingLiU"/>
        <w:sz w:val="18"/>
        <w:lang w:val="pt-BR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3368">
    <w:abstractNumId w:val="0"/>
  </w:num>
  <w:num w:numId="2" w16cid:durableId="328800744">
    <w:abstractNumId w:val="2"/>
  </w:num>
  <w:num w:numId="3" w16cid:durableId="763838016">
    <w:abstractNumId w:val="3"/>
  </w:num>
  <w:num w:numId="4" w16cid:durableId="406221559">
    <w:abstractNumId w:val="5"/>
  </w:num>
  <w:num w:numId="5" w16cid:durableId="608004819">
    <w:abstractNumId w:val="4"/>
  </w:num>
  <w:num w:numId="6" w16cid:durableId="55250394">
    <w:abstractNumId w:val="8"/>
  </w:num>
  <w:num w:numId="7" w16cid:durableId="1095782071">
    <w:abstractNumId w:val="7"/>
  </w:num>
  <w:num w:numId="8" w16cid:durableId="1760321765">
    <w:abstractNumId w:val="11"/>
  </w:num>
  <w:num w:numId="9" w16cid:durableId="2024087461">
    <w:abstractNumId w:val="13"/>
  </w:num>
  <w:num w:numId="10" w16cid:durableId="1714042805">
    <w:abstractNumId w:val="6"/>
  </w:num>
  <w:num w:numId="11" w16cid:durableId="1937320115">
    <w:abstractNumId w:val="1"/>
  </w:num>
  <w:num w:numId="12" w16cid:durableId="99883469">
    <w:abstractNumId w:val="10"/>
  </w:num>
  <w:num w:numId="13" w16cid:durableId="377163596">
    <w:abstractNumId w:val="12"/>
  </w:num>
  <w:num w:numId="14" w16cid:durableId="55628337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czgEmqwh/9rOFdiKT9HawPtZGJOliNFUiPBtg3WA1+pNnVo+3fMP9WrhAg7/ETlkiW5aUxk9nvzdnS+Iiy0w==" w:salt="+HlvTL3Kg/+nvr+oysZgJ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3030EE"/>
    <w:rsid w:val="00001108"/>
    <w:rsid w:val="000012A4"/>
    <w:rsid w:val="00001522"/>
    <w:rsid w:val="00003438"/>
    <w:rsid w:val="00003DC9"/>
    <w:rsid w:val="0000458D"/>
    <w:rsid w:val="000045E2"/>
    <w:rsid w:val="00005860"/>
    <w:rsid w:val="000058BA"/>
    <w:rsid w:val="00006115"/>
    <w:rsid w:val="0000710C"/>
    <w:rsid w:val="00007C66"/>
    <w:rsid w:val="00007F16"/>
    <w:rsid w:val="00011BC7"/>
    <w:rsid w:val="000127C7"/>
    <w:rsid w:val="00012C1C"/>
    <w:rsid w:val="00014769"/>
    <w:rsid w:val="00014D30"/>
    <w:rsid w:val="00015C44"/>
    <w:rsid w:val="00016884"/>
    <w:rsid w:val="0001777B"/>
    <w:rsid w:val="0001797E"/>
    <w:rsid w:val="00017B62"/>
    <w:rsid w:val="0002078D"/>
    <w:rsid w:val="00020801"/>
    <w:rsid w:val="0002185C"/>
    <w:rsid w:val="00021EF8"/>
    <w:rsid w:val="00022E19"/>
    <w:rsid w:val="0002353D"/>
    <w:rsid w:val="0002425E"/>
    <w:rsid w:val="00025034"/>
    <w:rsid w:val="0002515D"/>
    <w:rsid w:val="00026391"/>
    <w:rsid w:val="00030BA8"/>
    <w:rsid w:val="00032845"/>
    <w:rsid w:val="0003314B"/>
    <w:rsid w:val="00036844"/>
    <w:rsid w:val="000370EC"/>
    <w:rsid w:val="00040706"/>
    <w:rsid w:val="00041920"/>
    <w:rsid w:val="0004244E"/>
    <w:rsid w:val="00042676"/>
    <w:rsid w:val="000427A8"/>
    <w:rsid w:val="000433A9"/>
    <w:rsid w:val="00043B50"/>
    <w:rsid w:val="00045109"/>
    <w:rsid w:val="000455B4"/>
    <w:rsid w:val="00045D7B"/>
    <w:rsid w:val="0004648E"/>
    <w:rsid w:val="00046D88"/>
    <w:rsid w:val="000475F0"/>
    <w:rsid w:val="00050A31"/>
    <w:rsid w:val="00050B63"/>
    <w:rsid w:val="00050E4D"/>
    <w:rsid w:val="00050EA2"/>
    <w:rsid w:val="000516B8"/>
    <w:rsid w:val="000548DB"/>
    <w:rsid w:val="0005668C"/>
    <w:rsid w:val="00056E28"/>
    <w:rsid w:val="00057313"/>
    <w:rsid w:val="000575B7"/>
    <w:rsid w:val="00061377"/>
    <w:rsid w:val="00061E13"/>
    <w:rsid w:val="0006277C"/>
    <w:rsid w:val="000645E8"/>
    <w:rsid w:val="00064A5D"/>
    <w:rsid w:val="00064AA9"/>
    <w:rsid w:val="00064BF4"/>
    <w:rsid w:val="0006500E"/>
    <w:rsid w:val="00065A92"/>
    <w:rsid w:val="000663BF"/>
    <w:rsid w:val="0006773D"/>
    <w:rsid w:val="00070788"/>
    <w:rsid w:val="00071CC9"/>
    <w:rsid w:val="0007282F"/>
    <w:rsid w:val="0007381C"/>
    <w:rsid w:val="00074F36"/>
    <w:rsid w:val="00077575"/>
    <w:rsid w:val="00083650"/>
    <w:rsid w:val="0008409E"/>
    <w:rsid w:val="00084C73"/>
    <w:rsid w:val="00084D6F"/>
    <w:rsid w:val="00085F6D"/>
    <w:rsid w:val="0008615C"/>
    <w:rsid w:val="00087223"/>
    <w:rsid w:val="00090230"/>
    <w:rsid w:val="0009033B"/>
    <w:rsid w:val="00091287"/>
    <w:rsid w:val="00092B61"/>
    <w:rsid w:val="000947F8"/>
    <w:rsid w:val="00095414"/>
    <w:rsid w:val="00095422"/>
    <w:rsid w:val="0009630C"/>
    <w:rsid w:val="00097B51"/>
    <w:rsid w:val="00097D34"/>
    <w:rsid w:val="00097FB0"/>
    <w:rsid w:val="000A2E8E"/>
    <w:rsid w:val="000A379D"/>
    <w:rsid w:val="000A5C34"/>
    <w:rsid w:val="000A5DB8"/>
    <w:rsid w:val="000A5F02"/>
    <w:rsid w:val="000A6560"/>
    <w:rsid w:val="000A6669"/>
    <w:rsid w:val="000A77A4"/>
    <w:rsid w:val="000A788D"/>
    <w:rsid w:val="000B0742"/>
    <w:rsid w:val="000B19E2"/>
    <w:rsid w:val="000B362A"/>
    <w:rsid w:val="000B443F"/>
    <w:rsid w:val="000B4FB2"/>
    <w:rsid w:val="000B516C"/>
    <w:rsid w:val="000B6B4F"/>
    <w:rsid w:val="000C1E02"/>
    <w:rsid w:val="000C2B87"/>
    <w:rsid w:val="000C3CDF"/>
    <w:rsid w:val="000C3E06"/>
    <w:rsid w:val="000C49C1"/>
    <w:rsid w:val="000C5D89"/>
    <w:rsid w:val="000C5E64"/>
    <w:rsid w:val="000C6370"/>
    <w:rsid w:val="000C6751"/>
    <w:rsid w:val="000C74AE"/>
    <w:rsid w:val="000D028A"/>
    <w:rsid w:val="000D2140"/>
    <w:rsid w:val="000D50F3"/>
    <w:rsid w:val="000D56BD"/>
    <w:rsid w:val="000D5FF7"/>
    <w:rsid w:val="000E08C7"/>
    <w:rsid w:val="000E4CB4"/>
    <w:rsid w:val="000E65E2"/>
    <w:rsid w:val="000E6C82"/>
    <w:rsid w:val="000E74A3"/>
    <w:rsid w:val="000F0599"/>
    <w:rsid w:val="000F1CB0"/>
    <w:rsid w:val="000F35AD"/>
    <w:rsid w:val="000F3ED6"/>
    <w:rsid w:val="000F4919"/>
    <w:rsid w:val="000F6669"/>
    <w:rsid w:val="00100432"/>
    <w:rsid w:val="00101803"/>
    <w:rsid w:val="00102A07"/>
    <w:rsid w:val="00104580"/>
    <w:rsid w:val="00104E7D"/>
    <w:rsid w:val="00106A55"/>
    <w:rsid w:val="00107040"/>
    <w:rsid w:val="00107EFC"/>
    <w:rsid w:val="0011002B"/>
    <w:rsid w:val="001113A0"/>
    <w:rsid w:val="0011173B"/>
    <w:rsid w:val="00112DDE"/>
    <w:rsid w:val="001155EB"/>
    <w:rsid w:val="00115F26"/>
    <w:rsid w:val="00117155"/>
    <w:rsid w:val="001205AA"/>
    <w:rsid w:val="00120886"/>
    <w:rsid w:val="001210DD"/>
    <w:rsid w:val="001214BD"/>
    <w:rsid w:val="00121C65"/>
    <w:rsid w:val="00121EDF"/>
    <w:rsid w:val="00122F31"/>
    <w:rsid w:val="00124932"/>
    <w:rsid w:val="00126F67"/>
    <w:rsid w:val="00127D7A"/>
    <w:rsid w:val="00130473"/>
    <w:rsid w:val="001304D7"/>
    <w:rsid w:val="001322E6"/>
    <w:rsid w:val="00132871"/>
    <w:rsid w:val="00132B48"/>
    <w:rsid w:val="00132FF9"/>
    <w:rsid w:val="00134D89"/>
    <w:rsid w:val="001350B2"/>
    <w:rsid w:val="001367B2"/>
    <w:rsid w:val="00136BA4"/>
    <w:rsid w:val="00136F32"/>
    <w:rsid w:val="0013766E"/>
    <w:rsid w:val="00137899"/>
    <w:rsid w:val="00140819"/>
    <w:rsid w:val="001408DE"/>
    <w:rsid w:val="00141E43"/>
    <w:rsid w:val="00141F00"/>
    <w:rsid w:val="00142547"/>
    <w:rsid w:val="00142D6B"/>
    <w:rsid w:val="00142E5D"/>
    <w:rsid w:val="00142E8D"/>
    <w:rsid w:val="0014314A"/>
    <w:rsid w:val="001435F7"/>
    <w:rsid w:val="00143770"/>
    <w:rsid w:val="001455CA"/>
    <w:rsid w:val="00147F41"/>
    <w:rsid w:val="00150AD5"/>
    <w:rsid w:val="00152941"/>
    <w:rsid w:val="00155458"/>
    <w:rsid w:val="001561BF"/>
    <w:rsid w:val="00157179"/>
    <w:rsid w:val="00157DF9"/>
    <w:rsid w:val="001606CB"/>
    <w:rsid w:val="00160F95"/>
    <w:rsid w:val="0016125F"/>
    <w:rsid w:val="001628C6"/>
    <w:rsid w:val="00162F35"/>
    <w:rsid w:val="00163A8B"/>
    <w:rsid w:val="00163B0A"/>
    <w:rsid w:val="00166E11"/>
    <w:rsid w:val="0016727E"/>
    <w:rsid w:val="00167FDC"/>
    <w:rsid w:val="00170447"/>
    <w:rsid w:val="001704C0"/>
    <w:rsid w:val="00170E4C"/>
    <w:rsid w:val="00173B40"/>
    <w:rsid w:val="00173E6B"/>
    <w:rsid w:val="00174C2F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73F2"/>
    <w:rsid w:val="0018750D"/>
    <w:rsid w:val="00190EAB"/>
    <w:rsid w:val="001910E7"/>
    <w:rsid w:val="001913E4"/>
    <w:rsid w:val="0019145A"/>
    <w:rsid w:val="00191DCB"/>
    <w:rsid w:val="00191F55"/>
    <w:rsid w:val="00192239"/>
    <w:rsid w:val="0019225A"/>
    <w:rsid w:val="0019270C"/>
    <w:rsid w:val="0019292E"/>
    <w:rsid w:val="00193D74"/>
    <w:rsid w:val="00196A2E"/>
    <w:rsid w:val="0019782C"/>
    <w:rsid w:val="001A0BF0"/>
    <w:rsid w:val="001A33E2"/>
    <w:rsid w:val="001A4145"/>
    <w:rsid w:val="001A5172"/>
    <w:rsid w:val="001B08AB"/>
    <w:rsid w:val="001B0A0D"/>
    <w:rsid w:val="001B12F8"/>
    <w:rsid w:val="001B1FD8"/>
    <w:rsid w:val="001B43EF"/>
    <w:rsid w:val="001B6A8B"/>
    <w:rsid w:val="001B727D"/>
    <w:rsid w:val="001B76C6"/>
    <w:rsid w:val="001B76E8"/>
    <w:rsid w:val="001C06C0"/>
    <w:rsid w:val="001C0819"/>
    <w:rsid w:val="001C3414"/>
    <w:rsid w:val="001C3D7F"/>
    <w:rsid w:val="001C585C"/>
    <w:rsid w:val="001C6CF6"/>
    <w:rsid w:val="001C71DC"/>
    <w:rsid w:val="001C771D"/>
    <w:rsid w:val="001D0011"/>
    <w:rsid w:val="001D08C0"/>
    <w:rsid w:val="001D17D0"/>
    <w:rsid w:val="001D1837"/>
    <w:rsid w:val="001D1F4A"/>
    <w:rsid w:val="001D3686"/>
    <w:rsid w:val="001D37D6"/>
    <w:rsid w:val="001D4800"/>
    <w:rsid w:val="001D4F39"/>
    <w:rsid w:val="001D68F8"/>
    <w:rsid w:val="001E090C"/>
    <w:rsid w:val="001E1AD3"/>
    <w:rsid w:val="001E2505"/>
    <w:rsid w:val="001E38C6"/>
    <w:rsid w:val="001E45F8"/>
    <w:rsid w:val="001E5206"/>
    <w:rsid w:val="001E6400"/>
    <w:rsid w:val="001E72DC"/>
    <w:rsid w:val="001F20C0"/>
    <w:rsid w:val="001F4360"/>
    <w:rsid w:val="001F58BA"/>
    <w:rsid w:val="001F5CB0"/>
    <w:rsid w:val="001F5D95"/>
    <w:rsid w:val="001F640C"/>
    <w:rsid w:val="001F76E7"/>
    <w:rsid w:val="00200379"/>
    <w:rsid w:val="00201AD7"/>
    <w:rsid w:val="00202FA3"/>
    <w:rsid w:val="00203CDB"/>
    <w:rsid w:val="0020449D"/>
    <w:rsid w:val="00205689"/>
    <w:rsid w:val="00205899"/>
    <w:rsid w:val="00206648"/>
    <w:rsid w:val="00207575"/>
    <w:rsid w:val="00210DF2"/>
    <w:rsid w:val="00213388"/>
    <w:rsid w:val="002157AC"/>
    <w:rsid w:val="00215B27"/>
    <w:rsid w:val="002169DD"/>
    <w:rsid w:val="0021761E"/>
    <w:rsid w:val="0022447F"/>
    <w:rsid w:val="00225A8A"/>
    <w:rsid w:val="00226070"/>
    <w:rsid w:val="00226EA7"/>
    <w:rsid w:val="002316D7"/>
    <w:rsid w:val="0023288E"/>
    <w:rsid w:val="002337C8"/>
    <w:rsid w:val="00235066"/>
    <w:rsid w:val="00235E6B"/>
    <w:rsid w:val="00235ED7"/>
    <w:rsid w:val="00235F1E"/>
    <w:rsid w:val="002400A0"/>
    <w:rsid w:val="00240C42"/>
    <w:rsid w:val="00241E48"/>
    <w:rsid w:val="0024335C"/>
    <w:rsid w:val="002453B0"/>
    <w:rsid w:val="00250317"/>
    <w:rsid w:val="002515E1"/>
    <w:rsid w:val="002517E7"/>
    <w:rsid w:val="002525E9"/>
    <w:rsid w:val="00255079"/>
    <w:rsid w:val="0025509D"/>
    <w:rsid w:val="0025553C"/>
    <w:rsid w:val="00255E6F"/>
    <w:rsid w:val="00256256"/>
    <w:rsid w:val="00256476"/>
    <w:rsid w:val="00256ACF"/>
    <w:rsid w:val="0025715E"/>
    <w:rsid w:val="0026227D"/>
    <w:rsid w:val="00263208"/>
    <w:rsid w:val="0026467A"/>
    <w:rsid w:val="0026569D"/>
    <w:rsid w:val="002672DC"/>
    <w:rsid w:val="002679B4"/>
    <w:rsid w:val="00267FA4"/>
    <w:rsid w:val="002701A8"/>
    <w:rsid w:val="00270D2E"/>
    <w:rsid w:val="00270FD8"/>
    <w:rsid w:val="002711D8"/>
    <w:rsid w:val="00271BE5"/>
    <w:rsid w:val="00271E7F"/>
    <w:rsid w:val="002757CA"/>
    <w:rsid w:val="00275DC4"/>
    <w:rsid w:val="00276FC3"/>
    <w:rsid w:val="00280F41"/>
    <w:rsid w:val="002817F6"/>
    <w:rsid w:val="00282B11"/>
    <w:rsid w:val="0028498F"/>
    <w:rsid w:val="00284EC2"/>
    <w:rsid w:val="0028776F"/>
    <w:rsid w:val="0029028C"/>
    <w:rsid w:val="00291916"/>
    <w:rsid w:val="00293313"/>
    <w:rsid w:val="00294C84"/>
    <w:rsid w:val="00295F46"/>
    <w:rsid w:val="002961F5"/>
    <w:rsid w:val="00296991"/>
    <w:rsid w:val="00296C81"/>
    <w:rsid w:val="0029772B"/>
    <w:rsid w:val="002A0094"/>
    <w:rsid w:val="002A101B"/>
    <w:rsid w:val="002A1A55"/>
    <w:rsid w:val="002A26D9"/>
    <w:rsid w:val="002A40A1"/>
    <w:rsid w:val="002A4B1C"/>
    <w:rsid w:val="002A58D5"/>
    <w:rsid w:val="002A5939"/>
    <w:rsid w:val="002A6717"/>
    <w:rsid w:val="002A68D6"/>
    <w:rsid w:val="002A7AD6"/>
    <w:rsid w:val="002B0918"/>
    <w:rsid w:val="002B0ECF"/>
    <w:rsid w:val="002B0F4E"/>
    <w:rsid w:val="002B0FEA"/>
    <w:rsid w:val="002B165C"/>
    <w:rsid w:val="002B185B"/>
    <w:rsid w:val="002B1CBC"/>
    <w:rsid w:val="002B267D"/>
    <w:rsid w:val="002B3289"/>
    <w:rsid w:val="002B3624"/>
    <w:rsid w:val="002B3636"/>
    <w:rsid w:val="002B51CE"/>
    <w:rsid w:val="002B6682"/>
    <w:rsid w:val="002B702A"/>
    <w:rsid w:val="002B7E74"/>
    <w:rsid w:val="002C0D38"/>
    <w:rsid w:val="002C27C3"/>
    <w:rsid w:val="002C393E"/>
    <w:rsid w:val="002C3CF1"/>
    <w:rsid w:val="002C4E55"/>
    <w:rsid w:val="002C66CC"/>
    <w:rsid w:val="002C6E57"/>
    <w:rsid w:val="002C7874"/>
    <w:rsid w:val="002D0745"/>
    <w:rsid w:val="002D1A21"/>
    <w:rsid w:val="002D2694"/>
    <w:rsid w:val="002D35B6"/>
    <w:rsid w:val="002D75EE"/>
    <w:rsid w:val="002D7CF3"/>
    <w:rsid w:val="002E0047"/>
    <w:rsid w:val="002E0B0E"/>
    <w:rsid w:val="002E26C7"/>
    <w:rsid w:val="002E2D2D"/>
    <w:rsid w:val="002E3319"/>
    <w:rsid w:val="002E3381"/>
    <w:rsid w:val="002E33A5"/>
    <w:rsid w:val="002E3959"/>
    <w:rsid w:val="002E3FE1"/>
    <w:rsid w:val="002E42A5"/>
    <w:rsid w:val="002E62C8"/>
    <w:rsid w:val="002E6513"/>
    <w:rsid w:val="002E765F"/>
    <w:rsid w:val="002F0747"/>
    <w:rsid w:val="002F34A4"/>
    <w:rsid w:val="002F3971"/>
    <w:rsid w:val="002F4ADF"/>
    <w:rsid w:val="002F670D"/>
    <w:rsid w:val="002F6C5B"/>
    <w:rsid w:val="00301EE9"/>
    <w:rsid w:val="003030EE"/>
    <w:rsid w:val="00303119"/>
    <w:rsid w:val="00303708"/>
    <w:rsid w:val="00303A9E"/>
    <w:rsid w:val="00303C19"/>
    <w:rsid w:val="003040C3"/>
    <w:rsid w:val="00305145"/>
    <w:rsid w:val="00305575"/>
    <w:rsid w:val="0031033A"/>
    <w:rsid w:val="0031322A"/>
    <w:rsid w:val="0031358A"/>
    <w:rsid w:val="00315FA4"/>
    <w:rsid w:val="003200F6"/>
    <w:rsid w:val="0032113F"/>
    <w:rsid w:val="00321BDD"/>
    <w:rsid w:val="00321DC8"/>
    <w:rsid w:val="00323145"/>
    <w:rsid w:val="00323362"/>
    <w:rsid w:val="00330AA7"/>
    <w:rsid w:val="00330DEB"/>
    <w:rsid w:val="00332F36"/>
    <w:rsid w:val="00333630"/>
    <w:rsid w:val="0033450B"/>
    <w:rsid w:val="003350CB"/>
    <w:rsid w:val="00335730"/>
    <w:rsid w:val="00337349"/>
    <w:rsid w:val="00337799"/>
    <w:rsid w:val="0033794F"/>
    <w:rsid w:val="00341417"/>
    <w:rsid w:val="0034284F"/>
    <w:rsid w:val="0034594E"/>
    <w:rsid w:val="00347D48"/>
    <w:rsid w:val="00350164"/>
    <w:rsid w:val="0035104E"/>
    <w:rsid w:val="0035151C"/>
    <w:rsid w:val="00352E36"/>
    <w:rsid w:val="00353F0D"/>
    <w:rsid w:val="00355D6A"/>
    <w:rsid w:val="003601DF"/>
    <w:rsid w:val="003608F7"/>
    <w:rsid w:val="003613BE"/>
    <w:rsid w:val="003626B6"/>
    <w:rsid w:val="00362A80"/>
    <w:rsid w:val="003632AE"/>
    <w:rsid w:val="00363CB2"/>
    <w:rsid w:val="003644C6"/>
    <w:rsid w:val="00366A2F"/>
    <w:rsid w:val="00366A38"/>
    <w:rsid w:val="00371B8D"/>
    <w:rsid w:val="00371EEF"/>
    <w:rsid w:val="0037287B"/>
    <w:rsid w:val="00372B5C"/>
    <w:rsid w:val="003745F4"/>
    <w:rsid w:val="00375413"/>
    <w:rsid w:val="00375BAE"/>
    <w:rsid w:val="0037672A"/>
    <w:rsid w:val="00376A0F"/>
    <w:rsid w:val="003770A1"/>
    <w:rsid w:val="0038095D"/>
    <w:rsid w:val="0038213A"/>
    <w:rsid w:val="003835C1"/>
    <w:rsid w:val="00385CEF"/>
    <w:rsid w:val="00387601"/>
    <w:rsid w:val="00392BF4"/>
    <w:rsid w:val="003930D7"/>
    <w:rsid w:val="003946FA"/>
    <w:rsid w:val="00394F97"/>
    <w:rsid w:val="003953D5"/>
    <w:rsid w:val="00396126"/>
    <w:rsid w:val="0039662F"/>
    <w:rsid w:val="00397543"/>
    <w:rsid w:val="00397C37"/>
    <w:rsid w:val="003A03A3"/>
    <w:rsid w:val="003A065A"/>
    <w:rsid w:val="003A2E43"/>
    <w:rsid w:val="003A3CBA"/>
    <w:rsid w:val="003A41A2"/>
    <w:rsid w:val="003A472A"/>
    <w:rsid w:val="003A6403"/>
    <w:rsid w:val="003A6A24"/>
    <w:rsid w:val="003A7509"/>
    <w:rsid w:val="003A765F"/>
    <w:rsid w:val="003A795A"/>
    <w:rsid w:val="003B0372"/>
    <w:rsid w:val="003B0BD1"/>
    <w:rsid w:val="003B11C0"/>
    <w:rsid w:val="003B155D"/>
    <w:rsid w:val="003B2916"/>
    <w:rsid w:val="003B2D3B"/>
    <w:rsid w:val="003B31D8"/>
    <w:rsid w:val="003B3F0B"/>
    <w:rsid w:val="003B41C8"/>
    <w:rsid w:val="003B535D"/>
    <w:rsid w:val="003B6C1F"/>
    <w:rsid w:val="003B6C26"/>
    <w:rsid w:val="003C19E6"/>
    <w:rsid w:val="003C275C"/>
    <w:rsid w:val="003C7AEE"/>
    <w:rsid w:val="003D1A1E"/>
    <w:rsid w:val="003D228F"/>
    <w:rsid w:val="003D233A"/>
    <w:rsid w:val="003D282F"/>
    <w:rsid w:val="003D3740"/>
    <w:rsid w:val="003D41B7"/>
    <w:rsid w:val="003D42D2"/>
    <w:rsid w:val="003D4DCB"/>
    <w:rsid w:val="003D4F7B"/>
    <w:rsid w:val="003D59F8"/>
    <w:rsid w:val="003D7CA1"/>
    <w:rsid w:val="003E0703"/>
    <w:rsid w:val="003E0B52"/>
    <w:rsid w:val="003E1463"/>
    <w:rsid w:val="003E3956"/>
    <w:rsid w:val="003E39D6"/>
    <w:rsid w:val="003E4877"/>
    <w:rsid w:val="003E4E79"/>
    <w:rsid w:val="003E565A"/>
    <w:rsid w:val="003E5716"/>
    <w:rsid w:val="003F0734"/>
    <w:rsid w:val="003F1F56"/>
    <w:rsid w:val="003F241E"/>
    <w:rsid w:val="003F3B9C"/>
    <w:rsid w:val="003F4431"/>
    <w:rsid w:val="003F58F6"/>
    <w:rsid w:val="003F6160"/>
    <w:rsid w:val="003F7C54"/>
    <w:rsid w:val="003F7D2C"/>
    <w:rsid w:val="00400393"/>
    <w:rsid w:val="004018A1"/>
    <w:rsid w:val="00401F07"/>
    <w:rsid w:val="004051D9"/>
    <w:rsid w:val="0040622C"/>
    <w:rsid w:val="004062DD"/>
    <w:rsid w:val="004107A9"/>
    <w:rsid w:val="00411976"/>
    <w:rsid w:val="00413C9E"/>
    <w:rsid w:val="00414084"/>
    <w:rsid w:val="004151AD"/>
    <w:rsid w:val="004172F9"/>
    <w:rsid w:val="004214B5"/>
    <w:rsid w:val="00421591"/>
    <w:rsid w:val="00421962"/>
    <w:rsid w:val="0042244C"/>
    <w:rsid w:val="00422AF4"/>
    <w:rsid w:val="00422CC8"/>
    <w:rsid w:val="00423168"/>
    <w:rsid w:val="00423AAF"/>
    <w:rsid w:val="00425FC1"/>
    <w:rsid w:val="00426B93"/>
    <w:rsid w:val="00427B15"/>
    <w:rsid w:val="00427C1D"/>
    <w:rsid w:val="00427D69"/>
    <w:rsid w:val="00432A76"/>
    <w:rsid w:val="00432F3C"/>
    <w:rsid w:val="00433961"/>
    <w:rsid w:val="00433BBC"/>
    <w:rsid w:val="00434159"/>
    <w:rsid w:val="00435455"/>
    <w:rsid w:val="00437F7C"/>
    <w:rsid w:val="004408BB"/>
    <w:rsid w:val="00444ECF"/>
    <w:rsid w:val="00445097"/>
    <w:rsid w:val="00445A37"/>
    <w:rsid w:val="0044644B"/>
    <w:rsid w:val="00447089"/>
    <w:rsid w:val="004472C1"/>
    <w:rsid w:val="0044761C"/>
    <w:rsid w:val="00450097"/>
    <w:rsid w:val="00450A6F"/>
    <w:rsid w:val="00452709"/>
    <w:rsid w:val="00452877"/>
    <w:rsid w:val="004550B5"/>
    <w:rsid w:val="00456E8B"/>
    <w:rsid w:val="00457CCC"/>
    <w:rsid w:val="00460197"/>
    <w:rsid w:val="00461A4E"/>
    <w:rsid w:val="00461F74"/>
    <w:rsid w:val="004628F1"/>
    <w:rsid w:val="004639CC"/>
    <w:rsid w:val="00464391"/>
    <w:rsid w:val="00466448"/>
    <w:rsid w:val="00472F00"/>
    <w:rsid w:val="004730AB"/>
    <w:rsid w:val="00473AFB"/>
    <w:rsid w:val="00474153"/>
    <w:rsid w:val="00474EE9"/>
    <w:rsid w:val="00480255"/>
    <w:rsid w:val="004808A1"/>
    <w:rsid w:val="00481B5C"/>
    <w:rsid w:val="00483CFD"/>
    <w:rsid w:val="004844BC"/>
    <w:rsid w:val="0048484D"/>
    <w:rsid w:val="00484A22"/>
    <w:rsid w:val="00486A1F"/>
    <w:rsid w:val="004902A1"/>
    <w:rsid w:val="0049038B"/>
    <w:rsid w:val="0049063A"/>
    <w:rsid w:val="00490AF0"/>
    <w:rsid w:val="00492865"/>
    <w:rsid w:val="00493434"/>
    <w:rsid w:val="00494A4F"/>
    <w:rsid w:val="0049571A"/>
    <w:rsid w:val="0049584F"/>
    <w:rsid w:val="00495AB3"/>
    <w:rsid w:val="00497029"/>
    <w:rsid w:val="00497E14"/>
    <w:rsid w:val="004A0EE3"/>
    <w:rsid w:val="004A1DDE"/>
    <w:rsid w:val="004A2C07"/>
    <w:rsid w:val="004A3A3E"/>
    <w:rsid w:val="004A3C19"/>
    <w:rsid w:val="004A4F39"/>
    <w:rsid w:val="004A5E89"/>
    <w:rsid w:val="004B096F"/>
    <w:rsid w:val="004B0FD3"/>
    <w:rsid w:val="004B1B47"/>
    <w:rsid w:val="004B22BB"/>
    <w:rsid w:val="004B25EB"/>
    <w:rsid w:val="004B2B04"/>
    <w:rsid w:val="004B45E9"/>
    <w:rsid w:val="004B58A7"/>
    <w:rsid w:val="004B6A12"/>
    <w:rsid w:val="004B7E16"/>
    <w:rsid w:val="004B7E7C"/>
    <w:rsid w:val="004C0302"/>
    <w:rsid w:val="004C0C92"/>
    <w:rsid w:val="004C1D34"/>
    <w:rsid w:val="004C27C1"/>
    <w:rsid w:val="004C4620"/>
    <w:rsid w:val="004C4B5E"/>
    <w:rsid w:val="004C4D91"/>
    <w:rsid w:val="004C60FB"/>
    <w:rsid w:val="004C6BF1"/>
    <w:rsid w:val="004C7148"/>
    <w:rsid w:val="004C73D0"/>
    <w:rsid w:val="004D08F5"/>
    <w:rsid w:val="004D1684"/>
    <w:rsid w:val="004D2645"/>
    <w:rsid w:val="004D2EBC"/>
    <w:rsid w:val="004D3162"/>
    <w:rsid w:val="004D4D95"/>
    <w:rsid w:val="004D4FCB"/>
    <w:rsid w:val="004D685A"/>
    <w:rsid w:val="004D71A7"/>
    <w:rsid w:val="004E1110"/>
    <w:rsid w:val="004E1482"/>
    <w:rsid w:val="004E190B"/>
    <w:rsid w:val="004E1B2C"/>
    <w:rsid w:val="004E2A5F"/>
    <w:rsid w:val="004E2EAD"/>
    <w:rsid w:val="004E30F6"/>
    <w:rsid w:val="004E3C40"/>
    <w:rsid w:val="004E3DA0"/>
    <w:rsid w:val="004E3F89"/>
    <w:rsid w:val="004E60C1"/>
    <w:rsid w:val="004E74EB"/>
    <w:rsid w:val="004F0019"/>
    <w:rsid w:val="004F1DC3"/>
    <w:rsid w:val="004F24A4"/>
    <w:rsid w:val="004F2CE7"/>
    <w:rsid w:val="004F2CFF"/>
    <w:rsid w:val="004F35D8"/>
    <w:rsid w:val="004F4F71"/>
    <w:rsid w:val="00500388"/>
    <w:rsid w:val="00500A1F"/>
    <w:rsid w:val="00500A59"/>
    <w:rsid w:val="005034BE"/>
    <w:rsid w:val="0050397B"/>
    <w:rsid w:val="005041C4"/>
    <w:rsid w:val="005045ED"/>
    <w:rsid w:val="005048EB"/>
    <w:rsid w:val="005055F1"/>
    <w:rsid w:val="00507270"/>
    <w:rsid w:val="00507FD5"/>
    <w:rsid w:val="00510234"/>
    <w:rsid w:val="00510942"/>
    <w:rsid w:val="00512C26"/>
    <w:rsid w:val="00513B5F"/>
    <w:rsid w:val="005140ED"/>
    <w:rsid w:val="00514C62"/>
    <w:rsid w:val="005168AF"/>
    <w:rsid w:val="005205BC"/>
    <w:rsid w:val="005213BA"/>
    <w:rsid w:val="00526788"/>
    <w:rsid w:val="00526A85"/>
    <w:rsid w:val="00526DE9"/>
    <w:rsid w:val="00526F2B"/>
    <w:rsid w:val="00527A73"/>
    <w:rsid w:val="005317D8"/>
    <w:rsid w:val="0053211E"/>
    <w:rsid w:val="00535F29"/>
    <w:rsid w:val="00537B8E"/>
    <w:rsid w:val="0054008E"/>
    <w:rsid w:val="00540489"/>
    <w:rsid w:val="00541490"/>
    <w:rsid w:val="00542D47"/>
    <w:rsid w:val="00543237"/>
    <w:rsid w:val="0054388A"/>
    <w:rsid w:val="005439E1"/>
    <w:rsid w:val="00544FC5"/>
    <w:rsid w:val="00545173"/>
    <w:rsid w:val="005501CA"/>
    <w:rsid w:val="005509A5"/>
    <w:rsid w:val="00552A02"/>
    <w:rsid w:val="00555D89"/>
    <w:rsid w:val="00560746"/>
    <w:rsid w:val="00561148"/>
    <w:rsid w:val="00563014"/>
    <w:rsid w:val="00563468"/>
    <w:rsid w:val="00566CF7"/>
    <w:rsid w:val="0056723D"/>
    <w:rsid w:val="00567952"/>
    <w:rsid w:val="00567B98"/>
    <w:rsid w:val="005723DC"/>
    <w:rsid w:val="005772FB"/>
    <w:rsid w:val="0057784B"/>
    <w:rsid w:val="005804C7"/>
    <w:rsid w:val="005814EE"/>
    <w:rsid w:val="0058272B"/>
    <w:rsid w:val="00583330"/>
    <w:rsid w:val="00583902"/>
    <w:rsid w:val="005849EE"/>
    <w:rsid w:val="005856DF"/>
    <w:rsid w:val="00585BFF"/>
    <w:rsid w:val="00585CC4"/>
    <w:rsid w:val="005869C3"/>
    <w:rsid w:val="00590C8B"/>
    <w:rsid w:val="005922C7"/>
    <w:rsid w:val="00593D0A"/>
    <w:rsid w:val="00594F2D"/>
    <w:rsid w:val="00595818"/>
    <w:rsid w:val="005971D2"/>
    <w:rsid w:val="005A0CD1"/>
    <w:rsid w:val="005A10D9"/>
    <w:rsid w:val="005A1AF9"/>
    <w:rsid w:val="005A2ABD"/>
    <w:rsid w:val="005A2B4D"/>
    <w:rsid w:val="005A390D"/>
    <w:rsid w:val="005A3AAC"/>
    <w:rsid w:val="005A3DFF"/>
    <w:rsid w:val="005A420C"/>
    <w:rsid w:val="005A439D"/>
    <w:rsid w:val="005A4578"/>
    <w:rsid w:val="005A547E"/>
    <w:rsid w:val="005A686A"/>
    <w:rsid w:val="005A736F"/>
    <w:rsid w:val="005B03E1"/>
    <w:rsid w:val="005B0EC9"/>
    <w:rsid w:val="005B16D2"/>
    <w:rsid w:val="005B1C55"/>
    <w:rsid w:val="005B305F"/>
    <w:rsid w:val="005B48E6"/>
    <w:rsid w:val="005B49C6"/>
    <w:rsid w:val="005B51BB"/>
    <w:rsid w:val="005B5BF6"/>
    <w:rsid w:val="005B6B9C"/>
    <w:rsid w:val="005B7F4B"/>
    <w:rsid w:val="005C02AF"/>
    <w:rsid w:val="005C39A9"/>
    <w:rsid w:val="005C4076"/>
    <w:rsid w:val="005C7A4F"/>
    <w:rsid w:val="005D03A4"/>
    <w:rsid w:val="005D0DA7"/>
    <w:rsid w:val="005D2CB1"/>
    <w:rsid w:val="005D37D3"/>
    <w:rsid w:val="005D4037"/>
    <w:rsid w:val="005D4312"/>
    <w:rsid w:val="005D4331"/>
    <w:rsid w:val="005D5CF6"/>
    <w:rsid w:val="005E04A1"/>
    <w:rsid w:val="005E1389"/>
    <w:rsid w:val="005E14EA"/>
    <w:rsid w:val="005E1795"/>
    <w:rsid w:val="005E224D"/>
    <w:rsid w:val="005E24B1"/>
    <w:rsid w:val="005E2B9E"/>
    <w:rsid w:val="005E41BE"/>
    <w:rsid w:val="005E62B2"/>
    <w:rsid w:val="005E6469"/>
    <w:rsid w:val="005E6AD3"/>
    <w:rsid w:val="005E6BE6"/>
    <w:rsid w:val="005E78C1"/>
    <w:rsid w:val="005E7E62"/>
    <w:rsid w:val="005F2AA9"/>
    <w:rsid w:val="005F3529"/>
    <w:rsid w:val="005F445A"/>
    <w:rsid w:val="005F51DB"/>
    <w:rsid w:val="005F6C5C"/>
    <w:rsid w:val="005F75ED"/>
    <w:rsid w:val="00602887"/>
    <w:rsid w:val="00604153"/>
    <w:rsid w:val="00604ED2"/>
    <w:rsid w:val="00607406"/>
    <w:rsid w:val="00607AF3"/>
    <w:rsid w:val="00610C80"/>
    <w:rsid w:val="00611CEA"/>
    <w:rsid w:val="00612E6D"/>
    <w:rsid w:val="00613ACB"/>
    <w:rsid w:val="006168F7"/>
    <w:rsid w:val="006178BA"/>
    <w:rsid w:val="0062056B"/>
    <w:rsid w:val="00620828"/>
    <w:rsid w:val="0062145C"/>
    <w:rsid w:val="00621772"/>
    <w:rsid w:val="00621C19"/>
    <w:rsid w:val="0062540E"/>
    <w:rsid w:val="00630037"/>
    <w:rsid w:val="00630C59"/>
    <w:rsid w:val="006332DC"/>
    <w:rsid w:val="00634955"/>
    <w:rsid w:val="006355BF"/>
    <w:rsid w:val="00635C3A"/>
    <w:rsid w:val="00635E56"/>
    <w:rsid w:val="00637C3B"/>
    <w:rsid w:val="00641566"/>
    <w:rsid w:val="006429E2"/>
    <w:rsid w:val="006454AF"/>
    <w:rsid w:val="00645714"/>
    <w:rsid w:val="00646B62"/>
    <w:rsid w:val="00646F51"/>
    <w:rsid w:val="00647652"/>
    <w:rsid w:val="00647CC1"/>
    <w:rsid w:val="0065014C"/>
    <w:rsid w:val="00651277"/>
    <w:rsid w:val="006512D2"/>
    <w:rsid w:val="00651DA2"/>
    <w:rsid w:val="00653E98"/>
    <w:rsid w:val="006611A1"/>
    <w:rsid w:val="006629B8"/>
    <w:rsid w:val="00663E78"/>
    <w:rsid w:val="00664EFC"/>
    <w:rsid w:val="00667A06"/>
    <w:rsid w:val="0067069C"/>
    <w:rsid w:val="00672DE4"/>
    <w:rsid w:val="006741D4"/>
    <w:rsid w:val="006749C3"/>
    <w:rsid w:val="006751AA"/>
    <w:rsid w:val="00677AE4"/>
    <w:rsid w:val="006806F1"/>
    <w:rsid w:val="00681ED3"/>
    <w:rsid w:val="006832A2"/>
    <w:rsid w:val="00684A0E"/>
    <w:rsid w:val="00684B47"/>
    <w:rsid w:val="00684DCB"/>
    <w:rsid w:val="0068658E"/>
    <w:rsid w:val="006872F4"/>
    <w:rsid w:val="0069427A"/>
    <w:rsid w:val="006945D5"/>
    <w:rsid w:val="0069527F"/>
    <w:rsid w:val="00695326"/>
    <w:rsid w:val="006953A4"/>
    <w:rsid w:val="006961CB"/>
    <w:rsid w:val="006A01C1"/>
    <w:rsid w:val="006A0AA8"/>
    <w:rsid w:val="006A0E23"/>
    <w:rsid w:val="006A1A56"/>
    <w:rsid w:val="006A1B14"/>
    <w:rsid w:val="006A1C80"/>
    <w:rsid w:val="006A2191"/>
    <w:rsid w:val="006A26DC"/>
    <w:rsid w:val="006A3392"/>
    <w:rsid w:val="006A3890"/>
    <w:rsid w:val="006A3F1F"/>
    <w:rsid w:val="006A518D"/>
    <w:rsid w:val="006A51D4"/>
    <w:rsid w:val="006A5A53"/>
    <w:rsid w:val="006A5DB0"/>
    <w:rsid w:val="006B1D94"/>
    <w:rsid w:val="006B28EF"/>
    <w:rsid w:val="006B3672"/>
    <w:rsid w:val="006B36A4"/>
    <w:rsid w:val="006B450D"/>
    <w:rsid w:val="006B468D"/>
    <w:rsid w:val="006B4F9C"/>
    <w:rsid w:val="006B5A74"/>
    <w:rsid w:val="006B5F7E"/>
    <w:rsid w:val="006B7CEB"/>
    <w:rsid w:val="006C1123"/>
    <w:rsid w:val="006C1451"/>
    <w:rsid w:val="006C1B6F"/>
    <w:rsid w:val="006C2508"/>
    <w:rsid w:val="006C261A"/>
    <w:rsid w:val="006C2EE3"/>
    <w:rsid w:val="006C41A3"/>
    <w:rsid w:val="006C63D0"/>
    <w:rsid w:val="006C6802"/>
    <w:rsid w:val="006C7D64"/>
    <w:rsid w:val="006D162C"/>
    <w:rsid w:val="006D2576"/>
    <w:rsid w:val="006D2E04"/>
    <w:rsid w:val="006D3D69"/>
    <w:rsid w:val="006D5B96"/>
    <w:rsid w:val="006D5D94"/>
    <w:rsid w:val="006D74EF"/>
    <w:rsid w:val="006D79EF"/>
    <w:rsid w:val="006D7B27"/>
    <w:rsid w:val="006E1BF8"/>
    <w:rsid w:val="006E2E23"/>
    <w:rsid w:val="006E36BE"/>
    <w:rsid w:val="006E6779"/>
    <w:rsid w:val="006E6911"/>
    <w:rsid w:val="006E6FBD"/>
    <w:rsid w:val="006E7F17"/>
    <w:rsid w:val="006F0257"/>
    <w:rsid w:val="006F0990"/>
    <w:rsid w:val="006F0EE6"/>
    <w:rsid w:val="006F106D"/>
    <w:rsid w:val="006F295D"/>
    <w:rsid w:val="006F2C8C"/>
    <w:rsid w:val="006F345D"/>
    <w:rsid w:val="006F35DE"/>
    <w:rsid w:val="006F6282"/>
    <w:rsid w:val="006F66D0"/>
    <w:rsid w:val="006F6BE5"/>
    <w:rsid w:val="0070089D"/>
    <w:rsid w:val="00700C4B"/>
    <w:rsid w:val="00706106"/>
    <w:rsid w:val="0070788F"/>
    <w:rsid w:val="00712AB7"/>
    <w:rsid w:val="00715891"/>
    <w:rsid w:val="00720214"/>
    <w:rsid w:val="0072112D"/>
    <w:rsid w:val="0072199A"/>
    <w:rsid w:val="00721D38"/>
    <w:rsid w:val="00722967"/>
    <w:rsid w:val="00722F9C"/>
    <w:rsid w:val="00724A44"/>
    <w:rsid w:val="00724FB0"/>
    <w:rsid w:val="00726144"/>
    <w:rsid w:val="00726583"/>
    <w:rsid w:val="00726BAA"/>
    <w:rsid w:val="007271D9"/>
    <w:rsid w:val="00727E3E"/>
    <w:rsid w:val="00731380"/>
    <w:rsid w:val="007313F1"/>
    <w:rsid w:val="00731706"/>
    <w:rsid w:val="007334C3"/>
    <w:rsid w:val="00733BC5"/>
    <w:rsid w:val="00737770"/>
    <w:rsid w:val="00740665"/>
    <w:rsid w:val="0074116F"/>
    <w:rsid w:val="00741B3E"/>
    <w:rsid w:val="00741D5C"/>
    <w:rsid w:val="007428D8"/>
    <w:rsid w:val="00744D89"/>
    <w:rsid w:val="00745ED9"/>
    <w:rsid w:val="00746AEC"/>
    <w:rsid w:val="007478A2"/>
    <w:rsid w:val="00751D76"/>
    <w:rsid w:val="007526B2"/>
    <w:rsid w:val="00752C3D"/>
    <w:rsid w:val="007530B4"/>
    <w:rsid w:val="007531E7"/>
    <w:rsid w:val="00754A89"/>
    <w:rsid w:val="00754B64"/>
    <w:rsid w:val="00760458"/>
    <w:rsid w:val="0076131A"/>
    <w:rsid w:val="00763737"/>
    <w:rsid w:val="00766986"/>
    <w:rsid w:val="007669C5"/>
    <w:rsid w:val="00766ACC"/>
    <w:rsid w:val="00772417"/>
    <w:rsid w:val="00772A4D"/>
    <w:rsid w:val="00774891"/>
    <w:rsid w:val="00774CFE"/>
    <w:rsid w:val="00775453"/>
    <w:rsid w:val="00775D20"/>
    <w:rsid w:val="00777F59"/>
    <w:rsid w:val="0078014E"/>
    <w:rsid w:val="00780CC8"/>
    <w:rsid w:val="00781A65"/>
    <w:rsid w:val="00783C0A"/>
    <w:rsid w:val="0078610E"/>
    <w:rsid w:val="00786715"/>
    <w:rsid w:val="007874D3"/>
    <w:rsid w:val="00787B9F"/>
    <w:rsid w:val="00787BB8"/>
    <w:rsid w:val="00787F08"/>
    <w:rsid w:val="007911EB"/>
    <w:rsid w:val="007919A4"/>
    <w:rsid w:val="00791B70"/>
    <w:rsid w:val="0079240F"/>
    <w:rsid w:val="00792BA9"/>
    <w:rsid w:val="00794226"/>
    <w:rsid w:val="007949E4"/>
    <w:rsid w:val="00794D6F"/>
    <w:rsid w:val="00795721"/>
    <w:rsid w:val="0079640A"/>
    <w:rsid w:val="00796670"/>
    <w:rsid w:val="00797767"/>
    <w:rsid w:val="00797A7A"/>
    <w:rsid w:val="00797E97"/>
    <w:rsid w:val="007A20C7"/>
    <w:rsid w:val="007A2B2E"/>
    <w:rsid w:val="007A30F9"/>
    <w:rsid w:val="007A3784"/>
    <w:rsid w:val="007A5432"/>
    <w:rsid w:val="007A5B05"/>
    <w:rsid w:val="007A5DE4"/>
    <w:rsid w:val="007A5F58"/>
    <w:rsid w:val="007B1ABA"/>
    <w:rsid w:val="007B2FB9"/>
    <w:rsid w:val="007B3389"/>
    <w:rsid w:val="007B49F7"/>
    <w:rsid w:val="007B7DC3"/>
    <w:rsid w:val="007C0884"/>
    <w:rsid w:val="007C1A33"/>
    <w:rsid w:val="007C1F29"/>
    <w:rsid w:val="007C7BF7"/>
    <w:rsid w:val="007D1313"/>
    <w:rsid w:val="007D3156"/>
    <w:rsid w:val="007D370D"/>
    <w:rsid w:val="007D58E0"/>
    <w:rsid w:val="007D6B45"/>
    <w:rsid w:val="007D6F01"/>
    <w:rsid w:val="007D6F9E"/>
    <w:rsid w:val="007D73A7"/>
    <w:rsid w:val="007D7F6F"/>
    <w:rsid w:val="007E0D46"/>
    <w:rsid w:val="007E1B9F"/>
    <w:rsid w:val="007E2B60"/>
    <w:rsid w:val="007E3069"/>
    <w:rsid w:val="007E3612"/>
    <w:rsid w:val="007E38A2"/>
    <w:rsid w:val="007E59CE"/>
    <w:rsid w:val="007E5BFD"/>
    <w:rsid w:val="007E60F7"/>
    <w:rsid w:val="007E6DF5"/>
    <w:rsid w:val="007E6FD3"/>
    <w:rsid w:val="007E748E"/>
    <w:rsid w:val="007E77DC"/>
    <w:rsid w:val="007F0748"/>
    <w:rsid w:val="007F0E77"/>
    <w:rsid w:val="007F207F"/>
    <w:rsid w:val="007F2596"/>
    <w:rsid w:val="007F34DE"/>
    <w:rsid w:val="007F47C5"/>
    <w:rsid w:val="007F4B20"/>
    <w:rsid w:val="007F4EAB"/>
    <w:rsid w:val="007F6C26"/>
    <w:rsid w:val="007F7151"/>
    <w:rsid w:val="00802AD4"/>
    <w:rsid w:val="00803145"/>
    <w:rsid w:val="008045CF"/>
    <w:rsid w:val="008063EB"/>
    <w:rsid w:val="0080699E"/>
    <w:rsid w:val="00807061"/>
    <w:rsid w:val="008119FD"/>
    <w:rsid w:val="00813182"/>
    <w:rsid w:val="00815EAF"/>
    <w:rsid w:val="00816DCE"/>
    <w:rsid w:val="00820CD3"/>
    <w:rsid w:val="00820DE8"/>
    <w:rsid w:val="00821180"/>
    <w:rsid w:val="00821AE9"/>
    <w:rsid w:val="00822E69"/>
    <w:rsid w:val="0082407D"/>
    <w:rsid w:val="008255AE"/>
    <w:rsid w:val="0082613D"/>
    <w:rsid w:val="00826C6B"/>
    <w:rsid w:val="008277FF"/>
    <w:rsid w:val="00833180"/>
    <w:rsid w:val="00833203"/>
    <w:rsid w:val="0083496F"/>
    <w:rsid w:val="00834F09"/>
    <w:rsid w:val="00835A53"/>
    <w:rsid w:val="00835B61"/>
    <w:rsid w:val="00836EE1"/>
    <w:rsid w:val="00844040"/>
    <w:rsid w:val="008471C1"/>
    <w:rsid w:val="00850286"/>
    <w:rsid w:val="00852876"/>
    <w:rsid w:val="00853558"/>
    <w:rsid w:val="00853D37"/>
    <w:rsid w:val="00855180"/>
    <w:rsid w:val="00855844"/>
    <w:rsid w:val="008570AA"/>
    <w:rsid w:val="00857978"/>
    <w:rsid w:val="00860020"/>
    <w:rsid w:val="00860F98"/>
    <w:rsid w:val="00862905"/>
    <w:rsid w:val="00862C3B"/>
    <w:rsid w:val="00862DCF"/>
    <w:rsid w:val="00864298"/>
    <w:rsid w:val="0086546D"/>
    <w:rsid w:val="00865993"/>
    <w:rsid w:val="00866224"/>
    <w:rsid w:val="008674B7"/>
    <w:rsid w:val="00867A68"/>
    <w:rsid w:val="008739AF"/>
    <w:rsid w:val="00875559"/>
    <w:rsid w:val="00876C2E"/>
    <w:rsid w:val="00877EF7"/>
    <w:rsid w:val="008801CF"/>
    <w:rsid w:val="00880206"/>
    <w:rsid w:val="008813B9"/>
    <w:rsid w:val="008832FE"/>
    <w:rsid w:val="00885647"/>
    <w:rsid w:val="00887E41"/>
    <w:rsid w:val="0089095F"/>
    <w:rsid w:val="008909DC"/>
    <w:rsid w:val="00892F10"/>
    <w:rsid w:val="00893251"/>
    <w:rsid w:val="00893350"/>
    <w:rsid w:val="0089368D"/>
    <w:rsid w:val="00895345"/>
    <w:rsid w:val="008959AD"/>
    <w:rsid w:val="00895E21"/>
    <w:rsid w:val="00896045"/>
    <w:rsid w:val="00896F84"/>
    <w:rsid w:val="0089702F"/>
    <w:rsid w:val="00897251"/>
    <w:rsid w:val="008A00FA"/>
    <w:rsid w:val="008A04B9"/>
    <w:rsid w:val="008A0867"/>
    <w:rsid w:val="008A1596"/>
    <w:rsid w:val="008A1DCE"/>
    <w:rsid w:val="008A3EA0"/>
    <w:rsid w:val="008A4AD8"/>
    <w:rsid w:val="008A5F9F"/>
    <w:rsid w:val="008A6D50"/>
    <w:rsid w:val="008A6DA4"/>
    <w:rsid w:val="008B43CF"/>
    <w:rsid w:val="008B52A8"/>
    <w:rsid w:val="008B7580"/>
    <w:rsid w:val="008C0F5A"/>
    <w:rsid w:val="008C1C4F"/>
    <w:rsid w:val="008C3EBD"/>
    <w:rsid w:val="008C44FA"/>
    <w:rsid w:val="008C6BAB"/>
    <w:rsid w:val="008C7878"/>
    <w:rsid w:val="008C7B7C"/>
    <w:rsid w:val="008D0292"/>
    <w:rsid w:val="008D0F88"/>
    <w:rsid w:val="008D1597"/>
    <w:rsid w:val="008D5411"/>
    <w:rsid w:val="008D55BF"/>
    <w:rsid w:val="008D5B0C"/>
    <w:rsid w:val="008D69FE"/>
    <w:rsid w:val="008D723D"/>
    <w:rsid w:val="008E0B43"/>
    <w:rsid w:val="008E1B0D"/>
    <w:rsid w:val="008E1BF4"/>
    <w:rsid w:val="008E1E5E"/>
    <w:rsid w:val="008E2928"/>
    <w:rsid w:val="008E3AB3"/>
    <w:rsid w:val="008E4662"/>
    <w:rsid w:val="008E533F"/>
    <w:rsid w:val="008E5B25"/>
    <w:rsid w:val="008E71E3"/>
    <w:rsid w:val="00900F41"/>
    <w:rsid w:val="009012BD"/>
    <w:rsid w:val="00901960"/>
    <w:rsid w:val="00902CFE"/>
    <w:rsid w:val="0090319E"/>
    <w:rsid w:val="00903984"/>
    <w:rsid w:val="00904785"/>
    <w:rsid w:val="00904E54"/>
    <w:rsid w:val="0090645E"/>
    <w:rsid w:val="00906907"/>
    <w:rsid w:val="00906AC3"/>
    <w:rsid w:val="00907E38"/>
    <w:rsid w:val="00911A5A"/>
    <w:rsid w:val="0091294A"/>
    <w:rsid w:val="00912D24"/>
    <w:rsid w:val="00912DBB"/>
    <w:rsid w:val="00913C41"/>
    <w:rsid w:val="00913FB0"/>
    <w:rsid w:val="00914F15"/>
    <w:rsid w:val="00914FCE"/>
    <w:rsid w:val="0092022B"/>
    <w:rsid w:val="0092096F"/>
    <w:rsid w:val="00920E61"/>
    <w:rsid w:val="009212CF"/>
    <w:rsid w:val="00921693"/>
    <w:rsid w:val="0092172A"/>
    <w:rsid w:val="00921DDE"/>
    <w:rsid w:val="00924F29"/>
    <w:rsid w:val="0092521C"/>
    <w:rsid w:val="00925771"/>
    <w:rsid w:val="00925853"/>
    <w:rsid w:val="009262F6"/>
    <w:rsid w:val="00926DF9"/>
    <w:rsid w:val="009278AC"/>
    <w:rsid w:val="0092796B"/>
    <w:rsid w:val="0093059A"/>
    <w:rsid w:val="009316B4"/>
    <w:rsid w:val="00933BED"/>
    <w:rsid w:val="00933F6D"/>
    <w:rsid w:val="00935610"/>
    <w:rsid w:val="0093564E"/>
    <w:rsid w:val="0093775F"/>
    <w:rsid w:val="009400F6"/>
    <w:rsid w:val="009407BD"/>
    <w:rsid w:val="00940AB7"/>
    <w:rsid w:val="009431B9"/>
    <w:rsid w:val="00943B24"/>
    <w:rsid w:val="009453AF"/>
    <w:rsid w:val="009473FC"/>
    <w:rsid w:val="009477E9"/>
    <w:rsid w:val="00947A10"/>
    <w:rsid w:val="00947AE7"/>
    <w:rsid w:val="00950604"/>
    <w:rsid w:val="009507C0"/>
    <w:rsid w:val="009510B3"/>
    <w:rsid w:val="009514EE"/>
    <w:rsid w:val="00951DA6"/>
    <w:rsid w:val="00952495"/>
    <w:rsid w:val="00952B8D"/>
    <w:rsid w:val="00953B5A"/>
    <w:rsid w:val="00953CA1"/>
    <w:rsid w:val="009540CE"/>
    <w:rsid w:val="009545BF"/>
    <w:rsid w:val="0096088D"/>
    <w:rsid w:val="009632A6"/>
    <w:rsid w:val="00963FF5"/>
    <w:rsid w:val="00970024"/>
    <w:rsid w:val="00970AED"/>
    <w:rsid w:val="009712A4"/>
    <w:rsid w:val="00972136"/>
    <w:rsid w:val="00973163"/>
    <w:rsid w:val="00974847"/>
    <w:rsid w:val="00974952"/>
    <w:rsid w:val="009761FD"/>
    <w:rsid w:val="00976408"/>
    <w:rsid w:val="00980D6E"/>
    <w:rsid w:val="0098107F"/>
    <w:rsid w:val="00981BD4"/>
    <w:rsid w:val="0098256F"/>
    <w:rsid w:val="00982C6F"/>
    <w:rsid w:val="0098392A"/>
    <w:rsid w:val="00983C22"/>
    <w:rsid w:val="00983F85"/>
    <w:rsid w:val="009846A0"/>
    <w:rsid w:val="0098587C"/>
    <w:rsid w:val="00985A4C"/>
    <w:rsid w:val="00986592"/>
    <w:rsid w:val="009866C8"/>
    <w:rsid w:val="00987EAA"/>
    <w:rsid w:val="009909D9"/>
    <w:rsid w:val="009925DC"/>
    <w:rsid w:val="009930C2"/>
    <w:rsid w:val="00993768"/>
    <w:rsid w:val="009945F8"/>
    <w:rsid w:val="00994734"/>
    <w:rsid w:val="00995810"/>
    <w:rsid w:val="009A1617"/>
    <w:rsid w:val="009A1832"/>
    <w:rsid w:val="009A1B98"/>
    <w:rsid w:val="009A20CB"/>
    <w:rsid w:val="009A30C7"/>
    <w:rsid w:val="009A3598"/>
    <w:rsid w:val="009A37F6"/>
    <w:rsid w:val="009A3C0E"/>
    <w:rsid w:val="009A43C2"/>
    <w:rsid w:val="009A4893"/>
    <w:rsid w:val="009A4E6A"/>
    <w:rsid w:val="009A6027"/>
    <w:rsid w:val="009A68FD"/>
    <w:rsid w:val="009A6AA8"/>
    <w:rsid w:val="009A6ECC"/>
    <w:rsid w:val="009A7449"/>
    <w:rsid w:val="009A74E1"/>
    <w:rsid w:val="009B24AD"/>
    <w:rsid w:val="009B398F"/>
    <w:rsid w:val="009B5FE2"/>
    <w:rsid w:val="009B6150"/>
    <w:rsid w:val="009B630E"/>
    <w:rsid w:val="009B6538"/>
    <w:rsid w:val="009B657D"/>
    <w:rsid w:val="009B78F3"/>
    <w:rsid w:val="009C0FC3"/>
    <w:rsid w:val="009C37BF"/>
    <w:rsid w:val="009C6846"/>
    <w:rsid w:val="009C6E55"/>
    <w:rsid w:val="009C7738"/>
    <w:rsid w:val="009C7D47"/>
    <w:rsid w:val="009D08E2"/>
    <w:rsid w:val="009D240C"/>
    <w:rsid w:val="009D3DBF"/>
    <w:rsid w:val="009D4710"/>
    <w:rsid w:val="009D4F00"/>
    <w:rsid w:val="009D58F3"/>
    <w:rsid w:val="009D6BAB"/>
    <w:rsid w:val="009D6D03"/>
    <w:rsid w:val="009D6DE8"/>
    <w:rsid w:val="009D7F8F"/>
    <w:rsid w:val="009E1B06"/>
    <w:rsid w:val="009E21F9"/>
    <w:rsid w:val="009E26E4"/>
    <w:rsid w:val="009E2961"/>
    <w:rsid w:val="009E3DAA"/>
    <w:rsid w:val="009E6B74"/>
    <w:rsid w:val="009E6F4D"/>
    <w:rsid w:val="009F137A"/>
    <w:rsid w:val="009F18C8"/>
    <w:rsid w:val="009F194F"/>
    <w:rsid w:val="009F2210"/>
    <w:rsid w:val="009F25CD"/>
    <w:rsid w:val="009F3BBE"/>
    <w:rsid w:val="009F5496"/>
    <w:rsid w:val="009F5C57"/>
    <w:rsid w:val="00A00F50"/>
    <w:rsid w:val="00A0261B"/>
    <w:rsid w:val="00A03575"/>
    <w:rsid w:val="00A035BE"/>
    <w:rsid w:val="00A03F00"/>
    <w:rsid w:val="00A042CB"/>
    <w:rsid w:val="00A1037C"/>
    <w:rsid w:val="00A10582"/>
    <w:rsid w:val="00A10A08"/>
    <w:rsid w:val="00A11101"/>
    <w:rsid w:val="00A117A1"/>
    <w:rsid w:val="00A14CDF"/>
    <w:rsid w:val="00A150CC"/>
    <w:rsid w:val="00A174A7"/>
    <w:rsid w:val="00A17DFB"/>
    <w:rsid w:val="00A20373"/>
    <w:rsid w:val="00A20D04"/>
    <w:rsid w:val="00A21E66"/>
    <w:rsid w:val="00A227C6"/>
    <w:rsid w:val="00A22B27"/>
    <w:rsid w:val="00A25222"/>
    <w:rsid w:val="00A25830"/>
    <w:rsid w:val="00A26DB4"/>
    <w:rsid w:val="00A270A3"/>
    <w:rsid w:val="00A27158"/>
    <w:rsid w:val="00A30F4E"/>
    <w:rsid w:val="00A3157F"/>
    <w:rsid w:val="00A31C03"/>
    <w:rsid w:val="00A32B31"/>
    <w:rsid w:val="00A33172"/>
    <w:rsid w:val="00A33B43"/>
    <w:rsid w:val="00A33C05"/>
    <w:rsid w:val="00A33DDF"/>
    <w:rsid w:val="00A33F50"/>
    <w:rsid w:val="00A34461"/>
    <w:rsid w:val="00A35BEC"/>
    <w:rsid w:val="00A35D7E"/>
    <w:rsid w:val="00A3670A"/>
    <w:rsid w:val="00A377C1"/>
    <w:rsid w:val="00A37A9F"/>
    <w:rsid w:val="00A4021B"/>
    <w:rsid w:val="00A4220E"/>
    <w:rsid w:val="00A42827"/>
    <w:rsid w:val="00A451BA"/>
    <w:rsid w:val="00A456F2"/>
    <w:rsid w:val="00A463D4"/>
    <w:rsid w:val="00A500FE"/>
    <w:rsid w:val="00A50A05"/>
    <w:rsid w:val="00A50E1B"/>
    <w:rsid w:val="00A51061"/>
    <w:rsid w:val="00A5144B"/>
    <w:rsid w:val="00A519C6"/>
    <w:rsid w:val="00A51BD5"/>
    <w:rsid w:val="00A52F16"/>
    <w:rsid w:val="00A53E0B"/>
    <w:rsid w:val="00A55873"/>
    <w:rsid w:val="00A55D29"/>
    <w:rsid w:val="00A566A9"/>
    <w:rsid w:val="00A57D72"/>
    <w:rsid w:val="00A57EEC"/>
    <w:rsid w:val="00A57F7E"/>
    <w:rsid w:val="00A60CCE"/>
    <w:rsid w:val="00A61F28"/>
    <w:rsid w:val="00A62240"/>
    <w:rsid w:val="00A638C2"/>
    <w:rsid w:val="00A638C3"/>
    <w:rsid w:val="00A736D8"/>
    <w:rsid w:val="00A73AEB"/>
    <w:rsid w:val="00A74460"/>
    <w:rsid w:val="00A74D96"/>
    <w:rsid w:val="00A754D8"/>
    <w:rsid w:val="00A75BE8"/>
    <w:rsid w:val="00A760D9"/>
    <w:rsid w:val="00A773A8"/>
    <w:rsid w:val="00A77C09"/>
    <w:rsid w:val="00A81BCC"/>
    <w:rsid w:val="00A82663"/>
    <w:rsid w:val="00A83207"/>
    <w:rsid w:val="00A83E92"/>
    <w:rsid w:val="00A84824"/>
    <w:rsid w:val="00A8565C"/>
    <w:rsid w:val="00A85725"/>
    <w:rsid w:val="00A868E5"/>
    <w:rsid w:val="00A87C14"/>
    <w:rsid w:val="00A903FA"/>
    <w:rsid w:val="00A90818"/>
    <w:rsid w:val="00A90BBC"/>
    <w:rsid w:val="00A914F8"/>
    <w:rsid w:val="00A9289C"/>
    <w:rsid w:val="00A937F5"/>
    <w:rsid w:val="00A944CD"/>
    <w:rsid w:val="00A94AD4"/>
    <w:rsid w:val="00A95E6D"/>
    <w:rsid w:val="00AA108C"/>
    <w:rsid w:val="00AA271A"/>
    <w:rsid w:val="00AA290D"/>
    <w:rsid w:val="00AA3E43"/>
    <w:rsid w:val="00AA52D2"/>
    <w:rsid w:val="00AA56BF"/>
    <w:rsid w:val="00AA6851"/>
    <w:rsid w:val="00AA7F3B"/>
    <w:rsid w:val="00AB0C26"/>
    <w:rsid w:val="00AB122A"/>
    <w:rsid w:val="00AB1E0B"/>
    <w:rsid w:val="00AB210D"/>
    <w:rsid w:val="00AB2286"/>
    <w:rsid w:val="00AB2BFA"/>
    <w:rsid w:val="00AB60F4"/>
    <w:rsid w:val="00AB7534"/>
    <w:rsid w:val="00AB77E5"/>
    <w:rsid w:val="00AB78A7"/>
    <w:rsid w:val="00AC0225"/>
    <w:rsid w:val="00AC33B4"/>
    <w:rsid w:val="00AC50EC"/>
    <w:rsid w:val="00AC5A8A"/>
    <w:rsid w:val="00AC7440"/>
    <w:rsid w:val="00AD0715"/>
    <w:rsid w:val="00AD312E"/>
    <w:rsid w:val="00AD3822"/>
    <w:rsid w:val="00AD3A17"/>
    <w:rsid w:val="00AD3C8F"/>
    <w:rsid w:val="00AD3E83"/>
    <w:rsid w:val="00AD58AA"/>
    <w:rsid w:val="00AD7735"/>
    <w:rsid w:val="00AD77BF"/>
    <w:rsid w:val="00AD7F10"/>
    <w:rsid w:val="00AE19F7"/>
    <w:rsid w:val="00AE2A7A"/>
    <w:rsid w:val="00AE2BB8"/>
    <w:rsid w:val="00AE4E4F"/>
    <w:rsid w:val="00AE6D8F"/>
    <w:rsid w:val="00AF2401"/>
    <w:rsid w:val="00AF25E9"/>
    <w:rsid w:val="00AF272B"/>
    <w:rsid w:val="00AF3901"/>
    <w:rsid w:val="00AF7564"/>
    <w:rsid w:val="00AF7B6D"/>
    <w:rsid w:val="00B00282"/>
    <w:rsid w:val="00B020E2"/>
    <w:rsid w:val="00B02568"/>
    <w:rsid w:val="00B065A4"/>
    <w:rsid w:val="00B07098"/>
    <w:rsid w:val="00B12BDC"/>
    <w:rsid w:val="00B13BB8"/>
    <w:rsid w:val="00B1465C"/>
    <w:rsid w:val="00B159DC"/>
    <w:rsid w:val="00B17E29"/>
    <w:rsid w:val="00B202AE"/>
    <w:rsid w:val="00B208D9"/>
    <w:rsid w:val="00B20E85"/>
    <w:rsid w:val="00B2447B"/>
    <w:rsid w:val="00B24C98"/>
    <w:rsid w:val="00B24F1B"/>
    <w:rsid w:val="00B25072"/>
    <w:rsid w:val="00B257F4"/>
    <w:rsid w:val="00B271C8"/>
    <w:rsid w:val="00B2790B"/>
    <w:rsid w:val="00B30189"/>
    <w:rsid w:val="00B30377"/>
    <w:rsid w:val="00B31CF3"/>
    <w:rsid w:val="00B32CEF"/>
    <w:rsid w:val="00B336DF"/>
    <w:rsid w:val="00B33932"/>
    <w:rsid w:val="00B341F2"/>
    <w:rsid w:val="00B4055A"/>
    <w:rsid w:val="00B4190D"/>
    <w:rsid w:val="00B4295B"/>
    <w:rsid w:val="00B45940"/>
    <w:rsid w:val="00B4679B"/>
    <w:rsid w:val="00B500EF"/>
    <w:rsid w:val="00B5052D"/>
    <w:rsid w:val="00B5427D"/>
    <w:rsid w:val="00B55574"/>
    <w:rsid w:val="00B555FC"/>
    <w:rsid w:val="00B565A1"/>
    <w:rsid w:val="00B56BA4"/>
    <w:rsid w:val="00B5720E"/>
    <w:rsid w:val="00B57EBF"/>
    <w:rsid w:val="00B6319A"/>
    <w:rsid w:val="00B63237"/>
    <w:rsid w:val="00B642D0"/>
    <w:rsid w:val="00B64655"/>
    <w:rsid w:val="00B656B4"/>
    <w:rsid w:val="00B7065A"/>
    <w:rsid w:val="00B717D6"/>
    <w:rsid w:val="00B7368F"/>
    <w:rsid w:val="00B73CA5"/>
    <w:rsid w:val="00B77221"/>
    <w:rsid w:val="00B7794A"/>
    <w:rsid w:val="00B77AAB"/>
    <w:rsid w:val="00B77C4F"/>
    <w:rsid w:val="00B77D34"/>
    <w:rsid w:val="00B8001F"/>
    <w:rsid w:val="00B809F4"/>
    <w:rsid w:val="00B822B4"/>
    <w:rsid w:val="00B8503F"/>
    <w:rsid w:val="00B86454"/>
    <w:rsid w:val="00B87BDD"/>
    <w:rsid w:val="00B93897"/>
    <w:rsid w:val="00B93B94"/>
    <w:rsid w:val="00B9463B"/>
    <w:rsid w:val="00B9522F"/>
    <w:rsid w:val="00B95A6D"/>
    <w:rsid w:val="00B96C9D"/>
    <w:rsid w:val="00B9767C"/>
    <w:rsid w:val="00B9791F"/>
    <w:rsid w:val="00BA05AE"/>
    <w:rsid w:val="00BA212F"/>
    <w:rsid w:val="00BA292C"/>
    <w:rsid w:val="00BA3BDE"/>
    <w:rsid w:val="00BA4C2B"/>
    <w:rsid w:val="00BA5785"/>
    <w:rsid w:val="00BA5874"/>
    <w:rsid w:val="00BA591A"/>
    <w:rsid w:val="00BA6919"/>
    <w:rsid w:val="00BA6CC8"/>
    <w:rsid w:val="00BA7377"/>
    <w:rsid w:val="00BB0129"/>
    <w:rsid w:val="00BB0307"/>
    <w:rsid w:val="00BB0785"/>
    <w:rsid w:val="00BB2BC9"/>
    <w:rsid w:val="00BB2D18"/>
    <w:rsid w:val="00BB3E1E"/>
    <w:rsid w:val="00BB6340"/>
    <w:rsid w:val="00BB6F30"/>
    <w:rsid w:val="00BC0D44"/>
    <w:rsid w:val="00BC0F19"/>
    <w:rsid w:val="00BC29C9"/>
    <w:rsid w:val="00BC4F7E"/>
    <w:rsid w:val="00BC5C8E"/>
    <w:rsid w:val="00BC698C"/>
    <w:rsid w:val="00BC7710"/>
    <w:rsid w:val="00BD08D7"/>
    <w:rsid w:val="00BD227A"/>
    <w:rsid w:val="00BD315C"/>
    <w:rsid w:val="00BD627C"/>
    <w:rsid w:val="00BD644A"/>
    <w:rsid w:val="00BE1028"/>
    <w:rsid w:val="00BE137C"/>
    <w:rsid w:val="00BE1410"/>
    <w:rsid w:val="00BE1714"/>
    <w:rsid w:val="00BE20FC"/>
    <w:rsid w:val="00BE3C96"/>
    <w:rsid w:val="00BE412A"/>
    <w:rsid w:val="00BE5025"/>
    <w:rsid w:val="00BE568A"/>
    <w:rsid w:val="00BE6095"/>
    <w:rsid w:val="00BE6455"/>
    <w:rsid w:val="00BE78DA"/>
    <w:rsid w:val="00BE7BBA"/>
    <w:rsid w:val="00BE7EE0"/>
    <w:rsid w:val="00BF1796"/>
    <w:rsid w:val="00BF1C4E"/>
    <w:rsid w:val="00BF49F0"/>
    <w:rsid w:val="00BF49FB"/>
    <w:rsid w:val="00BF50C1"/>
    <w:rsid w:val="00BF53C7"/>
    <w:rsid w:val="00BF6C00"/>
    <w:rsid w:val="00BF6C28"/>
    <w:rsid w:val="00BF75A3"/>
    <w:rsid w:val="00C0103B"/>
    <w:rsid w:val="00C01B72"/>
    <w:rsid w:val="00C03120"/>
    <w:rsid w:val="00C10D48"/>
    <w:rsid w:val="00C12F08"/>
    <w:rsid w:val="00C13016"/>
    <w:rsid w:val="00C13FDA"/>
    <w:rsid w:val="00C14135"/>
    <w:rsid w:val="00C14D55"/>
    <w:rsid w:val="00C15E67"/>
    <w:rsid w:val="00C1773A"/>
    <w:rsid w:val="00C204D3"/>
    <w:rsid w:val="00C206F8"/>
    <w:rsid w:val="00C20886"/>
    <w:rsid w:val="00C21523"/>
    <w:rsid w:val="00C2212B"/>
    <w:rsid w:val="00C23B86"/>
    <w:rsid w:val="00C243A1"/>
    <w:rsid w:val="00C24D64"/>
    <w:rsid w:val="00C24F79"/>
    <w:rsid w:val="00C250EF"/>
    <w:rsid w:val="00C25BB0"/>
    <w:rsid w:val="00C26C61"/>
    <w:rsid w:val="00C3218E"/>
    <w:rsid w:val="00C32FE7"/>
    <w:rsid w:val="00C416C8"/>
    <w:rsid w:val="00C41ACA"/>
    <w:rsid w:val="00C44417"/>
    <w:rsid w:val="00C45C0C"/>
    <w:rsid w:val="00C47BE6"/>
    <w:rsid w:val="00C47CF3"/>
    <w:rsid w:val="00C50051"/>
    <w:rsid w:val="00C5034A"/>
    <w:rsid w:val="00C51E8D"/>
    <w:rsid w:val="00C51FDF"/>
    <w:rsid w:val="00C52302"/>
    <w:rsid w:val="00C535B7"/>
    <w:rsid w:val="00C57D18"/>
    <w:rsid w:val="00C57DBD"/>
    <w:rsid w:val="00C60360"/>
    <w:rsid w:val="00C61518"/>
    <w:rsid w:val="00C62071"/>
    <w:rsid w:val="00C623D9"/>
    <w:rsid w:val="00C63D7D"/>
    <w:rsid w:val="00C6461A"/>
    <w:rsid w:val="00C702D4"/>
    <w:rsid w:val="00C70FF5"/>
    <w:rsid w:val="00C71489"/>
    <w:rsid w:val="00C71D7C"/>
    <w:rsid w:val="00C71E49"/>
    <w:rsid w:val="00C72B16"/>
    <w:rsid w:val="00C73E9C"/>
    <w:rsid w:val="00C74A22"/>
    <w:rsid w:val="00C818CA"/>
    <w:rsid w:val="00C828D6"/>
    <w:rsid w:val="00C84349"/>
    <w:rsid w:val="00C851EE"/>
    <w:rsid w:val="00C85445"/>
    <w:rsid w:val="00C85571"/>
    <w:rsid w:val="00C867F4"/>
    <w:rsid w:val="00C872B8"/>
    <w:rsid w:val="00C911C1"/>
    <w:rsid w:val="00C92514"/>
    <w:rsid w:val="00C9295F"/>
    <w:rsid w:val="00C9371E"/>
    <w:rsid w:val="00C949AE"/>
    <w:rsid w:val="00C94F77"/>
    <w:rsid w:val="00CA0434"/>
    <w:rsid w:val="00CA23CE"/>
    <w:rsid w:val="00CA268C"/>
    <w:rsid w:val="00CA26F0"/>
    <w:rsid w:val="00CA32B0"/>
    <w:rsid w:val="00CA3305"/>
    <w:rsid w:val="00CB22EF"/>
    <w:rsid w:val="00CB40C9"/>
    <w:rsid w:val="00CB4252"/>
    <w:rsid w:val="00CB49FA"/>
    <w:rsid w:val="00CB7867"/>
    <w:rsid w:val="00CB7950"/>
    <w:rsid w:val="00CB7D6D"/>
    <w:rsid w:val="00CC1688"/>
    <w:rsid w:val="00CC5790"/>
    <w:rsid w:val="00CC7032"/>
    <w:rsid w:val="00CC764D"/>
    <w:rsid w:val="00CC798F"/>
    <w:rsid w:val="00CD09F9"/>
    <w:rsid w:val="00CD1434"/>
    <w:rsid w:val="00CD34AB"/>
    <w:rsid w:val="00CD3E57"/>
    <w:rsid w:val="00CD4085"/>
    <w:rsid w:val="00CE1381"/>
    <w:rsid w:val="00CE26D9"/>
    <w:rsid w:val="00CE288A"/>
    <w:rsid w:val="00CE572F"/>
    <w:rsid w:val="00CE63AD"/>
    <w:rsid w:val="00CE6647"/>
    <w:rsid w:val="00CE67F0"/>
    <w:rsid w:val="00CE6D3C"/>
    <w:rsid w:val="00CE74D2"/>
    <w:rsid w:val="00CF0397"/>
    <w:rsid w:val="00CF3995"/>
    <w:rsid w:val="00CF441E"/>
    <w:rsid w:val="00CF45E4"/>
    <w:rsid w:val="00CF4EF4"/>
    <w:rsid w:val="00CF6AE4"/>
    <w:rsid w:val="00CF7842"/>
    <w:rsid w:val="00D02E75"/>
    <w:rsid w:val="00D03F4C"/>
    <w:rsid w:val="00D0604A"/>
    <w:rsid w:val="00D06C2B"/>
    <w:rsid w:val="00D06D51"/>
    <w:rsid w:val="00D07599"/>
    <w:rsid w:val="00D11850"/>
    <w:rsid w:val="00D12373"/>
    <w:rsid w:val="00D12920"/>
    <w:rsid w:val="00D136A5"/>
    <w:rsid w:val="00D142E5"/>
    <w:rsid w:val="00D146F2"/>
    <w:rsid w:val="00D2161C"/>
    <w:rsid w:val="00D21ABA"/>
    <w:rsid w:val="00D21E83"/>
    <w:rsid w:val="00D221CE"/>
    <w:rsid w:val="00D230C5"/>
    <w:rsid w:val="00D230F9"/>
    <w:rsid w:val="00D24A2B"/>
    <w:rsid w:val="00D26FB0"/>
    <w:rsid w:val="00D279BA"/>
    <w:rsid w:val="00D30F59"/>
    <w:rsid w:val="00D31131"/>
    <w:rsid w:val="00D313EB"/>
    <w:rsid w:val="00D3142A"/>
    <w:rsid w:val="00D31A42"/>
    <w:rsid w:val="00D35A49"/>
    <w:rsid w:val="00D362CE"/>
    <w:rsid w:val="00D36883"/>
    <w:rsid w:val="00D37CE7"/>
    <w:rsid w:val="00D409DF"/>
    <w:rsid w:val="00D417C3"/>
    <w:rsid w:val="00D43ED5"/>
    <w:rsid w:val="00D4458B"/>
    <w:rsid w:val="00D45E09"/>
    <w:rsid w:val="00D46EE3"/>
    <w:rsid w:val="00D47269"/>
    <w:rsid w:val="00D47FD7"/>
    <w:rsid w:val="00D518FA"/>
    <w:rsid w:val="00D54BB7"/>
    <w:rsid w:val="00D559B6"/>
    <w:rsid w:val="00D57182"/>
    <w:rsid w:val="00D5770F"/>
    <w:rsid w:val="00D60D4B"/>
    <w:rsid w:val="00D6222A"/>
    <w:rsid w:val="00D62A0B"/>
    <w:rsid w:val="00D63F06"/>
    <w:rsid w:val="00D64955"/>
    <w:rsid w:val="00D64BDD"/>
    <w:rsid w:val="00D64ED2"/>
    <w:rsid w:val="00D656B9"/>
    <w:rsid w:val="00D67726"/>
    <w:rsid w:val="00D70DC6"/>
    <w:rsid w:val="00D75777"/>
    <w:rsid w:val="00D75DA5"/>
    <w:rsid w:val="00D7739F"/>
    <w:rsid w:val="00D7778F"/>
    <w:rsid w:val="00D80457"/>
    <w:rsid w:val="00D817C4"/>
    <w:rsid w:val="00D84713"/>
    <w:rsid w:val="00D85D6D"/>
    <w:rsid w:val="00D87218"/>
    <w:rsid w:val="00D87AD9"/>
    <w:rsid w:val="00D87D5D"/>
    <w:rsid w:val="00D903EA"/>
    <w:rsid w:val="00D907B6"/>
    <w:rsid w:val="00D90C8F"/>
    <w:rsid w:val="00D91852"/>
    <w:rsid w:val="00D932F8"/>
    <w:rsid w:val="00D94E0E"/>
    <w:rsid w:val="00D954D3"/>
    <w:rsid w:val="00D95A75"/>
    <w:rsid w:val="00D95E2B"/>
    <w:rsid w:val="00D96270"/>
    <w:rsid w:val="00D96F8A"/>
    <w:rsid w:val="00D97250"/>
    <w:rsid w:val="00D972AC"/>
    <w:rsid w:val="00D9784B"/>
    <w:rsid w:val="00DA14FC"/>
    <w:rsid w:val="00DA2B9B"/>
    <w:rsid w:val="00DA427C"/>
    <w:rsid w:val="00DA672F"/>
    <w:rsid w:val="00DA6D1B"/>
    <w:rsid w:val="00DB0F7D"/>
    <w:rsid w:val="00DB1192"/>
    <w:rsid w:val="00DB2E50"/>
    <w:rsid w:val="00DB3035"/>
    <w:rsid w:val="00DB3743"/>
    <w:rsid w:val="00DB3B2D"/>
    <w:rsid w:val="00DB47F3"/>
    <w:rsid w:val="00DB5BFB"/>
    <w:rsid w:val="00DB68A8"/>
    <w:rsid w:val="00DC1E44"/>
    <w:rsid w:val="00DC4600"/>
    <w:rsid w:val="00DC4854"/>
    <w:rsid w:val="00DC51E5"/>
    <w:rsid w:val="00DC52F9"/>
    <w:rsid w:val="00DC5762"/>
    <w:rsid w:val="00DC7D97"/>
    <w:rsid w:val="00DD0277"/>
    <w:rsid w:val="00DD0B49"/>
    <w:rsid w:val="00DD2E96"/>
    <w:rsid w:val="00DD4678"/>
    <w:rsid w:val="00DD4E2E"/>
    <w:rsid w:val="00DD5D39"/>
    <w:rsid w:val="00DD6F1F"/>
    <w:rsid w:val="00DD7516"/>
    <w:rsid w:val="00DD7A1C"/>
    <w:rsid w:val="00DD7B0B"/>
    <w:rsid w:val="00DE0D91"/>
    <w:rsid w:val="00DE2001"/>
    <w:rsid w:val="00DE241A"/>
    <w:rsid w:val="00DE28EA"/>
    <w:rsid w:val="00DE2A47"/>
    <w:rsid w:val="00DE554C"/>
    <w:rsid w:val="00DE6EDA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DF726B"/>
    <w:rsid w:val="00E0014B"/>
    <w:rsid w:val="00E00635"/>
    <w:rsid w:val="00E01FE6"/>
    <w:rsid w:val="00E027C2"/>
    <w:rsid w:val="00E02EB2"/>
    <w:rsid w:val="00E0308C"/>
    <w:rsid w:val="00E036CD"/>
    <w:rsid w:val="00E03B11"/>
    <w:rsid w:val="00E03D26"/>
    <w:rsid w:val="00E04574"/>
    <w:rsid w:val="00E05BB2"/>
    <w:rsid w:val="00E0768B"/>
    <w:rsid w:val="00E07952"/>
    <w:rsid w:val="00E109DF"/>
    <w:rsid w:val="00E12728"/>
    <w:rsid w:val="00E13460"/>
    <w:rsid w:val="00E14177"/>
    <w:rsid w:val="00E1546E"/>
    <w:rsid w:val="00E16B2E"/>
    <w:rsid w:val="00E17195"/>
    <w:rsid w:val="00E17580"/>
    <w:rsid w:val="00E20AA6"/>
    <w:rsid w:val="00E21F85"/>
    <w:rsid w:val="00E2276D"/>
    <w:rsid w:val="00E2532A"/>
    <w:rsid w:val="00E279A0"/>
    <w:rsid w:val="00E27FBB"/>
    <w:rsid w:val="00E305C9"/>
    <w:rsid w:val="00E33BDE"/>
    <w:rsid w:val="00E3710A"/>
    <w:rsid w:val="00E37337"/>
    <w:rsid w:val="00E401B8"/>
    <w:rsid w:val="00E44706"/>
    <w:rsid w:val="00E44A1F"/>
    <w:rsid w:val="00E44C3C"/>
    <w:rsid w:val="00E45177"/>
    <w:rsid w:val="00E464AB"/>
    <w:rsid w:val="00E46796"/>
    <w:rsid w:val="00E503B6"/>
    <w:rsid w:val="00E509B9"/>
    <w:rsid w:val="00E52294"/>
    <w:rsid w:val="00E560B7"/>
    <w:rsid w:val="00E57C76"/>
    <w:rsid w:val="00E6051D"/>
    <w:rsid w:val="00E60945"/>
    <w:rsid w:val="00E60B08"/>
    <w:rsid w:val="00E60BC2"/>
    <w:rsid w:val="00E615FD"/>
    <w:rsid w:val="00E61805"/>
    <w:rsid w:val="00E62327"/>
    <w:rsid w:val="00E64CD5"/>
    <w:rsid w:val="00E65E7E"/>
    <w:rsid w:val="00E667F5"/>
    <w:rsid w:val="00E7037A"/>
    <w:rsid w:val="00E70942"/>
    <w:rsid w:val="00E70D36"/>
    <w:rsid w:val="00E714FF"/>
    <w:rsid w:val="00E71C81"/>
    <w:rsid w:val="00E71FDE"/>
    <w:rsid w:val="00E724E8"/>
    <w:rsid w:val="00E732AF"/>
    <w:rsid w:val="00E76250"/>
    <w:rsid w:val="00E7759A"/>
    <w:rsid w:val="00E775B1"/>
    <w:rsid w:val="00E77809"/>
    <w:rsid w:val="00E77FB9"/>
    <w:rsid w:val="00E807CA"/>
    <w:rsid w:val="00E80B40"/>
    <w:rsid w:val="00E81633"/>
    <w:rsid w:val="00E81C8A"/>
    <w:rsid w:val="00E81EA2"/>
    <w:rsid w:val="00E81F32"/>
    <w:rsid w:val="00E8233E"/>
    <w:rsid w:val="00E83E36"/>
    <w:rsid w:val="00E846C5"/>
    <w:rsid w:val="00E84A23"/>
    <w:rsid w:val="00E84A53"/>
    <w:rsid w:val="00E85315"/>
    <w:rsid w:val="00E8654F"/>
    <w:rsid w:val="00E875E4"/>
    <w:rsid w:val="00E87856"/>
    <w:rsid w:val="00E91214"/>
    <w:rsid w:val="00E92365"/>
    <w:rsid w:val="00E92C53"/>
    <w:rsid w:val="00E94105"/>
    <w:rsid w:val="00E94D10"/>
    <w:rsid w:val="00E94DE7"/>
    <w:rsid w:val="00E95B76"/>
    <w:rsid w:val="00E95DEB"/>
    <w:rsid w:val="00E960CB"/>
    <w:rsid w:val="00E9681A"/>
    <w:rsid w:val="00E96BFB"/>
    <w:rsid w:val="00EA0AB2"/>
    <w:rsid w:val="00EA0FB3"/>
    <w:rsid w:val="00EA2F11"/>
    <w:rsid w:val="00EA428A"/>
    <w:rsid w:val="00EA4AB9"/>
    <w:rsid w:val="00EA5B30"/>
    <w:rsid w:val="00EB0001"/>
    <w:rsid w:val="00EB0243"/>
    <w:rsid w:val="00EB1B46"/>
    <w:rsid w:val="00EB3857"/>
    <w:rsid w:val="00EB4E00"/>
    <w:rsid w:val="00EB5BB3"/>
    <w:rsid w:val="00EB6254"/>
    <w:rsid w:val="00EB6F34"/>
    <w:rsid w:val="00EB769F"/>
    <w:rsid w:val="00EB76E5"/>
    <w:rsid w:val="00EC1818"/>
    <w:rsid w:val="00EC1C59"/>
    <w:rsid w:val="00EC1EC1"/>
    <w:rsid w:val="00EC4A94"/>
    <w:rsid w:val="00EC547C"/>
    <w:rsid w:val="00EC5A06"/>
    <w:rsid w:val="00EC645B"/>
    <w:rsid w:val="00EC649C"/>
    <w:rsid w:val="00EC67E9"/>
    <w:rsid w:val="00EC6C5E"/>
    <w:rsid w:val="00EC6FB5"/>
    <w:rsid w:val="00EC7604"/>
    <w:rsid w:val="00ED10F5"/>
    <w:rsid w:val="00ED1547"/>
    <w:rsid w:val="00ED19D3"/>
    <w:rsid w:val="00ED2EF3"/>
    <w:rsid w:val="00ED3603"/>
    <w:rsid w:val="00ED3E9B"/>
    <w:rsid w:val="00ED4ACC"/>
    <w:rsid w:val="00ED644C"/>
    <w:rsid w:val="00ED655C"/>
    <w:rsid w:val="00ED6974"/>
    <w:rsid w:val="00EE0CE6"/>
    <w:rsid w:val="00EE5AA0"/>
    <w:rsid w:val="00EE614C"/>
    <w:rsid w:val="00EE6288"/>
    <w:rsid w:val="00EE6977"/>
    <w:rsid w:val="00EE6F4C"/>
    <w:rsid w:val="00EE792C"/>
    <w:rsid w:val="00EF02DA"/>
    <w:rsid w:val="00EF23F7"/>
    <w:rsid w:val="00EF2DAB"/>
    <w:rsid w:val="00EF4803"/>
    <w:rsid w:val="00EF4B23"/>
    <w:rsid w:val="00EF6316"/>
    <w:rsid w:val="00EF67EE"/>
    <w:rsid w:val="00EF6C8B"/>
    <w:rsid w:val="00F00D7B"/>
    <w:rsid w:val="00F0351A"/>
    <w:rsid w:val="00F056D5"/>
    <w:rsid w:val="00F070F1"/>
    <w:rsid w:val="00F10640"/>
    <w:rsid w:val="00F106F1"/>
    <w:rsid w:val="00F1297E"/>
    <w:rsid w:val="00F14F41"/>
    <w:rsid w:val="00F165B8"/>
    <w:rsid w:val="00F17026"/>
    <w:rsid w:val="00F1728A"/>
    <w:rsid w:val="00F22497"/>
    <w:rsid w:val="00F2444D"/>
    <w:rsid w:val="00F25843"/>
    <w:rsid w:val="00F25E14"/>
    <w:rsid w:val="00F2648E"/>
    <w:rsid w:val="00F26D29"/>
    <w:rsid w:val="00F26DA6"/>
    <w:rsid w:val="00F3113F"/>
    <w:rsid w:val="00F312C8"/>
    <w:rsid w:val="00F31609"/>
    <w:rsid w:val="00F322E7"/>
    <w:rsid w:val="00F32332"/>
    <w:rsid w:val="00F325F4"/>
    <w:rsid w:val="00F329BD"/>
    <w:rsid w:val="00F3774C"/>
    <w:rsid w:val="00F40873"/>
    <w:rsid w:val="00F41454"/>
    <w:rsid w:val="00F44757"/>
    <w:rsid w:val="00F4670B"/>
    <w:rsid w:val="00F46912"/>
    <w:rsid w:val="00F47B72"/>
    <w:rsid w:val="00F500D0"/>
    <w:rsid w:val="00F506C0"/>
    <w:rsid w:val="00F52342"/>
    <w:rsid w:val="00F52932"/>
    <w:rsid w:val="00F56CAE"/>
    <w:rsid w:val="00F57847"/>
    <w:rsid w:val="00F60878"/>
    <w:rsid w:val="00F608EC"/>
    <w:rsid w:val="00F60B23"/>
    <w:rsid w:val="00F61757"/>
    <w:rsid w:val="00F632AE"/>
    <w:rsid w:val="00F6384C"/>
    <w:rsid w:val="00F7020E"/>
    <w:rsid w:val="00F703AE"/>
    <w:rsid w:val="00F70B3E"/>
    <w:rsid w:val="00F70B5E"/>
    <w:rsid w:val="00F713EA"/>
    <w:rsid w:val="00F718C9"/>
    <w:rsid w:val="00F731C2"/>
    <w:rsid w:val="00F732BB"/>
    <w:rsid w:val="00F73F6D"/>
    <w:rsid w:val="00F745BB"/>
    <w:rsid w:val="00F76397"/>
    <w:rsid w:val="00F77403"/>
    <w:rsid w:val="00F803B6"/>
    <w:rsid w:val="00F80DA8"/>
    <w:rsid w:val="00F85281"/>
    <w:rsid w:val="00F86C86"/>
    <w:rsid w:val="00F87189"/>
    <w:rsid w:val="00F8762A"/>
    <w:rsid w:val="00F9222D"/>
    <w:rsid w:val="00F9284D"/>
    <w:rsid w:val="00F938A5"/>
    <w:rsid w:val="00F94046"/>
    <w:rsid w:val="00F959C9"/>
    <w:rsid w:val="00F95A36"/>
    <w:rsid w:val="00F95ECB"/>
    <w:rsid w:val="00F96DAC"/>
    <w:rsid w:val="00F97275"/>
    <w:rsid w:val="00FA071C"/>
    <w:rsid w:val="00FA0FC9"/>
    <w:rsid w:val="00FA1C50"/>
    <w:rsid w:val="00FA294C"/>
    <w:rsid w:val="00FA4AB1"/>
    <w:rsid w:val="00FA558C"/>
    <w:rsid w:val="00FA637C"/>
    <w:rsid w:val="00FB0767"/>
    <w:rsid w:val="00FB07C6"/>
    <w:rsid w:val="00FB12A8"/>
    <w:rsid w:val="00FB2144"/>
    <w:rsid w:val="00FB359D"/>
    <w:rsid w:val="00FB5F8D"/>
    <w:rsid w:val="00FB60CD"/>
    <w:rsid w:val="00FB6794"/>
    <w:rsid w:val="00FB77CB"/>
    <w:rsid w:val="00FC24F1"/>
    <w:rsid w:val="00FC2529"/>
    <w:rsid w:val="00FC3041"/>
    <w:rsid w:val="00FC58FF"/>
    <w:rsid w:val="00FC59CF"/>
    <w:rsid w:val="00FC6138"/>
    <w:rsid w:val="00FD158D"/>
    <w:rsid w:val="00FD189C"/>
    <w:rsid w:val="00FD18D7"/>
    <w:rsid w:val="00FD19E0"/>
    <w:rsid w:val="00FD32E8"/>
    <w:rsid w:val="00FD3B45"/>
    <w:rsid w:val="00FD42FE"/>
    <w:rsid w:val="00FD538F"/>
    <w:rsid w:val="00FD64E0"/>
    <w:rsid w:val="00FD7523"/>
    <w:rsid w:val="00FE0105"/>
    <w:rsid w:val="00FE0369"/>
    <w:rsid w:val="00FE0518"/>
    <w:rsid w:val="00FE0924"/>
    <w:rsid w:val="00FE0CDF"/>
    <w:rsid w:val="00FE1DAF"/>
    <w:rsid w:val="00FE307D"/>
    <w:rsid w:val="00FE37CF"/>
    <w:rsid w:val="00FE3C1C"/>
    <w:rsid w:val="00FE3F43"/>
    <w:rsid w:val="00FE6776"/>
    <w:rsid w:val="00FF0EBF"/>
    <w:rsid w:val="00FF1305"/>
    <w:rsid w:val="00FF1CDD"/>
    <w:rsid w:val="00FF2898"/>
    <w:rsid w:val="00FF2AAC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D0A17"/>
  <w15:docId w15:val="{A819DE82-D6F6-494F-A1A7-4A9A47C3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0C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04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KirtisKennard/Audits%20Dropbox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KirtisKennard\Audits%20Dropbox\A4%20Audit%20Quality%20Management%20System\02%20QMS%20Records\8.3%20Document%20Change%20Request-Record%20(DCR)\DCR%20047%20-%20Update%20Multiple%20Standards%20(Chain%20of%20Custody)%20v4.0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%20Multiple%20Standards%20Application%20Form%20PT(1.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493AFAB6C4E5DA2BC0F57D863E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2C04-D751-423C-A7EF-585B5A3B2916}"/>
      </w:docPartPr>
      <w:docPartBody>
        <w:p w:rsidR="00BB7555" w:rsidRDefault="00BB7555">
          <w:pPr>
            <w:pStyle w:val="54B493AFAB6C4E5DA2BC0F57D863E8E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FCBFD01E20434F8501499FAB72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91ED-A6B5-4631-8AE1-03DBDEE46AE2}"/>
      </w:docPartPr>
      <w:docPartBody>
        <w:p w:rsidR="00BB7555" w:rsidRDefault="00BB7555">
          <w:pPr>
            <w:pStyle w:val="0BFCBFD01E20434F8501499FAB72996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7B62A1EA9345838600BC8FF859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5C54-781C-4E96-851D-84E22B7E9F57}"/>
      </w:docPartPr>
      <w:docPartBody>
        <w:p w:rsidR="00BB7555" w:rsidRDefault="00BB7555">
          <w:pPr>
            <w:pStyle w:val="A77B62A1EA9345838600BC8FF859C0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EDF427469C44AD986B522AB0E7A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5792-302E-4AFF-8CDB-9CBCEEBA6358}"/>
      </w:docPartPr>
      <w:docPartBody>
        <w:p w:rsidR="00BB7555" w:rsidRDefault="00BB7555">
          <w:pPr>
            <w:pStyle w:val="EEDF427469C44AD986B522AB0E7AC71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B2DB581AFD74A1A8122C815E82E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A2532-C627-4E32-BBE6-0251B19D81B6}"/>
      </w:docPartPr>
      <w:docPartBody>
        <w:p w:rsidR="00BB7555" w:rsidRDefault="00BB7555">
          <w:pPr>
            <w:pStyle w:val="AB2DB581AFD74A1A8122C815E82E764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F6DEF321594657BDF2F4B45052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7D76-E445-4B85-9873-D848053692C9}"/>
      </w:docPartPr>
      <w:docPartBody>
        <w:p w:rsidR="00BB7555" w:rsidRDefault="00BB7555">
          <w:pPr>
            <w:pStyle w:val="9CF6DEF321594657BDF2F4B45052E42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B95B729244F486A944F6AA51117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E31-63A5-4E24-A911-1A844E0DF8FD}"/>
      </w:docPartPr>
      <w:docPartBody>
        <w:p w:rsidR="00BB7555" w:rsidRDefault="00BB7555">
          <w:pPr>
            <w:pStyle w:val="8B95B729244F486A944F6AA51117AC1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DFC7DC506314825BE19EA6EBC4E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0C4D-BDE5-446F-8717-25B55804E9F4}"/>
      </w:docPartPr>
      <w:docPartBody>
        <w:p w:rsidR="00BB7555" w:rsidRDefault="00BB7555">
          <w:pPr>
            <w:pStyle w:val="6DFC7DC506314825BE19EA6EBC4EE83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5B0C7C492547DAA4C504BA7E9C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9C5A-CFA3-4696-A22A-73C1DCA05160}"/>
      </w:docPartPr>
      <w:docPartBody>
        <w:p w:rsidR="00BB7555" w:rsidRDefault="00BB7555">
          <w:pPr>
            <w:pStyle w:val="A65B0C7C492547DAA4C504BA7E9C041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C22C93D1661480EACFDC90D9464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0B8C-2851-4AD4-9DB6-3675803B0D87}"/>
      </w:docPartPr>
      <w:docPartBody>
        <w:p w:rsidR="00BB7555" w:rsidRDefault="00BB7555">
          <w:pPr>
            <w:pStyle w:val="2C22C93D1661480EACFDC90D946490D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259791A4844A59BDDA73D954F6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693E9-4B8D-4739-A907-3B184FBB8205}"/>
      </w:docPartPr>
      <w:docPartBody>
        <w:p w:rsidR="00BB7555" w:rsidRDefault="00BB7555">
          <w:pPr>
            <w:pStyle w:val="E6259791A4844A59BDDA73D954F6E3D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DB129F427D4D27B57ED9F44A14A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700B-D003-4C28-BEB9-249E0CD6136E}"/>
      </w:docPartPr>
      <w:docPartBody>
        <w:p w:rsidR="00BB7555" w:rsidRDefault="00BB7555">
          <w:pPr>
            <w:pStyle w:val="C4DB129F427D4D27B57ED9F44A14A8B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4AC8818F40E44DEB5805CAF69FB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60AB-91A5-41A8-8F8E-EEF1348FE125}"/>
      </w:docPartPr>
      <w:docPartBody>
        <w:p w:rsidR="00BB7555" w:rsidRDefault="00BB7555">
          <w:pPr>
            <w:pStyle w:val="F4AC8818F40E44DEB5805CAF69FB307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08E13C33034534AE316E105045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B614-98C5-4C8F-B711-1A25B88A0FC2}"/>
      </w:docPartPr>
      <w:docPartBody>
        <w:p w:rsidR="00BB7555" w:rsidRDefault="00BB7555">
          <w:pPr>
            <w:pStyle w:val="9B08E13C33034534AE316E105045778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3E6541A607413C81E4C45BFA03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F859B-F658-46F2-A7A2-5BDDDD9FBB7C}"/>
      </w:docPartPr>
      <w:docPartBody>
        <w:p w:rsidR="00BB7555" w:rsidRDefault="00BB7555">
          <w:pPr>
            <w:pStyle w:val="F53E6541A607413C81E4C45BFA03670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98C47277324ADFB7DA7ECA4131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DE54-6240-4D77-9F1B-53367A162503}"/>
      </w:docPartPr>
      <w:docPartBody>
        <w:p w:rsidR="00BB7555" w:rsidRDefault="00BB7555">
          <w:pPr>
            <w:pStyle w:val="2498C47277324ADFB7DA7ECA4131E9B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BE58906FEA4E3B98DE3F1891E3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4722-4D1E-431B-B289-0598FFE67B5F}"/>
      </w:docPartPr>
      <w:docPartBody>
        <w:p w:rsidR="00BB7555" w:rsidRDefault="00BB7555">
          <w:pPr>
            <w:pStyle w:val="DBBE58906FEA4E3B98DE3F1891E3FC4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1F37F931354A45B5A1416EAD187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CFE0-0521-4924-9CC4-25D9EDAC4CE2}"/>
      </w:docPartPr>
      <w:docPartBody>
        <w:p w:rsidR="00BB7555" w:rsidRDefault="00BB7555">
          <w:pPr>
            <w:pStyle w:val="F81F37F931354A45B5A1416EAD18790C"/>
          </w:pPr>
          <w:r w:rsidRPr="00FD189C">
            <w:rPr>
              <w:rStyle w:val="PlaceholderText"/>
              <w:sz w:val="12"/>
              <w:szCs w:val="12"/>
              <w:highlight w:val="lightGray"/>
            </w:rPr>
            <w:t>Click here to enter text.</w:t>
          </w:r>
        </w:p>
      </w:docPartBody>
    </w:docPart>
    <w:docPart>
      <w:docPartPr>
        <w:name w:val="2703A03EEC6D4B54A3419A8CDEFE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3727-405D-43F3-B9FF-9C1207E0EE81}"/>
      </w:docPartPr>
      <w:docPartBody>
        <w:p w:rsidR="00BB7555" w:rsidRDefault="00BB7555">
          <w:pPr>
            <w:pStyle w:val="2703A03EEC6D4B54A3419A8CDEFE255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32E147C7F44619BD375352475FB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B36A-D399-4ABC-A873-D015C44E0F7C}"/>
      </w:docPartPr>
      <w:docPartBody>
        <w:p w:rsidR="00BB7555" w:rsidRDefault="00BB7555">
          <w:pPr>
            <w:pStyle w:val="5D32E147C7F44619BD375352475FBF3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3851DD8BB6C4ACBB6D52E1441A7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6D94-5A4C-4F80-A166-3CA056E276BB}"/>
      </w:docPartPr>
      <w:docPartBody>
        <w:p w:rsidR="00BB7555" w:rsidRDefault="00BB7555">
          <w:pPr>
            <w:pStyle w:val="43851DD8BB6C4ACBB6D52E1441A7B95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3D1F98CAF54F8FA22212314189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8C9A6-7E5A-4A5E-A246-60652EF91D04}"/>
      </w:docPartPr>
      <w:docPartBody>
        <w:p w:rsidR="00BB7555" w:rsidRDefault="00BB7555">
          <w:pPr>
            <w:pStyle w:val="1C3D1F98CAF54F8FA2221231418995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BE11F6455B41A9B0CEC46E83BD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063B-810F-4E8C-9F80-CDD9235BEC64}"/>
      </w:docPartPr>
      <w:docPartBody>
        <w:p w:rsidR="00BB7555" w:rsidRDefault="00BB7555">
          <w:pPr>
            <w:pStyle w:val="F2BE11F6455B41A9B0CEC46E83BD4F0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EF731055A0419AB0ACF662F84D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EB1C8-8ECE-436F-B2E6-86FC4FB7CBBF}"/>
      </w:docPartPr>
      <w:docPartBody>
        <w:p w:rsidR="00BB7555" w:rsidRDefault="00BB7555">
          <w:pPr>
            <w:pStyle w:val="0BEF731055A0419AB0ACF662F84DBC3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E3FA7760AF74C1CB5C4A5E24BDC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473F-4DE2-4792-8191-130EA1DAE153}"/>
      </w:docPartPr>
      <w:docPartBody>
        <w:p w:rsidR="00BB7555" w:rsidRDefault="00BB7555">
          <w:pPr>
            <w:pStyle w:val="CE3FA7760AF74C1CB5C4A5E24BDC182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B5CFFBE53E4DD3A8E615190399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6581-E96C-4506-9114-49452AC96B11}"/>
      </w:docPartPr>
      <w:docPartBody>
        <w:p w:rsidR="00BB7555" w:rsidRDefault="00BB7555">
          <w:pPr>
            <w:pStyle w:val="A0B5CFFBE53E4DD3A8E6151903994DF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371A450702B493F8BD3C59CAA36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AAEC-A757-47E1-B460-B4C00C883829}"/>
      </w:docPartPr>
      <w:docPartBody>
        <w:p w:rsidR="00BB7555" w:rsidRDefault="00BB7555">
          <w:pPr>
            <w:pStyle w:val="E371A450702B493F8BD3C59CAA36646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AD04900EA649B8BEE4C1F13C56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D6AA-6F91-4F08-8DB5-F8E1263A688D}"/>
      </w:docPartPr>
      <w:docPartBody>
        <w:p w:rsidR="00BB7555" w:rsidRDefault="00BB7555">
          <w:pPr>
            <w:pStyle w:val="25AD04900EA649B8BEE4C1F13C56A2B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5ECD9D607243A5B196DA07688B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5BB0-5186-4884-936E-502B501BEE8F}"/>
      </w:docPartPr>
      <w:docPartBody>
        <w:p w:rsidR="00BB7555" w:rsidRDefault="00BB7555">
          <w:pPr>
            <w:pStyle w:val="3F5ECD9D607243A5B196DA07688B821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FF0784A3DEE42579B6454D39802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4F6E-4BA0-40AA-B885-D1660D39CC18}"/>
      </w:docPartPr>
      <w:docPartBody>
        <w:p w:rsidR="00BB7555" w:rsidRDefault="00BB7555">
          <w:pPr>
            <w:pStyle w:val="8FF0784A3DEE42579B6454D39802193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20604C93FA40FC8DE26D052A05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178F-A7BD-4A82-A333-2C73CE526FAC}"/>
      </w:docPartPr>
      <w:docPartBody>
        <w:p w:rsidR="00BB7555" w:rsidRDefault="00BB7555">
          <w:pPr>
            <w:pStyle w:val="5E20604C93FA40FC8DE26D052A05716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AF76CDAE6F426E91DBE5BC45D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1A6E-98D6-456C-B634-94D0E6769199}"/>
      </w:docPartPr>
      <w:docPartBody>
        <w:p w:rsidR="00BB7555" w:rsidRDefault="00BB7555">
          <w:pPr>
            <w:pStyle w:val="C1AF76CDAE6F426E91DBE5BC45DEAAF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D284137F6854FEC9595C940AD551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6A4A-C007-40C6-921A-B97E0D534FF1}"/>
      </w:docPartPr>
      <w:docPartBody>
        <w:p w:rsidR="00BB7555" w:rsidRDefault="00BB7555">
          <w:pPr>
            <w:pStyle w:val="1D284137F6854FEC9595C940AD5519F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609FFBBAAB477E96AE79533644E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DB12-B27F-40B8-B3D3-EBE8D861E2F2}"/>
      </w:docPartPr>
      <w:docPartBody>
        <w:p w:rsidR="00BB7555" w:rsidRDefault="00BB7555">
          <w:pPr>
            <w:pStyle w:val="76609FFBBAAB477E96AE79533644EC8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19D68B8CF4B4B168BDEA14A16BD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8E2E-2544-442A-97A8-04B81D9C3029}"/>
      </w:docPartPr>
      <w:docPartBody>
        <w:p w:rsidR="00BB7555" w:rsidRDefault="00BB7555">
          <w:pPr>
            <w:pStyle w:val="919D68B8CF4B4B168BDEA14A16BDCB0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0C9512802A4A22B63767330EC6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BE127-10B0-4BCD-A032-26F555E056F1}"/>
      </w:docPartPr>
      <w:docPartBody>
        <w:p w:rsidR="00BB7555" w:rsidRDefault="00BB7555">
          <w:pPr>
            <w:pStyle w:val="620C9512802A4A22B63767330EC649F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FA42CBD58B407CA56C0EB484C3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B6CD-A2E5-4E35-932D-5A1FEA277F1D}"/>
      </w:docPartPr>
      <w:docPartBody>
        <w:p w:rsidR="00BB7555" w:rsidRDefault="00BB7555">
          <w:pPr>
            <w:pStyle w:val="F7FA42CBD58B407CA56C0EB484C33DC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2BEA738EBD45318C441DE1DED9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675D-F5AA-42A8-ADBE-01AB8A2C83AD}"/>
      </w:docPartPr>
      <w:docPartBody>
        <w:p w:rsidR="00BB7555" w:rsidRDefault="00BB7555">
          <w:pPr>
            <w:pStyle w:val="C92BEA738EBD45318C441DE1DED975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02DC24FB08C453DA09CFE1D161E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3F7F-F458-418A-9722-E07033DF4906}"/>
      </w:docPartPr>
      <w:docPartBody>
        <w:p w:rsidR="00BB7555" w:rsidRDefault="00BB7555">
          <w:pPr>
            <w:pStyle w:val="402DC24FB08C453DA09CFE1D161EFE2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CAD1B21FAC48D6A5040B3E9557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A347-BE95-4A8C-A240-30F8020FEF8A}"/>
      </w:docPartPr>
      <w:docPartBody>
        <w:p w:rsidR="00BB7555" w:rsidRDefault="00BB7555">
          <w:pPr>
            <w:pStyle w:val="05CAD1B21FAC48D6A5040B3E95575F3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C3A5B9491844179DE724002ECC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9260-E08D-4C20-B95C-52F1260E407D}"/>
      </w:docPartPr>
      <w:docPartBody>
        <w:p w:rsidR="00BB7555" w:rsidRDefault="00BB7555">
          <w:pPr>
            <w:pStyle w:val="FCC3A5B9491844179DE724002ECC47B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6A81222C31D49389A64FEF0398C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F0A4-E865-4443-925C-4FB94CE11DD4}"/>
      </w:docPartPr>
      <w:docPartBody>
        <w:p w:rsidR="00BB7555" w:rsidRDefault="00BB7555">
          <w:pPr>
            <w:pStyle w:val="B6A81222C31D49389A64FEF0398C1F1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3EF94B1AE794187A81B58B558EE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F632-F305-4149-9593-EC255D7F53DF}"/>
      </w:docPartPr>
      <w:docPartBody>
        <w:p w:rsidR="00BB7555" w:rsidRDefault="00BB7555">
          <w:pPr>
            <w:pStyle w:val="F3EF94B1AE794187A81B58B558EE62C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AD87AEEBE34531B0C7C3756B10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56D72-EE80-4B03-BE99-B175D530C341}"/>
      </w:docPartPr>
      <w:docPartBody>
        <w:p w:rsidR="00BB7555" w:rsidRDefault="00BB7555">
          <w:pPr>
            <w:pStyle w:val="04AD87AEEBE34531B0C7C3756B101D8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F7E5FD157E48AF9DFA85B6BD40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2453-ADB8-44F1-9646-9C4F1072F9BD}"/>
      </w:docPartPr>
      <w:docPartBody>
        <w:p w:rsidR="00BB7555" w:rsidRDefault="00BB7555">
          <w:pPr>
            <w:pStyle w:val="EBF7E5FD157E48AF9DFA85B6BD406CD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E1829D60AA34CFABBF35E5B8AD7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0520-913D-40E9-97CA-73172F40C9CE}"/>
      </w:docPartPr>
      <w:docPartBody>
        <w:p w:rsidR="00BB7555" w:rsidRDefault="00BB7555">
          <w:pPr>
            <w:pStyle w:val="8E1829D60AA34CFABBF35E5B8AD70AC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58D17E3DB349B69235B826DBB09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AD383-DA0F-4ADF-ADF0-73BE05731560}"/>
      </w:docPartPr>
      <w:docPartBody>
        <w:p w:rsidR="00BB7555" w:rsidRDefault="00BB7555">
          <w:pPr>
            <w:pStyle w:val="FA58D17E3DB349B69235B826DBB09C9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4BA48607F844C4B1467A98D3513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288F-9CE2-4E60-956E-A76050519A3D}"/>
      </w:docPartPr>
      <w:docPartBody>
        <w:p w:rsidR="00BB7555" w:rsidRDefault="00BB7555">
          <w:pPr>
            <w:pStyle w:val="B04BA48607F844C4B1467A98D3513F6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9D217AABF694BC69461B3743152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3E63-C08B-44E1-8366-9C86A0D8A99A}"/>
      </w:docPartPr>
      <w:docPartBody>
        <w:p w:rsidR="00BB7555" w:rsidRDefault="00BB7555">
          <w:pPr>
            <w:pStyle w:val="49D217AABF694BC69461B374315264C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7CEF3EB202C4BD1A2330AD48FC2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669A-4700-415D-9B74-C3CED7B329A9}"/>
      </w:docPartPr>
      <w:docPartBody>
        <w:p w:rsidR="00BB7555" w:rsidRDefault="00BB7555">
          <w:pPr>
            <w:pStyle w:val="87CEF3EB202C4BD1A2330AD48FC221B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6A8514094A34BF184CF09B41FBC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998F-9D20-4F30-8B2B-C43A526DEE80}"/>
      </w:docPartPr>
      <w:docPartBody>
        <w:p w:rsidR="00BB7555" w:rsidRDefault="00BB7555">
          <w:pPr>
            <w:pStyle w:val="46A8514094A34BF184CF09B41FBC32C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8514D922D854FA6A1B13B4FA2E7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32AD-443B-4469-93D3-999147389ACB}"/>
      </w:docPartPr>
      <w:docPartBody>
        <w:p w:rsidR="00BB7555" w:rsidRDefault="00BB7555">
          <w:pPr>
            <w:pStyle w:val="C8514D922D854FA6A1B13B4FA2E731C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6D6BFF628D49A9B6418D3AD520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F73B-A8B5-48ED-A46D-453C7272A3E7}"/>
      </w:docPartPr>
      <w:docPartBody>
        <w:p w:rsidR="00BB7555" w:rsidRDefault="00BB7555">
          <w:pPr>
            <w:pStyle w:val="236D6BFF628D49A9B6418D3AD5204DC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5DA6CDB3704C0A822ABD5E462D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89E5-C0D4-4BED-84B9-7D1B5F604D99}"/>
      </w:docPartPr>
      <w:docPartBody>
        <w:p w:rsidR="00BB7555" w:rsidRDefault="00BB7555">
          <w:pPr>
            <w:pStyle w:val="5F5DA6CDB3704C0A822ABD5E462D14D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02D97AC2C3498CBFB1F8997C3D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5CC1-ED26-4915-AC7B-1529CA8FACE3}"/>
      </w:docPartPr>
      <w:docPartBody>
        <w:p w:rsidR="00BB7555" w:rsidRDefault="00BB7555">
          <w:pPr>
            <w:pStyle w:val="7402D97AC2C3498CBFB1F8997C3D5DC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F1FCDC6BAA461CB7C2DF4DE8ACB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2455-84C5-4930-B03F-C3EFE77F9EA2}"/>
      </w:docPartPr>
      <w:docPartBody>
        <w:p w:rsidR="00BB7555" w:rsidRDefault="00BB7555">
          <w:pPr>
            <w:pStyle w:val="D8F1FCDC6BAA461CB7C2DF4DE8ACBB7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6B7E3D09C444F2BF880EC96096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1593-6919-494D-8879-57C96B547A74}"/>
      </w:docPartPr>
      <w:docPartBody>
        <w:p w:rsidR="00BB7555" w:rsidRDefault="00BB7555">
          <w:pPr>
            <w:pStyle w:val="A86B7E3D09C444F2BF880EC9609688E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8B679DEE0754EEFB997BD30C5A94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EEBB-7777-4C4A-86D8-50F254B28E25}"/>
      </w:docPartPr>
      <w:docPartBody>
        <w:p w:rsidR="00BB7555" w:rsidRDefault="00BB7555">
          <w:pPr>
            <w:pStyle w:val="28B679DEE0754EEFB997BD30C5A9447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40EE5F8DAE4B9CA972F8323176F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6E372-DE52-43BF-A514-C85192FDAB86}"/>
      </w:docPartPr>
      <w:docPartBody>
        <w:p w:rsidR="00BB7555" w:rsidRDefault="00BB7555">
          <w:pPr>
            <w:pStyle w:val="DB40EE5F8DAE4B9CA972F8323176F37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CC0C51BB3F4B14AB61FC3787E5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DB316-0B27-4DB9-887D-D4303DF76D8B}"/>
      </w:docPartPr>
      <w:docPartBody>
        <w:p w:rsidR="00BB7555" w:rsidRDefault="00BB7555">
          <w:pPr>
            <w:pStyle w:val="1ECC0C51BB3F4B14AB61FC3787E5B46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139D5B448F34598A827C65BE5B2D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08AD-D5FA-441A-BDF1-893E1EDF7665}"/>
      </w:docPartPr>
      <w:docPartBody>
        <w:p w:rsidR="00BB7555" w:rsidRDefault="00BB7555">
          <w:pPr>
            <w:pStyle w:val="6139D5B448F34598A827C65BE5B2D0E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046988D6EE4D78B806A89CA291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3174-E671-46D2-AC63-0371D9ABA841}"/>
      </w:docPartPr>
      <w:docPartBody>
        <w:p w:rsidR="00BB7555" w:rsidRDefault="00BB7555">
          <w:pPr>
            <w:pStyle w:val="FE046988D6EE4D78B806A89CA2919BEE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83ECC155FBA84BF4B33DBE13B912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5291F-6A50-4CA4-9C9B-CB20C4438940}"/>
      </w:docPartPr>
      <w:docPartBody>
        <w:p w:rsidR="00BB7555" w:rsidRDefault="00BB7555">
          <w:pPr>
            <w:pStyle w:val="83ECC155FBA84BF4B33DBE13B9125CAF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68C8E340454095819762F8FA9B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EEEC-AE52-48B9-9A90-C7940E1B4B99}"/>
      </w:docPartPr>
      <w:docPartBody>
        <w:p w:rsidR="00BB7555" w:rsidRDefault="00BB7555">
          <w:pPr>
            <w:pStyle w:val="FA68C8E340454095819762F8FA9B615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A062C94B1049AF88EE31D85322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6C91-F4C9-40DC-8942-67F796190F7E}"/>
      </w:docPartPr>
      <w:docPartBody>
        <w:p w:rsidR="00BB7555" w:rsidRDefault="00BB7555">
          <w:pPr>
            <w:pStyle w:val="E2A062C94B1049AF88EE31D8532271BB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2AABD63EC49F48C2A6BDC71B054A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3F89-67A5-4307-9CB2-08FDC45F2465}"/>
      </w:docPartPr>
      <w:docPartBody>
        <w:p w:rsidR="00BB7555" w:rsidRDefault="00BB7555">
          <w:pPr>
            <w:pStyle w:val="2AABD63EC49F48C2A6BDC71B054AB817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2329BB764A4AB59057CFDCE8A0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71FC-6E62-4EAE-87B1-6CA4B19323DA}"/>
      </w:docPartPr>
      <w:docPartBody>
        <w:p w:rsidR="00BB7555" w:rsidRDefault="00BB7555">
          <w:pPr>
            <w:pStyle w:val="582329BB764A4AB59057CFDCE8A067B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EFE84C99584C718EC92050E10D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9E84-7321-4BF7-9A73-0ECBE748F2CE}"/>
      </w:docPartPr>
      <w:docPartBody>
        <w:p w:rsidR="00BB7555" w:rsidRDefault="00BB7555">
          <w:pPr>
            <w:pStyle w:val="36EFE84C99584C718EC92050E10DB186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1AEEE3262BB44B329DDF71EE71A18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5D1E-A28A-4C76-B73B-4F4C624BF462}"/>
      </w:docPartPr>
      <w:docPartBody>
        <w:p w:rsidR="00BB7555" w:rsidRDefault="00BB7555">
          <w:pPr>
            <w:pStyle w:val="1AEEE3262BB44B329DDF71EE71A183CA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4AC5BB96EC4440C884FB62BB9639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B186-A358-4FC8-815F-537CF949A114}"/>
      </w:docPartPr>
      <w:docPartBody>
        <w:p w:rsidR="00BB7555" w:rsidRDefault="00BB7555">
          <w:pPr>
            <w:pStyle w:val="F4AC5BB96EC4440C884FB62BB9639AA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BBCC0064D974E74996F055B20BF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03F6-1AD7-4714-B86E-387CF2D76565}"/>
      </w:docPartPr>
      <w:docPartBody>
        <w:p w:rsidR="00BB7555" w:rsidRDefault="00BB7555">
          <w:pPr>
            <w:pStyle w:val="2BBCC0064D974E74996F055B20BF753D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F023F59410DA41A0AB4343E7A7C6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E8AB7-6F21-430A-B569-6C82B9609BD2}"/>
      </w:docPartPr>
      <w:docPartBody>
        <w:p w:rsidR="00BB7555" w:rsidRDefault="00BB7555">
          <w:pPr>
            <w:pStyle w:val="F023F59410DA41A0AB4343E7A7C603E9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83F076931EE46B2B47F9CB90C2A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2FC5-DA64-423B-B9D8-A4434D6DDB06}"/>
      </w:docPartPr>
      <w:docPartBody>
        <w:p w:rsidR="00BB7555" w:rsidRDefault="00BB7555">
          <w:pPr>
            <w:pStyle w:val="B83F076931EE46B2B47F9CB90C2AA52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30C796D59B4C71A7DBD93D9277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FEE7-4F89-4228-84C0-1C65A51B0A0A}"/>
      </w:docPartPr>
      <w:docPartBody>
        <w:p w:rsidR="00BB7555" w:rsidRDefault="00BB7555">
          <w:pPr>
            <w:pStyle w:val="C130C796D59B4C71A7DBD93D927705BC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62A40B3A244147B882C45A1A96E7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3693-9D8F-4599-9025-FF182FDBF6F6}"/>
      </w:docPartPr>
      <w:docPartBody>
        <w:p w:rsidR="00BB7555" w:rsidRDefault="00BB7555">
          <w:pPr>
            <w:pStyle w:val="62A40B3A244147B882C45A1A96E72B55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15722DEF4D4BABAD9078B63A0F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7984-1A0C-402E-A484-6F955D2F09A5}"/>
      </w:docPartPr>
      <w:docPartBody>
        <w:p w:rsidR="00BB7555" w:rsidRDefault="00BB7555">
          <w:pPr>
            <w:pStyle w:val="3115722DEF4D4BABAD9078B63A0FD85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D69521953E4A7E86CD86359F0A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D556-B763-4392-8B6C-1E7D41F027CE}"/>
      </w:docPartPr>
      <w:docPartBody>
        <w:p w:rsidR="00BB7555" w:rsidRDefault="00BB7555">
          <w:pPr>
            <w:pStyle w:val="29D69521953E4A7E86CD86359F0A8360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25CA52C4D2174CAB822DD71E4CEE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E676-B60F-4CD6-868C-347C180B1BA4}"/>
      </w:docPartPr>
      <w:docPartBody>
        <w:p w:rsidR="00BB7555" w:rsidRDefault="00BB7555">
          <w:pPr>
            <w:pStyle w:val="25CA52C4D2174CAB822DD71E4CEE694F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5445ED48FF4C85B87D9AF0E7B1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6894-F99A-4E0E-BE5F-AC2AFF2A138B}"/>
      </w:docPartPr>
      <w:docPartBody>
        <w:p w:rsidR="00BB7555" w:rsidRDefault="00BB7555">
          <w:pPr>
            <w:pStyle w:val="CB5445ED48FF4C85B87D9AF0E7B13B0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8C71FFC27454B1687C07ED16C88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C6B7-4FA3-4372-9EC2-A2ED2CA7B346}"/>
      </w:docPartPr>
      <w:docPartBody>
        <w:p w:rsidR="00BB7555" w:rsidRDefault="00BB7555">
          <w:pPr>
            <w:pStyle w:val="C8C71FFC27454B1687C07ED16C88DF47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7B86B5B57D2E4FA79219C6863835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908D-5C21-46D0-9CED-980AA5F221DA}"/>
      </w:docPartPr>
      <w:docPartBody>
        <w:p w:rsidR="00BB7555" w:rsidRDefault="00BB7555">
          <w:pPr>
            <w:pStyle w:val="7B86B5B57D2E4FA79219C6863835ECF6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FBD09AE05E248BA97F6EE2592A4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A7CE-A901-4A76-97C4-E8C2D29260E0}"/>
      </w:docPartPr>
      <w:docPartBody>
        <w:p w:rsidR="00BB7555" w:rsidRDefault="00BB7555">
          <w:pPr>
            <w:pStyle w:val="8FBD09AE05E248BA97F6EE2592A469D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ACA5C22E074BD9945866FB56F3B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92928-96A0-4B92-97C2-D1D8E88E8216}"/>
      </w:docPartPr>
      <w:docPartBody>
        <w:p w:rsidR="00BB7555" w:rsidRDefault="00BB7555">
          <w:pPr>
            <w:pStyle w:val="B4ACA5C22E074BD9945866FB56F3B919"/>
          </w:pPr>
          <w:r w:rsidRPr="00BA462C">
            <w:rPr>
              <w:rStyle w:val="PlaceholderText"/>
            </w:rPr>
            <w:t>Click here to enter text.</w:t>
          </w:r>
        </w:p>
      </w:docPartBody>
    </w:docPart>
    <w:docPart>
      <w:docPartPr>
        <w:name w:val="386E6F48913A491AB64A4306395EC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822D-EB9B-4AA9-8453-ADE0D06D58DC}"/>
      </w:docPartPr>
      <w:docPartBody>
        <w:p w:rsidR="00BB7555" w:rsidRDefault="00BB7555">
          <w:pPr>
            <w:pStyle w:val="386E6F48913A491AB64A4306395EC4F2"/>
          </w:pPr>
          <w:r w:rsidRPr="009B630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B77A6C8FC34063AE4F5116F16C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EC61-CAA3-42CD-B94E-7DE0CF7E4BEF}"/>
      </w:docPartPr>
      <w:docPartBody>
        <w:p w:rsidR="00BB7555" w:rsidRDefault="00BB7555">
          <w:pPr>
            <w:pStyle w:val="D6B77A6C8FC34063AE4F5116F16C81B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DDFB10E3C848DC9A39E86F988D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69AC-9AEE-4F07-B425-70B0896803E3}"/>
      </w:docPartPr>
      <w:docPartBody>
        <w:p w:rsidR="00BB7555" w:rsidRDefault="00BB7555">
          <w:pPr>
            <w:pStyle w:val="82DDFB10E3C848DC9A39E86F988D080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C0C47F652A464F89E781D21349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4D26-E624-4F5C-A5D9-47ADE62ECFE7}"/>
      </w:docPartPr>
      <w:docPartBody>
        <w:p w:rsidR="00BB7555" w:rsidRDefault="00BB7555">
          <w:pPr>
            <w:pStyle w:val="4EC0C47F652A464F89E781D2134950B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2F1F9151224C07A444D1E1AC5E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37EA3-91CD-48C0-ACAB-E3635FEF7794}"/>
      </w:docPartPr>
      <w:docPartBody>
        <w:p w:rsidR="00BB7555" w:rsidRDefault="00BB7555">
          <w:pPr>
            <w:pStyle w:val="FC2F1F9151224C07A444D1E1AC5EACA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8B9DFD034E47A19625294D8AAEC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DA98-C847-4F95-9185-CD492D07010F}"/>
      </w:docPartPr>
      <w:docPartBody>
        <w:p w:rsidR="00BB7555" w:rsidRDefault="00BB7555">
          <w:pPr>
            <w:pStyle w:val="D88B9DFD034E47A19625294D8AAEC93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8D1E3F1248E4B509D1D38E58840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6C7B-E472-4BB0-B4E8-607B7369B950}"/>
      </w:docPartPr>
      <w:docPartBody>
        <w:p w:rsidR="00BB7555" w:rsidRDefault="00BB7555">
          <w:pPr>
            <w:pStyle w:val="88D1E3F1248E4B509D1D38E58840EEA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1AC28393C084415AE3F4E060600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85AB-F279-4A19-A6FF-D56A3348CA3A}"/>
      </w:docPartPr>
      <w:docPartBody>
        <w:p w:rsidR="00BB7555" w:rsidRDefault="00BB7555">
          <w:pPr>
            <w:pStyle w:val="B1AC28393C084415AE3F4E06060039B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5645C692BCD4E038F2ED6321805A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3B68-A32C-4D84-83B6-39733BB3F506}"/>
      </w:docPartPr>
      <w:docPartBody>
        <w:p w:rsidR="00BB7555" w:rsidRDefault="00BB7555">
          <w:pPr>
            <w:pStyle w:val="B5645C692BCD4E038F2ED6321805AEA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AAAE7BC6F345478266B1B885B2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0FEC-B762-4D43-819C-08B20C00F4B2}"/>
      </w:docPartPr>
      <w:docPartBody>
        <w:p w:rsidR="00BB7555" w:rsidRDefault="00BB7555">
          <w:pPr>
            <w:pStyle w:val="9CAAAE7BC6F345478266B1B885B2C35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E9386CE7D74B118209716B1C184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5BD5-5079-48EF-8CB8-4E06E04DD41A}"/>
      </w:docPartPr>
      <w:docPartBody>
        <w:p w:rsidR="00BB7555" w:rsidRDefault="00BB7555">
          <w:pPr>
            <w:pStyle w:val="AFE9386CE7D74B118209716B1C184B6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8480949CBF45ECBB6346B2ADF38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9990-C8AD-4212-83A3-E3FE9E58B97B}"/>
      </w:docPartPr>
      <w:docPartBody>
        <w:p w:rsidR="00BB7555" w:rsidRDefault="00BB7555">
          <w:pPr>
            <w:pStyle w:val="B08480949CBF45ECBB6346B2ADF38A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69BB819D9EE4838BB3E9A03B980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C161-9776-4E13-B0EC-41350DCC38B8}"/>
      </w:docPartPr>
      <w:docPartBody>
        <w:p w:rsidR="00BB7555" w:rsidRDefault="00BB7555">
          <w:pPr>
            <w:pStyle w:val="969BB819D9EE4838BB3E9A03B98052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C935C3CE414926B0DAA71740C6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FBCC-F8B2-40C3-9A97-65B8A72CF4DD}"/>
      </w:docPartPr>
      <w:docPartBody>
        <w:p w:rsidR="00BB7555" w:rsidRDefault="00BB7555">
          <w:pPr>
            <w:pStyle w:val="D9C935C3CE414926B0DAA71740C65DE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3D3B1B27504791B55D89CA2C99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4283-A014-43A5-8CE8-6F3356BD2D08}"/>
      </w:docPartPr>
      <w:docPartBody>
        <w:p w:rsidR="00BB7555" w:rsidRDefault="00BB7555">
          <w:pPr>
            <w:pStyle w:val="713D3B1B27504791B55D89CA2C99542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025DBA22CF4B9490985D6316F1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4797-B09A-4E3C-A851-AE95B5EE58DD}"/>
      </w:docPartPr>
      <w:docPartBody>
        <w:p w:rsidR="00BB7555" w:rsidRDefault="00BB7555">
          <w:pPr>
            <w:pStyle w:val="E6025DBA22CF4B9490985D6316F1F1A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DFE2D0406134045A2AFBFD1A385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E68C-071A-4C25-A146-E1BB7CC8E1CB}"/>
      </w:docPartPr>
      <w:docPartBody>
        <w:p w:rsidR="00BB7555" w:rsidRDefault="00BB7555">
          <w:pPr>
            <w:pStyle w:val="6DFE2D0406134045A2AFBFD1A38578A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E29C0580E67491F8BB56552821F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D4EF-7609-49B3-8F7C-1DEFBB709DCA}"/>
      </w:docPartPr>
      <w:docPartBody>
        <w:p w:rsidR="00BB7555" w:rsidRDefault="00BB7555">
          <w:pPr>
            <w:pStyle w:val="AE29C0580E67491F8BB56552821FEA1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F9AB1B4F084CE68B09608B0FAE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ABDE-D15A-4390-B2FC-F65EA7612A2B}"/>
      </w:docPartPr>
      <w:docPartBody>
        <w:p w:rsidR="00BB7555" w:rsidRDefault="00BB7555">
          <w:pPr>
            <w:pStyle w:val="F2F9AB1B4F084CE68B09608B0FAE8EC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6ED4781C47C4BE797F2069D05F5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EBE4-4EAC-4DA4-BE29-5AF19498AE3F}"/>
      </w:docPartPr>
      <w:docPartBody>
        <w:p w:rsidR="00BB7555" w:rsidRDefault="00BB7555">
          <w:pPr>
            <w:pStyle w:val="66ED4781C47C4BE797F2069D05F51E0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84711B9B2C24A6C880C034CD584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5A15-70F9-4F23-8EA3-A9E65CFB5014}"/>
      </w:docPartPr>
      <w:docPartBody>
        <w:p w:rsidR="00BB7555" w:rsidRDefault="00BB7555">
          <w:pPr>
            <w:pStyle w:val="384711B9B2C24A6C880C034CD584C82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771506145342E3A7E01CF1F7F6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2D3BF-DBE7-4A4A-B4B3-47F25FE961F8}"/>
      </w:docPartPr>
      <w:docPartBody>
        <w:p w:rsidR="00BB7555" w:rsidRDefault="00BB7555">
          <w:pPr>
            <w:pStyle w:val="4E771506145342E3A7E01CF1F7F6C66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EECE0D9E58416A9EEC73519724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A39B-D626-4209-99BD-D8C05B55B440}"/>
      </w:docPartPr>
      <w:docPartBody>
        <w:p w:rsidR="00BB7555" w:rsidRDefault="00BB7555">
          <w:pPr>
            <w:pStyle w:val="B0EECE0D9E58416A9EEC735197241630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6F45585B71F44866B8FE728ED214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AB28-AE87-442F-9E77-095F5038AE6F}"/>
      </w:docPartPr>
      <w:docPartBody>
        <w:p w:rsidR="00BB7555" w:rsidRDefault="00BB7555">
          <w:pPr>
            <w:pStyle w:val="6F45585B71F44866B8FE728ED21473C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623A322A6654F5CBD971D24E989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E9F3-8235-42EF-A327-B4ED3335B54B}"/>
      </w:docPartPr>
      <w:docPartBody>
        <w:p w:rsidR="00BB7555" w:rsidRDefault="00BB7555">
          <w:pPr>
            <w:pStyle w:val="5623A322A6654F5CBD971D24E989534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B4DB3D7961401BB59CA3F35CB7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B682-08C9-41DB-84E2-FEAE35531E03}"/>
      </w:docPartPr>
      <w:docPartBody>
        <w:p w:rsidR="00BB7555" w:rsidRDefault="00BB7555">
          <w:pPr>
            <w:pStyle w:val="95B4DB3D7961401BB59CA3F35CB7F05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EF048E66DB46A2B42C79BC61A8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225F-3BDF-4993-A417-8AFB071F1B81}"/>
      </w:docPartPr>
      <w:docPartBody>
        <w:p w:rsidR="00BB7555" w:rsidRDefault="00BB7555">
          <w:pPr>
            <w:pStyle w:val="5AEF048E66DB46A2B42C79BC61A8571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C5A70420DB4A3A9FCB4C6CF6D9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60DA-D32C-457F-AA8E-9D89E78474D8}"/>
      </w:docPartPr>
      <w:docPartBody>
        <w:p w:rsidR="00BB7555" w:rsidRDefault="00BB7555">
          <w:pPr>
            <w:pStyle w:val="21C5A70420DB4A3A9FCB4C6CF6D974A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9E64B4B8844CB492F1E7F204BE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3C1D-3E73-417A-9153-CDE61331ADBA}"/>
      </w:docPartPr>
      <w:docPartBody>
        <w:p w:rsidR="00BB7555" w:rsidRDefault="00BB7555">
          <w:pPr>
            <w:pStyle w:val="C99E64B4B8844CB492F1E7F204BE48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03A97219D724A238194CA0603E2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0227-C32A-4CBF-8689-ABE9F0BD00E3}"/>
      </w:docPartPr>
      <w:docPartBody>
        <w:p w:rsidR="00BB7555" w:rsidRDefault="00BB7555">
          <w:pPr>
            <w:pStyle w:val="003A97219D724A238194CA0603E2410C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38DB064B1D684913ADCE276B186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C798-012E-4D98-B282-18779F08EF4A}"/>
      </w:docPartPr>
      <w:docPartBody>
        <w:p w:rsidR="00BB7555" w:rsidRDefault="00BB7555">
          <w:pPr>
            <w:pStyle w:val="38DB064B1D684913ADCE276B186C19C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0B30F2AE43546E9847DBD0DA6DA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7266-6713-4BA0-B93C-C77345337593}"/>
      </w:docPartPr>
      <w:docPartBody>
        <w:p w:rsidR="00BB7555" w:rsidRDefault="00BB7555">
          <w:pPr>
            <w:pStyle w:val="C0B30F2AE43546E9847DBD0DA6DA163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1AA27841334E0ABCF9F6E596D7B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7D80-B040-4CF6-B267-690E100D25AB}"/>
      </w:docPartPr>
      <w:docPartBody>
        <w:p w:rsidR="00BB7555" w:rsidRDefault="00BB7555">
          <w:pPr>
            <w:pStyle w:val="671AA27841334E0ABCF9F6E596D7B91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80F5C792854FE8B80990AC251D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4F6F-DC69-42F4-A306-C8F0151DD4D0}"/>
      </w:docPartPr>
      <w:docPartBody>
        <w:p w:rsidR="00BB7555" w:rsidRDefault="00BB7555">
          <w:pPr>
            <w:pStyle w:val="AC80F5C792854FE8B80990AC251DA01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80F391ADED4AC581F2702CC0A8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A4037-80E0-45DD-BA96-C4D6C5B6E225}"/>
      </w:docPartPr>
      <w:docPartBody>
        <w:p w:rsidR="00BB7555" w:rsidRDefault="00BB7555">
          <w:pPr>
            <w:pStyle w:val="0A80F391ADED4AC581F2702CC0A8BFB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4B5DCFFCF141AA90180FC34F4A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1AA26-63FF-43AD-BB6D-ABB1837B5FAD}"/>
      </w:docPartPr>
      <w:docPartBody>
        <w:p w:rsidR="00BB7555" w:rsidRDefault="00BB7555">
          <w:pPr>
            <w:pStyle w:val="E54B5DCFFCF141AA90180FC34F4AD28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5EEB5E09FC4AF695FB65AEA881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71C9-E2C3-4C9A-B09C-F093A6CFEBE8}"/>
      </w:docPartPr>
      <w:docPartBody>
        <w:p w:rsidR="00BB7555" w:rsidRDefault="00BB7555">
          <w:pPr>
            <w:pStyle w:val="505EEB5E09FC4AF695FB65AEA881FDC9"/>
          </w:pPr>
          <w:r w:rsidRPr="00537B8E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F4A1919CE5494C91BCFCE25D56ACA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5595-420D-4976-BD9A-ACF21E825073}"/>
      </w:docPartPr>
      <w:docPartBody>
        <w:p w:rsidR="00BB7555" w:rsidRDefault="00BB7555">
          <w:pPr>
            <w:pStyle w:val="F4A1919CE5494C91BCFCE25D56ACAEF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B7F23162BA4CA884C1F31743E3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D8DD-3DF2-4112-AD86-1E095B4C0F87}"/>
      </w:docPartPr>
      <w:docPartBody>
        <w:p w:rsidR="00BB7555" w:rsidRDefault="00BB7555">
          <w:pPr>
            <w:pStyle w:val="AAB7F23162BA4CA884C1F31743E33AB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758EF7E8FF74B3DB64A7FD375FC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9992-C678-4A27-A59A-79B15F1717C9}"/>
      </w:docPartPr>
      <w:docPartBody>
        <w:p w:rsidR="00BB7555" w:rsidRDefault="00BB7555">
          <w:pPr>
            <w:pStyle w:val="8758EF7E8FF74B3DB64A7FD375FCF70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0897B4245E049018ED74F552D9F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0E7A-65EC-4DF6-9BA2-9FD0B5B6414B}"/>
      </w:docPartPr>
      <w:docPartBody>
        <w:p w:rsidR="00BB7555" w:rsidRDefault="00BB7555">
          <w:pPr>
            <w:pStyle w:val="E0897B4245E049018ED74F552D9F4F4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ECB4F3476E4B94A7991D3BA5A8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981A-A1EA-4B52-A2AB-04278CEF4FA0}"/>
      </w:docPartPr>
      <w:docPartBody>
        <w:p w:rsidR="00BB7555" w:rsidRDefault="00BB7555">
          <w:pPr>
            <w:pStyle w:val="9AECB4F3476E4B94A7991D3BA5A84AD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6463C1F0DC4510A689D9AA5C4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96FA-4F82-4247-9AF8-BA2C42AE428A}"/>
      </w:docPartPr>
      <w:docPartBody>
        <w:p w:rsidR="00BB7555" w:rsidRDefault="00BB7555">
          <w:pPr>
            <w:pStyle w:val="C96463C1F0DC4510A689D9AA5C4A9D8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AF7B0D5352E488DAE374DD181FE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0B9C-D310-4B29-AE70-393E43E00E27}"/>
      </w:docPartPr>
      <w:docPartBody>
        <w:p w:rsidR="00BB7555" w:rsidRDefault="00BB7555">
          <w:pPr>
            <w:pStyle w:val="DAF7B0D5352E488DAE374DD181FEC1B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70F7F28763487882D27D49D657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EF5F-FF34-4627-9FDF-ACBE63B0C3F0}"/>
      </w:docPartPr>
      <w:docPartBody>
        <w:p w:rsidR="00BB7555" w:rsidRDefault="00BB7555">
          <w:pPr>
            <w:pStyle w:val="1870F7F28763487882D27D49D65798D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8AEBD18B33143F8AABED36C1C04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9EC3-8F4F-4B9D-8A52-2073F7E4E18A}"/>
      </w:docPartPr>
      <w:docPartBody>
        <w:p w:rsidR="00BB7555" w:rsidRDefault="00BB7555">
          <w:pPr>
            <w:pStyle w:val="E8AEBD18B33143F8AABED36C1C04FAE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A3D66960542548FC9980210C4DC4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2FB8-6A85-4301-8358-B7661A8427B9}"/>
      </w:docPartPr>
      <w:docPartBody>
        <w:p w:rsidR="00BB7555" w:rsidRDefault="00BB7555">
          <w:pPr>
            <w:pStyle w:val="A3D66960542548FC9980210C4DC43C0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AAF8034B27430E85E362B274F8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46EE-6085-4C14-904F-A897D0504383}"/>
      </w:docPartPr>
      <w:docPartBody>
        <w:p w:rsidR="00BB7555" w:rsidRDefault="00BB7555">
          <w:pPr>
            <w:pStyle w:val="DCAAF8034B27430E85E362B274F8909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9FB1FDCB49649328FE01BA15A63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EB36-75AE-42E8-8818-51F5A6564C3D}"/>
      </w:docPartPr>
      <w:docPartBody>
        <w:p w:rsidR="00BB7555" w:rsidRDefault="00BB7555">
          <w:pPr>
            <w:pStyle w:val="A9FB1FDCB49649328FE01BA15A634E9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01E472B8F848FFAF57E490FD12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A5B9C-9CBB-4231-9EEF-838F717EF312}"/>
      </w:docPartPr>
      <w:docPartBody>
        <w:p w:rsidR="00BB7555" w:rsidRDefault="00BB7555">
          <w:pPr>
            <w:pStyle w:val="5501E472B8F848FFAF57E490FD12B6F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EDAEB7F4784C518E67E4256D0D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ECCD-769F-4D85-8FD9-E367CBB2C852}"/>
      </w:docPartPr>
      <w:docPartBody>
        <w:p w:rsidR="00BB7555" w:rsidRDefault="00BB7555">
          <w:pPr>
            <w:pStyle w:val="10EDAEB7F4784C518E67E4256D0D0F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A042FCD7C4B46D1A3C8178AE579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1F7A-84A2-432D-878A-8D0D492EB4E2}"/>
      </w:docPartPr>
      <w:docPartBody>
        <w:p w:rsidR="00BB7555" w:rsidRDefault="00BB7555">
          <w:pPr>
            <w:pStyle w:val="BA042FCD7C4B46D1A3C8178AE5793A5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81B1F04C5C945E0A5BBBBB5CE1F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B0D6D-059C-4556-B201-3F2ED4F5B630}"/>
      </w:docPartPr>
      <w:docPartBody>
        <w:p w:rsidR="00BB7555" w:rsidRDefault="00BB7555">
          <w:pPr>
            <w:pStyle w:val="381B1F04C5C945E0A5BBBBB5CE1FFEF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5FE7AAC670475F831370EF3FC9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AFED-E6F8-4CFC-B8B3-6A88A6CBF296}"/>
      </w:docPartPr>
      <w:docPartBody>
        <w:p w:rsidR="00BB7555" w:rsidRDefault="00BB7555">
          <w:pPr>
            <w:pStyle w:val="795FE7AAC670475F831370EF3FC9386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735569B15B94053BB488D5411F6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9BF1E-51FE-4A00-A33B-0172E8ACC139}"/>
      </w:docPartPr>
      <w:docPartBody>
        <w:p w:rsidR="00BB7555" w:rsidRDefault="00BB7555">
          <w:pPr>
            <w:pStyle w:val="E735569B15B94053BB488D5411F6D890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6436011B06A4CDCA6CDEB2BCAA2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BD11-FC3F-485E-94FD-2D73F4AB9F81}"/>
      </w:docPartPr>
      <w:docPartBody>
        <w:p w:rsidR="00BB7555" w:rsidRDefault="00BB7555">
          <w:pPr>
            <w:pStyle w:val="56436011B06A4CDCA6CDEB2BCAA2512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3F40A3610DC4D3DA06AA7E5DE9B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7B71-351D-41C1-83AD-68CC09DCFBE6}"/>
      </w:docPartPr>
      <w:docPartBody>
        <w:p w:rsidR="00BB7555" w:rsidRDefault="00BB7555">
          <w:pPr>
            <w:pStyle w:val="F3F40A3610DC4D3DA06AA7E5DE9B673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CAF200E369442E9569F6E47F0C2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79C4-2FC0-472D-B071-2366B8AE986C}"/>
      </w:docPartPr>
      <w:docPartBody>
        <w:p w:rsidR="00BB7555" w:rsidRDefault="00BB7555">
          <w:pPr>
            <w:pStyle w:val="8CCAF200E369442E9569F6E47F0C2C2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18D61E68C748B78F2B85F028B3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9AC3-3403-4CA7-BB4D-81A4835ADBA9}"/>
      </w:docPartPr>
      <w:docPartBody>
        <w:p w:rsidR="00BB7555" w:rsidRDefault="00BB7555">
          <w:pPr>
            <w:pStyle w:val="3C18D61E68C748B78F2B85F028B35C2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83DC822C35493AA2991EF02BF1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3D5B-935D-4DEF-BEC6-D74AAEDBB42C}"/>
      </w:docPartPr>
      <w:docPartBody>
        <w:p w:rsidR="00BB7555" w:rsidRDefault="00BB7555">
          <w:pPr>
            <w:pStyle w:val="0D83DC822C35493AA2991EF02BF1630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EEE37361B449C580A66014509C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A716-E188-4CC3-8AAF-5590B82C22C9}"/>
      </w:docPartPr>
      <w:docPartBody>
        <w:p w:rsidR="00BB7555" w:rsidRDefault="00BB7555">
          <w:pPr>
            <w:pStyle w:val="2FEEE37361B449C580A66014509CC1A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62675300CA4AF7930DCC800AA1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E361-3BF9-4226-8E3F-8DE8922AB23E}"/>
      </w:docPartPr>
      <w:docPartBody>
        <w:p w:rsidR="00BB7555" w:rsidRDefault="00BB7555">
          <w:pPr>
            <w:pStyle w:val="2162675300CA4AF7930DCC800AA161E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B290F1CE8CA4D5EA39BE5E654A7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1733-4070-465E-A8DE-3B9656FC2584}"/>
      </w:docPartPr>
      <w:docPartBody>
        <w:p w:rsidR="00BB7555" w:rsidRDefault="00BB7555">
          <w:pPr>
            <w:pStyle w:val="1B290F1CE8CA4D5EA39BE5E654A708E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D1108F047948CBB81275ABBC15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55A9E-C322-4BD7-9D7C-FDD61C7111B6}"/>
      </w:docPartPr>
      <w:docPartBody>
        <w:p w:rsidR="00BB7555" w:rsidRDefault="00BB7555">
          <w:pPr>
            <w:pStyle w:val="B7D1108F047948CBB81275ABBC1590B2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D82A1026B0C4A8FA76F983C57F9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23E9-7767-47DF-8E31-A1FEA8BFAFF9}"/>
      </w:docPartPr>
      <w:docPartBody>
        <w:p w:rsidR="00BB7555" w:rsidRDefault="00BB7555">
          <w:pPr>
            <w:pStyle w:val="5D82A1026B0C4A8FA76F983C57F9122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E2EAFAFE6554D61A3117B56DF18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97FE-E647-420C-B786-147F7900D33D}"/>
      </w:docPartPr>
      <w:docPartBody>
        <w:p w:rsidR="00BB7555" w:rsidRDefault="00BB7555">
          <w:pPr>
            <w:pStyle w:val="9E2EAFAFE6554D61A3117B56DF1841F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8B49201A804CE6AAFFE62BDAD2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80F1-ECD3-4A9E-BC1D-8856AA357AD4}"/>
      </w:docPartPr>
      <w:docPartBody>
        <w:p w:rsidR="00BB7555" w:rsidRDefault="00BB7555">
          <w:pPr>
            <w:pStyle w:val="128B49201A804CE6AAFFE62BDAD2398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3B03843CCC04519B6BA8F0AF87BA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6C85-80BA-4AF0-BD22-9666EA5A3DA0}"/>
      </w:docPartPr>
      <w:docPartBody>
        <w:p w:rsidR="00BB7555" w:rsidRDefault="00BB7555">
          <w:pPr>
            <w:pStyle w:val="C3B03843CCC04519B6BA8F0AF87BA5E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A251EEFB4B44049B8033A4DB92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DE39-E48D-484C-A2B5-1B5CBC760DE6}"/>
      </w:docPartPr>
      <w:docPartBody>
        <w:p w:rsidR="00BB7555" w:rsidRDefault="00BB7555">
          <w:pPr>
            <w:pStyle w:val="58A251EEFB4B44049B8033A4DB92E1B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C3AB43BFA634BB990BC33E60CAE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E07D-0EFF-41DC-A11F-51DB1EC63AD2}"/>
      </w:docPartPr>
      <w:docPartBody>
        <w:p w:rsidR="00BB7555" w:rsidRDefault="00BB7555">
          <w:pPr>
            <w:pStyle w:val="4C3AB43BFA634BB990BC33E60CAE4EF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A82014D0EBA457EB1A8243BD3DF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2804-9356-4929-9C12-FBD0D9BF7B88}"/>
      </w:docPartPr>
      <w:docPartBody>
        <w:p w:rsidR="00BB7555" w:rsidRDefault="00BB7555">
          <w:pPr>
            <w:pStyle w:val="1A82014D0EBA457EB1A8243BD3DF7624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16C1CD3103A846FD980BE7EEBC21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27E5-7CE0-4DE7-AC57-77EF7225FDCE}"/>
      </w:docPartPr>
      <w:docPartBody>
        <w:p w:rsidR="00BB7555" w:rsidRDefault="00BB7555">
          <w:pPr>
            <w:pStyle w:val="16C1CD3103A846FD980BE7EEBC216CA4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74B504D3C4DE4D37BC2C79F0F6BE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B312-1406-432E-84F7-8B147F269C90}"/>
      </w:docPartPr>
      <w:docPartBody>
        <w:p w:rsidR="00BB7555" w:rsidRDefault="00BB7555">
          <w:pPr>
            <w:pStyle w:val="74B504D3C4DE4D37BC2C79F0F6BEB35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233E189F0024064B84B6B9B16E8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0AC0-FC26-46C5-81C1-0254F7BD2472}"/>
      </w:docPartPr>
      <w:docPartBody>
        <w:p w:rsidR="00BB7555" w:rsidRDefault="00BB7555">
          <w:pPr>
            <w:pStyle w:val="A233E189F0024064B84B6B9B16E8DAB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13F56F13EE4812BBB9882CF76F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9F21-4434-4408-B524-D8A1643781A0}"/>
      </w:docPartPr>
      <w:docPartBody>
        <w:p w:rsidR="00BB7555" w:rsidRDefault="00BB7555">
          <w:pPr>
            <w:pStyle w:val="F013F56F13EE4812BBB9882CF76F147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4CF87C334241909228C65C76F8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633A-17B6-4DB2-B5F8-1BA5388DC031}"/>
      </w:docPartPr>
      <w:docPartBody>
        <w:p w:rsidR="00BB7555" w:rsidRDefault="00BB7555">
          <w:pPr>
            <w:pStyle w:val="A74CF87C334241909228C65C76F8D47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08A5FCE290481CA904165BFCF7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43CE-EB7E-47DE-9B76-8FA9646179A2}"/>
      </w:docPartPr>
      <w:docPartBody>
        <w:p w:rsidR="00BB7555" w:rsidRDefault="00BB7555">
          <w:pPr>
            <w:pStyle w:val="D608A5FCE290481CA904165BFCF7E9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CCF79B8B3448C99DCB0AE18DD2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4935-8A1E-4FD3-BC3A-788B8CC1A11E}"/>
      </w:docPartPr>
      <w:docPartBody>
        <w:p w:rsidR="00BB7555" w:rsidRDefault="00BB7555">
          <w:pPr>
            <w:pStyle w:val="D8CCF79B8B3448C99DCB0AE18DD2CCB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716E373ED54CC2A24C9EC1E339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B004-370B-47F6-B283-2996EC5EC5F6}"/>
      </w:docPartPr>
      <w:docPartBody>
        <w:p w:rsidR="00BB7555" w:rsidRDefault="00BB7555">
          <w:pPr>
            <w:pStyle w:val="AD716E373ED54CC2A24C9EC1E339F8B7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CCD6DF35294D4C1597FF40C812F3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D354-A4FA-42DE-B32C-2CF62FB2D646}"/>
      </w:docPartPr>
      <w:docPartBody>
        <w:p w:rsidR="00BB7555" w:rsidRDefault="00BB7555">
          <w:pPr>
            <w:pStyle w:val="CCD6DF35294D4C1597FF40C812F37559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1C17C77005F245CAAEC74193F927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19A3-CD47-483D-A2EE-CF8A8EA3F242}"/>
      </w:docPartPr>
      <w:docPartBody>
        <w:p w:rsidR="00BB7555" w:rsidRDefault="00BB7555">
          <w:pPr>
            <w:pStyle w:val="1C17C77005F245CAAEC74193F927C75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972EC1953D4DC7854F0AA954BC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D428-E004-4CF4-B1ED-EEE98A0005BF}"/>
      </w:docPartPr>
      <w:docPartBody>
        <w:p w:rsidR="00BB7555" w:rsidRDefault="00BB7555">
          <w:pPr>
            <w:pStyle w:val="AA972EC1953D4DC7854F0AA954BC293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51F700D19A4C7FAFD4F85682E9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6F77-0215-4D02-972E-17F7C387F945}"/>
      </w:docPartPr>
      <w:docPartBody>
        <w:p w:rsidR="00BB7555" w:rsidRDefault="00BB7555">
          <w:pPr>
            <w:pStyle w:val="BD51F700D19A4C7FAFD4F85682E9D0A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2D957F58A5A4715B4E0CE4E4EEE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78A7-0547-49FB-BC37-E83DB234B4E4}"/>
      </w:docPartPr>
      <w:docPartBody>
        <w:p w:rsidR="00BB7555" w:rsidRDefault="00BB7555">
          <w:pPr>
            <w:pStyle w:val="42D957F58A5A4715B4E0CE4E4EEE9D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8527970F9F4A6A9F8BFAB25039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8810-DAC2-4F83-8784-A335A8304461}"/>
      </w:docPartPr>
      <w:docPartBody>
        <w:p w:rsidR="00BB7555" w:rsidRDefault="00BB7555">
          <w:pPr>
            <w:pStyle w:val="9A8527970F9F4A6A9F8BFAB25039904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4488EDA63F4FC1A993987D846E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960F-90A7-463C-B225-E5C1C041D81C}"/>
      </w:docPartPr>
      <w:docPartBody>
        <w:p w:rsidR="00BB7555" w:rsidRDefault="00BB7555">
          <w:pPr>
            <w:pStyle w:val="BB4488EDA63F4FC1A993987D846EE51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D69FC8236745109AF6E1D61013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4363-A312-4652-97CE-E506ED42B32F}"/>
      </w:docPartPr>
      <w:docPartBody>
        <w:p w:rsidR="00BB7555" w:rsidRDefault="00BB7555">
          <w:pPr>
            <w:pStyle w:val="5BD69FC8236745109AF6E1D6101343EF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5B7E570CA5F54F70AF39020CF6830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2D0B-D940-4AC0-8E0F-B1F719D84B54}"/>
      </w:docPartPr>
      <w:docPartBody>
        <w:p w:rsidR="00BB7555" w:rsidRDefault="00BB7555">
          <w:pPr>
            <w:pStyle w:val="5B7E570CA5F54F70AF39020CF6830315"/>
          </w:pPr>
          <w:r w:rsidRPr="007F207F">
            <w:rPr>
              <w:rStyle w:val="PlaceholderText"/>
              <w:sz w:val="16"/>
              <w:szCs w:val="16"/>
              <w:highlight w:val="green"/>
            </w:rPr>
            <w:t xml:space="preserve">Click here to answer Y/N. </w:t>
          </w:r>
        </w:p>
      </w:docPartBody>
    </w:docPart>
    <w:docPart>
      <w:docPartPr>
        <w:name w:val="2E82C762C5AF476AB32264CADA2E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99AE-105D-4218-BC51-39A4BD6861F7}"/>
      </w:docPartPr>
      <w:docPartBody>
        <w:p w:rsidR="00BB7555" w:rsidRDefault="00BB7555">
          <w:pPr>
            <w:pStyle w:val="2E82C762C5AF476AB32264CADA2EE1C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33742919914D2F8E926C34088A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EEC9-422D-4F20-8DCA-1DBC41491E9A}"/>
      </w:docPartPr>
      <w:docPartBody>
        <w:p w:rsidR="00BB7555" w:rsidRDefault="00BB7555">
          <w:pPr>
            <w:pStyle w:val="3233742919914D2F8E926C34088AC95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1CBDFC6BE64849B67F7600CBCB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6B25-EBD3-4D7C-987D-8E6A56178998}"/>
      </w:docPartPr>
      <w:docPartBody>
        <w:p w:rsidR="00BB7555" w:rsidRDefault="00BB7555">
          <w:pPr>
            <w:pStyle w:val="821CBDFC6BE64849B67F7600CBCBD4A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40A8CF91194D27BA83C365B9E8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87CA-B0BD-4A4C-91CD-6A723BE95C1E}"/>
      </w:docPartPr>
      <w:docPartBody>
        <w:p w:rsidR="00BB7555" w:rsidRDefault="00BB7555">
          <w:pPr>
            <w:pStyle w:val="8040A8CF91194D27BA83C365B9E8A44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54645675E6342AAABB4D769C57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AB3A-6ED1-42FF-AAB8-3C235E267F43}"/>
      </w:docPartPr>
      <w:docPartBody>
        <w:p w:rsidR="00BB7555" w:rsidRDefault="00BB7555">
          <w:pPr>
            <w:pStyle w:val="154645675E6342AAABB4D769C57228F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904805D984641A988B36294ABA3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1D030-83E5-499E-AC06-178A387B3EF4}"/>
      </w:docPartPr>
      <w:docPartBody>
        <w:p w:rsidR="00BB7555" w:rsidRDefault="00BB7555">
          <w:pPr>
            <w:pStyle w:val="B904805D984641A988B36294ABA3C8C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C8C5DD0D1B4B12BA0B3228195A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AD6C-F3BE-47A5-8B7A-AF4D1F743D27}"/>
      </w:docPartPr>
      <w:docPartBody>
        <w:p w:rsidR="00BB7555" w:rsidRDefault="00BB7555">
          <w:pPr>
            <w:pStyle w:val="95C8C5DD0D1B4B12BA0B3228195AF93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763963326846F7BF428B312640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9736-5513-4864-BC43-83F6072B53E6}"/>
      </w:docPartPr>
      <w:docPartBody>
        <w:p w:rsidR="00BB7555" w:rsidRDefault="00BB7555">
          <w:pPr>
            <w:pStyle w:val="BF763963326846F7BF428B312640B77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4A77F41293D64D1DA4D5537A3AD9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999D0-DC94-4FFD-B3FB-F89E8D236B1B}"/>
      </w:docPartPr>
      <w:docPartBody>
        <w:p w:rsidR="00BB7555" w:rsidRDefault="00BB7555">
          <w:pPr>
            <w:pStyle w:val="4A77F41293D64D1DA4D5537A3AD9CA5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F65581A248144CA9FA75F423920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395D-7AFD-4C17-B79D-00D47F8891D6}"/>
      </w:docPartPr>
      <w:docPartBody>
        <w:p w:rsidR="00BB7555" w:rsidRDefault="00BB7555">
          <w:pPr>
            <w:pStyle w:val="6F65581A248144CA9FA75F42392099B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0BD3234C7924016AE9CBB49DFBE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874D-65A8-42A9-8AFC-8BD9356EE14E}"/>
      </w:docPartPr>
      <w:docPartBody>
        <w:p w:rsidR="00BB7555" w:rsidRDefault="00BB7555">
          <w:pPr>
            <w:pStyle w:val="60BD3234C7924016AE9CBB49DFBE49C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E678CAB15941ECBC3293446C68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A614-2BF4-4828-88E8-31B449E4D75F}"/>
      </w:docPartPr>
      <w:docPartBody>
        <w:p w:rsidR="00BB7555" w:rsidRDefault="00BB7555">
          <w:pPr>
            <w:pStyle w:val="FCE678CAB15941ECBC3293446C68CDF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775FCD6EA6844C2BAB10223E13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BD62-B6C5-4D3E-91D5-6BBDC0DAC971}"/>
      </w:docPartPr>
      <w:docPartBody>
        <w:p w:rsidR="00BB7555" w:rsidRDefault="00BB7555">
          <w:pPr>
            <w:pStyle w:val="1775FCD6EA6844C2BAB10223E134DF5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BE040487ED4191A3C2CD11CEFD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7C76-0501-4FDB-A84B-2259F608BAFD}"/>
      </w:docPartPr>
      <w:docPartBody>
        <w:p w:rsidR="00BB7555" w:rsidRDefault="00BB7555">
          <w:pPr>
            <w:pStyle w:val="E5BE040487ED4191A3C2CD11CEFD3A6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69F0C8E7EA431382E46B599147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A5BC-730F-4094-90F5-82542BEC4E1E}"/>
      </w:docPartPr>
      <w:docPartBody>
        <w:p w:rsidR="00BB7555" w:rsidRDefault="00BB7555">
          <w:pPr>
            <w:pStyle w:val="CA69F0C8E7EA431382E46B5991470F9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5F3856569094E6F806FA18E6841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3A30-FD0E-4D4B-BC3B-3DC0A2B33F38}"/>
      </w:docPartPr>
      <w:docPartBody>
        <w:p w:rsidR="00BB7555" w:rsidRDefault="00BB7555">
          <w:pPr>
            <w:pStyle w:val="85F3856569094E6F806FA18E6841E977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B001B5BC1BF4F32BE159070553E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5F7E-10AE-42D8-A507-A2B9A361ED65}"/>
      </w:docPartPr>
      <w:docPartBody>
        <w:p w:rsidR="00BB7555" w:rsidRDefault="00BB7555">
          <w:pPr>
            <w:pStyle w:val="1B001B5BC1BF4F32BE159070553E8B5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EF344425F443B48114C9337EA6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E148-2B68-4610-AB8B-C52403997C64}"/>
      </w:docPartPr>
      <w:docPartBody>
        <w:p w:rsidR="00BB7555" w:rsidRDefault="00BB7555">
          <w:pPr>
            <w:pStyle w:val="4EEF344425F443B48114C9337EA65E5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E1F785F0E21448B9D6B280B564D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41FA-6031-49A3-99A2-03A5B1E04A1B}"/>
      </w:docPartPr>
      <w:docPartBody>
        <w:p w:rsidR="00BB7555" w:rsidRDefault="00BB7555">
          <w:pPr>
            <w:pStyle w:val="6E1F785F0E21448B9D6B280B564DC07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72E71B583DF4CBD81DA26F7DCBE9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9B8B4-9B5E-4301-90F7-BD841D7CA730}"/>
      </w:docPartPr>
      <w:docPartBody>
        <w:p w:rsidR="00BB7555" w:rsidRDefault="00BB7555">
          <w:pPr>
            <w:pStyle w:val="E72E71B583DF4CBD81DA26F7DCBE962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E838261431A449EA3F07CAD044F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903A-596E-4FF7-B1C2-88AA0B0A8BCA}"/>
      </w:docPartPr>
      <w:docPartBody>
        <w:p w:rsidR="00BB7555" w:rsidRDefault="00BB7555">
          <w:pPr>
            <w:pStyle w:val="6E838261431A449EA3F07CAD044F531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3756C9335147B38AE1ECEF3195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4817-FF15-45A8-A71F-4F41028E5AE0}"/>
      </w:docPartPr>
      <w:docPartBody>
        <w:p w:rsidR="00BB7555" w:rsidRDefault="00BB7555">
          <w:pPr>
            <w:pStyle w:val="213756C9335147B38AE1ECEF319545A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A2E8B5E8A7542648B35B669220D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0064-3B35-41DB-AF1D-0E9E1CED0955}"/>
      </w:docPartPr>
      <w:docPartBody>
        <w:p w:rsidR="00BB7555" w:rsidRDefault="00BB7555">
          <w:pPr>
            <w:pStyle w:val="8A2E8B5E8A7542648B35B669220D448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446A95E6F144B78A4893CD5BF9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D18C-7A6E-443A-9397-01BCC0E0DA53}"/>
      </w:docPartPr>
      <w:docPartBody>
        <w:p w:rsidR="00BB7555" w:rsidRDefault="00BB7555">
          <w:pPr>
            <w:pStyle w:val="FA446A95E6F144B78A4893CD5BF96419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3200C9954834D1EA1C35491AC13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C787-64FF-4165-A28D-D70950F2180F}"/>
      </w:docPartPr>
      <w:docPartBody>
        <w:p w:rsidR="00FD28EC" w:rsidRDefault="004766B0" w:rsidP="004766B0">
          <w:pPr>
            <w:pStyle w:val="B3200C9954834D1EA1C35491AC13EE1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ABE8F7B00A477BB46C4A312A7F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5275-CE3C-421C-800D-F6662A77AF13}"/>
      </w:docPartPr>
      <w:docPartBody>
        <w:p w:rsidR="00FD28EC" w:rsidRDefault="004766B0" w:rsidP="004766B0">
          <w:pPr>
            <w:pStyle w:val="D8ABE8F7B00A477BB46C4A312A7FAF6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13F669F23C448A19D0D933EBFD7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BE03-6862-490A-B744-8FD706BA2D01}"/>
      </w:docPartPr>
      <w:docPartBody>
        <w:p w:rsidR="00FD28EC" w:rsidRDefault="004766B0" w:rsidP="004766B0">
          <w:pPr>
            <w:pStyle w:val="B13F669F23C448A19D0D933EBFD7B74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15234BFC544A4F9A2F978E4812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E130-9703-4A64-9828-285C65CCD63D}"/>
      </w:docPartPr>
      <w:docPartBody>
        <w:p w:rsidR="00FD28EC" w:rsidRDefault="004766B0" w:rsidP="004766B0">
          <w:pPr>
            <w:pStyle w:val="2E15234BFC544A4F9A2F978E4812F4E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1F1F9A395614CB59400CBC020F6C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AEEB-EDED-4EA0-9861-694900E3F8B1}"/>
      </w:docPartPr>
      <w:docPartBody>
        <w:p w:rsidR="00FD28EC" w:rsidRDefault="004766B0" w:rsidP="004766B0">
          <w:pPr>
            <w:pStyle w:val="F1F1F9A395614CB59400CBC020F6CA52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B565033A8D445BEA5E0A13872A7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0807-D2CD-422C-9480-ED6B9EDFA75A}"/>
      </w:docPartPr>
      <w:docPartBody>
        <w:p w:rsidR="00FD28EC" w:rsidRDefault="004766B0" w:rsidP="004766B0">
          <w:pPr>
            <w:pStyle w:val="5B565033A8D445BEA5E0A13872A79AD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D843C01A454C50BD57C33426C8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25E9-AEA6-4D15-A320-D569222B036F}"/>
      </w:docPartPr>
      <w:docPartBody>
        <w:p w:rsidR="00FD28EC" w:rsidRDefault="004766B0" w:rsidP="004766B0">
          <w:pPr>
            <w:pStyle w:val="5DD843C01A454C50BD57C33426C8F73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B06E041E86463784AD2ADF9D41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A377-54D6-4324-9B3A-6CEFD6F41B47}"/>
      </w:docPartPr>
      <w:docPartBody>
        <w:p w:rsidR="00FD28EC" w:rsidRDefault="004766B0" w:rsidP="004766B0">
          <w:pPr>
            <w:pStyle w:val="6AB06E041E86463784AD2ADF9D4110B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08F8590D8746459F4133A9E467C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96D4-DEEF-4EF9-8078-1A86F9035034}"/>
      </w:docPartPr>
      <w:docPartBody>
        <w:p w:rsidR="00FD28EC" w:rsidRDefault="004766B0" w:rsidP="004766B0">
          <w:pPr>
            <w:pStyle w:val="AC08F8590D8746459F4133A9E467CCA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3D40F041D6E4BCD95135766046D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279D-1FCA-4545-86CD-4F3883071361}"/>
      </w:docPartPr>
      <w:docPartBody>
        <w:p w:rsidR="00FD28EC" w:rsidRDefault="004766B0" w:rsidP="004766B0">
          <w:pPr>
            <w:pStyle w:val="33D40F041D6E4BCD95135766046D16C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CDD4126FBCF4A23BDF5547F556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5334-64AE-4498-9A03-686E54737C2C}"/>
      </w:docPartPr>
      <w:docPartBody>
        <w:p w:rsidR="00FD28EC" w:rsidRDefault="004766B0" w:rsidP="004766B0">
          <w:pPr>
            <w:pStyle w:val="7CDD4126FBCF4A23BDF5547F55603A9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6F411FB4CD42488AFA19B9D4B8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15E-27D7-4F1F-B0B9-BA325A43072E}"/>
      </w:docPartPr>
      <w:docPartBody>
        <w:p w:rsidR="00FD28EC" w:rsidRDefault="004766B0" w:rsidP="004766B0">
          <w:pPr>
            <w:pStyle w:val="9C6F411FB4CD42488AFA19B9D4B8657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9E66F9AADC4B08B85B631D3AA64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C54F-5B01-4DB1-A091-3F90F11EF8E9}"/>
      </w:docPartPr>
      <w:docPartBody>
        <w:p w:rsidR="00FD28EC" w:rsidRDefault="004766B0" w:rsidP="004766B0">
          <w:pPr>
            <w:pStyle w:val="119E66F9AADC4B08B85B631D3AA64F2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3A6F8725C7449096D9A7D778C0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D2E4-C9DC-4D47-B187-21E509B30794}"/>
      </w:docPartPr>
      <w:docPartBody>
        <w:p w:rsidR="00FD28EC" w:rsidRDefault="004766B0" w:rsidP="004766B0">
          <w:pPr>
            <w:pStyle w:val="133A6F8725C7449096D9A7D778C0004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717062EA074459A5C374593E1A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1B0B-CED4-4895-A611-E3812005EDE5}"/>
      </w:docPartPr>
      <w:docPartBody>
        <w:p w:rsidR="00FD28EC" w:rsidRDefault="004766B0" w:rsidP="004766B0">
          <w:pPr>
            <w:pStyle w:val="80717062EA074459A5C374593E1A3180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D376D9EEB2D143919DCF0ECDD6E1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B983-CA4E-4782-9A29-FB4DDAE85038}"/>
      </w:docPartPr>
      <w:docPartBody>
        <w:p w:rsidR="00FD28EC" w:rsidRDefault="004766B0" w:rsidP="004766B0">
          <w:pPr>
            <w:pStyle w:val="D376D9EEB2D143919DCF0ECDD6E11DA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EB6CAE875B4D2BBBBA14D1F7C9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1F06-EF98-49A0-B2F9-0412AD0CF769}"/>
      </w:docPartPr>
      <w:docPartBody>
        <w:p w:rsidR="00FD28EC" w:rsidRDefault="004766B0" w:rsidP="004766B0">
          <w:pPr>
            <w:pStyle w:val="D6EB6CAE875B4D2BBBBA14D1F7C9E8F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AAE765667F4EBCA52FAE5A14B9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D9AC-183D-4477-837D-B4E748DFB529}"/>
      </w:docPartPr>
      <w:docPartBody>
        <w:p w:rsidR="00FD28EC" w:rsidRDefault="004766B0" w:rsidP="004766B0">
          <w:pPr>
            <w:pStyle w:val="95AAE765667F4EBCA52FAE5A14B9124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37DD8845914DF59F81E7D046A7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B062-A4FF-4287-8933-94E2790428BB}"/>
      </w:docPartPr>
      <w:docPartBody>
        <w:p w:rsidR="00FD28EC" w:rsidRDefault="004766B0" w:rsidP="004766B0">
          <w:pPr>
            <w:pStyle w:val="0B37DD8845914DF59F81E7D046A78F3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9B0F8D097E6441EB7156FFDC7BE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8AC3-7093-4825-AD64-49A905BA9562}"/>
      </w:docPartPr>
      <w:docPartBody>
        <w:p w:rsidR="00FD28EC" w:rsidRDefault="004766B0" w:rsidP="004766B0">
          <w:pPr>
            <w:pStyle w:val="99B0F8D097E6441EB7156FFDC7BEFB73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C792EE628734F41884D11CCCDEE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6EF5-3083-4D8F-86F2-24E1CB191EA1}"/>
      </w:docPartPr>
      <w:docPartBody>
        <w:p w:rsidR="00FD28EC" w:rsidRDefault="004766B0" w:rsidP="004766B0">
          <w:pPr>
            <w:pStyle w:val="1C792EE628734F41884D11CCCDEE509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EA5720603545958386A45FF0DD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CDCE-61B0-4F57-BC67-2AFF1EA26217}"/>
      </w:docPartPr>
      <w:docPartBody>
        <w:p w:rsidR="00FD28EC" w:rsidRDefault="004766B0" w:rsidP="004766B0">
          <w:pPr>
            <w:pStyle w:val="E4EA5720603545958386A45FF0DD05A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1920D33C7349259AF021787138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55E2-E960-4206-9525-902CED9DDCF0}"/>
      </w:docPartPr>
      <w:docPartBody>
        <w:p w:rsidR="00FD28EC" w:rsidRDefault="004766B0" w:rsidP="004766B0">
          <w:pPr>
            <w:pStyle w:val="551920D33C7349259AF021787138036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0392B36FEB24C7D8B84D8EDEC09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FDE3-605F-400A-BD6D-E5E831936181}"/>
      </w:docPartPr>
      <w:docPartBody>
        <w:p w:rsidR="00FD28EC" w:rsidRDefault="004766B0" w:rsidP="004766B0">
          <w:pPr>
            <w:pStyle w:val="70392B36FEB24C7D8B84D8EDEC09B7A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6984DF45804CC3B2098D1F78B4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C457-76E5-406A-9867-B369D8137478}"/>
      </w:docPartPr>
      <w:docPartBody>
        <w:p w:rsidR="00FD28EC" w:rsidRDefault="004766B0" w:rsidP="004766B0">
          <w:pPr>
            <w:pStyle w:val="556984DF45804CC3B2098D1F78B41097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D9368C54E85420D8046C8872422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1A9F-7872-4BA6-934F-56880272C994}"/>
      </w:docPartPr>
      <w:docPartBody>
        <w:p w:rsidR="00FD28EC" w:rsidRDefault="004766B0" w:rsidP="004766B0">
          <w:pPr>
            <w:pStyle w:val="5D9368C54E85420D8046C887242211D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6C0C5C9DAA048BFA4D97D62CA74D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7067-2D0D-4685-BD0E-34A99D1EA478}"/>
      </w:docPartPr>
      <w:docPartBody>
        <w:p w:rsidR="00FD28EC" w:rsidRDefault="004766B0" w:rsidP="004766B0">
          <w:pPr>
            <w:pStyle w:val="46C0C5C9DAA048BFA4D97D62CA74D51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5C48460F6634799BE28355E1675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F81B-E4B7-4FB1-BC3D-7B36F38E1862}"/>
      </w:docPartPr>
      <w:docPartBody>
        <w:p w:rsidR="00FD28EC" w:rsidRDefault="004766B0" w:rsidP="004766B0">
          <w:pPr>
            <w:pStyle w:val="65C48460F6634799BE28355E167586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90DA55A969448E4964AE9E40B89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1172-41D9-4847-8AAF-BF8E033210AA}"/>
      </w:docPartPr>
      <w:docPartBody>
        <w:p w:rsidR="00FD28EC" w:rsidRDefault="004766B0" w:rsidP="004766B0">
          <w:pPr>
            <w:pStyle w:val="A90DA55A969448E4964AE9E40B891DB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34705653824E97B809F3702275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EF33-2C74-4C9A-BCF1-83E4DD5AA370}"/>
      </w:docPartPr>
      <w:docPartBody>
        <w:p w:rsidR="00FD28EC" w:rsidRDefault="004766B0" w:rsidP="004766B0">
          <w:pPr>
            <w:pStyle w:val="9334705653824E97B809F37022756B15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1FB38F3A1AE4FBBAE436657EF6A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FE4F-6E28-4462-992B-BF12B8DE5D27}"/>
      </w:docPartPr>
      <w:docPartBody>
        <w:p w:rsidR="00FD28EC" w:rsidRDefault="004766B0" w:rsidP="004766B0">
          <w:pPr>
            <w:pStyle w:val="B1FB38F3A1AE4FBBAE436657EF6A0D6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6F4CC5BFCD493C80F830BD8F0B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BD0E-DC96-47CD-B7F5-900715AEAF06}"/>
      </w:docPartPr>
      <w:docPartBody>
        <w:p w:rsidR="00FD28EC" w:rsidRDefault="004766B0" w:rsidP="004766B0">
          <w:pPr>
            <w:pStyle w:val="9F6F4CC5BFCD493C80F830BD8F0BB2D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C646282858C498BBEC8F4EDBE31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3AAC-EF7C-4C12-A635-B2073D779585}"/>
      </w:docPartPr>
      <w:docPartBody>
        <w:p w:rsidR="00FD28EC" w:rsidRDefault="004766B0" w:rsidP="004766B0">
          <w:pPr>
            <w:pStyle w:val="0C646282858C498BBEC8F4EDBE31F04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71879F66C7242B39EE695AD1EBD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A96D-5B52-4C70-8423-CABDD74A047D}"/>
      </w:docPartPr>
      <w:docPartBody>
        <w:p w:rsidR="00FD28EC" w:rsidRDefault="004766B0" w:rsidP="004766B0">
          <w:pPr>
            <w:pStyle w:val="871879F66C7242B39EE695AD1EBDB8D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EA87D7F3A2C4354B5E8EAB9929AC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EDE9-6C60-4573-87EE-8C7EE19D4C42}"/>
      </w:docPartPr>
      <w:docPartBody>
        <w:p w:rsidR="00FD28EC" w:rsidRDefault="004766B0" w:rsidP="004766B0">
          <w:pPr>
            <w:pStyle w:val="8EA87D7F3A2C4354B5E8EAB9929ACCF6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FC157683749E4B938A5AE9AA14E7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63A1-7319-4643-8BC1-6E1DFE5FD0AC}"/>
      </w:docPartPr>
      <w:docPartBody>
        <w:p w:rsidR="00FD28EC" w:rsidRDefault="004766B0" w:rsidP="004766B0">
          <w:pPr>
            <w:pStyle w:val="FC157683749E4B938A5AE9AA14E737B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F2BE329F584B8F949FA549D0A00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2363-6183-42C1-8C67-B1C26F78D8FE}"/>
      </w:docPartPr>
      <w:docPartBody>
        <w:p w:rsidR="00FD28EC" w:rsidRDefault="004766B0" w:rsidP="004766B0">
          <w:pPr>
            <w:pStyle w:val="DFF2BE329F584B8F949FA549D0A0036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84175850D44D88ABF2D5D4998E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F543-3893-41E4-9AA3-E35946BB07C6}"/>
      </w:docPartPr>
      <w:docPartBody>
        <w:p w:rsidR="00FD28EC" w:rsidRDefault="004766B0" w:rsidP="004766B0">
          <w:pPr>
            <w:pStyle w:val="2484175850D44D88ABF2D5D4998E5BB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0F85049FD8406B8AA3DC11A413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C37A-4B5B-416D-A731-35BA3DAEE5F2}"/>
      </w:docPartPr>
      <w:docPartBody>
        <w:p w:rsidR="00FD28EC" w:rsidRDefault="004766B0" w:rsidP="004766B0">
          <w:pPr>
            <w:pStyle w:val="820F85049FD8406B8AA3DC11A413AE1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9A806C2DB1E43908D7CA37B7BEA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59FE-1A61-4906-826B-52C983BADB2F}"/>
      </w:docPartPr>
      <w:docPartBody>
        <w:p w:rsidR="00FD28EC" w:rsidRDefault="004766B0" w:rsidP="004766B0">
          <w:pPr>
            <w:pStyle w:val="59A806C2DB1E43908D7CA37B7BEA69C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8BCA61950024F999F5CABF65F56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0D07B-029F-4394-9773-C3B8D2C32F23}"/>
      </w:docPartPr>
      <w:docPartBody>
        <w:p w:rsidR="00FD28EC" w:rsidRDefault="004766B0" w:rsidP="004766B0">
          <w:pPr>
            <w:pStyle w:val="68BCA61950024F999F5CABF65F56378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AE12E6146114D8CAF2D0B05FF35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828D-4382-499B-8565-809F15E9C6D7}"/>
      </w:docPartPr>
      <w:docPartBody>
        <w:p w:rsidR="00FD28EC" w:rsidRDefault="004766B0" w:rsidP="004766B0">
          <w:pPr>
            <w:pStyle w:val="BAE12E6146114D8CAF2D0B05FF355E5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0D6365D4C84947AF07926318C20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18FE-7E31-485C-8562-FA4B14B6377E}"/>
      </w:docPartPr>
      <w:docPartBody>
        <w:p w:rsidR="00FD28EC" w:rsidRDefault="004766B0" w:rsidP="004766B0">
          <w:pPr>
            <w:pStyle w:val="8C0D6365D4C84947AF07926318C2018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5C7647EB3B3447CADB995BA5AD43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14EEB-9ABB-4EEA-9FBF-65FFD72648A0}"/>
      </w:docPartPr>
      <w:docPartBody>
        <w:p w:rsidR="00FD28EC" w:rsidRDefault="004766B0" w:rsidP="004766B0">
          <w:pPr>
            <w:pStyle w:val="85C7647EB3B3447CADB995BA5AD43E1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C15F3350EE4676898D1C8D8E31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D399-940C-441E-BDA3-D8AC070CD41A}"/>
      </w:docPartPr>
      <w:docPartBody>
        <w:p w:rsidR="00FD28EC" w:rsidRDefault="004766B0" w:rsidP="004766B0">
          <w:pPr>
            <w:pStyle w:val="0AC15F3350EE4676898D1C8D8E31211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FACDAD1F3F4D9784BDB33522DD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B835-22FB-4D1F-95FC-86B085C75939}"/>
      </w:docPartPr>
      <w:docPartBody>
        <w:p w:rsidR="00FD28EC" w:rsidRDefault="004766B0" w:rsidP="004766B0">
          <w:pPr>
            <w:pStyle w:val="F8FACDAD1F3F4D9784BDB33522DD1CB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F845C8308F4CEEA0FFEF2A1265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B9D17-F061-4B3A-998E-5C26C1B40525}"/>
      </w:docPartPr>
      <w:docPartBody>
        <w:p w:rsidR="00FD28EC" w:rsidRDefault="004766B0" w:rsidP="004766B0">
          <w:pPr>
            <w:pStyle w:val="79F845C8308F4CEEA0FFEF2A1265A6B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4943D68785460C9031A49CFAEC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A7C4-4F7B-4A0D-9C0F-26D164C17450}"/>
      </w:docPartPr>
      <w:docPartBody>
        <w:p w:rsidR="00FD28EC" w:rsidRDefault="004766B0" w:rsidP="004766B0">
          <w:pPr>
            <w:pStyle w:val="BD4943D68785460C9031A49CFAECECA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4119BF3AF94A88A204D43B58F0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B74CA-0979-458E-AE90-F4F34294BD87}"/>
      </w:docPartPr>
      <w:docPartBody>
        <w:p w:rsidR="00FD28EC" w:rsidRDefault="004766B0" w:rsidP="004766B0">
          <w:pPr>
            <w:pStyle w:val="044119BF3AF94A88A204D43B58F0391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C8312536C9A4EAE98585CAD605A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A2EA-094E-4753-98C9-EBFB12EE1674}"/>
      </w:docPartPr>
      <w:docPartBody>
        <w:p w:rsidR="00FD28EC" w:rsidRDefault="00FD28EC" w:rsidP="00FD28EC">
          <w:pPr>
            <w:pStyle w:val="EC8312536C9A4EAE98585CAD605A8DF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55"/>
    <w:rsid w:val="002B165C"/>
    <w:rsid w:val="00335730"/>
    <w:rsid w:val="003F241E"/>
    <w:rsid w:val="004766B0"/>
    <w:rsid w:val="004D04E8"/>
    <w:rsid w:val="00767796"/>
    <w:rsid w:val="00BB7555"/>
    <w:rsid w:val="00C71D7C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8EC"/>
    <w:rPr>
      <w:color w:val="808080"/>
    </w:rPr>
  </w:style>
  <w:style w:type="paragraph" w:customStyle="1" w:styleId="54B493AFAB6C4E5DA2BC0F57D863E8EE">
    <w:name w:val="54B493AFAB6C4E5DA2BC0F57D863E8EE"/>
  </w:style>
  <w:style w:type="paragraph" w:customStyle="1" w:styleId="0BFCBFD01E20434F8501499FAB729960">
    <w:name w:val="0BFCBFD01E20434F8501499FAB729960"/>
  </w:style>
  <w:style w:type="paragraph" w:customStyle="1" w:styleId="A77B62A1EA9345838600BC8FF859C02C">
    <w:name w:val="A77B62A1EA9345838600BC8FF859C02C"/>
  </w:style>
  <w:style w:type="paragraph" w:customStyle="1" w:styleId="EEDF427469C44AD986B522AB0E7AC71F">
    <w:name w:val="EEDF427469C44AD986B522AB0E7AC71F"/>
  </w:style>
  <w:style w:type="paragraph" w:customStyle="1" w:styleId="AB2DB581AFD74A1A8122C815E82E7648">
    <w:name w:val="AB2DB581AFD74A1A8122C815E82E7648"/>
  </w:style>
  <w:style w:type="paragraph" w:customStyle="1" w:styleId="9CF6DEF321594657BDF2F4B45052E42D">
    <w:name w:val="9CF6DEF321594657BDF2F4B45052E42D"/>
  </w:style>
  <w:style w:type="paragraph" w:customStyle="1" w:styleId="8B95B729244F486A944F6AA51117AC17">
    <w:name w:val="8B95B729244F486A944F6AA51117AC17"/>
  </w:style>
  <w:style w:type="paragraph" w:customStyle="1" w:styleId="6DFC7DC506314825BE19EA6EBC4EE83A">
    <w:name w:val="6DFC7DC506314825BE19EA6EBC4EE83A"/>
  </w:style>
  <w:style w:type="paragraph" w:customStyle="1" w:styleId="A65B0C7C492547DAA4C504BA7E9C041A">
    <w:name w:val="A65B0C7C492547DAA4C504BA7E9C041A"/>
  </w:style>
  <w:style w:type="paragraph" w:customStyle="1" w:styleId="2C22C93D1661480EACFDC90D946490D4">
    <w:name w:val="2C22C93D1661480EACFDC90D946490D4"/>
  </w:style>
  <w:style w:type="paragraph" w:customStyle="1" w:styleId="E6259791A4844A59BDDA73D954F6E3D9">
    <w:name w:val="E6259791A4844A59BDDA73D954F6E3D9"/>
  </w:style>
  <w:style w:type="paragraph" w:customStyle="1" w:styleId="C4DB129F427D4D27B57ED9F44A14A8B1">
    <w:name w:val="C4DB129F427D4D27B57ED9F44A14A8B1"/>
  </w:style>
  <w:style w:type="paragraph" w:customStyle="1" w:styleId="F4AC8818F40E44DEB5805CAF69FB307A">
    <w:name w:val="F4AC8818F40E44DEB5805CAF69FB307A"/>
  </w:style>
  <w:style w:type="paragraph" w:customStyle="1" w:styleId="9B08E13C33034534AE316E105045778C">
    <w:name w:val="9B08E13C33034534AE316E105045778C"/>
  </w:style>
  <w:style w:type="paragraph" w:customStyle="1" w:styleId="F53E6541A607413C81E4C45BFA036709">
    <w:name w:val="F53E6541A607413C81E4C45BFA036709"/>
  </w:style>
  <w:style w:type="paragraph" w:customStyle="1" w:styleId="2498C47277324ADFB7DA7ECA4131E9BA">
    <w:name w:val="2498C47277324ADFB7DA7ECA4131E9BA"/>
  </w:style>
  <w:style w:type="paragraph" w:customStyle="1" w:styleId="DBBE58906FEA4E3B98DE3F1891E3FC46">
    <w:name w:val="DBBE58906FEA4E3B98DE3F1891E3FC46"/>
  </w:style>
  <w:style w:type="paragraph" w:customStyle="1" w:styleId="F81F37F931354A45B5A1416EAD18790C">
    <w:name w:val="F81F37F931354A45B5A1416EAD18790C"/>
  </w:style>
  <w:style w:type="paragraph" w:customStyle="1" w:styleId="2703A03EEC6D4B54A3419A8CDEFE2554">
    <w:name w:val="2703A03EEC6D4B54A3419A8CDEFE2554"/>
  </w:style>
  <w:style w:type="paragraph" w:customStyle="1" w:styleId="5D32E147C7F44619BD375352475FBF3B">
    <w:name w:val="5D32E147C7F44619BD375352475FBF3B"/>
  </w:style>
  <w:style w:type="paragraph" w:customStyle="1" w:styleId="43851DD8BB6C4ACBB6D52E1441A7B952">
    <w:name w:val="43851DD8BB6C4ACBB6D52E1441A7B952"/>
  </w:style>
  <w:style w:type="paragraph" w:customStyle="1" w:styleId="1C3D1F98CAF54F8FA2221231418995B3">
    <w:name w:val="1C3D1F98CAF54F8FA2221231418995B3"/>
  </w:style>
  <w:style w:type="paragraph" w:customStyle="1" w:styleId="F2BE11F6455B41A9B0CEC46E83BD4F08">
    <w:name w:val="F2BE11F6455B41A9B0CEC46E83BD4F08"/>
  </w:style>
  <w:style w:type="paragraph" w:customStyle="1" w:styleId="0BEF731055A0419AB0ACF662F84DBC30">
    <w:name w:val="0BEF731055A0419AB0ACF662F84DBC30"/>
  </w:style>
  <w:style w:type="paragraph" w:customStyle="1" w:styleId="CE3FA7760AF74C1CB5C4A5E24BDC182B">
    <w:name w:val="CE3FA7760AF74C1CB5C4A5E24BDC182B"/>
  </w:style>
  <w:style w:type="paragraph" w:customStyle="1" w:styleId="A0B5CFFBE53E4DD3A8E6151903994DF4">
    <w:name w:val="A0B5CFFBE53E4DD3A8E6151903994DF4"/>
  </w:style>
  <w:style w:type="paragraph" w:customStyle="1" w:styleId="E371A450702B493F8BD3C59CAA366461">
    <w:name w:val="E371A450702B493F8BD3C59CAA366461"/>
  </w:style>
  <w:style w:type="paragraph" w:customStyle="1" w:styleId="25AD04900EA649B8BEE4C1F13C56A2BE">
    <w:name w:val="25AD04900EA649B8BEE4C1F13C56A2BE"/>
  </w:style>
  <w:style w:type="paragraph" w:customStyle="1" w:styleId="3F5ECD9D607243A5B196DA07688B8213">
    <w:name w:val="3F5ECD9D607243A5B196DA07688B8213"/>
  </w:style>
  <w:style w:type="paragraph" w:customStyle="1" w:styleId="8FF0784A3DEE42579B6454D398021932">
    <w:name w:val="8FF0784A3DEE42579B6454D398021932"/>
  </w:style>
  <w:style w:type="paragraph" w:customStyle="1" w:styleId="5E20604C93FA40FC8DE26D052A05716A">
    <w:name w:val="5E20604C93FA40FC8DE26D052A05716A"/>
  </w:style>
  <w:style w:type="paragraph" w:customStyle="1" w:styleId="C1AF76CDAE6F426E91DBE5BC45DEAAF6">
    <w:name w:val="C1AF76CDAE6F426E91DBE5BC45DEAAF6"/>
  </w:style>
  <w:style w:type="paragraph" w:customStyle="1" w:styleId="1D284137F6854FEC9595C940AD5519FC">
    <w:name w:val="1D284137F6854FEC9595C940AD5519FC"/>
  </w:style>
  <w:style w:type="paragraph" w:customStyle="1" w:styleId="76609FFBBAAB477E96AE79533644EC84">
    <w:name w:val="76609FFBBAAB477E96AE79533644EC84"/>
  </w:style>
  <w:style w:type="paragraph" w:customStyle="1" w:styleId="919D68B8CF4B4B168BDEA14A16BDCB08">
    <w:name w:val="919D68B8CF4B4B168BDEA14A16BDCB08"/>
  </w:style>
  <w:style w:type="paragraph" w:customStyle="1" w:styleId="620C9512802A4A22B63767330EC649F5">
    <w:name w:val="620C9512802A4A22B63767330EC649F5"/>
  </w:style>
  <w:style w:type="paragraph" w:customStyle="1" w:styleId="F7FA42CBD58B407CA56C0EB484C33DCA">
    <w:name w:val="F7FA42CBD58B407CA56C0EB484C33DCA"/>
  </w:style>
  <w:style w:type="paragraph" w:customStyle="1" w:styleId="C92BEA738EBD45318C441DE1DED975B3">
    <w:name w:val="C92BEA738EBD45318C441DE1DED975B3"/>
  </w:style>
  <w:style w:type="paragraph" w:customStyle="1" w:styleId="402DC24FB08C453DA09CFE1D161EFE2A">
    <w:name w:val="402DC24FB08C453DA09CFE1D161EFE2A"/>
  </w:style>
  <w:style w:type="paragraph" w:customStyle="1" w:styleId="05CAD1B21FAC48D6A5040B3E95575F31">
    <w:name w:val="05CAD1B21FAC48D6A5040B3E95575F31"/>
  </w:style>
  <w:style w:type="paragraph" w:customStyle="1" w:styleId="FCC3A5B9491844179DE724002ECC47BF">
    <w:name w:val="FCC3A5B9491844179DE724002ECC47BF"/>
  </w:style>
  <w:style w:type="paragraph" w:customStyle="1" w:styleId="B6A81222C31D49389A64FEF0398C1F15">
    <w:name w:val="B6A81222C31D49389A64FEF0398C1F15"/>
  </w:style>
  <w:style w:type="paragraph" w:customStyle="1" w:styleId="F3EF94B1AE794187A81B58B558EE62CD">
    <w:name w:val="F3EF94B1AE794187A81B58B558EE62CD"/>
  </w:style>
  <w:style w:type="paragraph" w:customStyle="1" w:styleId="04AD87AEEBE34531B0C7C3756B101D86">
    <w:name w:val="04AD87AEEBE34531B0C7C3756B101D86"/>
  </w:style>
  <w:style w:type="paragraph" w:customStyle="1" w:styleId="EBF7E5FD157E48AF9DFA85B6BD406CD0">
    <w:name w:val="EBF7E5FD157E48AF9DFA85B6BD406CD0"/>
  </w:style>
  <w:style w:type="paragraph" w:customStyle="1" w:styleId="8E1829D60AA34CFABBF35E5B8AD70AC4">
    <w:name w:val="8E1829D60AA34CFABBF35E5B8AD70AC4"/>
  </w:style>
  <w:style w:type="paragraph" w:customStyle="1" w:styleId="FA58D17E3DB349B69235B826DBB09C9C">
    <w:name w:val="FA58D17E3DB349B69235B826DBB09C9C"/>
  </w:style>
  <w:style w:type="paragraph" w:customStyle="1" w:styleId="B04BA48607F844C4B1467A98D3513F62">
    <w:name w:val="B04BA48607F844C4B1467A98D3513F62"/>
  </w:style>
  <w:style w:type="paragraph" w:customStyle="1" w:styleId="49D217AABF694BC69461B374315264C0">
    <w:name w:val="49D217AABF694BC69461B374315264C0"/>
  </w:style>
  <w:style w:type="paragraph" w:customStyle="1" w:styleId="87CEF3EB202C4BD1A2330AD48FC221B8">
    <w:name w:val="87CEF3EB202C4BD1A2330AD48FC221B8"/>
  </w:style>
  <w:style w:type="paragraph" w:customStyle="1" w:styleId="46A8514094A34BF184CF09B41FBC32C6">
    <w:name w:val="46A8514094A34BF184CF09B41FBC32C6"/>
  </w:style>
  <w:style w:type="paragraph" w:customStyle="1" w:styleId="C8514D922D854FA6A1B13B4FA2E731CC">
    <w:name w:val="C8514D922D854FA6A1B13B4FA2E731CC"/>
  </w:style>
  <w:style w:type="paragraph" w:customStyle="1" w:styleId="236D6BFF628D49A9B6418D3AD5204DC0">
    <w:name w:val="236D6BFF628D49A9B6418D3AD5204DC0"/>
  </w:style>
  <w:style w:type="paragraph" w:customStyle="1" w:styleId="5F5DA6CDB3704C0A822ABD5E462D14DB">
    <w:name w:val="5F5DA6CDB3704C0A822ABD5E462D14DB"/>
  </w:style>
  <w:style w:type="paragraph" w:customStyle="1" w:styleId="7402D97AC2C3498CBFB1F8997C3D5DCA">
    <w:name w:val="7402D97AC2C3498CBFB1F8997C3D5DCA"/>
  </w:style>
  <w:style w:type="paragraph" w:customStyle="1" w:styleId="D8F1FCDC6BAA461CB7C2DF4DE8ACBB7E">
    <w:name w:val="D8F1FCDC6BAA461CB7C2DF4DE8ACBB7E"/>
  </w:style>
  <w:style w:type="paragraph" w:customStyle="1" w:styleId="A86B7E3D09C444F2BF880EC9609688E2">
    <w:name w:val="A86B7E3D09C444F2BF880EC9609688E2"/>
  </w:style>
  <w:style w:type="paragraph" w:customStyle="1" w:styleId="28B679DEE0754EEFB997BD30C5A94479">
    <w:name w:val="28B679DEE0754EEFB997BD30C5A94479"/>
  </w:style>
  <w:style w:type="paragraph" w:customStyle="1" w:styleId="DB40EE5F8DAE4B9CA972F8323176F375">
    <w:name w:val="DB40EE5F8DAE4B9CA972F8323176F375"/>
  </w:style>
  <w:style w:type="paragraph" w:customStyle="1" w:styleId="1ECC0C51BB3F4B14AB61FC3787E5B465">
    <w:name w:val="1ECC0C51BB3F4B14AB61FC3787E5B465"/>
  </w:style>
  <w:style w:type="paragraph" w:customStyle="1" w:styleId="6139D5B448F34598A827C65BE5B2D0E5">
    <w:name w:val="6139D5B448F34598A827C65BE5B2D0E5"/>
  </w:style>
  <w:style w:type="paragraph" w:customStyle="1" w:styleId="FE046988D6EE4D78B806A89CA2919BEE">
    <w:name w:val="FE046988D6EE4D78B806A89CA2919BEE"/>
  </w:style>
  <w:style w:type="paragraph" w:customStyle="1" w:styleId="83ECC155FBA84BF4B33DBE13B9125CAF">
    <w:name w:val="83ECC155FBA84BF4B33DBE13B9125CAF"/>
  </w:style>
  <w:style w:type="paragraph" w:customStyle="1" w:styleId="FA68C8E340454095819762F8FA9B6152">
    <w:name w:val="FA68C8E340454095819762F8FA9B6152"/>
  </w:style>
  <w:style w:type="paragraph" w:customStyle="1" w:styleId="E2A062C94B1049AF88EE31D8532271BB">
    <w:name w:val="E2A062C94B1049AF88EE31D8532271BB"/>
  </w:style>
  <w:style w:type="paragraph" w:customStyle="1" w:styleId="2AABD63EC49F48C2A6BDC71B054AB817">
    <w:name w:val="2AABD63EC49F48C2A6BDC71B054AB817"/>
  </w:style>
  <w:style w:type="paragraph" w:customStyle="1" w:styleId="582329BB764A4AB59057CFDCE8A067B4">
    <w:name w:val="582329BB764A4AB59057CFDCE8A067B4"/>
  </w:style>
  <w:style w:type="paragraph" w:customStyle="1" w:styleId="36EFE84C99584C718EC92050E10DB186">
    <w:name w:val="36EFE84C99584C718EC92050E10DB186"/>
  </w:style>
  <w:style w:type="paragraph" w:customStyle="1" w:styleId="1AEEE3262BB44B329DDF71EE71A183CA">
    <w:name w:val="1AEEE3262BB44B329DDF71EE71A183CA"/>
  </w:style>
  <w:style w:type="paragraph" w:customStyle="1" w:styleId="F4AC5BB96EC4440C884FB62BB9639AA3">
    <w:name w:val="F4AC5BB96EC4440C884FB62BB9639AA3"/>
  </w:style>
  <w:style w:type="paragraph" w:customStyle="1" w:styleId="2BBCC0064D974E74996F055B20BF753D">
    <w:name w:val="2BBCC0064D974E74996F055B20BF753D"/>
  </w:style>
  <w:style w:type="paragraph" w:customStyle="1" w:styleId="F023F59410DA41A0AB4343E7A7C603E9">
    <w:name w:val="F023F59410DA41A0AB4343E7A7C603E9"/>
  </w:style>
  <w:style w:type="paragraph" w:customStyle="1" w:styleId="B83F076931EE46B2B47F9CB90C2AA522">
    <w:name w:val="B83F076931EE46B2B47F9CB90C2AA522"/>
  </w:style>
  <w:style w:type="paragraph" w:customStyle="1" w:styleId="C130C796D59B4C71A7DBD93D927705BC">
    <w:name w:val="C130C796D59B4C71A7DBD93D927705BC"/>
  </w:style>
  <w:style w:type="paragraph" w:customStyle="1" w:styleId="62A40B3A244147B882C45A1A96E72B55">
    <w:name w:val="62A40B3A244147B882C45A1A96E72B55"/>
  </w:style>
  <w:style w:type="paragraph" w:customStyle="1" w:styleId="3115722DEF4D4BABAD9078B63A0FD853">
    <w:name w:val="3115722DEF4D4BABAD9078B63A0FD853"/>
  </w:style>
  <w:style w:type="paragraph" w:customStyle="1" w:styleId="29D69521953E4A7E86CD86359F0A8360">
    <w:name w:val="29D69521953E4A7E86CD86359F0A8360"/>
  </w:style>
  <w:style w:type="paragraph" w:customStyle="1" w:styleId="25CA52C4D2174CAB822DD71E4CEE694F">
    <w:name w:val="25CA52C4D2174CAB822DD71E4CEE694F"/>
  </w:style>
  <w:style w:type="paragraph" w:customStyle="1" w:styleId="CB5445ED48FF4C85B87D9AF0E7B13B0F">
    <w:name w:val="CB5445ED48FF4C85B87D9AF0E7B13B0F"/>
  </w:style>
  <w:style w:type="paragraph" w:customStyle="1" w:styleId="C8C71FFC27454B1687C07ED16C88DF47">
    <w:name w:val="C8C71FFC27454B1687C07ED16C88DF47"/>
  </w:style>
  <w:style w:type="paragraph" w:customStyle="1" w:styleId="7B86B5B57D2E4FA79219C6863835ECF6">
    <w:name w:val="7B86B5B57D2E4FA79219C6863835ECF6"/>
  </w:style>
  <w:style w:type="paragraph" w:customStyle="1" w:styleId="8FBD09AE05E248BA97F6EE2592A469D8">
    <w:name w:val="8FBD09AE05E248BA97F6EE2592A469D8"/>
  </w:style>
  <w:style w:type="paragraph" w:customStyle="1" w:styleId="B4ACA5C22E074BD9945866FB56F3B919">
    <w:name w:val="B4ACA5C22E074BD9945866FB56F3B919"/>
  </w:style>
  <w:style w:type="paragraph" w:customStyle="1" w:styleId="386E6F48913A491AB64A4306395EC4F2">
    <w:name w:val="386E6F48913A491AB64A4306395EC4F2"/>
  </w:style>
  <w:style w:type="paragraph" w:customStyle="1" w:styleId="D6B77A6C8FC34063AE4F5116F16C81B5">
    <w:name w:val="D6B77A6C8FC34063AE4F5116F16C81B5"/>
  </w:style>
  <w:style w:type="paragraph" w:customStyle="1" w:styleId="EC8312536C9A4EAE98585CAD605A8DF4">
    <w:name w:val="EC8312536C9A4EAE98585CAD605A8DF4"/>
    <w:rsid w:val="00FD28EC"/>
  </w:style>
  <w:style w:type="paragraph" w:customStyle="1" w:styleId="82DDFB10E3C848DC9A39E86F988D080E">
    <w:name w:val="82DDFB10E3C848DC9A39E86F988D080E"/>
  </w:style>
  <w:style w:type="paragraph" w:customStyle="1" w:styleId="4EC0C47F652A464F89E781D2134950BA">
    <w:name w:val="4EC0C47F652A464F89E781D2134950BA"/>
  </w:style>
  <w:style w:type="paragraph" w:customStyle="1" w:styleId="FC2F1F9151224C07A444D1E1AC5EACA3">
    <w:name w:val="FC2F1F9151224C07A444D1E1AC5EACA3"/>
  </w:style>
  <w:style w:type="paragraph" w:customStyle="1" w:styleId="D88B9DFD034E47A19625294D8AAEC93A">
    <w:name w:val="D88B9DFD034E47A19625294D8AAEC93A"/>
  </w:style>
  <w:style w:type="paragraph" w:customStyle="1" w:styleId="88D1E3F1248E4B509D1D38E58840EEA1">
    <w:name w:val="88D1E3F1248E4B509D1D38E58840EEA1"/>
  </w:style>
  <w:style w:type="paragraph" w:customStyle="1" w:styleId="B1AC28393C084415AE3F4E06060039B9">
    <w:name w:val="B1AC28393C084415AE3F4E06060039B9"/>
  </w:style>
  <w:style w:type="paragraph" w:customStyle="1" w:styleId="B5645C692BCD4E038F2ED6321805AEAB">
    <w:name w:val="B5645C692BCD4E038F2ED6321805AEAB"/>
  </w:style>
  <w:style w:type="paragraph" w:customStyle="1" w:styleId="9CAAAE7BC6F345478266B1B885B2C351">
    <w:name w:val="9CAAAE7BC6F345478266B1B885B2C351"/>
  </w:style>
  <w:style w:type="paragraph" w:customStyle="1" w:styleId="AFE9386CE7D74B118209716B1C184B6F">
    <w:name w:val="AFE9386CE7D74B118209716B1C184B6F"/>
  </w:style>
  <w:style w:type="paragraph" w:customStyle="1" w:styleId="B08480949CBF45ECBB6346B2ADF38A2C">
    <w:name w:val="B08480949CBF45ECBB6346B2ADF38A2C"/>
  </w:style>
  <w:style w:type="paragraph" w:customStyle="1" w:styleId="969BB819D9EE4838BB3E9A03B98052F2">
    <w:name w:val="969BB819D9EE4838BB3E9A03B98052F2"/>
  </w:style>
  <w:style w:type="paragraph" w:customStyle="1" w:styleId="D9C935C3CE414926B0DAA71740C65DE4">
    <w:name w:val="D9C935C3CE414926B0DAA71740C65DE4"/>
  </w:style>
  <w:style w:type="paragraph" w:customStyle="1" w:styleId="713D3B1B27504791B55D89CA2C995423">
    <w:name w:val="713D3B1B27504791B55D89CA2C995423"/>
  </w:style>
  <w:style w:type="paragraph" w:customStyle="1" w:styleId="E6025DBA22CF4B9490985D6316F1F1A2">
    <w:name w:val="E6025DBA22CF4B9490985D6316F1F1A2"/>
  </w:style>
  <w:style w:type="paragraph" w:customStyle="1" w:styleId="6DFE2D0406134045A2AFBFD1A38578A1">
    <w:name w:val="6DFE2D0406134045A2AFBFD1A38578A1"/>
  </w:style>
  <w:style w:type="paragraph" w:customStyle="1" w:styleId="AE29C0580E67491F8BB56552821FEA17">
    <w:name w:val="AE29C0580E67491F8BB56552821FEA17"/>
  </w:style>
  <w:style w:type="paragraph" w:customStyle="1" w:styleId="F2F9AB1B4F084CE68B09608B0FAE8ECC">
    <w:name w:val="F2F9AB1B4F084CE68B09608B0FAE8ECC"/>
  </w:style>
  <w:style w:type="paragraph" w:customStyle="1" w:styleId="66ED4781C47C4BE797F2069D05F51E07">
    <w:name w:val="66ED4781C47C4BE797F2069D05F51E07"/>
  </w:style>
  <w:style w:type="paragraph" w:customStyle="1" w:styleId="384711B9B2C24A6C880C034CD584C825">
    <w:name w:val="384711B9B2C24A6C880C034CD584C825"/>
  </w:style>
  <w:style w:type="paragraph" w:customStyle="1" w:styleId="4E771506145342E3A7E01CF1F7F6C665">
    <w:name w:val="4E771506145342E3A7E01CF1F7F6C665"/>
  </w:style>
  <w:style w:type="paragraph" w:customStyle="1" w:styleId="B0EECE0D9E58416A9EEC735197241630">
    <w:name w:val="B0EECE0D9E58416A9EEC735197241630"/>
  </w:style>
  <w:style w:type="paragraph" w:customStyle="1" w:styleId="6F45585B71F44866B8FE728ED21473C9">
    <w:name w:val="6F45585B71F44866B8FE728ED21473C9"/>
  </w:style>
  <w:style w:type="paragraph" w:customStyle="1" w:styleId="5623A322A6654F5CBD971D24E989534A">
    <w:name w:val="5623A322A6654F5CBD971D24E989534A"/>
  </w:style>
  <w:style w:type="paragraph" w:customStyle="1" w:styleId="95B4DB3D7961401BB59CA3F35CB7F05B">
    <w:name w:val="95B4DB3D7961401BB59CA3F35CB7F05B"/>
  </w:style>
  <w:style w:type="paragraph" w:customStyle="1" w:styleId="5AEF048E66DB46A2B42C79BC61A85711">
    <w:name w:val="5AEF048E66DB46A2B42C79BC61A85711"/>
  </w:style>
  <w:style w:type="paragraph" w:customStyle="1" w:styleId="21C5A70420DB4A3A9FCB4C6CF6D974A7">
    <w:name w:val="21C5A70420DB4A3A9FCB4C6CF6D974A7"/>
  </w:style>
  <w:style w:type="paragraph" w:customStyle="1" w:styleId="C99E64B4B8844CB492F1E7F204BE48F2">
    <w:name w:val="C99E64B4B8844CB492F1E7F204BE48F2"/>
  </w:style>
  <w:style w:type="paragraph" w:customStyle="1" w:styleId="003A97219D724A238194CA0603E2410C">
    <w:name w:val="003A97219D724A238194CA0603E2410C"/>
  </w:style>
  <w:style w:type="paragraph" w:customStyle="1" w:styleId="38DB064B1D684913ADCE276B186C19CC">
    <w:name w:val="38DB064B1D684913ADCE276B186C19CC"/>
  </w:style>
  <w:style w:type="paragraph" w:customStyle="1" w:styleId="C0B30F2AE43546E9847DBD0DA6DA1636">
    <w:name w:val="C0B30F2AE43546E9847DBD0DA6DA1636"/>
  </w:style>
  <w:style w:type="paragraph" w:customStyle="1" w:styleId="671AA27841334E0ABCF9F6E596D7B919">
    <w:name w:val="671AA27841334E0ABCF9F6E596D7B919"/>
  </w:style>
  <w:style w:type="paragraph" w:customStyle="1" w:styleId="AC80F5C792854FE8B80990AC251DA011">
    <w:name w:val="AC80F5C792854FE8B80990AC251DA011"/>
  </w:style>
  <w:style w:type="paragraph" w:customStyle="1" w:styleId="0A80F391ADED4AC581F2702CC0A8BFBA">
    <w:name w:val="0A80F391ADED4AC581F2702CC0A8BFBA"/>
  </w:style>
  <w:style w:type="paragraph" w:customStyle="1" w:styleId="E54B5DCFFCF141AA90180FC34F4AD287">
    <w:name w:val="E54B5DCFFCF141AA90180FC34F4AD287"/>
  </w:style>
  <w:style w:type="paragraph" w:customStyle="1" w:styleId="505EEB5E09FC4AF695FB65AEA881FDC9">
    <w:name w:val="505EEB5E09FC4AF695FB65AEA881FDC9"/>
  </w:style>
  <w:style w:type="paragraph" w:customStyle="1" w:styleId="F4A1919CE5494C91BCFCE25D56ACAEFD">
    <w:name w:val="F4A1919CE5494C91BCFCE25D56ACAEFD"/>
  </w:style>
  <w:style w:type="paragraph" w:customStyle="1" w:styleId="AAB7F23162BA4CA884C1F31743E33AB8">
    <w:name w:val="AAB7F23162BA4CA884C1F31743E33AB8"/>
  </w:style>
  <w:style w:type="paragraph" w:customStyle="1" w:styleId="8758EF7E8FF74B3DB64A7FD375FCF702">
    <w:name w:val="8758EF7E8FF74B3DB64A7FD375FCF702"/>
  </w:style>
  <w:style w:type="paragraph" w:customStyle="1" w:styleId="E0897B4245E049018ED74F552D9F4F4B">
    <w:name w:val="E0897B4245E049018ED74F552D9F4F4B"/>
  </w:style>
  <w:style w:type="paragraph" w:customStyle="1" w:styleId="9AECB4F3476E4B94A7991D3BA5A84ADB">
    <w:name w:val="9AECB4F3476E4B94A7991D3BA5A84ADB"/>
  </w:style>
  <w:style w:type="paragraph" w:customStyle="1" w:styleId="C96463C1F0DC4510A689D9AA5C4A9D88">
    <w:name w:val="C96463C1F0DC4510A689D9AA5C4A9D88"/>
  </w:style>
  <w:style w:type="paragraph" w:customStyle="1" w:styleId="DAF7B0D5352E488DAE374DD181FEC1B8">
    <w:name w:val="DAF7B0D5352E488DAE374DD181FEC1B8"/>
  </w:style>
  <w:style w:type="paragraph" w:customStyle="1" w:styleId="1870F7F28763487882D27D49D65798D2">
    <w:name w:val="1870F7F28763487882D27D49D65798D2"/>
  </w:style>
  <w:style w:type="paragraph" w:customStyle="1" w:styleId="E8AEBD18B33143F8AABED36C1C04FAEC">
    <w:name w:val="E8AEBD18B33143F8AABED36C1C04FAEC"/>
  </w:style>
  <w:style w:type="paragraph" w:customStyle="1" w:styleId="A3D66960542548FC9980210C4DC43C08">
    <w:name w:val="A3D66960542548FC9980210C4DC43C08"/>
  </w:style>
  <w:style w:type="paragraph" w:customStyle="1" w:styleId="DCAAF8034B27430E85E362B274F89090">
    <w:name w:val="DCAAF8034B27430E85E362B274F89090"/>
  </w:style>
  <w:style w:type="paragraph" w:customStyle="1" w:styleId="A9FB1FDCB49649328FE01BA15A634E9A">
    <w:name w:val="A9FB1FDCB49649328FE01BA15A634E9A"/>
  </w:style>
  <w:style w:type="paragraph" w:customStyle="1" w:styleId="5501E472B8F848FFAF57E490FD12B6F3">
    <w:name w:val="5501E472B8F848FFAF57E490FD12B6F3"/>
  </w:style>
  <w:style w:type="paragraph" w:customStyle="1" w:styleId="10EDAEB7F4784C518E67E4256D0D0F98">
    <w:name w:val="10EDAEB7F4784C518E67E4256D0D0F98"/>
  </w:style>
  <w:style w:type="paragraph" w:customStyle="1" w:styleId="BA042FCD7C4B46D1A3C8178AE5793A57">
    <w:name w:val="BA042FCD7C4B46D1A3C8178AE5793A57"/>
  </w:style>
  <w:style w:type="paragraph" w:customStyle="1" w:styleId="381B1F04C5C945E0A5BBBBB5CE1FFEFD">
    <w:name w:val="381B1F04C5C945E0A5BBBBB5CE1FFEFD"/>
  </w:style>
  <w:style w:type="paragraph" w:customStyle="1" w:styleId="795FE7AAC670475F831370EF3FC93868">
    <w:name w:val="795FE7AAC670475F831370EF3FC93868"/>
  </w:style>
  <w:style w:type="paragraph" w:customStyle="1" w:styleId="E735569B15B94053BB488D5411F6D890">
    <w:name w:val="E735569B15B94053BB488D5411F6D890"/>
  </w:style>
  <w:style w:type="paragraph" w:customStyle="1" w:styleId="56436011B06A4CDCA6CDEB2BCAA25124">
    <w:name w:val="56436011B06A4CDCA6CDEB2BCAA25124"/>
  </w:style>
  <w:style w:type="paragraph" w:customStyle="1" w:styleId="F3F40A3610DC4D3DA06AA7E5DE9B673C">
    <w:name w:val="F3F40A3610DC4D3DA06AA7E5DE9B673C"/>
  </w:style>
  <w:style w:type="paragraph" w:customStyle="1" w:styleId="8CCAF200E369442E9569F6E47F0C2C2E">
    <w:name w:val="8CCAF200E369442E9569F6E47F0C2C2E"/>
  </w:style>
  <w:style w:type="paragraph" w:customStyle="1" w:styleId="3C18D61E68C748B78F2B85F028B35C24">
    <w:name w:val="3C18D61E68C748B78F2B85F028B35C24"/>
  </w:style>
  <w:style w:type="paragraph" w:customStyle="1" w:styleId="0D83DC822C35493AA2991EF02BF1630C">
    <w:name w:val="0D83DC822C35493AA2991EF02BF1630C"/>
  </w:style>
  <w:style w:type="paragraph" w:customStyle="1" w:styleId="2FEEE37361B449C580A66014509CC1A2">
    <w:name w:val="2FEEE37361B449C580A66014509CC1A2"/>
  </w:style>
  <w:style w:type="paragraph" w:customStyle="1" w:styleId="2162675300CA4AF7930DCC800AA161EF">
    <w:name w:val="2162675300CA4AF7930DCC800AA161EF"/>
  </w:style>
  <w:style w:type="paragraph" w:customStyle="1" w:styleId="1B290F1CE8CA4D5EA39BE5E654A708E3">
    <w:name w:val="1B290F1CE8CA4D5EA39BE5E654A708E3"/>
  </w:style>
  <w:style w:type="paragraph" w:customStyle="1" w:styleId="B7D1108F047948CBB81275ABBC1590B2">
    <w:name w:val="B7D1108F047948CBB81275ABBC1590B2"/>
  </w:style>
  <w:style w:type="paragraph" w:customStyle="1" w:styleId="5D82A1026B0C4A8FA76F983C57F91222">
    <w:name w:val="5D82A1026B0C4A8FA76F983C57F91222"/>
  </w:style>
  <w:style w:type="paragraph" w:customStyle="1" w:styleId="9E2EAFAFE6554D61A3117B56DF1841FE">
    <w:name w:val="9E2EAFAFE6554D61A3117B56DF1841FE"/>
  </w:style>
  <w:style w:type="paragraph" w:customStyle="1" w:styleId="128B49201A804CE6AAFFE62BDAD23982">
    <w:name w:val="128B49201A804CE6AAFFE62BDAD23982"/>
  </w:style>
  <w:style w:type="paragraph" w:customStyle="1" w:styleId="C3B03843CCC04519B6BA8F0AF87BA5E0">
    <w:name w:val="C3B03843CCC04519B6BA8F0AF87BA5E0"/>
  </w:style>
  <w:style w:type="paragraph" w:customStyle="1" w:styleId="58A251EEFB4B44049B8033A4DB92E1BD">
    <w:name w:val="58A251EEFB4B44049B8033A4DB92E1BD"/>
  </w:style>
  <w:style w:type="paragraph" w:customStyle="1" w:styleId="4C3AB43BFA634BB990BC33E60CAE4EF3">
    <w:name w:val="4C3AB43BFA634BB990BC33E60CAE4EF3"/>
  </w:style>
  <w:style w:type="paragraph" w:customStyle="1" w:styleId="1A82014D0EBA457EB1A8243BD3DF7624">
    <w:name w:val="1A82014D0EBA457EB1A8243BD3DF7624"/>
  </w:style>
  <w:style w:type="paragraph" w:customStyle="1" w:styleId="16C1CD3103A846FD980BE7EEBC216CA4">
    <w:name w:val="16C1CD3103A846FD980BE7EEBC216CA4"/>
  </w:style>
  <w:style w:type="paragraph" w:customStyle="1" w:styleId="74B504D3C4DE4D37BC2C79F0F6BEB35D">
    <w:name w:val="74B504D3C4DE4D37BC2C79F0F6BEB35D"/>
  </w:style>
  <w:style w:type="paragraph" w:customStyle="1" w:styleId="A233E189F0024064B84B6B9B16E8DAB0">
    <w:name w:val="A233E189F0024064B84B6B9B16E8DAB0"/>
  </w:style>
  <w:style w:type="paragraph" w:customStyle="1" w:styleId="F013F56F13EE4812BBB9882CF76F1475">
    <w:name w:val="F013F56F13EE4812BBB9882CF76F1475"/>
  </w:style>
  <w:style w:type="paragraph" w:customStyle="1" w:styleId="A74CF87C334241909228C65C76F8D47C">
    <w:name w:val="A74CF87C334241909228C65C76F8D47C"/>
  </w:style>
  <w:style w:type="paragraph" w:customStyle="1" w:styleId="D608A5FCE290481CA904165BFCF7E9F2">
    <w:name w:val="D608A5FCE290481CA904165BFCF7E9F2"/>
  </w:style>
  <w:style w:type="paragraph" w:customStyle="1" w:styleId="D8CCF79B8B3448C99DCB0AE18DD2CCB9">
    <w:name w:val="D8CCF79B8B3448C99DCB0AE18DD2CCB9"/>
  </w:style>
  <w:style w:type="paragraph" w:customStyle="1" w:styleId="AD716E373ED54CC2A24C9EC1E339F8B7">
    <w:name w:val="AD716E373ED54CC2A24C9EC1E339F8B7"/>
  </w:style>
  <w:style w:type="paragraph" w:customStyle="1" w:styleId="CCD6DF35294D4C1597FF40C812F37559">
    <w:name w:val="CCD6DF35294D4C1597FF40C812F37559"/>
  </w:style>
  <w:style w:type="paragraph" w:customStyle="1" w:styleId="1C17C77005F245CAAEC74193F927C755">
    <w:name w:val="1C17C77005F245CAAEC74193F927C755"/>
  </w:style>
  <w:style w:type="paragraph" w:customStyle="1" w:styleId="AA972EC1953D4DC7854F0AA954BC2932">
    <w:name w:val="AA972EC1953D4DC7854F0AA954BC2932"/>
  </w:style>
  <w:style w:type="paragraph" w:customStyle="1" w:styleId="BD51F700D19A4C7FAFD4F85682E9D0A5">
    <w:name w:val="BD51F700D19A4C7FAFD4F85682E9D0A5"/>
  </w:style>
  <w:style w:type="paragraph" w:customStyle="1" w:styleId="42D957F58A5A4715B4E0CE4E4EEE9D98">
    <w:name w:val="42D957F58A5A4715B4E0CE4E4EEE9D98"/>
  </w:style>
  <w:style w:type="paragraph" w:customStyle="1" w:styleId="9A8527970F9F4A6A9F8BFAB250399047">
    <w:name w:val="9A8527970F9F4A6A9F8BFAB250399047"/>
  </w:style>
  <w:style w:type="paragraph" w:customStyle="1" w:styleId="BB4488EDA63F4FC1A993987D846EE516">
    <w:name w:val="BB4488EDA63F4FC1A993987D846EE516"/>
  </w:style>
  <w:style w:type="paragraph" w:customStyle="1" w:styleId="5BD69FC8236745109AF6E1D6101343EF">
    <w:name w:val="5BD69FC8236745109AF6E1D6101343EF"/>
  </w:style>
  <w:style w:type="paragraph" w:customStyle="1" w:styleId="5B7E570CA5F54F70AF39020CF6830315">
    <w:name w:val="5B7E570CA5F54F70AF39020CF6830315"/>
  </w:style>
  <w:style w:type="paragraph" w:customStyle="1" w:styleId="2E82C762C5AF476AB32264CADA2EE1C1">
    <w:name w:val="2E82C762C5AF476AB32264CADA2EE1C1"/>
  </w:style>
  <w:style w:type="paragraph" w:customStyle="1" w:styleId="3233742919914D2F8E926C34088AC959">
    <w:name w:val="3233742919914D2F8E926C34088AC959"/>
  </w:style>
  <w:style w:type="paragraph" w:customStyle="1" w:styleId="821CBDFC6BE64849B67F7600CBCBD4A1">
    <w:name w:val="821CBDFC6BE64849B67F7600CBCBD4A1"/>
  </w:style>
  <w:style w:type="paragraph" w:customStyle="1" w:styleId="8040A8CF91194D27BA83C365B9E8A44C">
    <w:name w:val="8040A8CF91194D27BA83C365B9E8A44C"/>
  </w:style>
  <w:style w:type="paragraph" w:customStyle="1" w:styleId="154645675E6342AAABB4D769C57228FD">
    <w:name w:val="154645675E6342AAABB4D769C57228FD"/>
  </w:style>
  <w:style w:type="paragraph" w:customStyle="1" w:styleId="B904805D984641A988B36294ABA3C8CB">
    <w:name w:val="B904805D984641A988B36294ABA3C8CB"/>
  </w:style>
  <w:style w:type="paragraph" w:customStyle="1" w:styleId="95C8C5DD0D1B4B12BA0B3228195AF93F">
    <w:name w:val="95C8C5DD0D1B4B12BA0B3228195AF93F"/>
  </w:style>
  <w:style w:type="paragraph" w:customStyle="1" w:styleId="BF763963326846F7BF428B312640B77C">
    <w:name w:val="BF763963326846F7BF428B312640B77C"/>
  </w:style>
  <w:style w:type="paragraph" w:customStyle="1" w:styleId="4A77F41293D64D1DA4D5537A3AD9CA56">
    <w:name w:val="4A77F41293D64D1DA4D5537A3AD9CA56"/>
  </w:style>
  <w:style w:type="paragraph" w:customStyle="1" w:styleId="6F65581A248144CA9FA75F42392099BE">
    <w:name w:val="6F65581A248144CA9FA75F42392099BE"/>
  </w:style>
  <w:style w:type="paragraph" w:customStyle="1" w:styleId="60BD3234C7924016AE9CBB49DFBE49C3">
    <w:name w:val="60BD3234C7924016AE9CBB49DFBE49C3"/>
  </w:style>
  <w:style w:type="paragraph" w:customStyle="1" w:styleId="FCE678CAB15941ECBC3293446C68CDFB">
    <w:name w:val="FCE678CAB15941ECBC3293446C68CDFB"/>
  </w:style>
  <w:style w:type="paragraph" w:customStyle="1" w:styleId="1775FCD6EA6844C2BAB10223E134DF52">
    <w:name w:val="1775FCD6EA6844C2BAB10223E134DF52"/>
  </w:style>
  <w:style w:type="paragraph" w:customStyle="1" w:styleId="E5BE040487ED4191A3C2CD11CEFD3A64">
    <w:name w:val="E5BE040487ED4191A3C2CD11CEFD3A64"/>
  </w:style>
  <w:style w:type="paragraph" w:customStyle="1" w:styleId="CA69F0C8E7EA431382E46B5991470F93">
    <w:name w:val="CA69F0C8E7EA431382E46B5991470F93"/>
  </w:style>
  <w:style w:type="paragraph" w:customStyle="1" w:styleId="85F3856569094E6F806FA18E6841E977">
    <w:name w:val="85F3856569094E6F806FA18E6841E977"/>
  </w:style>
  <w:style w:type="paragraph" w:customStyle="1" w:styleId="1B001B5BC1BF4F32BE159070553E8B5F">
    <w:name w:val="1B001B5BC1BF4F32BE159070553E8B5F"/>
  </w:style>
  <w:style w:type="paragraph" w:customStyle="1" w:styleId="4EEF344425F443B48114C9337EA65E5D">
    <w:name w:val="4EEF344425F443B48114C9337EA65E5D"/>
  </w:style>
  <w:style w:type="paragraph" w:customStyle="1" w:styleId="6E1F785F0E21448B9D6B280B564DC072">
    <w:name w:val="6E1F785F0E21448B9D6B280B564DC072"/>
  </w:style>
  <w:style w:type="paragraph" w:customStyle="1" w:styleId="E72E71B583DF4CBD81DA26F7DCBE9620">
    <w:name w:val="E72E71B583DF4CBD81DA26F7DCBE9620"/>
  </w:style>
  <w:style w:type="paragraph" w:customStyle="1" w:styleId="6E838261431A449EA3F07CAD044F5314">
    <w:name w:val="6E838261431A449EA3F07CAD044F5314"/>
  </w:style>
  <w:style w:type="paragraph" w:customStyle="1" w:styleId="213756C9335147B38AE1ECEF319545A9">
    <w:name w:val="213756C9335147B38AE1ECEF319545A9"/>
  </w:style>
  <w:style w:type="paragraph" w:customStyle="1" w:styleId="8A2E8B5E8A7542648B35B669220D4482">
    <w:name w:val="8A2E8B5E8A7542648B35B669220D4482"/>
  </w:style>
  <w:style w:type="paragraph" w:customStyle="1" w:styleId="FA446A95E6F144B78A4893CD5BF96419">
    <w:name w:val="FA446A95E6F144B78A4893CD5BF96419"/>
  </w:style>
  <w:style w:type="paragraph" w:customStyle="1" w:styleId="B3200C9954834D1EA1C35491AC13EE19">
    <w:name w:val="B3200C9954834D1EA1C35491AC13EE19"/>
    <w:rsid w:val="004766B0"/>
  </w:style>
  <w:style w:type="paragraph" w:customStyle="1" w:styleId="D8ABE8F7B00A477BB46C4A312A7FAF60">
    <w:name w:val="D8ABE8F7B00A477BB46C4A312A7FAF60"/>
    <w:rsid w:val="004766B0"/>
  </w:style>
  <w:style w:type="paragraph" w:customStyle="1" w:styleId="B13F669F23C448A19D0D933EBFD7B74C">
    <w:name w:val="B13F669F23C448A19D0D933EBFD7B74C"/>
    <w:rsid w:val="004766B0"/>
  </w:style>
  <w:style w:type="paragraph" w:customStyle="1" w:styleId="2E15234BFC544A4F9A2F978E4812F4E3">
    <w:name w:val="2E15234BFC544A4F9A2F978E4812F4E3"/>
    <w:rsid w:val="004766B0"/>
  </w:style>
  <w:style w:type="paragraph" w:customStyle="1" w:styleId="F1F1F9A395614CB59400CBC020F6CA52">
    <w:name w:val="F1F1F9A395614CB59400CBC020F6CA52"/>
    <w:rsid w:val="004766B0"/>
  </w:style>
  <w:style w:type="paragraph" w:customStyle="1" w:styleId="5B565033A8D445BEA5E0A13872A79AD4">
    <w:name w:val="5B565033A8D445BEA5E0A13872A79AD4"/>
    <w:rsid w:val="004766B0"/>
  </w:style>
  <w:style w:type="paragraph" w:customStyle="1" w:styleId="5DD843C01A454C50BD57C33426C8F730">
    <w:name w:val="5DD843C01A454C50BD57C33426C8F730"/>
    <w:rsid w:val="004766B0"/>
  </w:style>
  <w:style w:type="paragraph" w:customStyle="1" w:styleId="6AB06E041E86463784AD2ADF9D4110BF">
    <w:name w:val="6AB06E041E86463784AD2ADF9D4110BF"/>
    <w:rsid w:val="004766B0"/>
  </w:style>
  <w:style w:type="paragraph" w:customStyle="1" w:styleId="AC08F8590D8746459F4133A9E467CCAB">
    <w:name w:val="AC08F8590D8746459F4133A9E467CCAB"/>
    <w:rsid w:val="004766B0"/>
  </w:style>
  <w:style w:type="paragraph" w:customStyle="1" w:styleId="33D40F041D6E4BCD95135766046D16CA">
    <w:name w:val="33D40F041D6E4BCD95135766046D16CA"/>
    <w:rsid w:val="004766B0"/>
  </w:style>
  <w:style w:type="paragraph" w:customStyle="1" w:styleId="7CDD4126FBCF4A23BDF5547F55603A96">
    <w:name w:val="7CDD4126FBCF4A23BDF5547F55603A96"/>
    <w:rsid w:val="004766B0"/>
  </w:style>
  <w:style w:type="paragraph" w:customStyle="1" w:styleId="9C6F411FB4CD42488AFA19B9D4B86573">
    <w:name w:val="9C6F411FB4CD42488AFA19B9D4B86573"/>
    <w:rsid w:val="004766B0"/>
  </w:style>
  <w:style w:type="paragraph" w:customStyle="1" w:styleId="119E66F9AADC4B08B85B631D3AA64F2F">
    <w:name w:val="119E66F9AADC4B08B85B631D3AA64F2F"/>
    <w:rsid w:val="004766B0"/>
  </w:style>
  <w:style w:type="paragraph" w:customStyle="1" w:styleId="133A6F8725C7449096D9A7D778C00045">
    <w:name w:val="133A6F8725C7449096D9A7D778C00045"/>
    <w:rsid w:val="004766B0"/>
  </w:style>
  <w:style w:type="paragraph" w:customStyle="1" w:styleId="80717062EA074459A5C374593E1A3180">
    <w:name w:val="80717062EA074459A5C374593E1A3180"/>
    <w:rsid w:val="004766B0"/>
  </w:style>
  <w:style w:type="paragraph" w:customStyle="1" w:styleId="D376D9EEB2D143919DCF0ECDD6E11DA0">
    <w:name w:val="D376D9EEB2D143919DCF0ECDD6E11DA0"/>
    <w:rsid w:val="004766B0"/>
  </w:style>
  <w:style w:type="paragraph" w:customStyle="1" w:styleId="D6EB6CAE875B4D2BBBBA14D1F7C9E8F5">
    <w:name w:val="D6EB6CAE875B4D2BBBBA14D1F7C9E8F5"/>
    <w:rsid w:val="004766B0"/>
  </w:style>
  <w:style w:type="paragraph" w:customStyle="1" w:styleId="95AAE765667F4EBCA52FAE5A14B91246">
    <w:name w:val="95AAE765667F4EBCA52FAE5A14B91246"/>
    <w:rsid w:val="004766B0"/>
  </w:style>
  <w:style w:type="paragraph" w:customStyle="1" w:styleId="0B37DD8845914DF59F81E7D046A78F30">
    <w:name w:val="0B37DD8845914DF59F81E7D046A78F30"/>
    <w:rsid w:val="004766B0"/>
  </w:style>
  <w:style w:type="paragraph" w:customStyle="1" w:styleId="99B0F8D097E6441EB7156FFDC7BEFB73">
    <w:name w:val="99B0F8D097E6441EB7156FFDC7BEFB73"/>
    <w:rsid w:val="004766B0"/>
  </w:style>
  <w:style w:type="paragraph" w:customStyle="1" w:styleId="1C792EE628734F41884D11CCCDEE5093">
    <w:name w:val="1C792EE628734F41884D11CCCDEE5093"/>
    <w:rsid w:val="004766B0"/>
  </w:style>
  <w:style w:type="paragraph" w:customStyle="1" w:styleId="E4EA5720603545958386A45FF0DD05AA">
    <w:name w:val="E4EA5720603545958386A45FF0DD05AA"/>
    <w:rsid w:val="004766B0"/>
  </w:style>
  <w:style w:type="paragraph" w:customStyle="1" w:styleId="551920D33C7349259AF0217871380361">
    <w:name w:val="551920D33C7349259AF0217871380361"/>
    <w:rsid w:val="004766B0"/>
  </w:style>
  <w:style w:type="paragraph" w:customStyle="1" w:styleId="70392B36FEB24C7D8B84D8EDEC09B7A4">
    <w:name w:val="70392B36FEB24C7D8B84D8EDEC09B7A4"/>
    <w:rsid w:val="004766B0"/>
  </w:style>
  <w:style w:type="paragraph" w:customStyle="1" w:styleId="556984DF45804CC3B2098D1F78B41097">
    <w:name w:val="556984DF45804CC3B2098D1F78B41097"/>
    <w:rsid w:val="004766B0"/>
  </w:style>
  <w:style w:type="paragraph" w:customStyle="1" w:styleId="5D9368C54E85420D8046C887242211D0">
    <w:name w:val="5D9368C54E85420D8046C887242211D0"/>
    <w:rsid w:val="004766B0"/>
  </w:style>
  <w:style w:type="paragraph" w:customStyle="1" w:styleId="46C0C5C9DAA048BFA4D97D62CA74D51E">
    <w:name w:val="46C0C5C9DAA048BFA4D97D62CA74D51E"/>
    <w:rsid w:val="004766B0"/>
  </w:style>
  <w:style w:type="paragraph" w:customStyle="1" w:styleId="65C48460F6634799BE28355E167586B3">
    <w:name w:val="65C48460F6634799BE28355E167586B3"/>
    <w:rsid w:val="004766B0"/>
  </w:style>
  <w:style w:type="paragraph" w:customStyle="1" w:styleId="A90DA55A969448E4964AE9E40B891DBD">
    <w:name w:val="A90DA55A969448E4964AE9E40B891DBD"/>
    <w:rsid w:val="004766B0"/>
  </w:style>
  <w:style w:type="paragraph" w:customStyle="1" w:styleId="9334705653824E97B809F37022756B15">
    <w:name w:val="9334705653824E97B809F37022756B15"/>
    <w:rsid w:val="004766B0"/>
  </w:style>
  <w:style w:type="paragraph" w:customStyle="1" w:styleId="B1FB38F3A1AE4FBBAE436657EF6A0D6E">
    <w:name w:val="B1FB38F3A1AE4FBBAE436657EF6A0D6E"/>
    <w:rsid w:val="004766B0"/>
  </w:style>
  <w:style w:type="paragraph" w:customStyle="1" w:styleId="9F6F4CC5BFCD493C80F830BD8F0BB2DF">
    <w:name w:val="9F6F4CC5BFCD493C80F830BD8F0BB2DF"/>
    <w:rsid w:val="004766B0"/>
  </w:style>
  <w:style w:type="paragraph" w:customStyle="1" w:styleId="0C646282858C498BBEC8F4EDBE31F041">
    <w:name w:val="0C646282858C498BBEC8F4EDBE31F041"/>
    <w:rsid w:val="004766B0"/>
  </w:style>
  <w:style w:type="paragraph" w:customStyle="1" w:styleId="871879F66C7242B39EE695AD1EBDB8DA">
    <w:name w:val="871879F66C7242B39EE695AD1EBDB8DA"/>
    <w:rsid w:val="004766B0"/>
  </w:style>
  <w:style w:type="paragraph" w:customStyle="1" w:styleId="8EA87D7F3A2C4354B5E8EAB9929ACCF6">
    <w:name w:val="8EA87D7F3A2C4354B5E8EAB9929ACCF6"/>
    <w:rsid w:val="004766B0"/>
  </w:style>
  <w:style w:type="paragraph" w:customStyle="1" w:styleId="FC157683749E4B938A5AE9AA14E737B9">
    <w:name w:val="FC157683749E4B938A5AE9AA14E737B9"/>
    <w:rsid w:val="004766B0"/>
  </w:style>
  <w:style w:type="paragraph" w:customStyle="1" w:styleId="DFF2BE329F584B8F949FA549D0A00365">
    <w:name w:val="DFF2BE329F584B8F949FA549D0A00365"/>
    <w:rsid w:val="004766B0"/>
  </w:style>
  <w:style w:type="paragraph" w:customStyle="1" w:styleId="2484175850D44D88ABF2D5D4998E5BB5">
    <w:name w:val="2484175850D44D88ABF2D5D4998E5BB5"/>
    <w:rsid w:val="004766B0"/>
  </w:style>
  <w:style w:type="paragraph" w:customStyle="1" w:styleId="820F85049FD8406B8AA3DC11A413AE13">
    <w:name w:val="820F85049FD8406B8AA3DC11A413AE13"/>
    <w:rsid w:val="004766B0"/>
  </w:style>
  <w:style w:type="paragraph" w:customStyle="1" w:styleId="59A806C2DB1E43908D7CA37B7BEA69C9">
    <w:name w:val="59A806C2DB1E43908D7CA37B7BEA69C9"/>
    <w:rsid w:val="004766B0"/>
  </w:style>
  <w:style w:type="paragraph" w:customStyle="1" w:styleId="68BCA61950024F999F5CABF65F563782">
    <w:name w:val="68BCA61950024F999F5CABF65F563782"/>
    <w:rsid w:val="004766B0"/>
  </w:style>
  <w:style w:type="paragraph" w:customStyle="1" w:styleId="BAE12E6146114D8CAF2D0B05FF355E52">
    <w:name w:val="BAE12E6146114D8CAF2D0B05FF355E52"/>
    <w:rsid w:val="004766B0"/>
  </w:style>
  <w:style w:type="paragraph" w:customStyle="1" w:styleId="8C0D6365D4C84947AF07926318C20181">
    <w:name w:val="8C0D6365D4C84947AF07926318C20181"/>
    <w:rsid w:val="004766B0"/>
  </w:style>
  <w:style w:type="paragraph" w:customStyle="1" w:styleId="85C7647EB3B3447CADB995BA5AD43E16">
    <w:name w:val="85C7647EB3B3447CADB995BA5AD43E16"/>
    <w:rsid w:val="004766B0"/>
  </w:style>
  <w:style w:type="paragraph" w:customStyle="1" w:styleId="0AC15F3350EE4676898D1C8D8E31211F">
    <w:name w:val="0AC15F3350EE4676898D1C8D8E31211F"/>
    <w:rsid w:val="004766B0"/>
  </w:style>
  <w:style w:type="paragraph" w:customStyle="1" w:styleId="F8FACDAD1F3F4D9784BDB33522DD1CB3">
    <w:name w:val="F8FACDAD1F3F4D9784BDB33522DD1CB3"/>
    <w:rsid w:val="004766B0"/>
  </w:style>
  <w:style w:type="paragraph" w:customStyle="1" w:styleId="79F845C8308F4CEEA0FFEF2A1265A6B4">
    <w:name w:val="79F845C8308F4CEEA0FFEF2A1265A6B4"/>
    <w:rsid w:val="004766B0"/>
  </w:style>
  <w:style w:type="paragraph" w:customStyle="1" w:styleId="BD4943D68785460C9031A49CFAECECA5">
    <w:name w:val="BD4943D68785460C9031A49CFAECECA5"/>
    <w:rsid w:val="004766B0"/>
  </w:style>
  <w:style w:type="paragraph" w:customStyle="1" w:styleId="044119BF3AF94A88A204D43B58F03911">
    <w:name w:val="044119BF3AF94A88A204D43B58F03911"/>
    <w:rsid w:val="00476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D4BDE-6963-4347-A927-7D5C74FE4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982A0-A966-4759-94B1-7FAF48501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7E568-C1F8-4F21-97A1-76C8CF37533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84936650-cf82-4cca-b998-ad758d5efbaa"/>
    <ds:schemaRef ds:uri="http://purl.org/dc/terms/"/>
    <ds:schemaRef ds:uri="95a160ff-ceff-4aef-91a1-7b85777810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9556B-1185-488A-A555-992CC5785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 Multiple Standards Application Form PT(1.0).dotx</Template>
  <TotalTime>29</TotalTime>
  <Pages>8</Pages>
  <Words>3891</Words>
  <Characters>23156</Characters>
  <Application>Microsoft Office Word</Application>
  <DocSecurity>0</DocSecurity>
  <Lines>192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Sample Size:</vt:lpstr>
    </vt:vector>
  </TitlesOfParts>
  <Company>IDFL</Company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subject/>
  <dc:creator>IDFL</dc:creator>
  <cp:keywords/>
  <cp:lastModifiedBy>Kirtis Kennard</cp:lastModifiedBy>
  <cp:revision>16</cp:revision>
  <cp:lastPrinted>2020-08-25T23:16:00Z</cp:lastPrinted>
  <dcterms:created xsi:type="dcterms:W3CDTF">2025-02-01T22:17:00Z</dcterms:created>
  <dcterms:modified xsi:type="dcterms:W3CDTF">2025-05-13T19:21:00Z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Order">
    <vt:r8>300</vt:r8>
  </property>
  <property fmtid="{D5CDD505-2E9C-101B-9397-08002B2CF9AE}" pid="4" name="MediaServiceImageTags">
    <vt:lpwstr/>
  </property>
</Properties>
</file>