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65"/>
        <w:gridCol w:w="5982"/>
      </w:tblGrid>
      <w:tr w:rsidR="006531CB" w:rsidRPr="00396703" w14:paraId="62F92B9E" w14:textId="77777777" w:rsidTr="006F72D1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D1BAB16" w14:textId="77777777" w:rsidR="006531CB" w:rsidRPr="00074F36" w:rsidRDefault="006531CB" w:rsidP="006531CB">
            <w:pPr>
              <w:spacing w:before="120" w:line="300" w:lineRule="exact"/>
              <w:rPr>
                <w:b/>
                <w:bCs/>
                <w:sz w:val="20"/>
                <w:szCs w:val="20"/>
                <w:u w:val="single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u w:val="single"/>
                <w:lang w:eastAsia="zh-TW"/>
              </w:rPr>
              <w:t>說明</w:t>
            </w:r>
            <w:r w:rsidRPr="00074F36">
              <w:rPr>
                <w:b/>
                <w:bCs/>
                <w:sz w:val="20"/>
                <w:szCs w:val="20"/>
                <w:lang w:eastAsia="zh-TW"/>
              </w:rPr>
              <w:t xml:space="preserve">: </w:t>
            </w:r>
          </w:p>
          <w:p w14:paraId="397F47FB" w14:textId="77777777" w:rsidR="006531CB" w:rsidRPr="00396703" w:rsidRDefault="006531CB" w:rsidP="006531CB">
            <w:pPr>
              <w:spacing w:line="360" w:lineRule="auto"/>
              <w:rPr>
                <w:rFonts w:eastAsia="SimSun"/>
                <w:sz w:val="12"/>
                <w:szCs w:val="12"/>
                <w:lang w:eastAsia="zh-TW"/>
              </w:rPr>
            </w:pPr>
            <w:r w:rsidRPr="0036004B"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請完整填入所需資訊 (第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一至</w:t>
            </w:r>
            <w:r w:rsidRPr="0036004B"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第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十二</w:t>
            </w:r>
            <w:r w:rsidRPr="0036004B"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部分)並寄送至IDFL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。</w:t>
            </w:r>
          </w:p>
        </w:tc>
      </w:tr>
      <w:tr w:rsidR="006531CB" w:rsidRPr="006270B1" w14:paraId="59708917" w14:textId="77777777" w:rsidTr="00C312B4">
        <w:trPr>
          <w:trHeight w:val="278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B3886" w14:textId="77777777" w:rsidR="006531CB" w:rsidRPr="007756D1" w:rsidRDefault="006531CB" w:rsidP="00C312B4">
            <w:pPr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所有申请者必填部分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2447" w14:textId="77777777" w:rsidR="006531CB" w:rsidRPr="006270B1" w:rsidRDefault="006531CB" w:rsidP="00C312B4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B238B2">
              <w:rPr>
                <w:rFonts w:hint="eastAsia"/>
                <w:b/>
                <w:bCs/>
                <w:sz w:val="20"/>
                <w:szCs w:val="20"/>
                <w:lang w:eastAsia="zh-CN"/>
              </w:rPr>
              <w:t>适用范围的标准特定部分</w:t>
            </w:r>
          </w:p>
        </w:tc>
      </w:tr>
      <w:tr w:rsidR="006531CB" w:rsidRPr="006270B1" w14:paraId="4EE9EC83" w14:textId="77777777" w:rsidTr="00C312B4">
        <w:trPr>
          <w:trHeight w:val="1908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1444" w14:textId="77777777" w:rsidR="006531CB" w:rsidRPr="00D81B7E" w:rsidRDefault="006531CB" w:rsidP="006531CB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sz w:val="18"/>
                <w:szCs w:val="18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1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部分：申請人資訊</w:t>
            </w:r>
          </w:p>
          <w:p w14:paraId="613E5788" w14:textId="77777777" w:rsidR="006531CB" w:rsidRPr="009F7732" w:rsidRDefault="006531CB" w:rsidP="006531CB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sz w:val="18"/>
                <w:szCs w:val="18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2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部分：付款人資訊</w:t>
            </w:r>
          </w:p>
          <w:p w14:paraId="2FB0ECA6" w14:textId="77777777" w:rsidR="009F7732" w:rsidRPr="009F7732" w:rsidRDefault="009F7732" w:rsidP="009F77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line="240" w:lineRule="exact"/>
              <w:ind w:left="340" w:hanging="159"/>
              <w:rPr>
                <w:sz w:val="18"/>
                <w:szCs w:val="18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3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部分：申請標準</w:t>
            </w:r>
          </w:p>
          <w:p w14:paraId="317379E4" w14:textId="77777777" w:rsidR="009F7732" w:rsidRPr="009F7732" w:rsidRDefault="009F7732" w:rsidP="006531CB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4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部分：產品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資訊</w:t>
            </w:r>
          </w:p>
          <w:p w14:paraId="3617F4A6" w14:textId="77777777" w:rsidR="009F7732" w:rsidRPr="009F7732" w:rsidRDefault="009F7732" w:rsidP="006531CB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5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部分：設施與流程</w:t>
            </w:r>
          </w:p>
          <w:p w14:paraId="50114F75" w14:textId="77777777" w:rsidR="009F7732" w:rsidRPr="009F7732" w:rsidRDefault="009F7732" w:rsidP="006531CB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6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部分：驗證資訊</w:t>
            </w:r>
          </w:p>
          <w:p w14:paraId="43221C76" w14:textId="77777777" w:rsidR="006531CB" w:rsidRPr="009F7732" w:rsidRDefault="009F7732" w:rsidP="009F773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rFonts w:eastAsia="PMingLiU"/>
                <w:sz w:val="18"/>
                <w:szCs w:val="18"/>
                <w:lang w:eastAsia="zh-TW"/>
              </w:rPr>
            </w:pPr>
            <w:r w:rsidRPr="00D81B7E">
              <w:rPr>
                <w:rFonts w:eastAsia="PMingLiU"/>
                <w:sz w:val="18"/>
                <w:szCs w:val="18"/>
                <w:lang w:eastAsia="zh-TW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7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部分：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授權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/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簽名</w:t>
            </w:r>
          </w:p>
        </w:tc>
        <w:tc>
          <w:tcPr>
            <w:tcW w:w="2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B65C" w14:textId="77777777" w:rsidR="009F7732" w:rsidRPr="009F7732" w:rsidRDefault="009F7732" w:rsidP="009F773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rFonts w:eastAsia="PMingLiU"/>
                <w:sz w:val="18"/>
                <w:szCs w:val="18"/>
                <w:lang w:eastAsia="zh-CN"/>
              </w:rPr>
            </w:pPr>
            <w:r w:rsidRPr="00D81B7E">
              <w:rPr>
                <w:rFonts w:eastAsia="PMingLiU"/>
                <w:sz w:val="18"/>
                <w:szCs w:val="18"/>
                <w:lang w:eastAsia="zh-CN"/>
              </w:rPr>
              <w:t>第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8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部分：</w:t>
            </w:r>
            <w:r w:rsidRPr="00D81B7E">
              <w:rPr>
                <w:rFonts w:eastAsia="PMingLiU"/>
                <w:sz w:val="18"/>
                <w:szCs w:val="18"/>
                <w:lang w:eastAsia="zh-CN"/>
              </w:rPr>
              <w:t>(GRS &amp; RCS)</w:t>
            </w:r>
            <w:r>
              <w:rPr>
                <w:rFonts w:eastAsia="PMingLiU"/>
                <w:sz w:val="18"/>
                <w:szCs w:val="18"/>
                <w:lang w:eastAsia="zh-CN"/>
              </w:rPr>
              <w:t xml:space="preserve"> </w:t>
            </w:r>
            <w:r w:rsidRPr="009F7732">
              <w:rPr>
                <w:rFonts w:eastAsia="PMingLiU"/>
                <w:sz w:val="18"/>
                <w:szCs w:val="18"/>
                <w:lang w:eastAsia="zh-CN"/>
              </w:rPr>
              <w:t>材料回收</w:t>
            </w:r>
          </w:p>
          <w:p w14:paraId="46229295" w14:textId="77777777" w:rsidR="009F7732" w:rsidRPr="009F7732" w:rsidRDefault="009F7732" w:rsidP="009F773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rFonts w:eastAsia="PMingLiU"/>
                <w:sz w:val="18"/>
                <w:szCs w:val="18"/>
                <w:lang w:eastAsia="zh-TW"/>
              </w:rPr>
            </w:pPr>
            <w:r w:rsidRPr="00D81B7E">
              <w:rPr>
                <w:rFonts w:eastAsia="PMingLiU"/>
                <w:sz w:val="18"/>
                <w:szCs w:val="18"/>
                <w:lang w:eastAsia="zh-TW"/>
              </w:rPr>
              <w:t>第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9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部分：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(RDS)</w:t>
            </w:r>
            <w:r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  <w:r w:rsidRPr="009F7732">
              <w:rPr>
                <w:rFonts w:eastAsia="PMingLiU"/>
                <w:sz w:val="18"/>
                <w:szCs w:val="18"/>
                <w:lang w:eastAsia="zh-TW"/>
              </w:rPr>
              <w:t>屠宰場</w:t>
            </w:r>
          </w:p>
          <w:p w14:paraId="375E2995" w14:textId="77777777" w:rsidR="009F7732" w:rsidRPr="009F7732" w:rsidRDefault="009F7732" w:rsidP="009F773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rFonts w:eastAsia="PMingLiU"/>
                <w:sz w:val="18"/>
                <w:szCs w:val="18"/>
                <w:lang w:eastAsia="zh-TW"/>
              </w:rPr>
            </w:pPr>
            <w:r w:rsidRPr="00D81B7E">
              <w:rPr>
                <w:rFonts w:eastAsia="PMingLiU"/>
                <w:sz w:val="18"/>
                <w:szCs w:val="18"/>
                <w:lang w:eastAsia="zh-TW"/>
              </w:rPr>
              <w:t>第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1</w:t>
            </w:r>
            <w:r>
              <w:rPr>
                <w:rFonts w:eastAsia="PMingLiU"/>
                <w:sz w:val="18"/>
                <w:szCs w:val="18"/>
                <w:lang w:eastAsia="zh-TW"/>
              </w:rPr>
              <w:t>0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部分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：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(RDS)</w:t>
            </w:r>
            <w:r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  <w:r w:rsidRPr="009F7732">
              <w:rPr>
                <w:rFonts w:eastAsia="PMingLiU"/>
                <w:sz w:val="18"/>
                <w:szCs w:val="18"/>
                <w:lang w:eastAsia="zh-TW"/>
              </w:rPr>
              <w:t>農場團體驗證</w:t>
            </w:r>
            <w:r w:rsidRPr="009F7732"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</w:p>
          <w:p w14:paraId="326E0F99" w14:textId="77777777" w:rsidR="009F7732" w:rsidRDefault="009F7732" w:rsidP="009F773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rFonts w:eastAsia="PMingLiU"/>
                <w:sz w:val="18"/>
                <w:szCs w:val="18"/>
                <w:lang w:eastAsia="zh-TW"/>
              </w:rPr>
            </w:pPr>
            <w:r w:rsidRPr="00D81B7E">
              <w:rPr>
                <w:rFonts w:eastAsia="PMingLiU"/>
                <w:sz w:val="18"/>
                <w:szCs w:val="18"/>
                <w:lang w:eastAsia="zh-TW"/>
              </w:rPr>
              <w:t>第</w:t>
            </w:r>
            <w:r>
              <w:rPr>
                <w:rFonts w:eastAsia="PMingLiU" w:hint="eastAsia"/>
                <w:sz w:val="18"/>
                <w:szCs w:val="18"/>
                <w:lang w:eastAsia="zh-TW"/>
              </w:rPr>
              <w:t>1</w:t>
            </w:r>
            <w:r>
              <w:rPr>
                <w:rFonts w:eastAsia="PMingLiU"/>
                <w:sz w:val="18"/>
                <w:szCs w:val="18"/>
                <w:lang w:eastAsia="zh-TW"/>
              </w:rPr>
              <w:t>1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部分：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(RDS)</w:t>
            </w:r>
            <w:r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  <w:r w:rsidRPr="009F7732">
              <w:rPr>
                <w:rFonts w:eastAsia="PMingLiU"/>
                <w:sz w:val="18"/>
                <w:szCs w:val="18"/>
                <w:lang w:eastAsia="zh-TW"/>
              </w:rPr>
              <w:t>個人農場驗證</w:t>
            </w:r>
          </w:p>
          <w:p w14:paraId="43592B96" w14:textId="77777777" w:rsidR="006531CB" w:rsidRPr="009F7732" w:rsidRDefault="009F7732" w:rsidP="009F7732">
            <w:pPr>
              <w:pStyle w:val="ListParagraph"/>
              <w:numPr>
                <w:ilvl w:val="0"/>
                <w:numId w:val="3"/>
              </w:numPr>
              <w:spacing w:line="240" w:lineRule="exact"/>
              <w:ind w:left="340" w:hanging="159"/>
              <w:rPr>
                <w:rFonts w:eastAsia="PMingLiU"/>
                <w:sz w:val="18"/>
                <w:szCs w:val="18"/>
                <w:lang w:eastAsia="zh-TW"/>
              </w:rPr>
            </w:pPr>
            <w:r w:rsidRPr="00D81B7E">
              <w:rPr>
                <w:rFonts w:eastAsia="PMingLiU"/>
                <w:sz w:val="18"/>
                <w:szCs w:val="18"/>
                <w:lang w:eastAsia="zh-TW"/>
              </w:rPr>
              <w:t>第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1</w:t>
            </w:r>
            <w:r>
              <w:rPr>
                <w:rFonts w:eastAsia="PMingLiU"/>
                <w:sz w:val="18"/>
                <w:szCs w:val="18"/>
                <w:lang w:eastAsia="zh-TW"/>
              </w:rPr>
              <w:t>2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部分：</w:t>
            </w:r>
            <w:r w:rsidRPr="00D81B7E">
              <w:rPr>
                <w:rFonts w:eastAsia="PMingLiU"/>
                <w:sz w:val="18"/>
                <w:szCs w:val="18"/>
                <w:lang w:eastAsia="zh-TW"/>
              </w:rPr>
              <w:t>(RDS)</w:t>
            </w:r>
            <w:r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  <w:r w:rsidRPr="009F7732">
              <w:rPr>
                <w:rFonts w:eastAsia="PMingLiU"/>
                <w:sz w:val="18"/>
                <w:szCs w:val="18"/>
                <w:lang w:eastAsia="zh-TW"/>
              </w:rPr>
              <w:t>農場區域驗證</w:t>
            </w:r>
          </w:p>
        </w:tc>
      </w:tr>
    </w:tbl>
    <w:p w14:paraId="7F234151" w14:textId="77777777" w:rsidR="006531CB" w:rsidRPr="004730AB" w:rsidRDefault="006531CB" w:rsidP="00E16B2E">
      <w:pPr>
        <w:rPr>
          <w:rFonts w:eastAsia="PMingLiU"/>
          <w:sz w:val="8"/>
          <w:lang w:eastAsia="zh-TW"/>
        </w:rPr>
        <w:sectPr w:rsidR="006531CB" w:rsidRPr="004730AB" w:rsidSect="005E6AD3">
          <w:headerReference w:type="default" r:id="rId11"/>
          <w:footerReference w:type="default" r:id="rId12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p w14:paraId="068DB791" w14:textId="77777777" w:rsidR="00B64655" w:rsidRDefault="00B64655">
      <w:pPr>
        <w:rPr>
          <w:lang w:eastAsia="zh-T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4"/>
        <w:gridCol w:w="7063"/>
      </w:tblGrid>
      <w:tr w:rsidR="005205BC" w:rsidRPr="004730AB" w14:paraId="60345B41" w14:textId="77777777" w:rsidTr="009273DE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05C7E1F6" w14:textId="77777777" w:rsidR="005205BC" w:rsidRPr="00F051A5" w:rsidRDefault="00F051A5" w:rsidP="00E16B2E">
            <w:pPr>
              <w:rPr>
                <w:rFonts w:eastAsia="PMingLiU"/>
                <w:b/>
                <w:color w:val="FFFFFF" w:themeColor="background1"/>
                <w:lang w:eastAsia="zh-CN"/>
              </w:rPr>
            </w:pP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第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1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8A304E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8A304E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申請人資訊</w:t>
            </w:r>
          </w:p>
        </w:tc>
      </w:tr>
      <w:tr w:rsidR="00061377" w:rsidRPr="004730AB" w14:paraId="2B67951E" w14:textId="77777777" w:rsidTr="009273DE">
        <w:trPr>
          <w:trHeight w:val="288"/>
        </w:trPr>
        <w:tc>
          <w:tcPr>
            <w:tcW w:w="1714" w:type="pct"/>
            <w:vAlign w:val="center"/>
          </w:tcPr>
          <w:p w14:paraId="539DB1FE" w14:textId="77777777" w:rsidR="001E72DC" w:rsidRPr="00F051A5" w:rsidRDefault="00F051A5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公司名稱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 (</w:t>
            </w: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中文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)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449190965"/>
            <w:placeholder>
              <w:docPart w:val="500F5B4F18EF45019963030C9318FB28"/>
            </w:placeholder>
          </w:sdtPr>
          <w:sdtEndPr>
            <w:rPr>
              <w:rFonts w:hint="eastAsia"/>
              <w:lang w:eastAsia="zh-TW"/>
            </w:rPr>
          </w:sdtEndPr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63C22DE5" w14:textId="77777777" w:rsidR="001E72DC" w:rsidRPr="00F929DF" w:rsidRDefault="00F929DF" w:rsidP="00970AED">
                <w:pPr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30E87DFD" w14:textId="77777777" w:rsidTr="0077148C">
        <w:trPr>
          <w:trHeight w:val="288"/>
        </w:trPr>
        <w:tc>
          <w:tcPr>
            <w:tcW w:w="1714" w:type="pct"/>
            <w:vAlign w:val="center"/>
          </w:tcPr>
          <w:p w14:paraId="3FD05B18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公司名稱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 (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英文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)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663367759"/>
            <w:placeholder>
              <w:docPart w:val="E40779333D384D9B9E7167401F425122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37436E3A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1AD8903F" w14:textId="77777777" w:rsidTr="00FB5A6C">
        <w:trPr>
          <w:trHeight w:val="288"/>
        </w:trPr>
        <w:tc>
          <w:tcPr>
            <w:tcW w:w="1714" w:type="pct"/>
            <w:vAlign w:val="center"/>
          </w:tcPr>
          <w:p w14:paraId="6236215C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地址：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246045201"/>
            <w:placeholder>
              <w:docPart w:val="05C1AADE603B4211BE04CF49A315301C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51AAA714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4028A8FA" w14:textId="77777777" w:rsidTr="00A742DF">
        <w:trPr>
          <w:trHeight w:val="288"/>
        </w:trPr>
        <w:tc>
          <w:tcPr>
            <w:tcW w:w="1714" w:type="pct"/>
            <w:vAlign w:val="center"/>
          </w:tcPr>
          <w:p w14:paraId="01227C89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所在城市：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92319153"/>
            <w:placeholder>
              <w:docPart w:val="8222D52BFEBC4DA4AC202A6123FE3E34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2310375D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5EB0660E" w14:textId="77777777" w:rsidTr="00285392">
        <w:trPr>
          <w:trHeight w:val="288"/>
        </w:trPr>
        <w:tc>
          <w:tcPr>
            <w:tcW w:w="1714" w:type="pct"/>
            <w:vAlign w:val="center"/>
          </w:tcPr>
          <w:p w14:paraId="72E75B04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所在國家：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608054068"/>
            <w:placeholder>
              <w:docPart w:val="3F7CC0BDE14F4E35A095CD987F44637F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309BA908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3A68CCB3" w14:textId="77777777" w:rsidTr="00C55490">
        <w:trPr>
          <w:trHeight w:val="288"/>
        </w:trPr>
        <w:tc>
          <w:tcPr>
            <w:tcW w:w="1714" w:type="pct"/>
            <w:vAlign w:val="center"/>
          </w:tcPr>
          <w:p w14:paraId="3048123C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聯絡人：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584923429"/>
            <w:placeholder>
              <w:docPart w:val="046A1D3E4D7F482881C4E0CE3514DDAB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57F057E5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130F3BCE" w14:textId="77777777" w:rsidTr="00D577A1">
        <w:trPr>
          <w:trHeight w:val="288"/>
        </w:trPr>
        <w:tc>
          <w:tcPr>
            <w:tcW w:w="1714" w:type="pct"/>
            <w:vAlign w:val="center"/>
          </w:tcPr>
          <w:p w14:paraId="6181C711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職稱：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719176181"/>
            <w:placeholder>
              <w:docPart w:val="03891D69792745F0B4BC593BEE7E8E47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4ABEC16C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0D53ACC7" w14:textId="77777777" w:rsidTr="00E202A5">
        <w:trPr>
          <w:trHeight w:val="288"/>
        </w:trPr>
        <w:tc>
          <w:tcPr>
            <w:tcW w:w="1714" w:type="pct"/>
            <w:vAlign w:val="center"/>
          </w:tcPr>
          <w:p w14:paraId="4A761312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聯絡電話：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781246019"/>
            <w:placeholder>
              <w:docPart w:val="7DD8C146E7B444AB913734CD67564E8B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2EC66D16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4730AB" w14:paraId="309DDCE5" w14:textId="77777777" w:rsidTr="00E559C5">
        <w:trPr>
          <w:trHeight w:val="288"/>
        </w:trPr>
        <w:tc>
          <w:tcPr>
            <w:tcW w:w="1714" w:type="pct"/>
            <w:vAlign w:val="center"/>
          </w:tcPr>
          <w:p w14:paraId="5E180237" w14:textId="77777777" w:rsidR="00F929DF" w:rsidRPr="00F051A5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聯絡郵箱：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017924849"/>
            <w:placeholder>
              <w:docPart w:val="F296A60FED5944C79798B96C67B076C9"/>
            </w:placeholder>
          </w:sdtPr>
          <w:sdtEndPr/>
          <w:sdtContent>
            <w:tc>
              <w:tcPr>
                <w:tcW w:w="3286" w:type="pct"/>
                <w:shd w:val="clear" w:color="auto" w:fill="F2F2F2" w:themeFill="background1" w:themeFillShade="F2"/>
                <w:vAlign w:val="center"/>
              </w:tcPr>
              <w:p w14:paraId="5A19F376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</w:tbl>
    <w:p w14:paraId="33300DAA" w14:textId="77777777" w:rsidR="00CA23CE" w:rsidRDefault="00CA23C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5"/>
        <w:gridCol w:w="984"/>
        <w:gridCol w:w="1174"/>
        <w:gridCol w:w="1530"/>
        <w:gridCol w:w="1797"/>
        <w:gridCol w:w="1440"/>
        <w:gridCol w:w="1937"/>
      </w:tblGrid>
      <w:tr w:rsidR="00F051A5" w:rsidRPr="00970AED" w14:paraId="062DD5D3" w14:textId="77777777" w:rsidTr="00547924">
        <w:trPr>
          <w:trHeight w:val="288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55890FBE" w14:textId="77777777" w:rsidR="00F051A5" w:rsidRPr="009A20CB" w:rsidRDefault="00F051A5" w:rsidP="001E72DC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0" w:name="_Hlk102402774"/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第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2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8A304E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8A304E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PMingLiU" w:eastAsia="PMingLiU" w:hAnsi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付款人資訊</w:t>
            </w:r>
          </w:p>
        </w:tc>
      </w:tr>
      <w:bookmarkEnd w:id="0"/>
      <w:tr w:rsidR="00547924" w:rsidRPr="003601DF" w14:paraId="434E5C07" w14:textId="77777777" w:rsidTr="00547924">
        <w:trPr>
          <w:trHeight w:val="188"/>
        </w:trPr>
        <w:tc>
          <w:tcPr>
            <w:tcW w:w="877" w:type="pct"/>
            <w:vMerge w:val="restart"/>
            <w:tcBorders>
              <w:right w:val="single" w:sz="4" w:space="0" w:color="auto"/>
            </w:tcBorders>
            <w:vAlign w:val="center"/>
          </w:tcPr>
          <w:p w14:paraId="2770C56A" w14:textId="77777777" w:rsidR="00CA3D23" w:rsidRPr="00970AED" w:rsidRDefault="00CA3D23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付款幣別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22B1B" w14:textId="77777777" w:rsidR="00CA3D23" w:rsidRPr="00D81B7E" w:rsidRDefault="004C60FC" w:rsidP="00672769">
            <w:pPr>
              <w:spacing w:line="200" w:lineRule="exact"/>
              <w:jc w:val="both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4122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F929DF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C872C0">
              <w:rPr>
                <w:bCs/>
                <w:sz w:val="18"/>
                <w:szCs w:val="18"/>
                <w:lang w:eastAsia="zh-CN"/>
              </w:rPr>
              <w:t>U</w:t>
            </w:r>
            <w:r w:rsidR="00CA3D23" w:rsidRPr="00C872C0">
              <w:rPr>
                <w:rFonts w:eastAsia="PMingLiU"/>
                <w:bCs/>
                <w:sz w:val="18"/>
                <w:szCs w:val="18"/>
                <w:lang w:eastAsia="zh-TW"/>
              </w:rPr>
              <w:t>SD</w:t>
            </w:r>
            <w:r w:rsidR="00CA3D23" w:rsidRPr="00C872C0">
              <w:rPr>
                <w:rFonts w:eastAsia="PMingLiU"/>
                <w:bCs/>
                <w:sz w:val="18"/>
                <w:szCs w:val="18"/>
                <w:lang w:eastAsia="zh-CN"/>
              </w:rPr>
              <w:t>美元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4C7C1B" w14:textId="77777777" w:rsidR="00CA3D23" w:rsidRPr="00D81B7E" w:rsidRDefault="004C60FC" w:rsidP="00672769">
            <w:pPr>
              <w:spacing w:line="200" w:lineRule="exact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590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RMB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人民幣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41F4B7" w14:textId="77777777" w:rsidR="00CA3D23" w:rsidRPr="00D81B7E" w:rsidRDefault="004C60FC" w:rsidP="00672769">
            <w:pPr>
              <w:spacing w:line="200" w:lineRule="exact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5435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EURO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歐元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5619AE" w14:textId="77777777" w:rsidR="00CA3D23" w:rsidRPr="00D81B7E" w:rsidRDefault="004C60FC" w:rsidP="00672769">
            <w:pPr>
              <w:spacing w:line="200" w:lineRule="exact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6252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TWD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新臺幣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3CBCD" w14:textId="77777777" w:rsidR="00CA3D23" w:rsidRPr="00D81B7E" w:rsidRDefault="004C60FC" w:rsidP="00672769">
            <w:pPr>
              <w:spacing w:line="200" w:lineRule="exact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13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TRY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新土耳其里拉</w:t>
            </w:r>
          </w:p>
        </w:tc>
      </w:tr>
      <w:tr w:rsidR="00547924" w:rsidRPr="003601DF" w14:paraId="4CC2F4C1" w14:textId="77777777" w:rsidTr="00547924">
        <w:trPr>
          <w:trHeight w:val="179"/>
        </w:trPr>
        <w:tc>
          <w:tcPr>
            <w:tcW w:w="877" w:type="pct"/>
            <w:vMerge/>
            <w:tcBorders>
              <w:right w:val="single" w:sz="4" w:space="0" w:color="auto"/>
            </w:tcBorders>
            <w:vAlign w:val="center"/>
          </w:tcPr>
          <w:p w14:paraId="302D493E" w14:textId="77777777" w:rsidR="00CA3D23" w:rsidRPr="00970AED" w:rsidRDefault="00CA3D23" w:rsidP="000D0564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5F9B0D" w14:textId="77777777" w:rsidR="00CA3D23" w:rsidRPr="00D81B7E" w:rsidRDefault="004C60FC" w:rsidP="000D0564">
            <w:pPr>
              <w:spacing w:line="200" w:lineRule="exact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F929DF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CHF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瑞士法朗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CC1F28" w14:textId="77777777" w:rsidR="00CA3D23" w:rsidRPr="00D81B7E" w:rsidRDefault="004C60FC" w:rsidP="000D0564">
            <w:pPr>
              <w:spacing w:line="200" w:lineRule="exact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INR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印度盧比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D42EC7" w14:textId="77777777" w:rsidR="00CA3D23" w:rsidRPr="00D40F13" w:rsidRDefault="004C60FC" w:rsidP="000D0564">
            <w:pPr>
              <w:spacing w:line="200" w:lineRule="exact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BDT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孟加拉塔卡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135BD7" w14:textId="77777777" w:rsidR="00CA3D23" w:rsidRPr="00D40F13" w:rsidRDefault="004C60FC" w:rsidP="000D0564">
            <w:pPr>
              <w:spacing w:line="200" w:lineRule="exact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7010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F929DF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JPY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日幣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70EE4" w14:textId="77777777" w:rsidR="00CA3D23" w:rsidRPr="00D81B7E" w:rsidRDefault="004C60FC" w:rsidP="000D0564">
            <w:pPr>
              <w:spacing w:line="200" w:lineRule="exact"/>
              <w:rPr>
                <w:bCs/>
                <w:sz w:val="20"/>
                <w:szCs w:val="20"/>
                <w:highlight w:val="lightGray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7122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bCs/>
                <w:sz w:val="18"/>
                <w:szCs w:val="18"/>
                <w:lang w:eastAsia="zh-CN"/>
              </w:rPr>
              <w:t>PKR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巴基斯坦盧比</w:t>
            </w:r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CA3D23" w:rsidRPr="003601DF" w14:paraId="79F17EE1" w14:textId="77777777" w:rsidTr="00547924">
        <w:trPr>
          <w:trHeight w:val="179"/>
        </w:trPr>
        <w:tc>
          <w:tcPr>
            <w:tcW w:w="877" w:type="pct"/>
            <w:vMerge/>
            <w:tcBorders>
              <w:right w:val="single" w:sz="4" w:space="0" w:color="auto"/>
            </w:tcBorders>
            <w:vAlign w:val="center"/>
          </w:tcPr>
          <w:p w14:paraId="6E34653B" w14:textId="77777777" w:rsidR="00CA3D23" w:rsidRPr="00970AED" w:rsidRDefault="00CA3D23" w:rsidP="000D0564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1C6F75" w14:textId="77777777" w:rsidR="00CA3D23" w:rsidRDefault="004C60FC" w:rsidP="000D0564">
            <w:pPr>
              <w:spacing w:line="200" w:lineRule="exact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21407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9DF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F929DF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40F13">
              <w:rPr>
                <w:bCs/>
                <w:sz w:val="18"/>
                <w:szCs w:val="18"/>
                <w:lang w:eastAsia="zh-CN"/>
              </w:rPr>
              <w:t>KRW</w:t>
            </w:r>
            <w:r w:rsidR="00CA3D23" w:rsidRPr="00D40F13">
              <w:rPr>
                <w:bCs/>
                <w:sz w:val="18"/>
                <w:szCs w:val="18"/>
                <w:lang w:eastAsia="zh-CN"/>
              </w:rPr>
              <w:t>韓元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ECD26A" w14:textId="77777777" w:rsidR="00CA3D23" w:rsidRDefault="004C60FC" w:rsidP="000D0564">
            <w:pPr>
              <w:spacing w:line="200" w:lineRule="exact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1556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40F13">
                  <w:rPr>
                    <w:rFonts w:ascii="Segoe UI Symbol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CA3D23" w:rsidRPr="00D40F13">
              <w:rPr>
                <w:bCs/>
                <w:sz w:val="18"/>
                <w:szCs w:val="18"/>
                <w:lang w:eastAsia="zh-CN"/>
              </w:rPr>
              <w:t xml:space="preserve"> IDR</w:t>
            </w:r>
            <w:r w:rsidR="00CA3D23" w:rsidRPr="00D40F13">
              <w:rPr>
                <w:bCs/>
                <w:sz w:val="18"/>
                <w:szCs w:val="18"/>
                <w:lang w:eastAsia="zh-CN"/>
              </w:rPr>
              <w:t>印尼盧比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511089" w14:textId="77777777" w:rsidR="00CA3D23" w:rsidRDefault="004C60FC" w:rsidP="000D0564">
            <w:pPr>
              <w:spacing w:line="200" w:lineRule="exact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-33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40F13">
                  <w:rPr>
                    <w:rFonts w:ascii="Segoe UI Symbol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CA3D23" w:rsidRPr="00D40F13">
              <w:rPr>
                <w:bCs/>
                <w:sz w:val="18"/>
                <w:szCs w:val="18"/>
                <w:lang w:eastAsia="zh-CN"/>
              </w:rPr>
              <w:t xml:space="preserve"> VND</w:t>
            </w:r>
            <w:r w:rsidR="00CA3D23" w:rsidRPr="00D40F13">
              <w:rPr>
                <w:bCs/>
                <w:sz w:val="18"/>
                <w:szCs w:val="18"/>
                <w:lang w:eastAsia="zh-CN"/>
              </w:rPr>
              <w:t>越南盾</w:t>
            </w:r>
          </w:p>
        </w:tc>
        <w:tc>
          <w:tcPr>
            <w:tcW w:w="1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4446B" w14:textId="77777777" w:rsidR="00CA3D23" w:rsidRDefault="004C60FC" w:rsidP="000D0564">
            <w:pPr>
              <w:spacing w:line="200" w:lineRule="exact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8263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23" w:rsidRPr="00D81B7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D81B7E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 w:rsidRPr="00D81B7E">
              <w:rPr>
                <w:rFonts w:eastAsia="PMingLiU"/>
                <w:bCs/>
                <w:sz w:val="18"/>
                <w:szCs w:val="18"/>
                <w:lang w:eastAsia="zh-CN"/>
              </w:rPr>
              <w:t>其它幣別</w:t>
            </w:r>
            <w:r w:rsidR="00CA3D23">
              <w:rPr>
                <w:rFonts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CA3D23">
              <w:rPr>
                <w:bCs/>
                <w:sz w:val="18"/>
                <w:szCs w:val="18"/>
                <w:lang w:eastAsia="zh-CN"/>
              </w:rPr>
              <w:t xml:space="preserve">  </w:t>
            </w:r>
            <w:sdt>
              <w:sdtPr>
                <w:rPr>
                  <w:rFonts w:eastAsia="PMingLiU"/>
                  <w:bCs/>
                  <w:sz w:val="20"/>
                  <w:szCs w:val="20"/>
                  <w:highlight w:val="lightGray"/>
                  <w:lang w:eastAsia="zh-CN"/>
                </w:rPr>
                <w:id w:val="768269249"/>
                <w:placeholder>
                  <w:docPart w:val="FE3D9CD350B344188FF5C7558200B533"/>
                </w:placeholder>
                <w:showingPlcHdr/>
              </w:sdtPr>
              <w:sdtEndPr/>
              <w:sdtContent>
                <w:r w:rsidR="00CA3D23" w:rsidRPr="00CA3D23">
                  <w:rPr>
                    <w:rStyle w:val="PlaceholderText"/>
                    <w:sz w:val="18"/>
                    <w:szCs w:val="18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F929DF" w:rsidRPr="003601DF" w14:paraId="1CD9BCAD" w14:textId="77777777" w:rsidTr="00547924">
        <w:trPr>
          <w:trHeight w:val="170"/>
        </w:trPr>
        <w:tc>
          <w:tcPr>
            <w:tcW w:w="877" w:type="pct"/>
            <w:vAlign w:val="center"/>
          </w:tcPr>
          <w:p w14:paraId="409D7EEA" w14:textId="77777777" w:rsidR="00F929DF" w:rsidRPr="00970AED" w:rsidRDefault="00F929DF" w:rsidP="00F929DF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統一編號</w:t>
            </w:r>
            <w:r>
              <w:rPr>
                <w:bCs/>
                <w:sz w:val="20"/>
                <w:szCs w:val="20"/>
                <w:lang w:eastAsia="zh-CN"/>
              </w:rPr>
              <w:t xml:space="preserve"> #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2124527600"/>
            <w:placeholder>
              <w:docPart w:val="1CEDD73401CB48238888A787B4B1E1CB"/>
            </w:placeholder>
          </w:sdtPr>
          <w:sdtEndPr/>
          <w:sdtContent>
            <w:tc>
              <w:tcPr>
                <w:tcW w:w="4123" w:type="pct"/>
                <w:gridSpan w:val="6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51AB68A" w14:textId="77777777" w:rsidR="00F929DF" w:rsidRDefault="00F929DF" w:rsidP="00F929DF">
                <w:pPr>
                  <w:rPr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D0564" w:rsidRPr="00074F36" w14:paraId="32638732" w14:textId="77777777" w:rsidTr="00547924">
        <w:trPr>
          <w:trHeight w:val="288"/>
        </w:trPr>
        <w:tc>
          <w:tcPr>
            <w:tcW w:w="5000" w:type="pct"/>
            <w:gridSpan w:val="7"/>
            <w:shd w:val="clear" w:color="auto" w:fill="DBE5F1" w:themeFill="accent1" w:themeFillTint="33"/>
            <w:vAlign w:val="center"/>
          </w:tcPr>
          <w:p w14:paraId="68280C17" w14:textId="77777777" w:rsidR="000D0564" w:rsidRPr="005D4312" w:rsidRDefault="000D0564" w:rsidP="000D0564">
            <w:pPr>
              <w:jc w:val="center"/>
              <w:rPr>
                <w:b/>
                <w:sz w:val="19"/>
                <w:szCs w:val="19"/>
                <w:lang w:eastAsia="zh-TW"/>
              </w:rPr>
            </w:pPr>
            <w:r w:rsidRPr="005D4312">
              <w:rPr>
                <w:b/>
                <w:sz w:val="19"/>
                <w:szCs w:val="19"/>
                <w:lang w:eastAsia="zh-TW"/>
              </w:rPr>
              <w:t xml:space="preserve">Rush </w:t>
            </w:r>
            <w:r>
              <w:rPr>
                <w:rFonts w:ascii="PMingLiU" w:eastAsia="PMingLiU" w:hAnsi="PMingLiU" w:hint="eastAsia"/>
                <w:b/>
                <w:sz w:val="19"/>
                <w:szCs w:val="19"/>
                <w:lang w:eastAsia="zh-TW"/>
              </w:rPr>
              <w:t>急件服務費</w:t>
            </w:r>
          </w:p>
          <w:p w14:paraId="6364C6FD" w14:textId="77777777" w:rsidR="000D0564" w:rsidRDefault="000D0564" w:rsidP="000D0564">
            <w:pPr>
              <w:jc w:val="center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急件服務僅適用於特定稽核階段、且初期申請程序已完成才能申請。</w:t>
            </w:r>
          </w:p>
          <w:p w14:paraId="2C32C2AF" w14:textId="77777777" w:rsidR="000D0564" w:rsidRPr="009E63AC" w:rsidRDefault="000D0564" w:rsidP="000D0564">
            <w:pPr>
              <w:jc w:val="center"/>
              <w:rPr>
                <w:bCs/>
                <w:sz w:val="19"/>
                <w:szCs w:val="19"/>
                <w:lang w:eastAsia="zh-TW"/>
              </w:rPr>
            </w:pP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急件服務取決於辦公室工作總量，需視人力狀況允許與否。</w:t>
            </w:r>
          </w:p>
        </w:tc>
      </w:tr>
      <w:tr w:rsidR="00547924" w:rsidRPr="00074F36" w14:paraId="7D9A949B" w14:textId="77777777" w:rsidTr="00547924">
        <w:trPr>
          <w:trHeight w:val="288"/>
        </w:trPr>
        <w:tc>
          <w:tcPr>
            <w:tcW w:w="877" w:type="pct"/>
            <w:shd w:val="clear" w:color="auto" w:fill="auto"/>
            <w:vAlign w:val="center"/>
          </w:tcPr>
          <w:p w14:paraId="2F4657EA" w14:textId="77777777" w:rsidR="000D0564" w:rsidRPr="005D4312" w:rsidRDefault="000D0564" w:rsidP="000D0564">
            <w:pPr>
              <w:jc w:val="center"/>
              <w:rPr>
                <w:bCs/>
                <w:sz w:val="19"/>
                <w:szCs w:val="19"/>
                <w:lang w:eastAsia="zh-TW"/>
              </w:rPr>
            </w:pPr>
            <w:r w:rsidRPr="005D4312">
              <w:rPr>
                <w:bCs/>
                <w:sz w:val="19"/>
                <w:szCs w:val="19"/>
                <w:lang w:eastAsia="zh-TW"/>
              </w:rPr>
              <w:t xml:space="preserve">RUSH </w:t>
            </w: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實地考察 / 評估</w:t>
            </w:r>
            <w:r w:rsidRPr="005D4312">
              <w:rPr>
                <w:bCs/>
                <w:sz w:val="19"/>
                <w:szCs w:val="19"/>
                <w:lang w:eastAsia="zh-TW"/>
              </w:rPr>
              <w:t xml:space="preserve"> (7 </w:t>
            </w: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個工作日內</w:t>
            </w:r>
            <w:r w:rsidRPr="005D4312">
              <w:rPr>
                <w:bCs/>
                <w:sz w:val="19"/>
                <w:szCs w:val="19"/>
                <w:lang w:eastAsia="zh-TW"/>
              </w:rPr>
              <w:t>)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38A7822D" w14:textId="77777777" w:rsidR="000D0564" w:rsidRPr="005D4312" w:rsidRDefault="004C60FC" w:rsidP="000D0564">
            <w:pPr>
              <w:jc w:val="center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62878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</w:p>
        </w:tc>
        <w:tc>
          <w:tcPr>
            <w:tcW w:w="3665" w:type="pct"/>
            <w:gridSpan w:val="5"/>
            <w:shd w:val="clear" w:color="auto" w:fill="F2F2F2" w:themeFill="background1" w:themeFillShade="F2"/>
            <w:vAlign w:val="center"/>
          </w:tcPr>
          <w:p w14:paraId="0D39CDD8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注意：</w:t>
            </w:r>
            <w:r w:rsidRPr="00D81B7E">
              <w:rPr>
                <w:bCs/>
                <w:sz w:val="19"/>
                <w:szCs w:val="19"/>
                <w:lang w:eastAsia="zh-TW"/>
              </w:rPr>
              <w:t xml:space="preserve">IDFL 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只在收到付款並核可所有預審文件才會安排現場查證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 xml:space="preserve"> / 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評估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 xml:space="preserve"> 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之行程。若預定通知時間太短，急件服務費可能會因差旅費用而提高。</w:t>
            </w:r>
          </w:p>
        </w:tc>
      </w:tr>
      <w:tr w:rsidR="00547924" w:rsidRPr="00074F36" w14:paraId="04C86D2F" w14:textId="77777777" w:rsidTr="00547924">
        <w:trPr>
          <w:trHeight w:val="288"/>
        </w:trPr>
        <w:tc>
          <w:tcPr>
            <w:tcW w:w="8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406E7" w14:textId="77777777" w:rsidR="000D0564" w:rsidRDefault="000D0564" w:rsidP="00CA3D23">
            <w:pPr>
              <w:jc w:val="center"/>
              <w:rPr>
                <w:rFonts w:ascii="PMingLiU" w:hAnsi="PMingLiU"/>
                <w:bCs/>
                <w:sz w:val="19"/>
                <w:szCs w:val="19"/>
                <w:lang w:eastAsia="zh-TW"/>
              </w:rPr>
            </w:pPr>
            <w:r w:rsidRPr="005D4312">
              <w:rPr>
                <w:bCs/>
                <w:sz w:val="19"/>
                <w:szCs w:val="19"/>
                <w:lang w:eastAsia="zh-TW"/>
              </w:rPr>
              <w:t xml:space="preserve">RUSH </w:t>
            </w: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驗證決定</w:t>
            </w:r>
          </w:p>
          <w:p w14:paraId="02C9AADB" w14:textId="77777777" w:rsidR="000D0564" w:rsidRPr="005D4312" w:rsidRDefault="000D0564" w:rsidP="00CA3D23">
            <w:pPr>
              <w:jc w:val="center"/>
              <w:rPr>
                <w:bCs/>
                <w:sz w:val="19"/>
                <w:szCs w:val="19"/>
                <w:lang w:eastAsia="zh-TW"/>
              </w:rPr>
            </w:pP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(</w:t>
            </w:r>
            <w:r w:rsidRPr="005D4312">
              <w:rPr>
                <w:bCs/>
                <w:sz w:val="19"/>
                <w:szCs w:val="19"/>
                <w:lang w:eastAsia="zh-TW"/>
              </w:rPr>
              <w:t xml:space="preserve">3 </w:t>
            </w:r>
            <w:r>
              <w:rPr>
                <w:rFonts w:ascii="PMingLiU" w:eastAsia="PMingLiU" w:hAnsi="PMingLiU" w:hint="eastAsia"/>
                <w:bCs/>
                <w:sz w:val="19"/>
                <w:szCs w:val="19"/>
                <w:lang w:eastAsia="zh-TW"/>
              </w:rPr>
              <w:t>個工作日內</w:t>
            </w:r>
            <w:r w:rsidRPr="005D4312">
              <w:rPr>
                <w:bCs/>
                <w:sz w:val="19"/>
                <w:szCs w:val="19"/>
                <w:lang w:eastAsia="zh-TW"/>
              </w:rPr>
              <w:t>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C4C5C" w14:textId="2BAA56BB" w:rsidR="000D0564" w:rsidRPr="005D4312" w:rsidRDefault="004C60FC" w:rsidP="000D0564">
            <w:pPr>
              <w:jc w:val="center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3553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DD3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</w:p>
        </w:tc>
        <w:tc>
          <w:tcPr>
            <w:tcW w:w="3665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A0CC3" w14:textId="77777777" w:rsidR="000D0564" w:rsidRPr="00D81B7E" w:rsidRDefault="000D0564" w:rsidP="00CA3D23">
            <w:pPr>
              <w:rPr>
                <w:bCs/>
                <w:sz w:val="19"/>
                <w:szCs w:val="19"/>
                <w:lang w:eastAsia="zh-TW"/>
              </w:rPr>
            </w:pP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注意：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IDFL</w:t>
            </w:r>
            <w:r w:rsidRPr="00D81B7E">
              <w:rPr>
                <w:rFonts w:eastAsia="PMingLiU"/>
                <w:bCs/>
                <w:sz w:val="19"/>
                <w:szCs w:val="19"/>
                <w:lang w:eastAsia="zh-TW"/>
              </w:rPr>
              <w:t>只有在評估與糾正措施核可後才能完成驗證決定。</w:t>
            </w:r>
          </w:p>
        </w:tc>
      </w:tr>
      <w:tr w:rsidR="00CA3D23" w:rsidRPr="00074F36" w14:paraId="240310F2" w14:textId="77777777" w:rsidTr="00547924">
        <w:trPr>
          <w:trHeight w:val="288"/>
        </w:trPr>
        <w:tc>
          <w:tcPr>
            <w:tcW w:w="87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8115D79" w14:textId="77777777" w:rsidR="00CA3D23" w:rsidRPr="0018750D" w:rsidRDefault="00CA3D23" w:rsidP="000D0564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付款公司資訊</w:t>
            </w:r>
            <w:r w:rsidRPr="00074F36">
              <w:rPr>
                <w:bCs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4123" w:type="pct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BA3AD" w14:textId="77777777" w:rsidR="00CA3D23" w:rsidRPr="0072141A" w:rsidRDefault="004C60FC" w:rsidP="000D0564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2D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CA3D23" w:rsidRPr="0018750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E01A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CA3D23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同申請人資訊</w:t>
            </w:r>
          </w:p>
        </w:tc>
      </w:tr>
      <w:tr w:rsidR="00F929DF" w:rsidRPr="00970AED" w14:paraId="081A3427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24ADD960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公司名稱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 (</w:t>
            </w: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中文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)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112940523"/>
            <w:placeholder>
              <w:docPart w:val="2D921CED47594EBF8D486F281484D89A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3C78F9F6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3A81B634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704F7137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公司名稱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 (</w:t>
            </w:r>
            <w:r>
              <w:rPr>
                <w:rFonts w:eastAsia="PMingLiU" w:hint="eastAsia"/>
                <w:bCs/>
                <w:sz w:val="20"/>
                <w:szCs w:val="20"/>
                <w:lang w:eastAsia="zh-TW"/>
              </w:rPr>
              <w:t>英</w:t>
            </w:r>
            <w:r w:rsidRPr="00F051A5">
              <w:rPr>
                <w:rFonts w:eastAsia="PMingLiU"/>
                <w:bCs/>
                <w:sz w:val="20"/>
                <w:szCs w:val="20"/>
                <w:lang w:eastAsia="zh-CN"/>
              </w:rPr>
              <w:t>文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)</w:t>
            </w:r>
            <w:r w:rsidRPr="00F051A5">
              <w:rPr>
                <w:rFonts w:eastAsia="PMingLiU"/>
                <w:bCs/>
                <w:sz w:val="20"/>
                <w:szCs w:val="20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435547878"/>
            <w:placeholder>
              <w:docPart w:val="9856C35037AD4F9B83F5B53F6050ACE9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32B73BE6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67B949FF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1D37C5F4" w14:textId="77777777" w:rsidR="00F929DF" w:rsidRPr="00F051A5" w:rsidRDefault="00F929DF" w:rsidP="00F929DF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地址：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288888654"/>
            <w:placeholder>
              <w:docPart w:val="B3DA4084B5C343A6A3596CB9995307EC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7FB1EC0A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5C43CD1A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4A5899F9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所在城市</w:t>
            </w:r>
            <w:r>
              <w:rPr>
                <w:rFonts w:eastAsia="PMingLiU" w:hint="eastAsia"/>
                <w:bCs/>
                <w:sz w:val="20"/>
                <w:szCs w:val="20"/>
                <w:lang w:eastAsia="zh-CN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458455458"/>
            <w:placeholder>
              <w:docPart w:val="B5FF84C436E0442D91FA78B5CC56E3F6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4417B33C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4A079D56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30204326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所在國家：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570703533"/>
            <w:placeholder>
              <w:docPart w:val="7FCDF06BAE2947618C5E0976869E6A8D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60BCE770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610F9205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212BCA6E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聯絡窗口：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666786983"/>
            <w:placeholder>
              <w:docPart w:val="3148B2D59A2E46F599C3DF713C5A3237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28019DCD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16CAEB06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2D61ADC6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職稱</w:t>
            </w:r>
            <w:r>
              <w:rPr>
                <w:rFonts w:eastAsia="PMingLiU" w:hint="eastAsia"/>
                <w:bCs/>
                <w:sz w:val="20"/>
                <w:szCs w:val="20"/>
                <w:lang w:eastAsia="zh-CN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417315221"/>
            <w:placeholder>
              <w:docPart w:val="21D2AFCB34D141FFB69792BB8758B690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1754443F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270D1FE9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01A6F942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聯絡電話：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427651959"/>
            <w:placeholder>
              <w:docPart w:val="AAE2998FF52D4429B9051128D61FD03C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7DB515AA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929DF" w:rsidRPr="00970AED" w14:paraId="358FBCD7" w14:textId="77777777" w:rsidTr="00547924">
        <w:trPr>
          <w:trHeight w:val="288"/>
        </w:trPr>
        <w:tc>
          <w:tcPr>
            <w:tcW w:w="877" w:type="pct"/>
            <w:vAlign w:val="center"/>
          </w:tcPr>
          <w:p w14:paraId="3D8DE41E" w14:textId="77777777" w:rsidR="00F929DF" w:rsidRPr="00970AED" w:rsidRDefault="00F929DF" w:rsidP="00F929DF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聯絡郵箱：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956986885"/>
            <w:placeholder>
              <w:docPart w:val="94AAA8D3E94E49E7BE03C9B0CA83BB13"/>
            </w:placeholder>
          </w:sdtPr>
          <w:sdtEndPr/>
          <w:sdtContent>
            <w:tc>
              <w:tcPr>
                <w:tcW w:w="4123" w:type="pct"/>
                <w:gridSpan w:val="6"/>
                <w:shd w:val="clear" w:color="auto" w:fill="F2F2F2" w:themeFill="background1" w:themeFillShade="F2"/>
                <w:vAlign w:val="center"/>
              </w:tcPr>
              <w:p w14:paraId="07752EC4" w14:textId="77777777" w:rsidR="00F929DF" w:rsidRPr="00970AED" w:rsidRDefault="00F929DF" w:rsidP="00F929DF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</w:tbl>
    <w:p w14:paraId="664C6150" w14:textId="77777777" w:rsidR="00547924" w:rsidRDefault="00547924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042"/>
        <w:gridCol w:w="1711"/>
        <w:gridCol w:w="1260"/>
        <w:gridCol w:w="1440"/>
        <w:gridCol w:w="2283"/>
        <w:gridCol w:w="11"/>
      </w:tblGrid>
      <w:tr w:rsidR="000D0564" w:rsidRPr="00E16B2E" w14:paraId="3D1496F6" w14:textId="77777777" w:rsidTr="006C68BA">
        <w:trPr>
          <w:gridAfter w:val="1"/>
          <w:wAfter w:w="5" w:type="pct"/>
          <w:trHeight w:val="224"/>
          <w:jc w:val="center"/>
        </w:trPr>
        <w:tc>
          <w:tcPr>
            <w:tcW w:w="4995" w:type="pct"/>
            <w:gridSpan w:val="5"/>
            <w:shd w:val="clear" w:color="auto" w:fill="0060AF"/>
            <w:vAlign w:val="center"/>
          </w:tcPr>
          <w:p w14:paraId="1B3E38C5" w14:textId="77777777" w:rsidR="000D0564" w:rsidRPr="00D81B7E" w:rsidRDefault="000D0564" w:rsidP="000D0564">
            <w:pPr>
              <w:rPr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1" w:name="_Hlk70596124"/>
            <w:r w:rsidRPr="00D81B7E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第</w:t>
            </w:r>
            <w:r w:rsidRPr="00D81B7E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3</w:t>
            </w:r>
            <w:r w:rsidRPr="00D81B7E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8A304E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8A304E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Pr="00D81B7E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驗證標準</w:t>
            </w:r>
          </w:p>
        </w:tc>
      </w:tr>
      <w:bookmarkEnd w:id="1"/>
      <w:tr w:rsidR="000D0564" w:rsidRPr="00E16B2E" w14:paraId="6FFF3ADF" w14:textId="77777777" w:rsidTr="006C68BA">
        <w:trPr>
          <w:gridAfter w:val="1"/>
          <w:wAfter w:w="5" w:type="pct"/>
          <w:trHeight w:val="288"/>
          <w:jc w:val="center"/>
        </w:trPr>
        <w:tc>
          <w:tcPr>
            <w:tcW w:w="4995" w:type="pct"/>
            <w:gridSpan w:val="5"/>
            <w:shd w:val="clear" w:color="auto" w:fill="FFFFFF" w:themeFill="background1"/>
          </w:tcPr>
          <w:p w14:paraId="59F03A73" w14:textId="77777777" w:rsidR="000D0564" w:rsidRPr="00D81B7E" w:rsidRDefault="000D0564" w:rsidP="000D0564">
            <w:pPr>
              <w:spacing w:line="280" w:lineRule="exact"/>
              <w:rPr>
                <w:b/>
                <w:color w:val="FFFFFF" w:themeColor="background1"/>
                <w:sz w:val="20"/>
                <w:szCs w:val="20"/>
                <w:lang w:eastAsia="zh-TW"/>
              </w:rPr>
            </w:pPr>
            <w:r w:rsidRPr="00D81B7E">
              <w:rPr>
                <w:rFonts w:eastAsia="PMingLiU"/>
                <w:b/>
                <w:bCs/>
                <w:i/>
                <w:iCs/>
                <w:color w:val="C00000"/>
                <w:sz w:val="18"/>
                <w:szCs w:val="18"/>
                <w:lang w:eastAsia="zh-TW"/>
              </w:rPr>
              <w:t>針對轉換驗證機構者的重要交易證書</w:t>
            </w:r>
            <w:r w:rsidRPr="00D81B7E">
              <w:rPr>
                <w:rFonts w:eastAsia="PMingLiU"/>
                <w:b/>
                <w:bCs/>
                <w:i/>
                <w:iCs/>
                <w:color w:val="C00000"/>
                <w:sz w:val="18"/>
                <w:szCs w:val="18"/>
                <w:lang w:eastAsia="zh-TW"/>
              </w:rPr>
              <w:t>(TC)</w:t>
            </w:r>
            <w:r w:rsidRPr="00D81B7E">
              <w:rPr>
                <w:rFonts w:eastAsia="PMingLiU"/>
                <w:b/>
                <w:bCs/>
                <w:i/>
                <w:iCs/>
                <w:color w:val="C00000"/>
                <w:sz w:val="18"/>
                <w:szCs w:val="18"/>
                <w:lang w:eastAsia="zh-TW"/>
              </w:rPr>
              <w:t>政策</w:t>
            </w:r>
            <w:r w:rsidRPr="00D81B7E">
              <w:rPr>
                <w:rFonts w:eastAsia="PMingLiU"/>
                <w:i/>
                <w:iCs/>
                <w:color w:val="C00000"/>
                <w:sz w:val="18"/>
                <w:szCs w:val="18"/>
                <w:lang w:eastAsia="zh-TW"/>
              </w:rPr>
              <w:t>：</w:t>
            </w:r>
            <w:r w:rsidRPr="00D81B7E">
              <w:rPr>
                <w:rFonts w:eastAsia="PMingLiU"/>
                <w:i/>
                <w:iCs/>
                <w:color w:val="C00000"/>
                <w:sz w:val="18"/>
                <w:szCs w:val="18"/>
                <w:lang w:eastAsia="zh-TW"/>
              </w:rPr>
              <w:t>IDFL</w:t>
            </w:r>
            <w:r w:rsidRPr="00D81B7E">
              <w:rPr>
                <w:rFonts w:eastAsia="PMingLiU"/>
                <w:i/>
                <w:iCs/>
                <w:color w:val="C00000"/>
                <w:sz w:val="18"/>
                <w:szCs w:val="18"/>
                <w:lang w:eastAsia="zh-TW"/>
              </w:rPr>
              <w:t>可能不會為在</w:t>
            </w:r>
            <w:r w:rsidRPr="00D81B7E">
              <w:rPr>
                <w:rFonts w:eastAsia="PMingLiU"/>
                <w:i/>
                <w:iCs/>
                <w:color w:val="C00000"/>
                <w:sz w:val="18"/>
                <w:szCs w:val="18"/>
                <w:lang w:eastAsia="zh-TW"/>
              </w:rPr>
              <w:t>IDFL</w:t>
            </w:r>
            <w:r w:rsidRPr="00D81B7E">
              <w:rPr>
                <w:rFonts w:eastAsia="PMingLiU"/>
                <w:i/>
                <w:iCs/>
                <w:color w:val="C00000"/>
                <w:sz w:val="18"/>
                <w:szCs w:val="18"/>
                <w:lang w:eastAsia="zh-TW"/>
              </w:rPr>
              <w:t>範圍證書有效期之前的貨物簽發任何交易證書。</w:t>
            </w:r>
          </w:p>
        </w:tc>
      </w:tr>
      <w:tr w:rsidR="00547924" w:rsidRPr="00E16B2E" w14:paraId="3BF5D5AB" w14:textId="77777777" w:rsidTr="006F72D1">
        <w:trPr>
          <w:gridAfter w:val="1"/>
          <w:wAfter w:w="5" w:type="pct"/>
          <w:trHeight w:val="288"/>
          <w:jc w:val="center"/>
        </w:trPr>
        <w:tc>
          <w:tcPr>
            <w:tcW w:w="2677" w:type="pct"/>
            <w:gridSpan w:val="2"/>
            <w:shd w:val="clear" w:color="auto" w:fill="DBE5F1" w:themeFill="accent1" w:themeFillTint="33"/>
            <w:vAlign w:val="center"/>
          </w:tcPr>
          <w:p w14:paraId="2D8268D6" w14:textId="77777777" w:rsidR="000D0564" w:rsidRPr="00D81B7E" w:rsidRDefault="000D0564" w:rsidP="000D0564">
            <w:pPr>
              <w:rPr>
                <w:b/>
                <w:sz w:val="20"/>
                <w:szCs w:val="20"/>
                <w:lang w:eastAsia="zh-CN"/>
              </w:rPr>
            </w:pPr>
            <w:r w:rsidRPr="00D81B7E">
              <w:rPr>
                <w:rFonts w:eastAsia="PMingLiU"/>
                <w:b/>
                <w:sz w:val="20"/>
                <w:szCs w:val="20"/>
                <w:lang w:eastAsia="zh-CN"/>
              </w:rPr>
              <w:t>標準</w:t>
            </w:r>
            <w:r w:rsidRPr="00D81B7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318" w:type="pct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FC9BE6" w14:textId="77777777" w:rsidR="000D0564" w:rsidRPr="00D81B7E" w:rsidRDefault="000D0564" w:rsidP="000D0564">
            <w:pPr>
              <w:rPr>
                <w:b/>
                <w:sz w:val="20"/>
                <w:szCs w:val="20"/>
                <w:lang w:eastAsia="zh-CN"/>
              </w:rPr>
            </w:pPr>
            <w:r w:rsidRPr="00D81B7E">
              <w:rPr>
                <w:rFonts w:eastAsia="PMingLiU"/>
                <w:b/>
                <w:sz w:val="20"/>
                <w:szCs w:val="20"/>
                <w:lang w:eastAsia="zh-CN"/>
              </w:rPr>
              <w:t>驗證狀態</w:t>
            </w:r>
          </w:p>
        </w:tc>
      </w:tr>
      <w:bookmarkStart w:id="2" w:name="_Hlk71560295"/>
      <w:tr w:rsidR="00547924" w:rsidRPr="00E16B2E" w14:paraId="08DB7B8B" w14:textId="77777777" w:rsidTr="005276FE">
        <w:trPr>
          <w:gridAfter w:val="1"/>
          <w:wAfter w:w="5" w:type="pct"/>
          <w:trHeight w:val="332"/>
          <w:jc w:val="center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112D890" w14:textId="77777777" w:rsidR="000D0564" w:rsidRPr="00D81B7E" w:rsidRDefault="004C60FC" w:rsidP="00547924">
            <w:pPr>
              <w:ind w:left="-21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3797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Organic Content Standard (OC</w:t>
            </w:r>
            <w:r w:rsidR="008A304E">
              <w:rPr>
                <w:bCs/>
                <w:sz w:val="19"/>
                <w:szCs w:val="19"/>
                <w:lang w:eastAsia="zh-CN"/>
              </w:rPr>
              <w:t>S)</w:t>
            </w:r>
            <w:r w:rsidR="00547924">
              <w:rPr>
                <w:bCs/>
                <w:sz w:val="19"/>
                <w:szCs w:val="19"/>
                <w:lang w:eastAsia="zh-CN"/>
              </w:rPr>
              <w:br/>
            </w:r>
            <w:r w:rsidR="00547924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547924">
              <w:rPr>
                <w:bCs/>
                <w:sz w:val="19"/>
                <w:szCs w:val="19"/>
                <w:lang w:eastAsia="zh-CN"/>
              </w:rPr>
              <w:t xml:space="preserve">  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有機含量標準</w:t>
            </w:r>
          </w:p>
          <w:p w14:paraId="2B0AE52E" w14:textId="77777777" w:rsidR="000D0564" w:rsidRPr="00D81B7E" w:rsidRDefault="000D0564" w:rsidP="000D0564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highlight w:val="green"/>
                <w:lang w:eastAsia="zh-CN"/>
              </w:rPr>
            </w:pPr>
          </w:p>
          <w:p w14:paraId="5C06D985" w14:textId="77777777" w:rsidR="000D0564" w:rsidRPr="00547924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OCS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產品必須至少含有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5%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以上之有機認證材料含量；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OCS 100%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，須至少含有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95%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以上之有機認證材料含量。</w:t>
            </w:r>
          </w:p>
          <w:p w14:paraId="0DD3ABEB" w14:textId="77777777" w:rsidR="000D0564" w:rsidRPr="00547924" w:rsidRDefault="000D0564" w:rsidP="000D0564">
            <w:pPr>
              <w:rPr>
                <w:bCs/>
                <w:color w:val="C00000"/>
                <w:sz w:val="14"/>
                <w:szCs w:val="14"/>
                <w:lang w:eastAsia="zh-TW"/>
              </w:rPr>
            </w:pPr>
          </w:p>
          <w:p w14:paraId="0C771FBB" w14:textId="77777777" w:rsidR="000D0564" w:rsidRPr="00D81B7E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注意：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IDFL 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不得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向已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在其它驗證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機構取得</w:t>
            </w:r>
            <w:r w:rsidRPr="00547924">
              <w:rPr>
                <w:rFonts w:eastAsia="PMingLiU" w:hint="eastAsia"/>
                <w:b/>
                <w:color w:val="C00000"/>
                <w:sz w:val="14"/>
                <w:szCs w:val="14"/>
                <w:u w:val="single"/>
                <w:lang w:eastAsia="zh-TW"/>
              </w:rPr>
              <w:t>GOT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證書的組織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頒發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OCS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證書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，除非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GOTS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證書正在轉移到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IDFL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。</w:t>
            </w:r>
          </w:p>
          <w:p w14:paraId="5108F5BD" w14:textId="77777777" w:rsidR="000D0564" w:rsidRPr="00547924" w:rsidRDefault="000D0564" w:rsidP="000D0564">
            <w:pPr>
              <w:rPr>
                <w:bCs/>
                <w:sz w:val="10"/>
                <w:szCs w:val="10"/>
                <w:lang w:eastAsia="zh-TW"/>
              </w:rPr>
            </w:pP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5FC84553" w14:textId="77777777" w:rsidR="008A304E" w:rsidRDefault="008A304E" w:rsidP="008A304E">
            <w:pPr>
              <w:rPr>
                <w:bCs/>
                <w:sz w:val="19"/>
                <w:szCs w:val="19"/>
                <w:lang w:eastAsia="zh-CN"/>
              </w:rPr>
            </w:pPr>
          </w:p>
          <w:p w14:paraId="2118700C" w14:textId="77777777" w:rsidR="000D0564" w:rsidRPr="00D81B7E" w:rsidRDefault="004C60FC" w:rsidP="008A304E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33299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418F4F9B" w14:textId="77777777" w:rsidR="000D0564" w:rsidRPr="00D81B7E" w:rsidRDefault="004C60FC" w:rsidP="008A304E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2942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DBF95" w14:textId="77777777" w:rsidR="000D0564" w:rsidRPr="00D81B7E" w:rsidRDefault="004C60FC" w:rsidP="000D0564">
            <w:pPr>
              <w:ind w:right="-158"/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1324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OCS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547924" w:rsidRPr="00E16B2E" w14:paraId="2638D5A3" w14:textId="77777777" w:rsidTr="005276FE">
        <w:trPr>
          <w:gridAfter w:val="1"/>
          <w:wAfter w:w="5" w:type="pct"/>
          <w:trHeight w:val="34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671F30C0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329E2ADD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173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3673" w14:textId="77777777" w:rsidR="000D0564" w:rsidRPr="00D81B7E" w:rsidRDefault="004C60FC" w:rsidP="000D0564">
            <w:pPr>
              <w:ind w:right="-68"/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204339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GOTS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E16B2E" w14:paraId="0321C52D" w14:textId="77777777" w:rsidTr="005276FE">
        <w:trPr>
          <w:gridAfter w:val="1"/>
          <w:wAfter w:w="5" w:type="pct"/>
          <w:trHeight w:val="287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6D688B6E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5EB9E429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2D3A3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627595951"/>
            <w:placeholder>
              <w:docPart w:val="E577F4C4B8CC46699DFA21FDD8E04441"/>
            </w:placeholder>
          </w:sdtPr>
          <w:sdtEndPr/>
          <w:sdtContent>
            <w:tc>
              <w:tcPr>
                <w:tcW w:w="106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C2DC66A" w14:textId="77777777" w:rsidR="00F929DF" w:rsidRPr="00F929DF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E16B2E" w14:paraId="623169B5" w14:textId="77777777" w:rsidTr="005276FE">
        <w:trPr>
          <w:gridAfter w:val="1"/>
          <w:wAfter w:w="5" w:type="pct"/>
          <w:trHeight w:val="34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4195FBC8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31E8F67C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4C0D2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1679461888"/>
            <w:placeholder>
              <w:docPart w:val="3C1F377A426C481F8EC56E0A84398DE1"/>
            </w:placeholder>
          </w:sdtPr>
          <w:sdtEndPr/>
          <w:sdtContent>
            <w:tc>
              <w:tcPr>
                <w:tcW w:w="106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5A626F5" w14:textId="77777777" w:rsidR="00F929DF" w:rsidRPr="00D81B7E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E16B2E" w14:paraId="57734868" w14:textId="77777777" w:rsidTr="005276FE">
        <w:trPr>
          <w:gridAfter w:val="1"/>
          <w:wAfter w:w="5" w:type="pct"/>
          <w:trHeight w:val="179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1CB12364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7769D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E4337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2001878270"/>
            <w:placeholder>
              <w:docPart w:val="B45241A2B2674822949A3A85278EB366"/>
            </w:placeholder>
          </w:sdtPr>
          <w:sdtEndPr/>
          <w:sdtContent>
            <w:tc>
              <w:tcPr>
                <w:tcW w:w="106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E5A18B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547924" w:rsidRPr="001C585C" w14:paraId="7A2B7C7B" w14:textId="77777777" w:rsidTr="005276FE">
        <w:trPr>
          <w:gridAfter w:val="1"/>
          <w:wAfter w:w="5" w:type="pct"/>
          <w:trHeight w:val="359"/>
          <w:jc w:val="center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CADA1CF" w14:textId="77777777" w:rsidR="000D0564" w:rsidRPr="00D81B7E" w:rsidRDefault="004C60FC" w:rsidP="000D056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96240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Global Organic Textile Standard </w:t>
            </w:r>
            <w:r w:rsidR="00547924">
              <w:rPr>
                <w:bCs/>
                <w:sz w:val="19"/>
                <w:szCs w:val="19"/>
                <w:lang w:eastAsia="zh-CN"/>
              </w:rPr>
              <w:br/>
              <w:t xml:space="preserve"> </w:t>
            </w:r>
            <w:proofErr w:type="gramStart"/>
            <w:r w:rsidR="00547924">
              <w:rPr>
                <w:bCs/>
                <w:sz w:val="19"/>
                <w:szCs w:val="19"/>
                <w:lang w:eastAsia="zh-CN"/>
              </w:rPr>
              <w:t xml:space="preserve">   </w:t>
            </w:r>
            <w:r w:rsidR="000D0564" w:rsidRPr="00D81B7E">
              <w:rPr>
                <w:bCs/>
                <w:sz w:val="19"/>
                <w:szCs w:val="19"/>
                <w:lang w:eastAsia="zh-CN"/>
              </w:rPr>
              <w:t>(</w:t>
            </w:r>
            <w:proofErr w:type="gramEnd"/>
            <w:r w:rsidR="000D0564" w:rsidRPr="00D81B7E">
              <w:rPr>
                <w:bCs/>
                <w:sz w:val="19"/>
                <w:szCs w:val="19"/>
                <w:lang w:eastAsia="zh-CN"/>
              </w:rPr>
              <w:t>GOTS)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全球有機紡織品標準</w:t>
            </w:r>
          </w:p>
          <w:p w14:paraId="2C256ED9" w14:textId="77777777" w:rsidR="000D0564" w:rsidRPr="00D81B7E" w:rsidRDefault="000D0564" w:rsidP="000D0564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</w:p>
          <w:p w14:paraId="331A3CFF" w14:textId="77777777" w:rsidR="000D0564" w:rsidRPr="00547924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GOTS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產品必須至少含有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70%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以上之有機材料含量；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GOTS</w:t>
            </w:r>
            <w:proofErr w:type="gramStart"/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對於可與有機纖維混合之其它纖維材料如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: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天然棉花</w:t>
            </w:r>
            <w:proofErr w:type="gramEnd"/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、純聚酯纖維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有限制規範。詳情請見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GOTS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標準條文。</w:t>
            </w:r>
          </w:p>
          <w:p w14:paraId="10A2C507" w14:textId="77777777" w:rsidR="000D0564" w:rsidRPr="00547924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</w:p>
          <w:p w14:paraId="4F6D4E78" w14:textId="77777777" w:rsidR="000D0564" w:rsidRPr="00D81B7E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注意：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IDFL 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不得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向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已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在其它驗證機構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取得</w:t>
            </w:r>
            <w:r w:rsidRPr="00547924">
              <w:rPr>
                <w:rFonts w:eastAsia="PMingLiU" w:hint="eastAsia"/>
                <w:b/>
                <w:color w:val="C00000"/>
                <w:sz w:val="14"/>
                <w:szCs w:val="14"/>
                <w:u w:val="single"/>
                <w:lang w:eastAsia="zh-TW"/>
              </w:rPr>
              <w:t>OC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S</w:t>
            </w:r>
            <w:r w:rsidRPr="00547924">
              <w:rPr>
                <w:rFonts w:eastAsia="PMingLiU" w:hint="eastAsia"/>
                <w:b/>
                <w:color w:val="C00000"/>
                <w:sz w:val="14"/>
                <w:szCs w:val="14"/>
                <w:u w:val="single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證書的組織頒發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GOT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S </w:t>
            </w:r>
            <w:r w:rsidRPr="00322372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證書，除非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OCS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證書正在轉移到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IDFL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。</w:t>
            </w:r>
          </w:p>
          <w:p w14:paraId="2F6842E3" w14:textId="77777777" w:rsidR="000D0564" w:rsidRPr="00547924" w:rsidRDefault="000D0564" w:rsidP="000D0564">
            <w:pPr>
              <w:rPr>
                <w:bCs/>
                <w:color w:val="C00000"/>
                <w:sz w:val="10"/>
                <w:szCs w:val="10"/>
                <w:lang w:eastAsia="zh-TW"/>
              </w:rPr>
            </w:pP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4DDACA84" w14:textId="77777777" w:rsidR="008A304E" w:rsidRDefault="008A304E" w:rsidP="008A304E">
            <w:pPr>
              <w:rPr>
                <w:bCs/>
                <w:sz w:val="19"/>
                <w:szCs w:val="19"/>
                <w:lang w:eastAsia="zh-TW"/>
              </w:rPr>
            </w:pPr>
          </w:p>
          <w:p w14:paraId="5D9811CD" w14:textId="77777777" w:rsidR="000D0564" w:rsidRPr="00D81B7E" w:rsidRDefault="004C60FC" w:rsidP="008A304E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53388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9"/>
                <w:szCs w:val="19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2DEFDC3C" w14:textId="77777777" w:rsidR="000D0564" w:rsidRPr="00D81B7E" w:rsidRDefault="004C60FC" w:rsidP="008A304E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3934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0BFD0" w14:textId="77777777" w:rsidR="000D0564" w:rsidRPr="00D81B7E" w:rsidRDefault="004C60FC" w:rsidP="000D0564">
            <w:pPr>
              <w:ind w:right="-68"/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15914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GOTS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*</w:t>
            </w:r>
          </w:p>
        </w:tc>
      </w:tr>
      <w:tr w:rsidR="00547924" w:rsidRPr="001C585C" w14:paraId="0A172656" w14:textId="77777777" w:rsidTr="005276FE">
        <w:trPr>
          <w:gridAfter w:val="1"/>
          <w:wAfter w:w="5" w:type="pct"/>
          <w:trHeight w:val="314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7153666E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278D6B98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173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573C4" w14:textId="77777777" w:rsidR="000D0564" w:rsidRPr="00D81B7E" w:rsidRDefault="004C60FC" w:rsidP="000D0564">
            <w:pPr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169507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OCS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1C585C" w14:paraId="7C8A4F1D" w14:textId="77777777" w:rsidTr="005276FE">
        <w:trPr>
          <w:gridAfter w:val="1"/>
          <w:wAfter w:w="5" w:type="pct"/>
          <w:trHeight w:val="296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352655BC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1AB3D262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ABF35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1629927356"/>
            <w:placeholder>
              <w:docPart w:val="2538E91F5BEC4452BFF359CE9252376D"/>
            </w:placeholder>
          </w:sdtPr>
          <w:sdtEndPr/>
          <w:sdtContent>
            <w:tc>
              <w:tcPr>
                <w:tcW w:w="106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64AA3" w14:textId="77777777" w:rsidR="00F929DF" w:rsidRPr="00D81B7E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49C82B02" w14:textId="77777777" w:rsidTr="005276FE">
        <w:trPr>
          <w:gridAfter w:val="1"/>
          <w:wAfter w:w="5" w:type="pct"/>
          <w:trHeight w:val="34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610A0E22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59CD1F44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D3569A4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755014822"/>
            <w:placeholder>
              <w:docPart w:val="3B747569548E4A27BE3357DA5B5DB014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75228EAB" w14:textId="77777777" w:rsidR="00F929DF" w:rsidRPr="00D81B7E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7EB3BCF8" w14:textId="77777777" w:rsidTr="005276FE">
        <w:trPr>
          <w:gridAfter w:val="1"/>
          <w:wAfter w:w="5" w:type="pct"/>
          <w:trHeight w:val="25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1F26D35B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2F87058E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9ECD49A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306631390"/>
            <w:placeholder>
              <w:docPart w:val="32BB5E1F5D4D43CBA8EAB887636CEFBE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3DA504BE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2B4F60" w:rsidRPr="002B4F60" w14:paraId="029B8945" w14:textId="77777777" w:rsidTr="006471EE">
        <w:tblPrEx>
          <w:jc w:val="left"/>
        </w:tblPrEx>
        <w:trPr>
          <w:trHeight w:val="432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</w:tcPr>
          <w:p w14:paraId="50656F07" w14:textId="719CFBE0" w:rsidR="002B4F60" w:rsidRPr="002B4F60" w:rsidRDefault="004C60FC" w:rsidP="00B90BF2">
            <w:pPr>
              <w:tabs>
                <w:tab w:val="left" w:pos="3630"/>
              </w:tabs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7020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2B4F60" w:rsidRPr="002B4F60">
              <w:rPr>
                <w:bCs/>
                <w:sz w:val="19"/>
                <w:szCs w:val="19"/>
                <w:lang w:eastAsia="zh-CN"/>
              </w:rPr>
              <w:t xml:space="preserve"> Naturtextil IVN BEST</w:t>
            </w:r>
            <w:r w:rsidR="00B90BF2">
              <w:rPr>
                <w:bCs/>
                <w:sz w:val="19"/>
                <w:szCs w:val="19"/>
                <w:lang w:eastAsia="zh-CN"/>
              </w:rPr>
              <w:tab/>
            </w:r>
          </w:p>
          <w:p w14:paraId="5E613FF9" w14:textId="77777777" w:rsidR="002B4F60" w:rsidRDefault="002B4F60" w:rsidP="002B4F60">
            <w:pPr>
              <w:rPr>
                <w:rFonts w:eastAsia="PMingLiU"/>
                <w:bCs/>
                <w:sz w:val="19"/>
                <w:szCs w:val="19"/>
                <w:lang w:eastAsia="zh-TW"/>
              </w:rPr>
            </w:pPr>
            <w:r w:rsidRPr="002B4F60">
              <w:rPr>
                <w:bCs/>
                <w:sz w:val="19"/>
                <w:szCs w:val="19"/>
                <w:lang w:eastAsia="zh-CN"/>
              </w:rPr>
              <w:t xml:space="preserve">     </w:t>
            </w:r>
            <w:r w:rsidRPr="002B4F60">
              <w:rPr>
                <w:rFonts w:hint="eastAsia"/>
                <w:bCs/>
                <w:sz w:val="19"/>
                <w:szCs w:val="19"/>
                <w:lang w:eastAsia="zh-CN"/>
              </w:rPr>
              <w:t xml:space="preserve">IVN BEST </w:t>
            </w:r>
            <w:r w:rsidR="00D91BC4">
              <w:rPr>
                <w:rFonts w:hint="eastAsia"/>
                <w:bCs/>
                <w:sz w:val="19"/>
                <w:szCs w:val="19"/>
                <w:lang w:eastAsia="zh-TW"/>
              </w:rPr>
              <w:t>自然紡織品</w:t>
            </w:r>
          </w:p>
          <w:p w14:paraId="53E02AE4" w14:textId="77777777" w:rsidR="00322372" w:rsidRDefault="00322372" w:rsidP="002B4F60">
            <w:pPr>
              <w:rPr>
                <w:rFonts w:ascii="PMingLiU" w:eastAsia="PMingLiU" w:hAnsi="PMingLiU"/>
                <w:bCs/>
                <w:color w:val="C00000"/>
                <w:sz w:val="14"/>
                <w:szCs w:val="14"/>
                <w:lang w:eastAsia="zh-TW"/>
              </w:rPr>
            </w:pPr>
          </w:p>
          <w:p w14:paraId="59DA5B32" w14:textId="77777777" w:rsidR="008C5563" w:rsidRPr="00322372" w:rsidRDefault="00322372" w:rsidP="002B4F60">
            <w:pPr>
              <w:rPr>
                <w:rFonts w:ascii="PMingLiU" w:eastAsia="PMingLiU" w:hAnsi="PMingLiU"/>
                <w:bCs/>
                <w:color w:val="C00000"/>
                <w:sz w:val="14"/>
                <w:szCs w:val="14"/>
                <w:lang w:eastAsia="zh-TW"/>
              </w:rPr>
            </w:pPr>
            <w:r w:rsidRPr="00093E51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IVN BEST</w:t>
            </w:r>
            <w:r>
              <w:rPr>
                <w:rFonts w:ascii="PMingLiU" w:eastAsia="PMingLiU" w:hAnsi="PMingLiU" w:hint="eastAsia"/>
                <w:bCs/>
                <w:color w:val="C00000"/>
                <w:sz w:val="14"/>
                <w:szCs w:val="14"/>
                <w:lang w:eastAsia="zh-TW"/>
              </w:rPr>
              <w:t xml:space="preserve"> 產品必須含有</w:t>
            </w:r>
            <w:r w:rsidRPr="00093E51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100%</w:t>
            </w:r>
            <w:r>
              <w:rPr>
                <w:rFonts w:ascii="PMingLiU" w:eastAsia="PMingLiU" w:hAnsi="PMingLiU" w:hint="eastAsia"/>
                <w:bCs/>
                <w:color w:val="C00000"/>
                <w:sz w:val="14"/>
                <w:szCs w:val="14"/>
                <w:lang w:eastAsia="zh-TW"/>
              </w:rPr>
              <w:t xml:space="preserve"> 有</w:t>
            </w:r>
            <w:r w:rsidR="00574713">
              <w:rPr>
                <w:rFonts w:ascii="PMingLiU" w:eastAsia="PMingLiU" w:hAnsi="PMingLiU" w:hint="eastAsia"/>
                <w:bCs/>
                <w:color w:val="C00000"/>
                <w:sz w:val="14"/>
                <w:szCs w:val="14"/>
                <w:lang w:eastAsia="zh-TW"/>
              </w:rPr>
              <w:t>機纖維</w:t>
            </w:r>
            <w:r>
              <w:rPr>
                <w:rFonts w:ascii="PMingLiU" w:eastAsia="PMingLiU" w:hAnsi="PMingLiU" w:hint="eastAsia"/>
                <w:bCs/>
                <w:color w:val="C00000"/>
                <w:sz w:val="14"/>
                <w:szCs w:val="14"/>
                <w:lang w:eastAsia="zh-TW"/>
              </w:rPr>
              <w:t>材料含量 -</w:t>
            </w:r>
            <w:r w:rsidRPr="00322372">
              <w:rPr>
                <w:rFonts w:ascii="PMingLiU" w:eastAsia="PMingLiU" w:hAnsi="PMingLiU" w:hint="eastAsia"/>
                <w:bCs/>
                <w:color w:val="C00000"/>
                <w:sz w:val="14"/>
                <w:szCs w:val="14"/>
                <w:lang w:eastAsia="zh-TW"/>
              </w:rPr>
              <w:t>不包括配件。 必須是經過認證的有機來源</w:t>
            </w:r>
          </w:p>
          <w:p w14:paraId="28E97C5C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20549E2E" w14:textId="77777777" w:rsid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</w:p>
          <w:p w14:paraId="69450C7F" w14:textId="77777777" w:rsidR="002B4F60" w:rsidRPr="00D81B7E" w:rsidRDefault="004C60FC" w:rsidP="002B4F60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6662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2B4F60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2B4F60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18FD5069" w14:textId="77777777" w:rsidR="002B4F60" w:rsidRPr="002B4F60" w:rsidRDefault="004C60FC" w:rsidP="002B4F60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5868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2B4F60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2B4F60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7" w:type="pct"/>
            <w:gridSpan w:val="3"/>
            <w:shd w:val="clear" w:color="auto" w:fill="F2F2F2" w:themeFill="background1" w:themeFillShade="F2"/>
            <w:vAlign w:val="center"/>
          </w:tcPr>
          <w:p w14:paraId="490291AE" w14:textId="77777777" w:rsidR="002B4F60" w:rsidRPr="002B4F60" w:rsidRDefault="004C60FC" w:rsidP="002B4F60">
            <w:pPr>
              <w:rPr>
                <w:bCs/>
                <w:sz w:val="19"/>
                <w:szCs w:val="19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2846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F60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2B4F60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D91BC4">
              <w:rPr>
                <w:bCs/>
                <w:sz w:val="14"/>
                <w:szCs w:val="14"/>
                <w:lang w:eastAsia="zh-TW"/>
              </w:rPr>
              <w:t>IVN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2B4F60" w:rsidRPr="002B4F60" w14:paraId="132E5408" w14:textId="77777777" w:rsidTr="005276FE">
        <w:tblPrEx>
          <w:jc w:val="left"/>
        </w:tblPrEx>
        <w:trPr>
          <w:trHeight w:val="432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23EDD35E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75D27292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1737" w:type="pct"/>
            <w:gridSpan w:val="3"/>
            <w:shd w:val="clear" w:color="auto" w:fill="F2F2F2" w:themeFill="background1" w:themeFillShade="F2"/>
            <w:vAlign w:val="center"/>
          </w:tcPr>
          <w:p w14:paraId="25824F70" w14:textId="77777777" w:rsidR="002B4F60" w:rsidRPr="002B4F60" w:rsidRDefault="004C60FC" w:rsidP="002B4F60">
            <w:pPr>
              <w:rPr>
                <w:bCs/>
                <w:sz w:val="19"/>
                <w:szCs w:val="19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5099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F60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2B4F60" w:rsidRPr="00D81B7E">
              <w:rPr>
                <w:bCs/>
                <w:sz w:val="14"/>
                <w:szCs w:val="14"/>
                <w:lang w:eastAsia="zh-TW"/>
              </w:rPr>
              <w:t xml:space="preserve"> 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2B4F60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D91BC4">
              <w:rPr>
                <w:rFonts w:eastAsia="PMingLiU" w:hint="eastAsia"/>
                <w:bCs/>
                <w:sz w:val="14"/>
                <w:szCs w:val="14"/>
                <w:lang w:eastAsia="zh-TW"/>
              </w:rPr>
              <w:t>G</w:t>
            </w:r>
            <w:r w:rsidR="00D91BC4">
              <w:rPr>
                <w:rFonts w:eastAsia="PMingLiU"/>
                <w:bCs/>
                <w:sz w:val="14"/>
                <w:szCs w:val="14"/>
                <w:lang w:eastAsia="zh-TW"/>
              </w:rPr>
              <w:t>OTS</w:t>
            </w:r>
            <w:r w:rsidR="002B4F60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2B4F60" w14:paraId="551E56B1" w14:textId="77777777" w:rsidTr="005276FE">
        <w:tblPrEx>
          <w:jc w:val="left"/>
        </w:tblPrEx>
        <w:trPr>
          <w:trHeight w:val="269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735A704C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6F93190E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14:paraId="79351B41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tc>
          <w:tcPr>
            <w:tcW w:w="1067" w:type="pct"/>
            <w:gridSpan w:val="2"/>
            <w:shd w:val="clear" w:color="auto" w:fill="F2F2F2" w:themeFill="background1" w:themeFillShade="F2"/>
            <w:vAlign w:val="center"/>
          </w:tcPr>
          <w:p w14:paraId="05637F7B" w14:textId="77777777" w:rsidR="002B4F60" w:rsidRPr="002B4F60" w:rsidRDefault="002B4F60" w:rsidP="002B4F60">
            <w:pPr>
              <w:rPr>
                <w:b/>
                <w:bCs/>
                <w:sz w:val="19"/>
                <w:szCs w:val="19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</w:tr>
      <w:tr w:rsidR="00055341" w:rsidRPr="002B4F60" w14:paraId="7D834011" w14:textId="77777777" w:rsidTr="005276FE">
        <w:tblPrEx>
          <w:jc w:val="left"/>
        </w:tblPrEx>
        <w:trPr>
          <w:trHeight w:val="288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07F0A94F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369BE97B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vAlign w:val="center"/>
          </w:tcPr>
          <w:p w14:paraId="1658ECDA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</w:p>
        </w:tc>
        <w:tc>
          <w:tcPr>
            <w:tcW w:w="1067" w:type="pct"/>
            <w:gridSpan w:val="2"/>
            <w:shd w:val="clear" w:color="auto" w:fill="F2F2F2" w:themeFill="background1" w:themeFillShade="F2"/>
            <w:vAlign w:val="center"/>
          </w:tcPr>
          <w:p w14:paraId="6C832083" w14:textId="77777777" w:rsidR="002B4F60" w:rsidRPr="002B4F60" w:rsidRDefault="002B4F60" w:rsidP="002B4F60">
            <w:pPr>
              <w:rPr>
                <w:b/>
                <w:bCs/>
                <w:sz w:val="19"/>
                <w:szCs w:val="19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</w:p>
        </w:tc>
      </w:tr>
      <w:tr w:rsidR="00055341" w:rsidRPr="002B4F60" w14:paraId="394CFF09" w14:textId="77777777" w:rsidTr="005276FE">
        <w:tblPrEx>
          <w:jc w:val="left"/>
        </w:tblPrEx>
        <w:trPr>
          <w:trHeight w:val="288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2F3DBD65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6E9790D9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vAlign w:val="center"/>
          </w:tcPr>
          <w:p w14:paraId="479CC7C6" w14:textId="77777777" w:rsidR="002B4F60" w:rsidRPr="002B4F60" w:rsidRDefault="002B4F60" w:rsidP="002B4F60">
            <w:pPr>
              <w:rPr>
                <w:bCs/>
                <w:sz w:val="19"/>
                <w:szCs w:val="19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tc>
          <w:tcPr>
            <w:tcW w:w="1067" w:type="pct"/>
            <w:gridSpan w:val="2"/>
            <w:shd w:val="clear" w:color="auto" w:fill="F2F2F2" w:themeFill="background1" w:themeFillShade="F2"/>
            <w:vAlign w:val="center"/>
          </w:tcPr>
          <w:p w14:paraId="64A8C2FB" w14:textId="77777777" w:rsidR="002B4F60" w:rsidRPr="002B4F60" w:rsidRDefault="002B4F60" w:rsidP="002B4F60">
            <w:pPr>
              <w:rPr>
                <w:b/>
                <w:bCs/>
                <w:sz w:val="19"/>
                <w:szCs w:val="19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</w:tr>
      <w:bookmarkEnd w:id="2"/>
      <w:tr w:rsidR="00547924" w:rsidRPr="001C585C" w14:paraId="7E71E18B" w14:textId="77777777" w:rsidTr="005276FE">
        <w:trPr>
          <w:gridAfter w:val="1"/>
          <w:wAfter w:w="5" w:type="pct"/>
          <w:trHeight w:val="350"/>
          <w:jc w:val="center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9E0CCAB" w14:textId="77777777" w:rsidR="000D0564" w:rsidRPr="00D81B7E" w:rsidRDefault="004C60FC" w:rsidP="000D0564">
            <w:pPr>
              <w:rPr>
                <w:rFonts w:eastAsia="PMingLiU"/>
                <w:bCs/>
                <w:sz w:val="19"/>
                <w:szCs w:val="19"/>
                <w:lang w:eastAsia="zh-TW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1384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Global Re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TW"/>
              </w:rPr>
              <w:t>cycled Standard (GRS)</w:t>
            </w:r>
            <w:r w:rsidR="00547924">
              <w:rPr>
                <w:rFonts w:eastAsia="PMingLiU"/>
                <w:bCs/>
                <w:sz w:val="19"/>
                <w:szCs w:val="19"/>
                <w:lang w:eastAsia="zh-TW"/>
              </w:rPr>
              <w:br/>
            </w:r>
            <w:r w:rsidR="00547924">
              <w:rPr>
                <w:rFonts w:eastAsia="PMingLiU" w:hint="eastAsia"/>
                <w:bCs/>
                <w:sz w:val="19"/>
                <w:szCs w:val="19"/>
                <w:lang w:eastAsia="zh-TW"/>
              </w:rPr>
              <w:t xml:space="preserve"> </w:t>
            </w:r>
            <w:r w:rsidR="00547924">
              <w:rPr>
                <w:rFonts w:eastAsia="PMingLiU"/>
                <w:bCs/>
                <w:sz w:val="19"/>
                <w:szCs w:val="19"/>
                <w:lang w:eastAsia="zh-TW"/>
              </w:rPr>
              <w:t xml:space="preserve">  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TW"/>
              </w:rPr>
              <w:t>全球再生標準</w:t>
            </w:r>
          </w:p>
          <w:p w14:paraId="20189224" w14:textId="77777777" w:rsidR="000D0564" w:rsidRPr="00547924" w:rsidRDefault="000D0564" w:rsidP="000D056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</w:p>
          <w:p w14:paraId="69AB36A2" w14:textId="77777777" w:rsidR="000D0564" w:rsidRPr="00D81B7E" w:rsidRDefault="000D0564" w:rsidP="000D0564">
            <w:pPr>
              <w:rPr>
                <w:bCs/>
                <w:color w:val="C00000"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GRS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產品必須至少含有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20%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以上之認證回收材料含量；若申請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GRS LOGO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使用，產品必須至少含有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50%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以上之認證回收材料含量。</w:t>
            </w:r>
          </w:p>
          <w:p w14:paraId="685BD099" w14:textId="77777777" w:rsidR="000D0564" w:rsidRPr="00D81B7E" w:rsidRDefault="000D0564" w:rsidP="000D0564">
            <w:pPr>
              <w:rPr>
                <w:bCs/>
                <w:color w:val="C00000"/>
                <w:sz w:val="14"/>
                <w:szCs w:val="14"/>
                <w:lang w:eastAsia="zh-TW"/>
              </w:rPr>
            </w:pPr>
          </w:p>
          <w:p w14:paraId="255E5F11" w14:textId="77777777" w:rsidR="000D0564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注意：</w:t>
            </w:r>
            <w:r w:rsidRPr="00547924">
              <w:rPr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IDFL 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不得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向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已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在其它驗證機構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取得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RCS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證書的組織頒發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GRS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證書，除非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RC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證書正在轉移到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IDFL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。</w:t>
            </w:r>
          </w:p>
          <w:p w14:paraId="3071CEB7" w14:textId="77777777" w:rsidR="00547924" w:rsidRPr="00547924" w:rsidRDefault="00547924" w:rsidP="000D0564">
            <w:pPr>
              <w:rPr>
                <w:rFonts w:eastAsia="PMingLiU"/>
                <w:bCs/>
                <w:color w:val="C00000"/>
                <w:sz w:val="10"/>
                <w:szCs w:val="10"/>
                <w:lang w:eastAsia="zh-TW"/>
              </w:rPr>
            </w:pP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19141D85" w14:textId="77777777" w:rsidR="00D91BC4" w:rsidRDefault="00D91BC4" w:rsidP="00D91BC4">
            <w:pPr>
              <w:rPr>
                <w:bCs/>
                <w:sz w:val="19"/>
                <w:szCs w:val="19"/>
                <w:lang w:eastAsia="zh-CN"/>
              </w:rPr>
            </w:pPr>
          </w:p>
          <w:p w14:paraId="33BD4565" w14:textId="77777777" w:rsidR="000D0564" w:rsidRPr="00D81B7E" w:rsidRDefault="004C60FC" w:rsidP="00D91BC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16545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7F1BF181" w14:textId="77777777" w:rsidR="000D0564" w:rsidRPr="00D81B7E" w:rsidRDefault="004C60FC" w:rsidP="00D91BC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35946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2" w:type="pct"/>
            <w:gridSpan w:val="2"/>
            <w:shd w:val="clear" w:color="auto" w:fill="F2F2F2" w:themeFill="background1" w:themeFillShade="F2"/>
            <w:vAlign w:val="center"/>
          </w:tcPr>
          <w:p w14:paraId="6E0CDC72" w14:textId="77777777" w:rsidR="000D0564" w:rsidRPr="00D81B7E" w:rsidRDefault="004C60FC" w:rsidP="000D056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13514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GRS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547924" w:rsidRPr="001C585C" w14:paraId="697BBAB9" w14:textId="77777777" w:rsidTr="005276FE">
        <w:trPr>
          <w:gridAfter w:val="1"/>
          <w:wAfter w:w="5" w:type="pct"/>
          <w:trHeight w:val="350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71E6937E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35B54EAC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1732" w:type="pct"/>
            <w:gridSpan w:val="2"/>
            <w:shd w:val="clear" w:color="auto" w:fill="F2F2F2" w:themeFill="background1" w:themeFillShade="F2"/>
            <w:vAlign w:val="center"/>
          </w:tcPr>
          <w:p w14:paraId="0797E6BE" w14:textId="77777777" w:rsidR="000D0564" w:rsidRPr="00D81B7E" w:rsidRDefault="004C60FC" w:rsidP="000D0564">
            <w:pPr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14643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RCS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1C585C" w14:paraId="7E134617" w14:textId="77777777" w:rsidTr="005276FE">
        <w:trPr>
          <w:gridAfter w:val="1"/>
          <w:wAfter w:w="5" w:type="pct"/>
          <w:trHeight w:val="34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4AB731C9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70FDB90B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0B0D0B5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1457713661"/>
            <w:placeholder>
              <w:docPart w:val="F8F997F56CBF4127BF81417B5CBD3EE6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2A439762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426564B6" w14:textId="77777777" w:rsidTr="005276FE">
        <w:trPr>
          <w:gridAfter w:val="1"/>
          <w:wAfter w:w="5" w:type="pct"/>
          <w:trHeight w:val="305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4474E91A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541F50F4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071778F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1862277085"/>
            <w:placeholder>
              <w:docPart w:val="BD4AC40CA9A74F14B1F08146247B3423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2C047767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7927D67E" w14:textId="77777777" w:rsidTr="005276FE">
        <w:trPr>
          <w:gridAfter w:val="1"/>
          <w:wAfter w:w="5" w:type="pct"/>
          <w:trHeight w:val="215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46D58018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079FFABB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1F627B87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1666135313"/>
            <w:placeholder>
              <w:docPart w:val="E781A388118547C988E67446FEDBDF50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2029A83C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547924" w:rsidRPr="001C585C" w14:paraId="299BCE34" w14:textId="77777777" w:rsidTr="005276FE">
        <w:trPr>
          <w:gridAfter w:val="1"/>
          <w:wAfter w:w="5" w:type="pct"/>
          <w:trHeight w:val="431"/>
          <w:jc w:val="center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85C91AB" w14:textId="77777777" w:rsidR="000D0564" w:rsidRPr="00D81B7E" w:rsidRDefault="004C60FC" w:rsidP="000D056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7733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6471E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bCs/>
                <w:sz w:val="19"/>
                <w:szCs w:val="19"/>
                <w:lang w:eastAsia="zh-CN"/>
              </w:rPr>
              <w:t>Recycled Claim Standard (RCS</w:t>
            </w:r>
            <w:r w:rsidR="00547924">
              <w:rPr>
                <w:bCs/>
                <w:sz w:val="19"/>
                <w:szCs w:val="19"/>
                <w:lang w:eastAsia="zh-CN"/>
              </w:rPr>
              <w:t>)</w:t>
            </w:r>
            <w:r w:rsidR="00547924">
              <w:rPr>
                <w:bCs/>
                <w:sz w:val="19"/>
                <w:szCs w:val="19"/>
                <w:lang w:eastAsia="zh-CN"/>
              </w:rPr>
              <w:br/>
            </w:r>
            <w:r w:rsidR="00547924">
              <w:rPr>
                <w:rFonts w:hint="eastAsia"/>
                <w:bCs/>
                <w:sz w:val="19"/>
                <w:szCs w:val="19"/>
                <w:lang w:eastAsia="zh-CN"/>
              </w:rPr>
              <w:t xml:space="preserve"> </w:t>
            </w:r>
            <w:r w:rsidR="00547924">
              <w:rPr>
                <w:bCs/>
                <w:sz w:val="19"/>
                <w:szCs w:val="19"/>
                <w:lang w:eastAsia="zh-CN"/>
              </w:rPr>
              <w:t xml:space="preserve">  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再生聲明標準</w:t>
            </w:r>
          </w:p>
          <w:p w14:paraId="624D0431" w14:textId="77777777" w:rsidR="000D0564" w:rsidRPr="00D81B7E" w:rsidRDefault="000D0564" w:rsidP="000D0564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highlight w:val="green"/>
                <w:lang w:eastAsia="zh-CN"/>
              </w:rPr>
            </w:pPr>
          </w:p>
          <w:p w14:paraId="3FA6B90C" w14:textId="77777777" w:rsidR="000D0564" w:rsidRPr="00D81B7E" w:rsidRDefault="000D0564" w:rsidP="000D0564">
            <w:pPr>
              <w:rPr>
                <w:bCs/>
                <w:color w:val="C00000"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RCS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產品必須至少含有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5%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以上之認證回收材料含量；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RCS 100%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，須至少含有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95%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以上之認證回收材料含量。</w:t>
            </w:r>
          </w:p>
          <w:p w14:paraId="7A15D4C0" w14:textId="77777777" w:rsidR="000D0564" w:rsidRPr="00D81B7E" w:rsidRDefault="000D0564" w:rsidP="000D0564">
            <w:pPr>
              <w:rPr>
                <w:bCs/>
                <w:color w:val="C00000"/>
                <w:sz w:val="14"/>
                <w:szCs w:val="14"/>
                <w:lang w:eastAsia="zh-TW"/>
              </w:rPr>
            </w:pPr>
          </w:p>
          <w:p w14:paraId="328FD053" w14:textId="77777777" w:rsidR="000D0564" w:rsidRPr="00D81B7E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注意：</w:t>
            </w:r>
            <w:r w:rsidRPr="00547924">
              <w:rPr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IDFL 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>不得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向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已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在其它驗證機構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取得</w:t>
            </w:r>
            <w:r w:rsidRPr="00547924">
              <w:rPr>
                <w:rFonts w:eastAsia="PMingLiU"/>
                <w:b/>
                <w:color w:val="C00000"/>
                <w:sz w:val="14"/>
                <w:szCs w:val="14"/>
                <w:u w:val="single"/>
                <w:lang w:eastAsia="zh-TW"/>
              </w:rPr>
              <w:t xml:space="preserve">GRS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證書的組織頒發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RCS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證書，除非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>GRS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證書正在轉移到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IDFL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。</w:t>
            </w:r>
          </w:p>
          <w:p w14:paraId="5237BC52" w14:textId="77777777" w:rsidR="000D0564" w:rsidRPr="00547924" w:rsidRDefault="000D0564" w:rsidP="000D0564">
            <w:pPr>
              <w:rPr>
                <w:bCs/>
                <w:color w:val="C00000"/>
                <w:sz w:val="10"/>
                <w:szCs w:val="10"/>
                <w:lang w:eastAsia="zh-TW"/>
              </w:rPr>
            </w:pP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3F406A29" w14:textId="77777777" w:rsidR="00D91BC4" w:rsidRDefault="00D91BC4" w:rsidP="00D91BC4">
            <w:pPr>
              <w:ind w:left="-16"/>
              <w:rPr>
                <w:bCs/>
                <w:sz w:val="19"/>
                <w:szCs w:val="19"/>
                <w:lang w:eastAsia="zh-CN"/>
              </w:rPr>
            </w:pPr>
          </w:p>
          <w:p w14:paraId="25356E9A" w14:textId="77777777" w:rsidR="000D0564" w:rsidRPr="00D81B7E" w:rsidRDefault="004C60FC" w:rsidP="00D91BC4">
            <w:pPr>
              <w:ind w:left="-16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0310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0DE0DD45" w14:textId="77777777" w:rsidR="000D0564" w:rsidRPr="00D81B7E" w:rsidRDefault="004C60FC" w:rsidP="00D91BC4">
            <w:pPr>
              <w:ind w:left="-16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3176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6471E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2" w:type="pct"/>
            <w:gridSpan w:val="2"/>
            <w:shd w:val="clear" w:color="auto" w:fill="F2F2F2" w:themeFill="background1" w:themeFillShade="F2"/>
            <w:vAlign w:val="center"/>
          </w:tcPr>
          <w:p w14:paraId="069552F2" w14:textId="77777777" w:rsidR="000D0564" w:rsidRPr="00D81B7E" w:rsidRDefault="004C60FC" w:rsidP="000D056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1746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RCS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547924" w:rsidRPr="001C585C" w14:paraId="6F3C496F" w14:textId="77777777" w:rsidTr="005276FE">
        <w:trPr>
          <w:gridAfter w:val="1"/>
          <w:wAfter w:w="5" w:type="pct"/>
          <w:trHeight w:val="359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594274E2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658AF3B1" w14:textId="77777777" w:rsidR="000D0564" w:rsidRPr="00D81B7E" w:rsidRDefault="000D0564" w:rsidP="000D0564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1732" w:type="pct"/>
            <w:gridSpan w:val="2"/>
            <w:shd w:val="clear" w:color="auto" w:fill="F2F2F2" w:themeFill="background1" w:themeFillShade="F2"/>
            <w:vAlign w:val="center"/>
          </w:tcPr>
          <w:p w14:paraId="1EB3B53B" w14:textId="77777777" w:rsidR="000D0564" w:rsidRPr="00D81B7E" w:rsidRDefault="004C60FC" w:rsidP="000D0564">
            <w:pPr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11750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GRS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1C585C" w14:paraId="7DAF71E4" w14:textId="77777777" w:rsidTr="005276FE">
        <w:trPr>
          <w:gridAfter w:val="1"/>
          <w:wAfter w:w="5" w:type="pct"/>
          <w:trHeight w:val="386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76DA1F95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28FA8580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TW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DE04868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2130151621"/>
            <w:placeholder>
              <w:docPart w:val="66564A2E0FEE4766B2646056B142667D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10468D82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36311225" w14:textId="77777777" w:rsidTr="005276FE">
        <w:trPr>
          <w:gridAfter w:val="1"/>
          <w:wAfter w:w="5" w:type="pct"/>
          <w:trHeight w:val="34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4EB12479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7CD11E7B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D8B3D6E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627206745"/>
            <w:placeholder>
              <w:docPart w:val="0DE8A7AF537C401CA125D1C7AE690E8D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61C0A2C4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6A75874F" w14:textId="77777777" w:rsidTr="005276FE">
        <w:trPr>
          <w:gridAfter w:val="1"/>
          <w:wAfter w:w="5" w:type="pct"/>
          <w:trHeight w:val="350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1391E039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5E53A8D2" w14:textId="77777777" w:rsidR="00F929DF" w:rsidRPr="00D81B7E" w:rsidRDefault="00F929DF" w:rsidP="00F929DF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4A807062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1479609173"/>
            <w:placeholder>
              <w:docPart w:val="678090C4A2B84011B1A18D6BEC2BDF05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3C642F40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547924" w:rsidRPr="001C585C" w14:paraId="7FDB9827" w14:textId="77777777" w:rsidTr="005276FE">
        <w:trPr>
          <w:gridAfter w:val="1"/>
          <w:wAfter w:w="5" w:type="pct"/>
          <w:trHeight w:val="432"/>
          <w:jc w:val="center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9D4D278" w14:textId="77777777" w:rsidR="000D0564" w:rsidRPr="00D81B7E" w:rsidRDefault="004C60FC" w:rsidP="000D0564">
            <w:pPr>
              <w:rPr>
                <w:bCs/>
                <w:sz w:val="19"/>
                <w:szCs w:val="19"/>
                <w:lang w:eastAsia="zh-TW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5542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TW"/>
              </w:rPr>
              <w:t xml:space="preserve"> </w:t>
            </w:r>
            <w:r w:rsidR="00547924">
              <w:rPr>
                <w:bCs/>
                <w:sz w:val="19"/>
                <w:szCs w:val="19"/>
                <w:lang w:eastAsia="zh-TW"/>
              </w:rPr>
              <w:t xml:space="preserve">Responsible Animal Fiber </w:t>
            </w:r>
            <w:r w:rsidR="00547924" w:rsidRPr="00D81B7E">
              <w:rPr>
                <w:bCs/>
                <w:sz w:val="19"/>
                <w:szCs w:val="19"/>
                <w:lang w:eastAsia="zh-TW"/>
              </w:rPr>
              <w:t>(RAF)</w:t>
            </w:r>
            <w:r w:rsidR="00547924">
              <w:rPr>
                <w:bCs/>
                <w:sz w:val="19"/>
                <w:szCs w:val="19"/>
                <w:lang w:eastAsia="zh-TW"/>
              </w:rPr>
              <w:br/>
            </w:r>
            <w:r w:rsidR="00547924">
              <w:rPr>
                <w:rFonts w:eastAsia="PMingLiU" w:hint="eastAsia"/>
                <w:bCs/>
                <w:sz w:val="19"/>
                <w:szCs w:val="19"/>
                <w:lang w:eastAsia="zh-TW"/>
              </w:rPr>
              <w:t xml:space="preserve"> </w:t>
            </w:r>
            <w:r w:rsidR="00547924">
              <w:rPr>
                <w:rFonts w:eastAsia="PMingLiU"/>
                <w:bCs/>
                <w:sz w:val="19"/>
                <w:szCs w:val="19"/>
                <w:lang w:eastAsia="zh-TW"/>
              </w:rPr>
              <w:t xml:space="preserve">  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TW"/>
              </w:rPr>
              <w:t>責任動物纖維標準</w:t>
            </w:r>
            <w:r w:rsidR="000D0564" w:rsidRPr="00D81B7E">
              <w:rPr>
                <w:bCs/>
                <w:sz w:val="19"/>
                <w:szCs w:val="19"/>
                <w:lang w:eastAsia="zh-TW"/>
              </w:rPr>
              <w:t xml:space="preserve"> </w:t>
            </w:r>
          </w:p>
          <w:p w14:paraId="349B073B" w14:textId="77777777" w:rsidR="000D0564" w:rsidRPr="00D81B7E" w:rsidRDefault="000D0564" w:rsidP="000D0564">
            <w:pPr>
              <w:rPr>
                <w:bCs/>
                <w:sz w:val="14"/>
                <w:szCs w:val="14"/>
                <w:lang w:eastAsia="zh-TW"/>
              </w:rPr>
            </w:pPr>
          </w:p>
          <w:p w14:paraId="3A7140C5" w14:textId="77777777" w:rsidR="000D0564" w:rsidRPr="00D81B7E" w:rsidRDefault="004C60FC" w:rsidP="000D0564">
            <w:pPr>
              <w:ind w:leftChars="100" w:left="240"/>
              <w:rPr>
                <w:bCs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sz w:val="16"/>
                  <w:szCs w:val="16"/>
                  <w:lang w:eastAsia="zh-TW"/>
                </w:rPr>
                <w:id w:val="8282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bCs/>
                <w:sz w:val="16"/>
                <w:szCs w:val="16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6"/>
                <w:szCs w:val="16"/>
                <w:lang w:eastAsia="zh-TW"/>
              </w:rPr>
              <w:t>責任羊毛標準</w:t>
            </w:r>
            <w:r w:rsidR="000D0564" w:rsidRPr="00D81B7E">
              <w:rPr>
                <w:bCs/>
                <w:sz w:val="16"/>
                <w:szCs w:val="16"/>
                <w:lang w:eastAsia="zh-TW"/>
              </w:rPr>
              <w:t xml:space="preserve"> (RWS)  </w:t>
            </w:r>
          </w:p>
          <w:p w14:paraId="25CE9358" w14:textId="77777777" w:rsidR="000D0564" w:rsidRPr="00547924" w:rsidRDefault="004C60FC" w:rsidP="000D0564">
            <w:pPr>
              <w:ind w:leftChars="100" w:left="240"/>
              <w:rPr>
                <w:bCs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sz w:val="16"/>
                  <w:szCs w:val="16"/>
                  <w:lang w:eastAsia="zh-TW"/>
                </w:rPr>
                <w:id w:val="585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bCs/>
                <w:sz w:val="16"/>
                <w:szCs w:val="16"/>
                <w:lang w:eastAsia="zh-TW"/>
              </w:rPr>
              <w:t xml:space="preserve"> </w:t>
            </w:r>
            <w:r w:rsidR="000D0564" w:rsidRPr="00547924">
              <w:rPr>
                <w:rFonts w:eastAsia="PMingLiU"/>
                <w:bCs/>
                <w:sz w:val="16"/>
                <w:szCs w:val="16"/>
                <w:lang w:eastAsia="zh-TW"/>
              </w:rPr>
              <w:t>責任馬海毛標準</w:t>
            </w:r>
            <w:r w:rsidR="000D0564" w:rsidRPr="00547924">
              <w:rPr>
                <w:bCs/>
                <w:sz w:val="16"/>
                <w:szCs w:val="16"/>
                <w:lang w:eastAsia="zh-TW"/>
              </w:rPr>
              <w:t xml:space="preserve"> (RMS)  </w:t>
            </w:r>
          </w:p>
          <w:p w14:paraId="00F75F47" w14:textId="77777777" w:rsidR="000D0564" w:rsidRPr="00D81B7E" w:rsidRDefault="004C60FC" w:rsidP="000D0564">
            <w:pPr>
              <w:ind w:leftChars="100" w:left="240"/>
              <w:rPr>
                <w:bCs/>
                <w:sz w:val="16"/>
                <w:szCs w:val="16"/>
                <w:lang w:eastAsia="zh-TW"/>
              </w:rPr>
            </w:pPr>
            <w:sdt>
              <w:sdtPr>
                <w:rPr>
                  <w:bCs/>
                  <w:sz w:val="16"/>
                  <w:szCs w:val="16"/>
                  <w:lang w:eastAsia="zh-TW"/>
                </w:rPr>
                <w:id w:val="-9644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547924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0D0564" w:rsidRPr="00547924">
              <w:rPr>
                <w:bCs/>
                <w:sz w:val="16"/>
                <w:szCs w:val="16"/>
                <w:lang w:eastAsia="zh-TW"/>
              </w:rPr>
              <w:t xml:space="preserve"> </w:t>
            </w:r>
            <w:r w:rsidR="000D0564" w:rsidRPr="00547924">
              <w:rPr>
                <w:rFonts w:eastAsia="PMingLiU"/>
                <w:bCs/>
                <w:sz w:val="16"/>
                <w:szCs w:val="16"/>
                <w:lang w:eastAsia="zh-TW"/>
              </w:rPr>
              <w:t>責任羊駝毛標準</w:t>
            </w:r>
            <w:r w:rsidR="000D0564" w:rsidRPr="00547924">
              <w:rPr>
                <w:bCs/>
                <w:sz w:val="16"/>
                <w:szCs w:val="16"/>
                <w:lang w:eastAsia="zh-TW"/>
              </w:rPr>
              <w:t xml:space="preserve"> (</w:t>
            </w:r>
            <w:r w:rsidR="000D0564" w:rsidRPr="00D81B7E">
              <w:rPr>
                <w:bCs/>
                <w:sz w:val="16"/>
                <w:szCs w:val="16"/>
                <w:lang w:eastAsia="zh-TW"/>
              </w:rPr>
              <w:t>RAS)</w:t>
            </w:r>
          </w:p>
          <w:p w14:paraId="2D0EE523" w14:textId="77777777" w:rsidR="000D0564" w:rsidRPr="00D81B7E" w:rsidRDefault="000D0564" w:rsidP="000D0564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highlight w:val="green"/>
                <w:lang w:eastAsia="zh-TW"/>
              </w:rPr>
            </w:pPr>
            <w:r w:rsidRPr="00D81B7E">
              <w:rPr>
                <w:rFonts w:eastAsia="PMingLiU"/>
                <w:i/>
                <w:iCs/>
                <w:color w:val="C00000"/>
                <w:sz w:val="14"/>
                <w:szCs w:val="14"/>
                <w:highlight w:val="green"/>
                <w:lang w:eastAsia="zh-TW"/>
              </w:rPr>
              <w:t xml:space="preserve"> </w:t>
            </w:r>
          </w:p>
          <w:p w14:paraId="2F7927FD" w14:textId="77777777" w:rsidR="000D0564" w:rsidRPr="00D81B7E" w:rsidRDefault="000D0564" w:rsidP="000D0564">
            <w:pPr>
              <w:spacing w:line="276" w:lineRule="auto"/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RAF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產品必須至少含有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5%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以上之認證材料含量；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RAF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商標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/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標籤只能用於具有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100% RAF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驗證含量的產品；再生動物纖維</w:t>
            </w:r>
            <w:r w:rsidRPr="00547924"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不符合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RAF</w:t>
            </w:r>
            <w:r w:rsidRPr="00547924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驗證條件。</w:t>
            </w:r>
          </w:p>
          <w:p w14:paraId="55FFE3B2" w14:textId="77777777" w:rsidR="000D0564" w:rsidRPr="00547924" w:rsidRDefault="000D0564" w:rsidP="000D0564">
            <w:pPr>
              <w:spacing w:line="276" w:lineRule="auto"/>
              <w:rPr>
                <w:rFonts w:eastAsia="PMingLiU"/>
                <w:i/>
                <w:iCs/>
                <w:color w:val="C00000"/>
                <w:sz w:val="10"/>
                <w:szCs w:val="10"/>
                <w:highlight w:val="green"/>
                <w:lang w:eastAsia="zh-TW"/>
              </w:rPr>
            </w:pP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54CF107F" w14:textId="77777777" w:rsidR="00D91BC4" w:rsidRDefault="00D91BC4" w:rsidP="00D91BC4">
            <w:pPr>
              <w:rPr>
                <w:bCs/>
                <w:sz w:val="19"/>
                <w:szCs w:val="19"/>
                <w:lang w:eastAsia="zh-CN"/>
              </w:rPr>
            </w:pPr>
          </w:p>
          <w:p w14:paraId="26B8BECA" w14:textId="77777777" w:rsidR="000D0564" w:rsidRPr="00D81B7E" w:rsidRDefault="004C60FC" w:rsidP="00D91BC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-8290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187C1F61" w14:textId="77777777" w:rsidR="000D0564" w:rsidRPr="00D81B7E" w:rsidRDefault="004C60FC" w:rsidP="00D91BC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79678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2" w:type="pct"/>
            <w:gridSpan w:val="2"/>
            <w:shd w:val="clear" w:color="auto" w:fill="F2F2F2" w:themeFill="background1" w:themeFillShade="F2"/>
            <w:vAlign w:val="center"/>
          </w:tcPr>
          <w:p w14:paraId="6CCC9777" w14:textId="77777777" w:rsidR="000D0564" w:rsidRPr="00D81B7E" w:rsidRDefault="004C60FC" w:rsidP="000D056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31271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RAF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1C585C" w14:paraId="144249A8" w14:textId="77777777" w:rsidTr="005276FE">
        <w:trPr>
          <w:gridAfter w:val="1"/>
          <w:wAfter w:w="5" w:type="pct"/>
          <w:trHeight w:val="611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26690DF9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2749E266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TW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87F2DD5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1894804242"/>
            <w:placeholder>
              <w:docPart w:val="C9D276D5A54E4C0AB1902E7B86B2E1B2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220E28DC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105C11A7" w14:textId="77777777" w:rsidTr="005276FE">
        <w:trPr>
          <w:gridAfter w:val="1"/>
          <w:wAfter w:w="5" w:type="pct"/>
          <w:trHeight w:val="530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4E105B51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648C0F7C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C3AF8D0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(CB)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-441225988"/>
            <w:placeholder>
              <w:docPart w:val="4340D34F45324F538B5BE3A0362C1020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2D682B90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6BB6747F" w14:textId="77777777" w:rsidTr="005276FE">
        <w:trPr>
          <w:gridAfter w:val="1"/>
          <w:wAfter w:w="5" w:type="pct"/>
          <w:trHeight w:val="287"/>
          <w:jc w:val="center"/>
        </w:trPr>
        <w:tc>
          <w:tcPr>
            <w:tcW w:w="267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DDB15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A7CF0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7C188" w14:textId="77777777" w:rsidR="00F929DF" w:rsidRPr="00D81B7E" w:rsidRDefault="00F929DF" w:rsidP="00F929DF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1654717281"/>
            <w:placeholder>
              <w:docPart w:val="0BFB43E0E2AB48798C4E71701A1B3CD0"/>
            </w:placeholder>
          </w:sdtPr>
          <w:sdtEndPr/>
          <w:sdtContent>
            <w:tc>
              <w:tcPr>
                <w:tcW w:w="106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2D836AD" w14:textId="77777777" w:rsidR="00F929DF" w:rsidRPr="00D81B7E" w:rsidRDefault="00F929DF" w:rsidP="00F929DF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547924" w:rsidRPr="001C585C" w14:paraId="4283AD94" w14:textId="77777777" w:rsidTr="005276FE">
        <w:trPr>
          <w:gridAfter w:val="1"/>
          <w:wAfter w:w="5" w:type="pct"/>
          <w:trHeight w:val="404"/>
          <w:jc w:val="center"/>
        </w:trPr>
        <w:tc>
          <w:tcPr>
            <w:tcW w:w="2677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1A02166" w14:textId="77777777" w:rsidR="000D0564" w:rsidRPr="00D81B7E" w:rsidRDefault="004C60FC" w:rsidP="000D056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40827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2D1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Responsible Down Standard</w:t>
            </w:r>
            <w:r w:rsidR="00547924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547924" w:rsidRPr="00D81B7E">
              <w:rPr>
                <w:bCs/>
                <w:sz w:val="19"/>
                <w:szCs w:val="19"/>
                <w:lang w:eastAsia="zh-CN"/>
              </w:rPr>
              <w:t>(RDS)</w:t>
            </w:r>
            <w:r w:rsidR="00547924">
              <w:rPr>
                <w:bCs/>
                <w:sz w:val="19"/>
                <w:szCs w:val="19"/>
                <w:lang w:eastAsia="zh-CN"/>
              </w:rPr>
              <w:br/>
              <w:t xml:space="preserve">   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責任羽絨標準</w:t>
            </w:r>
          </w:p>
          <w:p w14:paraId="072E2A3D" w14:textId="77777777" w:rsidR="000D0564" w:rsidRPr="00D81B7E" w:rsidRDefault="000D0564" w:rsidP="000D0564">
            <w:pPr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</w:pPr>
          </w:p>
          <w:p w14:paraId="11171405" w14:textId="77777777" w:rsidR="000D0564" w:rsidRPr="00D81B7E" w:rsidRDefault="000D0564" w:rsidP="000D0564">
            <w:pPr>
              <w:rPr>
                <w:bCs/>
                <w:sz w:val="14"/>
                <w:szCs w:val="14"/>
                <w:lang w:eastAsia="zh-TW"/>
              </w:rPr>
            </w:pP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RDS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產品必須至少含有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5%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以上之認證材料含量；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RDS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商標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/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標籤</w:t>
            </w:r>
            <w:r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只能用於具有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 xml:space="preserve"> 100% RDS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驗證含量的產品；再生羽絨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/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羽毛</w:t>
            </w:r>
            <w:r>
              <w:rPr>
                <w:rFonts w:eastAsia="PMingLiU" w:hint="eastAsia"/>
                <w:bCs/>
                <w:color w:val="C00000"/>
                <w:sz w:val="14"/>
                <w:szCs w:val="14"/>
                <w:lang w:eastAsia="zh-TW"/>
              </w:rPr>
              <w:t xml:space="preserve"> 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不符合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RDS</w:t>
            </w:r>
            <w:r w:rsidRPr="00D81B7E">
              <w:rPr>
                <w:rFonts w:eastAsia="PMingLiU"/>
                <w:bCs/>
                <w:color w:val="C00000"/>
                <w:sz w:val="14"/>
                <w:szCs w:val="14"/>
                <w:lang w:eastAsia="zh-TW"/>
              </w:rPr>
              <w:t>驗證條件。</w:t>
            </w:r>
          </w:p>
          <w:p w14:paraId="3D67BD96" w14:textId="77777777" w:rsidR="000D0564" w:rsidRPr="00547924" w:rsidRDefault="000D0564" w:rsidP="000D0564">
            <w:pPr>
              <w:spacing w:line="276" w:lineRule="auto"/>
              <w:rPr>
                <w:rFonts w:eastAsia="PMingLiU"/>
                <w:i/>
                <w:iCs/>
                <w:color w:val="C00000"/>
                <w:sz w:val="10"/>
                <w:szCs w:val="10"/>
                <w:highlight w:val="green"/>
                <w:lang w:eastAsia="zh-TW"/>
              </w:rPr>
            </w:pPr>
            <w:r w:rsidRPr="00D81B7E">
              <w:rPr>
                <w:i/>
                <w:iCs/>
                <w:color w:val="C00000"/>
                <w:sz w:val="14"/>
                <w:szCs w:val="14"/>
                <w:highlight w:val="green"/>
                <w:lang w:eastAsia="zh-TW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F2F2F2" w:themeFill="background1" w:themeFillShade="F2"/>
          </w:tcPr>
          <w:p w14:paraId="4FE0FF0E" w14:textId="77777777" w:rsidR="00D91BC4" w:rsidRDefault="00D91BC4" w:rsidP="00D91BC4">
            <w:pPr>
              <w:rPr>
                <w:bCs/>
                <w:sz w:val="19"/>
                <w:szCs w:val="19"/>
                <w:lang w:eastAsia="zh-CN"/>
              </w:rPr>
            </w:pPr>
          </w:p>
          <w:p w14:paraId="05A59495" w14:textId="77777777" w:rsidR="000D0564" w:rsidRPr="00D81B7E" w:rsidRDefault="004C60FC" w:rsidP="00D91BC4">
            <w:pPr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92430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首次驗證</w:t>
            </w:r>
          </w:p>
          <w:p w14:paraId="3C41B919" w14:textId="77777777" w:rsidR="000D0564" w:rsidRPr="00D81B7E" w:rsidRDefault="004C60FC" w:rsidP="00D91BC4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bCs/>
                  <w:sz w:val="19"/>
                  <w:szCs w:val="19"/>
                  <w:lang w:eastAsia="zh-CN"/>
                </w:rPr>
                <w:id w:val="173518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1EE"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r w:rsidR="000D0564" w:rsidRPr="00D81B7E">
              <w:rPr>
                <w:bCs/>
                <w:sz w:val="19"/>
                <w:szCs w:val="19"/>
                <w:lang w:eastAsia="zh-CN"/>
              </w:rPr>
              <w:t xml:space="preserve"> </w:t>
            </w:r>
            <w:r w:rsidR="000D0564" w:rsidRPr="00D81B7E">
              <w:rPr>
                <w:rFonts w:eastAsia="PMingLiU"/>
                <w:bCs/>
                <w:sz w:val="19"/>
                <w:szCs w:val="19"/>
                <w:lang w:eastAsia="zh-CN"/>
              </w:rPr>
              <w:t>更新驗證</w:t>
            </w:r>
          </w:p>
        </w:tc>
        <w:tc>
          <w:tcPr>
            <w:tcW w:w="1732" w:type="pct"/>
            <w:gridSpan w:val="2"/>
            <w:shd w:val="clear" w:color="auto" w:fill="F2F2F2" w:themeFill="background1" w:themeFillShade="F2"/>
            <w:vAlign w:val="center"/>
          </w:tcPr>
          <w:p w14:paraId="4066CAED" w14:textId="77777777" w:rsidR="000D0564" w:rsidRPr="00D81B7E" w:rsidRDefault="004C60FC" w:rsidP="000D0564">
            <w:pPr>
              <w:rPr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TW"/>
                </w:rPr>
                <w:id w:val="-14737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564" w:rsidRPr="00D81B7E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eastAsia="zh-TW"/>
                  </w:rPr>
                  <w:t>☐</w:t>
                </w:r>
              </w:sdtContent>
            </w:sdt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以前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/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目前已獲得其它驗證機構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(CB)*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的</w:t>
            </w:r>
            <w:r w:rsidR="000D0564" w:rsidRPr="00D81B7E">
              <w:rPr>
                <w:bCs/>
                <w:sz w:val="14"/>
                <w:szCs w:val="14"/>
                <w:lang w:eastAsia="zh-TW"/>
              </w:rPr>
              <w:t>RDS</w:t>
            </w:r>
            <w:r w:rsidR="000D0564"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</w:t>
            </w:r>
          </w:p>
        </w:tc>
      </w:tr>
      <w:tr w:rsidR="00055341" w:rsidRPr="001C585C" w14:paraId="4D8ADE1D" w14:textId="77777777" w:rsidTr="005276FE">
        <w:trPr>
          <w:gridAfter w:val="1"/>
          <w:wAfter w:w="5" w:type="pct"/>
          <w:trHeight w:val="288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50A6EB8B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TW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2EA7191A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TW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B7AB99C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證書編號：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555515532"/>
            <w:placeholder>
              <w:docPart w:val="F9593A93AB1E45FAA7D43AB32173565E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0E2F743C" w14:textId="77777777" w:rsidR="00F929DF" w:rsidRPr="00D81B7E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3639A5C5" w14:textId="77777777" w:rsidTr="005276FE">
        <w:trPr>
          <w:gridAfter w:val="1"/>
          <w:wAfter w:w="5" w:type="pct"/>
          <w:trHeight w:val="288"/>
          <w:jc w:val="center"/>
        </w:trPr>
        <w:tc>
          <w:tcPr>
            <w:tcW w:w="2677" w:type="pct"/>
            <w:gridSpan w:val="2"/>
            <w:vMerge/>
            <w:shd w:val="clear" w:color="auto" w:fill="F2F2F2" w:themeFill="background1" w:themeFillShade="F2"/>
            <w:vAlign w:val="center"/>
          </w:tcPr>
          <w:p w14:paraId="6377E0D7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6" w:type="pct"/>
            <w:vMerge/>
            <w:shd w:val="clear" w:color="auto" w:fill="F2F2F2" w:themeFill="background1" w:themeFillShade="F2"/>
            <w:vAlign w:val="center"/>
          </w:tcPr>
          <w:p w14:paraId="08F97DF0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66610DE4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前驗證機構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(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CB)</w:t>
            </w: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：</w:t>
            </w:r>
            <w:r w:rsidRPr="00D81B7E">
              <w:rPr>
                <w:bCs/>
                <w:sz w:val="14"/>
                <w:szCs w:val="14"/>
                <w:lang w:eastAsia="zh-CN"/>
              </w:rPr>
              <w:t xml:space="preserve"> 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1418754694"/>
            <w:placeholder>
              <w:docPart w:val="62B6456955724FD29105E5282A0AE28F"/>
            </w:placeholder>
          </w:sdtPr>
          <w:sdtEndPr/>
          <w:sdtContent>
            <w:tc>
              <w:tcPr>
                <w:tcW w:w="1062" w:type="pct"/>
                <w:shd w:val="clear" w:color="auto" w:fill="F2F2F2" w:themeFill="background1" w:themeFillShade="F2"/>
                <w:vAlign w:val="center"/>
              </w:tcPr>
              <w:p w14:paraId="345EDC64" w14:textId="77777777" w:rsidR="00F929DF" w:rsidRPr="00D81B7E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055341" w:rsidRPr="001C585C" w14:paraId="30414BA9" w14:textId="77777777" w:rsidTr="005276FE">
        <w:trPr>
          <w:gridAfter w:val="1"/>
          <w:wAfter w:w="5" w:type="pct"/>
          <w:trHeight w:val="288"/>
          <w:jc w:val="center"/>
        </w:trPr>
        <w:tc>
          <w:tcPr>
            <w:tcW w:w="267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94E4E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DFB14" w14:textId="77777777" w:rsidR="00F929DF" w:rsidRPr="00D81B7E" w:rsidRDefault="00F929DF" w:rsidP="00F929DF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5E198" w14:textId="77777777" w:rsidR="00F929DF" w:rsidRPr="00D81B7E" w:rsidRDefault="00F929DF" w:rsidP="00F929DF">
            <w:pPr>
              <w:rPr>
                <w:bCs/>
                <w:sz w:val="14"/>
                <w:szCs w:val="14"/>
                <w:lang w:eastAsia="zh-CN"/>
              </w:rPr>
            </w:pPr>
            <w:r w:rsidRPr="00D81B7E">
              <w:rPr>
                <w:rFonts w:eastAsia="PMingLiU"/>
                <w:bCs/>
                <w:sz w:val="14"/>
                <w:szCs w:val="14"/>
                <w:lang w:eastAsia="zh-TW"/>
              </w:rPr>
              <w:t>證書到期日：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4"/>
              <w:szCs w:val="14"/>
              <w:lang w:eastAsia="zh-CN"/>
            </w:rPr>
            <w:id w:val="364028842"/>
            <w:placeholder>
              <w:docPart w:val="D1D02007EB6B44F9BA47BFE7217FB9FB"/>
            </w:placeholder>
          </w:sdtPr>
          <w:sdtEndPr/>
          <w:sdtContent>
            <w:tc>
              <w:tcPr>
                <w:tcW w:w="106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5C47F5" w14:textId="77777777" w:rsidR="00F929DF" w:rsidRPr="00D81B7E" w:rsidRDefault="00F929DF" w:rsidP="00F929DF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F929DF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D91BC4" w:rsidRPr="001C585C" w14:paraId="2CB2C916" w14:textId="77777777" w:rsidTr="006F72D1">
        <w:trPr>
          <w:gridAfter w:val="1"/>
          <w:wAfter w:w="5" w:type="pct"/>
          <w:trHeight w:val="288"/>
          <w:jc w:val="center"/>
        </w:trPr>
        <w:tc>
          <w:tcPr>
            <w:tcW w:w="4995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05B13" w14:textId="77777777" w:rsidR="00D91BC4" w:rsidRPr="00D91BC4" w:rsidRDefault="00D91BC4" w:rsidP="005276FE">
            <w:pPr>
              <w:jc w:val="center"/>
              <w:rPr>
                <w:rFonts w:eastAsia="PMingLiU"/>
                <w:b/>
                <w:bCs/>
                <w:i/>
                <w:iCs/>
                <w:color w:val="C00000"/>
                <w:sz w:val="20"/>
                <w:szCs w:val="28"/>
                <w:lang w:eastAsia="zh-TW"/>
              </w:rPr>
            </w:pPr>
            <w:r w:rsidRPr="00D81B7E">
              <w:rPr>
                <w:rFonts w:eastAsia="PMingLiU"/>
                <w:b/>
                <w:bCs/>
                <w:i/>
                <w:iCs/>
                <w:color w:val="C00000"/>
                <w:sz w:val="20"/>
                <w:szCs w:val="28"/>
                <w:lang w:eastAsia="zh-TW"/>
              </w:rPr>
              <w:t>*</w:t>
            </w:r>
            <w:r w:rsidRPr="00D81B7E">
              <w:rPr>
                <w:rFonts w:eastAsia="PMingLiU"/>
                <w:b/>
                <w:bCs/>
                <w:i/>
                <w:iCs/>
                <w:color w:val="C00000"/>
                <w:sz w:val="20"/>
                <w:szCs w:val="28"/>
                <w:lang w:eastAsia="zh-TW"/>
              </w:rPr>
              <w:t>提交此申請書時，請務必附上最新之範圍證書。</w:t>
            </w:r>
          </w:p>
        </w:tc>
      </w:tr>
      <w:tr w:rsidR="000D0564" w:rsidRPr="009A20CB" w14:paraId="60EE7A56" w14:textId="77777777" w:rsidTr="006C68BA">
        <w:trPr>
          <w:trHeight w:val="288"/>
          <w:jc w:val="center"/>
        </w:trPr>
        <w:tc>
          <w:tcPr>
            <w:tcW w:w="5000" w:type="pct"/>
            <w:gridSpan w:val="6"/>
            <w:shd w:val="clear" w:color="auto" w:fill="0060AF"/>
          </w:tcPr>
          <w:p w14:paraId="61D91B05" w14:textId="77777777" w:rsidR="000D0564" w:rsidRPr="009A20CB" w:rsidRDefault="000D0564" w:rsidP="000D0564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bookmarkStart w:id="3" w:name="_Hlk71560341"/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第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4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D91BC4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D91BC4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產品</w:t>
            </w:r>
            <w:r w:rsidRPr="00CA23CE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D0564" w:rsidRPr="004730AB" w14:paraId="0E8CE542" w14:textId="77777777" w:rsidTr="006C68BA">
        <w:trPr>
          <w:trHeight w:val="1916"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37D8282F" w14:textId="77777777" w:rsidR="000D0564" w:rsidRPr="00940AB7" w:rsidRDefault="000D0564" w:rsidP="000D0564">
            <w:pPr>
              <w:spacing w:before="120"/>
              <w:rPr>
                <w:b/>
                <w:bCs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說明：</w:t>
            </w:r>
            <w:r w:rsidRPr="00940AB7">
              <w:rPr>
                <w:b/>
                <w:bCs/>
                <w:sz w:val="18"/>
                <w:szCs w:val="18"/>
                <w:lang w:eastAsia="zh-TW"/>
              </w:rPr>
              <w:t xml:space="preserve"> </w:t>
            </w:r>
          </w:p>
          <w:p w14:paraId="7A8A5EF9" w14:textId="77777777" w:rsidR="000D0564" w:rsidRPr="00547924" w:rsidRDefault="000D0564" w:rsidP="000D0564">
            <w:pPr>
              <w:spacing w:before="120" w:after="120"/>
              <w:rPr>
                <w:rFonts w:eastAsia="PMingLiU"/>
                <w:sz w:val="18"/>
                <w:szCs w:val="18"/>
                <w:lang w:eastAsia="zh-TW"/>
              </w:rPr>
            </w:pPr>
            <w:r w:rsidRPr="00547924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請提供您要申請驗證之產品資訊。若您的產品類別不在以下範圍，請根據實際產品資訊直接填寫於其它欄位。</w:t>
            </w:r>
            <w:r w:rsidRPr="00547924">
              <w:rPr>
                <w:rFonts w:eastAsia="PMingLiU"/>
                <w:sz w:val="18"/>
                <w:szCs w:val="18"/>
                <w:lang w:eastAsia="zh-TW"/>
              </w:rPr>
              <w:t xml:space="preserve"> </w:t>
            </w:r>
          </w:p>
          <w:p w14:paraId="296A76BC" w14:textId="77777777" w:rsidR="000D0564" w:rsidRPr="00547924" w:rsidRDefault="000D0564" w:rsidP="000D0564">
            <w:pPr>
              <w:spacing w:before="120" w:after="120"/>
              <w:rPr>
                <w:sz w:val="18"/>
                <w:szCs w:val="18"/>
                <w:lang w:eastAsia="zh-TW"/>
              </w:rPr>
            </w:pPr>
            <w:r w:rsidRPr="00547924">
              <w:rPr>
                <w:rFonts w:eastAsia="PMingLiU" w:hint="eastAsia"/>
                <w:sz w:val="18"/>
                <w:szCs w:val="18"/>
                <w:lang w:eastAsia="zh-TW"/>
              </w:rPr>
              <w:t>詳情請參閱</w:t>
            </w:r>
            <w:r w:rsidRPr="00547924">
              <w:rPr>
                <w:rFonts w:eastAsia="PMingLiU" w:hint="eastAsia"/>
                <w:sz w:val="18"/>
                <w:szCs w:val="18"/>
                <w:lang w:eastAsia="zh-TW"/>
              </w:rPr>
              <w:t xml:space="preserve"> TE / GOTS</w:t>
            </w:r>
            <w:r w:rsidRPr="00547924">
              <w:rPr>
                <w:rFonts w:eastAsia="PMingLiU" w:hint="eastAsia"/>
                <w:sz w:val="18"/>
                <w:szCs w:val="18"/>
                <w:lang w:eastAsia="zh-TW"/>
              </w:rPr>
              <w:t>材料製程與產品分類說明。</w:t>
            </w:r>
          </w:p>
          <w:p w14:paraId="7459E2EF" w14:textId="77777777" w:rsidR="000D0564" w:rsidRPr="00547924" w:rsidRDefault="000D0564" w:rsidP="000D0564">
            <w:pPr>
              <w:spacing w:before="120" w:after="120" w:line="200" w:lineRule="exact"/>
              <w:rPr>
                <w:rFonts w:eastAsia="PMingLiU"/>
                <w:b/>
                <w:bCs/>
                <w:i/>
                <w:iCs/>
                <w:color w:val="C0504D" w:themeColor="accent2"/>
                <w:sz w:val="18"/>
                <w:szCs w:val="18"/>
                <w:lang w:eastAsia="zh-TW"/>
              </w:rPr>
            </w:pPr>
            <w:r w:rsidRPr="00547924">
              <w:rPr>
                <w:rFonts w:eastAsia="PMingLiU" w:hint="eastAsia"/>
                <w:b/>
                <w:bCs/>
                <w:i/>
                <w:iCs/>
                <w:color w:val="C0504D" w:themeColor="accent2"/>
                <w:sz w:val="18"/>
                <w:szCs w:val="18"/>
                <w:lang w:eastAsia="zh-TW"/>
              </w:rPr>
              <w:t>注意：此資訊僅用於預先評估；於</w:t>
            </w:r>
            <w:r w:rsidRPr="00547924">
              <w:rPr>
                <w:rFonts w:eastAsia="PMingLiU" w:hint="eastAsia"/>
                <w:b/>
                <w:bCs/>
                <w:i/>
                <w:iCs/>
                <w:color w:val="C0504D" w:themeColor="accent2"/>
                <w:sz w:val="18"/>
                <w:szCs w:val="18"/>
                <w:lang w:eastAsia="zh-TW"/>
              </w:rPr>
              <w:t>IDFL</w:t>
            </w:r>
            <w:r w:rsidRPr="00547924">
              <w:rPr>
                <w:rFonts w:eastAsia="PMingLiU" w:hint="eastAsia"/>
                <w:b/>
                <w:bCs/>
                <w:i/>
                <w:iCs/>
                <w:color w:val="C0504D" w:themeColor="accent2"/>
                <w:sz w:val="18"/>
                <w:szCs w:val="18"/>
                <w:lang w:eastAsia="zh-TW"/>
              </w:rPr>
              <w:t>申請過程中仍須提交產品詳細規格。</w:t>
            </w:r>
            <w:r w:rsidRPr="00547924">
              <w:rPr>
                <w:rFonts w:eastAsia="PMingLiU"/>
                <w:b/>
                <w:bCs/>
                <w:i/>
                <w:iCs/>
                <w:color w:val="C0504D" w:themeColor="accent2"/>
                <w:sz w:val="18"/>
                <w:szCs w:val="18"/>
                <w:lang w:eastAsia="zh-TW"/>
              </w:rPr>
              <w:t xml:space="preserve"> </w:t>
            </w:r>
          </w:p>
          <w:p w14:paraId="3763E675" w14:textId="77777777" w:rsidR="000D0564" w:rsidRPr="00C7385D" w:rsidRDefault="000D0564" w:rsidP="000D0564">
            <w:pPr>
              <w:spacing w:before="120" w:after="120" w:line="200" w:lineRule="exact"/>
              <w:rPr>
                <w:rFonts w:eastAsia="PMingLiU"/>
                <w:i/>
                <w:iCs/>
                <w:color w:val="C00000"/>
                <w:sz w:val="18"/>
                <w:szCs w:val="18"/>
                <w:highlight w:val="green"/>
                <w:lang w:eastAsia="zh-TW"/>
              </w:rPr>
            </w:pPr>
            <w:r w:rsidRPr="00547924">
              <w:rPr>
                <w:rFonts w:eastAsia="PMingLiU" w:hint="eastAsia"/>
                <w:b/>
                <w:bCs/>
                <w:i/>
                <w:iCs/>
                <w:color w:val="C0504D" w:themeColor="accent2"/>
                <w:sz w:val="18"/>
                <w:szCs w:val="18"/>
                <w:lang w:eastAsia="zh-TW"/>
              </w:rPr>
              <w:t>注意：各項驗證標準之最低驗證含量與混和含量均不一，請務必確認各項規範與細節。</w:t>
            </w:r>
          </w:p>
        </w:tc>
      </w:tr>
      <w:tr w:rsidR="00547924" w:rsidRPr="004730AB" w14:paraId="2F086852" w14:textId="77777777" w:rsidTr="006F72D1">
        <w:trPr>
          <w:trHeight w:val="395"/>
          <w:jc w:val="center"/>
        </w:trPr>
        <w:tc>
          <w:tcPr>
            <w:tcW w:w="1881" w:type="pct"/>
            <w:shd w:val="clear" w:color="auto" w:fill="DBE5F1" w:themeFill="accent1" w:themeFillTint="33"/>
            <w:vAlign w:val="center"/>
          </w:tcPr>
          <w:p w14:paraId="4E43C4C8" w14:textId="77777777" w:rsidR="000D0564" w:rsidRPr="009B630E" w:rsidRDefault="000D0564" w:rsidP="000D0564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hint="eastAsia"/>
                <w:b/>
                <w:bCs/>
                <w:sz w:val="18"/>
                <w:szCs w:val="18"/>
                <w:lang w:eastAsia="zh-TW"/>
              </w:rPr>
              <w:t>產品類別</w:t>
            </w:r>
          </w:p>
          <w:p w14:paraId="18E10227" w14:textId="77777777" w:rsidR="000D0564" w:rsidRPr="004730AB" w:rsidRDefault="000D0564" w:rsidP="000D0564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eastAsia="zh-TW"/>
              </w:rPr>
            </w:pPr>
            <w:r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TW"/>
              </w:rPr>
              <w:t>請勾選所有適用類別</w:t>
            </w:r>
          </w:p>
        </w:tc>
        <w:tc>
          <w:tcPr>
            <w:tcW w:w="3119" w:type="pct"/>
            <w:gridSpan w:val="5"/>
            <w:shd w:val="clear" w:color="auto" w:fill="DBE5F1" w:themeFill="accent1" w:themeFillTint="33"/>
            <w:vAlign w:val="center"/>
          </w:tcPr>
          <w:p w14:paraId="0B1C4F50" w14:textId="77777777" w:rsidR="000D0564" w:rsidRPr="00D53CEF" w:rsidRDefault="000D0564" w:rsidP="000D0564">
            <w:pPr>
              <w:spacing w:line="276" w:lineRule="auto"/>
              <w:rPr>
                <w:b/>
                <w:bCs/>
                <w:sz w:val="18"/>
                <w:szCs w:val="18"/>
                <w:lang w:eastAsia="zh-TW"/>
              </w:rPr>
            </w:pPr>
            <w:r>
              <w:rPr>
                <w:rFonts w:eastAsia="PMingLiU" w:hint="eastAsia"/>
                <w:b/>
                <w:bCs/>
                <w:sz w:val="18"/>
                <w:szCs w:val="18"/>
                <w:lang w:eastAsia="zh-TW"/>
              </w:rPr>
              <w:t>產品詳情</w:t>
            </w:r>
          </w:p>
          <w:p w14:paraId="581B6BEE" w14:textId="77777777" w:rsidR="000D0564" w:rsidRPr="004730AB" w:rsidRDefault="000D0564" w:rsidP="000D0564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eastAsia="zh-TW"/>
              </w:rPr>
            </w:pPr>
            <w:r>
              <w:rPr>
                <w:rFonts w:eastAsia="PMingLiU" w:hint="eastAsia"/>
                <w:i/>
                <w:iCs/>
                <w:color w:val="C00000"/>
                <w:sz w:val="18"/>
                <w:szCs w:val="18"/>
                <w:lang w:eastAsia="zh-TW"/>
              </w:rPr>
              <w:t>請列出所有適用內容</w:t>
            </w:r>
          </w:p>
        </w:tc>
      </w:tr>
      <w:tr w:rsidR="006C139C" w:rsidRPr="004730AB" w14:paraId="205B51B1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7096E9FA" w14:textId="77777777" w:rsidR="006C139C" w:rsidRPr="009B630E" w:rsidRDefault="004C60FC" w:rsidP="006C139C">
            <w:pPr>
              <w:spacing w:line="276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936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家用紡織品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 xml:space="preserve"> /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寢具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57060471"/>
            <w:placeholder>
              <w:docPart w:val="9F8A69CE3D4047DD8B463AD6F9430DD1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689B1401" w14:textId="77777777" w:rsidR="006C139C" w:rsidRPr="006C139C" w:rsidRDefault="006C139C" w:rsidP="006C139C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3DC2951D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A59B948" w14:textId="77777777" w:rsidR="006C139C" w:rsidRPr="00DD4A24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7259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 w:rsidRPr="00DD4A2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 w:rsidRPr="00DD4A24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 w:rsidRPr="00DD4A24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服飾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383786070"/>
            <w:placeholder>
              <w:docPart w:val="90385B2422844116AEB7F70CF903AFE2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0F25F206" w14:textId="77777777" w:rsidR="006C139C" w:rsidRPr="009B630E" w:rsidRDefault="006C139C" w:rsidP="006C139C">
                <w:pPr>
                  <w:spacing w:line="276" w:lineRule="auto"/>
                  <w:rPr>
                    <w:rFonts w:eastAsia="SimSun"/>
                    <w:bCs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65C20D46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CDF5791" w14:textId="77777777" w:rsidR="006C139C" w:rsidRPr="00DD4A24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0424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 w:rsidRPr="00DD4A2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 w:rsidRPr="00DD4A24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 w:rsidRPr="00DD4A24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服飾配件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44668152"/>
            <w:placeholder>
              <w:docPart w:val="9E926E516DF04F17A0B8DCBB8D4A1F76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4F2F544E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118DE80D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0842792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2247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鞋類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322499165"/>
            <w:placeholder>
              <w:docPart w:val="3CC15A1120D04F5AA6AF4C4E2A7BE36E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48EEF085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3BB2F8CA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0C0BE403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0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布料</w:t>
            </w:r>
            <w:r w:rsidR="006C139C" w:rsidRPr="009B630E"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513497239"/>
            <w:placeholder>
              <w:docPart w:val="9A06D751BE3F435EA971D337F9EC616C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3F36FDCA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2AAB62F2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BFF1F05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0536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紗線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156146494"/>
            <w:placeholder>
              <w:docPart w:val="51B4C88BBC664259A11233EB675B81D8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6555E126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1DE785FF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0BFFA639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492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纖維</w:t>
            </w:r>
            <w:r w:rsidR="006C139C" w:rsidRPr="009B630E">
              <w:rPr>
                <w:bCs/>
                <w:sz w:val="20"/>
                <w:szCs w:val="20"/>
                <w:lang w:eastAsia="zh-CN"/>
              </w:rPr>
              <w:t xml:space="preserve"> /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長纖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338926395"/>
            <w:placeholder>
              <w:docPart w:val="84778D5F695C44EBA83A40027035FB5D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6998970C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7CBFA692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60C4AEC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3638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填充料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51395470"/>
            <w:placeholder>
              <w:docPart w:val="EAF103B4F4584C608791C2D38996F06B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30A31DEC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3919FFFC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F6625F3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9535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包裝材料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844986508"/>
            <w:placeholder>
              <w:docPart w:val="6B0A482B86B7486CB8516AF1AA540E70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6CCABF4E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65707C27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357E28B6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3794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再生材料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614801921"/>
            <w:placeholder>
              <w:docPart w:val="E41497313A934A12A35495A9412C145E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43EC9081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2295AE39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2757D576" w14:textId="77777777" w:rsidR="006C139C" w:rsidRPr="00DD4A24" w:rsidRDefault="004C60FC" w:rsidP="006C139C">
            <w:pPr>
              <w:spacing w:line="276" w:lineRule="auto"/>
              <w:rPr>
                <w:rFonts w:ascii="PMingLiU" w:hAnsi="PMingLiU"/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6662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 w:rsidRPr="00DD4A2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C139C" w:rsidRPr="00DD4A24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6C139C" w:rsidRPr="00DD4A24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未加工之原生羽絨羽毛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564873547"/>
            <w:placeholder>
              <w:docPart w:val="AD8A5AF5C90E44DB99BFCFD44F7781C2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6FA4DBEB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4210F65B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3499141" w14:textId="77777777" w:rsidR="006C139C" w:rsidRPr="00DD4A24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3827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 w:rsidRPr="00DD4A24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6C139C" w:rsidRPr="00DD4A24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6C139C" w:rsidRPr="00DD4A24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鳥類</w:t>
            </w:r>
            <w:r w:rsidR="006C139C" w:rsidRPr="00DD4A24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 xml:space="preserve"> / </w:t>
            </w:r>
            <w:r w:rsidR="006C139C" w:rsidRPr="00DD4A24">
              <w:rPr>
                <w:rFonts w:ascii="PMingLiU" w:eastAsia="PMingLiU" w:hAnsi="PMingLiU" w:hint="eastAsia"/>
                <w:bCs/>
                <w:sz w:val="20"/>
                <w:szCs w:val="20"/>
                <w:lang w:eastAsia="zh-CN"/>
              </w:rPr>
              <w:t>水禽類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2049358610"/>
            <w:placeholder>
              <w:docPart w:val="3D1DF2F02C0543B7AC1AF9B1C2011471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18564E92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5B9E7037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1FC7C732" w14:textId="77777777" w:rsidR="006C139C" w:rsidRPr="009B630E" w:rsidRDefault="004C60FC" w:rsidP="006C139C">
            <w:pPr>
              <w:spacing w:line="276" w:lineRule="auto"/>
              <w:rPr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16025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6C139C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6C139C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166102139"/>
                <w:placeholder>
                  <w:docPart w:val="58E07F26252B480CA54A8BC7A4241FE1"/>
                </w:placeholder>
              </w:sdtPr>
              <w:sdtEndPr/>
              <w:sdtContent>
                <w:r w:rsidR="006C139C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648659102"/>
            <w:placeholder>
              <w:docPart w:val="1E98B97AAD744F77971B752C83FEE563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4E317D3D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5B67C78A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843CCC3" w14:textId="77777777" w:rsidR="006C139C" w:rsidRPr="009B630E" w:rsidRDefault="004C60FC" w:rsidP="006C139C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-6142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6C139C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6C139C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1128544419"/>
                <w:placeholder>
                  <w:docPart w:val="A8C1F9EDBFB14A939FA3BD9CFE7A52AA"/>
                </w:placeholder>
              </w:sdtPr>
              <w:sdtEndPr/>
              <w:sdtContent>
                <w:r w:rsidR="006C139C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116569828"/>
            <w:placeholder>
              <w:docPart w:val="1602CE72C16B40E28A15E8A93B6D5E94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0C134C6E" w14:textId="77777777" w:rsidR="006C139C" w:rsidRPr="009B630E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77F36A3E" w14:textId="77777777" w:rsidTr="006F72D1">
        <w:trPr>
          <w:trHeight w:val="475"/>
          <w:jc w:val="center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375EE016" w14:textId="77777777" w:rsidR="006C139C" w:rsidRPr="009B630E" w:rsidRDefault="004C60FC" w:rsidP="006C139C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14946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9C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6C139C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6C139C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539177732"/>
                <w:placeholder>
                  <w:docPart w:val="E26F85E288B64C0DBDB8C90F1138B6BF"/>
                </w:placeholder>
              </w:sdtPr>
              <w:sdtEndPr/>
              <w:sdtContent>
                <w:r w:rsidR="006C139C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71654537"/>
            <w:placeholder>
              <w:docPart w:val="1DCF9DE1BBC14D37B1C0C9679A842A76"/>
            </w:placeholder>
          </w:sdtPr>
          <w:sdtEndPr/>
          <w:sdtContent>
            <w:tc>
              <w:tcPr>
                <w:tcW w:w="3119" w:type="pct"/>
                <w:gridSpan w:val="5"/>
                <w:shd w:val="clear" w:color="auto" w:fill="F2F2F2" w:themeFill="background1" w:themeFillShade="F2"/>
                <w:vAlign w:val="center"/>
              </w:tcPr>
              <w:p w14:paraId="4DC7757F" w14:textId="77777777" w:rsidR="006C139C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4730AB" w14:paraId="5F3CBE05" w14:textId="77777777" w:rsidTr="006F72D1">
        <w:trPr>
          <w:trHeight w:val="475"/>
          <w:jc w:val="center"/>
        </w:trPr>
        <w:tc>
          <w:tcPr>
            <w:tcW w:w="18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FB5F2" w14:textId="77777777" w:rsidR="006C139C" w:rsidRPr="009B630E" w:rsidRDefault="004C60FC" w:rsidP="006C139C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-141986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6C139C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6C139C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6C139C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6C139C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51979547"/>
                <w:placeholder>
                  <w:docPart w:val="37F0A4B27E3F4985A29B8C22C2A0F93A"/>
                </w:placeholder>
              </w:sdtPr>
              <w:sdtEndPr/>
              <w:sdtContent>
                <w:r w:rsidR="006C139C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346089356"/>
            <w:placeholder>
              <w:docPart w:val="6C6D2A626895408EA4B0AF5F80904389"/>
            </w:placeholder>
          </w:sdtPr>
          <w:sdtEndPr/>
          <w:sdtContent>
            <w:tc>
              <w:tcPr>
                <w:tcW w:w="3119" w:type="pct"/>
                <w:gridSpan w:val="5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33F4A2" w14:textId="77777777" w:rsidR="006C139C" w:rsidRDefault="006C139C" w:rsidP="006C139C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D91BC4" w:rsidRPr="004730AB" w14:paraId="70627902" w14:textId="77777777" w:rsidTr="006F72D1">
        <w:trPr>
          <w:trHeight w:val="475"/>
          <w:jc w:val="center"/>
        </w:trPr>
        <w:tc>
          <w:tcPr>
            <w:tcW w:w="18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2B77C" w14:textId="77777777" w:rsidR="00D91BC4" w:rsidRDefault="004C60FC" w:rsidP="00D91BC4">
            <w:pPr>
              <w:spacing w:line="276" w:lineRule="auto"/>
              <w:rPr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35193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D91BC4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D91BC4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D91BC4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2078431879"/>
                <w:placeholder>
                  <w:docPart w:val="CFD288865CE6488C99BDDD28DB92168C"/>
                </w:placeholder>
              </w:sdtPr>
              <w:sdtEndPr/>
              <w:sdtContent>
                <w:r w:rsidR="00D91BC4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tc>
          <w:tcPr>
            <w:tcW w:w="3119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eastAsia="PMingLiU"/>
                <w:bCs/>
                <w:color w:val="A6A6A6" w:themeColor="background1" w:themeShade="A6"/>
                <w:sz w:val="20"/>
                <w:szCs w:val="20"/>
                <w:lang w:eastAsia="zh-CN"/>
              </w:rPr>
              <w:id w:val="1827631205"/>
              <w:placeholder>
                <w:docPart w:val="AAA0FFE8970F41AB838ECE3F39E3C4D6"/>
              </w:placeholder>
            </w:sdtPr>
            <w:sdtEndPr/>
            <w:sdtContent>
              <w:p w14:paraId="5855D894" w14:textId="77777777" w:rsidR="00D91BC4" w:rsidRDefault="00D91BC4" w:rsidP="00D91BC4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sdtContent>
          </w:sdt>
        </w:tc>
      </w:tr>
      <w:tr w:rsidR="00D91BC4" w:rsidRPr="004730AB" w14:paraId="4A55FF86" w14:textId="77777777" w:rsidTr="006F72D1">
        <w:trPr>
          <w:trHeight w:val="475"/>
          <w:jc w:val="center"/>
        </w:trPr>
        <w:tc>
          <w:tcPr>
            <w:tcW w:w="18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93A5D" w14:textId="77777777" w:rsidR="00D91BC4" w:rsidRDefault="004C60FC" w:rsidP="00D91BC4">
            <w:pPr>
              <w:spacing w:line="276" w:lineRule="auto"/>
              <w:rPr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-201714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D91BC4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D91BC4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D91BC4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530307598"/>
                <w:placeholder>
                  <w:docPart w:val="5AC313B3394F40079F2BCAB4E9DE10E4"/>
                </w:placeholder>
              </w:sdtPr>
              <w:sdtEndPr/>
              <w:sdtContent>
                <w:r w:rsidR="00D91BC4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472365312"/>
            <w:placeholder>
              <w:docPart w:val="82A5D82CA005410996B3892B371EFCC6"/>
            </w:placeholder>
          </w:sdtPr>
          <w:sdtEndPr/>
          <w:sdtContent>
            <w:tc>
              <w:tcPr>
                <w:tcW w:w="3119" w:type="pct"/>
                <w:gridSpan w:val="5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D0C659" w14:textId="77777777" w:rsidR="00D91BC4" w:rsidRDefault="00D91BC4" w:rsidP="00D91BC4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D91BC4" w:rsidRPr="004730AB" w14:paraId="3AC60F87" w14:textId="77777777" w:rsidTr="006F72D1">
        <w:trPr>
          <w:trHeight w:val="475"/>
          <w:jc w:val="center"/>
        </w:trPr>
        <w:tc>
          <w:tcPr>
            <w:tcW w:w="18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8A48D" w14:textId="77777777" w:rsidR="00D91BC4" w:rsidRDefault="004C60FC" w:rsidP="00D91BC4">
            <w:pPr>
              <w:spacing w:line="276" w:lineRule="auto"/>
              <w:rPr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15850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D91BC4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D91BC4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D91BC4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-391889635"/>
                <w:placeholder>
                  <w:docPart w:val="E3620E23EDFC45919F0E9B2D2584824A"/>
                </w:placeholder>
              </w:sdtPr>
              <w:sdtEndPr/>
              <w:sdtContent>
                <w:r w:rsidR="00D91BC4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875771535"/>
            <w:placeholder>
              <w:docPart w:val="DA7DCAFBFD3141CA938176E18000508B"/>
            </w:placeholder>
          </w:sdtPr>
          <w:sdtEndPr/>
          <w:sdtContent>
            <w:tc>
              <w:tcPr>
                <w:tcW w:w="3119" w:type="pct"/>
                <w:gridSpan w:val="5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80D8C23" w14:textId="77777777" w:rsidR="00D91BC4" w:rsidRDefault="00D91BC4" w:rsidP="00D91BC4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D91BC4" w:rsidRPr="004730AB" w14:paraId="6DBB2542" w14:textId="77777777" w:rsidTr="006F72D1">
        <w:trPr>
          <w:trHeight w:val="475"/>
          <w:jc w:val="center"/>
        </w:trPr>
        <w:tc>
          <w:tcPr>
            <w:tcW w:w="18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E8EC6" w14:textId="77777777" w:rsidR="00D91BC4" w:rsidRDefault="004C60FC" w:rsidP="00D91BC4">
            <w:pPr>
              <w:spacing w:line="276" w:lineRule="auto"/>
              <w:rPr>
                <w:bCs/>
                <w:sz w:val="20"/>
                <w:szCs w:val="20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TW"/>
                </w:rPr>
                <w:id w:val="2837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D91BC4">
              <w:rPr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eastAsia="PMingLiU" w:hAnsi="PMingLiU" w:hint="eastAsia"/>
                <w:bCs/>
                <w:sz w:val="20"/>
                <w:szCs w:val="20"/>
                <w:lang w:eastAsia="zh-TW"/>
              </w:rPr>
              <w:t>其它</w:t>
            </w:r>
            <w:r w:rsidR="00D91BC4">
              <w:rPr>
                <w:rFonts w:ascii="PMingLiU" w:hAnsi="PMingLiU" w:hint="eastAsia"/>
                <w:bCs/>
                <w:sz w:val="20"/>
                <w:szCs w:val="20"/>
                <w:lang w:eastAsia="zh-TW"/>
              </w:rPr>
              <w:t xml:space="preserve"> </w:t>
            </w:r>
            <w:r w:rsidR="00D91BC4">
              <w:rPr>
                <w:rFonts w:ascii="PMingLiU" w:hAnsi="PMingLiU"/>
                <w:bCs/>
                <w:sz w:val="20"/>
                <w:szCs w:val="20"/>
                <w:lang w:eastAsia="zh-TW"/>
              </w:rPr>
              <w:t xml:space="preserve">  </w:t>
            </w:r>
            <w:r w:rsidR="00D91BC4" w:rsidRPr="009B630E">
              <w:rPr>
                <w:bCs/>
                <w:sz w:val="20"/>
                <w:szCs w:val="20"/>
                <w:lang w:eastAsia="zh-TW"/>
              </w:rPr>
              <w:t xml:space="preserve"> </w:t>
            </w:r>
            <w:sdt>
              <w:sdtPr>
                <w:rPr>
                  <w:rFonts w:eastAsia="PMingLiU"/>
                  <w:bCs/>
                  <w:color w:val="A6A6A6" w:themeColor="background1" w:themeShade="A6"/>
                  <w:sz w:val="20"/>
                  <w:szCs w:val="20"/>
                  <w:lang w:eastAsia="zh-CN"/>
                </w:rPr>
                <w:id w:val="1847284165"/>
                <w:placeholder>
                  <w:docPart w:val="26030EEA99DD49499BBF32861B4B8D84"/>
                </w:placeholder>
              </w:sdtPr>
              <w:sdtEndPr/>
              <w:sdtContent>
                <w:r w:rsidR="00D91BC4"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shd w:val="clear" w:color="auto" w:fill="D9D9D9" w:themeFill="background1" w:themeFillShade="D9"/>
                    <w:lang w:eastAsia="zh-TW"/>
                  </w:rPr>
                  <w:t>點擊此處輸入文字。</w:t>
                </w:r>
              </w:sdtContent>
            </w:sdt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402663496"/>
            <w:placeholder>
              <w:docPart w:val="1C9A1E68436C43B98746EB727F044929"/>
            </w:placeholder>
          </w:sdtPr>
          <w:sdtEndPr/>
          <w:sdtContent>
            <w:tc>
              <w:tcPr>
                <w:tcW w:w="3119" w:type="pct"/>
                <w:gridSpan w:val="5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FC82EDF" w14:textId="77777777" w:rsidR="00D91BC4" w:rsidRDefault="00D91BC4" w:rsidP="00D91BC4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D1AC0" w:rsidRPr="004730AB" w14:paraId="432D7219" w14:textId="77777777" w:rsidTr="006F72D1">
        <w:trPr>
          <w:trHeight w:val="288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145BE" w14:textId="77777777" w:rsidR="00FD1AC0" w:rsidRDefault="00FD1AC0" w:rsidP="006F72D1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提供上述資訊。</w:t>
            </w:r>
          </w:p>
        </w:tc>
      </w:tr>
      <w:bookmarkEnd w:id="3"/>
    </w:tbl>
    <w:p w14:paraId="417F0E63" w14:textId="77777777" w:rsidR="00B341F2" w:rsidRDefault="00B341F2" w:rsidP="009E26E4">
      <w:pPr>
        <w:spacing w:line="276" w:lineRule="auto"/>
        <w:rPr>
          <w:rFonts w:eastAsia="SimSun"/>
          <w:i/>
          <w:iCs/>
          <w:color w:val="C00000"/>
          <w:sz w:val="19"/>
          <w:szCs w:val="19"/>
          <w:lang w:eastAsia="zh-TW"/>
        </w:rPr>
      </w:pPr>
    </w:p>
    <w:p w14:paraId="4257B59F" w14:textId="77777777" w:rsidR="006F72D1" w:rsidRDefault="006F72D1" w:rsidP="009E26E4">
      <w:pPr>
        <w:spacing w:line="276" w:lineRule="auto"/>
        <w:rPr>
          <w:rFonts w:eastAsia="SimSun"/>
          <w:i/>
          <w:iCs/>
          <w:color w:val="C00000"/>
          <w:sz w:val="19"/>
          <w:szCs w:val="19"/>
          <w:lang w:eastAsia="zh-T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90"/>
        <w:gridCol w:w="1657"/>
      </w:tblGrid>
      <w:tr w:rsidR="009A20CB" w:rsidRPr="009A20CB" w14:paraId="4910993C" w14:textId="77777777" w:rsidTr="006C139C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39DF5D71" w14:textId="77777777" w:rsidR="001E72DC" w:rsidRPr="009A20CB" w:rsidRDefault="00C22559" w:rsidP="001E72DC">
            <w:pPr>
              <w:spacing w:line="276" w:lineRule="auto"/>
              <w:rPr>
                <w:rFonts w:eastAsia="PMingLiU"/>
                <w:b/>
                <w:color w:val="FFFFFF" w:themeColor="background1"/>
                <w:lang w:eastAsia="zh-CN"/>
              </w:rPr>
            </w:pP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第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5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FD1AC0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FD1AC0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設施與流程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1E72DC" w:rsidRPr="004730AB" w14:paraId="11A76B9D" w14:textId="77777777" w:rsidTr="006C139C">
        <w:trPr>
          <w:trHeight w:val="280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D35CD4" w14:textId="77777777" w:rsidR="001E72DC" w:rsidRPr="00E16B2E" w:rsidRDefault="00C22559" w:rsidP="001E72DC">
            <w:pPr>
              <w:spacing w:before="120"/>
              <w:rPr>
                <w:b/>
                <w:bCs/>
                <w:sz w:val="18"/>
                <w:szCs w:val="18"/>
                <w:u w:val="single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說明：</w:t>
            </w:r>
            <w:r w:rsidR="001E72DC" w:rsidRPr="00E16B2E">
              <w:rPr>
                <w:b/>
                <w:bCs/>
                <w:sz w:val="18"/>
                <w:szCs w:val="18"/>
                <w:lang w:eastAsia="zh-TW"/>
              </w:rPr>
              <w:t xml:space="preserve"> </w:t>
            </w:r>
          </w:p>
          <w:p w14:paraId="739CF62C" w14:textId="77777777" w:rsidR="00E71E65" w:rsidRPr="006C68BA" w:rsidRDefault="00E71E65" w:rsidP="001E72DC">
            <w:pPr>
              <w:spacing w:before="120" w:line="276" w:lineRule="auto"/>
              <w:rPr>
                <w:sz w:val="18"/>
                <w:lang w:eastAsia="zh-TW"/>
              </w:rPr>
            </w:pPr>
            <w:r w:rsidRPr="006C68BA">
              <w:rPr>
                <w:sz w:val="18"/>
                <w:lang w:eastAsia="zh-TW"/>
              </w:rPr>
              <w:t>請提供此驗證範圍內</w:t>
            </w:r>
            <w:r w:rsidR="00C90E0F" w:rsidRPr="006C68BA">
              <w:rPr>
                <w:rFonts w:eastAsia="PMingLiU"/>
                <w:sz w:val="18"/>
                <w:lang w:eastAsia="zh-TW"/>
              </w:rPr>
              <w:t>有</w:t>
            </w:r>
            <w:r w:rsidR="00C90E0F" w:rsidRPr="006C68BA">
              <w:rPr>
                <w:rFonts w:eastAsia="PMingLiU" w:hint="eastAsia"/>
                <w:sz w:val="18"/>
                <w:lang w:eastAsia="zh-TW"/>
              </w:rPr>
              <w:t>對驗證產品</w:t>
            </w:r>
            <w:r w:rsidRPr="006C68BA">
              <w:rPr>
                <w:sz w:val="18"/>
                <w:lang w:eastAsia="zh-TW"/>
              </w:rPr>
              <w:t>進行</w:t>
            </w:r>
            <w:r w:rsidR="00C90E0F" w:rsidRPr="006C68BA">
              <w:rPr>
                <w:rFonts w:eastAsia="PMingLiU"/>
                <w:sz w:val="18"/>
                <w:lang w:eastAsia="zh-TW"/>
              </w:rPr>
              <w:t>任何</w:t>
            </w:r>
            <w:r w:rsidRPr="006C68BA">
              <w:rPr>
                <w:sz w:val="18"/>
                <w:lang w:eastAsia="zh-TW"/>
              </w:rPr>
              <w:t>交易</w:t>
            </w:r>
            <w:r w:rsidR="00C90E0F" w:rsidRPr="006C68BA">
              <w:rPr>
                <w:rFonts w:eastAsia="PMingLiU"/>
                <w:sz w:val="18"/>
                <w:lang w:eastAsia="zh-TW"/>
              </w:rPr>
              <w:t xml:space="preserve"> </w:t>
            </w:r>
            <w:r w:rsidRPr="006C68BA">
              <w:rPr>
                <w:sz w:val="18"/>
                <w:lang w:eastAsia="zh-TW"/>
              </w:rPr>
              <w:t>/</w:t>
            </w:r>
            <w:r w:rsidR="00C90E0F" w:rsidRPr="006C68BA">
              <w:rPr>
                <w:rFonts w:eastAsia="PMingLiU"/>
                <w:sz w:val="18"/>
                <w:lang w:eastAsia="zh-TW"/>
              </w:rPr>
              <w:t xml:space="preserve"> </w:t>
            </w:r>
            <w:r w:rsidRPr="006C68BA">
              <w:rPr>
                <w:sz w:val="18"/>
                <w:lang w:eastAsia="zh-TW"/>
              </w:rPr>
              <w:t>處理</w:t>
            </w:r>
            <w:r w:rsidR="00C90E0F" w:rsidRPr="006C68BA">
              <w:rPr>
                <w:rFonts w:eastAsia="PMingLiU"/>
                <w:sz w:val="18"/>
                <w:lang w:eastAsia="zh-TW"/>
              </w:rPr>
              <w:t xml:space="preserve"> </w:t>
            </w:r>
            <w:r w:rsidRPr="006C68BA">
              <w:rPr>
                <w:sz w:val="18"/>
                <w:lang w:eastAsia="zh-TW"/>
              </w:rPr>
              <w:t>/</w:t>
            </w:r>
            <w:r w:rsidR="00C90E0F" w:rsidRPr="006C68BA">
              <w:rPr>
                <w:rFonts w:eastAsia="PMingLiU"/>
                <w:sz w:val="18"/>
                <w:lang w:eastAsia="zh-TW"/>
              </w:rPr>
              <w:t xml:space="preserve"> </w:t>
            </w:r>
            <w:r w:rsidRPr="006C68BA">
              <w:rPr>
                <w:sz w:val="18"/>
                <w:lang w:eastAsia="zh-TW"/>
              </w:rPr>
              <w:t>加工</w:t>
            </w:r>
            <w:r w:rsidR="00C90E0F" w:rsidRPr="006C68BA">
              <w:rPr>
                <w:rFonts w:eastAsia="PMingLiU"/>
                <w:sz w:val="18"/>
                <w:lang w:eastAsia="zh-TW"/>
              </w:rPr>
              <w:t xml:space="preserve"> </w:t>
            </w:r>
            <w:r w:rsidRPr="006C68BA">
              <w:rPr>
                <w:sz w:val="18"/>
                <w:lang w:eastAsia="zh-TW"/>
              </w:rPr>
              <w:t>的所有單位</w:t>
            </w:r>
            <w:r w:rsidR="00DD4A24" w:rsidRPr="006C68BA">
              <w:rPr>
                <w:rFonts w:eastAsia="PMingLiU"/>
                <w:sz w:val="18"/>
                <w:lang w:eastAsia="zh-TW"/>
              </w:rPr>
              <w:t xml:space="preserve"> (</w:t>
            </w:r>
            <w:r w:rsidRPr="006C68BA">
              <w:rPr>
                <w:sz w:val="18"/>
                <w:lang w:eastAsia="zh-TW"/>
              </w:rPr>
              <w:t>設施</w:t>
            </w:r>
            <w:r w:rsidR="00DD4A24" w:rsidRPr="006C68BA">
              <w:rPr>
                <w:rFonts w:eastAsia="PMingLiU"/>
                <w:sz w:val="18"/>
                <w:lang w:eastAsia="zh-TW"/>
              </w:rPr>
              <w:t xml:space="preserve">) </w:t>
            </w:r>
            <w:r w:rsidRPr="006C68BA">
              <w:rPr>
                <w:rFonts w:eastAsia="PMingLiU"/>
                <w:sz w:val="18"/>
                <w:lang w:eastAsia="zh-TW"/>
              </w:rPr>
              <w:t>之</w:t>
            </w:r>
            <w:r w:rsidR="00C90E0F" w:rsidRPr="006C68BA">
              <w:rPr>
                <w:rFonts w:eastAsia="PMingLiU"/>
                <w:sz w:val="18"/>
                <w:lang w:eastAsia="zh-TW"/>
              </w:rPr>
              <w:t>所有</w:t>
            </w:r>
            <w:r w:rsidRPr="006C68BA">
              <w:rPr>
                <w:rFonts w:eastAsia="PMingLiU"/>
                <w:sz w:val="18"/>
                <w:lang w:eastAsia="zh-TW"/>
              </w:rPr>
              <w:t>必要</w:t>
            </w:r>
            <w:r w:rsidRPr="006C68BA">
              <w:rPr>
                <w:sz w:val="18"/>
                <w:lang w:eastAsia="zh-TW"/>
              </w:rPr>
              <w:t>資訊</w:t>
            </w:r>
            <w:r w:rsidR="00C90E0F" w:rsidRPr="006C68BA">
              <w:rPr>
                <w:rFonts w:eastAsia="PMingLiU"/>
                <w:sz w:val="18"/>
                <w:lang w:eastAsia="zh-TW"/>
              </w:rPr>
              <w:t>，包含</w:t>
            </w:r>
            <w:r w:rsidRPr="006C68BA">
              <w:rPr>
                <w:sz w:val="18"/>
                <w:lang w:eastAsia="zh-TW"/>
              </w:rPr>
              <w:t>辦公室</w:t>
            </w:r>
            <w:r w:rsidR="00DD4A24" w:rsidRPr="006C68BA">
              <w:rPr>
                <w:rFonts w:eastAsia="PMingLiU"/>
                <w:sz w:val="18"/>
                <w:lang w:eastAsia="zh-TW"/>
              </w:rPr>
              <w:t>、</w:t>
            </w:r>
            <w:r w:rsidR="00C90E0F" w:rsidRPr="006C68BA">
              <w:rPr>
                <w:rFonts w:eastAsia="PMingLiU" w:hint="eastAsia"/>
                <w:sz w:val="18"/>
                <w:lang w:eastAsia="zh-TW"/>
              </w:rPr>
              <w:t>業務單位、</w:t>
            </w:r>
            <w:r w:rsidRPr="006C68BA">
              <w:rPr>
                <w:rFonts w:eastAsia="PMingLiU"/>
                <w:sz w:val="18"/>
                <w:lang w:eastAsia="zh-TW"/>
              </w:rPr>
              <w:t>物流</w:t>
            </w:r>
            <w:r w:rsidRPr="006C68BA">
              <w:rPr>
                <w:sz w:val="18"/>
                <w:lang w:eastAsia="zh-TW"/>
              </w:rPr>
              <w:t>配送中心</w:t>
            </w:r>
            <w:r w:rsidR="00C90E0F" w:rsidRPr="006C68BA">
              <w:rPr>
                <w:rFonts w:eastAsia="PMingLiU"/>
                <w:sz w:val="18"/>
                <w:lang w:eastAsia="zh-TW"/>
              </w:rPr>
              <w:t>、倉庫或</w:t>
            </w:r>
            <w:r w:rsidRPr="006C68BA">
              <w:rPr>
                <w:sz w:val="18"/>
                <w:lang w:eastAsia="zh-TW"/>
              </w:rPr>
              <w:t>供應商等。</w:t>
            </w:r>
          </w:p>
          <w:p w14:paraId="679CE8EC" w14:textId="77777777" w:rsidR="0076131A" w:rsidRPr="006C68BA" w:rsidRDefault="00E71E65" w:rsidP="006611A1">
            <w:pPr>
              <w:spacing w:before="120" w:line="276" w:lineRule="auto"/>
              <w:ind w:left="90"/>
              <w:rPr>
                <w:i/>
                <w:iCs/>
                <w:color w:val="C00000"/>
                <w:sz w:val="18"/>
                <w:lang w:eastAsia="zh-TW"/>
              </w:rPr>
            </w:pPr>
            <w:r w:rsidRPr="006C68BA">
              <w:rPr>
                <w:rFonts w:ascii="PMingLiU" w:eastAsia="PMingLiU" w:hAnsi="PMingLiU" w:hint="eastAsia"/>
                <w:i/>
                <w:iCs/>
                <w:color w:val="C00000"/>
                <w:sz w:val="18"/>
                <w:lang w:eastAsia="zh-TW"/>
              </w:rPr>
              <w:t>注意：屠宰場 或 農場之認證，請直接填寫於第</w:t>
            </w:r>
            <w:r w:rsidR="00FD1AC0">
              <w:rPr>
                <w:rFonts w:ascii="PMingLiU" w:eastAsia="PMingLiU" w:hAnsi="PMingLiU" w:hint="eastAsia"/>
                <w:i/>
                <w:iCs/>
                <w:color w:val="C00000"/>
                <w:sz w:val="18"/>
                <w:lang w:eastAsia="zh-TW"/>
              </w:rPr>
              <w:t>9</w:t>
            </w:r>
            <w:r w:rsidR="00FD1AC0">
              <w:rPr>
                <w:rFonts w:ascii="PMingLiU" w:eastAsia="PMingLiU" w:hAnsi="PMingLiU"/>
                <w:i/>
                <w:iCs/>
                <w:color w:val="C00000"/>
                <w:sz w:val="18"/>
                <w:lang w:eastAsia="zh-TW"/>
              </w:rPr>
              <w:t>-12</w:t>
            </w:r>
            <w:r w:rsidRPr="006C68BA">
              <w:rPr>
                <w:rFonts w:ascii="PMingLiU" w:eastAsia="PMingLiU" w:hAnsi="PMingLiU" w:hint="eastAsia"/>
                <w:i/>
                <w:iCs/>
                <w:color w:val="C00000"/>
                <w:sz w:val="18"/>
                <w:lang w:eastAsia="zh-TW"/>
              </w:rPr>
              <w:t>部分。</w:t>
            </w:r>
          </w:p>
          <w:p w14:paraId="09A09827" w14:textId="77777777" w:rsidR="001E72DC" w:rsidRPr="006C68BA" w:rsidRDefault="001E72DC" w:rsidP="001E72DC">
            <w:pPr>
              <w:spacing w:line="276" w:lineRule="auto"/>
              <w:rPr>
                <w:sz w:val="18"/>
                <w:szCs w:val="18"/>
                <w:lang w:eastAsia="zh-TW"/>
              </w:rPr>
            </w:pPr>
          </w:p>
          <w:p w14:paraId="70F9D1A7" w14:textId="77777777" w:rsidR="001E72DC" w:rsidRPr="006C68BA" w:rsidRDefault="00C22559" w:rsidP="004A3A3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sz w:val="18"/>
                <w:szCs w:val="18"/>
                <w:lang w:eastAsia="zh-TW"/>
              </w:rPr>
            </w:pPr>
            <w:r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員工人數：包含所有固定雇員、約聘雇員、合同雇員。</w:t>
            </w:r>
            <w:r w:rsidR="001E72DC" w:rsidRPr="006C68BA">
              <w:rPr>
                <w:sz w:val="18"/>
                <w:szCs w:val="18"/>
                <w:lang w:eastAsia="zh-TW"/>
              </w:rPr>
              <w:t xml:space="preserve"> </w:t>
            </w:r>
          </w:p>
          <w:p w14:paraId="3AECEA6E" w14:textId="77777777" w:rsidR="00C90E0F" w:rsidRPr="006C68BA" w:rsidRDefault="00C22559" w:rsidP="00CA32B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eastAsia="PMingLiU"/>
                <w:sz w:val="18"/>
                <w:szCs w:val="18"/>
                <w:lang w:eastAsia="zh-CN"/>
              </w:rPr>
            </w:pPr>
            <w:r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CN"/>
              </w:rPr>
              <w:t>活動</w:t>
            </w:r>
            <w:r w:rsidR="00CE0C6D"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  <w:r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/</w:t>
            </w:r>
            <w:r w:rsidR="00CE0C6D"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  <w:r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CN"/>
              </w:rPr>
              <w:t>流程清單：舉例</w:t>
            </w:r>
            <w:r w:rsidR="001E72DC" w:rsidRPr="006C68BA">
              <w:rPr>
                <w:sz w:val="18"/>
                <w:szCs w:val="18"/>
                <w:lang w:eastAsia="zh-CN"/>
              </w:rPr>
              <w:t xml:space="preserve"> </w:t>
            </w:r>
            <w:r w:rsidR="004051D9" w:rsidRPr="006C68BA">
              <w:rPr>
                <w:sz w:val="18"/>
                <w:szCs w:val="18"/>
                <w:lang w:eastAsia="zh-CN"/>
              </w:rPr>
              <w:t>–</w:t>
            </w:r>
            <w:r w:rsidR="001E72DC" w:rsidRPr="006C68BA">
              <w:rPr>
                <w:sz w:val="18"/>
                <w:szCs w:val="18"/>
                <w:lang w:eastAsia="zh-CN"/>
              </w:rPr>
              <w:t xml:space="preserve"> 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材料回收</w:t>
            </w:r>
            <w:r w:rsidR="004051D9" w:rsidRPr="006C68BA">
              <w:rPr>
                <w:sz w:val="18"/>
                <w:szCs w:val="18"/>
                <w:lang w:eastAsia="zh-CN"/>
              </w:rPr>
              <w:t>Material Recycling</w:t>
            </w:r>
            <w:r w:rsidR="00DD4A24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軋花</w:t>
            </w:r>
            <w:r w:rsidR="004051D9" w:rsidRPr="006C68BA">
              <w:rPr>
                <w:sz w:val="18"/>
                <w:szCs w:val="18"/>
                <w:lang w:eastAsia="zh-CN"/>
              </w:rPr>
              <w:t>Ginning</w:t>
            </w:r>
            <w:r w:rsidR="00DD4A24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紡紗</w:t>
            </w:r>
            <w:r w:rsidR="001E72DC" w:rsidRPr="006C68BA">
              <w:rPr>
                <w:sz w:val="18"/>
                <w:szCs w:val="18"/>
                <w:lang w:eastAsia="zh-CN"/>
              </w:rPr>
              <w:t>Spinning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染色</w:t>
            </w:r>
            <w:r w:rsidR="001E72DC" w:rsidRPr="006C68BA">
              <w:rPr>
                <w:sz w:val="18"/>
                <w:szCs w:val="18"/>
                <w:lang w:eastAsia="zh-CN"/>
              </w:rPr>
              <w:t>Dyeing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加工</w:t>
            </w:r>
            <w:r w:rsidR="001E72DC" w:rsidRPr="006C68BA">
              <w:rPr>
                <w:sz w:val="18"/>
                <w:szCs w:val="18"/>
                <w:lang w:eastAsia="zh-CN"/>
              </w:rPr>
              <w:t>Processing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梭織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/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平織</w:t>
            </w:r>
            <w:r w:rsidR="001E72DC" w:rsidRPr="006C68BA">
              <w:rPr>
                <w:sz w:val="18"/>
                <w:szCs w:val="18"/>
                <w:lang w:eastAsia="zh-CN"/>
              </w:rPr>
              <w:t>Weaving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針織</w:t>
            </w:r>
            <w:r w:rsidR="001E72DC" w:rsidRPr="006C68BA">
              <w:rPr>
                <w:sz w:val="18"/>
                <w:szCs w:val="18"/>
                <w:lang w:eastAsia="zh-CN"/>
              </w:rPr>
              <w:t>Knitting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水洗</w:t>
            </w:r>
            <w:r w:rsidR="001E72DC" w:rsidRPr="006C68BA">
              <w:rPr>
                <w:sz w:val="18"/>
                <w:szCs w:val="18"/>
                <w:lang w:eastAsia="zh-CN"/>
              </w:rPr>
              <w:t>Laundering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後加工</w:t>
            </w:r>
            <w:r w:rsidR="001E72DC" w:rsidRPr="006C68BA">
              <w:rPr>
                <w:sz w:val="18"/>
                <w:szCs w:val="18"/>
                <w:lang w:eastAsia="zh-CN"/>
              </w:rPr>
              <w:t>Finishing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製造</w:t>
            </w:r>
            <w:r w:rsidR="001E72DC" w:rsidRPr="006C68BA">
              <w:rPr>
                <w:sz w:val="18"/>
                <w:szCs w:val="18"/>
                <w:lang w:eastAsia="zh-CN"/>
              </w:rPr>
              <w:t>Manufacturing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印花</w:t>
            </w:r>
            <w:r w:rsidR="001E72DC" w:rsidRPr="006C68BA">
              <w:rPr>
                <w:sz w:val="18"/>
                <w:szCs w:val="18"/>
                <w:lang w:eastAsia="zh-CN"/>
              </w:rPr>
              <w:t>Printing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貿易</w:t>
            </w:r>
            <w:r w:rsidR="001E72DC" w:rsidRPr="006C68BA">
              <w:rPr>
                <w:sz w:val="18"/>
                <w:szCs w:val="18"/>
                <w:lang w:eastAsia="zh-CN"/>
              </w:rPr>
              <w:t>Trading (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純買賣</w:t>
            </w:r>
            <w:r w:rsidRPr="006C68BA">
              <w:rPr>
                <w:rFonts w:eastAsia="PMingLiU" w:hint="eastAsia"/>
                <w:sz w:val="18"/>
                <w:szCs w:val="18"/>
                <w:lang w:eastAsia="zh-CN"/>
              </w:rPr>
              <w:t>、無加工</w:t>
            </w:r>
            <w:r w:rsidR="001E72DC" w:rsidRPr="006C68BA">
              <w:rPr>
                <w:sz w:val="18"/>
                <w:szCs w:val="18"/>
                <w:lang w:eastAsia="zh-CN"/>
              </w:rPr>
              <w:t>)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倉儲</w:t>
            </w:r>
            <w:r w:rsidR="001E72DC" w:rsidRPr="006C68BA">
              <w:rPr>
                <w:sz w:val="18"/>
                <w:szCs w:val="18"/>
                <w:lang w:eastAsia="zh-CN"/>
              </w:rPr>
              <w:t>Storing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進口</w:t>
            </w:r>
            <w:r w:rsidR="001E72DC" w:rsidRPr="006C68BA">
              <w:rPr>
                <w:sz w:val="18"/>
                <w:szCs w:val="18"/>
                <w:lang w:eastAsia="zh-CN"/>
              </w:rPr>
              <w:t>Importing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出口</w:t>
            </w:r>
            <w:r w:rsidR="001E72DC" w:rsidRPr="006C68BA">
              <w:rPr>
                <w:sz w:val="18"/>
                <w:szCs w:val="18"/>
                <w:lang w:eastAsia="zh-CN"/>
              </w:rPr>
              <w:t>Exporting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行政管理</w:t>
            </w:r>
            <w:r w:rsidR="001E72DC" w:rsidRPr="006C68BA">
              <w:rPr>
                <w:sz w:val="18"/>
                <w:szCs w:val="18"/>
                <w:lang w:eastAsia="zh-CN"/>
              </w:rPr>
              <w:t>Administration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外包商</w:t>
            </w:r>
            <w:r w:rsidR="001E72DC" w:rsidRPr="006C68BA">
              <w:rPr>
                <w:sz w:val="18"/>
                <w:szCs w:val="18"/>
                <w:lang w:eastAsia="zh-CN"/>
              </w:rPr>
              <w:t>Subcontractor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</w:p>
          <w:p w14:paraId="2DEA540E" w14:textId="77777777" w:rsidR="001E72DC" w:rsidRPr="004730AB" w:rsidRDefault="00C22559" w:rsidP="00C90E0F">
            <w:pPr>
              <w:pStyle w:val="ListParagraph"/>
              <w:spacing w:line="276" w:lineRule="auto"/>
              <w:ind w:left="248"/>
              <w:rPr>
                <w:rFonts w:eastAsia="PMingLiU"/>
                <w:sz w:val="18"/>
                <w:szCs w:val="18"/>
                <w:lang w:eastAsia="zh-CN"/>
              </w:rPr>
            </w:pP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回收物集中</w:t>
            </w:r>
            <w:r w:rsidR="00B77C4F" w:rsidRPr="006C68BA">
              <w:rPr>
                <w:sz w:val="18"/>
                <w:szCs w:val="18"/>
                <w:lang w:eastAsia="zh-CN"/>
              </w:rPr>
              <w:t>Concentration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回收物收集</w:t>
            </w:r>
            <w:r w:rsidR="00B77C4F" w:rsidRPr="006C68BA">
              <w:rPr>
                <w:sz w:val="18"/>
                <w:szCs w:val="18"/>
                <w:lang w:eastAsia="zh-CN"/>
              </w:rPr>
              <w:t>Collection</w:t>
            </w:r>
            <w:r w:rsidR="00C90E0F"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、</w:t>
            </w:r>
            <w:r w:rsidR="00C90E0F" w:rsidRPr="006C68BA">
              <w:rPr>
                <w:rFonts w:ascii="PMingLiU" w:eastAsia="PMingLiU" w:hAnsi="PMingLiU"/>
                <w:sz w:val="18"/>
                <w:szCs w:val="18"/>
                <w:lang w:eastAsia="zh-TW"/>
              </w:rPr>
              <w:t>…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CN"/>
              </w:rPr>
              <w:t>等</w:t>
            </w:r>
            <w:r w:rsidRPr="006C68BA">
              <w:rPr>
                <w:rFonts w:eastAsia="PMingLiU" w:hint="eastAsia"/>
                <w:sz w:val="18"/>
                <w:szCs w:val="18"/>
                <w:lang w:eastAsia="zh-CN"/>
              </w:rPr>
              <w:t>。</w:t>
            </w:r>
          </w:p>
        </w:tc>
      </w:tr>
      <w:tr w:rsidR="001E72DC" w:rsidRPr="004730AB" w14:paraId="32AF679D" w14:textId="77777777" w:rsidTr="005276FE">
        <w:trPr>
          <w:trHeight w:val="548"/>
        </w:trPr>
        <w:tc>
          <w:tcPr>
            <w:tcW w:w="4229" w:type="pct"/>
            <w:shd w:val="clear" w:color="auto" w:fill="auto"/>
            <w:vAlign w:val="center"/>
          </w:tcPr>
          <w:p w14:paraId="5ED8274C" w14:textId="77777777" w:rsidR="001E72DC" w:rsidRPr="00E71E65" w:rsidRDefault="00C22559" w:rsidP="001E72DC">
            <w:pPr>
              <w:rPr>
                <w:rFonts w:ascii="PMingLiU" w:hAnsi="PMingLiU"/>
                <w:color w:val="C00000"/>
                <w:sz w:val="18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color w:val="C00000"/>
                <w:sz w:val="18"/>
                <w:lang w:eastAsia="zh-TW"/>
              </w:rPr>
              <w:t>要求</w:t>
            </w:r>
            <w:r w:rsidR="001E72DC" w:rsidRPr="00970AED">
              <w:rPr>
                <w:b/>
                <w:bCs/>
                <w:color w:val="C00000"/>
                <w:sz w:val="18"/>
                <w:lang w:eastAsia="zh-TW"/>
              </w:rPr>
              <w:t>:</w:t>
            </w:r>
            <w:r w:rsidR="001E72DC" w:rsidRPr="00970AED">
              <w:rPr>
                <w:color w:val="C00000"/>
                <w:sz w:val="18"/>
                <w:lang w:eastAsia="zh-TW"/>
              </w:rPr>
              <w:t xml:space="preserve"> </w:t>
            </w:r>
            <w:r>
              <w:rPr>
                <w:rFonts w:ascii="PMingLiU" w:eastAsia="PMingLiU" w:hAnsi="PMingLiU" w:hint="eastAsia"/>
                <w:color w:val="C00000"/>
                <w:sz w:val="18"/>
                <w:lang w:eastAsia="zh-TW"/>
              </w:rPr>
              <w:t>是否有任何外包商在此驗證範圍內交易 / 處理 / 加工 要驗證之產品呢？如果是，請在下列列表中說明</w:t>
            </w:r>
            <w:r>
              <w:rPr>
                <w:rFonts w:eastAsia="PMingLiU" w:hint="eastAsia"/>
                <w:color w:val="C00000"/>
                <w:sz w:val="18"/>
                <w:lang w:eastAsia="zh-TW"/>
              </w:rPr>
              <w:t>。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25687078" w14:textId="77777777" w:rsidR="001E72DC" w:rsidRPr="00864675" w:rsidRDefault="004C60FC" w:rsidP="006C68BA">
            <w:pPr>
              <w:jc w:val="center"/>
              <w:rPr>
                <w:rFonts w:eastAsia="PMingLiU"/>
                <w:b/>
                <w:color w:val="C00000"/>
                <w:sz w:val="18"/>
                <w:szCs w:val="18"/>
                <w:u w:val="single"/>
                <w:lang w:eastAsia="zh-CN"/>
              </w:rPr>
            </w:pPr>
            <w:sdt>
              <w:sdtPr>
                <w:rPr>
                  <w:rFonts w:eastAsia="PMingLiU"/>
                  <w:b/>
                  <w:color w:val="C00000"/>
                  <w:sz w:val="18"/>
                  <w:lang w:eastAsia="zh-CN"/>
                </w:rPr>
                <w:id w:val="1348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2" w:rsidRPr="00864675">
                  <w:rPr>
                    <w:rFonts w:ascii="MS Gothic" w:eastAsia="MS Gothic" w:hAnsi="MS Gothic" w:hint="eastAsia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86467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E71E65" w:rsidRPr="00864675">
              <w:rPr>
                <w:rFonts w:ascii="PMingLiU" w:eastAsia="PMingLiU" w:hAnsi="PMingLiU" w:hint="eastAsia"/>
                <w:b/>
                <w:color w:val="C00000"/>
                <w:sz w:val="18"/>
                <w:lang w:eastAsia="zh-CN"/>
              </w:rPr>
              <w:t>是</w:t>
            </w:r>
            <w:r w:rsidR="001E72DC" w:rsidRPr="0086467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6C68BA" w:rsidRPr="0086467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 </w:t>
            </w:r>
            <w:r w:rsidR="001E72DC" w:rsidRPr="0086467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 </w:t>
            </w:r>
            <w:sdt>
              <w:sdtPr>
                <w:rPr>
                  <w:rFonts w:eastAsia="PMingLiU"/>
                  <w:b/>
                  <w:color w:val="C00000"/>
                  <w:sz w:val="18"/>
                  <w:lang w:eastAsia="zh-CN"/>
                </w:rPr>
                <w:id w:val="7045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BB2" w:rsidRPr="00864675">
                  <w:rPr>
                    <w:rFonts w:ascii="MS Gothic" w:eastAsia="MS Gothic" w:hAnsi="MS Gothic" w:hint="eastAsia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864675">
              <w:rPr>
                <w:rFonts w:eastAsia="SimSun"/>
                <w:b/>
                <w:color w:val="C00000"/>
                <w:sz w:val="18"/>
                <w:lang w:eastAsia="zh-CN"/>
              </w:rPr>
              <w:t xml:space="preserve"> </w:t>
            </w:r>
            <w:r w:rsidR="00E71E65" w:rsidRPr="00864675">
              <w:rPr>
                <w:rFonts w:ascii="PMingLiU" w:eastAsia="PMingLiU" w:hAnsi="PMingLiU" w:hint="eastAsia"/>
                <w:b/>
                <w:color w:val="C00000"/>
                <w:sz w:val="18"/>
                <w:lang w:eastAsia="zh-CN"/>
              </w:rPr>
              <w:t>否</w:t>
            </w:r>
          </w:p>
        </w:tc>
      </w:tr>
    </w:tbl>
    <w:p w14:paraId="2E77A262" w14:textId="77777777" w:rsidR="00B90BF2" w:rsidRPr="00B90BF2" w:rsidRDefault="00B90BF2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6"/>
        <w:gridCol w:w="2248"/>
        <w:gridCol w:w="1081"/>
        <w:gridCol w:w="1079"/>
        <w:gridCol w:w="1621"/>
        <w:gridCol w:w="1799"/>
        <w:gridCol w:w="1483"/>
      </w:tblGrid>
      <w:tr w:rsidR="00B946F3" w:rsidRPr="004730AB" w14:paraId="02AFA1D3" w14:textId="77777777" w:rsidTr="00606828">
        <w:trPr>
          <w:trHeight w:val="845"/>
        </w:trPr>
        <w:tc>
          <w:tcPr>
            <w:tcW w:w="668" w:type="pct"/>
            <w:shd w:val="clear" w:color="auto" w:fill="DBE5F1" w:themeFill="accent1" w:themeFillTint="33"/>
            <w:vAlign w:val="center"/>
          </w:tcPr>
          <w:p w14:paraId="0E26B879" w14:textId="136BAA30" w:rsidR="002F5FFD" w:rsidRPr="00B974F9" w:rsidRDefault="002F5FFD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CN"/>
              </w:rPr>
            </w:pPr>
            <w:r w:rsidRPr="00B974F9"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CN"/>
              </w:rPr>
              <w:t>設施/單位名稱</w:t>
            </w:r>
          </w:p>
        </w:tc>
        <w:tc>
          <w:tcPr>
            <w:tcW w:w="1046" w:type="pct"/>
            <w:shd w:val="clear" w:color="auto" w:fill="DBE5F1" w:themeFill="accent1" w:themeFillTint="33"/>
            <w:vAlign w:val="center"/>
          </w:tcPr>
          <w:p w14:paraId="1D029550" w14:textId="77777777" w:rsidR="002F5FFD" w:rsidRPr="00B974F9" w:rsidRDefault="002F5FFD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設施/單位地址</w:t>
            </w:r>
          </w:p>
          <w:p w14:paraId="057C4A5F" w14:textId="77777777" w:rsidR="00B6680A" w:rsidRDefault="002F5FFD" w:rsidP="00B325BE">
            <w:pPr>
              <w:spacing w:line="276" w:lineRule="auto"/>
              <w:ind w:left="180" w:hangingChars="100" w:hanging="180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(</w:t>
            </w: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TW"/>
              </w:rPr>
              <w:t>街道</w:t>
            </w: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,</w:t>
            </w: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TW"/>
              </w:rPr>
              <w:t xml:space="preserve"> 城市</w:t>
            </w: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,</w:t>
            </w: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地區,</w:t>
            </w: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TW"/>
              </w:rPr>
              <w:t xml:space="preserve"> </w:t>
            </w:r>
          </w:p>
          <w:p w14:paraId="01B1DE12" w14:textId="0AFF76C6" w:rsidR="002F5FFD" w:rsidRPr="00B974F9" w:rsidRDefault="002F5FFD" w:rsidP="00B325BE">
            <w:pPr>
              <w:spacing w:line="276" w:lineRule="auto"/>
              <w:ind w:left="180" w:hangingChars="100" w:hanging="180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TW"/>
              </w:rPr>
              <w:t>郵政編碼</w:t>
            </w: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,</w:t>
            </w: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TW"/>
              </w:rPr>
              <w:t xml:space="preserve"> 國家</w:t>
            </w: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503" w:type="pct"/>
            <w:shd w:val="clear" w:color="auto" w:fill="DBE5F1" w:themeFill="accent1" w:themeFillTint="33"/>
            <w:vAlign w:val="center"/>
          </w:tcPr>
          <w:p w14:paraId="1FA1129C" w14:textId="77777777" w:rsidR="002F5FFD" w:rsidRPr="00B974F9" w:rsidRDefault="002F5FFD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CN"/>
              </w:rPr>
            </w:pP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CN"/>
              </w:rPr>
              <w:t>員工數量</w:t>
            </w:r>
          </w:p>
        </w:tc>
        <w:tc>
          <w:tcPr>
            <w:tcW w:w="502" w:type="pct"/>
            <w:shd w:val="clear" w:color="auto" w:fill="DBE5F1" w:themeFill="accent1" w:themeFillTint="33"/>
            <w:vAlign w:val="center"/>
          </w:tcPr>
          <w:p w14:paraId="2EDAC64E" w14:textId="2701887F" w:rsidR="002F5FFD" w:rsidRPr="00B974F9" w:rsidRDefault="002F5FFD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CN"/>
              </w:rPr>
            </w:pP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CN"/>
              </w:rPr>
              <w:t>標準</w:t>
            </w:r>
          </w:p>
        </w:tc>
        <w:tc>
          <w:tcPr>
            <w:tcW w:w="754" w:type="pct"/>
            <w:shd w:val="clear" w:color="auto" w:fill="DBE5F1" w:themeFill="accent1" w:themeFillTint="33"/>
            <w:vAlign w:val="center"/>
          </w:tcPr>
          <w:p w14:paraId="3BE41A9E" w14:textId="77777777" w:rsidR="00B6680A" w:rsidRDefault="002F5FFD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CN"/>
              </w:rPr>
            </w:pPr>
            <w:r w:rsidRPr="00B974F9"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CN"/>
              </w:rPr>
              <w:t>活動/流程</w:t>
            </w: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0153BBC0" w14:textId="0C3DDA15" w:rsidR="002F5FFD" w:rsidRPr="00B974F9" w:rsidRDefault="002F5FFD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CN"/>
              </w:rPr>
            </w:pPr>
            <w:r w:rsidRPr="00B974F9">
              <w:rPr>
                <w:rFonts w:ascii="DengXian" w:eastAsia="DengXian" w:hAnsi="DengXian" w:hint="eastAsia"/>
                <w:b/>
                <w:bCs/>
                <w:sz w:val="18"/>
                <w:szCs w:val="18"/>
                <w:lang w:eastAsia="zh-CN"/>
              </w:rPr>
              <w:t>清</w:t>
            </w:r>
            <w:r w:rsidRPr="00B974F9">
              <w:rPr>
                <w:rFonts w:ascii="DengXian" w:eastAsia="DengXian" w:hAnsi="DengXian" w:cs="MS Gothic" w:hint="eastAsia"/>
                <w:b/>
                <w:bCs/>
                <w:sz w:val="18"/>
                <w:szCs w:val="18"/>
                <w:lang w:eastAsia="zh-CN"/>
              </w:rPr>
              <w:t>單</w:t>
            </w:r>
          </w:p>
        </w:tc>
        <w:tc>
          <w:tcPr>
            <w:tcW w:w="837" w:type="pct"/>
            <w:shd w:val="clear" w:color="auto" w:fill="DBE5F1" w:themeFill="accent1" w:themeFillTint="33"/>
          </w:tcPr>
          <w:p w14:paraId="6F359AC9" w14:textId="77777777" w:rsidR="004518F9" w:rsidRDefault="005F01B3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單位類型（主要</w:t>
            </w:r>
          </w:p>
          <w:p w14:paraId="3AA9B3B7" w14:textId="541DEE22" w:rsidR="002F5FFD" w:rsidRPr="001678F3" w:rsidRDefault="005F01B3" w:rsidP="001678F3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  <w:t>/設施/關聯分包商/認證分包商）</w:t>
            </w:r>
          </w:p>
        </w:tc>
        <w:tc>
          <w:tcPr>
            <w:tcW w:w="690" w:type="pct"/>
            <w:shd w:val="clear" w:color="auto" w:fill="DBE5F1" w:themeFill="accent1" w:themeFillTint="33"/>
            <w:vAlign w:val="center"/>
          </w:tcPr>
          <w:p w14:paraId="4C4B6911" w14:textId="77777777" w:rsidR="004518F9" w:rsidRDefault="00B325BE" w:rsidP="00B325BE">
            <w:pPr>
              <w:spacing w:line="276" w:lineRule="auto"/>
              <w:jc w:val="center"/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TW"/>
              </w:rPr>
              <w:t>先前是否已</w:t>
            </w:r>
          </w:p>
          <w:p w14:paraId="23F6E4F4" w14:textId="77777777" w:rsidR="004518F9" w:rsidRDefault="00B325BE" w:rsidP="00B325BE">
            <w:pPr>
              <w:spacing w:line="276" w:lineRule="auto"/>
              <w:jc w:val="center"/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TW"/>
              </w:rPr>
              <w:t>通過認證</w:t>
            </w:r>
          </w:p>
          <w:p w14:paraId="04566D66" w14:textId="040A8E04" w:rsidR="002F5FFD" w:rsidRPr="00B974F9" w:rsidRDefault="00B325BE" w:rsidP="00B325BE">
            <w:pPr>
              <w:spacing w:line="276" w:lineRule="auto"/>
              <w:jc w:val="center"/>
              <w:rPr>
                <w:rFonts w:ascii="DengXian" w:eastAsia="DengXian" w:hAnsi="DengXian"/>
                <w:b/>
                <w:bCs/>
                <w:sz w:val="18"/>
                <w:szCs w:val="18"/>
                <w:lang w:eastAsia="zh-TW"/>
              </w:rPr>
            </w:pPr>
            <w:r w:rsidRPr="00B974F9">
              <w:rPr>
                <w:rFonts w:ascii="DengXian" w:eastAsia="DengXian" w:hAnsi="DengXian" w:cs="MS Gothic"/>
                <w:b/>
                <w:bCs/>
                <w:sz w:val="18"/>
                <w:szCs w:val="18"/>
                <w:lang w:eastAsia="zh-TW"/>
              </w:rPr>
              <w:t>（是/否）</w:t>
            </w:r>
          </w:p>
        </w:tc>
      </w:tr>
      <w:tr w:rsidR="00B946F3" w:rsidRPr="004730AB" w14:paraId="72EDE913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992150404"/>
            <w:placeholder>
              <w:docPart w:val="6FFE23A372C443B397CA01464333E1C4"/>
            </w:placeholder>
          </w:sdtPr>
          <w:sdtEndPr/>
          <w:sdtContent>
            <w:tc>
              <w:tcPr>
                <w:tcW w:w="668" w:type="pct"/>
                <w:shd w:val="clear" w:color="auto" w:fill="F2F2F2" w:themeFill="background1" w:themeFillShade="F2"/>
              </w:tcPr>
              <w:p w14:paraId="26DFCA5E" w14:textId="77777777" w:rsidR="002F5FFD" w:rsidRPr="006C139C" w:rsidRDefault="002F5FFD" w:rsidP="006C139C">
                <w:pPr>
                  <w:spacing w:line="276" w:lineRule="auto"/>
                  <w:rPr>
                    <w:rFonts w:eastAsia="PMingLiU"/>
                    <w:b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907214533"/>
            <w:placeholder>
              <w:docPart w:val="E2E75E73267A4D8BB7E5D24E9FB201E0"/>
            </w:placeholder>
          </w:sdtPr>
          <w:sdtEndPr/>
          <w:sdtContent>
            <w:tc>
              <w:tcPr>
                <w:tcW w:w="1046" w:type="pct"/>
                <w:shd w:val="clear" w:color="auto" w:fill="F2F2F2" w:themeFill="background1" w:themeFillShade="F2"/>
              </w:tcPr>
              <w:p w14:paraId="726340E1" w14:textId="77777777" w:rsidR="002F5FFD" w:rsidRPr="006C139C" w:rsidRDefault="002F5FFD" w:rsidP="006C139C">
                <w:pPr>
                  <w:spacing w:line="276" w:lineRule="auto"/>
                  <w:rPr>
                    <w:rFonts w:eastAsia="PMingLiU"/>
                    <w:b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744793734"/>
            <w:placeholder>
              <w:docPart w:val="D1C36903CFBE4DD1B5CD480B08223368"/>
            </w:placeholder>
          </w:sdtPr>
          <w:sdtEndPr/>
          <w:sdtContent>
            <w:tc>
              <w:tcPr>
                <w:tcW w:w="503" w:type="pct"/>
                <w:shd w:val="clear" w:color="auto" w:fill="F2F2F2" w:themeFill="background1" w:themeFillShade="F2"/>
              </w:tcPr>
              <w:p w14:paraId="64BCF71D" w14:textId="77777777" w:rsidR="002F5FFD" w:rsidRPr="006C139C" w:rsidRDefault="002F5FFD" w:rsidP="006C139C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884878228"/>
            <w:placeholder>
              <w:docPart w:val="62ACC0894FA749879083F28107CFAA4D"/>
            </w:placeholder>
          </w:sdtPr>
          <w:sdtEndPr/>
          <w:sdtContent>
            <w:tc>
              <w:tcPr>
                <w:tcW w:w="502" w:type="pct"/>
                <w:shd w:val="clear" w:color="auto" w:fill="F2F2F2" w:themeFill="background1" w:themeFillShade="F2"/>
              </w:tcPr>
              <w:p w14:paraId="685AA347" w14:textId="50097324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894186879"/>
            <w:placeholder>
              <w:docPart w:val="35C0CA467CA144E8ADACD17F4818DCF8"/>
            </w:placeholder>
          </w:sdtPr>
          <w:sdtEndPr/>
          <w:sdtContent>
            <w:tc>
              <w:tcPr>
                <w:tcW w:w="754" w:type="pct"/>
                <w:shd w:val="clear" w:color="auto" w:fill="F2F2F2" w:themeFill="background1" w:themeFillShade="F2"/>
              </w:tcPr>
              <w:p w14:paraId="40610BA5" w14:textId="3859CEAD" w:rsidR="002F5FFD" w:rsidRPr="006C139C" w:rsidRDefault="002F5FFD" w:rsidP="006C139C">
                <w:pPr>
                  <w:spacing w:line="276" w:lineRule="auto"/>
                  <w:rPr>
                    <w:rFonts w:eastAsia="PMingLiU"/>
                    <w:b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886825873"/>
            <w:placeholder>
              <w:docPart w:val="705449CC50CA4C2BB8300B6330F2A161"/>
            </w:placeholder>
          </w:sdtPr>
          <w:sdtEndPr/>
          <w:sdtContent>
            <w:tc>
              <w:tcPr>
                <w:tcW w:w="837" w:type="pct"/>
                <w:shd w:val="clear" w:color="auto" w:fill="F2F2F2" w:themeFill="background1" w:themeFillShade="F2"/>
              </w:tcPr>
              <w:p w14:paraId="04C39CB6" w14:textId="757A71FD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-1864198531"/>
              <w:placeholder>
                <w:docPart w:val="0D57A8907B4C4D0C97C79D9E48F535FD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6608994C" w14:textId="14DD3193" w:rsidR="002F5FFD" w:rsidRPr="006C139C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4DFCF03C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404838934"/>
            <w:placeholder>
              <w:docPart w:val="1605C2C090234DA882533E5506050A3F"/>
            </w:placeholder>
          </w:sdtPr>
          <w:sdtEndPr/>
          <w:sdtContent>
            <w:tc>
              <w:tcPr>
                <w:tcW w:w="668" w:type="pct"/>
                <w:shd w:val="clear" w:color="auto" w:fill="F2F2F2" w:themeFill="background1" w:themeFillShade="F2"/>
              </w:tcPr>
              <w:p w14:paraId="2C137065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713308791"/>
            <w:placeholder>
              <w:docPart w:val="0E039274C2994673946712F2480570CF"/>
            </w:placeholder>
          </w:sdtPr>
          <w:sdtEndPr/>
          <w:sdtContent>
            <w:tc>
              <w:tcPr>
                <w:tcW w:w="1046" w:type="pct"/>
                <w:shd w:val="clear" w:color="auto" w:fill="F2F2F2" w:themeFill="background1" w:themeFillShade="F2"/>
              </w:tcPr>
              <w:p w14:paraId="00CB9B27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832054454"/>
            <w:placeholder>
              <w:docPart w:val="52BE4C762DBA4E7488269B9D1DF1C2EB"/>
            </w:placeholder>
          </w:sdtPr>
          <w:sdtEndPr/>
          <w:sdtContent>
            <w:tc>
              <w:tcPr>
                <w:tcW w:w="503" w:type="pct"/>
                <w:shd w:val="clear" w:color="auto" w:fill="F2F2F2" w:themeFill="background1" w:themeFillShade="F2"/>
              </w:tcPr>
              <w:p w14:paraId="1E0BCD16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792004762"/>
            <w:placeholder>
              <w:docPart w:val="FE2E343F981742DAA7629A015D39688A"/>
            </w:placeholder>
          </w:sdtPr>
          <w:sdtEndPr/>
          <w:sdtContent>
            <w:tc>
              <w:tcPr>
                <w:tcW w:w="502" w:type="pct"/>
                <w:shd w:val="clear" w:color="auto" w:fill="F2F2F2" w:themeFill="background1" w:themeFillShade="F2"/>
              </w:tcPr>
              <w:p w14:paraId="7CA5F2B9" w14:textId="6C3925E3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085517557"/>
            <w:placeholder>
              <w:docPart w:val="B22C2942FF334089AE656CE8CE1623C2"/>
            </w:placeholder>
          </w:sdtPr>
          <w:sdtEndPr/>
          <w:sdtContent>
            <w:tc>
              <w:tcPr>
                <w:tcW w:w="754" w:type="pct"/>
                <w:shd w:val="clear" w:color="auto" w:fill="F2F2F2" w:themeFill="background1" w:themeFillShade="F2"/>
              </w:tcPr>
              <w:p w14:paraId="45C77506" w14:textId="31A75CF5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868221233"/>
            <w:placeholder>
              <w:docPart w:val="D8D24E4D4B784710927AEA4A03E67388"/>
            </w:placeholder>
          </w:sdtPr>
          <w:sdtEndPr/>
          <w:sdtContent>
            <w:tc>
              <w:tcPr>
                <w:tcW w:w="837" w:type="pct"/>
                <w:shd w:val="clear" w:color="auto" w:fill="F2F2F2" w:themeFill="background1" w:themeFillShade="F2"/>
              </w:tcPr>
              <w:p w14:paraId="66EBA51E" w14:textId="5CA4084F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260566446"/>
              <w:placeholder>
                <w:docPart w:val="3C2C9FB780BE42D79E66928AED15908D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0FE136B8" w14:textId="4F78C35D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2B8563CF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449051095"/>
            <w:placeholder>
              <w:docPart w:val="1A641CC5DD254984A0CC139E165370B2"/>
            </w:placeholder>
          </w:sdtPr>
          <w:sdtEndPr/>
          <w:sdtContent>
            <w:tc>
              <w:tcPr>
                <w:tcW w:w="668" w:type="pct"/>
                <w:shd w:val="clear" w:color="auto" w:fill="F2F2F2" w:themeFill="background1" w:themeFillShade="F2"/>
              </w:tcPr>
              <w:p w14:paraId="7B98FAE5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490608598"/>
            <w:placeholder>
              <w:docPart w:val="C605C1EE9FC948ADBABE93153D6D7191"/>
            </w:placeholder>
          </w:sdtPr>
          <w:sdtEndPr/>
          <w:sdtContent>
            <w:tc>
              <w:tcPr>
                <w:tcW w:w="1046" w:type="pct"/>
                <w:shd w:val="clear" w:color="auto" w:fill="F2F2F2" w:themeFill="background1" w:themeFillShade="F2"/>
              </w:tcPr>
              <w:p w14:paraId="36DE1FDF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935753141"/>
            <w:placeholder>
              <w:docPart w:val="FE5274F6A35A42429B937181DDBF392C"/>
            </w:placeholder>
          </w:sdtPr>
          <w:sdtEndPr/>
          <w:sdtContent>
            <w:tc>
              <w:tcPr>
                <w:tcW w:w="503" w:type="pct"/>
                <w:shd w:val="clear" w:color="auto" w:fill="F2F2F2" w:themeFill="background1" w:themeFillShade="F2"/>
              </w:tcPr>
              <w:p w14:paraId="02799172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232990370"/>
            <w:placeholder>
              <w:docPart w:val="EA111089C8E74AFCB8DD2263DF941844"/>
            </w:placeholder>
          </w:sdtPr>
          <w:sdtEndPr/>
          <w:sdtContent>
            <w:tc>
              <w:tcPr>
                <w:tcW w:w="502" w:type="pct"/>
                <w:shd w:val="clear" w:color="auto" w:fill="F2F2F2" w:themeFill="background1" w:themeFillShade="F2"/>
              </w:tcPr>
              <w:p w14:paraId="63077A44" w14:textId="738A3BBA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875537443"/>
            <w:placeholder>
              <w:docPart w:val="E0659B78BEFD40799751CEF7F977DDDA"/>
            </w:placeholder>
          </w:sdtPr>
          <w:sdtEndPr/>
          <w:sdtContent>
            <w:tc>
              <w:tcPr>
                <w:tcW w:w="754" w:type="pct"/>
                <w:shd w:val="clear" w:color="auto" w:fill="F2F2F2" w:themeFill="background1" w:themeFillShade="F2"/>
              </w:tcPr>
              <w:p w14:paraId="0CCD7751" w14:textId="3BC08051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045430678"/>
            <w:placeholder>
              <w:docPart w:val="7392391DCA494A77A8BCC63B5FA37784"/>
            </w:placeholder>
          </w:sdtPr>
          <w:sdtEndPr/>
          <w:sdtContent>
            <w:tc>
              <w:tcPr>
                <w:tcW w:w="837" w:type="pct"/>
                <w:shd w:val="clear" w:color="auto" w:fill="F2F2F2" w:themeFill="background1" w:themeFillShade="F2"/>
              </w:tcPr>
              <w:p w14:paraId="44C005FA" w14:textId="06B042A4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-1816946162"/>
              <w:placeholder>
                <w:docPart w:val="71FD71E2DD7541E8AF9C4650399A9D0A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41671B0C" w14:textId="489CDC66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0D3FB528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582940635"/>
            <w:placeholder>
              <w:docPart w:val="7B5997DEC4074B97B6F847838A33C41A"/>
            </w:placeholder>
          </w:sdtPr>
          <w:sdtEndPr/>
          <w:sdtContent>
            <w:tc>
              <w:tcPr>
                <w:tcW w:w="668" w:type="pct"/>
                <w:shd w:val="clear" w:color="auto" w:fill="F2F2F2" w:themeFill="background1" w:themeFillShade="F2"/>
              </w:tcPr>
              <w:p w14:paraId="3752B931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465234188"/>
            <w:placeholder>
              <w:docPart w:val="9180B7B8CAF949918ACB83DDDB228E46"/>
            </w:placeholder>
          </w:sdtPr>
          <w:sdtEndPr/>
          <w:sdtContent>
            <w:tc>
              <w:tcPr>
                <w:tcW w:w="1046" w:type="pct"/>
                <w:shd w:val="clear" w:color="auto" w:fill="F2F2F2" w:themeFill="background1" w:themeFillShade="F2"/>
              </w:tcPr>
              <w:p w14:paraId="7B976118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089814692"/>
            <w:placeholder>
              <w:docPart w:val="69D84B0A468243AEA096679C86B8E06E"/>
            </w:placeholder>
          </w:sdtPr>
          <w:sdtEndPr/>
          <w:sdtContent>
            <w:tc>
              <w:tcPr>
                <w:tcW w:w="503" w:type="pct"/>
                <w:shd w:val="clear" w:color="auto" w:fill="F2F2F2" w:themeFill="background1" w:themeFillShade="F2"/>
              </w:tcPr>
              <w:p w14:paraId="7974BCD1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453087778"/>
            <w:placeholder>
              <w:docPart w:val="F21D691CD8034930AE256CD717B941FF"/>
            </w:placeholder>
          </w:sdtPr>
          <w:sdtEndPr/>
          <w:sdtContent>
            <w:tc>
              <w:tcPr>
                <w:tcW w:w="502" w:type="pct"/>
                <w:shd w:val="clear" w:color="auto" w:fill="F2F2F2" w:themeFill="background1" w:themeFillShade="F2"/>
              </w:tcPr>
              <w:p w14:paraId="1E364875" w14:textId="6F3AD296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890466172"/>
            <w:placeholder>
              <w:docPart w:val="32E9B75F88EE466AB9A55B7FCA7ABFF8"/>
            </w:placeholder>
          </w:sdtPr>
          <w:sdtEndPr/>
          <w:sdtContent>
            <w:tc>
              <w:tcPr>
                <w:tcW w:w="754" w:type="pct"/>
                <w:shd w:val="clear" w:color="auto" w:fill="F2F2F2" w:themeFill="background1" w:themeFillShade="F2"/>
              </w:tcPr>
              <w:p w14:paraId="0E7C9BBC" w14:textId="0A4F45D2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578443828"/>
            <w:placeholder>
              <w:docPart w:val="8370D7BFB35F4E62AE5AE96F07BC0E54"/>
            </w:placeholder>
          </w:sdtPr>
          <w:sdtEndPr/>
          <w:sdtContent>
            <w:tc>
              <w:tcPr>
                <w:tcW w:w="837" w:type="pct"/>
                <w:shd w:val="clear" w:color="auto" w:fill="F2F2F2" w:themeFill="background1" w:themeFillShade="F2"/>
              </w:tcPr>
              <w:p w14:paraId="397A7DD2" w14:textId="6B17D0F2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1295648994"/>
              <w:placeholder>
                <w:docPart w:val="365F24E4864D404F99AE3BF27B22571D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5D6F2DDF" w14:textId="33D625F2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67C20292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441390134"/>
            <w:placeholder>
              <w:docPart w:val="CF4A50C8B8BD405082BF158787035836"/>
            </w:placeholder>
          </w:sdtPr>
          <w:sdtEndPr/>
          <w:sdtContent>
            <w:tc>
              <w:tcPr>
                <w:tcW w:w="668" w:type="pct"/>
                <w:shd w:val="clear" w:color="auto" w:fill="F2F2F2" w:themeFill="background1" w:themeFillShade="F2"/>
              </w:tcPr>
              <w:p w14:paraId="60157DA5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92577944"/>
            <w:placeholder>
              <w:docPart w:val="2393AC0F2A5345909F1729FB723FD07C"/>
            </w:placeholder>
          </w:sdtPr>
          <w:sdtEndPr/>
          <w:sdtContent>
            <w:tc>
              <w:tcPr>
                <w:tcW w:w="1046" w:type="pct"/>
                <w:shd w:val="clear" w:color="auto" w:fill="F2F2F2" w:themeFill="background1" w:themeFillShade="F2"/>
              </w:tcPr>
              <w:p w14:paraId="33821309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42642787"/>
            <w:placeholder>
              <w:docPart w:val="1E4CC06B2E104678A88B699F888E6E92"/>
            </w:placeholder>
          </w:sdtPr>
          <w:sdtEndPr/>
          <w:sdtContent>
            <w:tc>
              <w:tcPr>
                <w:tcW w:w="503" w:type="pct"/>
                <w:shd w:val="clear" w:color="auto" w:fill="F2F2F2" w:themeFill="background1" w:themeFillShade="F2"/>
              </w:tcPr>
              <w:p w14:paraId="20210FEC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505332457"/>
            <w:placeholder>
              <w:docPart w:val="5D909853BC024BF29AC5156E10EAAC98"/>
            </w:placeholder>
          </w:sdtPr>
          <w:sdtEndPr/>
          <w:sdtContent>
            <w:tc>
              <w:tcPr>
                <w:tcW w:w="502" w:type="pct"/>
                <w:shd w:val="clear" w:color="auto" w:fill="F2F2F2" w:themeFill="background1" w:themeFillShade="F2"/>
              </w:tcPr>
              <w:p w14:paraId="01920448" w14:textId="6A5FAFA2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701671209"/>
            <w:placeholder>
              <w:docPart w:val="07BEE54C28B14BAC86ED207DB55DBB01"/>
            </w:placeholder>
          </w:sdtPr>
          <w:sdtEndPr/>
          <w:sdtContent>
            <w:tc>
              <w:tcPr>
                <w:tcW w:w="754" w:type="pct"/>
                <w:shd w:val="clear" w:color="auto" w:fill="F2F2F2" w:themeFill="background1" w:themeFillShade="F2"/>
              </w:tcPr>
              <w:p w14:paraId="2F6C876F" w14:textId="14C26B10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850639579"/>
            <w:placeholder>
              <w:docPart w:val="80744CE7FDD443BC889F43EB9E90C807"/>
            </w:placeholder>
          </w:sdtPr>
          <w:sdtEndPr/>
          <w:sdtContent>
            <w:tc>
              <w:tcPr>
                <w:tcW w:w="837" w:type="pct"/>
                <w:shd w:val="clear" w:color="auto" w:fill="F2F2F2" w:themeFill="background1" w:themeFillShade="F2"/>
              </w:tcPr>
              <w:p w14:paraId="53745FDF" w14:textId="77910E97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649332422"/>
              <w:placeholder>
                <w:docPart w:val="437FD60278194930BA065D8A93F3A181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719477BA" w14:textId="00CCFF8C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693813B1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209985352"/>
            <w:placeholder>
              <w:docPart w:val="B071DCB407FD43178D403AA94749CD1C"/>
            </w:placeholder>
          </w:sdtPr>
          <w:sdtEndPr/>
          <w:sdtContent>
            <w:tc>
              <w:tcPr>
                <w:tcW w:w="66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8E97960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747046410"/>
            <w:placeholder>
              <w:docPart w:val="1638997CBA3D42588AC32ADEA76F4BDB"/>
            </w:placeholder>
          </w:sdtPr>
          <w:sdtEndPr/>
          <w:sdtContent>
            <w:tc>
              <w:tcPr>
                <w:tcW w:w="104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FE225A6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908153330"/>
            <w:placeholder>
              <w:docPart w:val="4D7829FC148E498BA9F5F665205A2800"/>
            </w:placeholder>
          </w:sdtPr>
          <w:sdtEndPr/>
          <w:sdtContent>
            <w:tc>
              <w:tcPr>
                <w:tcW w:w="50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1CB3FFA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408534532"/>
            <w:placeholder>
              <w:docPart w:val="8D35545E10694F95A8FC2002647FEC33"/>
            </w:placeholder>
          </w:sdtPr>
          <w:sdtEndPr/>
          <w:sdtContent>
            <w:tc>
              <w:tcPr>
                <w:tcW w:w="50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7E43070" w14:textId="2540D8A9" w:rsidR="002F5FFD" w:rsidRDefault="00C235FB" w:rsidP="006471EE">
                <w:pPr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237474991"/>
            <w:placeholder>
              <w:docPart w:val="AE5874A013CF4308943C007D2F3C2CCD"/>
            </w:placeholder>
          </w:sdtPr>
          <w:sdtEndPr/>
          <w:sdtContent>
            <w:tc>
              <w:tcPr>
                <w:tcW w:w="75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D621829" w14:textId="14B110F5" w:rsidR="002F5FFD" w:rsidRPr="00CA32B0" w:rsidRDefault="002F5FFD" w:rsidP="006471EE">
                <w:pPr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456063558"/>
            <w:placeholder>
              <w:docPart w:val="C0008A2D4E36421A93930C34FB27A7AE"/>
            </w:placeholder>
          </w:sdtPr>
          <w:sdtEndPr/>
          <w:sdtContent>
            <w:tc>
              <w:tcPr>
                <w:tcW w:w="837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2BCCEC3" w14:textId="0324D24F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144325657"/>
              <w:placeholder>
                <w:docPart w:val="5A0E41D3D13F46769275C7FB158EA94C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1745BB88" w14:textId="6A6C95D4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05B0A60F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675533232"/>
            <w:placeholder>
              <w:docPart w:val="B77AF8F8B71C466D90419207E0C71AC8"/>
            </w:placeholder>
          </w:sdtPr>
          <w:sdtEndPr/>
          <w:sdtContent>
            <w:tc>
              <w:tcPr>
                <w:tcW w:w="66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7584B7D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311320668"/>
            <w:placeholder>
              <w:docPart w:val="F57323A415FC4863A54901A98D43E098"/>
            </w:placeholder>
          </w:sdtPr>
          <w:sdtEndPr/>
          <w:sdtContent>
            <w:tc>
              <w:tcPr>
                <w:tcW w:w="104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154BA41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447433761"/>
            <w:placeholder>
              <w:docPart w:val="EB94F91203EF4CDDA0759383154F8E18"/>
            </w:placeholder>
          </w:sdtPr>
          <w:sdtEndPr/>
          <w:sdtContent>
            <w:tc>
              <w:tcPr>
                <w:tcW w:w="50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A79F9CD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632030363"/>
            <w:placeholder>
              <w:docPart w:val="CCC530103D23422A97B371578E354018"/>
            </w:placeholder>
          </w:sdtPr>
          <w:sdtEndPr/>
          <w:sdtContent>
            <w:tc>
              <w:tcPr>
                <w:tcW w:w="50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DECEAB" w14:textId="659E719B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781542999"/>
            <w:placeholder>
              <w:docPart w:val="04677774F537472AAC397CCE1FA4865D"/>
            </w:placeholder>
          </w:sdtPr>
          <w:sdtEndPr/>
          <w:sdtContent>
            <w:tc>
              <w:tcPr>
                <w:tcW w:w="75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2470EB11" w14:textId="68C17CD4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942025632"/>
            <w:placeholder>
              <w:docPart w:val="A8778A1A389F4D24950935B8E9181AB4"/>
            </w:placeholder>
          </w:sdtPr>
          <w:sdtEndPr/>
          <w:sdtContent>
            <w:tc>
              <w:tcPr>
                <w:tcW w:w="837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585864F" w14:textId="2F65639E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1591584319"/>
              <w:placeholder>
                <w:docPart w:val="71A52D48FEBD4F20BFD1538E8EAA00DE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1AF6B5FF" w14:textId="2F936B3B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B946F3" w:rsidRPr="004730AB" w14:paraId="118D7B8E" w14:textId="77777777" w:rsidTr="00606828">
        <w:trPr>
          <w:trHeight w:val="998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506947487"/>
            <w:placeholder>
              <w:docPart w:val="C3957996936E49B0BA087E230D65FC2B"/>
            </w:placeholder>
          </w:sdtPr>
          <w:sdtEndPr/>
          <w:sdtContent>
            <w:tc>
              <w:tcPr>
                <w:tcW w:w="66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4DF41EF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821493305"/>
            <w:placeholder>
              <w:docPart w:val="88C6CBDFAADC40E986DEF052B0A5E084"/>
            </w:placeholder>
          </w:sdtPr>
          <w:sdtEndPr/>
          <w:sdtContent>
            <w:tc>
              <w:tcPr>
                <w:tcW w:w="104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3F16406" w14:textId="77777777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334036338"/>
            <w:placeholder>
              <w:docPart w:val="48F3DD444FE4478AB266291B5C7F5A40"/>
            </w:placeholder>
          </w:sdtPr>
          <w:sdtEndPr/>
          <w:sdtContent>
            <w:tc>
              <w:tcPr>
                <w:tcW w:w="50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E971571" w14:textId="77777777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49665258"/>
            <w:placeholder>
              <w:docPart w:val="385DC1CA09724912A14247D386CF79A6"/>
            </w:placeholder>
          </w:sdtPr>
          <w:sdtEndPr/>
          <w:sdtContent>
            <w:tc>
              <w:tcPr>
                <w:tcW w:w="50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F0E0ADF" w14:textId="69E773E8" w:rsidR="002F5FFD" w:rsidRDefault="00C235FB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641070771"/>
            <w:placeholder>
              <w:docPart w:val="FA95EB572C92480CABB4E9FCC623321A"/>
            </w:placeholder>
          </w:sdtPr>
          <w:sdtEndPr/>
          <w:sdtContent>
            <w:tc>
              <w:tcPr>
                <w:tcW w:w="75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51E7308" w14:textId="74006ACC" w:rsidR="002F5FFD" w:rsidRPr="001D68F8" w:rsidRDefault="002F5FFD" w:rsidP="006C139C">
                <w:pPr>
                  <w:spacing w:line="276" w:lineRule="auto"/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2022272360"/>
            <w:placeholder>
              <w:docPart w:val="9DD3EF8E03C44E88BB2FB2A6A177037E"/>
            </w:placeholder>
          </w:sdtPr>
          <w:sdtEndPr/>
          <w:sdtContent>
            <w:tc>
              <w:tcPr>
                <w:tcW w:w="837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99B5DC5" w14:textId="4BF1479B" w:rsidR="002F5FFD" w:rsidRDefault="00C235FB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6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8"/>
                <w:szCs w:val="18"/>
              </w:rPr>
              <w:alias w:val="先前是否曾被其它驗證機構驗證過 (是 / 否)"/>
              <w:tag w:val="Certified Previous (Y/N)"/>
              <w:id w:val="79036774"/>
              <w:placeholder>
                <w:docPart w:val="676FD10BEA8E4EEB8D6E40255B71E4FF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3C2FD1B9" w14:textId="058C1201" w:rsidR="002F5FFD" w:rsidRPr="001D68F8" w:rsidRDefault="002F5FFD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8"/>
                    <w:szCs w:val="18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</w:rPr>
                  <w:t>否。</w:t>
                </w:r>
              </w:p>
            </w:sdtContent>
          </w:sdt>
        </w:tc>
      </w:tr>
      <w:tr w:rsidR="00864675" w:rsidRPr="004730AB" w14:paraId="01EA20DC" w14:textId="77777777" w:rsidTr="00864675">
        <w:trPr>
          <w:trHeight w:val="288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BC9A5CA" w14:textId="1F45C661" w:rsidR="00864675" w:rsidRDefault="00864675" w:rsidP="005276FE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8"/>
                <w:szCs w:val="18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提供上述資訊。</w:t>
            </w:r>
          </w:p>
        </w:tc>
      </w:tr>
    </w:tbl>
    <w:p w14:paraId="0DFB4FBF" w14:textId="77777777" w:rsidR="005276FE" w:rsidRDefault="005276F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95"/>
        <w:gridCol w:w="1752"/>
      </w:tblGrid>
      <w:tr w:rsidR="00FD1AC0" w:rsidRPr="009A20CB" w14:paraId="11DB22A0" w14:textId="77777777" w:rsidTr="00C312B4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7D2F1239" w14:textId="77777777" w:rsidR="00FD1AC0" w:rsidRPr="009A20CB" w:rsidRDefault="00FD1AC0" w:rsidP="00C312B4">
            <w:pPr>
              <w:rPr>
                <w:b/>
                <w:color w:val="FFFFFF" w:themeColor="background1"/>
                <w:lang w:eastAsia="zh-CN"/>
              </w:rPr>
            </w:pP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lastRenderedPageBreak/>
              <w:t>第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6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部分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.</w:t>
            </w:r>
            <w:r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驗證資訊</w:t>
            </w:r>
          </w:p>
        </w:tc>
      </w:tr>
      <w:tr w:rsidR="00FD1AC0" w:rsidRPr="00BF5431" w14:paraId="147A6E8D" w14:textId="77777777" w:rsidTr="006F72D1">
        <w:trPr>
          <w:trHeight w:val="260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ECC08CD" w14:textId="77777777" w:rsidR="00FD1AC0" w:rsidRPr="00BF5431" w:rsidRDefault="00FD1AC0" w:rsidP="00C312B4">
            <w:pPr>
              <w:rPr>
                <w:b/>
                <w:sz w:val="20"/>
                <w:szCs w:val="20"/>
                <w:lang w:eastAsia="zh-TW"/>
              </w:rPr>
            </w:pPr>
            <w:r w:rsidRPr="00BF5431">
              <w:rPr>
                <w:b/>
                <w:sz w:val="20"/>
                <w:szCs w:val="20"/>
                <w:lang w:eastAsia="zh-TW"/>
              </w:rPr>
              <w:t>驗證</w:t>
            </w:r>
            <w:r w:rsidRPr="00BF5431">
              <w:rPr>
                <w:b/>
                <w:sz w:val="20"/>
                <w:szCs w:val="20"/>
                <w:lang w:eastAsia="zh-TW"/>
              </w:rPr>
              <w:t xml:space="preserve"> - </w:t>
            </w:r>
            <w:r w:rsidRPr="00BF5431">
              <w:rPr>
                <w:b/>
                <w:sz w:val="20"/>
                <w:szCs w:val="20"/>
                <w:lang w:eastAsia="zh-TW"/>
              </w:rPr>
              <w:t>組織或設施是否通過以下任何標準的驗證？</w:t>
            </w:r>
          </w:p>
        </w:tc>
      </w:tr>
      <w:tr w:rsidR="00FD1AC0" w14:paraId="7642EF53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37EFD50A" w14:textId="77777777" w:rsidR="00FD1AC0" w:rsidRPr="00BF5431" w:rsidRDefault="00FD1AC0" w:rsidP="00C312B4">
            <w:pPr>
              <w:rPr>
                <w:sz w:val="20"/>
                <w:szCs w:val="20"/>
              </w:rPr>
            </w:pPr>
            <w:r w:rsidRPr="00BF5431">
              <w:rPr>
                <w:sz w:val="20"/>
                <w:szCs w:val="20"/>
              </w:rPr>
              <w:t>OEKO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Pr="00BF5431">
              <w:rPr>
                <w:sz w:val="20"/>
                <w:szCs w:val="20"/>
              </w:rPr>
              <w:t>-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Pr="00BF5431">
              <w:rPr>
                <w:sz w:val="20"/>
                <w:szCs w:val="20"/>
              </w:rPr>
              <w:t>TEX STeP</w:t>
            </w:r>
            <w:r w:rsidRPr="00BF5431">
              <w:rPr>
                <w:sz w:val="20"/>
                <w:szCs w:val="20"/>
              </w:rPr>
              <w:t>可持續紡織生產</w:t>
            </w:r>
            <w:r w:rsidRPr="00BF5431">
              <w:rPr>
                <w:sz w:val="20"/>
                <w:szCs w:val="20"/>
              </w:rPr>
              <w:t xml:space="preserve"> (STeP)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06CCB4DB" w14:textId="77777777" w:rsidR="00FD1AC0" w:rsidRDefault="004C60FC" w:rsidP="00C312B4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8597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59054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F76397" w14:paraId="7F05E18C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00E44515" w14:textId="77777777" w:rsidR="00FD1AC0" w:rsidRPr="00BF5431" w:rsidRDefault="00FD1AC0" w:rsidP="00C312B4">
            <w:pPr>
              <w:rPr>
                <w:bCs/>
                <w:sz w:val="20"/>
                <w:szCs w:val="20"/>
                <w:lang w:eastAsia="zh-CN"/>
              </w:rPr>
            </w:pPr>
            <w:r w:rsidRPr="00BF5431">
              <w:rPr>
                <w:sz w:val="20"/>
                <w:szCs w:val="20"/>
              </w:rPr>
              <w:t>SCS Recycled Content Verification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>再生成分驗證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503AE8E8" w14:textId="77777777" w:rsidR="00FD1AC0" w:rsidRPr="00F76397" w:rsidRDefault="004C60FC" w:rsidP="00C312B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45168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21310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F76397" w14:paraId="2B8BDEDA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1FAAB84A" w14:textId="77777777" w:rsidR="00FD1AC0" w:rsidRPr="00BF5431" w:rsidRDefault="00FD1AC0" w:rsidP="00C312B4">
            <w:pPr>
              <w:rPr>
                <w:bCs/>
                <w:sz w:val="20"/>
                <w:szCs w:val="20"/>
                <w:lang w:eastAsia="zh-CN"/>
              </w:rPr>
            </w:pPr>
            <w:r w:rsidRPr="00BF5431">
              <w:rPr>
                <w:sz w:val="20"/>
                <w:szCs w:val="20"/>
              </w:rPr>
              <w:t xml:space="preserve">BSCI Social Audit 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>商業社會標準稽核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736CAF3E" w14:textId="77777777" w:rsidR="00FD1AC0" w:rsidRPr="00F76397" w:rsidRDefault="004C60FC" w:rsidP="00C312B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20874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75420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F76397" w14:paraId="7B75670D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2FF11874" w14:textId="77777777" w:rsidR="00FD1AC0" w:rsidRPr="00BF5431" w:rsidRDefault="00FD1AC0" w:rsidP="00C312B4">
            <w:pPr>
              <w:rPr>
                <w:bCs/>
                <w:sz w:val="20"/>
                <w:szCs w:val="20"/>
                <w:lang w:eastAsia="zh-CN"/>
              </w:rPr>
            </w:pPr>
            <w:r w:rsidRPr="00BF5431">
              <w:rPr>
                <w:sz w:val="20"/>
                <w:szCs w:val="20"/>
              </w:rPr>
              <w:t xml:space="preserve">SA 8000 Audit 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>社會責任標準稽核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4F43EA03" w14:textId="77777777" w:rsidR="00FD1AC0" w:rsidRPr="00F76397" w:rsidRDefault="004C60FC" w:rsidP="00C312B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161412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99761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14:paraId="4148978A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61FF687D" w14:textId="77777777" w:rsidR="00FD1AC0" w:rsidRPr="00BF5431" w:rsidRDefault="00FD1AC0" w:rsidP="00C312B4">
            <w:pPr>
              <w:rPr>
                <w:sz w:val="20"/>
                <w:szCs w:val="20"/>
              </w:rPr>
            </w:pPr>
            <w:r w:rsidRPr="00BF5431">
              <w:rPr>
                <w:sz w:val="20"/>
                <w:szCs w:val="20"/>
              </w:rPr>
              <w:t>Higg Facilities Environmental Module (FEM)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>工廠環境管理模組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1E586C89" w14:textId="77777777" w:rsidR="00FD1AC0" w:rsidRDefault="004C60FC" w:rsidP="00C312B4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123916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543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14:paraId="0428CF3A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18EA65D2" w14:textId="77777777" w:rsidR="00FD1AC0" w:rsidRPr="00BF5431" w:rsidRDefault="00FD1AC0" w:rsidP="00C312B4">
            <w:pPr>
              <w:rPr>
                <w:sz w:val="20"/>
                <w:szCs w:val="20"/>
              </w:rPr>
            </w:pPr>
            <w:r w:rsidRPr="00BF5431">
              <w:rPr>
                <w:bCs/>
                <w:sz w:val="20"/>
                <w:szCs w:val="20"/>
                <w:lang w:eastAsia="zh-CN"/>
              </w:rPr>
              <w:t>Higg Facilities Social Labor Module (FSLM)</w:t>
            </w:r>
            <w:r w:rsidRPr="00BF5431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 </w:t>
            </w:r>
            <w:r w:rsidRPr="00BF5431">
              <w:rPr>
                <w:rFonts w:eastAsia="PMingLiU"/>
                <w:bCs/>
                <w:sz w:val="20"/>
                <w:szCs w:val="20"/>
                <w:lang w:eastAsia="zh-TW"/>
              </w:rPr>
              <w:t>工廠社會與勞工模組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7350F736" w14:textId="77777777" w:rsidR="00FD1AC0" w:rsidRDefault="004C60FC" w:rsidP="00C312B4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12716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174791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14:paraId="3ABAC9DC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2CA29A3F" w14:textId="77777777" w:rsidR="00FD1AC0" w:rsidRPr="00BF5431" w:rsidRDefault="00FD1AC0" w:rsidP="00C312B4">
            <w:pPr>
              <w:rPr>
                <w:sz w:val="20"/>
                <w:szCs w:val="20"/>
              </w:rPr>
            </w:pPr>
            <w:r w:rsidRPr="00BF5431">
              <w:rPr>
                <w:bCs/>
                <w:sz w:val="20"/>
                <w:szCs w:val="20"/>
                <w:lang w:eastAsia="zh-CN"/>
              </w:rPr>
              <w:t>Higg Brand Retail Module (BRM)</w:t>
            </w:r>
            <w:r w:rsidRPr="00BF5431">
              <w:rPr>
                <w:rFonts w:eastAsia="PMingLiU"/>
                <w:bCs/>
                <w:sz w:val="20"/>
                <w:szCs w:val="20"/>
                <w:lang w:eastAsia="zh-TW"/>
              </w:rPr>
              <w:t xml:space="preserve"> </w:t>
            </w:r>
            <w:r w:rsidRPr="00BF5431">
              <w:rPr>
                <w:rFonts w:eastAsia="PMingLiU"/>
                <w:bCs/>
                <w:sz w:val="20"/>
                <w:szCs w:val="20"/>
                <w:lang w:eastAsia="zh-CN"/>
              </w:rPr>
              <w:t>品牌與零售模組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750422DF" w14:textId="77777777" w:rsidR="00FD1AC0" w:rsidRDefault="004C60FC" w:rsidP="00C312B4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160364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6817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F76397" w14:paraId="40FCE423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2ADED8B6" w14:textId="77777777" w:rsidR="00FD1AC0" w:rsidRPr="00BF5431" w:rsidRDefault="00FD1AC0" w:rsidP="00C312B4">
            <w:pPr>
              <w:rPr>
                <w:sz w:val="20"/>
                <w:szCs w:val="20"/>
              </w:rPr>
            </w:pPr>
            <w:r w:rsidRPr="00BF5431">
              <w:rPr>
                <w:sz w:val="20"/>
                <w:szCs w:val="20"/>
              </w:rPr>
              <w:t>Worldwide Responsible Accreditation Program (WRAP)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 w:hint="eastAsia"/>
                <w:sz w:val="20"/>
                <w:szCs w:val="20"/>
                <w:lang w:eastAsia="zh-TW"/>
              </w:rPr>
              <w:t>國際社會責任認證組織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422C8526" w14:textId="77777777" w:rsidR="00FD1AC0" w:rsidRPr="00F76397" w:rsidRDefault="004C60FC" w:rsidP="00C312B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20097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11464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F76397" w14:paraId="617EF54D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40C8EAAE" w14:textId="77777777" w:rsidR="00FD1AC0" w:rsidRPr="00BF5431" w:rsidRDefault="00FD1AC0" w:rsidP="00C312B4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BF5431">
              <w:rPr>
                <w:sz w:val="20"/>
                <w:szCs w:val="20"/>
              </w:rPr>
              <w:t>Any standard approved against the GSCP social reference code audit?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</w:p>
          <w:p w14:paraId="76DFF87D" w14:textId="77777777" w:rsidR="00FD1AC0" w:rsidRPr="00BF5431" w:rsidRDefault="00FD1AC0" w:rsidP="00C312B4">
            <w:pPr>
              <w:rPr>
                <w:sz w:val="20"/>
                <w:szCs w:val="20"/>
                <w:lang w:eastAsia="zh-TW"/>
              </w:rPr>
            </w:pPr>
            <w:r w:rsidRPr="00BF5431">
              <w:rPr>
                <w:rFonts w:eastAsia="PMingLiU"/>
                <w:sz w:val="20"/>
                <w:szCs w:val="20"/>
                <w:lang w:eastAsia="zh-TW"/>
              </w:rPr>
              <w:t>任何有關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>GSCP</w:t>
            </w:r>
            <w:r w:rsidRPr="00BF5431">
              <w:rPr>
                <w:rFonts w:eastAsia="PMingLiU"/>
                <w:sz w:val="20"/>
                <w:szCs w:val="20"/>
                <w:lang w:eastAsia="zh-TW"/>
              </w:rPr>
              <w:t>環境參考要求的稽核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094CC71A" w14:textId="77777777" w:rsidR="00FD1AC0" w:rsidRPr="00F76397" w:rsidRDefault="004C60FC" w:rsidP="00C312B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19466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69854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F76397" w14:paraId="5BE383FA" w14:textId="77777777" w:rsidTr="00C312B4">
        <w:trPr>
          <w:trHeight w:val="386"/>
        </w:trPr>
        <w:tc>
          <w:tcPr>
            <w:tcW w:w="4185" w:type="pct"/>
            <w:vAlign w:val="center"/>
          </w:tcPr>
          <w:p w14:paraId="5E958867" w14:textId="77777777" w:rsidR="00FD1AC0" w:rsidRPr="00BF5431" w:rsidRDefault="00FD1AC0" w:rsidP="00C312B4">
            <w:pPr>
              <w:rPr>
                <w:sz w:val="20"/>
                <w:szCs w:val="20"/>
              </w:rPr>
            </w:pPr>
            <w:r w:rsidRPr="00BF5431">
              <w:rPr>
                <w:sz w:val="20"/>
                <w:szCs w:val="20"/>
              </w:rPr>
              <w:t>Any standard approved against the GSCP environmental reference requirement audit?</w:t>
            </w:r>
          </w:p>
          <w:p w14:paraId="299EB3CE" w14:textId="77777777" w:rsidR="00FD1AC0" w:rsidRPr="00BF5431" w:rsidRDefault="00FD1AC0" w:rsidP="00C312B4">
            <w:pPr>
              <w:rPr>
                <w:bCs/>
                <w:sz w:val="20"/>
                <w:szCs w:val="20"/>
                <w:lang w:eastAsia="zh-TW"/>
              </w:rPr>
            </w:pPr>
            <w:r w:rsidRPr="00BF5431">
              <w:rPr>
                <w:rFonts w:eastAsia="PMingLiU"/>
                <w:bCs/>
                <w:sz w:val="20"/>
                <w:szCs w:val="20"/>
                <w:lang w:eastAsia="zh-TW"/>
              </w:rPr>
              <w:t>任何有關</w:t>
            </w:r>
            <w:r w:rsidRPr="00BF5431">
              <w:rPr>
                <w:rFonts w:eastAsia="PMingLiU"/>
                <w:bCs/>
                <w:sz w:val="20"/>
                <w:szCs w:val="20"/>
                <w:lang w:eastAsia="zh-TW"/>
              </w:rPr>
              <w:t>GSCP</w:t>
            </w:r>
            <w:r w:rsidRPr="00BF5431">
              <w:rPr>
                <w:rFonts w:eastAsia="PMingLiU"/>
                <w:bCs/>
                <w:sz w:val="20"/>
                <w:szCs w:val="20"/>
                <w:lang w:eastAsia="zh-TW"/>
              </w:rPr>
              <w:t>社會責任要求的稽核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4864BE40" w14:textId="77777777" w:rsidR="00FD1AC0" w:rsidRPr="00F76397" w:rsidRDefault="004C60FC" w:rsidP="00C312B4">
            <w:pPr>
              <w:jc w:val="center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11161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8410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BF5431" w14:paraId="4ED12E20" w14:textId="77777777" w:rsidTr="006F72D1">
        <w:trPr>
          <w:trHeight w:val="242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24AE8C9" w14:textId="77777777" w:rsidR="00FD1AC0" w:rsidRPr="00BF5431" w:rsidRDefault="00FD1AC0" w:rsidP="00C312B4">
            <w:pPr>
              <w:rPr>
                <w:bCs/>
                <w:sz w:val="20"/>
                <w:szCs w:val="20"/>
                <w:lang w:eastAsia="zh-CN"/>
              </w:rPr>
            </w:pPr>
            <w:r w:rsidRPr="00BF5431">
              <w:rPr>
                <w:rFonts w:eastAsia="PMingLiU"/>
                <w:b/>
                <w:sz w:val="20"/>
                <w:szCs w:val="20"/>
                <w:lang w:eastAsia="zh-CN"/>
              </w:rPr>
              <w:t>化學品合規</w:t>
            </w:r>
          </w:p>
        </w:tc>
      </w:tr>
      <w:tr w:rsidR="00FD1AC0" w14:paraId="67BD0D34" w14:textId="77777777" w:rsidTr="00C312B4">
        <w:trPr>
          <w:trHeight w:val="288"/>
        </w:trPr>
        <w:tc>
          <w:tcPr>
            <w:tcW w:w="4185" w:type="pct"/>
            <w:shd w:val="clear" w:color="auto" w:fill="auto"/>
            <w:vAlign w:val="center"/>
          </w:tcPr>
          <w:p w14:paraId="49E369ED" w14:textId="77777777" w:rsidR="00FD1AC0" w:rsidRPr="00524CFC" w:rsidRDefault="00FD1AC0" w:rsidP="00C312B4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524CFC">
              <w:rPr>
                <w:sz w:val="20"/>
                <w:szCs w:val="20"/>
                <w:lang w:eastAsia="zh-TW"/>
              </w:rPr>
              <w:t>貴組織或其任何設施單位是否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有使用任何化學品投料於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GOTS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產品中？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34637CF2" w14:textId="77777777" w:rsidR="00FD1AC0" w:rsidRDefault="004C60FC" w:rsidP="00C312B4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5301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2835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CD1BD6" w14:paraId="32FD771E" w14:textId="77777777" w:rsidTr="00C312B4">
        <w:trPr>
          <w:trHeight w:val="332"/>
        </w:trPr>
        <w:tc>
          <w:tcPr>
            <w:tcW w:w="4185" w:type="pct"/>
            <w:shd w:val="clear" w:color="auto" w:fill="auto"/>
            <w:vAlign w:val="center"/>
          </w:tcPr>
          <w:p w14:paraId="5AB0740F" w14:textId="77777777" w:rsidR="00FD1AC0" w:rsidRPr="00524CFC" w:rsidRDefault="00FD1AC0" w:rsidP="00C312B4">
            <w:pPr>
              <w:rPr>
                <w:rFonts w:eastAsia="PMingLiU"/>
                <w:bCs/>
                <w:sz w:val="20"/>
                <w:szCs w:val="20"/>
                <w:lang w:eastAsia="zh-TW"/>
              </w:rPr>
            </w:pPr>
            <w:r w:rsidRPr="00524CFC">
              <w:rPr>
                <w:rFonts w:eastAsia="PMingLiU"/>
                <w:sz w:val="20"/>
                <w:szCs w:val="20"/>
                <w:lang w:eastAsia="zh-TW"/>
              </w:rPr>
              <w:t xml:space="preserve">  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承上，</w:t>
            </w:r>
            <w:r w:rsidRPr="00524CFC">
              <w:rPr>
                <w:sz w:val="20"/>
                <w:szCs w:val="20"/>
                <w:lang w:eastAsia="zh-TW"/>
              </w:rPr>
              <w:t>如果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有</w:t>
            </w:r>
            <w:r w:rsidRPr="00524CFC">
              <w:rPr>
                <w:sz w:val="20"/>
                <w:szCs w:val="20"/>
                <w:lang w:eastAsia="zh-TW"/>
              </w:rPr>
              <w:t>，請在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右</w:t>
            </w:r>
            <w:r w:rsidRPr="00524CFC">
              <w:rPr>
                <w:sz w:val="20"/>
                <w:szCs w:val="20"/>
                <w:lang w:eastAsia="zh-TW"/>
              </w:rPr>
              <w:t>方</w:t>
            </w:r>
            <w:r w:rsidRPr="00524CFC"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>提供說明</w:t>
            </w:r>
            <w:r w:rsidRPr="00524CFC">
              <w:rPr>
                <w:sz w:val="20"/>
                <w:szCs w:val="20"/>
                <w:lang w:eastAsia="zh-TW"/>
              </w:rPr>
              <w:t>。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392272509"/>
            <w:placeholder>
              <w:docPart w:val="4CC2B6AB3CD546B5B93798575B0EB8E2"/>
            </w:placeholder>
          </w:sdtPr>
          <w:sdtEndPr/>
          <w:sdtContent>
            <w:tc>
              <w:tcPr>
                <w:tcW w:w="815" w:type="pct"/>
                <w:shd w:val="clear" w:color="auto" w:fill="F2F2F2" w:themeFill="background1" w:themeFillShade="F2"/>
              </w:tcPr>
              <w:p w14:paraId="3E613A11" w14:textId="77777777" w:rsidR="00FD1AC0" w:rsidRPr="00CD1BD6" w:rsidRDefault="00FD1AC0" w:rsidP="00C312B4">
                <w:pPr>
                  <w:rPr>
                    <w:bCs/>
                    <w:sz w:val="18"/>
                    <w:szCs w:val="18"/>
                    <w:lang w:eastAsia="zh-CN"/>
                  </w:rPr>
                </w:pPr>
                <w:r w:rsidRPr="0005543F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shd w:val="clear" w:color="auto" w:fill="D9D9D9" w:themeFill="background1" w:themeFillShade="D9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D1AC0" w:rsidRPr="00432A76" w14:paraId="4E9BF13F" w14:textId="77777777" w:rsidTr="00C312B4">
        <w:trPr>
          <w:trHeight w:val="288"/>
        </w:trPr>
        <w:tc>
          <w:tcPr>
            <w:tcW w:w="4185" w:type="pct"/>
            <w:shd w:val="clear" w:color="auto" w:fill="auto"/>
            <w:vAlign w:val="center"/>
          </w:tcPr>
          <w:p w14:paraId="40CF84AD" w14:textId="77777777" w:rsidR="00FD1AC0" w:rsidRPr="00524CFC" w:rsidRDefault="00FD1AC0" w:rsidP="00C312B4">
            <w:pPr>
              <w:rPr>
                <w:sz w:val="20"/>
                <w:szCs w:val="20"/>
                <w:lang w:eastAsia="zh-TW"/>
              </w:rPr>
            </w:pPr>
            <w:r w:rsidRPr="00524CFC">
              <w:rPr>
                <w:sz w:val="20"/>
                <w:szCs w:val="20"/>
                <w:lang w:eastAsia="zh-TW"/>
              </w:rPr>
              <w:t>貴組織或其任何設施單位是否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有使用任何化學品投料於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GRS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產品中？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7421C553" w14:textId="77777777" w:rsidR="00FD1AC0" w:rsidRPr="00432A76" w:rsidRDefault="004C60FC" w:rsidP="00C312B4">
            <w:pPr>
              <w:jc w:val="center"/>
              <w:rPr>
                <w:rFonts w:eastAsia="PMingLiU"/>
                <w:sz w:val="20"/>
                <w:szCs w:val="20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119060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-169522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CD1BD6" w14:paraId="5D31FEC8" w14:textId="77777777" w:rsidTr="00C312B4">
        <w:trPr>
          <w:trHeight w:val="323"/>
        </w:trPr>
        <w:tc>
          <w:tcPr>
            <w:tcW w:w="4185" w:type="pct"/>
            <w:shd w:val="clear" w:color="auto" w:fill="auto"/>
            <w:vAlign w:val="center"/>
          </w:tcPr>
          <w:p w14:paraId="4F82CD89" w14:textId="77777777" w:rsidR="00FD1AC0" w:rsidRPr="00524CFC" w:rsidRDefault="00FD1AC0" w:rsidP="00C312B4">
            <w:pPr>
              <w:rPr>
                <w:rFonts w:eastAsia="PMingLiU"/>
                <w:sz w:val="20"/>
                <w:szCs w:val="20"/>
                <w:lang w:eastAsia="zh-TW"/>
              </w:rPr>
            </w:pPr>
            <w:r w:rsidRPr="00524CFC">
              <w:rPr>
                <w:rFonts w:eastAsia="PMingLiU"/>
                <w:sz w:val="20"/>
                <w:szCs w:val="20"/>
                <w:lang w:eastAsia="zh-TW"/>
              </w:rPr>
              <w:t xml:space="preserve">  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承上，</w:t>
            </w:r>
            <w:r w:rsidRPr="00524CFC">
              <w:rPr>
                <w:sz w:val="20"/>
                <w:szCs w:val="20"/>
                <w:lang w:eastAsia="zh-TW"/>
              </w:rPr>
              <w:t>如果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有</w:t>
            </w:r>
            <w:r w:rsidRPr="00524CFC">
              <w:rPr>
                <w:sz w:val="20"/>
                <w:szCs w:val="20"/>
                <w:lang w:eastAsia="zh-TW"/>
              </w:rPr>
              <w:t>，請在</w:t>
            </w:r>
            <w:r w:rsidRPr="00524CFC">
              <w:rPr>
                <w:rFonts w:eastAsia="PMingLiU"/>
                <w:sz w:val="20"/>
                <w:szCs w:val="20"/>
                <w:lang w:eastAsia="zh-TW"/>
              </w:rPr>
              <w:t>右</w:t>
            </w:r>
            <w:r w:rsidRPr="00524CFC">
              <w:rPr>
                <w:sz w:val="20"/>
                <w:szCs w:val="20"/>
                <w:lang w:eastAsia="zh-TW"/>
              </w:rPr>
              <w:t>方提供</w:t>
            </w:r>
            <w:r w:rsidRPr="00524CFC"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>說明</w:t>
            </w:r>
            <w:r w:rsidRPr="00524CFC">
              <w:rPr>
                <w:sz w:val="20"/>
                <w:szCs w:val="20"/>
                <w:lang w:eastAsia="zh-TW"/>
              </w:rPr>
              <w:t>。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2126581701"/>
            <w:placeholder>
              <w:docPart w:val="A0A547C82B05414FA1BBC2F62C0EADD7"/>
            </w:placeholder>
          </w:sdtPr>
          <w:sdtEndPr>
            <w:rPr>
              <w:shd w:val="clear" w:color="auto" w:fill="D9D9D9" w:themeFill="background1" w:themeFillShade="D9"/>
            </w:rPr>
          </w:sdtEndPr>
          <w:sdtContent>
            <w:tc>
              <w:tcPr>
                <w:tcW w:w="815" w:type="pct"/>
                <w:shd w:val="clear" w:color="auto" w:fill="F2F2F2" w:themeFill="background1" w:themeFillShade="F2"/>
              </w:tcPr>
              <w:p w14:paraId="6813DDD4" w14:textId="77777777" w:rsidR="00FD1AC0" w:rsidRPr="00CD1BD6" w:rsidRDefault="00FD1AC0" w:rsidP="00C312B4">
                <w:pPr>
                  <w:rPr>
                    <w:rFonts w:eastAsia="PMingLiU"/>
                    <w:sz w:val="18"/>
                    <w:szCs w:val="18"/>
                    <w:lang w:eastAsia="zh-CN"/>
                  </w:rPr>
                </w:pPr>
                <w:r w:rsidRPr="0005543F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shd w:val="clear" w:color="auto" w:fill="D9D9D9" w:themeFill="background1" w:themeFillShade="D9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D1AC0" w:rsidRPr="00684A0E" w14:paraId="6DBFD95D" w14:textId="77777777" w:rsidTr="006F72D1">
        <w:trPr>
          <w:trHeight w:val="269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20826A8" w14:textId="77777777" w:rsidR="00FD1AC0" w:rsidRPr="00684A0E" w:rsidRDefault="00FD1AC0" w:rsidP="00C312B4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sz w:val="20"/>
                <w:szCs w:val="20"/>
                <w:lang w:eastAsia="zh-CN"/>
              </w:rPr>
              <w:t>驗證合規</w:t>
            </w:r>
          </w:p>
        </w:tc>
      </w:tr>
      <w:tr w:rsidR="00FD1AC0" w14:paraId="06F027F1" w14:textId="77777777" w:rsidTr="00C312B4">
        <w:trPr>
          <w:trHeight w:val="288"/>
        </w:trPr>
        <w:tc>
          <w:tcPr>
            <w:tcW w:w="4185" w:type="pct"/>
            <w:vAlign w:val="center"/>
          </w:tcPr>
          <w:p w14:paraId="7402B8EC" w14:textId="77777777" w:rsidR="00FD1AC0" w:rsidRPr="00E46796" w:rsidRDefault="00FD1AC0" w:rsidP="00C312B4">
            <w:pPr>
              <w:rPr>
                <w:sz w:val="20"/>
                <w:szCs w:val="20"/>
                <w:lang w:eastAsia="zh-TW"/>
              </w:rPr>
            </w:pPr>
            <w:r w:rsidRPr="007944C1">
              <w:rPr>
                <w:rFonts w:hint="eastAsia"/>
                <w:sz w:val="20"/>
                <w:szCs w:val="20"/>
                <w:lang w:eastAsia="zh-TW"/>
              </w:rPr>
              <w:t>貴組織或其任何設施單位是否被</w:t>
            </w:r>
            <w:r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>其它</w:t>
            </w:r>
            <w:r w:rsidRPr="007944C1">
              <w:rPr>
                <w:rFonts w:hint="eastAsia"/>
                <w:sz w:val="20"/>
                <w:szCs w:val="20"/>
                <w:lang w:eastAsia="zh-TW"/>
              </w:rPr>
              <w:t>驗證機構拒絕認證？</w:t>
            </w:r>
            <w:r w:rsidRPr="007944C1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7944C1">
              <w:rPr>
                <w:rFonts w:hint="eastAsia"/>
                <w:sz w:val="20"/>
                <w:szCs w:val="20"/>
                <w:lang w:eastAsia="zh-TW"/>
              </w:rPr>
              <w:t>如果是，請在下方提供詳細資訊。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277D248E" w14:textId="77777777" w:rsidR="00FD1AC0" w:rsidRDefault="004C60FC" w:rsidP="00C312B4">
            <w:pPr>
              <w:jc w:val="center"/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114277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是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</w:t>
            </w:r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  </w:t>
            </w:r>
            <w:sdt>
              <w:sdtPr>
                <w:rPr>
                  <w:rFonts w:eastAsia="PMingLiU"/>
                  <w:bCs/>
                  <w:sz w:val="20"/>
                  <w:szCs w:val="28"/>
                  <w:lang w:eastAsia="zh-CN"/>
                </w:rPr>
                <w:id w:val="18939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AC0" w:rsidRPr="00DC60BB">
                  <w:rPr>
                    <w:rFonts w:ascii="MS Gothic" w:eastAsia="MS Gothic" w:hAnsi="MS Gothic" w:hint="eastAsia"/>
                    <w:bCs/>
                    <w:sz w:val="20"/>
                    <w:szCs w:val="28"/>
                    <w:lang w:eastAsia="zh-CN"/>
                  </w:rPr>
                  <w:t>☐</w:t>
                </w:r>
              </w:sdtContent>
            </w:sdt>
            <w:r w:rsidR="00FD1AC0" w:rsidRPr="00DC60BB">
              <w:rPr>
                <w:rFonts w:eastAsia="SimSun"/>
                <w:bCs/>
                <w:sz w:val="20"/>
                <w:szCs w:val="28"/>
                <w:lang w:eastAsia="zh-CN"/>
              </w:rPr>
              <w:t xml:space="preserve"> </w:t>
            </w:r>
            <w:r w:rsidR="00FD1AC0" w:rsidRPr="00DC60BB">
              <w:rPr>
                <w:rFonts w:ascii="PMingLiU" w:eastAsia="PMingLiU" w:hAnsi="PMingLiU" w:hint="eastAsia"/>
                <w:bCs/>
                <w:sz w:val="20"/>
                <w:szCs w:val="28"/>
                <w:lang w:eastAsia="zh-CN"/>
              </w:rPr>
              <w:t>否</w:t>
            </w:r>
          </w:p>
        </w:tc>
      </w:tr>
      <w:tr w:rsidR="00FD1AC0" w:rsidRPr="00432A76" w14:paraId="13B08424" w14:textId="77777777" w:rsidTr="005276FE">
        <w:trPr>
          <w:trHeight w:val="629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769691285"/>
            <w:placeholder>
              <w:docPart w:val="81ED8A7354CD47A6AD8A1AE5010A0B27"/>
            </w:placeholder>
          </w:sdtPr>
          <w:sdtEndPr/>
          <w:sdtContent>
            <w:tc>
              <w:tcPr>
                <w:tcW w:w="5000" w:type="pct"/>
                <w:gridSpan w:val="2"/>
                <w:shd w:val="clear" w:color="auto" w:fill="F2F2F2" w:themeFill="background1" w:themeFillShade="F2"/>
              </w:tcPr>
              <w:p w14:paraId="4638FF8C" w14:textId="77777777" w:rsidR="00FD1AC0" w:rsidRPr="00432A76" w:rsidRDefault="00FD1AC0" w:rsidP="00C312B4">
                <w:pPr>
                  <w:rPr>
                    <w:bCs/>
                    <w:sz w:val="20"/>
                    <w:szCs w:val="20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FD1AC0" w14:paraId="62F75944" w14:textId="77777777" w:rsidTr="00C312B4">
        <w:trPr>
          <w:trHeight w:val="288"/>
        </w:trPr>
        <w:tc>
          <w:tcPr>
            <w:tcW w:w="5000" w:type="pct"/>
            <w:gridSpan w:val="2"/>
            <w:vAlign w:val="center"/>
          </w:tcPr>
          <w:p w14:paraId="75CA0A3A" w14:textId="77777777" w:rsidR="00FD1AC0" w:rsidRDefault="00FD1AC0" w:rsidP="005276FE">
            <w:pPr>
              <w:jc w:val="both"/>
              <w:rPr>
                <w:rFonts w:eastAsia="PMingLiU"/>
                <w:sz w:val="20"/>
                <w:szCs w:val="20"/>
                <w:lang w:eastAsia="zh-TW"/>
              </w:rPr>
            </w:pPr>
            <w:r w:rsidRPr="007944C1">
              <w:rPr>
                <w:rFonts w:hint="eastAsia"/>
                <w:sz w:val="20"/>
                <w:szCs w:val="20"/>
                <w:lang w:eastAsia="zh-TW"/>
              </w:rPr>
              <w:t>貴組織或其任何設施單位是否被禁止進行產品驗證？</w:t>
            </w:r>
            <w:r w:rsidRPr="007944C1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7944C1">
              <w:rPr>
                <w:rFonts w:hint="eastAsia"/>
                <w:sz w:val="20"/>
                <w:szCs w:val="20"/>
                <w:lang w:eastAsia="zh-TW"/>
              </w:rPr>
              <w:t>如果是，請在下方解釋。</w:t>
            </w:r>
          </w:p>
        </w:tc>
      </w:tr>
      <w:tr w:rsidR="005276FE" w14:paraId="17BD93F6" w14:textId="77777777" w:rsidTr="005276FE">
        <w:trPr>
          <w:trHeight w:val="593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703477456"/>
            <w:placeholder>
              <w:docPart w:val="A65A76A76C5C4468A3EC1AA4699F2691"/>
            </w:placeholder>
          </w:sdtPr>
          <w:sdtEndPr/>
          <w:sdtContent>
            <w:tc>
              <w:tcPr>
                <w:tcW w:w="5000" w:type="pct"/>
                <w:gridSpan w:val="2"/>
                <w:shd w:val="clear" w:color="auto" w:fill="F2F2F2" w:themeFill="background1" w:themeFillShade="F2"/>
              </w:tcPr>
              <w:p w14:paraId="46286BD5" w14:textId="77777777" w:rsidR="005276FE" w:rsidRPr="007944C1" w:rsidRDefault="005276FE" w:rsidP="005276FE">
                <w:pPr>
                  <w:rPr>
                    <w:sz w:val="20"/>
                    <w:szCs w:val="20"/>
                    <w:lang w:eastAsia="zh-TW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</w:tr>
    </w:tbl>
    <w:p w14:paraId="5EE20614" w14:textId="77777777" w:rsidR="00305575" w:rsidRDefault="00305575" w:rsidP="007D56D6">
      <w:pPr>
        <w:spacing w:line="276" w:lineRule="auto"/>
        <w:rPr>
          <w:rFonts w:eastAsia="PMingLiU"/>
          <w:i/>
          <w:iCs/>
          <w:color w:val="C00000"/>
          <w:sz w:val="19"/>
          <w:szCs w:val="19"/>
          <w:lang w:eastAsia="zh-TW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05"/>
        <w:gridCol w:w="2820"/>
        <w:gridCol w:w="5345"/>
      </w:tblGrid>
      <w:tr w:rsidR="008F1785" w:rsidRPr="004730AB" w14:paraId="23A534B2" w14:textId="77777777" w:rsidTr="00C312B4">
        <w:trPr>
          <w:trHeight w:val="359"/>
          <w:jc w:val="center"/>
        </w:trPr>
        <w:tc>
          <w:tcPr>
            <w:tcW w:w="10770" w:type="dxa"/>
            <w:gridSpan w:val="3"/>
            <w:shd w:val="clear" w:color="auto" w:fill="0070C0"/>
            <w:vAlign w:val="center"/>
            <w:hideMark/>
          </w:tcPr>
          <w:p w14:paraId="20101292" w14:textId="77777777" w:rsidR="008F1785" w:rsidRPr="004730AB" w:rsidRDefault="008F1785" w:rsidP="00C312B4">
            <w:pPr>
              <w:rPr>
                <w:rFonts w:eastAsia="PMingLiU"/>
                <w:b/>
                <w:bCs/>
              </w:rPr>
            </w:pP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7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CN"/>
              </w:rPr>
              <w:t>部分</w:t>
            </w:r>
            <w:r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TW"/>
              </w:rPr>
              <w:t>授權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TW"/>
              </w:rPr>
              <w:t>/</w:t>
            </w:r>
            <w:r>
              <w:rPr>
                <w:rFonts w:hint="eastAsia"/>
                <w:b/>
                <w:color w:val="FFFFFF" w:themeColor="background1"/>
                <w:sz w:val="22"/>
                <w:szCs w:val="22"/>
                <w:lang w:eastAsia="zh-TW"/>
              </w:rPr>
              <w:t>簽字</w:t>
            </w:r>
          </w:p>
        </w:tc>
      </w:tr>
      <w:tr w:rsidR="008F1785" w:rsidRPr="004730AB" w14:paraId="13E76627" w14:textId="77777777" w:rsidTr="00C312B4">
        <w:trPr>
          <w:trHeight w:val="683"/>
          <w:jc w:val="center"/>
        </w:trPr>
        <w:tc>
          <w:tcPr>
            <w:tcW w:w="10770" w:type="dxa"/>
            <w:gridSpan w:val="3"/>
            <w:shd w:val="clear" w:color="auto" w:fill="FFFFFF" w:themeFill="background1"/>
            <w:vAlign w:val="center"/>
            <w:hideMark/>
          </w:tcPr>
          <w:p w14:paraId="13E35959" w14:textId="77777777" w:rsidR="008F1785" w:rsidRPr="004730AB" w:rsidRDefault="008F1785" w:rsidP="008F1785">
            <w:pPr>
              <w:rPr>
                <w:rFonts w:eastAsia="PMingLiU"/>
                <w:b/>
                <w:bCs/>
                <w:lang w:eastAsia="zh-TW"/>
              </w:rPr>
            </w:pPr>
            <w:r w:rsidRPr="00CD1BD6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以下簽名人確認申請表中的所有資訊完全屬實，若</w:t>
            </w:r>
            <w:r w:rsidRPr="00CD1BD6">
              <w:rPr>
                <w:rFonts w:eastAsia="SimSun" w:hint="eastAsia"/>
                <w:b/>
                <w:bCs/>
                <w:sz w:val="18"/>
                <w:szCs w:val="18"/>
                <w:lang w:eastAsia="zh-TW"/>
              </w:rPr>
              <w:t>在此申請中做出虛假陳述</w:t>
            </w:r>
            <w:r w:rsidRPr="00CD1BD6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，</w:t>
            </w:r>
            <w:r w:rsidRPr="00CD1BD6">
              <w:rPr>
                <w:rFonts w:eastAsia="SimSun" w:hint="eastAsia"/>
                <w:b/>
                <w:bCs/>
                <w:sz w:val="18"/>
                <w:szCs w:val="18"/>
                <w:lang w:eastAsia="zh-TW"/>
              </w:rPr>
              <w:t>可能會導致驗證終止</w:t>
            </w:r>
            <w:r w:rsidRPr="00CD1BD6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。</w:t>
            </w:r>
          </w:p>
        </w:tc>
      </w:tr>
      <w:tr w:rsidR="008F1785" w:rsidRPr="005D4037" w14:paraId="17978184" w14:textId="77777777" w:rsidTr="006F72D1">
        <w:trPr>
          <w:trHeight w:val="360"/>
          <w:jc w:val="center"/>
        </w:trPr>
        <w:tc>
          <w:tcPr>
            <w:tcW w:w="5425" w:type="dxa"/>
            <w:gridSpan w:val="2"/>
            <w:shd w:val="clear" w:color="auto" w:fill="DBE5F1" w:themeFill="accent1" w:themeFillTint="33"/>
            <w:vAlign w:val="center"/>
          </w:tcPr>
          <w:p w14:paraId="2F46B033" w14:textId="77777777" w:rsidR="008F1785" w:rsidRPr="005D4037" w:rsidRDefault="008F1785" w:rsidP="008F1785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公司名稱：</w:t>
            </w:r>
          </w:p>
        </w:tc>
        <w:tc>
          <w:tcPr>
            <w:tcW w:w="5345" w:type="dxa"/>
            <w:shd w:val="clear" w:color="auto" w:fill="DBE5F1" w:themeFill="accent1" w:themeFillTint="33"/>
            <w:vAlign w:val="center"/>
          </w:tcPr>
          <w:p w14:paraId="45E259B0" w14:textId="77777777" w:rsidR="008F1785" w:rsidRPr="005D4037" w:rsidRDefault="008F1785" w:rsidP="008F1785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公司名稱：</w:t>
            </w:r>
          </w:p>
        </w:tc>
      </w:tr>
      <w:tr w:rsidR="008F1785" w:rsidRPr="004730AB" w14:paraId="6DF00998" w14:textId="77777777" w:rsidTr="0005543F">
        <w:trPr>
          <w:trHeight w:val="818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570805542"/>
            <w:placeholder>
              <w:docPart w:val="F0BC6F408B24483FB0CA973900590B71"/>
            </w:placeholder>
          </w:sdtPr>
          <w:sdtEndPr/>
          <w:sdtContent>
            <w:tc>
              <w:tcPr>
                <w:tcW w:w="5425" w:type="dxa"/>
                <w:gridSpan w:val="2"/>
                <w:shd w:val="clear" w:color="auto" w:fill="F2F2F2" w:themeFill="background1" w:themeFillShade="F2"/>
                <w:hideMark/>
              </w:tcPr>
              <w:p w14:paraId="2A5070DB" w14:textId="77777777" w:rsidR="008F1785" w:rsidRPr="00C52302" w:rsidRDefault="008F1785" w:rsidP="008F1785">
                <w:pPr>
                  <w:rPr>
                    <w:rFonts w:eastAsia="PMingLiU"/>
                    <w:b/>
                    <w:sz w:val="20"/>
                    <w:szCs w:val="20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171905851"/>
            <w:placeholder>
              <w:docPart w:val="4AA5DED39AB04D208FB2F3E25D6A160F"/>
            </w:placeholder>
          </w:sdtPr>
          <w:sdtEndPr/>
          <w:sdtContent>
            <w:tc>
              <w:tcPr>
                <w:tcW w:w="5345" w:type="dxa"/>
                <w:shd w:val="clear" w:color="auto" w:fill="F2F2F2" w:themeFill="background1" w:themeFillShade="F2"/>
              </w:tcPr>
              <w:p w14:paraId="6B065B78" w14:textId="77777777" w:rsidR="008F1785" w:rsidRPr="004730AB" w:rsidRDefault="008F1785" w:rsidP="008F1785">
                <w:pPr>
                  <w:rPr>
                    <w:rFonts w:eastAsia="PMingLiU"/>
                    <w:sz w:val="22"/>
                    <w:szCs w:val="22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8F1785" w:rsidRPr="005D4037" w14:paraId="0515E4BF" w14:textId="77777777" w:rsidTr="006F72D1">
        <w:trPr>
          <w:cantSplit/>
          <w:trHeight w:val="323"/>
          <w:jc w:val="center"/>
        </w:trPr>
        <w:tc>
          <w:tcPr>
            <w:tcW w:w="10770" w:type="dxa"/>
            <w:gridSpan w:val="3"/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D07ED" w14:textId="77777777" w:rsidR="008F1785" w:rsidRPr="005D4037" w:rsidRDefault="008F1785" w:rsidP="008F1785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授權簽名：</w:t>
            </w:r>
          </w:p>
        </w:tc>
      </w:tr>
      <w:tr w:rsidR="008F1785" w:rsidRPr="004730AB" w14:paraId="5CAA776F" w14:textId="77777777" w:rsidTr="00C312B4">
        <w:trPr>
          <w:trHeight w:val="278"/>
          <w:jc w:val="center"/>
        </w:trPr>
        <w:tc>
          <w:tcPr>
            <w:tcW w:w="10770" w:type="dxa"/>
            <w:gridSpan w:val="3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5181A" w14:textId="77777777" w:rsidR="008F1785" w:rsidRPr="004730AB" w:rsidRDefault="008F1785" w:rsidP="008F1785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8F1785" w:rsidRPr="00E46796" w14:paraId="1676386F" w14:textId="77777777" w:rsidTr="006F72D1">
        <w:trPr>
          <w:cantSplit/>
          <w:trHeight w:val="432"/>
          <w:jc w:val="center"/>
        </w:trPr>
        <w:tc>
          <w:tcPr>
            <w:tcW w:w="2605" w:type="dxa"/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4BCF0" w14:textId="77777777" w:rsidR="008F1785" w:rsidRPr="009652A6" w:rsidRDefault="008F1785" w:rsidP="008F1785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簽名者姓名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 xml:space="preserve"> &amp; 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職稱</w:t>
            </w:r>
            <w:r>
              <w:rPr>
                <w:rFonts w:eastAsia="PMingLiU" w:hint="eastAsia"/>
                <w:b/>
                <w:bCs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0EDF9" w14:textId="77777777" w:rsidR="008F1785" w:rsidRPr="00E46796" w:rsidRDefault="008F1785" w:rsidP="008F1785">
            <w:pPr>
              <w:rPr>
                <w:rFonts w:eastAsia="PMingLiU"/>
                <w:sz w:val="20"/>
                <w:szCs w:val="20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簽名者姓名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 xml:space="preserve"> &amp; </w:t>
            </w: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職稱</w:t>
            </w:r>
            <w:r>
              <w:rPr>
                <w:rFonts w:eastAsia="PMingLiU" w:hint="eastAsia"/>
                <w:b/>
                <w:bCs/>
                <w:sz w:val="20"/>
                <w:szCs w:val="20"/>
                <w:lang w:eastAsia="zh-CN"/>
              </w:rPr>
              <w:t>：</w:t>
            </w:r>
          </w:p>
        </w:tc>
      </w:tr>
      <w:tr w:rsidR="008F1785" w:rsidRPr="00E46796" w14:paraId="547A7EAF" w14:textId="77777777" w:rsidTr="006F72D1">
        <w:trPr>
          <w:cantSplit/>
          <w:trHeight w:val="377"/>
          <w:jc w:val="center"/>
        </w:trPr>
        <w:tc>
          <w:tcPr>
            <w:tcW w:w="2605" w:type="dxa"/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FBF08" w14:textId="77777777" w:rsidR="008F1785" w:rsidRPr="009652A6" w:rsidRDefault="008F1785" w:rsidP="008F1785">
            <w:pPr>
              <w:rPr>
                <w:rFonts w:eastAsia="PMingLiU"/>
                <w:b/>
                <w:bCs/>
                <w:sz w:val="20"/>
                <w:szCs w:val="20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日期：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08567" w14:textId="77777777" w:rsidR="008F1785" w:rsidRPr="00E46796" w:rsidRDefault="008F1785" w:rsidP="008F1785">
            <w:pPr>
              <w:rPr>
                <w:rFonts w:eastAsia="PMingLiU"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日期：</w:t>
            </w:r>
          </w:p>
        </w:tc>
      </w:tr>
      <w:tr w:rsidR="008F1785" w:rsidRPr="004730AB" w14:paraId="0A002CEF" w14:textId="77777777" w:rsidTr="00C312B4">
        <w:trPr>
          <w:cantSplit/>
          <w:trHeight w:val="341"/>
          <w:jc w:val="center"/>
        </w:trPr>
        <w:tc>
          <w:tcPr>
            <w:tcW w:w="1077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AD73D" w14:textId="77777777" w:rsidR="008F1785" w:rsidRPr="004730AB" w:rsidRDefault="008F1785" w:rsidP="008F1785">
            <w:pPr>
              <w:rPr>
                <w:rFonts w:eastAsia="PMingLiU"/>
                <w:color w:val="C00000"/>
                <w:sz w:val="18"/>
                <w:szCs w:val="18"/>
                <w:lang w:eastAsia="zh-TW"/>
              </w:rPr>
            </w:pPr>
            <w:r w:rsidRPr="00183246">
              <w:rPr>
                <w:rFonts w:eastAsia="SimSun"/>
                <w:color w:val="C00000"/>
                <w:sz w:val="18"/>
                <w:szCs w:val="18"/>
                <w:lang w:eastAsia="zh-TW"/>
              </w:rPr>
              <w:t>*</w:t>
            </w:r>
            <w:r>
              <w:rPr>
                <w:rFonts w:ascii="PMingLiU" w:eastAsia="PMingLiU" w:hAnsi="PMingLiU" w:hint="eastAsia"/>
                <w:color w:val="C00000"/>
                <w:sz w:val="18"/>
                <w:szCs w:val="18"/>
                <w:lang w:eastAsia="zh-TW"/>
              </w:rPr>
              <w:t>如果有其它公司協助申請，請提供以下資料：</w:t>
            </w:r>
          </w:p>
        </w:tc>
      </w:tr>
      <w:tr w:rsidR="008F1785" w:rsidRPr="00E46796" w14:paraId="1247786E" w14:textId="77777777" w:rsidTr="006F72D1">
        <w:trPr>
          <w:cantSplit/>
          <w:trHeight w:val="432"/>
          <w:jc w:val="center"/>
        </w:trPr>
        <w:tc>
          <w:tcPr>
            <w:tcW w:w="2605" w:type="dxa"/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88459" w14:textId="77777777" w:rsidR="008F1785" w:rsidRPr="005D4037" w:rsidRDefault="008F1785" w:rsidP="008F1785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申請代表公司：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A14A8" w14:textId="77777777" w:rsidR="008F1785" w:rsidRPr="00E46796" w:rsidRDefault="008F1785" w:rsidP="008F1785">
            <w:pPr>
              <w:rPr>
                <w:rFonts w:eastAsia="PMingLiU"/>
                <w:sz w:val="20"/>
                <w:szCs w:val="20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CN"/>
              </w:rPr>
              <w:t>申請代表公司：</w:t>
            </w:r>
          </w:p>
        </w:tc>
      </w:tr>
      <w:tr w:rsidR="008F1785" w:rsidRPr="00E46796" w14:paraId="5161CF21" w14:textId="77777777" w:rsidTr="006F72D1">
        <w:trPr>
          <w:cantSplit/>
          <w:trHeight w:val="432"/>
          <w:jc w:val="center"/>
        </w:trPr>
        <w:tc>
          <w:tcPr>
            <w:tcW w:w="2605" w:type="dxa"/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3D021" w14:textId="77777777" w:rsidR="008F1785" w:rsidRPr="005D4037" w:rsidRDefault="008F1785" w:rsidP="008F1785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申請代表聯繫人姓名：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4565B" w14:textId="77777777" w:rsidR="008F1785" w:rsidRPr="00E46796" w:rsidRDefault="008F1785" w:rsidP="008F1785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申請代表聯繫人姓名：</w:t>
            </w:r>
          </w:p>
        </w:tc>
      </w:tr>
      <w:tr w:rsidR="008F1785" w:rsidRPr="00E46796" w14:paraId="036E92BC" w14:textId="77777777" w:rsidTr="006F72D1">
        <w:trPr>
          <w:cantSplit/>
          <w:trHeight w:val="432"/>
          <w:jc w:val="center"/>
        </w:trPr>
        <w:tc>
          <w:tcPr>
            <w:tcW w:w="2605" w:type="dxa"/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3F862" w14:textId="77777777" w:rsidR="008F1785" w:rsidRPr="005D4037" w:rsidRDefault="008F1785" w:rsidP="008F1785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申請代表聯繫人電子信箱：</w:t>
            </w:r>
          </w:p>
        </w:tc>
        <w:tc>
          <w:tcPr>
            <w:tcW w:w="8165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CA7D0" w14:textId="77777777" w:rsidR="008F1785" w:rsidRPr="00E46796" w:rsidRDefault="008F1785" w:rsidP="008F1785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ascii="PMingLiU" w:eastAsia="PMingLiU" w:hAnsi="PMingLiU" w:hint="eastAsia"/>
                <w:b/>
                <w:bCs/>
                <w:sz w:val="20"/>
                <w:szCs w:val="20"/>
                <w:lang w:eastAsia="zh-TW"/>
              </w:rPr>
              <w:t>申請代表聯繫人電子信箱：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52"/>
      </w:tblGrid>
      <w:tr w:rsidR="00305575" w:rsidRPr="00621996" w14:paraId="4AE64C0B" w14:textId="77777777" w:rsidTr="006C68BA">
        <w:trPr>
          <w:trHeight w:val="288"/>
        </w:trPr>
        <w:tc>
          <w:tcPr>
            <w:tcW w:w="5000" w:type="pct"/>
            <w:gridSpan w:val="2"/>
            <w:shd w:val="clear" w:color="auto" w:fill="0060AF"/>
          </w:tcPr>
          <w:p w14:paraId="43FFE44E" w14:textId="77777777" w:rsidR="00305575" w:rsidRPr="00D40F13" w:rsidRDefault="00E71E65" w:rsidP="006F295D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val="pt-BR" w:eastAsia="zh-CN"/>
              </w:rPr>
            </w:pP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lastRenderedPageBreak/>
              <w:t>第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8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部分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CN"/>
              </w:rPr>
              <w:t>.</w:t>
            </w:r>
            <w:r w:rsidR="008F1785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8F1785"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(</w:t>
            </w:r>
            <w:r w:rsidR="008F1785" w:rsidRPr="00D40F13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>GRS &amp; RCS)</w:t>
            </w:r>
            <w:r w:rsidR="008F1785">
              <w:rPr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材料回收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 xml:space="preserve"> (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針對</w:t>
            </w:r>
            <w:r w:rsidR="005A3F0C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R</w:t>
            </w:r>
            <w:r w:rsidR="005A3F0C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ecycler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CN"/>
              </w:rPr>
              <w:t>回收者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 xml:space="preserve">) </w:t>
            </w:r>
          </w:p>
        </w:tc>
      </w:tr>
      <w:tr w:rsidR="00305575" w:rsidRPr="006E7069" w14:paraId="5B364124" w14:textId="77777777" w:rsidTr="006C68BA">
        <w:trPr>
          <w:trHeight w:val="1304"/>
        </w:trPr>
        <w:tc>
          <w:tcPr>
            <w:tcW w:w="2510" w:type="pct"/>
            <w:shd w:val="clear" w:color="auto" w:fill="FFFFFF" w:themeFill="background1"/>
          </w:tcPr>
          <w:p w14:paraId="00001552" w14:textId="77777777" w:rsidR="00305575" w:rsidRPr="00D40F13" w:rsidRDefault="00305575" w:rsidP="00E71E65">
            <w:pPr>
              <w:pStyle w:val="NoSpacing"/>
              <w:rPr>
                <w:sz w:val="20"/>
                <w:szCs w:val="20"/>
                <w:lang w:eastAsia="zh-TW"/>
              </w:rPr>
            </w:pPr>
            <w:r w:rsidRPr="00D40F13">
              <w:rPr>
                <w:sz w:val="20"/>
                <w:szCs w:val="20"/>
                <w:lang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您的組織或您的任何設施單位是否計畫執行回收流程？</w:t>
            </w:r>
          </w:p>
          <w:p w14:paraId="1E3E9DAB" w14:textId="77777777" w:rsidR="00E71E65" w:rsidRPr="00D40F13" w:rsidRDefault="00E71E65" w:rsidP="006F295D">
            <w:pPr>
              <w:spacing w:before="120" w:line="276" w:lineRule="auto"/>
              <w:rPr>
                <w:bCs/>
                <w:sz w:val="20"/>
                <w:szCs w:val="20"/>
                <w:lang w:val="pt-BR" w:eastAsia="zh-TW"/>
              </w:rPr>
            </w:pPr>
          </w:p>
        </w:tc>
        <w:tc>
          <w:tcPr>
            <w:tcW w:w="2490" w:type="pct"/>
            <w:shd w:val="clear" w:color="auto" w:fill="F2F2F2" w:themeFill="background1" w:themeFillShade="F2"/>
          </w:tcPr>
          <w:p w14:paraId="63336969" w14:textId="77777777" w:rsidR="00305575" w:rsidRPr="00D40F13" w:rsidRDefault="004C60FC" w:rsidP="006F295D">
            <w:pPr>
              <w:spacing w:before="120" w:line="276" w:lineRule="auto"/>
              <w:rPr>
                <w:bCs/>
                <w:sz w:val="20"/>
                <w:szCs w:val="20"/>
                <w:lang w:val="pt-BR" w:eastAsia="zh-TW"/>
              </w:rPr>
            </w:pPr>
            <w:sdt>
              <w:sdtPr>
                <w:rPr>
                  <w:bCs/>
                  <w:sz w:val="20"/>
                  <w:szCs w:val="20"/>
                  <w:lang w:val="pt-BR" w:eastAsia="zh-TW"/>
                </w:rPr>
                <w:id w:val="-20767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D40F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pt-BR" w:eastAsia="zh-TW"/>
                  </w:rPr>
                  <w:t>☐</w:t>
                </w:r>
              </w:sdtContent>
            </w:sdt>
            <w:r w:rsidR="00305575" w:rsidRPr="00D40F13">
              <w:rPr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無材料回收</w:t>
            </w:r>
            <w:r w:rsidR="00305575" w:rsidRPr="00D40F13">
              <w:rPr>
                <w:bCs/>
                <w:sz w:val="20"/>
                <w:szCs w:val="20"/>
                <w:lang w:val="pt-BR" w:eastAsia="zh-TW"/>
              </w:rPr>
              <w:br/>
            </w:r>
            <w:sdt>
              <w:sdtPr>
                <w:rPr>
                  <w:bCs/>
                  <w:sz w:val="20"/>
                  <w:szCs w:val="20"/>
                  <w:lang w:val="pt-BR" w:eastAsia="zh-TW"/>
                </w:rPr>
                <w:id w:val="50964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D40F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pt-BR" w:eastAsia="zh-TW"/>
                  </w:rPr>
                  <w:t>☐</w:t>
                </w:r>
              </w:sdtContent>
            </w:sdt>
            <w:r w:rsidR="00305575" w:rsidRPr="00D40F13">
              <w:rPr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是，消費後材料</w:t>
            </w:r>
          </w:p>
          <w:p w14:paraId="465FC2ED" w14:textId="77777777" w:rsidR="00305575" w:rsidRPr="00D40F13" w:rsidRDefault="004C60FC" w:rsidP="006F295D">
            <w:pPr>
              <w:spacing w:line="276" w:lineRule="auto"/>
              <w:rPr>
                <w:bCs/>
                <w:sz w:val="20"/>
                <w:szCs w:val="20"/>
                <w:lang w:val="pt-BR" w:eastAsia="zh-TW"/>
              </w:rPr>
            </w:pPr>
            <w:sdt>
              <w:sdtPr>
                <w:rPr>
                  <w:bCs/>
                  <w:sz w:val="20"/>
                  <w:szCs w:val="20"/>
                  <w:lang w:val="pt-BR" w:eastAsia="zh-TW"/>
                </w:rPr>
                <w:id w:val="84174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D40F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pt-BR" w:eastAsia="zh-TW"/>
                  </w:rPr>
                  <w:t>☐</w:t>
                </w:r>
              </w:sdtContent>
            </w:sdt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是，消費前材料</w:t>
            </w:r>
          </w:p>
          <w:p w14:paraId="62C5D982" w14:textId="77777777" w:rsidR="00305575" w:rsidRPr="00D40F13" w:rsidRDefault="004C60FC" w:rsidP="006F295D">
            <w:pPr>
              <w:spacing w:line="276" w:lineRule="auto"/>
              <w:rPr>
                <w:bCs/>
                <w:sz w:val="20"/>
                <w:szCs w:val="20"/>
                <w:lang w:val="pt-BR" w:eastAsia="zh-TW"/>
              </w:rPr>
            </w:pPr>
            <w:sdt>
              <w:sdtPr>
                <w:rPr>
                  <w:bCs/>
                  <w:sz w:val="20"/>
                  <w:szCs w:val="20"/>
                  <w:lang w:val="pt-BR" w:eastAsia="zh-TW"/>
                </w:rPr>
                <w:id w:val="-143457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575" w:rsidRPr="00D40F1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pt-BR" w:eastAsia="zh-TW"/>
                  </w:rPr>
                  <w:t>☐</w:t>
                </w:r>
              </w:sdtContent>
            </w:sdt>
            <w:r w:rsidR="00305575" w:rsidRPr="00D40F13">
              <w:rPr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是，包含消費後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與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消費前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D40F13">
              <w:rPr>
                <w:rFonts w:eastAsia="PMingLiU"/>
                <w:bCs/>
                <w:sz w:val="20"/>
                <w:szCs w:val="20"/>
                <w:lang w:val="pt-BR" w:eastAsia="zh-TW"/>
              </w:rPr>
              <w:t>材料</w:t>
            </w:r>
          </w:p>
        </w:tc>
      </w:tr>
      <w:tr w:rsidR="00305575" w:rsidRPr="006E7069" w14:paraId="54D0878B" w14:textId="77777777" w:rsidTr="0005543F">
        <w:trPr>
          <w:trHeight w:val="4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B6DF804" w14:textId="77777777" w:rsidR="00305575" w:rsidRPr="00EF61E8" w:rsidRDefault="00305575" w:rsidP="006F295D">
            <w:pPr>
              <w:spacing w:before="120" w:line="276" w:lineRule="auto"/>
              <w:rPr>
                <w:bCs/>
                <w:sz w:val="20"/>
                <w:szCs w:val="20"/>
                <w:lang w:val="pt-BR" w:eastAsia="zh-TW"/>
              </w:rPr>
            </w:pPr>
            <w:r w:rsidRPr="00EF61E8">
              <w:rPr>
                <w:bCs/>
                <w:sz w:val="20"/>
                <w:szCs w:val="20"/>
                <w:lang w:val="pt-BR" w:eastAsia="zh-TW"/>
              </w:rPr>
              <w:t>*</w:t>
            </w:r>
            <w:r w:rsidR="00E71E65" w:rsidRPr="00D40F13">
              <w:rPr>
                <w:rFonts w:eastAsia="PMingLiU"/>
                <w:bCs/>
                <w:sz w:val="20"/>
                <w:szCs w:val="20"/>
                <w:lang w:eastAsia="zh-TW"/>
              </w:rPr>
              <w:t>如果您的答案為</w:t>
            </w:r>
            <w:r w:rsidR="00EF61E8" w:rsidRPr="00EF61E8">
              <w:rPr>
                <w:rFonts w:eastAsia="PMingLiU" w:hint="eastAsia"/>
                <w:bCs/>
                <w:sz w:val="20"/>
                <w:szCs w:val="20"/>
                <w:lang w:val="pt-BR" w:eastAsia="zh-TW"/>
              </w:rPr>
              <w:t xml:space="preserve"> </w:t>
            </w:r>
            <w:r w:rsidR="00E71E65" w:rsidRPr="00EF61E8">
              <w:rPr>
                <w:rFonts w:eastAsia="PMingLiU"/>
                <w:b/>
                <w:sz w:val="28"/>
                <w:szCs w:val="28"/>
                <w:lang w:eastAsia="zh-TW"/>
              </w:rPr>
              <w:t>是</w:t>
            </w:r>
            <w:r w:rsidR="00E71E65" w:rsidRPr="00EF61E8">
              <w:rPr>
                <w:rFonts w:eastAsia="PMingLiU"/>
                <w:bCs/>
                <w:sz w:val="20"/>
                <w:szCs w:val="20"/>
                <w:lang w:val="pt-BR" w:eastAsia="zh-TW"/>
              </w:rPr>
              <w:t>，</w:t>
            </w:r>
            <w:r w:rsidR="00E71E65" w:rsidRPr="00D40F13">
              <w:rPr>
                <w:rFonts w:eastAsia="PMingLiU"/>
                <w:bCs/>
                <w:sz w:val="20"/>
                <w:szCs w:val="20"/>
                <w:lang w:eastAsia="zh-TW"/>
              </w:rPr>
              <w:t>請提供以下回收流程相關資訊。</w:t>
            </w:r>
          </w:p>
        </w:tc>
      </w:tr>
      <w:tr w:rsidR="00DA42D7" w:rsidRPr="00621996" w14:paraId="350AFE23" w14:textId="77777777" w:rsidTr="0005543F">
        <w:trPr>
          <w:trHeight w:val="1079"/>
        </w:trPr>
        <w:tc>
          <w:tcPr>
            <w:tcW w:w="2510" w:type="pct"/>
            <w:shd w:val="clear" w:color="auto" w:fill="FFFFFF" w:themeFill="background1"/>
          </w:tcPr>
          <w:p w14:paraId="413A4560" w14:textId="48210A01" w:rsidR="00DA42D7" w:rsidRPr="00D40F13" w:rsidRDefault="00DA42D7" w:rsidP="006C139C">
            <w:pPr>
              <w:pStyle w:val="NoSpacing"/>
              <w:rPr>
                <w:rFonts w:eastAsia="PMingLiU"/>
                <w:sz w:val="20"/>
                <w:szCs w:val="20"/>
                <w:lang w:val="pt-BR" w:eastAsia="zh-TW"/>
              </w:rPr>
            </w:pPr>
            <w:r w:rsidRPr="00DA42D7">
              <w:rPr>
                <w:rFonts w:eastAsia="PMingLiU"/>
                <w:sz w:val="20"/>
                <w:szCs w:val="20"/>
                <w:lang w:eastAsia="zh-TW"/>
              </w:rPr>
              <w:t>列出所有使用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CCS 105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所定義之替代體積平衡（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VR2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）的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ASR 213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原料（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RM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）或製程類別（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PR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）代碼。「原料持續輸入製造系統，而完成的化學品則被移除以騰出空間」。若無則填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N/A</w:t>
            </w:r>
            <w:r w:rsidRPr="00DA42D7">
              <w:rPr>
                <w:rFonts w:eastAsia="PMingLiU"/>
                <w:sz w:val="20"/>
                <w:szCs w:val="20"/>
                <w:lang w:eastAsia="zh-TW"/>
              </w:rPr>
              <w:t>。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346303016"/>
            <w:placeholder>
              <w:docPart w:val="76A8DF5A32C0474B804E7146D5B2B0B4"/>
            </w:placeholder>
          </w:sdtPr>
          <w:sdtContent>
            <w:tc>
              <w:tcPr>
                <w:tcW w:w="2490" w:type="pct"/>
                <w:shd w:val="clear" w:color="auto" w:fill="F2F2F2" w:themeFill="background1" w:themeFillShade="F2"/>
              </w:tcPr>
              <w:p w14:paraId="738449AA" w14:textId="431462BE" w:rsidR="00DA42D7" w:rsidRDefault="00DA42D7" w:rsidP="006C139C">
                <w:pPr>
                  <w:spacing w:line="276" w:lineRule="auto"/>
                  <w:rPr>
                    <w:rFonts w:eastAsia="PMingLiU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621996" w14:paraId="1217237B" w14:textId="77777777" w:rsidTr="0005543F">
        <w:trPr>
          <w:trHeight w:val="1079"/>
        </w:trPr>
        <w:tc>
          <w:tcPr>
            <w:tcW w:w="2510" w:type="pct"/>
            <w:shd w:val="clear" w:color="auto" w:fill="FFFFFF" w:themeFill="background1"/>
          </w:tcPr>
          <w:p w14:paraId="5EECD462" w14:textId="77777777" w:rsidR="006C139C" w:rsidRPr="00D40F13" w:rsidRDefault="006C139C" w:rsidP="006C139C">
            <w:pPr>
              <w:pStyle w:val="NoSpacing"/>
              <w:rPr>
                <w:sz w:val="20"/>
                <w:szCs w:val="20"/>
                <w:lang w:val="pt-BR" w:eastAsia="zh-TW"/>
              </w:rPr>
            </w:pP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>請描述被投入的回收廢料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 xml:space="preserve"> (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>即回收材料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>)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>。請將各項材料註明為消費後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 xml:space="preserve"> 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>或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 xml:space="preserve"> </w:t>
            </w:r>
            <w:r w:rsidRPr="00D40F13">
              <w:rPr>
                <w:rFonts w:eastAsia="PMingLiU"/>
                <w:sz w:val="20"/>
                <w:szCs w:val="20"/>
                <w:lang w:val="pt-BR" w:eastAsia="zh-TW"/>
              </w:rPr>
              <w:t>消費前。</w:t>
            </w:r>
          </w:p>
          <w:p w14:paraId="3E9C9B3A" w14:textId="77777777" w:rsidR="006C139C" w:rsidRPr="00D40F13" w:rsidRDefault="006C139C" w:rsidP="006C139C">
            <w:pPr>
              <w:pStyle w:val="NoSpacing"/>
              <w:rPr>
                <w:rFonts w:eastAsia="PMingLiU"/>
                <w:lang w:val="pt-BR" w:eastAsia="zh-TW"/>
              </w:rPr>
            </w:pP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1638912150"/>
            <w:placeholder>
              <w:docPart w:val="CAB2888FEBFF463CB5EA71B4608D5BC1"/>
            </w:placeholder>
          </w:sdtPr>
          <w:sdtEndPr/>
          <w:sdtContent>
            <w:tc>
              <w:tcPr>
                <w:tcW w:w="2490" w:type="pct"/>
                <w:shd w:val="clear" w:color="auto" w:fill="F2F2F2" w:themeFill="background1" w:themeFillShade="F2"/>
              </w:tcPr>
              <w:p w14:paraId="18FBE1EE" w14:textId="77777777" w:rsidR="006C139C" w:rsidRPr="006C139C" w:rsidRDefault="006C139C" w:rsidP="006C139C">
                <w:pPr>
                  <w:spacing w:line="276" w:lineRule="auto"/>
                  <w:rPr>
                    <w:bCs/>
                    <w:sz w:val="20"/>
                    <w:szCs w:val="20"/>
                    <w:lang w:val="pt-BR"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621996" w14:paraId="2977F968" w14:textId="77777777" w:rsidTr="0005543F">
        <w:trPr>
          <w:trHeight w:val="989"/>
        </w:trPr>
        <w:tc>
          <w:tcPr>
            <w:tcW w:w="2510" w:type="pct"/>
            <w:shd w:val="clear" w:color="auto" w:fill="FFFFFF" w:themeFill="background1"/>
            <w:vAlign w:val="center"/>
          </w:tcPr>
          <w:p w14:paraId="1CB8EC1E" w14:textId="77777777" w:rsidR="006C139C" w:rsidRPr="00D40F13" w:rsidRDefault="006C139C" w:rsidP="006C139C">
            <w:pPr>
              <w:pStyle w:val="NoSpacing"/>
              <w:rPr>
                <w:sz w:val="20"/>
                <w:szCs w:val="20"/>
                <w:lang w:eastAsia="zh-TW"/>
              </w:rPr>
            </w:pPr>
            <w:r w:rsidRPr="00D40F13">
              <w:rPr>
                <w:rFonts w:eastAsia="PMingLiU"/>
                <w:sz w:val="20"/>
                <w:szCs w:val="20"/>
                <w:lang w:eastAsia="zh-TW"/>
              </w:rPr>
              <w:t>請估計廢料收集者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/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精煉者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(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即回收材料供應商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)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之數量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266088163"/>
            <w:placeholder>
              <w:docPart w:val="8B0A1D3EEC144C649ABB979366F29235"/>
            </w:placeholder>
          </w:sdtPr>
          <w:sdtEndPr/>
          <w:sdtContent>
            <w:tc>
              <w:tcPr>
                <w:tcW w:w="2490" w:type="pct"/>
                <w:shd w:val="clear" w:color="auto" w:fill="F2F2F2" w:themeFill="background1" w:themeFillShade="F2"/>
              </w:tcPr>
              <w:p w14:paraId="7D470AD8" w14:textId="77777777" w:rsidR="006C139C" w:rsidRPr="006C139C" w:rsidRDefault="006C139C" w:rsidP="006C139C">
                <w:pPr>
                  <w:spacing w:line="276" w:lineRule="auto"/>
                  <w:rPr>
                    <w:bCs/>
                    <w:sz w:val="20"/>
                    <w:szCs w:val="20"/>
                    <w:lang w:val="pt-BR"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621996" w14:paraId="20720F39" w14:textId="77777777" w:rsidTr="0005543F">
        <w:trPr>
          <w:trHeight w:val="89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7AA7C4D9" w14:textId="77777777" w:rsidR="006C139C" w:rsidRPr="00D40F13" w:rsidRDefault="006C139C" w:rsidP="006C139C">
            <w:pPr>
              <w:pStyle w:val="NoSpacing"/>
              <w:rPr>
                <w:sz w:val="20"/>
                <w:szCs w:val="20"/>
                <w:lang w:eastAsia="zh-TW"/>
              </w:rPr>
            </w:pPr>
            <w:r w:rsidRPr="00D40F13">
              <w:rPr>
                <w:rFonts w:eastAsia="PMingLiU"/>
                <w:sz w:val="20"/>
                <w:szCs w:val="20"/>
                <w:lang w:eastAsia="zh-TW"/>
              </w:rPr>
              <w:t>請說明廢料收集者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/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精煉者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(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即回收材料供應商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)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之所在國家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/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城市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-188840245"/>
            <w:placeholder>
              <w:docPart w:val="8182045175684A9789F6C2CC8AC5EED3"/>
            </w:placeholder>
          </w:sdtPr>
          <w:sdtEndPr/>
          <w:sdtContent>
            <w:tc>
              <w:tcPr>
                <w:tcW w:w="2490" w:type="pct"/>
                <w:shd w:val="clear" w:color="auto" w:fill="F2F2F2" w:themeFill="background1" w:themeFillShade="F2"/>
              </w:tcPr>
              <w:p w14:paraId="1137B045" w14:textId="77777777" w:rsidR="006C139C" w:rsidRPr="006C139C" w:rsidRDefault="006C139C" w:rsidP="006C139C">
                <w:pPr>
                  <w:rPr>
                    <w:rStyle w:val="PlaceholderText"/>
                    <w:sz w:val="20"/>
                    <w:szCs w:val="20"/>
                    <w:lang w:val="t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621996" w14:paraId="16FB3048" w14:textId="77777777" w:rsidTr="0005543F">
        <w:trPr>
          <w:trHeight w:val="107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52BED479" w14:textId="77777777" w:rsidR="006C139C" w:rsidRPr="00D40F13" w:rsidRDefault="006C139C" w:rsidP="006C139C">
            <w:pPr>
              <w:pStyle w:val="NoSpacing"/>
              <w:rPr>
                <w:sz w:val="20"/>
                <w:szCs w:val="20"/>
                <w:lang w:eastAsia="zh-TW"/>
              </w:rPr>
            </w:pPr>
            <w:r w:rsidRPr="00D40F13">
              <w:rPr>
                <w:rFonts w:eastAsia="PMingLiU"/>
                <w:sz w:val="20"/>
                <w:szCs w:val="20"/>
                <w:lang w:eastAsia="zh-TW"/>
              </w:rPr>
              <w:t>廢料收集者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/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精煉者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(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即回收材料供應商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)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所進行的活動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/ </w:t>
            </w:r>
            <w:r w:rsidR="006F72D1">
              <w:rPr>
                <w:rFonts w:eastAsia="PMingLiU"/>
                <w:sz w:val="20"/>
                <w:szCs w:val="20"/>
                <w:lang w:eastAsia="zh-TW"/>
              </w:rPr>
              <w:br/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流程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r w:rsidRPr="00D40F13">
              <w:rPr>
                <w:sz w:val="20"/>
                <w:szCs w:val="20"/>
                <w:lang w:eastAsia="zh-TW"/>
              </w:rPr>
              <w:t xml:space="preserve"> 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(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如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: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收集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,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展開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,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分類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,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壓碎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…</w:t>
            </w:r>
            <w:r w:rsidRPr="00D40F13">
              <w:rPr>
                <w:rFonts w:eastAsia="PMingLiU"/>
                <w:sz w:val="20"/>
                <w:szCs w:val="20"/>
                <w:lang w:eastAsia="zh-TW"/>
              </w:rPr>
              <w:t>等</w:t>
            </w:r>
            <w:r w:rsidRPr="00D40F13">
              <w:rPr>
                <w:sz w:val="20"/>
                <w:szCs w:val="20"/>
                <w:lang w:eastAsia="zh-TW"/>
              </w:rPr>
              <w:t>)</w:t>
            </w:r>
          </w:p>
        </w:tc>
        <w:sdt>
          <w:sdtPr>
            <w:rPr>
              <w:rFonts w:eastAsia="PMingLiU"/>
              <w:bCs/>
              <w:color w:val="A6A6A6" w:themeColor="background1" w:themeShade="A6"/>
              <w:sz w:val="20"/>
              <w:szCs w:val="20"/>
              <w:lang w:eastAsia="zh-CN"/>
            </w:rPr>
            <w:id w:val="956303331"/>
            <w:placeholder>
              <w:docPart w:val="345670C74E274A49ABE387DB10A84B2B"/>
            </w:placeholder>
          </w:sdtPr>
          <w:sdtEndPr/>
          <w:sdtContent>
            <w:tc>
              <w:tcPr>
                <w:tcW w:w="2490" w:type="pct"/>
                <w:shd w:val="clear" w:color="auto" w:fill="F2F2F2" w:themeFill="background1" w:themeFillShade="F2"/>
              </w:tcPr>
              <w:p w14:paraId="7DEA0CD5" w14:textId="77777777" w:rsidR="006C139C" w:rsidRPr="006C139C" w:rsidRDefault="006C139C" w:rsidP="006C139C">
                <w:pPr>
                  <w:rPr>
                    <w:rStyle w:val="PlaceholderText"/>
                    <w:sz w:val="20"/>
                    <w:szCs w:val="20"/>
                    <w:lang w:val="t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20"/>
                    <w:szCs w:val="20"/>
                    <w:lang w:eastAsia="zh-CN"/>
                  </w:rPr>
                  <w:t>點擊此處輸入文字。</w:t>
                </w:r>
              </w:p>
            </w:tc>
          </w:sdtContent>
        </w:sdt>
      </w:tr>
      <w:tr w:rsidR="006C139C" w:rsidRPr="00621996" w14:paraId="3E991DDE" w14:textId="77777777" w:rsidTr="006C68BA">
        <w:trPr>
          <w:trHeight w:val="521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D77F906" w14:textId="77777777" w:rsidR="006C139C" w:rsidRPr="00D40F13" w:rsidRDefault="006C139C" w:rsidP="006C139C">
            <w:pPr>
              <w:rPr>
                <w:bCs/>
                <w:i/>
                <w:iCs/>
                <w:color w:val="C00000"/>
                <w:sz w:val="18"/>
                <w:szCs w:val="18"/>
                <w:lang w:eastAsia="zh-TW"/>
              </w:rPr>
            </w:pP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注意：若材料回收供應商只參與材料收集或材料精煉過程，並無須取得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GRS</w:t>
            </w:r>
            <w:r>
              <w:rPr>
                <w:rFonts w:eastAsia="PMingLiU" w:hint="eastAsia"/>
                <w:bCs/>
                <w:i/>
                <w:iCs/>
                <w:color w:val="C00000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/</w:t>
            </w:r>
            <w:r>
              <w:rPr>
                <w:rFonts w:eastAsia="PMingLiU" w:hint="eastAsia"/>
                <w:bCs/>
                <w:i/>
                <w:iCs/>
                <w:color w:val="C00000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RCS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驗證。但是，材料回收商需要根據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GRS</w:t>
            </w:r>
            <w:r>
              <w:rPr>
                <w:rFonts w:eastAsia="PMingLiU" w:hint="eastAsia"/>
                <w:bCs/>
                <w:i/>
                <w:iCs/>
                <w:color w:val="C00000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/</w:t>
            </w:r>
            <w:r>
              <w:rPr>
                <w:rFonts w:eastAsia="PMingLiU" w:hint="eastAsia"/>
                <w:bCs/>
                <w:i/>
                <w:iCs/>
                <w:color w:val="C00000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RCS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要求保留相關紀錄。材料回供應商可能會被查驗，詳情可參閱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GRS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全球再生標準附錄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B-</w:t>
            </w:r>
            <w:r w:rsidRPr="00D40F13">
              <w:rPr>
                <w:rFonts w:eastAsia="PMingLiU"/>
                <w:bCs/>
                <w:i/>
                <w:iCs/>
                <w:color w:val="C00000"/>
                <w:sz w:val="18"/>
                <w:szCs w:val="18"/>
                <w:lang w:eastAsia="zh-TW"/>
              </w:rPr>
              <w:t>回收材料供應商協議。</w:t>
            </w:r>
          </w:p>
        </w:tc>
      </w:tr>
    </w:tbl>
    <w:p w14:paraId="131B9A74" w14:textId="77777777" w:rsidR="008F1785" w:rsidRPr="00F51449" w:rsidRDefault="008F1785" w:rsidP="0092096F">
      <w:pPr>
        <w:spacing w:line="276" w:lineRule="auto"/>
        <w:jc w:val="center"/>
        <w:rPr>
          <w:rFonts w:eastAsia="PMingLiU"/>
          <w:i/>
          <w:iCs/>
          <w:color w:val="C00000"/>
          <w:sz w:val="19"/>
          <w:szCs w:val="19"/>
          <w:lang w:eastAsia="zh-TW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76"/>
        <w:gridCol w:w="937"/>
        <w:gridCol w:w="1287"/>
        <w:gridCol w:w="1853"/>
        <w:gridCol w:w="1257"/>
        <w:gridCol w:w="1911"/>
        <w:gridCol w:w="1126"/>
      </w:tblGrid>
      <w:tr w:rsidR="00F51449" w:rsidRPr="0040779D" w14:paraId="34995E0B" w14:textId="77777777" w:rsidTr="001E4142">
        <w:trPr>
          <w:trHeight w:val="288"/>
          <w:jc w:val="center"/>
        </w:trPr>
        <w:tc>
          <w:tcPr>
            <w:tcW w:w="5000" w:type="pct"/>
            <w:gridSpan w:val="7"/>
            <w:shd w:val="clear" w:color="auto" w:fill="0060AF"/>
          </w:tcPr>
          <w:p w14:paraId="25010E96" w14:textId="77777777" w:rsidR="00F51449" w:rsidRPr="008F1785" w:rsidRDefault="00F51449" w:rsidP="00F51449">
            <w:pPr>
              <w:spacing w:line="276" w:lineRule="auto"/>
              <w:rPr>
                <w:b/>
                <w:color w:val="FFFFFF"/>
                <w:sz w:val="22"/>
                <w:szCs w:val="22"/>
                <w:lang w:eastAsia="zh-TW"/>
              </w:rPr>
            </w:pP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第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9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部分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.</w:t>
            </w:r>
            <w:r w:rsidR="008F178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  <w:r w:rsidR="008F1785"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(</w:t>
            </w:r>
            <w:r w:rsidR="008F1785" w:rsidRPr="00D40F13">
              <w:rPr>
                <w:b/>
                <w:color w:val="FFFFFF" w:themeColor="background1"/>
                <w:sz w:val="20"/>
                <w:szCs w:val="20"/>
                <w:lang w:val="pt-BR" w:eastAsia="zh-TW"/>
              </w:rPr>
              <w:t>R</w:t>
            </w:r>
            <w:r w:rsidR="008F1785"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val="pt-BR" w:eastAsia="zh-TW"/>
              </w:rPr>
              <w:t>DS</w:t>
            </w:r>
            <w:r w:rsidR="008F1785" w:rsidRPr="00D40F13">
              <w:rPr>
                <w:b/>
                <w:color w:val="FFFFFF" w:themeColor="background1"/>
                <w:sz w:val="20"/>
                <w:szCs w:val="20"/>
                <w:lang w:val="pt-BR" w:eastAsia="zh-TW"/>
              </w:rPr>
              <w:t>)</w:t>
            </w:r>
            <w:r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屠宰場</w:t>
            </w:r>
            <w:r w:rsidR="005A3F0C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設施</w:t>
            </w:r>
            <w:r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 xml:space="preserve"> (</w:t>
            </w:r>
            <w:r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肉產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品加工商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)</w:t>
            </w:r>
          </w:p>
        </w:tc>
      </w:tr>
      <w:tr w:rsidR="00F51449" w:rsidRPr="002C41B8" w14:paraId="51F4D1D5" w14:textId="77777777" w:rsidTr="007D56D6">
        <w:trPr>
          <w:trHeight w:val="2047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7AB9A5C2" w14:textId="77777777" w:rsidR="00F51449" w:rsidRPr="006C68BA" w:rsidRDefault="00F51449" w:rsidP="00F51449">
            <w:pPr>
              <w:spacing w:before="120"/>
              <w:rPr>
                <w:sz w:val="18"/>
                <w:szCs w:val="18"/>
                <w:lang w:val="pt-BR" w:eastAsia="zh-TW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u w:val="single"/>
                <w:lang w:val="pt-BR" w:eastAsia="zh-TW"/>
              </w:rPr>
              <w:t>說明</w:t>
            </w:r>
            <w:r w:rsidRPr="00763825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：</w:t>
            </w:r>
            <w:r w:rsidRPr="00D40F13">
              <w:rPr>
                <w:b/>
                <w:sz w:val="18"/>
                <w:szCs w:val="18"/>
                <w:lang w:val="pt-BR" w:eastAsia="zh-TW"/>
              </w:rPr>
              <w:t xml:space="preserve"> </w:t>
            </w:r>
            <w:r w:rsidRPr="00D40F13">
              <w:rPr>
                <w:i/>
                <w:color w:val="C00000"/>
                <w:sz w:val="18"/>
                <w:szCs w:val="18"/>
                <w:lang w:val="pt-BR" w:eastAsia="zh-TW"/>
              </w:rPr>
              <w:t>*</w:t>
            </w:r>
            <w:r w:rsidRPr="006C68BA">
              <w:rPr>
                <w:i/>
                <w:color w:val="C00000"/>
                <w:sz w:val="18"/>
                <w:szCs w:val="18"/>
                <w:lang w:val="pt-BR" w:eastAsia="zh-TW"/>
              </w:rPr>
              <w:t>**</w:t>
            </w:r>
            <w:r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僅適用於驗證範圍</w:t>
            </w:r>
            <w:r w:rsidR="000D2F71"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為</w:t>
            </w:r>
            <w:r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屠宰場</w:t>
            </w:r>
            <w:r w:rsidR="000D2F71"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之申請者</w:t>
            </w:r>
          </w:p>
          <w:p w14:paraId="3F18F48B" w14:textId="77777777" w:rsidR="00F51449" w:rsidRPr="006C68BA" w:rsidRDefault="00F51449" w:rsidP="00F51449">
            <w:pPr>
              <w:spacing w:line="276" w:lineRule="auto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3B6A5615" w14:textId="77777777" w:rsidR="000D2F71" w:rsidRDefault="000D2F71" w:rsidP="000D2F71">
            <w:pPr>
              <w:spacing w:line="276" w:lineRule="auto"/>
              <w:rPr>
                <w:rFonts w:ascii="PMingLiU" w:eastAsia="PMingLiU" w:hAnsi="PMingLiU"/>
                <w:sz w:val="18"/>
                <w:lang w:eastAsia="zh-TW"/>
              </w:rPr>
            </w:pPr>
            <w:r w:rsidRPr="006C68BA">
              <w:rPr>
                <w:rFonts w:ascii="PMingLiU" w:eastAsia="PMingLiU" w:hAnsi="PMingLiU" w:hint="eastAsia"/>
                <w:sz w:val="18"/>
                <w:lang w:eastAsia="zh-TW"/>
              </w:rPr>
              <w:t>請提供此驗證範圍內有處理水禽和相關產品之屠宰場必要資訊。</w:t>
            </w:r>
          </w:p>
          <w:p w14:paraId="79753872" w14:textId="77777777" w:rsidR="00F51449" w:rsidRPr="000D2F71" w:rsidRDefault="00F51449" w:rsidP="00F51449">
            <w:pPr>
              <w:spacing w:line="276" w:lineRule="auto"/>
              <w:rPr>
                <w:rFonts w:eastAsia="PMingLiU"/>
                <w:sz w:val="18"/>
                <w:szCs w:val="18"/>
                <w:lang w:eastAsia="zh-TW"/>
              </w:rPr>
            </w:pPr>
          </w:p>
          <w:p w14:paraId="21035EEF" w14:textId="77777777" w:rsidR="00F51449" w:rsidRPr="00D40F13" w:rsidRDefault="00F51449" w:rsidP="00F51449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bCs/>
                <w:color w:val="000000"/>
                <w:sz w:val="18"/>
                <w:szCs w:val="18"/>
                <w:lang w:eastAsia="zh-TW"/>
              </w:rPr>
              <w:t>水禽</w:t>
            </w:r>
            <w:r w:rsidRPr="00D40F13">
              <w:rPr>
                <w:rFonts w:ascii="PMingLiU" w:eastAsia="PMingLiU" w:hAnsi="PMingLiU" w:hint="eastAsia"/>
                <w:color w:val="000000"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請列出屠宰場處理的所有水禽類型</w:t>
            </w:r>
            <w:r w:rsidR="00D40F13">
              <w:rPr>
                <w:rFonts w:ascii="PMingLiU" w:eastAsia="PMingLiU" w:hAnsi="PMingLiU" w:hint="eastAsia"/>
                <w:color w:val="000000"/>
                <w:sz w:val="18"/>
                <w:szCs w:val="18"/>
                <w:lang w:eastAsia="zh-TW"/>
              </w:rPr>
              <w:t>，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示例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–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白鴨</w:t>
            </w:r>
            <w:r w:rsidR="00D40F13">
              <w:rPr>
                <w:rFonts w:ascii="PMingLiU" w:eastAsia="PMingLiU" w:hAnsi="PMingLiU" w:hint="eastAsia"/>
                <w:color w:val="000000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灰鴨</w:t>
            </w:r>
            <w:r w:rsidR="00D40F13">
              <w:rPr>
                <w:rFonts w:ascii="PMingLiU" w:eastAsia="PMingLiU" w:hAnsi="PMingLiU" w:hint="eastAsia"/>
                <w:color w:val="000000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白鵝</w:t>
            </w:r>
            <w:r w:rsidR="00D40F13">
              <w:rPr>
                <w:rFonts w:ascii="PMingLiU" w:eastAsia="PMingLiU" w:hAnsi="PMingLiU" w:hint="eastAsia"/>
                <w:color w:val="000000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color w:val="000000"/>
                <w:sz w:val="18"/>
                <w:szCs w:val="18"/>
                <w:lang w:eastAsia="zh-TW"/>
              </w:rPr>
              <w:t>灰鵝</w:t>
            </w:r>
            <w:r w:rsidR="00BF5431">
              <w:rPr>
                <w:rFonts w:ascii="PMingLiU" w:eastAsia="PMingLiU" w:hAnsi="PMingLiU" w:hint="eastAsia"/>
                <w:color w:val="000000"/>
                <w:sz w:val="18"/>
                <w:szCs w:val="18"/>
                <w:lang w:eastAsia="zh-TW"/>
              </w:rPr>
              <w:t>，</w:t>
            </w:r>
            <w:r w:rsidR="00BF5431">
              <w:rPr>
                <w:rFonts w:eastAsia="PMingLiU" w:hint="eastAsia"/>
                <w:sz w:val="18"/>
                <w:szCs w:val="18"/>
                <w:lang w:eastAsia="zh-TW"/>
              </w:rPr>
              <w:t>並</w:t>
            </w:r>
            <w:r w:rsidR="00BF5431" w:rsidRPr="00D40F13">
              <w:rPr>
                <w:rFonts w:hint="eastAsia"/>
                <w:sz w:val="18"/>
                <w:szCs w:val="18"/>
                <w:lang w:eastAsia="zh-TW"/>
              </w:rPr>
              <w:t>請提供品種資訊</w:t>
            </w:r>
            <w:r w:rsidR="00BF5431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。</w:t>
            </w:r>
          </w:p>
          <w:p w14:paraId="195DB17F" w14:textId="77777777" w:rsidR="00F51449" w:rsidRPr="00D40F13" w:rsidRDefault="00F51449" w:rsidP="00F51449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color w:val="000000"/>
                <w:sz w:val="18"/>
                <w:szCs w:val="18"/>
                <w:lang w:eastAsia="zh-TW"/>
              </w:rPr>
              <w:t>每年宰殺的水禽數量</w:t>
            </w:r>
            <w:r w:rsidRPr="00D40F13">
              <w:rPr>
                <w:rFonts w:ascii="PMingLiU" w:eastAsia="PMingLiU" w:hAnsi="PMingLiU" w:hint="eastAsia"/>
                <w:b/>
                <w:color w:val="000000"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bCs/>
                <w:color w:val="000000"/>
                <w:sz w:val="18"/>
                <w:szCs w:val="18"/>
                <w:lang w:eastAsia="zh-TW"/>
              </w:rPr>
              <w:t>請提供每種水禽每年的預估屠宰數量</w:t>
            </w:r>
            <w:r w:rsidR="00D40F13">
              <w:rPr>
                <w:rFonts w:ascii="PMingLiU" w:eastAsia="PMingLiU" w:hAnsi="PMingLiU" w:hint="eastAsia"/>
                <w:bCs/>
                <w:color w:val="000000"/>
                <w:sz w:val="18"/>
                <w:szCs w:val="18"/>
                <w:lang w:eastAsia="zh-TW"/>
              </w:rPr>
              <w:t>。</w:t>
            </w:r>
          </w:p>
          <w:p w14:paraId="3A6F113B" w14:textId="77777777" w:rsidR="00F51449" w:rsidRPr="00D40F13" w:rsidRDefault="00F51449" w:rsidP="00F51449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sz w:val="18"/>
                <w:szCs w:val="18"/>
                <w:lang w:val="pt-BR" w:eastAsia="zh-TW"/>
              </w:rPr>
              <w:t>活動</w:t>
            </w: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 xml:space="preserve"> </w:t>
            </w:r>
            <w:r w:rsidRPr="00D40F13">
              <w:rPr>
                <w:rFonts w:hint="eastAsia"/>
                <w:b/>
                <w:sz w:val="18"/>
                <w:szCs w:val="18"/>
                <w:lang w:val="pt-BR" w:eastAsia="zh-TW"/>
              </w:rPr>
              <w:t>/</w:t>
            </w: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 xml:space="preserve"> </w:t>
            </w:r>
            <w:r w:rsidRPr="00D40F13">
              <w:rPr>
                <w:rFonts w:hint="eastAsia"/>
                <w:b/>
                <w:sz w:val="18"/>
                <w:szCs w:val="18"/>
                <w:lang w:val="pt-BR" w:eastAsia="zh-TW"/>
              </w:rPr>
              <w:t>流程清單</w:t>
            </w: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：</w:t>
            </w:r>
            <w:r w:rsidRPr="00D40F13">
              <w:rPr>
                <w:rFonts w:ascii="PMingLiU" w:eastAsia="PMingLiU" w:hAnsi="PMingLiU" w:hint="eastAsia"/>
                <w:bCs/>
                <w:sz w:val="18"/>
                <w:szCs w:val="18"/>
                <w:lang w:val="pt-BR" w:eastAsia="zh-TW"/>
              </w:rPr>
              <w:t>例如</w:t>
            </w:r>
            <w:r w:rsidRPr="00D40F13">
              <w:rPr>
                <w:rFonts w:hint="eastAsia"/>
                <w:bCs/>
                <w:sz w:val="18"/>
                <w:szCs w:val="18"/>
                <w:lang w:val="pt-BR" w:eastAsia="zh-TW"/>
              </w:rPr>
              <w:t xml:space="preserve"> - </w:t>
            </w:r>
            <w:r w:rsidRPr="00D40F13">
              <w:rPr>
                <w:rFonts w:hint="eastAsia"/>
                <w:bCs/>
                <w:sz w:val="18"/>
                <w:szCs w:val="18"/>
                <w:lang w:val="pt-BR" w:eastAsia="zh-TW"/>
              </w:rPr>
              <w:t>屠宰，運輸，羽絨加工等</w:t>
            </w:r>
            <w:r w:rsidR="001C79AC" w:rsidRPr="001C79AC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。</w:t>
            </w:r>
          </w:p>
        </w:tc>
      </w:tr>
      <w:tr w:rsidR="00F51449" w14:paraId="1BEA3FD5" w14:textId="77777777" w:rsidTr="006F72D1">
        <w:trPr>
          <w:trHeight w:val="440"/>
          <w:jc w:val="center"/>
        </w:trPr>
        <w:tc>
          <w:tcPr>
            <w:tcW w:w="1105" w:type="pct"/>
            <w:shd w:val="clear" w:color="auto" w:fill="DBE5F1" w:themeFill="accent1" w:themeFillTint="33"/>
            <w:vAlign w:val="center"/>
          </w:tcPr>
          <w:p w14:paraId="3822CA92" w14:textId="77777777" w:rsidR="00F51449" w:rsidRPr="00D40F13" w:rsidRDefault="007D56D6" w:rsidP="00F51449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單位名稱</w:t>
            </w:r>
          </w:p>
        </w:tc>
        <w:tc>
          <w:tcPr>
            <w:tcW w:w="436" w:type="pct"/>
            <w:shd w:val="clear" w:color="auto" w:fill="DBE5F1" w:themeFill="accent1" w:themeFillTint="33"/>
            <w:vAlign w:val="center"/>
          </w:tcPr>
          <w:p w14:paraId="29C215FD" w14:textId="77777777" w:rsidR="00F51449" w:rsidRPr="00D40F13" w:rsidRDefault="007D56D6" w:rsidP="00F51449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單位地址</w:t>
            </w:r>
          </w:p>
        </w:tc>
        <w:tc>
          <w:tcPr>
            <w:tcW w:w="599" w:type="pct"/>
            <w:shd w:val="clear" w:color="auto" w:fill="DBE5F1" w:themeFill="accent1" w:themeFillTint="33"/>
            <w:vAlign w:val="center"/>
          </w:tcPr>
          <w:p w14:paraId="15D24150" w14:textId="77777777" w:rsidR="00F51449" w:rsidRPr="00D40F13" w:rsidRDefault="007D56D6" w:rsidP="00F514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eastAsia="zh-TW"/>
              </w:rPr>
              <w:t>聯絡</w:t>
            </w:r>
            <w:r w:rsidR="002016E2" w:rsidRPr="00D40F13">
              <w:rPr>
                <w:rFonts w:hint="eastAsia"/>
                <w:b/>
                <w:sz w:val="18"/>
                <w:szCs w:val="18"/>
              </w:rPr>
              <w:t>人</w:t>
            </w: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eastAsia="zh-TW"/>
              </w:rPr>
              <w:t>/</w:t>
            </w:r>
          </w:p>
          <w:p w14:paraId="3E204898" w14:textId="77777777" w:rsidR="007D56D6" w:rsidRPr="00D40F13" w:rsidRDefault="007D56D6" w:rsidP="00F514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eastAsia="zh-TW"/>
              </w:rPr>
              <w:t>聯絡方式</w:t>
            </w:r>
          </w:p>
        </w:tc>
        <w:tc>
          <w:tcPr>
            <w:tcW w:w="862" w:type="pct"/>
            <w:shd w:val="clear" w:color="auto" w:fill="DBE5F1" w:themeFill="accent1" w:themeFillTint="33"/>
            <w:vAlign w:val="center"/>
          </w:tcPr>
          <w:p w14:paraId="778DC156" w14:textId="77777777" w:rsidR="00F51449" w:rsidRPr="00D40F13" w:rsidRDefault="002016E2" w:rsidP="00F51449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D40F13">
              <w:rPr>
                <w:rFonts w:hint="eastAsia"/>
                <w:b/>
                <w:sz w:val="18"/>
                <w:szCs w:val="18"/>
                <w:lang w:val="pt-BR"/>
              </w:rPr>
              <w:t>水禽類型</w:t>
            </w:r>
          </w:p>
        </w:tc>
        <w:tc>
          <w:tcPr>
            <w:tcW w:w="585" w:type="pct"/>
            <w:shd w:val="clear" w:color="auto" w:fill="DBE5F1" w:themeFill="accent1" w:themeFillTint="33"/>
            <w:vAlign w:val="center"/>
          </w:tcPr>
          <w:p w14:paraId="143F0372" w14:textId="77777777" w:rsidR="00F51449" w:rsidRPr="00D40F13" w:rsidRDefault="002016E2" w:rsidP="00F5144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0F13">
              <w:rPr>
                <w:rFonts w:hint="eastAsia"/>
                <w:b/>
                <w:sz w:val="18"/>
                <w:szCs w:val="18"/>
              </w:rPr>
              <w:t>每年宰殺的水禽數量</w:t>
            </w:r>
          </w:p>
        </w:tc>
        <w:tc>
          <w:tcPr>
            <w:tcW w:w="889" w:type="pct"/>
            <w:shd w:val="clear" w:color="auto" w:fill="DBE5F1" w:themeFill="accent1" w:themeFillTint="33"/>
            <w:vAlign w:val="center"/>
          </w:tcPr>
          <w:p w14:paraId="5073E1FD" w14:textId="77777777" w:rsidR="00F51449" w:rsidRPr="00D40F13" w:rsidRDefault="007D56D6" w:rsidP="007D56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lang w:eastAsia="zh-TW"/>
              </w:rPr>
              <w:t>活動 / 加工清單</w:t>
            </w:r>
          </w:p>
        </w:tc>
        <w:tc>
          <w:tcPr>
            <w:tcW w:w="524" w:type="pct"/>
            <w:shd w:val="clear" w:color="auto" w:fill="DBE5F1" w:themeFill="accent1" w:themeFillTint="33"/>
            <w:vAlign w:val="center"/>
          </w:tcPr>
          <w:p w14:paraId="08B17BE2" w14:textId="77777777" w:rsidR="00F51449" w:rsidRPr="00D40F13" w:rsidRDefault="00FE7675" w:rsidP="00F51449">
            <w:pPr>
              <w:spacing w:line="276" w:lineRule="auto"/>
              <w:rPr>
                <w:b/>
                <w:sz w:val="18"/>
                <w:szCs w:val="18"/>
                <w:lang w:eastAsia="zh-TW"/>
              </w:rPr>
            </w:pPr>
            <w:r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曾</w:t>
            </w:r>
            <w:r w:rsidR="007D56D6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被其它驗證機構驗證過</w:t>
            </w:r>
            <w:r w:rsidR="007D56D6" w:rsidRPr="00D40F13">
              <w:rPr>
                <w:b/>
                <w:bCs/>
                <w:sz w:val="18"/>
                <w:szCs w:val="18"/>
                <w:lang w:eastAsia="zh-TW"/>
              </w:rPr>
              <w:t xml:space="preserve"> (</w:t>
            </w:r>
            <w:r w:rsidR="007D56D6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 xml:space="preserve">是 </w:t>
            </w:r>
            <w:r w:rsidR="007D56D6" w:rsidRPr="00D40F13">
              <w:rPr>
                <w:b/>
                <w:bCs/>
                <w:sz w:val="18"/>
                <w:szCs w:val="18"/>
                <w:lang w:eastAsia="zh-TW"/>
              </w:rPr>
              <w:t>/</w:t>
            </w:r>
            <w:r w:rsidR="007D56D6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 xml:space="preserve"> 否</w:t>
            </w:r>
            <w:r w:rsidR="007D56D6" w:rsidRPr="00D40F13">
              <w:rPr>
                <w:b/>
                <w:bCs/>
                <w:sz w:val="18"/>
                <w:szCs w:val="18"/>
                <w:lang w:eastAsia="zh-TW"/>
              </w:rPr>
              <w:t>)</w:t>
            </w:r>
          </w:p>
        </w:tc>
      </w:tr>
      <w:tr w:rsidR="006C139C" w:rsidRPr="00694A49" w14:paraId="1F3B4678" w14:textId="77777777" w:rsidTr="007B49F7">
        <w:trPr>
          <w:trHeight w:val="836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056148414"/>
            <w:placeholder>
              <w:docPart w:val="8015B1CD06474A1FBAC2A687C4871A05"/>
            </w:placeholder>
          </w:sdtPr>
          <w:sdtEndPr/>
          <w:sdtContent>
            <w:tc>
              <w:tcPr>
                <w:tcW w:w="1105" w:type="pct"/>
                <w:shd w:val="clear" w:color="auto" w:fill="F2F2F2" w:themeFill="background1" w:themeFillShade="F2"/>
              </w:tcPr>
              <w:p w14:paraId="049F80BC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62867260"/>
            <w:placeholder>
              <w:docPart w:val="6AAF7843519B4F4E88C2AC488785643E"/>
            </w:placeholder>
          </w:sdtPr>
          <w:sdtEndPr/>
          <w:sdtContent>
            <w:tc>
              <w:tcPr>
                <w:tcW w:w="436" w:type="pct"/>
                <w:shd w:val="clear" w:color="auto" w:fill="F2F2F2" w:themeFill="background1" w:themeFillShade="F2"/>
              </w:tcPr>
              <w:p w14:paraId="761A622B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518376952"/>
            <w:placeholder>
              <w:docPart w:val="23CCBA906DE04B02B688550D053ABD72"/>
            </w:placeholder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6D34FC76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883142256"/>
            <w:placeholder>
              <w:docPart w:val="F0D186E9E403436683D7A6B7CE67F8B6"/>
            </w:placeholder>
          </w:sdtPr>
          <w:sdtEndPr/>
          <w:sdtContent>
            <w:tc>
              <w:tcPr>
                <w:tcW w:w="862" w:type="pct"/>
                <w:shd w:val="clear" w:color="auto" w:fill="F2F2F2" w:themeFill="background1" w:themeFillShade="F2"/>
              </w:tcPr>
              <w:p w14:paraId="24C629FD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855003764"/>
            <w:placeholder>
              <w:docPart w:val="8DD30AF7B6474ABCAB0CA19ABC45A200"/>
            </w:placeholder>
          </w:sdtPr>
          <w:sdtEndPr/>
          <w:sdtContent>
            <w:tc>
              <w:tcPr>
                <w:tcW w:w="585" w:type="pct"/>
                <w:shd w:val="clear" w:color="auto" w:fill="F2F2F2" w:themeFill="background1" w:themeFillShade="F2"/>
              </w:tcPr>
              <w:p w14:paraId="614590C5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b/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361440880"/>
            <w:placeholder>
              <w:docPart w:val="827FA0F72D724D6CAF13AD4173179E82"/>
            </w:placeholder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44CFC8CE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1658193898"/>
              <w:placeholder>
                <w:docPart w:val="A4921732D199466BAF6B5988BD8CB37C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72576E9C" w14:textId="77777777" w:rsidR="006C139C" w:rsidRPr="006C139C" w:rsidRDefault="006C139C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4"/>
                    <w:szCs w:val="14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6C139C" w:rsidRPr="00694A49" w14:paraId="2010D194" w14:textId="77777777" w:rsidTr="007B49F7">
        <w:trPr>
          <w:trHeight w:val="683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752415442"/>
            <w:placeholder>
              <w:docPart w:val="2BE9758260874BD39F667A61518629F8"/>
            </w:placeholder>
          </w:sdtPr>
          <w:sdtEndPr/>
          <w:sdtContent>
            <w:tc>
              <w:tcPr>
                <w:tcW w:w="1105" w:type="pct"/>
                <w:shd w:val="clear" w:color="auto" w:fill="F2F2F2" w:themeFill="background1" w:themeFillShade="F2"/>
              </w:tcPr>
              <w:p w14:paraId="400B1D5F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654897211"/>
            <w:placeholder>
              <w:docPart w:val="042AF056730C4F41B08D4A5F76A9B574"/>
            </w:placeholder>
          </w:sdtPr>
          <w:sdtEndPr/>
          <w:sdtContent>
            <w:tc>
              <w:tcPr>
                <w:tcW w:w="436" w:type="pct"/>
                <w:shd w:val="clear" w:color="auto" w:fill="F2F2F2" w:themeFill="background1" w:themeFillShade="F2"/>
              </w:tcPr>
              <w:p w14:paraId="05728CB3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652448108"/>
            <w:placeholder>
              <w:docPart w:val="5980068A20E04E72A772861B8FF3B836"/>
            </w:placeholder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168C5192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805274154"/>
            <w:placeholder>
              <w:docPart w:val="81D88CEB2C7C4B00B9DAE96E1FA19179"/>
            </w:placeholder>
          </w:sdtPr>
          <w:sdtEndPr/>
          <w:sdtContent>
            <w:tc>
              <w:tcPr>
                <w:tcW w:w="862" w:type="pct"/>
                <w:shd w:val="clear" w:color="auto" w:fill="F2F2F2" w:themeFill="background1" w:themeFillShade="F2"/>
              </w:tcPr>
              <w:p w14:paraId="20221DC4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896093679"/>
            <w:placeholder>
              <w:docPart w:val="9AA2310A8313433AA1B2068028FBF198"/>
            </w:placeholder>
          </w:sdtPr>
          <w:sdtEndPr/>
          <w:sdtContent>
            <w:tc>
              <w:tcPr>
                <w:tcW w:w="585" w:type="pct"/>
                <w:shd w:val="clear" w:color="auto" w:fill="F2F2F2" w:themeFill="background1" w:themeFillShade="F2"/>
              </w:tcPr>
              <w:p w14:paraId="57DCA5DE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366802164"/>
            <w:placeholder>
              <w:docPart w:val="E08EC05553D947E9833E45C27E1C0037"/>
            </w:placeholder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46D4224B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-1824883271"/>
              <w:placeholder>
                <w:docPart w:val="50CFFD21023E45FFB04F18AEC5428161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53347F9F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6C139C" w:rsidRPr="00694A49" w14:paraId="30E75064" w14:textId="77777777" w:rsidTr="007B49F7">
        <w:trPr>
          <w:trHeight w:val="836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230534730"/>
            <w:placeholder>
              <w:docPart w:val="5D991B5E23224DA09E341E478BC364B4"/>
            </w:placeholder>
          </w:sdtPr>
          <w:sdtEndPr/>
          <w:sdtContent>
            <w:tc>
              <w:tcPr>
                <w:tcW w:w="1105" w:type="pct"/>
                <w:shd w:val="clear" w:color="auto" w:fill="F2F2F2" w:themeFill="background1" w:themeFillShade="F2"/>
              </w:tcPr>
              <w:p w14:paraId="4044D3F0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112671755"/>
            <w:placeholder>
              <w:docPart w:val="B4FC48BBC3B5467E8251B0FDB3D2EF89"/>
            </w:placeholder>
          </w:sdtPr>
          <w:sdtEndPr/>
          <w:sdtContent>
            <w:tc>
              <w:tcPr>
                <w:tcW w:w="436" w:type="pct"/>
                <w:shd w:val="clear" w:color="auto" w:fill="F2F2F2" w:themeFill="background1" w:themeFillShade="F2"/>
              </w:tcPr>
              <w:p w14:paraId="2B83685E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809162180"/>
            <w:placeholder>
              <w:docPart w:val="CB8AE6AB99E64C80BBA6EC14613A2DE1"/>
            </w:placeholder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6B47B13E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065300278"/>
            <w:placeholder>
              <w:docPart w:val="A5573EB5D7C84AC29E5DD0763E151D4A"/>
            </w:placeholder>
          </w:sdtPr>
          <w:sdtEndPr/>
          <w:sdtContent>
            <w:tc>
              <w:tcPr>
                <w:tcW w:w="862" w:type="pct"/>
                <w:shd w:val="clear" w:color="auto" w:fill="F2F2F2" w:themeFill="background1" w:themeFillShade="F2"/>
              </w:tcPr>
              <w:p w14:paraId="38678239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102151906"/>
            <w:placeholder>
              <w:docPart w:val="8EBCE39F97F8472ABD37879E7F089991"/>
            </w:placeholder>
          </w:sdtPr>
          <w:sdtEndPr/>
          <w:sdtContent>
            <w:tc>
              <w:tcPr>
                <w:tcW w:w="585" w:type="pct"/>
                <w:shd w:val="clear" w:color="auto" w:fill="F2F2F2" w:themeFill="background1" w:themeFillShade="F2"/>
              </w:tcPr>
              <w:p w14:paraId="75FB915B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930043037"/>
            <w:placeholder>
              <w:docPart w:val="B6655AD13F574C9F9EC03322C2339F58"/>
            </w:placeholder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</w:tcPr>
              <w:p w14:paraId="4F04494B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sz w:val="18"/>
                    <w:szCs w:val="18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1315379217"/>
              <w:placeholder>
                <w:docPart w:val="3F6430C8AE3A489E989EA84635ADC924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727C9830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A4607F" w:rsidRPr="00694A49" w14:paraId="6F34ED3A" w14:textId="77777777" w:rsidTr="006F72D1">
        <w:trPr>
          <w:trHeight w:val="288"/>
          <w:jc w:val="center"/>
        </w:trPr>
        <w:tc>
          <w:tcPr>
            <w:tcW w:w="5000" w:type="pct"/>
            <w:gridSpan w:val="7"/>
            <w:shd w:val="clear" w:color="auto" w:fill="FFFFFF" w:themeFill="background1"/>
          </w:tcPr>
          <w:p w14:paraId="3503D5FC" w14:textId="77777777" w:rsidR="00A4607F" w:rsidRDefault="00A4607F" w:rsidP="0005543F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提供上述資訊。</w:t>
            </w:r>
          </w:p>
        </w:tc>
      </w:tr>
    </w:tbl>
    <w:p w14:paraId="5C7DAB40" w14:textId="77777777" w:rsidR="007B49F7" w:rsidRDefault="007B49F7">
      <w:pPr>
        <w:rPr>
          <w:lang w:eastAsia="zh-TW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80"/>
        <w:gridCol w:w="1287"/>
        <w:gridCol w:w="1008"/>
        <w:gridCol w:w="1047"/>
        <w:gridCol w:w="1077"/>
        <w:gridCol w:w="1264"/>
        <w:gridCol w:w="1238"/>
        <w:gridCol w:w="1118"/>
        <w:gridCol w:w="1128"/>
      </w:tblGrid>
      <w:tr w:rsidR="00001108" w:rsidRPr="009A20CB" w14:paraId="454BACF9" w14:textId="77777777" w:rsidTr="002F34A4">
        <w:trPr>
          <w:trHeight w:val="288"/>
          <w:jc w:val="center"/>
        </w:trPr>
        <w:tc>
          <w:tcPr>
            <w:tcW w:w="5000" w:type="pct"/>
            <w:gridSpan w:val="9"/>
            <w:shd w:val="clear" w:color="auto" w:fill="0060AF"/>
            <w:vAlign w:val="center"/>
          </w:tcPr>
          <w:p w14:paraId="5C1FA6B7" w14:textId="77777777" w:rsidR="00001108" w:rsidRPr="00001108" w:rsidRDefault="00FE7675" w:rsidP="006F295D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highlight w:val="green"/>
                <w:lang w:eastAsia="zh-TW"/>
              </w:rPr>
            </w:pP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第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1</w:t>
            </w:r>
            <w:r w:rsidR="008F178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0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部分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.</w:t>
            </w:r>
            <w:r w:rsidR="008F178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  <w:r w:rsidR="008F1785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(RDS)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農場團體驗證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001108" w:rsidRPr="00E16B2E" w14:paraId="4800D14D" w14:textId="77777777" w:rsidTr="0005543F">
        <w:trPr>
          <w:trHeight w:val="1367"/>
          <w:jc w:val="center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033794EB" w14:textId="77777777" w:rsidR="007D56D6" w:rsidRPr="006C68BA" w:rsidRDefault="007D56D6" w:rsidP="007D56D6">
            <w:pPr>
              <w:spacing w:before="120"/>
              <w:rPr>
                <w:sz w:val="18"/>
                <w:szCs w:val="18"/>
                <w:lang w:val="pt-BR" w:eastAsia="zh-TW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u w:val="single"/>
                <w:lang w:val="pt-BR" w:eastAsia="zh-TW"/>
              </w:rPr>
              <w:t>說明</w:t>
            </w:r>
            <w:r w:rsidRPr="00763825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：</w:t>
            </w:r>
            <w:r w:rsidRPr="006C68BA">
              <w:rPr>
                <w:b/>
                <w:sz w:val="18"/>
                <w:szCs w:val="18"/>
                <w:lang w:val="pt-BR" w:eastAsia="zh-TW"/>
              </w:rPr>
              <w:t xml:space="preserve"> </w:t>
            </w:r>
            <w:r w:rsidR="00BF5431" w:rsidRPr="006C68BA">
              <w:rPr>
                <w:i/>
                <w:color w:val="C00000"/>
                <w:sz w:val="18"/>
                <w:szCs w:val="18"/>
                <w:lang w:val="pt-BR" w:eastAsia="zh-TW"/>
              </w:rPr>
              <w:t>***</w:t>
            </w:r>
            <w:r w:rsidR="00BF5431"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僅適用於驗證範圍為農場團體之申請者</w:t>
            </w:r>
          </w:p>
          <w:p w14:paraId="0658A14A" w14:textId="77777777" w:rsidR="00001108" w:rsidRPr="006C68BA" w:rsidRDefault="00001108" w:rsidP="006F295D">
            <w:pPr>
              <w:spacing w:before="120"/>
              <w:rPr>
                <w:b/>
                <w:bCs/>
                <w:sz w:val="18"/>
                <w:szCs w:val="18"/>
                <w:u w:val="single"/>
                <w:lang w:val="pt-BR" w:eastAsia="zh-TW"/>
              </w:rPr>
            </w:pPr>
          </w:p>
          <w:p w14:paraId="113043EB" w14:textId="77777777" w:rsidR="00681ADC" w:rsidRDefault="007D56D6" w:rsidP="006F295D">
            <w:pPr>
              <w:spacing w:line="276" w:lineRule="auto"/>
              <w:rPr>
                <w:rFonts w:ascii="PMingLiU" w:eastAsia="PMingLiU" w:hAnsi="PMingLiU"/>
                <w:sz w:val="18"/>
                <w:lang w:eastAsia="zh-TW"/>
              </w:rPr>
            </w:pPr>
            <w:r w:rsidRPr="006C68BA">
              <w:rPr>
                <w:rFonts w:hint="eastAsia"/>
                <w:sz w:val="18"/>
                <w:lang w:eastAsia="zh-TW"/>
              </w:rPr>
              <w:t>請</w:t>
            </w:r>
            <w:r w:rsidR="000D2F71" w:rsidRPr="006C68BA">
              <w:rPr>
                <w:rFonts w:ascii="PMingLiU" w:eastAsia="PMingLiU" w:hAnsi="PMingLiU" w:hint="eastAsia"/>
                <w:sz w:val="18"/>
                <w:lang w:eastAsia="zh-TW"/>
              </w:rPr>
              <w:t>提供此驗證範圍內有處理水禽和相關產品之農場團體必要資訊。</w:t>
            </w:r>
          </w:p>
          <w:p w14:paraId="03AA430A" w14:textId="77777777" w:rsidR="000D2F71" w:rsidRPr="00D40F13" w:rsidRDefault="000D2F71" w:rsidP="006F295D">
            <w:pPr>
              <w:spacing w:line="276" w:lineRule="auto"/>
              <w:rPr>
                <w:rFonts w:eastAsia="PMingLiU"/>
                <w:sz w:val="14"/>
                <w:szCs w:val="14"/>
                <w:lang w:eastAsia="zh-TW"/>
              </w:rPr>
            </w:pPr>
          </w:p>
          <w:p w14:paraId="35DA9576" w14:textId="77777777" w:rsidR="007D56D6" w:rsidRPr="00D40F13" w:rsidRDefault="007D56D6" w:rsidP="007D56D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農場團體名稱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請提供這個農場團體的名稱。示例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–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“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ABC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公司農場團體</w:t>
            </w:r>
            <w:r w:rsidRPr="00D40F13">
              <w:rPr>
                <w:rFonts w:eastAsia="PMingLiU" w:hint="eastAsia"/>
                <w:sz w:val="18"/>
                <w:szCs w:val="18"/>
                <w:lang w:eastAsia="zh-TW"/>
              </w:rPr>
              <w:t xml:space="preserve"> (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白鴨</w:t>
            </w:r>
            <w:r w:rsidRPr="00D40F13">
              <w:rPr>
                <w:rFonts w:eastAsia="PMingLiU" w:hint="eastAsia"/>
                <w:sz w:val="18"/>
                <w:szCs w:val="18"/>
                <w:lang w:eastAsia="zh-TW"/>
              </w:rPr>
              <w:t>)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”</w:t>
            </w:r>
          </w:p>
          <w:p w14:paraId="1DA4A241" w14:textId="77777777" w:rsidR="007D56D6" w:rsidRPr="00D40F13" w:rsidRDefault="007D56D6" w:rsidP="007D56D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水禽類型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/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品種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請列出農場團體將飼養的所有水禽類型。示例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–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白鴨</w:t>
            </w:r>
            <w:r w:rsidR="00CE0C6D" w:rsidRP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灰鴨</w:t>
            </w:r>
            <w:r w:rsidR="00CE0C6D" w:rsidRP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白鵝</w:t>
            </w:r>
            <w:r w:rsidR="00CE0C6D" w:rsidRP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灰鵝</w:t>
            </w:r>
            <w:r w:rsidR="00BF5431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，</w:t>
            </w:r>
            <w:r w:rsidR="00BF5431">
              <w:rPr>
                <w:rFonts w:eastAsia="PMingLiU" w:hint="eastAsia"/>
                <w:sz w:val="18"/>
                <w:szCs w:val="18"/>
                <w:lang w:eastAsia="zh-TW"/>
              </w:rPr>
              <w:t>並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請提供品種資訊</w:t>
            </w:r>
            <w:r w:rsidR="00BF5431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。</w:t>
            </w:r>
          </w:p>
          <w:p w14:paraId="4FF15341" w14:textId="77777777" w:rsidR="007D56D6" w:rsidRPr="00D40F13" w:rsidRDefault="007D56D6" w:rsidP="007D56D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每年飼養的水禽數量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請提供每個類型的水禽每年的預估飼養數量。</w:t>
            </w:r>
          </w:p>
          <w:p w14:paraId="7813D4ED" w14:textId="77777777" w:rsidR="0005543F" w:rsidRPr="0005543F" w:rsidRDefault="007D56D6" w:rsidP="0005543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  <w:u w:val="single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每年屠宰的水禽數量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請提供每個類型的水禽每年的預估屠宰數量。</w:t>
            </w:r>
          </w:p>
          <w:p w14:paraId="2BDC9304" w14:textId="77777777" w:rsidR="00001108" w:rsidRPr="00D40F13" w:rsidRDefault="007D56D6" w:rsidP="0005543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18"/>
                <w:szCs w:val="18"/>
                <w:u w:val="single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活動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/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流程清單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示例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-</w:t>
            </w:r>
            <w:r w:rsid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農場生產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(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培養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)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，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農場生產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(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育種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)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，孵化，運輸，屠宰等。</w:t>
            </w:r>
          </w:p>
        </w:tc>
      </w:tr>
      <w:tr w:rsidR="002F34A4" w:rsidRPr="00D518E2" w14:paraId="6192FD40" w14:textId="77777777" w:rsidTr="006F72D1">
        <w:trPr>
          <w:trHeight w:val="665"/>
          <w:jc w:val="center"/>
        </w:trPr>
        <w:tc>
          <w:tcPr>
            <w:tcW w:w="735" w:type="pct"/>
            <w:shd w:val="clear" w:color="auto" w:fill="DBE5F1" w:themeFill="accent1" w:themeFillTint="33"/>
            <w:vAlign w:val="center"/>
          </w:tcPr>
          <w:p w14:paraId="626A506F" w14:textId="77777777" w:rsidR="00001108" w:rsidRPr="00D40F13" w:rsidRDefault="007D56D6" w:rsidP="00FE7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農場團體名稱</w:t>
            </w:r>
          </w:p>
        </w:tc>
        <w:tc>
          <w:tcPr>
            <w:tcW w:w="599" w:type="pct"/>
            <w:shd w:val="clear" w:color="auto" w:fill="DBE5F1" w:themeFill="accent1" w:themeFillTint="33"/>
            <w:vAlign w:val="center"/>
          </w:tcPr>
          <w:p w14:paraId="239CADE2" w14:textId="77777777" w:rsidR="007D56D6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CN"/>
              </w:rPr>
              <w:t>聯絡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人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 xml:space="preserve">/ </w:t>
            </w:r>
          </w:p>
          <w:p w14:paraId="4CC77EBC" w14:textId="77777777" w:rsidR="00001108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聯絡方式</w:t>
            </w:r>
          </w:p>
        </w:tc>
        <w:tc>
          <w:tcPr>
            <w:tcW w:w="469" w:type="pct"/>
            <w:shd w:val="clear" w:color="auto" w:fill="DBE5F1" w:themeFill="accent1" w:themeFillTint="33"/>
            <w:vAlign w:val="center"/>
          </w:tcPr>
          <w:p w14:paraId="1C55BEA7" w14:textId="77777777" w:rsidR="00001108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農場團體成員數量</w:t>
            </w: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14:paraId="207FC3AB" w14:textId="77777777" w:rsidR="00001108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團體內種禽場的數量</w:t>
            </w:r>
          </w:p>
          <w:p w14:paraId="60823709" w14:textId="77777777" w:rsidR="007D56D6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>(如果有)</w:t>
            </w:r>
          </w:p>
        </w:tc>
        <w:tc>
          <w:tcPr>
            <w:tcW w:w="501" w:type="pct"/>
            <w:shd w:val="clear" w:color="auto" w:fill="DBE5F1" w:themeFill="accent1" w:themeFillTint="33"/>
            <w:vAlign w:val="center"/>
          </w:tcPr>
          <w:p w14:paraId="7E862BC8" w14:textId="77777777" w:rsidR="00001108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水禽類型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/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品種</w:t>
            </w:r>
          </w:p>
        </w:tc>
        <w:tc>
          <w:tcPr>
            <w:tcW w:w="588" w:type="pct"/>
            <w:shd w:val="clear" w:color="auto" w:fill="DBE5F1" w:themeFill="accent1" w:themeFillTint="33"/>
            <w:vAlign w:val="center"/>
          </w:tcPr>
          <w:p w14:paraId="7C4A9DD9" w14:textId="77777777" w:rsidR="00001108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每年飼養的水禽數量</w:t>
            </w:r>
          </w:p>
        </w:tc>
        <w:tc>
          <w:tcPr>
            <w:tcW w:w="576" w:type="pct"/>
            <w:shd w:val="clear" w:color="auto" w:fill="DBE5F1" w:themeFill="accent1" w:themeFillTint="33"/>
            <w:vAlign w:val="center"/>
          </w:tcPr>
          <w:p w14:paraId="55969A52" w14:textId="77777777" w:rsidR="00CE0C6D" w:rsidRPr="00D40F13" w:rsidRDefault="007D56D6" w:rsidP="006F295D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每年屠宰的</w:t>
            </w:r>
          </w:p>
          <w:p w14:paraId="0DAB2BCF" w14:textId="77777777" w:rsidR="00001108" w:rsidRPr="00D40F13" w:rsidRDefault="007D56D6" w:rsidP="006F295D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水禽數量</w:t>
            </w:r>
          </w:p>
          <w:p w14:paraId="7ABC6CE0" w14:textId="77777777" w:rsidR="007D56D6" w:rsidRPr="00D40F13" w:rsidRDefault="007D56D6" w:rsidP="006F295D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eastAsia="PMingLiU" w:hint="eastAsia"/>
                <w:b/>
                <w:bCs/>
                <w:sz w:val="16"/>
                <w:szCs w:val="16"/>
                <w:lang w:eastAsia="zh-TW"/>
              </w:rPr>
              <w:t>(</w:t>
            </w:r>
            <w:r w:rsidRPr="00D40F13">
              <w:rPr>
                <w:rFonts w:eastAsia="PMingLiU" w:hint="eastAsia"/>
                <w:b/>
                <w:bCs/>
                <w:sz w:val="16"/>
                <w:szCs w:val="16"/>
                <w:lang w:eastAsia="zh-TW"/>
              </w:rPr>
              <w:t>如果有</w:t>
            </w:r>
            <w:r w:rsidRPr="00D40F13">
              <w:rPr>
                <w:rFonts w:eastAsia="PMingLiU" w:hint="eastAsia"/>
                <w:b/>
                <w:bCs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520" w:type="pct"/>
            <w:shd w:val="clear" w:color="auto" w:fill="DBE5F1" w:themeFill="accent1" w:themeFillTint="33"/>
            <w:vAlign w:val="center"/>
          </w:tcPr>
          <w:p w14:paraId="29A9D4EC" w14:textId="77777777" w:rsidR="007D56D6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活動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/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</w:p>
          <w:p w14:paraId="735A2BD6" w14:textId="77777777" w:rsidR="00001108" w:rsidRPr="00D40F13" w:rsidRDefault="007D56D6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加工清單</w:t>
            </w:r>
          </w:p>
        </w:tc>
        <w:tc>
          <w:tcPr>
            <w:tcW w:w="525" w:type="pct"/>
            <w:shd w:val="clear" w:color="auto" w:fill="DBE5F1" w:themeFill="accent1" w:themeFillTint="33"/>
            <w:vAlign w:val="center"/>
          </w:tcPr>
          <w:p w14:paraId="6550A33B" w14:textId="77777777" w:rsidR="00001108" w:rsidRPr="00D40F13" w:rsidRDefault="007D56D6" w:rsidP="00FE7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曾被其他驗證機構驗證</w:t>
            </w:r>
            <w:r w:rsidR="00FE7675"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>過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(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是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/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否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)</w:t>
            </w:r>
          </w:p>
        </w:tc>
      </w:tr>
      <w:tr w:rsidR="006C139C" w:rsidRPr="0082317F" w14:paraId="28185B45" w14:textId="77777777" w:rsidTr="006C139C">
        <w:trPr>
          <w:trHeight w:val="881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179959622"/>
            <w:placeholder>
              <w:docPart w:val="32BAAF8611EB476099C983150098B1A9"/>
            </w:placeholder>
          </w:sdtPr>
          <w:sdtEndPr/>
          <w:sdtContent>
            <w:tc>
              <w:tcPr>
                <w:tcW w:w="735" w:type="pct"/>
                <w:shd w:val="clear" w:color="auto" w:fill="F2F2F2" w:themeFill="background1" w:themeFillShade="F2"/>
              </w:tcPr>
              <w:p w14:paraId="5F0A72E4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169211963"/>
            <w:placeholder>
              <w:docPart w:val="D08B11DD8AC0447197B73DFF98BC1530"/>
            </w:placeholder>
          </w:sdtPr>
          <w:sdtEndPr/>
          <w:sdtContent>
            <w:tc>
              <w:tcPr>
                <w:tcW w:w="599" w:type="pct"/>
                <w:shd w:val="clear" w:color="auto" w:fill="F2F2F2" w:themeFill="background1" w:themeFillShade="F2"/>
              </w:tcPr>
              <w:p w14:paraId="2EE66B39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679272420"/>
            <w:placeholder>
              <w:docPart w:val="E660AAA217784166A69C494DAB2E008A"/>
            </w:placeholder>
          </w:sdtPr>
          <w:sdtEndPr/>
          <w:sdtContent>
            <w:tc>
              <w:tcPr>
                <w:tcW w:w="469" w:type="pct"/>
                <w:shd w:val="clear" w:color="auto" w:fill="F2F2F2" w:themeFill="background1" w:themeFillShade="F2"/>
              </w:tcPr>
              <w:p w14:paraId="58AC2DBE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318953468"/>
            <w:placeholder>
              <w:docPart w:val="A183FC2E6C2B4B4D9AF81ADEFE06B0D1"/>
            </w:placeholder>
          </w:sdtPr>
          <w:sdtEndPr/>
          <w:sdtContent>
            <w:tc>
              <w:tcPr>
                <w:tcW w:w="487" w:type="pct"/>
                <w:shd w:val="clear" w:color="auto" w:fill="F2F2F2" w:themeFill="background1" w:themeFillShade="F2"/>
              </w:tcPr>
              <w:p w14:paraId="6063A92A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2146704906"/>
            <w:placeholder>
              <w:docPart w:val="24E3E8B148474B9FB66B104E2DD71431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01" w:type="pct"/>
                <w:shd w:val="clear" w:color="auto" w:fill="F2F2F2" w:themeFill="background1" w:themeFillShade="F2"/>
              </w:tcPr>
              <w:p w14:paraId="6A5D939C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47661571"/>
            <w:placeholder>
              <w:docPart w:val="1DFB7FA0FF064A198457EB0113114856"/>
            </w:placeholder>
          </w:sdtPr>
          <w:sdtEndPr/>
          <w:sdtContent>
            <w:tc>
              <w:tcPr>
                <w:tcW w:w="588" w:type="pct"/>
                <w:shd w:val="clear" w:color="auto" w:fill="F2F2F2" w:themeFill="background1" w:themeFillShade="F2"/>
              </w:tcPr>
              <w:p w14:paraId="22F4C255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64002671"/>
            <w:placeholder>
              <w:docPart w:val="14198FD52DCC40819B78988352943370"/>
            </w:placeholder>
          </w:sdtPr>
          <w:sdtEndPr/>
          <w:sdtContent>
            <w:tc>
              <w:tcPr>
                <w:tcW w:w="576" w:type="pct"/>
                <w:shd w:val="clear" w:color="auto" w:fill="F2F2F2" w:themeFill="background1" w:themeFillShade="F2"/>
              </w:tcPr>
              <w:p w14:paraId="22CFF79E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825550461"/>
            <w:placeholder>
              <w:docPart w:val="50A512A00DEA41A489A0F56E3C843641"/>
            </w:placeholder>
          </w:sdtPr>
          <w:sdtEndPr/>
          <w:sdtContent>
            <w:tc>
              <w:tcPr>
                <w:tcW w:w="520" w:type="pct"/>
                <w:shd w:val="clear" w:color="auto" w:fill="F2F2F2" w:themeFill="background1" w:themeFillShade="F2"/>
              </w:tcPr>
              <w:p w14:paraId="1F5B3FD8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5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1055971956"/>
              <w:placeholder>
                <w:docPart w:val="C7F230CFD31C44B3AEFF26E0FBD64219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0AACF3F9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6C139C" w:rsidRPr="0082317F" w14:paraId="165CAF35" w14:textId="77777777" w:rsidTr="006C139C">
        <w:trPr>
          <w:trHeight w:val="791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491176661"/>
            <w:placeholder>
              <w:docPart w:val="E59EFE13F5C0485EA05097F0B3C644F7"/>
            </w:placeholder>
          </w:sdtPr>
          <w:sdtEndPr/>
          <w:sdtContent>
            <w:tc>
              <w:tcPr>
                <w:tcW w:w="73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972284E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83993629"/>
            <w:placeholder>
              <w:docPart w:val="39DF50DA61AD4315B53DF748479E6E35"/>
            </w:placeholder>
          </w:sdtPr>
          <w:sdtEndPr/>
          <w:sdtContent>
            <w:tc>
              <w:tcPr>
                <w:tcW w:w="59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B8101B1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2001930545"/>
            <w:placeholder>
              <w:docPart w:val="B9045E1372E24A7886CD674F301A74A9"/>
            </w:placeholder>
          </w:sdtPr>
          <w:sdtEndPr/>
          <w:sdtContent>
            <w:tc>
              <w:tcPr>
                <w:tcW w:w="46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F2AB678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679578671"/>
            <w:placeholder>
              <w:docPart w:val="8A284650104F4A3EACE4777B9FE00ACE"/>
            </w:placeholder>
          </w:sdtPr>
          <w:sdtEndPr/>
          <w:sdtContent>
            <w:tc>
              <w:tcPr>
                <w:tcW w:w="487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4A70B44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814599353"/>
            <w:placeholder>
              <w:docPart w:val="B4742512D81B4CC0878D587B01284FDB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0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767D1E0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968808495"/>
            <w:placeholder>
              <w:docPart w:val="7D1EBC2B5AA64A13BC01CBCFAC698219"/>
            </w:placeholder>
          </w:sdtPr>
          <w:sdtEndPr/>
          <w:sdtContent>
            <w:tc>
              <w:tcPr>
                <w:tcW w:w="58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4EB2B43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2061981024"/>
            <w:placeholder>
              <w:docPart w:val="25FC95D296E54784B4500BE9D10B7A19"/>
            </w:placeholder>
          </w:sdtPr>
          <w:sdtEndPr/>
          <w:sdtContent>
            <w:tc>
              <w:tcPr>
                <w:tcW w:w="57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CE7553F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974818678"/>
            <w:placeholder>
              <w:docPart w:val="8CD559631B8F48DB811513E9366803A0"/>
            </w:placeholder>
          </w:sdtPr>
          <w:sdtEndPr/>
          <w:sdtContent>
            <w:tc>
              <w:tcPr>
                <w:tcW w:w="52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1BE3CA8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556365285"/>
              <w:placeholder>
                <w:docPart w:val="67050647CFD14164B4EFE9FE300DB3FA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5A29F303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6C139C" w:rsidRPr="0082317F" w14:paraId="68691C9C" w14:textId="77777777" w:rsidTr="006C139C">
        <w:trPr>
          <w:trHeight w:val="809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517466366"/>
            <w:placeholder>
              <w:docPart w:val="95E553B1B9314D5F9E6AA97A0B2E6D35"/>
            </w:placeholder>
          </w:sdtPr>
          <w:sdtEndPr/>
          <w:sdtContent>
            <w:tc>
              <w:tcPr>
                <w:tcW w:w="73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CBA340E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11813843"/>
            <w:placeholder>
              <w:docPart w:val="28C98D3E2D76455D8E423003DC32DE61"/>
            </w:placeholder>
          </w:sdtPr>
          <w:sdtEndPr/>
          <w:sdtContent>
            <w:tc>
              <w:tcPr>
                <w:tcW w:w="59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0E6BF8F2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28103184"/>
            <w:placeholder>
              <w:docPart w:val="A6735FD7074140F7A537467451E90BC6"/>
            </w:placeholder>
          </w:sdtPr>
          <w:sdtEndPr/>
          <w:sdtContent>
            <w:tc>
              <w:tcPr>
                <w:tcW w:w="46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F3A1921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1633929444"/>
            <w:placeholder>
              <w:docPart w:val="8CF369B00EA54533A6316CFB75B33EFD"/>
            </w:placeholder>
          </w:sdtPr>
          <w:sdtEndPr/>
          <w:sdtContent>
            <w:tc>
              <w:tcPr>
                <w:tcW w:w="487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2E2F030" w14:textId="77777777" w:rsidR="006C139C" w:rsidRPr="00D40F13" w:rsidRDefault="006C139C" w:rsidP="006C139C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2022271294"/>
            <w:placeholder>
              <w:docPart w:val="0FC9904D84A1496DBD59D1B15D631545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01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7253C2C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704329099"/>
            <w:placeholder>
              <w:docPart w:val="DFB8E89BB28740DBB8744F72A5FC8093"/>
            </w:placeholder>
          </w:sdtPr>
          <w:sdtEndPr/>
          <w:sdtContent>
            <w:tc>
              <w:tcPr>
                <w:tcW w:w="588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A8262EA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1097682774"/>
            <w:placeholder>
              <w:docPart w:val="50CCD32A81BE488FBC63A4CD6FF6143C"/>
            </w:placeholder>
          </w:sdtPr>
          <w:sdtEndPr/>
          <w:sdtContent>
            <w:tc>
              <w:tcPr>
                <w:tcW w:w="57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17197950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8"/>
              <w:szCs w:val="18"/>
              <w:lang w:eastAsia="zh-CN"/>
            </w:rPr>
            <w:id w:val="-432437242"/>
            <w:placeholder>
              <w:docPart w:val="6D0310E6D6FC453BAB7225FC0A2CB17E"/>
            </w:placeholder>
          </w:sdtPr>
          <w:sdtEndPr/>
          <w:sdtContent>
            <w:tc>
              <w:tcPr>
                <w:tcW w:w="52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74F9E6C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8"/>
                    <w:szCs w:val="18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-1153753819"/>
              <w:placeholder>
                <w:docPart w:val="D82B103A9DAE415CA75EA4718ACB1973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547D5D17" w14:textId="77777777" w:rsidR="006C139C" w:rsidRPr="00D40F13" w:rsidRDefault="006C139C" w:rsidP="006C139C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8F1785" w:rsidRPr="0082317F" w14:paraId="54850E4E" w14:textId="77777777" w:rsidTr="006F72D1">
        <w:trPr>
          <w:trHeight w:val="288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237B8409" w14:textId="77777777" w:rsidR="008F1785" w:rsidRDefault="008F1785" w:rsidP="0005543F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</w:t>
            </w:r>
            <w:r w:rsidR="001C79AC" w:rsidRPr="001C79AC">
              <w:rPr>
                <w:rFonts w:hint="eastAsia"/>
                <w:color w:val="C00000"/>
                <w:sz w:val="18"/>
                <w:szCs w:val="18"/>
                <w:lang w:eastAsia="zh-TW"/>
              </w:rPr>
              <w:t>。</w:t>
            </w:r>
          </w:p>
        </w:tc>
      </w:tr>
    </w:tbl>
    <w:p w14:paraId="0F82B9A7" w14:textId="77777777" w:rsidR="00152941" w:rsidRDefault="00152941">
      <w:pPr>
        <w:rPr>
          <w:lang w:eastAsia="zh-T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5"/>
        <w:gridCol w:w="1318"/>
        <w:gridCol w:w="1419"/>
        <w:gridCol w:w="1328"/>
        <w:gridCol w:w="1062"/>
        <w:gridCol w:w="1724"/>
        <w:gridCol w:w="1098"/>
        <w:gridCol w:w="1103"/>
      </w:tblGrid>
      <w:tr w:rsidR="00BA212F" w14:paraId="4BBD2C08" w14:textId="77777777" w:rsidTr="005A686A">
        <w:trPr>
          <w:trHeight w:val="288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2519040D" w14:textId="77777777" w:rsidR="00BA212F" w:rsidRPr="00D40F13" w:rsidRDefault="00FE7675" w:rsidP="006F295D">
            <w:pPr>
              <w:spacing w:line="276" w:lineRule="auto"/>
              <w:rPr>
                <w:b/>
                <w:color w:val="FFFFFF"/>
                <w:sz w:val="22"/>
                <w:szCs w:val="22"/>
                <w:lang w:eastAsia="zh-TW"/>
              </w:rPr>
            </w:pP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第</w:t>
            </w:r>
            <w:r w:rsidR="00FB4A3C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1</w:t>
            </w:r>
            <w:r w:rsidR="00FB4A3C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1</w:t>
            </w:r>
            <w:r w:rsidRPr="00D40F13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部分</w:t>
            </w:r>
            <w:r w:rsidR="00FB4A3C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.</w:t>
            </w:r>
            <w:r w:rsidR="00FB4A3C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  <w:r w:rsidR="00FB4A3C"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(RDS)</w:t>
            </w:r>
            <w:r w:rsidR="0004186F"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個人</w:t>
            </w:r>
            <w:r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農場驗證</w:t>
            </w:r>
            <w:r w:rsidRPr="00D40F13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BA212F" w:rsidRPr="008925ED" w14:paraId="7F3474C4" w14:textId="77777777" w:rsidTr="006C68BA">
        <w:trPr>
          <w:trHeight w:val="188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34F096C" w14:textId="77777777" w:rsidR="00FE7675" w:rsidRPr="006C68BA" w:rsidRDefault="00FE7675" w:rsidP="00FE7675">
            <w:pPr>
              <w:spacing w:before="120"/>
              <w:rPr>
                <w:sz w:val="18"/>
                <w:szCs w:val="18"/>
                <w:lang w:val="pt-BR" w:eastAsia="zh-TW"/>
              </w:rPr>
            </w:pPr>
            <w:r w:rsidRPr="00D40F13">
              <w:rPr>
                <w:rFonts w:ascii="PMingLiU" w:eastAsia="PMingLiU" w:hAnsi="PMingLiU" w:hint="eastAsia"/>
                <w:b/>
                <w:sz w:val="18"/>
                <w:szCs w:val="18"/>
                <w:u w:val="single"/>
                <w:lang w:val="pt-BR" w:eastAsia="zh-TW"/>
              </w:rPr>
              <w:t>說明</w:t>
            </w:r>
            <w:r w:rsidRPr="00763825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：</w:t>
            </w:r>
            <w:r w:rsidRPr="00D40F13">
              <w:rPr>
                <w:b/>
                <w:sz w:val="18"/>
                <w:szCs w:val="18"/>
                <w:lang w:val="pt-BR" w:eastAsia="zh-TW"/>
              </w:rPr>
              <w:t xml:space="preserve"> </w:t>
            </w:r>
            <w:r w:rsidRPr="00D40F13">
              <w:rPr>
                <w:i/>
                <w:color w:val="C00000"/>
                <w:sz w:val="18"/>
                <w:szCs w:val="18"/>
                <w:lang w:val="pt-BR" w:eastAsia="zh-TW"/>
              </w:rPr>
              <w:t>***</w:t>
            </w:r>
            <w:r w:rsidR="0004186F"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僅適用於</w:t>
            </w:r>
            <w:r w:rsidR="00BF5431"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驗證範圍為個人農場之申請者</w:t>
            </w:r>
          </w:p>
          <w:p w14:paraId="7A2937E4" w14:textId="77777777" w:rsidR="00BA212F" w:rsidRPr="00D40F13" w:rsidRDefault="00BF5431" w:rsidP="006F295D">
            <w:pPr>
              <w:spacing w:before="120" w:line="276" w:lineRule="auto"/>
              <w:rPr>
                <w:sz w:val="18"/>
                <w:szCs w:val="18"/>
                <w:lang w:eastAsia="zh-TW"/>
              </w:rPr>
            </w:pPr>
            <w:r w:rsidRPr="006C68BA">
              <w:rPr>
                <w:rFonts w:hint="eastAsia"/>
                <w:sz w:val="18"/>
                <w:lang w:eastAsia="zh-TW"/>
              </w:rPr>
              <w:t>請</w:t>
            </w:r>
            <w:r w:rsidRPr="006C68BA">
              <w:rPr>
                <w:rFonts w:ascii="PMingLiU" w:eastAsia="PMingLiU" w:hAnsi="PMingLiU" w:hint="eastAsia"/>
                <w:sz w:val="18"/>
                <w:lang w:eastAsia="zh-TW"/>
              </w:rPr>
              <w:t>提供此驗證範圍內有處理水禽和相關產品之個人農場必要資訊</w:t>
            </w:r>
            <w:r w:rsidR="001C79AC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  <w:p w14:paraId="1A5226DB" w14:textId="77777777" w:rsidR="00BA212F" w:rsidRPr="00D40F13" w:rsidRDefault="00BA212F" w:rsidP="006F295D">
            <w:pPr>
              <w:spacing w:line="276" w:lineRule="auto"/>
              <w:rPr>
                <w:rFonts w:eastAsia="PMingLiU"/>
                <w:sz w:val="14"/>
                <w:szCs w:val="14"/>
                <w:lang w:val="pt-BR" w:eastAsia="zh-TW"/>
              </w:rPr>
            </w:pPr>
          </w:p>
          <w:p w14:paraId="5CA9714E" w14:textId="77777777" w:rsidR="00FE7675" w:rsidRPr="008C5563" w:rsidRDefault="00FE7675" w:rsidP="004A3A3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  <w:lang w:val="pt-BR"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水禽類型</w:t>
            </w:r>
            <w:r w:rsidRPr="008C5563">
              <w:rPr>
                <w:rFonts w:hint="eastAsia"/>
                <w:b/>
                <w:bCs/>
                <w:sz w:val="18"/>
                <w:szCs w:val="18"/>
                <w:lang w:val="pt-BR" w:eastAsia="zh-TW"/>
              </w:rPr>
              <w:t>/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品種</w:t>
            </w:r>
            <w:r w:rsidR="00D40F13" w:rsidRPr="008C5563">
              <w:rPr>
                <w:rFonts w:ascii="PMingLiU" w:eastAsia="PMingLiU" w:hAnsi="PMingLiU" w:hint="eastAsia"/>
                <w:b/>
                <w:bCs/>
                <w:sz w:val="18"/>
                <w:szCs w:val="18"/>
                <w:lang w:val="pt-BR"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請列出</w:t>
            </w:r>
            <w:r w:rsidR="00BF5431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個人農場所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飼養的所有水禽類型</w:t>
            </w:r>
            <w:r w:rsidR="00D40F13" w:rsidRPr="008C5563">
              <w:rPr>
                <w:rFonts w:ascii="PMingLiU" w:eastAsia="PMingLiU" w:hAnsi="PMingLiU" w:hint="eastAsia"/>
                <w:sz w:val="18"/>
                <w:szCs w:val="18"/>
                <w:lang w:val="pt-BR" w:eastAsia="zh-TW"/>
              </w:rPr>
              <w:t>，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示例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>–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白鴨</w:t>
            </w:r>
            <w:r w:rsidR="00CE0C6D" w:rsidRP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灰鴨</w:t>
            </w:r>
            <w:r w:rsidR="00CE0C6D" w:rsidRP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白鵝</w:t>
            </w:r>
            <w:r w:rsidR="00CE0C6D" w:rsidRP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灰鵝</w:t>
            </w:r>
            <w:r w:rsidR="00BF5431" w:rsidRPr="008C5563">
              <w:rPr>
                <w:rFonts w:ascii="PMingLiU" w:eastAsia="PMingLiU" w:hAnsi="PMingLiU" w:hint="eastAsia"/>
                <w:sz w:val="18"/>
                <w:szCs w:val="18"/>
                <w:lang w:val="pt-BR" w:eastAsia="zh-TW"/>
              </w:rPr>
              <w:t>，</w:t>
            </w:r>
            <w:r w:rsidR="00BF5431">
              <w:rPr>
                <w:rFonts w:eastAsia="PMingLiU" w:hint="eastAsia"/>
                <w:sz w:val="18"/>
                <w:szCs w:val="18"/>
                <w:lang w:eastAsia="zh-TW"/>
              </w:rPr>
              <w:t>並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請提供品種資訊</w:t>
            </w:r>
            <w:r w:rsidR="001C79AC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  <w:p w14:paraId="6B6C9DB1" w14:textId="77777777" w:rsidR="00FE7675" w:rsidRPr="00D40F13" w:rsidRDefault="00FE7675" w:rsidP="004A3A3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每年屠宰的水禽數量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請提供每個類型的水禽每年的預估屠宰數量</w:t>
            </w:r>
            <w:r w:rsidR="001C79AC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  <w:p w14:paraId="40EA7FC5" w14:textId="77777777" w:rsidR="0004186F" w:rsidRPr="006C68BA" w:rsidRDefault="00FE7675" w:rsidP="006C68B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  <w:lang w:eastAsia="zh-TW"/>
              </w:rPr>
            </w:pP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活動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/</w:t>
            </w:r>
            <w:r w:rsidRPr="00D40F13">
              <w:rPr>
                <w:rFonts w:hint="eastAsia"/>
                <w:b/>
                <w:bCs/>
                <w:sz w:val="18"/>
                <w:szCs w:val="18"/>
                <w:lang w:eastAsia="zh-TW"/>
              </w:rPr>
              <w:t>流程清單</w:t>
            </w:r>
            <w:r w:rsidR="00D40F13" w:rsidRPr="00D40F13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：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示例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-</w:t>
            </w:r>
            <w:r w:rsid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 xml:space="preserve"> 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農場生產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(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培養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)</w:t>
            </w:r>
            <w:r w:rsid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農場生產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 xml:space="preserve"> (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育種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)</w:t>
            </w:r>
            <w:r w:rsid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孵化</w:t>
            </w:r>
            <w:r w:rsid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運輸</w:t>
            </w:r>
            <w:r w:rsidR="00D40F13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D40F13">
              <w:rPr>
                <w:rFonts w:hint="eastAsia"/>
                <w:sz w:val="18"/>
                <w:szCs w:val="18"/>
                <w:lang w:eastAsia="zh-TW"/>
              </w:rPr>
              <w:t>屠宰等</w:t>
            </w:r>
            <w:r w:rsidR="001C79AC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</w:tc>
      </w:tr>
      <w:tr w:rsidR="00BA212F" w14:paraId="0EB2D90A" w14:textId="77777777" w:rsidTr="006F72D1">
        <w:trPr>
          <w:trHeight w:val="890"/>
        </w:trPr>
        <w:tc>
          <w:tcPr>
            <w:tcW w:w="789" w:type="pct"/>
            <w:shd w:val="clear" w:color="auto" w:fill="DBE5F1" w:themeFill="accent1" w:themeFillTint="33"/>
            <w:vAlign w:val="center"/>
          </w:tcPr>
          <w:p w14:paraId="1A7078FE" w14:textId="77777777" w:rsidR="00BA212F" w:rsidRPr="00D40F13" w:rsidRDefault="00FE7675" w:rsidP="00FE7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農場名稱</w:t>
            </w:r>
          </w:p>
        </w:tc>
        <w:tc>
          <w:tcPr>
            <w:tcW w:w="613" w:type="pct"/>
            <w:shd w:val="clear" w:color="auto" w:fill="DBE5F1" w:themeFill="accent1" w:themeFillTint="33"/>
            <w:vAlign w:val="center"/>
          </w:tcPr>
          <w:p w14:paraId="67DE706D" w14:textId="77777777" w:rsidR="00BA212F" w:rsidRPr="00D40F13" w:rsidRDefault="00FE7675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D40F13">
              <w:rPr>
                <w:rFonts w:ascii="PMingLiU" w:eastAsia="PMingLiU" w:hAnsi="PMingLiU" w:hint="eastAsia"/>
                <w:b/>
                <w:sz w:val="16"/>
                <w:szCs w:val="16"/>
                <w:lang w:val="pt-BR" w:eastAsia="zh-TW"/>
              </w:rPr>
              <w:t>農場地址</w:t>
            </w:r>
          </w:p>
        </w:tc>
        <w:tc>
          <w:tcPr>
            <w:tcW w:w="660" w:type="pct"/>
            <w:shd w:val="clear" w:color="auto" w:fill="DBE5F1" w:themeFill="accent1" w:themeFillTint="33"/>
            <w:vAlign w:val="center"/>
          </w:tcPr>
          <w:p w14:paraId="5B8C02BA" w14:textId="77777777" w:rsidR="00FE7675" w:rsidRPr="00D40F13" w:rsidRDefault="00FE7675" w:rsidP="00FE7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CN"/>
              </w:rPr>
              <w:t>聯絡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人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 xml:space="preserve">/ </w:t>
            </w:r>
          </w:p>
          <w:p w14:paraId="25518073" w14:textId="77777777" w:rsidR="00BA212F" w:rsidRPr="00D40F13" w:rsidRDefault="00FE7675" w:rsidP="00FE767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聯絡方式</w:t>
            </w:r>
          </w:p>
        </w:tc>
        <w:tc>
          <w:tcPr>
            <w:tcW w:w="618" w:type="pct"/>
            <w:shd w:val="clear" w:color="auto" w:fill="DBE5F1" w:themeFill="accent1" w:themeFillTint="33"/>
            <w:vAlign w:val="center"/>
          </w:tcPr>
          <w:p w14:paraId="42B97E50" w14:textId="77777777" w:rsidR="00BA212F" w:rsidRPr="00D40F13" w:rsidRDefault="00FE7675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水禽類型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/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品種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612FA84A" w14:textId="77777777" w:rsidR="00BA212F" w:rsidRPr="00D40F13" w:rsidRDefault="00FE7675" w:rsidP="00BA212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每年飼養的水禽數量</w:t>
            </w:r>
          </w:p>
        </w:tc>
        <w:tc>
          <w:tcPr>
            <w:tcW w:w="802" w:type="pct"/>
            <w:shd w:val="clear" w:color="auto" w:fill="DBE5F1" w:themeFill="accent1" w:themeFillTint="33"/>
            <w:vAlign w:val="center"/>
          </w:tcPr>
          <w:p w14:paraId="7C5807EE" w14:textId="77777777" w:rsidR="00FE7675" w:rsidRPr="00D40F13" w:rsidRDefault="00FE7675" w:rsidP="00FE7675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活動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/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</w:p>
          <w:p w14:paraId="583528A0" w14:textId="77777777" w:rsidR="00BA212F" w:rsidRPr="00D40F13" w:rsidRDefault="00FE7675" w:rsidP="00FE767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加工清單</w:t>
            </w:r>
          </w:p>
        </w:tc>
        <w:tc>
          <w:tcPr>
            <w:tcW w:w="511" w:type="pct"/>
            <w:shd w:val="clear" w:color="auto" w:fill="DBE5F1" w:themeFill="accent1" w:themeFillTint="33"/>
            <w:vAlign w:val="center"/>
          </w:tcPr>
          <w:p w14:paraId="0A646303" w14:textId="77777777" w:rsidR="0004186F" w:rsidRPr="00D40F13" w:rsidRDefault="0004186F" w:rsidP="0004186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0F13">
              <w:rPr>
                <w:rFonts w:hint="eastAsia"/>
                <w:b/>
                <w:sz w:val="16"/>
                <w:szCs w:val="16"/>
              </w:rPr>
              <w:t>是否為</w:t>
            </w:r>
          </w:p>
          <w:p w14:paraId="4837183F" w14:textId="77777777" w:rsidR="0004186F" w:rsidRPr="00D40F13" w:rsidRDefault="0004186F" w:rsidP="0004186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0F13">
              <w:rPr>
                <w:rFonts w:hint="eastAsia"/>
                <w:b/>
                <w:sz w:val="16"/>
                <w:szCs w:val="16"/>
              </w:rPr>
              <w:t>種禽場</w:t>
            </w:r>
            <w:r w:rsidRPr="00D40F13">
              <w:rPr>
                <w:rFonts w:hint="eastAsia"/>
                <w:b/>
                <w:sz w:val="16"/>
                <w:szCs w:val="16"/>
              </w:rPr>
              <w:t xml:space="preserve"> </w:t>
            </w:r>
          </w:p>
          <w:p w14:paraId="04A9FE89" w14:textId="77777777" w:rsidR="00BA212F" w:rsidRPr="00D40F13" w:rsidRDefault="0004186F" w:rsidP="0004186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0F13">
              <w:rPr>
                <w:rFonts w:hint="eastAsia"/>
                <w:b/>
                <w:sz w:val="16"/>
                <w:szCs w:val="16"/>
              </w:rPr>
              <w:t>(</w:t>
            </w:r>
            <w:r w:rsidRPr="00D40F13">
              <w:rPr>
                <w:rFonts w:hint="eastAsia"/>
                <w:b/>
                <w:sz w:val="16"/>
                <w:szCs w:val="16"/>
              </w:rPr>
              <w:t>是</w:t>
            </w:r>
            <w:r w:rsidRPr="00D40F13">
              <w:rPr>
                <w:rFonts w:hint="eastAsia"/>
                <w:b/>
                <w:sz w:val="16"/>
                <w:szCs w:val="16"/>
              </w:rPr>
              <w:t>/</w:t>
            </w:r>
            <w:r w:rsidRPr="00D40F13">
              <w:rPr>
                <w:rFonts w:hint="eastAsia"/>
                <w:b/>
                <w:sz w:val="16"/>
                <w:szCs w:val="16"/>
              </w:rPr>
              <w:t>否</w:t>
            </w:r>
            <w:r w:rsidRPr="00D40F13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513" w:type="pct"/>
            <w:shd w:val="clear" w:color="auto" w:fill="DBE5F1" w:themeFill="accent1" w:themeFillTint="33"/>
            <w:vAlign w:val="center"/>
          </w:tcPr>
          <w:p w14:paraId="0896727D" w14:textId="77777777" w:rsidR="00BA212F" w:rsidRPr="00D40F13" w:rsidRDefault="00FE7675" w:rsidP="00BA212F">
            <w:pPr>
              <w:spacing w:line="276" w:lineRule="auto"/>
              <w:jc w:val="center"/>
              <w:rPr>
                <w:b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曾被</w:t>
            </w:r>
            <w:r w:rsidR="0004186F"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>其它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驗證機構驗證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>過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(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是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/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否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)</w:t>
            </w:r>
          </w:p>
        </w:tc>
      </w:tr>
      <w:tr w:rsidR="00DC60BB" w:rsidRPr="00694A49" w14:paraId="5952ACD3" w14:textId="77777777" w:rsidTr="0005543F">
        <w:trPr>
          <w:trHeight w:val="953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304663408"/>
            <w:placeholder>
              <w:docPart w:val="E72F21ECB8DE46FA968172C51FC16A70"/>
            </w:placeholder>
          </w:sdtPr>
          <w:sdtEndPr/>
          <w:sdtContent>
            <w:tc>
              <w:tcPr>
                <w:tcW w:w="789" w:type="pct"/>
                <w:shd w:val="clear" w:color="auto" w:fill="F2F2F2" w:themeFill="background1" w:themeFillShade="F2"/>
              </w:tcPr>
              <w:p w14:paraId="7E3D0DE0" w14:textId="77777777" w:rsidR="00DC60BB" w:rsidRPr="00DC60BB" w:rsidRDefault="00DC60BB" w:rsidP="00DC60BB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499355276"/>
            <w:placeholder>
              <w:docPart w:val="512FD96DA3D84CA6ADDD5FA00BD117B1"/>
            </w:placeholder>
          </w:sdtPr>
          <w:sdtEndPr/>
          <w:sdtContent>
            <w:tc>
              <w:tcPr>
                <w:tcW w:w="613" w:type="pct"/>
                <w:shd w:val="clear" w:color="auto" w:fill="F2F2F2" w:themeFill="background1" w:themeFillShade="F2"/>
              </w:tcPr>
              <w:p w14:paraId="074A41E4" w14:textId="77777777" w:rsidR="00DC60BB" w:rsidRPr="00DC60BB" w:rsidRDefault="00DC60BB" w:rsidP="00DC60BB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147208856"/>
            <w:placeholder>
              <w:docPart w:val="FE46D43768014F5E865BA9B17C7AEE56"/>
            </w:placeholder>
          </w:sdtPr>
          <w:sdtEndPr/>
          <w:sdtContent>
            <w:tc>
              <w:tcPr>
                <w:tcW w:w="660" w:type="pct"/>
                <w:shd w:val="clear" w:color="auto" w:fill="F2F2F2" w:themeFill="background1" w:themeFillShade="F2"/>
              </w:tcPr>
              <w:p w14:paraId="46CE7084" w14:textId="77777777" w:rsidR="00DC60BB" w:rsidRPr="00DC60BB" w:rsidRDefault="00DC60BB" w:rsidP="00DC60BB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832676027"/>
            <w:placeholder>
              <w:docPart w:val="A962C716A61647E28947D0742E8EA3A9"/>
            </w:placeholder>
          </w:sdtPr>
          <w:sdtEndPr/>
          <w:sdtContent>
            <w:tc>
              <w:tcPr>
                <w:tcW w:w="618" w:type="pct"/>
                <w:shd w:val="clear" w:color="auto" w:fill="F2F2F2" w:themeFill="background1" w:themeFillShade="F2"/>
              </w:tcPr>
              <w:p w14:paraId="78BF43A1" w14:textId="77777777" w:rsidR="00DC60BB" w:rsidRPr="00DC60BB" w:rsidRDefault="00DC60BB" w:rsidP="00DC60BB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643353524"/>
            <w:placeholder>
              <w:docPart w:val="162682923EF248CCBAC6A62B5860557A"/>
            </w:placeholder>
          </w:sdtPr>
          <w:sdtEndPr/>
          <w:sdtContent>
            <w:tc>
              <w:tcPr>
                <w:tcW w:w="494" w:type="pct"/>
                <w:shd w:val="clear" w:color="auto" w:fill="F2F2F2" w:themeFill="background1" w:themeFillShade="F2"/>
              </w:tcPr>
              <w:p w14:paraId="5C9262DC" w14:textId="77777777" w:rsidR="00DC60BB" w:rsidRPr="00DC60BB" w:rsidRDefault="00DC60BB" w:rsidP="00DC60BB">
                <w:pPr>
                  <w:spacing w:line="276" w:lineRule="auto"/>
                  <w:rPr>
                    <w:b/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185865646"/>
            <w:placeholder>
              <w:docPart w:val="0A8A60DE8C324F3BA4A593EBAC550B4F"/>
            </w:placeholder>
          </w:sdtPr>
          <w:sdtEndPr/>
          <w:sdtContent>
            <w:tc>
              <w:tcPr>
                <w:tcW w:w="802" w:type="pct"/>
                <w:shd w:val="clear" w:color="auto" w:fill="F2F2F2" w:themeFill="background1" w:themeFillShade="F2"/>
              </w:tcPr>
              <w:p w14:paraId="76E776FF" w14:textId="77777777" w:rsidR="00DC60BB" w:rsidRPr="00DC60BB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11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是否為種禽場 (是/否)"/>
              <w:tag w:val="Certified Previous (Y/N)"/>
              <w:id w:val="280081480"/>
              <w:placeholder>
                <w:docPart w:val="3E4AB5785A9D414B9443EAA7C468FA84"/>
              </w:placeholder>
              <w:comboBox>
                <w:listItem w:value="是否為種禽場 (是/否)"/>
                <w:listItem w:displayText="是" w:value="是"/>
                <w:listItem w:displayText="否" w:value="否"/>
              </w:comboBox>
            </w:sdtPr>
            <w:sdtEndPr/>
            <w:sdtContent>
              <w:p w14:paraId="28CD161D" w14:textId="77777777" w:rsidR="00DC60BB" w:rsidRPr="00DC60BB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proofErr w:type="spellStart"/>
                <w:proofErr w:type="gramStart"/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</w:t>
                </w:r>
                <w:proofErr w:type="spellEnd"/>
                <w:r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proofErr w:type="gramEnd"/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  <w:tc>
          <w:tcPr>
            <w:tcW w:w="513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1148716476"/>
              <w:placeholder>
                <w:docPart w:val="2DEF4D2771884B2FB88B8168FEA2D1C8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5ED62B94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DC60BB" w:rsidRPr="00694A49" w14:paraId="1E9201D2" w14:textId="77777777" w:rsidTr="0005543F">
        <w:trPr>
          <w:trHeight w:val="1070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2050298704"/>
            <w:placeholder>
              <w:docPart w:val="E9FAF90BA27F48159C59FC9305968A51"/>
            </w:placeholder>
          </w:sdtPr>
          <w:sdtEndPr/>
          <w:sdtContent>
            <w:tc>
              <w:tcPr>
                <w:tcW w:w="789" w:type="pct"/>
                <w:shd w:val="clear" w:color="auto" w:fill="F2F2F2" w:themeFill="background1" w:themeFillShade="F2"/>
              </w:tcPr>
              <w:p w14:paraId="53BCEF3F" w14:textId="77777777" w:rsidR="00DC60BB" w:rsidRPr="00D40F13" w:rsidRDefault="00DC60BB" w:rsidP="00DC60BB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2107301774"/>
            <w:placeholder>
              <w:docPart w:val="F10DCB7C0DFE4FC79517F1522F94A72C"/>
            </w:placeholder>
          </w:sdtPr>
          <w:sdtEndPr/>
          <w:sdtContent>
            <w:tc>
              <w:tcPr>
                <w:tcW w:w="613" w:type="pct"/>
                <w:shd w:val="clear" w:color="auto" w:fill="F2F2F2" w:themeFill="background1" w:themeFillShade="F2"/>
              </w:tcPr>
              <w:p w14:paraId="12332080" w14:textId="77777777" w:rsidR="00DC60BB" w:rsidRPr="00D40F13" w:rsidRDefault="00DC60BB" w:rsidP="00DC60BB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380010378"/>
            <w:placeholder>
              <w:docPart w:val="7EEF36705CBA4889A466B841034802A5"/>
            </w:placeholder>
          </w:sdtPr>
          <w:sdtEndPr/>
          <w:sdtContent>
            <w:tc>
              <w:tcPr>
                <w:tcW w:w="660" w:type="pct"/>
                <w:shd w:val="clear" w:color="auto" w:fill="F2F2F2" w:themeFill="background1" w:themeFillShade="F2"/>
              </w:tcPr>
              <w:p w14:paraId="4E729575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540396865"/>
            <w:placeholder>
              <w:docPart w:val="BD02E9B3D289444F9FDBE90DDCF62F1B"/>
            </w:placeholder>
          </w:sdtPr>
          <w:sdtEndPr/>
          <w:sdtContent>
            <w:tc>
              <w:tcPr>
                <w:tcW w:w="618" w:type="pct"/>
                <w:shd w:val="clear" w:color="auto" w:fill="F2F2F2" w:themeFill="background1" w:themeFillShade="F2"/>
              </w:tcPr>
              <w:p w14:paraId="1CDC83DF" w14:textId="77777777" w:rsidR="00DC60BB" w:rsidRPr="00D40F13" w:rsidRDefault="00DC60BB" w:rsidP="00DC60BB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740393857"/>
            <w:placeholder>
              <w:docPart w:val="C1F42ACEE20F48DE84C36201998E8C0D"/>
            </w:placeholder>
          </w:sdtPr>
          <w:sdtEndPr/>
          <w:sdtContent>
            <w:tc>
              <w:tcPr>
                <w:tcW w:w="494" w:type="pct"/>
                <w:shd w:val="clear" w:color="auto" w:fill="F2F2F2" w:themeFill="background1" w:themeFillShade="F2"/>
              </w:tcPr>
              <w:p w14:paraId="52BBB7BC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224273518"/>
            <w:placeholder>
              <w:docPart w:val="DFDD1ED3028046EEA8447432C748C7A3"/>
            </w:placeholder>
          </w:sdtPr>
          <w:sdtEndPr/>
          <w:sdtContent>
            <w:tc>
              <w:tcPr>
                <w:tcW w:w="802" w:type="pct"/>
                <w:shd w:val="clear" w:color="auto" w:fill="F2F2F2" w:themeFill="background1" w:themeFillShade="F2"/>
              </w:tcPr>
              <w:p w14:paraId="06848A35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11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是否為種禽場 (是/否)"/>
              <w:tag w:val="Certified Previous (Y/N)"/>
              <w:id w:val="-658315636"/>
              <w:placeholder>
                <w:docPart w:val="831F589A87524AEEB858A69FE3266A0B"/>
              </w:placeholder>
              <w:comboBox>
                <w:listItem w:value="是否為種禽場 (是/否)"/>
                <w:listItem w:displayText="是" w:value="是"/>
                <w:listItem w:displayText="否" w:value="否"/>
              </w:comboBox>
            </w:sdtPr>
            <w:sdtEndPr/>
            <w:sdtContent>
              <w:p w14:paraId="25B6BDBD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proofErr w:type="spellStart"/>
                <w:proofErr w:type="gramStart"/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</w:t>
                </w:r>
                <w:proofErr w:type="spellEnd"/>
                <w:r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proofErr w:type="gramEnd"/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  <w:tc>
          <w:tcPr>
            <w:tcW w:w="513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-26877974"/>
              <w:placeholder>
                <w:docPart w:val="30217B24F95D48F097B5EED27DC1C0F1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6E99D51F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DC60BB" w:rsidRPr="00694A49" w14:paraId="5CC78164" w14:textId="77777777" w:rsidTr="0005543F">
        <w:trPr>
          <w:trHeight w:val="1160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485050336"/>
            <w:placeholder>
              <w:docPart w:val="AC79C83001544AEC8D3D7EE99B9093A9"/>
            </w:placeholder>
          </w:sdtPr>
          <w:sdtEndPr/>
          <w:sdtContent>
            <w:tc>
              <w:tcPr>
                <w:tcW w:w="789" w:type="pct"/>
                <w:shd w:val="clear" w:color="auto" w:fill="F2F2F2" w:themeFill="background1" w:themeFillShade="F2"/>
              </w:tcPr>
              <w:p w14:paraId="625C9CFE" w14:textId="77777777" w:rsidR="00DC60BB" w:rsidRPr="00D40F13" w:rsidRDefault="00DC60BB" w:rsidP="00DC60BB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312222693"/>
            <w:placeholder>
              <w:docPart w:val="DED800B685C9499CBE011F125A5248D3"/>
            </w:placeholder>
          </w:sdtPr>
          <w:sdtEndPr/>
          <w:sdtContent>
            <w:tc>
              <w:tcPr>
                <w:tcW w:w="613" w:type="pct"/>
                <w:shd w:val="clear" w:color="auto" w:fill="F2F2F2" w:themeFill="background1" w:themeFillShade="F2"/>
              </w:tcPr>
              <w:p w14:paraId="15FFB5F6" w14:textId="77777777" w:rsidR="00DC60BB" w:rsidRPr="00D40F13" w:rsidRDefault="00DC60BB" w:rsidP="00DC60BB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532534579"/>
            <w:placeholder>
              <w:docPart w:val="E161A790EE324118B9695A732E06C2C6"/>
            </w:placeholder>
          </w:sdtPr>
          <w:sdtEndPr/>
          <w:sdtContent>
            <w:tc>
              <w:tcPr>
                <w:tcW w:w="660" w:type="pct"/>
                <w:shd w:val="clear" w:color="auto" w:fill="F2F2F2" w:themeFill="background1" w:themeFillShade="F2"/>
              </w:tcPr>
              <w:p w14:paraId="0DF4513F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618760250"/>
            <w:placeholder>
              <w:docPart w:val="9E2200F7BA8C4B398C89EB8BCB192ACA"/>
            </w:placeholder>
          </w:sdtPr>
          <w:sdtEndPr/>
          <w:sdtContent>
            <w:tc>
              <w:tcPr>
                <w:tcW w:w="618" w:type="pct"/>
                <w:shd w:val="clear" w:color="auto" w:fill="F2F2F2" w:themeFill="background1" w:themeFillShade="F2"/>
              </w:tcPr>
              <w:p w14:paraId="70DD9E2C" w14:textId="77777777" w:rsidR="00DC60BB" w:rsidRPr="00D40F13" w:rsidRDefault="00DC60BB" w:rsidP="00DC60BB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133287266"/>
            <w:placeholder>
              <w:docPart w:val="83DE09EA2FC34F1E889B0FAC965AFB56"/>
            </w:placeholder>
          </w:sdtPr>
          <w:sdtEndPr/>
          <w:sdtContent>
            <w:tc>
              <w:tcPr>
                <w:tcW w:w="494" w:type="pct"/>
                <w:shd w:val="clear" w:color="auto" w:fill="F2F2F2" w:themeFill="background1" w:themeFillShade="F2"/>
              </w:tcPr>
              <w:p w14:paraId="0109F859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278109126"/>
            <w:placeholder>
              <w:docPart w:val="BB71CE9EB0544516ADBD630CD437D396"/>
            </w:placeholder>
          </w:sdtPr>
          <w:sdtEndPr/>
          <w:sdtContent>
            <w:tc>
              <w:tcPr>
                <w:tcW w:w="802" w:type="pct"/>
                <w:shd w:val="clear" w:color="auto" w:fill="F2F2F2" w:themeFill="background1" w:themeFillShade="F2"/>
              </w:tcPr>
              <w:p w14:paraId="76891345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11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是否為種禽場 (是/否)"/>
              <w:tag w:val="Certified Previous (Y/N)"/>
              <w:id w:val="1537853363"/>
              <w:placeholder>
                <w:docPart w:val="9F99DC51B4E8456EAB1CF531D7E0AC01"/>
              </w:placeholder>
              <w:comboBox>
                <w:listItem w:value="是否為種禽場 (是/否)"/>
                <w:listItem w:displayText="是" w:value="是"/>
                <w:listItem w:displayText="否" w:value="否"/>
              </w:comboBox>
            </w:sdtPr>
            <w:sdtEndPr/>
            <w:sdtContent>
              <w:p w14:paraId="03B52CF7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proofErr w:type="spellStart"/>
                <w:proofErr w:type="gramStart"/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</w:t>
                </w:r>
                <w:proofErr w:type="spellEnd"/>
                <w:r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proofErr w:type="gramEnd"/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  <w:tc>
          <w:tcPr>
            <w:tcW w:w="513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2054339875"/>
              <w:placeholder>
                <w:docPart w:val="8073E876234C48449AF2183E81C52A98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588AB826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FB4A3C" w:rsidRPr="00694A49" w14:paraId="773FD104" w14:textId="77777777" w:rsidTr="006F72D1">
        <w:trPr>
          <w:trHeight w:val="288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6CBBAF45" w14:textId="77777777" w:rsidR="00FB4A3C" w:rsidRDefault="00FB4A3C" w:rsidP="00DC60BB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</w:t>
            </w:r>
            <w:r w:rsidR="001C79AC" w:rsidRPr="001C79AC">
              <w:rPr>
                <w:rFonts w:hint="eastAsia"/>
                <w:color w:val="C00000"/>
                <w:sz w:val="18"/>
                <w:szCs w:val="18"/>
                <w:lang w:eastAsia="zh-TW"/>
              </w:rPr>
              <w:t>。</w:t>
            </w: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88"/>
        <w:gridCol w:w="1337"/>
        <w:gridCol w:w="1096"/>
        <w:gridCol w:w="1767"/>
        <w:gridCol w:w="1367"/>
        <w:gridCol w:w="1969"/>
        <w:gridCol w:w="997"/>
        <w:gridCol w:w="1126"/>
      </w:tblGrid>
      <w:tr w:rsidR="00473AFB" w:rsidRPr="009A20CB" w14:paraId="1EC7C8B7" w14:textId="77777777" w:rsidTr="006F295D">
        <w:trPr>
          <w:trHeight w:val="288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66427678" w14:textId="77777777" w:rsidR="00473AFB" w:rsidRPr="00473AFB" w:rsidRDefault="0004186F" w:rsidP="006F295D">
            <w:pPr>
              <w:spacing w:line="276" w:lineRule="auto"/>
              <w:rPr>
                <w:b/>
                <w:color w:val="FFFFFF" w:themeColor="background1"/>
                <w:sz w:val="22"/>
                <w:szCs w:val="22"/>
                <w:highlight w:val="green"/>
                <w:lang w:eastAsia="zh-TW"/>
              </w:rPr>
            </w:pP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第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1</w:t>
            </w:r>
            <w:r w:rsidR="00FB4A3C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2</w:t>
            </w:r>
            <w:r w:rsidRPr="00F051A5">
              <w:rPr>
                <w:rFonts w:eastAsia="PMingLiU"/>
                <w:b/>
                <w:color w:val="FFFFFF" w:themeColor="background1"/>
                <w:sz w:val="20"/>
                <w:szCs w:val="20"/>
                <w:lang w:eastAsia="zh-TW"/>
              </w:rPr>
              <w:t>部分</w:t>
            </w:r>
            <w:r w:rsidR="00FB4A3C"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. (RDS)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>農場區域驗證</w:t>
            </w:r>
            <w:r>
              <w:rPr>
                <w:rFonts w:eastAsia="PMingLiU" w:hint="eastAsia"/>
                <w:b/>
                <w:color w:val="FFFFFF" w:themeColor="background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473AFB" w:rsidRPr="006E7069" w14:paraId="4B35EB0B" w14:textId="77777777" w:rsidTr="00CD1BD6">
        <w:trPr>
          <w:trHeight w:val="144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16BD644" w14:textId="77777777" w:rsidR="00BF5431" w:rsidRPr="006C68BA" w:rsidRDefault="0004186F" w:rsidP="006C68BA">
            <w:pPr>
              <w:spacing w:before="120"/>
              <w:rPr>
                <w:sz w:val="18"/>
                <w:szCs w:val="18"/>
                <w:lang w:val="pt-BR" w:eastAsia="zh-TW"/>
              </w:rPr>
            </w:pPr>
            <w:r w:rsidRPr="006C68BA">
              <w:rPr>
                <w:rFonts w:ascii="PMingLiU" w:eastAsia="PMingLiU" w:hAnsi="PMingLiU" w:hint="eastAsia"/>
                <w:b/>
                <w:sz w:val="18"/>
                <w:szCs w:val="18"/>
                <w:u w:val="single"/>
                <w:lang w:val="pt-BR" w:eastAsia="zh-TW"/>
              </w:rPr>
              <w:t>說明</w:t>
            </w:r>
            <w:r w:rsidRPr="00763825">
              <w:rPr>
                <w:rFonts w:ascii="PMingLiU" w:eastAsia="PMingLiU" w:hAnsi="PMingLiU" w:hint="eastAsia"/>
                <w:b/>
                <w:sz w:val="18"/>
                <w:szCs w:val="18"/>
                <w:lang w:val="pt-BR" w:eastAsia="zh-TW"/>
              </w:rPr>
              <w:t>：</w:t>
            </w:r>
            <w:r w:rsidRPr="006C68BA">
              <w:rPr>
                <w:b/>
                <w:sz w:val="18"/>
                <w:szCs w:val="18"/>
                <w:lang w:val="pt-BR" w:eastAsia="zh-TW"/>
              </w:rPr>
              <w:t xml:space="preserve"> </w:t>
            </w:r>
            <w:r w:rsidRPr="006C68BA">
              <w:rPr>
                <w:i/>
                <w:color w:val="C00000"/>
                <w:sz w:val="18"/>
                <w:szCs w:val="18"/>
                <w:lang w:val="pt-BR" w:eastAsia="zh-TW"/>
              </w:rPr>
              <w:t>**</w:t>
            </w:r>
            <w:r w:rsidR="00BF5431" w:rsidRPr="006C68BA">
              <w:rPr>
                <w:i/>
                <w:color w:val="C00000"/>
                <w:sz w:val="18"/>
                <w:szCs w:val="18"/>
                <w:lang w:val="pt-BR" w:eastAsia="zh-TW"/>
              </w:rPr>
              <w:t>***</w:t>
            </w:r>
            <w:r w:rsidR="00BF5431" w:rsidRPr="006C68BA">
              <w:rPr>
                <w:rFonts w:ascii="PMingLiU" w:eastAsia="PMingLiU" w:hAnsi="PMingLiU" w:hint="eastAsia"/>
                <w:i/>
                <w:color w:val="C00000"/>
                <w:sz w:val="18"/>
                <w:szCs w:val="18"/>
                <w:lang w:val="pt-BR" w:eastAsia="zh-TW"/>
              </w:rPr>
              <w:t>僅適用於驗證範圍為農場區域之申請者</w:t>
            </w:r>
          </w:p>
          <w:p w14:paraId="5107DAF9" w14:textId="77777777" w:rsidR="0004186F" w:rsidRPr="006C68BA" w:rsidRDefault="00BF5431" w:rsidP="006C68BA">
            <w:pPr>
              <w:spacing w:before="120" w:line="276" w:lineRule="auto"/>
              <w:rPr>
                <w:rFonts w:eastAsia="PMingLiU"/>
                <w:sz w:val="18"/>
                <w:szCs w:val="18"/>
                <w:lang w:eastAsia="zh-TW"/>
              </w:rPr>
            </w:pPr>
            <w:r w:rsidRPr="006C68BA">
              <w:rPr>
                <w:rFonts w:hint="eastAsia"/>
                <w:sz w:val="18"/>
                <w:lang w:eastAsia="zh-TW"/>
              </w:rPr>
              <w:t>請</w:t>
            </w:r>
            <w:r w:rsidRPr="006C68BA">
              <w:rPr>
                <w:rFonts w:ascii="PMingLiU" w:eastAsia="PMingLiU" w:hAnsi="PMingLiU" w:hint="eastAsia"/>
                <w:sz w:val="18"/>
                <w:lang w:eastAsia="zh-TW"/>
              </w:rPr>
              <w:t>提供此驗證範圍內有處理水禽和相關產品之</w:t>
            </w:r>
            <w:r w:rsidR="003C614F" w:rsidRPr="006C68BA">
              <w:rPr>
                <w:rFonts w:ascii="PMingLiU" w:eastAsia="PMingLiU" w:hAnsi="PMingLiU" w:hint="eastAsia"/>
                <w:sz w:val="18"/>
                <w:lang w:eastAsia="zh-TW"/>
              </w:rPr>
              <w:t>農場區域</w:t>
            </w:r>
            <w:r w:rsidRPr="006C68BA">
              <w:rPr>
                <w:rFonts w:ascii="PMingLiU" w:eastAsia="PMingLiU" w:hAnsi="PMingLiU" w:hint="eastAsia"/>
                <w:sz w:val="18"/>
                <w:lang w:eastAsia="zh-TW"/>
              </w:rPr>
              <w:t>必要資訊</w:t>
            </w:r>
            <w:r w:rsidR="001C79AC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  <w:p w14:paraId="35686E6E" w14:textId="77777777" w:rsidR="0004186F" w:rsidRPr="006C68BA" w:rsidRDefault="0004186F" w:rsidP="0004186F">
            <w:pPr>
              <w:spacing w:line="276" w:lineRule="auto"/>
              <w:rPr>
                <w:sz w:val="14"/>
                <w:szCs w:val="14"/>
                <w:lang w:val="pt-BR" w:eastAsia="zh-TW"/>
              </w:rPr>
            </w:pPr>
          </w:p>
          <w:p w14:paraId="026141FD" w14:textId="77777777" w:rsidR="0004186F" w:rsidRPr="008C5563" w:rsidRDefault="0004186F" w:rsidP="006C68B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9" w:hanging="180"/>
              <w:rPr>
                <w:sz w:val="18"/>
                <w:szCs w:val="18"/>
                <w:lang w:val="pt-BR" w:eastAsia="zh-TW"/>
              </w:rPr>
            </w:pPr>
            <w:r w:rsidRPr="006C68BA">
              <w:rPr>
                <w:rFonts w:hint="eastAsia"/>
                <w:b/>
                <w:bCs/>
                <w:sz w:val="18"/>
                <w:szCs w:val="18"/>
                <w:lang w:eastAsia="zh-TW"/>
              </w:rPr>
              <w:t>農場</w:t>
            </w:r>
            <w:r w:rsidRPr="006C68BA">
              <w:rPr>
                <w:rFonts w:ascii="PMingLiU" w:eastAsia="PMingLiU" w:hAnsi="PMingLiU" w:hint="eastAsia"/>
                <w:b/>
                <w:bCs/>
                <w:sz w:val="18"/>
                <w:szCs w:val="18"/>
                <w:lang w:eastAsia="zh-TW"/>
              </w:rPr>
              <w:t>區域</w:t>
            </w:r>
            <w:r w:rsidRPr="006C68BA">
              <w:rPr>
                <w:rFonts w:hint="eastAsia"/>
                <w:b/>
                <w:bCs/>
                <w:sz w:val="18"/>
                <w:szCs w:val="18"/>
                <w:lang w:eastAsia="zh-TW"/>
              </w:rPr>
              <w:t>名稱</w:t>
            </w:r>
            <w:r w:rsidR="00D40F13" w:rsidRPr="008C5563">
              <w:rPr>
                <w:rFonts w:ascii="PMingLiU" w:eastAsia="PMingLiU" w:hAnsi="PMingLiU" w:hint="eastAsia"/>
                <w:b/>
                <w:bCs/>
                <w:sz w:val="18"/>
                <w:szCs w:val="18"/>
                <w:lang w:val="pt-BR" w:eastAsia="zh-TW"/>
              </w:rPr>
              <w:t>：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請提供這個農場</w:t>
            </w:r>
            <w:r w:rsidR="00BF5431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區域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的名稱</w:t>
            </w:r>
            <w:r w:rsidR="00D40F13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。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示例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>–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>“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ABC 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公司農場</w:t>
            </w:r>
            <w:r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區域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>”</w:t>
            </w:r>
            <w:r w:rsidR="00A84DC8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  <w:p w14:paraId="682D3A16" w14:textId="77777777" w:rsidR="0004186F" w:rsidRPr="008C5563" w:rsidRDefault="0004186F" w:rsidP="006C68B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9" w:hanging="180"/>
              <w:rPr>
                <w:sz w:val="18"/>
                <w:szCs w:val="18"/>
                <w:lang w:val="pt-BR" w:eastAsia="zh-TW"/>
              </w:rPr>
            </w:pPr>
            <w:r w:rsidRPr="006C68BA">
              <w:rPr>
                <w:rFonts w:hint="eastAsia"/>
                <w:b/>
                <w:bCs/>
                <w:sz w:val="18"/>
                <w:szCs w:val="18"/>
                <w:lang w:eastAsia="zh-TW"/>
              </w:rPr>
              <w:t>水禽類型</w:t>
            </w:r>
            <w:r w:rsidRPr="008C5563">
              <w:rPr>
                <w:rFonts w:hint="eastAsia"/>
                <w:b/>
                <w:bCs/>
                <w:sz w:val="18"/>
                <w:szCs w:val="18"/>
                <w:lang w:val="pt-BR" w:eastAsia="zh-TW"/>
              </w:rPr>
              <w:t>/</w:t>
            </w:r>
            <w:r w:rsidRPr="006C68BA">
              <w:rPr>
                <w:rFonts w:hint="eastAsia"/>
                <w:b/>
                <w:bCs/>
                <w:sz w:val="18"/>
                <w:szCs w:val="18"/>
                <w:lang w:eastAsia="zh-TW"/>
              </w:rPr>
              <w:t>品種</w:t>
            </w:r>
            <w:r w:rsidR="00D40F13" w:rsidRPr="008C5563">
              <w:rPr>
                <w:rFonts w:ascii="PMingLiU" w:eastAsia="PMingLiU" w:hAnsi="PMingLiU" w:hint="eastAsia"/>
                <w:b/>
                <w:bCs/>
                <w:sz w:val="18"/>
                <w:szCs w:val="18"/>
                <w:lang w:val="pt-BR" w:eastAsia="zh-TW"/>
              </w:rPr>
              <w:t>：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請列出農場</w:t>
            </w:r>
            <w:r w:rsidR="00BF5431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區欲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將飼養的所有水禽類型</w:t>
            </w:r>
            <w:r w:rsidR="00D40F13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。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示例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>–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白鴨</w:t>
            </w:r>
            <w:r w:rsidR="00CE0C6D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灰鴨</w:t>
            </w:r>
            <w:r w:rsidR="00CE0C6D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白鵝</w:t>
            </w:r>
            <w:r w:rsidR="00CE0C6D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灰鵝</w:t>
            </w:r>
            <w:r w:rsidR="00BF5431" w:rsidRPr="008C5563">
              <w:rPr>
                <w:rFonts w:ascii="PMingLiU" w:eastAsia="PMingLiU" w:hAnsi="PMingLiU" w:hint="eastAsia"/>
                <w:sz w:val="18"/>
                <w:szCs w:val="18"/>
                <w:lang w:val="pt-BR" w:eastAsia="zh-TW"/>
              </w:rPr>
              <w:t>，</w:t>
            </w:r>
            <w:r w:rsidR="00BF5431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並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請提供品種資訊</w:t>
            </w:r>
            <w:r w:rsidR="00A84DC8" w:rsidRPr="006C68BA">
              <w:rPr>
                <w:rFonts w:hint="eastAsia"/>
                <w:sz w:val="18"/>
                <w:szCs w:val="18"/>
                <w:lang w:eastAsia="zh-TW"/>
              </w:rPr>
              <w:t>。</w:t>
            </w:r>
          </w:p>
          <w:p w14:paraId="2A1A3A28" w14:textId="77777777" w:rsidR="00473AFB" w:rsidRPr="008C5563" w:rsidRDefault="0004186F" w:rsidP="006C68B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9" w:hanging="180"/>
              <w:rPr>
                <w:sz w:val="18"/>
                <w:szCs w:val="18"/>
                <w:lang w:val="pt-BR" w:eastAsia="zh-TW"/>
              </w:rPr>
            </w:pPr>
            <w:r w:rsidRPr="006C68BA">
              <w:rPr>
                <w:rFonts w:hint="eastAsia"/>
                <w:b/>
                <w:bCs/>
                <w:sz w:val="18"/>
                <w:szCs w:val="18"/>
                <w:lang w:eastAsia="zh-TW"/>
              </w:rPr>
              <w:t>活動</w:t>
            </w:r>
            <w:r w:rsidRPr="008C5563">
              <w:rPr>
                <w:rFonts w:hint="eastAsia"/>
                <w:b/>
                <w:bCs/>
                <w:sz w:val="18"/>
                <w:szCs w:val="18"/>
                <w:lang w:val="pt-BR" w:eastAsia="zh-TW"/>
              </w:rPr>
              <w:t>/</w:t>
            </w:r>
            <w:r w:rsidRPr="006C68BA">
              <w:rPr>
                <w:rFonts w:hint="eastAsia"/>
                <w:b/>
                <w:bCs/>
                <w:sz w:val="18"/>
                <w:szCs w:val="18"/>
                <w:lang w:eastAsia="zh-TW"/>
              </w:rPr>
              <w:t>流程清單</w:t>
            </w:r>
            <w:r w:rsidR="00D40F13" w:rsidRPr="008C5563">
              <w:rPr>
                <w:rFonts w:ascii="PMingLiU" w:eastAsia="PMingLiU" w:hAnsi="PMingLiU" w:hint="eastAsia"/>
                <w:b/>
                <w:bCs/>
                <w:sz w:val="18"/>
                <w:szCs w:val="18"/>
                <w:lang w:val="pt-BR" w:eastAsia="zh-TW"/>
              </w:rPr>
              <w:t>：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示例</w:t>
            </w:r>
            <w:r w:rsidRPr="008C5563">
              <w:rPr>
                <w:rFonts w:hint="eastAsia"/>
                <w:sz w:val="18"/>
                <w:szCs w:val="18"/>
                <w:lang w:val="pt-BR" w:eastAsia="zh-TW"/>
              </w:rPr>
              <w:t xml:space="preserve"> -</w:t>
            </w:r>
            <w:r w:rsidRPr="008C5563">
              <w:rPr>
                <w:rFonts w:ascii="PMingLiU" w:eastAsia="PMingLiU" w:hAnsi="PMingLiU" w:hint="eastAsia"/>
                <w:sz w:val="18"/>
                <w:szCs w:val="18"/>
                <w:lang w:val="pt-BR" w:eastAsia="zh-TW"/>
              </w:rPr>
              <w:t xml:space="preserve"> 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收集</w:t>
            </w:r>
            <w:r w:rsidR="00D40F13" w:rsidRPr="006C68BA">
              <w:rPr>
                <w:rFonts w:ascii="PMingLiU" w:eastAsia="PMingLiU" w:hAnsi="PMingLiU" w:hint="eastAsia"/>
                <w:sz w:val="18"/>
                <w:szCs w:val="18"/>
                <w:lang w:eastAsia="zh-TW"/>
              </w:rPr>
              <w:t>、</w:t>
            </w:r>
            <w:r w:rsidRPr="006C68BA">
              <w:rPr>
                <w:rFonts w:hint="eastAsia"/>
                <w:sz w:val="18"/>
                <w:szCs w:val="18"/>
                <w:lang w:eastAsia="zh-TW"/>
              </w:rPr>
              <w:t>處理等等。</w:t>
            </w:r>
          </w:p>
        </w:tc>
      </w:tr>
      <w:tr w:rsidR="00473AFB" w:rsidRPr="00E5689D" w14:paraId="650BBFD6" w14:textId="77777777" w:rsidTr="006F72D1">
        <w:trPr>
          <w:trHeight w:val="845"/>
          <w:jc w:val="center"/>
        </w:trPr>
        <w:tc>
          <w:tcPr>
            <w:tcW w:w="506" w:type="pct"/>
            <w:shd w:val="clear" w:color="auto" w:fill="DBE5F1" w:themeFill="accent1" w:themeFillTint="33"/>
            <w:vAlign w:val="center"/>
          </w:tcPr>
          <w:p w14:paraId="6E86EF04" w14:textId="77777777" w:rsidR="00BB7729" w:rsidRPr="00D40F13" w:rsidRDefault="00BB7729" w:rsidP="00BB7729">
            <w:pPr>
              <w:spacing w:line="276" w:lineRule="auto"/>
              <w:jc w:val="center"/>
              <w:rPr>
                <w:rFonts w:ascii="PMingLiU" w:hAnsi="PMingLiU"/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農場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CN"/>
              </w:rPr>
              <w:t>區域</w:t>
            </w:r>
          </w:p>
          <w:p w14:paraId="498C6D7B" w14:textId="77777777" w:rsidR="00473AFB" w:rsidRPr="00D40F13" w:rsidRDefault="00BB7729" w:rsidP="00BB772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名稱</w:t>
            </w:r>
          </w:p>
        </w:tc>
        <w:tc>
          <w:tcPr>
            <w:tcW w:w="622" w:type="pct"/>
            <w:shd w:val="clear" w:color="auto" w:fill="DBE5F1" w:themeFill="accent1" w:themeFillTint="33"/>
            <w:vAlign w:val="center"/>
          </w:tcPr>
          <w:p w14:paraId="2B50D96F" w14:textId="77777777" w:rsidR="00BB7729" w:rsidRPr="00D40F13" w:rsidRDefault="00BB7729" w:rsidP="00BB772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CN"/>
              </w:rPr>
              <w:t>聯絡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人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 xml:space="preserve">/ </w:t>
            </w:r>
          </w:p>
          <w:p w14:paraId="57B23151" w14:textId="77777777" w:rsidR="00473AFB" w:rsidRPr="00D40F13" w:rsidRDefault="00BB7729" w:rsidP="00BB772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聯絡方式</w:t>
            </w:r>
          </w:p>
        </w:tc>
        <w:tc>
          <w:tcPr>
            <w:tcW w:w="510" w:type="pct"/>
            <w:shd w:val="clear" w:color="auto" w:fill="DBE5F1" w:themeFill="accent1" w:themeFillTint="33"/>
            <w:vAlign w:val="center"/>
          </w:tcPr>
          <w:p w14:paraId="6A1AE0E4" w14:textId="77777777" w:rsidR="00BB7729" w:rsidRPr="00D40F13" w:rsidRDefault="00BB7729" w:rsidP="00BB772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收集者數量</w:t>
            </w:r>
          </w:p>
        </w:tc>
        <w:tc>
          <w:tcPr>
            <w:tcW w:w="822" w:type="pct"/>
            <w:shd w:val="clear" w:color="auto" w:fill="DBE5F1" w:themeFill="accent1" w:themeFillTint="33"/>
            <w:vAlign w:val="center"/>
          </w:tcPr>
          <w:p w14:paraId="24327D52" w14:textId="77777777" w:rsidR="00473AFB" w:rsidRPr="00D40F13" w:rsidRDefault="00BB7729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區域或地區名稱</w:t>
            </w:r>
          </w:p>
        </w:tc>
        <w:tc>
          <w:tcPr>
            <w:tcW w:w="636" w:type="pct"/>
            <w:shd w:val="clear" w:color="auto" w:fill="DBE5F1" w:themeFill="accent1" w:themeFillTint="33"/>
            <w:vAlign w:val="center"/>
          </w:tcPr>
          <w:p w14:paraId="3FFE7B3F" w14:textId="77777777" w:rsidR="00473AFB" w:rsidRPr="00D40F13" w:rsidRDefault="00BB7729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水禽類型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 xml:space="preserve"> / 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品種</w:t>
            </w:r>
          </w:p>
        </w:tc>
        <w:tc>
          <w:tcPr>
            <w:tcW w:w="916" w:type="pct"/>
            <w:shd w:val="clear" w:color="auto" w:fill="DBE5F1" w:themeFill="accent1" w:themeFillTint="33"/>
            <w:vAlign w:val="center"/>
          </w:tcPr>
          <w:p w14:paraId="20CAEC2A" w14:textId="77777777" w:rsidR="00BB7729" w:rsidRPr="00D40F13" w:rsidRDefault="00BB7729" w:rsidP="00BB772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活動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/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 xml:space="preserve"> </w:t>
            </w:r>
          </w:p>
          <w:p w14:paraId="23D2DDA7" w14:textId="77777777" w:rsidR="00473AFB" w:rsidRPr="00D40F13" w:rsidRDefault="00BB7729" w:rsidP="00BB772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加工清單</w:t>
            </w:r>
          </w:p>
        </w:tc>
        <w:tc>
          <w:tcPr>
            <w:tcW w:w="464" w:type="pct"/>
            <w:shd w:val="clear" w:color="auto" w:fill="DBE5F1" w:themeFill="accent1" w:themeFillTint="33"/>
            <w:vAlign w:val="center"/>
          </w:tcPr>
          <w:p w14:paraId="6B8E13B3" w14:textId="77777777" w:rsidR="00473AFB" w:rsidRPr="00D40F13" w:rsidRDefault="00BB7729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CN"/>
              </w:rPr>
              <w:t>每年收集的材料數量</w:t>
            </w:r>
          </w:p>
        </w:tc>
        <w:tc>
          <w:tcPr>
            <w:tcW w:w="524" w:type="pct"/>
            <w:shd w:val="clear" w:color="auto" w:fill="DBE5F1" w:themeFill="accent1" w:themeFillTint="33"/>
            <w:vAlign w:val="center"/>
          </w:tcPr>
          <w:p w14:paraId="4496B788" w14:textId="77777777" w:rsidR="00473AFB" w:rsidRPr="00D40F13" w:rsidRDefault="00BB7729" w:rsidP="006F295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TW"/>
              </w:rPr>
            </w:pP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曾被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>其它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驗證機構驗證</w:t>
            </w:r>
            <w:r w:rsidRPr="00D40F13">
              <w:rPr>
                <w:rFonts w:ascii="PMingLiU" w:eastAsia="PMingLiU" w:hAnsi="PMingLiU" w:hint="eastAsia"/>
                <w:b/>
                <w:bCs/>
                <w:sz w:val="16"/>
                <w:szCs w:val="16"/>
                <w:lang w:eastAsia="zh-TW"/>
              </w:rPr>
              <w:t>過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(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是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/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否</w:t>
            </w:r>
            <w:r w:rsidRPr="00D40F13">
              <w:rPr>
                <w:rFonts w:hint="eastAsia"/>
                <w:b/>
                <w:bCs/>
                <w:sz w:val="16"/>
                <w:szCs w:val="16"/>
                <w:lang w:eastAsia="zh-TW"/>
              </w:rPr>
              <w:t>)</w:t>
            </w:r>
          </w:p>
        </w:tc>
      </w:tr>
      <w:tr w:rsidR="00DC60BB" w14:paraId="78855682" w14:textId="77777777" w:rsidTr="0005543F">
        <w:trPr>
          <w:trHeight w:val="872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2064325610"/>
            <w:placeholder>
              <w:docPart w:val="E1BD6285E47E4152BB9C8F6C42D04C96"/>
            </w:placeholder>
          </w:sdtPr>
          <w:sdtEndPr/>
          <w:sdtContent>
            <w:tc>
              <w:tcPr>
                <w:tcW w:w="506" w:type="pct"/>
                <w:shd w:val="clear" w:color="auto" w:fill="F2F2F2" w:themeFill="background1" w:themeFillShade="F2"/>
              </w:tcPr>
              <w:p w14:paraId="0ECB5002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616254254"/>
            <w:placeholder>
              <w:docPart w:val="CB3C8CB8F8F945FEA184F8C954922DBD"/>
            </w:placeholder>
          </w:sdtPr>
          <w:sdtEndPr/>
          <w:sdtContent>
            <w:tc>
              <w:tcPr>
                <w:tcW w:w="622" w:type="pct"/>
                <w:shd w:val="clear" w:color="auto" w:fill="F2F2F2" w:themeFill="background1" w:themeFillShade="F2"/>
              </w:tcPr>
              <w:p w14:paraId="28C91958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523398937"/>
            <w:placeholder>
              <w:docPart w:val="CA460B23813149EA99B380B2B7D6E62E"/>
            </w:placeholder>
          </w:sdtPr>
          <w:sdtEndPr/>
          <w:sdtContent>
            <w:tc>
              <w:tcPr>
                <w:tcW w:w="510" w:type="pct"/>
                <w:shd w:val="clear" w:color="auto" w:fill="F2F2F2" w:themeFill="background1" w:themeFillShade="F2"/>
              </w:tcPr>
              <w:p w14:paraId="45DE1CC9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444118903"/>
            <w:placeholder>
              <w:docPart w:val="76A7090889224BFD8FB823D2E8DD40BB"/>
            </w:placeholder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7503205C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499309257"/>
            <w:placeholder>
              <w:docPart w:val="4BC0CE2D03F84880A328778A241E5935"/>
            </w:placeholder>
          </w:sdtPr>
          <w:sdtEndPr/>
          <w:sdtContent>
            <w:tc>
              <w:tcPr>
                <w:tcW w:w="636" w:type="pct"/>
                <w:shd w:val="clear" w:color="auto" w:fill="F2F2F2" w:themeFill="background1" w:themeFillShade="F2"/>
              </w:tcPr>
              <w:p w14:paraId="13FD655B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2062242046"/>
            <w:placeholder>
              <w:docPart w:val="BF90816260424DA4B848B4A69E0495A0"/>
            </w:placeholder>
          </w:sdtPr>
          <w:sdtEndPr/>
          <w:sdtContent>
            <w:tc>
              <w:tcPr>
                <w:tcW w:w="916" w:type="pct"/>
                <w:shd w:val="clear" w:color="auto" w:fill="F2F2F2" w:themeFill="background1" w:themeFillShade="F2"/>
              </w:tcPr>
              <w:p w14:paraId="7B261851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077055752"/>
            <w:placeholder>
              <w:docPart w:val="9B17E7F97E6042F28B919D5BA231C2B1"/>
            </w:placeholder>
          </w:sdtPr>
          <w:sdtEndPr/>
          <w:sdtContent>
            <w:tc>
              <w:tcPr>
                <w:tcW w:w="464" w:type="pct"/>
                <w:shd w:val="clear" w:color="auto" w:fill="F2F2F2" w:themeFill="background1" w:themeFillShade="F2"/>
              </w:tcPr>
              <w:p w14:paraId="7F7FC778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2130501546"/>
              <w:placeholder>
                <w:docPart w:val="0A784356C77F47DABA40C4E694318B0A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64144419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DC60BB" w:rsidRPr="001C6873" w14:paraId="42AB71FA" w14:textId="77777777" w:rsidTr="0005543F">
        <w:trPr>
          <w:trHeight w:val="890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580022520"/>
            <w:placeholder>
              <w:docPart w:val="6851DD8A78B94CF8BD09C3C2BFDEB695"/>
            </w:placeholder>
          </w:sdtPr>
          <w:sdtEndPr/>
          <w:sdtContent>
            <w:tc>
              <w:tcPr>
                <w:tcW w:w="506" w:type="pct"/>
                <w:shd w:val="clear" w:color="auto" w:fill="F2F2F2" w:themeFill="background1" w:themeFillShade="F2"/>
              </w:tcPr>
              <w:p w14:paraId="2E54BADB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818954847"/>
            <w:placeholder>
              <w:docPart w:val="132AC2F2092645FBA5B10E6FB246C120"/>
            </w:placeholder>
          </w:sdtPr>
          <w:sdtEndPr/>
          <w:sdtContent>
            <w:tc>
              <w:tcPr>
                <w:tcW w:w="622" w:type="pct"/>
                <w:shd w:val="clear" w:color="auto" w:fill="F2F2F2" w:themeFill="background1" w:themeFillShade="F2"/>
              </w:tcPr>
              <w:p w14:paraId="03912054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651791676"/>
            <w:placeholder>
              <w:docPart w:val="34310D0A9A5E4EB9913E8EF5B035F220"/>
            </w:placeholder>
          </w:sdtPr>
          <w:sdtEndPr/>
          <w:sdtContent>
            <w:tc>
              <w:tcPr>
                <w:tcW w:w="510" w:type="pct"/>
                <w:shd w:val="clear" w:color="auto" w:fill="F2F2F2" w:themeFill="background1" w:themeFillShade="F2"/>
              </w:tcPr>
              <w:p w14:paraId="7191F5E7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28845688"/>
            <w:placeholder>
              <w:docPart w:val="97F2160A78DA41069A1BB9F0AE91CDD6"/>
            </w:placeholder>
          </w:sdtPr>
          <w:sdtEndPr/>
          <w:sdtContent>
            <w:tc>
              <w:tcPr>
                <w:tcW w:w="822" w:type="pct"/>
                <w:shd w:val="clear" w:color="auto" w:fill="F2F2F2" w:themeFill="background1" w:themeFillShade="F2"/>
              </w:tcPr>
              <w:p w14:paraId="07939263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318697468"/>
            <w:placeholder>
              <w:docPart w:val="C6CB949B8F3E47FCB68420CD7D1D08B5"/>
            </w:placeholder>
          </w:sdtPr>
          <w:sdtEndPr/>
          <w:sdtContent>
            <w:tc>
              <w:tcPr>
                <w:tcW w:w="636" w:type="pct"/>
                <w:shd w:val="clear" w:color="auto" w:fill="F2F2F2" w:themeFill="background1" w:themeFillShade="F2"/>
              </w:tcPr>
              <w:p w14:paraId="43638FFE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88675904"/>
            <w:placeholder>
              <w:docPart w:val="55AA985D19DB4F2F986693481B5ADA5C"/>
            </w:placeholder>
          </w:sdtPr>
          <w:sdtEndPr/>
          <w:sdtContent>
            <w:tc>
              <w:tcPr>
                <w:tcW w:w="916" w:type="pct"/>
                <w:shd w:val="clear" w:color="auto" w:fill="F2F2F2" w:themeFill="background1" w:themeFillShade="F2"/>
              </w:tcPr>
              <w:p w14:paraId="5D97EDAC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711186652"/>
            <w:placeholder>
              <w:docPart w:val="FAF1CD29B0DB48A2B93FB26ABB0CFF94"/>
            </w:placeholder>
          </w:sdtPr>
          <w:sdtEndPr/>
          <w:sdtContent>
            <w:tc>
              <w:tcPr>
                <w:tcW w:w="464" w:type="pct"/>
                <w:shd w:val="clear" w:color="auto" w:fill="F2F2F2" w:themeFill="background1" w:themeFillShade="F2"/>
              </w:tcPr>
              <w:p w14:paraId="2885B6A1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4" w:type="pct"/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-287520076"/>
              <w:placeholder>
                <w:docPart w:val="AC44A6C28AF24B868E3B108E33A91CF4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2CBBFB7B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DC60BB" w:rsidRPr="001C6873" w14:paraId="5128FD4B" w14:textId="77777777" w:rsidTr="0005543F">
        <w:trPr>
          <w:trHeight w:val="890"/>
          <w:jc w:val="center"/>
        </w:trPr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638007690"/>
            <w:placeholder>
              <w:docPart w:val="55E791F8F5664270BDB384B90520BA2C"/>
            </w:placeholder>
          </w:sdtPr>
          <w:sdtEndPr/>
          <w:sdtContent>
            <w:tc>
              <w:tcPr>
                <w:tcW w:w="50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6406AEC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991326003"/>
            <w:placeholder>
              <w:docPart w:val="0B25DE3A1E6B4FD8AE4156572F9401B5"/>
            </w:placeholder>
          </w:sdtPr>
          <w:sdtEndPr/>
          <w:sdtContent>
            <w:tc>
              <w:tcPr>
                <w:tcW w:w="62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052B72D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1802880033"/>
            <w:placeholder>
              <w:docPart w:val="934E9C6463B547FFA819DA9F3FCC9C95"/>
            </w:placeholder>
          </w:sdtPr>
          <w:sdtEndPr/>
          <w:sdtContent>
            <w:tc>
              <w:tcPr>
                <w:tcW w:w="510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04A1236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909297429"/>
            <w:placeholder>
              <w:docPart w:val="D82FA04F3B8B4F388E91D2B2611FCE84"/>
            </w:placeholder>
          </w:sdtPr>
          <w:sdtEndPr/>
          <w:sdtContent>
            <w:tc>
              <w:tcPr>
                <w:tcW w:w="822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4A98BCA" w14:textId="77777777" w:rsidR="00DC60BB" w:rsidRPr="00D40F13" w:rsidRDefault="00DC60BB" w:rsidP="00DC60BB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1831510392"/>
            <w:placeholder>
              <w:docPart w:val="931447BF330947CA854EF9AD89FB8E3D"/>
            </w:placeholder>
          </w:sdtPr>
          <w:sdtEndPr/>
          <w:sdtContent>
            <w:tc>
              <w:tcPr>
                <w:tcW w:w="63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764AD0E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818425076"/>
            <w:placeholder>
              <w:docPart w:val="01D7D73C79264731951CB6F32057D78E"/>
            </w:placeholder>
          </w:sdtPr>
          <w:sdtEndPr/>
          <w:sdtContent>
            <w:tc>
              <w:tcPr>
                <w:tcW w:w="916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4C4FE8C6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sdt>
          <w:sdtPr>
            <w:rPr>
              <w:rFonts w:eastAsia="PMingLiU"/>
              <w:bCs/>
              <w:color w:val="A6A6A6" w:themeColor="background1" w:themeShade="A6"/>
              <w:sz w:val="16"/>
              <w:szCs w:val="16"/>
              <w:lang w:eastAsia="zh-CN"/>
            </w:rPr>
            <w:id w:val="-608278091"/>
            <w:placeholder>
              <w:docPart w:val="62B680C62446457C86499FF1E1EE994B"/>
            </w:placeholder>
          </w:sdtPr>
          <w:sdtEndPr/>
          <w:sdtContent>
            <w:tc>
              <w:tcPr>
                <w:tcW w:w="46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30A1C2FB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C60BB">
                  <w:rPr>
                    <w:rFonts w:eastAsia="PMingLiU" w:hint="eastAsia"/>
                    <w:bCs/>
                    <w:color w:val="A6A6A6" w:themeColor="background1" w:themeShade="A6"/>
                    <w:sz w:val="16"/>
                    <w:szCs w:val="16"/>
                    <w:lang w:eastAsia="zh-CN"/>
                  </w:rPr>
                  <w:t>點擊此處輸入文字。</w:t>
                </w:r>
              </w:p>
            </w:tc>
          </w:sdtContent>
        </w:sdt>
        <w:tc>
          <w:tcPr>
            <w:tcW w:w="52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eastAsia="PMingLiU"/>
                <w:bCs/>
                <w:color w:val="A6A6A6" w:themeColor="background1" w:themeShade="A6"/>
                <w:sz w:val="14"/>
                <w:szCs w:val="14"/>
              </w:rPr>
              <w:alias w:val="先前是否曾被其它驗證機構驗證過 (是 / 否)"/>
              <w:tag w:val="Certified Previous (Y/N)"/>
              <w:id w:val="-1749037797"/>
              <w:placeholder>
                <w:docPart w:val="C6104DB2E136412499196CFE8F7B7422"/>
              </w:placeholder>
              <w:comboBox>
                <w:listItem w:value="先前是否曾被其它驗證機構驗證過 (是 / 否)"/>
                <w:listItem w:displayText="是" w:value="是"/>
                <w:listItem w:displayText="否" w:value="否"/>
              </w:comboBox>
            </w:sdtPr>
            <w:sdtEndPr/>
            <w:sdtContent>
              <w:p w14:paraId="48C1E2DC" w14:textId="77777777" w:rsidR="00DC60BB" w:rsidRPr="00D40F13" w:rsidRDefault="00DC60BB" w:rsidP="00DC60BB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點擊這裡回答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 xml:space="preserve"> </w:t>
                </w:r>
                <w:r w:rsidRPr="006C139C">
                  <w:rPr>
                    <w:rFonts w:eastAsia="PMingLiU"/>
                    <w:bCs/>
                    <w:color w:val="A6A6A6" w:themeColor="background1" w:themeShade="A6"/>
                    <w:sz w:val="14"/>
                    <w:szCs w:val="14"/>
                  </w:rPr>
                  <w:t xml:space="preserve">   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是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/</w:t>
                </w:r>
                <w:r w:rsidRPr="006C139C">
                  <w:rPr>
                    <w:rFonts w:eastAsia="PMingLiU" w:hint="eastAsia"/>
                    <w:bCs/>
                    <w:color w:val="A6A6A6" w:themeColor="background1" w:themeShade="A6"/>
                    <w:sz w:val="14"/>
                    <w:szCs w:val="14"/>
                  </w:rPr>
                  <w:t>否。</w:t>
                </w:r>
              </w:p>
            </w:sdtContent>
          </w:sdt>
        </w:tc>
      </w:tr>
      <w:tr w:rsidR="00FB4A3C" w:rsidRPr="001C6873" w14:paraId="46DE6A65" w14:textId="77777777" w:rsidTr="00FB4A3C">
        <w:trPr>
          <w:trHeight w:val="269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2C8A0B40" w14:textId="77777777" w:rsidR="00FB4A3C" w:rsidRDefault="00FB4A3C" w:rsidP="0005543F">
            <w:pPr>
              <w:spacing w:line="276" w:lineRule="auto"/>
              <w:jc w:val="center"/>
              <w:rPr>
                <w:rFonts w:eastAsia="PMingLiU"/>
                <w:bCs/>
                <w:color w:val="A6A6A6" w:themeColor="background1" w:themeShade="A6"/>
                <w:sz w:val="14"/>
                <w:szCs w:val="14"/>
                <w:lang w:eastAsia="zh-TW"/>
              </w:rPr>
            </w:pP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若需要更多欄位，請使用其它文件表 (建議使用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 xml:space="preserve">WORD 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或</w:t>
            </w:r>
            <w:r w:rsidRPr="00C22559">
              <w:rPr>
                <w:rFonts w:eastAsia="PMingLiU"/>
                <w:i/>
                <w:iCs/>
                <w:color w:val="C00000"/>
                <w:sz w:val="19"/>
                <w:szCs w:val="19"/>
                <w:lang w:eastAsia="zh-TW"/>
              </w:rPr>
              <w:t>EXCEL</w:t>
            </w:r>
            <w:r>
              <w:rPr>
                <w:rFonts w:ascii="PMingLiU" w:eastAsia="PMingLiU" w:hAnsi="PMingLiU" w:hint="eastAsia"/>
                <w:i/>
                <w:iCs/>
                <w:color w:val="C00000"/>
                <w:sz w:val="19"/>
                <w:szCs w:val="19"/>
                <w:lang w:eastAsia="zh-TW"/>
              </w:rPr>
              <w:t>) 提供上述資訊</w:t>
            </w:r>
            <w:r w:rsidR="001C79AC" w:rsidRPr="001C79AC">
              <w:rPr>
                <w:rFonts w:hint="eastAsia"/>
                <w:color w:val="C00000"/>
                <w:sz w:val="18"/>
                <w:szCs w:val="18"/>
                <w:lang w:eastAsia="zh-TW"/>
              </w:rPr>
              <w:t>。</w:t>
            </w:r>
          </w:p>
        </w:tc>
      </w:tr>
    </w:tbl>
    <w:p w14:paraId="5DA47DDB" w14:textId="77777777" w:rsidR="00B341F2" w:rsidRDefault="00B341F2" w:rsidP="007C0884">
      <w:pPr>
        <w:rPr>
          <w:rFonts w:eastAsia="PMingLiU"/>
          <w:sz w:val="16"/>
          <w:szCs w:val="16"/>
          <w:lang w:eastAsia="zh-TW"/>
        </w:rPr>
      </w:pPr>
    </w:p>
    <w:sectPr w:rsidR="00B341F2" w:rsidSect="00E05BB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C092" w14:textId="77777777" w:rsidR="008F65CF" w:rsidRDefault="008F65CF">
      <w:r>
        <w:separator/>
      </w:r>
    </w:p>
  </w:endnote>
  <w:endnote w:type="continuationSeparator" w:id="0">
    <w:p w14:paraId="0230D612" w14:textId="77777777" w:rsidR="008F65CF" w:rsidRDefault="008F65CF">
      <w:r>
        <w:continuationSeparator/>
      </w:r>
    </w:p>
  </w:endnote>
  <w:endnote w:type="continuationNotice" w:id="1">
    <w:p w14:paraId="2ACBCBDC" w14:textId="77777777" w:rsidR="008F65CF" w:rsidRDefault="008F6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53BE" w14:textId="77777777" w:rsidR="00CB4252" w:rsidRPr="00994734" w:rsidRDefault="00CB4252">
    <w:pPr>
      <w:rPr>
        <w:sz w:val="18"/>
        <w:szCs w:val="18"/>
      </w:rPr>
    </w:pP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46"/>
      <w:gridCol w:w="1411"/>
    </w:tblGrid>
    <w:tr w:rsidR="005C5711" w14:paraId="151B763E" w14:textId="77777777" w:rsidTr="003566F1">
      <w:trPr>
        <w:trHeight w:val="180"/>
        <w:jc w:val="center"/>
      </w:trPr>
      <w:tc>
        <w:tcPr>
          <w:tcW w:w="4344" w:type="pct"/>
          <w:vMerge w:val="restart"/>
          <w:shd w:val="clear" w:color="auto" w:fill="0060AF"/>
          <w:vAlign w:val="center"/>
        </w:tcPr>
        <w:p w14:paraId="5E866555" w14:textId="77777777" w:rsidR="005C5711" w:rsidRDefault="005C5711" w:rsidP="005C5711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eastAsia="PMingLiU"/>
              <w:b/>
              <w:i/>
              <w:iCs/>
              <w:color w:val="FFFFFF" w:themeColor="background1"/>
              <w:sz w:val="12"/>
              <w:szCs w:val="12"/>
              <w:lang w:eastAsia="zh-TW"/>
            </w:rPr>
          </w:pPr>
          <w:r w:rsidRPr="005C5711">
            <w:rPr>
              <w:rFonts w:ascii="Arial Narrow" w:hAnsi="Arial Narrow"/>
              <w:b/>
              <w:i/>
              <w:iCs/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 wp14:anchorId="4A3B0183" wp14:editId="54B5DA14">
                <wp:simplePos x="0" y="0"/>
                <wp:positionH relativeFrom="column">
                  <wp:posOffset>5018405</wp:posOffset>
                </wp:positionH>
                <wp:positionV relativeFrom="paragraph">
                  <wp:posOffset>-80010</wp:posOffset>
                </wp:positionV>
                <wp:extent cx="680720" cy="680720"/>
                <wp:effectExtent l="0" t="0" r="5080" b="5080"/>
                <wp:wrapThrough wrapText="bothSides">
                  <wp:wrapPolygon edited="0">
                    <wp:start x="0" y="0"/>
                    <wp:lineTo x="0" y="21157"/>
                    <wp:lineTo x="21157" y="21157"/>
                    <wp:lineTo x="21157" y="0"/>
                    <wp:lineTo x="0" y="0"/>
                  </wp:wrapPolygon>
                </wp:wrapThrough>
                <wp:docPr id="3" name="Picture 3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EA4864" w14:textId="77777777" w:rsidR="005C5711" w:rsidRDefault="005C5711" w:rsidP="005C5711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eastAsia="PMingLiU"/>
              <w:b/>
              <w:i/>
              <w:iCs/>
              <w:color w:val="FFFFFF" w:themeColor="background1"/>
              <w:sz w:val="12"/>
              <w:szCs w:val="12"/>
              <w:lang w:eastAsia="zh-TW"/>
            </w:rPr>
          </w:pPr>
        </w:p>
        <w:p w14:paraId="0AE80E5B" w14:textId="77777777" w:rsidR="005C5711" w:rsidRDefault="005C5711" w:rsidP="005C5711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eastAsia="PMingLiU"/>
              <w:b/>
              <w:i/>
              <w:iCs/>
              <w:color w:val="FFFFFF" w:themeColor="background1"/>
              <w:sz w:val="12"/>
              <w:szCs w:val="12"/>
              <w:lang w:eastAsia="zh-TW"/>
            </w:rPr>
          </w:pPr>
        </w:p>
        <w:p w14:paraId="037B6D5D" w14:textId="77777777" w:rsidR="005C5711" w:rsidRPr="00E81633" w:rsidRDefault="005C5711" w:rsidP="005C5711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18"/>
              <w:szCs w:val="18"/>
              <w:highlight w:val="green"/>
            </w:rPr>
          </w:pPr>
          <w:r>
            <w:rPr>
              <w:rFonts w:eastAsia="PMingLiU"/>
              <w:b/>
              <w:i/>
              <w:iCs/>
              <w:color w:val="FFFFFF" w:themeColor="background1"/>
              <w:lang w:eastAsia="zh-TW"/>
            </w:rPr>
            <w:t>I</w:t>
          </w:r>
          <w:r w:rsidRPr="005C5711">
            <w:rPr>
              <w:rFonts w:eastAsia="PMingLiU"/>
              <w:b/>
              <w:i/>
              <w:iCs/>
              <w:color w:val="FFFFFF" w:themeColor="background1"/>
              <w:lang w:eastAsia="zh-TW"/>
            </w:rPr>
            <w:t>DFL</w:t>
          </w:r>
          <w:r w:rsidRPr="005C5711">
            <w:rPr>
              <w:rFonts w:eastAsia="PMingLiU"/>
              <w:b/>
              <w:i/>
              <w:iCs/>
              <w:color w:val="FFFFFF" w:themeColor="background1"/>
              <w:sz w:val="22"/>
              <w:szCs w:val="22"/>
              <w:lang w:eastAsia="zh-TW"/>
            </w:rPr>
            <w:t>各地辦公室聯繫資訊</w:t>
          </w:r>
          <w:r w:rsidRPr="005C5711">
            <w:rPr>
              <w:rFonts w:eastAsia="PMingLiU" w:hint="eastAsia"/>
              <w:b/>
              <w:i/>
              <w:iCs/>
              <w:color w:val="FFFFFF" w:themeColor="background1"/>
              <w:sz w:val="22"/>
              <w:szCs w:val="22"/>
              <w:lang w:eastAsia="zh-TW"/>
            </w:rPr>
            <w:t>可於</w:t>
          </w:r>
          <w:r w:rsidRPr="005C5711">
            <w:rPr>
              <w:rFonts w:eastAsia="PMingLiU" w:hint="eastAsia"/>
              <w:b/>
              <w:i/>
              <w:iCs/>
              <w:color w:val="FFFFFF" w:themeColor="background1"/>
              <w:sz w:val="22"/>
              <w:szCs w:val="22"/>
              <w:lang w:eastAsia="zh-TW"/>
            </w:rPr>
            <w:t>IDFL</w:t>
          </w:r>
          <w:r w:rsidRPr="005C5711">
            <w:rPr>
              <w:rFonts w:eastAsia="PMingLiU" w:hint="eastAsia"/>
              <w:b/>
              <w:i/>
              <w:iCs/>
              <w:color w:val="FFFFFF" w:themeColor="background1"/>
              <w:sz w:val="22"/>
              <w:szCs w:val="22"/>
              <w:lang w:eastAsia="zh-TW"/>
            </w:rPr>
            <w:t>網站查詢：</w:t>
          </w:r>
          <w:hyperlink r:id="rId3" w:history="1">
            <w:r w:rsidRPr="005C5711">
              <w:rPr>
                <w:rStyle w:val="Hyperlink"/>
                <w:i/>
                <w:iCs/>
                <w:color w:val="FFFFFF" w:themeColor="background1"/>
                <w:u w:val="none"/>
                <w:lang w:eastAsia="zh-TW"/>
              </w:rPr>
              <w:t>idfl.com/</w:t>
            </w:r>
            <w:r w:rsidRPr="005C5711">
              <w:rPr>
                <w:rStyle w:val="Hyperlink"/>
                <w:rFonts w:eastAsia="PMingLiU"/>
                <w:i/>
                <w:iCs/>
                <w:color w:val="FFFFFF" w:themeColor="background1"/>
                <w:u w:val="none"/>
                <w:lang w:eastAsia="zh-TW"/>
              </w:rPr>
              <w:t>directory</w:t>
            </w:r>
          </w:hyperlink>
        </w:p>
      </w:tc>
      <w:tc>
        <w:tcPr>
          <w:tcW w:w="656" w:type="pct"/>
          <w:shd w:val="clear" w:color="auto" w:fill="0060AF"/>
          <w:vAlign w:val="center"/>
        </w:tcPr>
        <w:p w14:paraId="311F3405" w14:textId="77777777" w:rsidR="005C5711" w:rsidRPr="009A20CB" w:rsidRDefault="005C5711" w:rsidP="005C5711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5C5711" w14:paraId="24213353" w14:textId="77777777" w:rsidTr="003566F1">
      <w:trPr>
        <w:trHeight w:val="1158"/>
        <w:jc w:val="center"/>
      </w:trPr>
      <w:tc>
        <w:tcPr>
          <w:tcW w:w="4344" w:type="pct"/>
          <w:vMerge/>
          <w:tcBorders>
            <w:bottom w:val="nil"/>
          </w:tcBorders>
          <w:shd w:val="clear" w:color="auto" w:fill="0060AF"/>
        </w:tcPr>
        <w:p w14:paraId="5993D481" w14:textId="77777777" w:rsidR="005C5711" w:rsidRPr="003F4431" w:rsidRDefault="005C5711" w:rsidP="005C5711">
          <w:pPr>
            <w:pStyle w:val="Footer"/>
            <w:tabs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656" w:type="pct"/>
          <w:tcBorders>
            <w:bottom w:val="nil"/>
          </w:tcBorders>
          <w:shd w:val="clear" w:color="auto" w:fill="0060AF"/>
          <w:vAlign w:val="center"/>
        </w:tcPr>
        <w:p w14:paraId="174C4A9B" w14:textId="77777777" w:rsidR="005C5711" w:rsidRPr="009A20CB" w:rsidRDefault="005C5711" w:rsidP="005C5711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PageNumber"/>
              <w:b/>
              <w:color w:val="FFFFFF" w:themeColor="background1"/>
              <w:sz w:val="20"/>
              <w:szCs w:val="20"/>
            </w:rPr>
          </w:pPr>
          <w:r w:rsidRPr="009A20CB"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Page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PAGE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5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  <w:r w:rsidRPr="009A20CB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of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NUMPAGES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5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</w:p>
        <w:p w14:paraId="64D6EBCE" w14:textId="77777777" w:rsidR="005C5711" w:rsidRPr="009A20CB" w:rsidRDefault="005C5711" w:rsidP="005C5711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9A20CB">
            <w:rPr>
              <w:rFonts w:eastAsia="SimSun"/>
              <w:b/>
              <w:color w:val="FFFFFF" w:themeColor="background1"/>
              <w:sz w:val="16"/>
              <w:szCs w:val="16"/>
              <w:lang w:eastAsia="zh-CN"/>
            </w:rPr>
            <w:t>© IDFL</w:t>
          </w:r>
        </w:p>
      </w:tc>
    </w:tr>
  </w:tbl>
  <w:p w14:paraId="28BAC9CD" w14:textId="77777777" w:rsidR="00432A76" w:rsidRPr="00B87BDD" w:rsidRDefault="00432A76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4EF6" w14:textId="77777777" w:rsidR="008F65CF" w:rsidRDefault="008F65CF">
      <w:r>
        <w:rPr>
          <w:rFonts w:ascii="PMingLiU" w:eastAsia="PMingLiU" w:hAnsi="PMingLiU" w:hint="eastAsia"/>
          <w:lang w:eastAsia="zh-TW"/>
        </w:rPr>
        <w:separator/>
      </w:r>
    </w:p>
  </w:footnote>
  <w:footnote w:type="continuationSeparator" w:id="0">
    <w:p w14:paraId="5F9A02DB" w14:textId="77777777" w:rsidR="008F65CF" w:rsidRDefault="008F65CF">
      <w:r>
        <w:continuationSeparator/>
      </w:r>
    </w:p>
  </w:footnote>
  <w:footnote w:type="continuationNotice" w:id="1">
    <w:p w14:paraId="05CDD0F6" w14:textId="77777777" w:rsidR="008F65CF" w:rsidRDefault="008F6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3B02" w14:textId="77777777" w:rsidR="00432A76" w:rsidRPr="00B87BDD" w:rsidRDefault="00432A76">
    <w:pPr>
      <w:pStyle w:val="Header"/>
      <w:rPr>
        <w:sz w:val="16"/>
        <w:szCs w:val="16"/>
      </w:rPr>
    </w:pPr>
  </w:p>
  <w:tbl>
    <w:tblPr>
      <w:tblStyle w:val="TableGrid"/>
      <w:tblW w:w="90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48"/>
      <w:gridCol w:w="9301"/>
    </w:tblGrid>
    <w:tr w:rsidR="00432A76" w14:paraId="3E977BEC" w14:textId="77777777" w:rsidTr="00E16B2E">
      <w:trPr>
        <w:trHeight w:val="986"/>
      </w:trPr>
      <w:tc>
        <w:tcPr>
          <w:tcW w:w="1980" w:type="dxa"/>
          <w:vAlign w:val="center"/>
        </w:tcPr>
        <w:p w14:paraId="763A641C" w14:textId="77777777" w:rsidR="00432A76" w:rsidRPr="00EF2DAB" w:rsidRDefault="00432A76" w:rsidP="007E77DC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</w:rPr>
            <w:drawing>
              <wp:inline distT="0" distB="0" distL="0" distR="0" wp14:anchorId="625633CA" wp14:editId="200DBDE7">
                <wp:extent cx="731520" cy="568095"/>
                <wp:effectExtent l="0" t="0" r="0" b="381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432A76" w14:paraId="10D75553" w14:textId="77777777" w:rsidTr="00E16B2E">
            <w:tc>
              <w:tcPr>
                <w:tcW w:w="6619" w:type="dxa"/>
                <w:vAlign w:val="center"/>
              </w:tcPr>
              <w:p w14:paraId="391F82B4" w14:textId="77777777" w:rsidR="00432A76" w:rsidRPr="00E16B2E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r w:rsidRPr="00183246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>APPLICATION</w:t>
                </w:r>
                <w:r w:rsidR="0036004B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 xml:space="preserve"> </w:t>
                </w:r>
                <w:r w:rsidR="0036004B">
                  <w:rPr>
                    <w:rFonts w:ascii="PMingLiU" w:eastAsia="PMingLiU" w:hAnsi="PMingLiU" w:hint="eastAsia"/>
                    <w:b/>
                    <w:sz w:val="28"/>
                    <w:szCs w:val="36"/>
                    <w:lang w:eastAsia="zh-CN"/>
                  </w:rPr>
                  <w:t>申請表</w:t>
                </w:r>
              </w:p>
            </w:tc>
            <w:tc>
              <w:tcPr>
                <w:tcW w:w="2622" w:type="dxa"/>
                <w:vMerge w:val="restart"/>
              </w:tcPr>
              <w:p w14:paraId="4E609E5A" w14:textId="7A640B83" w:rsidR="00920758" w:rsidRPr="00920758" w:rsidRDefault="00920758" w:rsidP="00920758">
                <w:pPr>
                  <w:pStyle w:val="Header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   </w:t>
                </w:r>
                <w:r w:rsidRPr="00920758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IDFLAS-FF-GEN-4100-</w:t>
                </w: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TP(CN)</w:t>
                </w:r>
              </w:p>
              <w:p w14:paraId="08E6090A" w14:textId="37FE5953" w:rsidR="008C7B7C" w:rsidRDefault="00850EFB" w:rsidP="00D136A5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Ref: </w:t>
                </w:r>
                <w:r w:rsidR="00366A38" w:rsidRPr="00366A38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IDFL-FF-MS01</w:t>
                </w:r>
                <w:r w:rsidR="00ED154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  <w:r w:rsidR="006531CB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CT </w:t>
                </w:r>
                <w:r w:rsidR="00ED154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V</w:t>
                </w:r>
                <w:r w:rsidR="00187B24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7</w:t>
                </w:r>
                <w:r w:rsidR="00ED154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.</w:t>
                </w:r>
                <w:r w:rsidR="006F72D1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0</w:t>
                </w:r>
                <w:r w:rsidR="00ED154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</w:p>
              <w:p w14:paraId="7BF56958" w14:textId="2B249A5A" w:rsidR="00432A76" w:rsidRPr="00E16B2E" w:rsidRDefault="000C2B87" w:rsidP="00D136A5">
                <w:pPr>
                  <w:pStyle w:val="Header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DC</w:t>
                </w:r>
                <w:r w:rsidR="00856F1A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N </w:t>
                </w:r>
                <w:r w:rsidR="002508F3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25-0</w:t>
                </w:r>
                <w:r w:rsidR="00187B24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13</w:t>
                </w:r>
                <w:r w:rsidR="00432A76" w:rsidRPr="00183246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</w:p>
            </w:tc>
          </w:tr>
          <w:tr w:rsidR="006531CB" w14:paraId="1D0F4FC2" w14:textId="77777777" w:rsidTr="00074F36">
            <w:trPr>
              <w:trHeight w:val="237"/>
            </w:trPr>
            <w:tc>
              <w:tcPr>
                <w:tcW w:w="6619" w:type="dxa"/>
              </w:tcPr>
              <w:p w14:paraId="2FF10A79" w14:textId="77777777" w:rsidR="006531CB" w:rsidRPr="00E16B2E" w:rsidRDefault="006531CB" w:rsidP="006531CB">
                <w:pPr>
                  <w:pStyle w:val="Header"/>
                  <w:rPr>
                    <w:b/>
                    <w:sz w:val="20"/>
                    <w:lang w:eastAsia="zh-TW"/>
                  </w:rPr>
                </w:pPr>
                <w:r>
                  <w:rPr>
                    <w:b/>
                    <w:sz w:val="20"/>
                    <w:lang w:eastAsia="zh-CN"/>
                  </w:rPr>
                  <w:t>Textile Exchange | GOTS | IVN</w:t>
                </w:r>
              </w:p>
            </w:tc>
            <w:tc>
              <w:tcPr>
                <w:tcW w:w="2622" w:type="dxa"/>
                <w:vMerge/>
              </w:tcPr>
              <w:p w14:paraId="4D2B9C12" w14:textId="77777777" w:rsidR="006531CB" w:rsidRPr="00E16B2E" w:rsidRDefault="006531CB" w:rsidP="006531CB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TW"/>
                  </w:rPr>
                </w:pPr>
              </w:p>
            </w:tc>
          </w:tr>
        </w:tbl>
        <w:p w14:paraId="6F738A8F" w14:textId="77777777" w:rsidR="00432A76" w:rsidRPr="006A51D4" w:rsidRDefault="00432A76" w:rsidP="00E16B2E">
          <w:pPr>
            <w:pStyle w:val="Header"/>
            <w:rPr>
              <w:b/>
              <w:sz w:val="20"/>
              <w:lang w:eastAsia="zh-TW"/>
            </w:rPr>
          </w:pPr>
        </w:p>
      </w:tc>
    </w:tr>
  </w:tbl>
  <w:p w14:paraId="5479DCD5" w14:textId="77777777" w:rsidR="00432A76" w:rsidRPr="007E77DC" w:rsidRDefault="00432A76" w:rsidP="004F0019">
    <w:pPr>
      <w:pStyle w:val="Header"/>
      <w:rPr>
        <w:sz w:val="18"/>
        <w:lang w:eastAsia="zh-TW"/>
      </w:rPr>
    </w:pPr>
    <w:r w:rsidRPr="00183246">
      <w:rPr>
        <w:rFonts w:eastAsia="PMingLiU"/>
        <w:sz w:val="18"/>
        <w:lang w:eastAsia="zh-TW"/>
      </w:rPr>
      <w:tab/>
    </w:r>
    <w:r w:rsidRPr="00183246">
      <w:rPr>
        <w:rFonts w:eastAsia="PMingLiU"/>
        <w:sz w:val="18"/>
        <w:lang w:eastAsia="zh-T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516"/>
    <w:multiLevelType w:val="hybridMultilevel"/>
    <w:tmpl w:val="ADF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3BCE"/>
    <w:multiLevelType w:val="multilevel"/>
    <w:tmpl w:val="025E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D210C"/>
    <w:multiLevelType w:val="hybridMultilevel"/>
    <w:tmpl w:val="FB4067E6"/>
    <w:lvl w:ilvl="0" w:tplc="0409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BF7448C"/>
    <w:multiLevelType w:val="hybridMultilevel"/>
    <w:tmpl w:val="EA3EE9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B842E3"/>
    <w:multiLevelType w:val="hybridMultilevel"/>
    <w:tmpl w:val="662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B1D68"/>
    <w:multiLevelType w:val="hybridMultilevel"/>
    <w:tmpl w:val="8A5ED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CB83C96"/>
    <w:multiLevelType w:val="hybridMultilevel"/>
    <w:tmpl w:val="FC8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16989"/>
    <w:multiLevelType w:val="hybridMultilevel"/>
    <w:tmpl w:val="FD9A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35D7"/>
    <w:multiLevelType w:val="hybridMultilevel"/>
    <w:tmpl w:val="7CC651D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9752">
    <w:abstractNumId w:val="0"/>
  </w:num>
  <w:num w:numId="2" w16cid:durableId="2129350187">
    <w:abstractNumId w:val="2"/>
  </w:num>
  <w:num w:numId="3" w16cid:durableId="1055660649">
    <w:abstractNumId w:val="3"/>
  </w:num>
  <w:num w:numId="4" w16cid:durableId="1649556547">
    <w:abstractNumId w:val="5"/>
  </w:num>
  <w:num w:numId="5" w16cid:durableId="749082967">
    <w:abstractNumId w:val="4"/>
  </w:num>
  <w:num w:numId="6" w16cid:durableId="1294018660">
    <w:abstractNumId w:val="8"/>
  </w:num>
  <w:num w:numId="7" w16cid:durableId="1688212091">
    <w:abstractNumId w:val="7"/>
  </w:num>
  <w:num w:numId="8" w16cid:durableId="37360527">
    <w:abstractNumId w:val="11"/>
  </w:num>
  <w:num w:numId="9" w16cid:durableId="1264148334">
    <w:abstractNumId w:val="13"/>
  </w:num>
  <w:num w:numId="10" w16cid:durableId="102843670">
    <w:abstractNumId w:val="6"/>
  </w:num>
  <w:num w:numId="11" w16cid:durableId="1647851389">
    <w:abstractNumId w:val="1"/>
  </w:num>
  <w:num w:numId="12" w16cid:durableId="1207178234">
    <w:abstractNumId w:val="10"/>
  </w:num>
  <w:num w:numId="13" w16cid:durableId="1910380466">
    <w:abstractNumId w:val="12"/>
  </w:num>
  <w:num w:numId="14" w16cid:durableId="198404343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zl7ueDxR83dJ2fb+Wti0NJlbDOSb98nSPICNAf317Gtc3SlBhltZ/6JyKwv1H7w4t0FE8UAUaEZr2Ku6mhR/g==" w:salt="KZXHL+rn6uZnQCY8lWZ1h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bc0BRLGQJ6Jko5ScGpxcWZ+HkiBWS0ASewOjCwAAAA="/>
  </w:docVars>
  <w:rsids>
    <w:rsidRoot w:val="00920758"/>
    <w:rsid w:val="00001108"/>
    <w:rsid w:val="000012A4"/>
    <w:rsid w:val="00001522"/>
    <w:rsid w:val="00003DC9"/>
    <w:rsid w:val="0000458D"/>
    <w:rsid w:val="000045E2"/>
    <w:rsid w:val="00005860"/>
    <w:rsid w:val="000058BA"/>
    <w:rsid w:val="0000710C"/>
    <w:rsid w:val="00011BC7"/>
    <w:rsid w:val="000127C7"/>
    <w:rsid w:val="00012C1C"/>
    <w:rsid w:val="00014769"/>
    <w:rsid w:val="00015864"/>
    <w:rsid w:val="0001777B"/>
    <w:rsid w:val="0001797E"/>
    <w:rsid w:val="00017B62"/>
    <w:rsid w:val="0002078D"/>
    <w:rsid w:val="00020801"/>
    <w:rsid w:val="0002185C"/>
    <w:rsid w:val="00022E19"/>
    <w:rsid w:val="0002353D"/>
    <w:rsid w:val="0002425E"/>
    <w:rsid w:val="0002515D"/>
    <w:rsid w:val="00026391"/>
    <w:rsid w:val="00030BA8"/>
    <w:rsid w:val="00032845"/>
    <w:rsid w:val="0003314B"/>
    <w:rsid w:val="00036844"/>
    <w:rsid w:val="000370EC"/>
    <w:rsid w:val="00040706"/>
    <w:rsid w:val="0004186F"/>
    <w:rsid w:val="00042676"/>
    <w:rsid w:val="000427A8"/>
    <w:rsid w:val="000433A9"/>
    <w:rsid w:val="00043B50"/>
    <w:rsid w:val="00045109"/>
    <w:rsid w:val="00045D7B"/>
    <w:rsid w:val="0004648E"/>
    <w:rsid w:val="00046D88"/>
    <w:rsid w:val="000475F0"/>
    <w:rsid w:val="00050A31"/>
    <w:rsid w:val="00050E4D"/>
    <w:rsid w:val="000516B8"/>
    <w:rsid w:val="000548DB"/>
    <w:rsid w:val="00055341"/>
    <w:rsid w:val="0005543F"/>
    <w:rsid w:val="0005668C"/>
    <w:rsid w:val="00057313"/>
    <w:rsid w:val="000575B7"/>
    <w:rsid w:val="00061377"/>
    <w:rsid w:val="00061E13"/>
    <w:rsid w:val="0006277C"/>
    <w:rsid w:val="000645E8"/>
    <w:rsid w:val="00064A5D"/>
    <w:rsid w:val="00064AA9"/>
    <w:rsid w:val="00064BF4"/>
    <w:rsid w:val="0006500E"/>
    <w:rsid w:val="00065A92"/>
    <w:rsid w:val="000663BF"/>
    <w:rsid w:val="0006773D"/>
    <w:rsid w:val="00070788"/>
    <w:rsid w:val="00071CC9"/>
    <w:rsid w:val="000725C8"/>
    <w:rsid w:val="0007282F"/>
    <w:rsid w:val="0007381C"/>
    <w:rsid w:val="00073B0A"/>
    <w:rsid w:val="00074F36"/>
    <w:rsid w:val="00077575"/>
    <w:rsid w:val="00083650"/>
    <w:rsid w:val="0008409E"/>
    <w:rsid w:val="00084C73"/>
    <w:rsid w:val="00084D6F"/>
    <w:rsid w:val="00085F6D"/>
    <w:rsid w:val="0008615C"/>
    <w:rsid w:val="00087223"/>
    <w:rsid w:val="00090230"/>
    <w:rsid w:val="0009033B"/>
    <w:rsid w:val="00091287"/>
    <w:rsid w:val="00092B61"/>
    <w:rsid w:val="00093E51"/>
    <w:rsid w:val="000947F8"/>
    <w:rsid w:val="00095414"/>
    <w:rsid w:val="00095422"/>
    <w:rsid w:val="00097D34"/>
    <w:rsid w:val="00097FB0"/>
    <w:rsid w:val="000A379D"/>
    <w:rsid w:val="000A5C34"/>
    <w:rsid w:val="000A5DB8"/>
    <w:rsid w:val="000A5F02"/>
    <w:rsid w:val="000A6560"/>
    <w:rsid w:val="000B19E2"/>
    <w:rsid w:val="000B362A"/>
    <w:rsid w:val="000B443F"/>
    <w:rsid w:val="000B4FB2"/>
    <w:rsid w:val="000B6B4F"/>
    <w:rsid w:val="000C1E02"/>
    <w:rsid w:val="000C2B87"/>
    <w:rsid w:val="000C3E06"/>
    <w:rsid w:val="000C49C1"/>
    <w:rsid w:val="000C5D89"/>
    <w:rsid w:val="000C5E64"/>
    <w:rsid w:val="000C6370"/>
    <w:rsid w:val="000C6751"/>
    <w:rsid w:val="000C74AE"/>
    <w:rsid w:val="000D028A"/>
    <w:rsid w:val="000D0564"/>
    <w:rsid w:val="000D2140"/>
    <w:rsid w:val="000D2F71"/>
    <w:rsid w:val="000D50F3"/>
    <w:rsid w:val="000D56BD"/>
    <w:rsid w:val="000D5FF7"/>
    <w:rsid w:val="000E08C7"/>
    <w:rsid w:val="000E4CB4"/>
    <w:rsid w:val="000E65E2"/>
    <w:rsid w:val="000E74A3"/>
    <w:rsid w:val="000F0599"/>
    <w:rsid w:val="000F4919"/>
    <w:rsid w:val="000F6669"/>
    <w:rsid w:val="00101803"/>
    <w:rsid w:val="00102A07"/>
    <w:rsid w:val="00104580"/>
    <w:rsid w:val="00104E7D"/>
    <w:rsid w:val="00106A55"/>
    <w:rsid w:val="00107040"/>
    <w:rsid w:val="00107EFC"/>
    <w:rsid w:val="0011002B"/>
    <w:rsid w:val="001113A0"/>
    <w:rsid w:val="0011173B"/>
    <w:rsid w:val="001155EB"/>
    <w:rsid w:val="00115F26"/>
    <w:rsid w:val="00117155"/>
    <w:rsid w:val="001205AA"/>
    <w:rsid w:val="00120886"/>
    <w:rsid w:val="001210DD"/>
    <w:rsid w:val="001214BD"/>
    <w:rsid w:val="00121C65"/>
    <w:rsid w:val="00122F31"/>
    <w:rsid w:val="00126F67"/>
    <w:rsid w:val="00127D7A"/>
    <w:rsid w:val="00130473"/>
    <w:rsid w:val="001304D7"/>
    <w:rsid w:val="001322E6"/>
    <w:rsid w:val="001325D2"/>
    <w:rsid w:val="00132871"/>
    <w:rsid w:val="00132B48"/>
    <w:rsid w:val="00132FF9"/>
    <w:rsid w:val="00134D89"/>
    <w:rsid w:val="001350B2"/>
    <w:rsid w:val="001367B2"/>
    <w:rsid w:val="00136BA4"/>
    <w:rsid w:val="0013766E"/>
    <w:rsid w:val="00137899"/>
    <w:rsid w:val="001408DE"/>
    <w:rsid w:val="00141E43"/>
    <w:rsid w:val="00141F00"/>
    <w:rsid w:val="00142547"/>
    <w:rsid w:val="00142D6B"/>
    <w:rsid w:val="00142E5D"/>
    <w:rsid w:val="0014314A"/>
    <w:rsid w:val="001435F7"/>
    <w:rsid w:val="00143770"/>
    <w:rsid w:val="001455CA"/>
    <w:rsid w:val="00147F41"/>
    <w:rsid w:val="00150AD5"/>
    <w:rsid w:val="001510ED"/>
    <w:rsid w:val="00152941"/>
    <w:rsid w:val="00155458"/>
    <w:rsid w:val="001561BF"/>
    <w:rsid w:val="00157DF9"/>
    <w:rsid w:val="001606CB"/>
    <w:rsid w:val="00160F95"/>
    <w:rsid w:val="0016125F"/>
    <w:rsid w:val="001628C6"/>
    <w:rsid w:val="00162F35"/>
    <w:rsid w:val="0016727E"/>
    <w:rsid w:val="001678F3"/>
    <w:rsid w:val="001704C0"/>
    <w:rsid w:val="00170E4C"/>
    <w:rsid w:val="00173E6B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73F2"/>
    <w:rsid w:val="0018750D"/>
    <w:rsid w:val="00187B24"/>
    <w:rsid w:val="00190EAB"/>
    <w:rsid w:val="001910E7"/>
    <w:rsid w:val="001913E4"/>
    <w:rsid w:val="0019145A"/>
    <w:rsid w:val="00191DCB"/>
    <w:rsid w:val="00191F55"/>
    <w:rsid w:val="00192239"/>
    <w:rsid w:val="0019225A"/>
    <w:rsid w:val="0019270C"/>
    <w:rsid w:val="0019292E"/>
    <w:rsid w:val="00193D74"/>
    <w:rsid w:val="00196A2E"/>
    <w:rsid w:val="001A0BF0"/>
    <w:rsid w:val="001A2DDB"/>
    <w:rsid w:val="001A33E2"/>
    <w:rsid w:val="001A4145"/>
    <w:rsid w:val="001A5172"/>
    <w:rsid w:val="001B08AB"/>
    <w:rsid w:val="001B0A0D"/>
    <w:rsid w:val="001B12F8"/>
    <w:rsid w:val="001B1FD8"/>
    <w:rsid w:val="001B6A8B"/>
    <w:rsid w:val="001B727D"/>
    <w:rsid w:val="001B76C6"/>
    <w:rsid w:val="001B76E8"/>
    <w:rsid w:val="001C06C0"/>
    <w:rsid w:val="001C3414"/>
    <w:rsid w:val="001C3D7F"/>
    <w:rsid w:val="001C5180"/>
    <w:rsid w:val="001C585C"/>
    <w:rsid w:val="001C6CF6"/>
    <w:rsid w:val="001C71DC"/>
    <w:rsid w:val="001C79AC"/>
    <w:rsid w:val="001D0011"/>
    <w:rsid w:val="001D08C0"/>
    <w:rsid w:val="001D1837"/>
    <w:rsid w:val="001D3686"/>
    <w:rsid w:val="001D37D6"/>
    <w:rsid w:val="001D4800"/>
    <w:rsid w:val="001D68F8"/>
    <w:rsid w:val="001E090C"/>
    <w:rsid w:val="001E1AD3"/>
    <w:rsid w:val="001E38C6"/>
    <w:rsid w:val="001E45F8"/>
    <w:rsid w:val="001E5206"/>
    <w:rsid w:val="001E6400"/>
    <w:rsid w:val="001E72DC"/>
    <w:rsid w:val="001F20C0"/>
    <w:rsid w:val="001F4360"/>
    <w:rsid w:val="001F58BA"/>
    <w:rsid w:val="001F5CB0"/>
    <w:rsid w:val="001F640C"/>
    <w:rsid w:val="001F76E7"/>
    <w:rsid w:val="00200379"/>
    <w:rsid w:val="002016E2"/>
    <w:rsid w:val="00202FA3"/>
    <w:rsid w:val="00203CDB"/>
    <w:rsid w:val="0020449D"/>
    <w:rsid w:val="00205689"/>
    <w:rsid w:val="00205899"/>
    <w:rsid w:val="00206648"/>
    <w:rsid w:val="00207575"/>
    <w:rsid w:val="0021015C"/>
    <w:rsid w:val="002157AC"/>
    <w:rsid w:val="002169DD"/>
    <w:rsid w:val="0021761E"/>
    <w:rsid w:val="0022447F"/>
    <w:rsid w:val="00225A8A"/>
    <w:rsid w:val="00226070"/>
    <w:rsid w:val="00226EA7"/>
    <w:rsid w:val="002316D7"/>
    <w:rsid w:val="002337C8"/>
    <w:rsid w:val="00235066"/>
    <w:rsid w:val="00235ED7"/>
    <w:rsid w:val="00235F1E"/>
    <w:rsid w:val="002400A0"/>
    <w:rsid w:val="00241E48"/>
    <w:rsid w:val="0024335C"/>
    <w:rsid w:val="00250317"/>
    <w:rsid w:val="002508F3"/>
    <w:rsid w:val="002525E9"/>
    <w:rsid w:val="0025509D"/>
    <w:rsid w:val="0025553C"/>
    <w:rsid w:val="00255E6F"/>
    <w:rsid w:val="00256256"/>
    <w:rsid w:val="00256476"/>
    <w:rsid w:val="00256ACF"/>
    <w:rsid w:val="0025715E"/>
    <w:rsid w:val="00263208"/>
    <w:rsid w:val="0026467A"/>
    <w:rsid w:val="0026569D"/>
    <w:rsid w:val="002672DC"/>
    <w:rsid w:val="002679B4"/>
    <w:rsid w:val="002701A8"/>
    <w:rsid w:val="00270D2E"/>
    <w:rsid w:val="002711D8"/>
    <w:rsid w:val="00271E7F"/>
    <w:rsid w:val="002757CA"/>
    <w:rsid w:val="00276FC3"/>
    <w:rsid w:val="002817F6"/>
    <w:rsid w:val="0028498F"/>
    <w:rsid w:val="00284EC2"/>
    <w:rsid w:val="0028776F"/>
    <w:rsid w:val="0029028C"/>
    <w:rsid w:val="00291916"/>
    <w:rsid w:val="002930C3"/>
    <w:rsid w:val="00293313"/>
    <w:rsid w:val="00294C84"/>
    <w:rsid w:val="00295F46"/>
    <w:rsid w:val="002961F5"/>
    <w:rsid w:val="00296991"/>
    <w:rsid w:val="00296C81"/>
    <w:rsid w:val="002A0094"/>
    <w:rsid w:val="002A101B"/>
    <w:rsid w:val="002A1A55"/>
    <w:rsid w:val="002A26D9"/>
    <w:rsid w:val="002A5939"/>
    <w:rsid w:val="002A6717"/>
    <w:rsid w:val="002A68D6"/>
    <w:rsid w:val="002A7AD6"/>
    <w:rsid w:val="002B0918"/>
    <w:rsid w:val="002B0FEA"/>
    <w:rsid w:val="002B185B"/>
    <w:rsid w:val="002B1CBC"/>
    <w:rsid w:val="002B267D"/>
    <w:rsid w:val="002B3289"/>
    <w:rsid w:val="002B3624"/>
    <w:rsid w:val="002B4F60"/>
    <w:rsid w:val="002B51CE"/>
    <w:rsid w:val="002B702A"/>
    <w:rsid w:val="002C0D38"/>
    <w:rsid w:val="002C27C3"/>
    <w:rsid w:val="002C393E"/>
    <w:rsid w:val="002C3CF1"/>
    <w:rsid w:val="002C6E57"/>
    <w:rsid w:val="002C7874"/>
    <w:rsid w:val="002D2694"/>
    <w:rsid w:val="002D35B6"/>
    <w:rsid w:val="002D75EE"/>
    <w:rsid w:val="002D7CF3"/>
    <w:rsid w:val="002E0047"/>
    <w:rsid w:val="002E0B0E"/>
    <w:rsid w:val="002E26C7"/>
    <w:rsid w:val="002E3319"/>
    <w:rsid w:val="002E3381"/>
    <w:rsid w:val="002E33A5"/>
    <w:rsid w:val="002E3959"/>
    <w:rsid w:val="002E3FE1"/>
    <w:rsid w:val="002E42A5"/>
    <w:rsid w:val="002E62C8"/>
    <w:rsid w:val="002E6513"/>
    <w:rsid w:val="002E765F"/>
    <w:rsid w:val="002F0747"/>
    <w:rsid w:val="002F34A4"/>
    <w:rsid w:val="002F3971"/>
    <w:rsid w:val="002F4ADF"/>
    <w:rsid w:val="002F5FFD"/>
    <w:rsid w:val="00303119"/>
    <w:rsid w:val="00303708"/>
    <w:rsid w:val="00303C19"/>
    <w:rsid w:val="00304738"/>
    <w:rsid w:val="00305145"/>
    <w:rsid w:val="00305575"/>
    <w:rsid w:val="0031033A"/>
    <w:rsid w:val="0031322A"/>
    <w:rsid w:val="0031358A"/>
    <w:rsid w:val="00315FA4"/>
    <w:rsid w:val="003200F6"/>
    <w:rsid w:val="0032113F"/>
    <w:rsid w:val="00321BDD"/>
    <w:rsid w:val="00321DC8"/>
    <w:rsid w:val="00322372"/>
    <w:rsid w:val="00323145"/>
    <w:rsid w:val="00323362"/>
    <w:rsid w:val="00330AA7"/>
    <w:rsid w:val="00330DEB"/>
    <w:rsid w:val="00332F36"/>
    <w:rsid w:val="00333630"/>
    <w:rsid w:val="0033450B"/>
    <w:rsid w:val="003350CB"/>
    <w:rsid w:val="00335730"/>
    <w:rsid w:val="00337349"/>
    <w:rsid w:val="00337799"/>
    <w:rsid w:val="0033794F"/>
    <w:rsid w:val="00341417"/>
    <w:rsid w:val="0034284F"/>
    <w:rsid w:val="00347D48"/>
    <w:rsid w:val="00350164"/>
    <w:rsid w:val="0035151C"/>
    <w:rsid w:val="00353F0D"/>
    <w:rsid w:val="0036004B"/>
    <w:rsid w:val="003601DF"/>
    <w:rsid w:val="003613BE"/>
    <w:rsid w:val="003626B6"/>
    <w:rsid w:val="00362A80"/>
    <w:rsid w:val="003632AE"/>
    <w:rsid w:val="00363CB2"/>
    <w:rsid w:val="003644C6"/>
    <w:rsid w:val="00366A2F"/>
    <w:rsid w:val="00366A38"/>
    <w:rsid w:val="00371B8D"/>
    <w:rsid w:val="00371EEF"/>
    <w:rsid w:val="00372B5C"/>
    <w:rsid w:val="003732C7"/>
    <w:rsid w:val="003745F4"/>
    <w:rsid w:val="00375BAE"/>
    <w:rsid w:val="0037672A"/>
    <w:rsid w:val="0038095D"/>
    <w:rsid w:val="0038213A"/>
    <w:rsid w:val="0038470A"/>
    <w:rsid w:val="00385CEF"/>
    <w:rsid w:val="00387601"/>
    <w:rsid w:val="00391DE4"/>
    <w:rsid w:val="00392BF4"/>
    <w:rsid w:val="003930D7"/>
    <w:rsid w:val="003946FA"/>
    <w:rsid w:val="00394F97"/>
    <w:rsid w:val="003953D5"/>
    <w:rsid w:val="00396126"/>
    <w:rsid w:val="00397543"/>
    <w:rsid w:val="0039793C"/>
    <w:rsid w:val="003A03A3"/>
    <w:rsid w:val="003A065A"/>
    <w:rsid w:val="003A472A"/>
    <w:rsid w:val="003A6A24"/>
    <w:rsid w:val="003A7509"/>
    <w:rsid w:val="003A765F"/>
    <w:rsid w:val="003B0BD1"/>
    <w:rsid w:val="003B11C0"/>
    <w:rsid w:val="003B2916"/>
    <w:rsid w:val="003B2D3B"/>
    <w:rsid w:val="003B31D8"/>
    <w:rsid w:val="003B3F0B"/>
    <w:rsid w:val="003B41C8"/>
    <w:rsid w:val="003B535D"/>
    <w:rsid w:val="003B6C1F"/>
    <w:rsid w:val="003C06D3"/>
    <w:rsid w:val="003C19E6"/>
    <w:rsid w:val="003C614F"/>
    <w:rsid w:val="003C7AEE"/>
    <w:rsid w:val="003D053F"/>
    <w:rsid w:val="003D1A1E"/>
    <w:rsid w:val="003D228F"/>
    <w:rsid w:val="003D282F"/>
    <w:rsid w:val="003D3740"/>
    <w:rsid w:val="003D42D2"/>
    <w:rsid w:val="003D4DCB"/>
    <w:rsid w:val="003D4F7B"/>
    <w:rsid w:val="003D59F8"/>
    <w:rsid w:val="003D7CA1"/>
    <w:rsid w:val="003E0703"/>
    <w:rsid w:val="003E3956"/>
    <w:rsid w:val="003E4877"/>
    <w:rsid w:val="003E4E79"/>
    <w:rsid w:val="003E565A"/>
    <w:rsid w:val="003E5716"/>
    <w:rsid w:val="003E6360"/>
    <w:rsid w:val="003F0734"/>
    <w:rsid w:val="003F1F56"/>
    <w:rsid w:val="003F3B9C"/>
    <w:rsid w:val="003F4431"/>
    <w:rsid w:val="003F58F6"/>
    <w:rsid w:val="003F6160"/>
    <w:rsid w:val="003F7C54"/>
    <w:rsid w:val="003F7D2C"/>
    <w:rsid w:val="00400393"/>
    <w:rsid w:val="004018A1"/>
    <w:rsid w:val="004051D9"/>
    <w:rsid w:val="0040622C"/>
    <w:rsid w:val="004107A9"/>
    <w:rsid w:val="00411976"/>
    <w:rsid w:val="00412851"/>
    <w:rsid w:val="00413C9E"/>
    <w:rsid w:val="00414084"/>
    <w:rsid w:val="004151AD"/>
    <w:rsid w:val="004164B3"/>
    <w:rsid w:val="004172F9"/>
    <w:rsid w:val="004214B5"/>
    <w:rsid w:val="00421591"/>
    <w:rsid w:val="00421962"/>
    <w:rsid w:val="0042244C"/>
    <w:rsid w:val="00423168"/>
    <w:rsid w:val="00423AAF"/>
    <w:rsid w:val="00425FC1"/>
    <w:rsid w:val="00426B93"/>
    <w:rsid w:val="00427C1D"/>
    <w:rsid w:val="00427D69"/>
    <w:rsid w:val="00432A76"/>
    <w:rsid w:val="00432F3C"/>
    <w:rsid w:val="00433961"/>
    <w:rsid w:val="00433BBC"/>
    <w:rsid w:val="00435455"/>
    <w:rsid w:val="00437F7C"/>
    <w:rsid w:val="004400F8"/>
    <w:rsid w:val="004408BB"/>
    <w:rsid w:val="00445A37"/>
    <w:rsid w:val="0044644B"/>
    <w:rsid w:val="00447089"/>
    <w:rsid w:val="004472C1"/>
    <w:rsid w:val="0044761C"/>
    <w:rsid w:val="00450097"/>
    <w:rsid w:val="004518F9"/>
    <w:rsid w:val="00452709"/>
    <w:rsid w:val="00452877"/>
    <w:rsid w:val="004550B5"/>
    <w:rsid w:val="00456E8B"/>
    <w:rsid w:val="00457CCC"/>
    <w:rsid w:val="00460197"/>
    <w:rsid w:val="00461A4E"/>
    <w:rsid w:val="00461F74"/>
    <w:rsid w:val="004628F1"/>
    <w:rsid w:val="004639CC"/>
    <w:rsid w:val="00464391"/>
    <w:rsid w:val="00466448"/>
    <w:rsid w:val="00472F00"/>
    <w:rsid w:val="004730AB"/>
    <w:rsid w:val="00473AFB"/>
    <w:rsid w:val="00474153"/>
    <w:rsid w:val="00474EE9"/>
    <w:rsid w:val="00480255"/>
    <w:rsid w:val="004808A1"/>
    <w:rsid w:val="00481B5C"/>
    <w:rsid w:val="00483CFD"/>
    <w:rsid w:val="004844BC"/>
    <w:rsid w:val="0048484D"/>
    <w:rsid w:val="00484A22"/>
    <w:rsid w:val="00486A1F"/>
    <w:rsid w:val="0049038B"/>
    <w:rsid w:val="00490504"/>
    <w:rsid w:val="0049063A"/>
    <w:rsid w:val="00490AF0"/>
    <w:rsid w:val="00492865"/>
    <w:rsid w:val="00493434"/>
    <w:rsid w:val="00494A4F"/>
    <w:rsid w:val="0049584F"/>
    <w:rsid w:val="00495AB3"/>
    <w:rsid w:val="00497029"/>
    <w:rsid w:val="00497E14"/>
    <w:rsid w:val="004A0EE3"/>
    <w:rsid w:val="004A2C07"/>
    <w:rsid w:val="004A3A3E"/>
    <w:rsid w:val="004A3C19"/>
    <w:rsid w:val="004B096F"/>
    <w:rsid w:val="004B1B47"/>
    <w:rsid w:val="004B25EB"/>
    <w:rsid w:val="004B2B04"/>
    <w:rsid w:val="004B45E9"/>
    <w:rsid w:val="004B58A7"/>
    <w:rsid w:val="004B6A12"/>
    <w:rsid w:val="004B7E7C"/>
    <w:rsid w:val="004C1D34"/>
    <w:rsid w:val="004C27C1"/>
    <w:rsid w:val="004C4620"/>
    <w:rsid w:val="004C4D91"/>
    <w:rsid w:val="004C60FC"/>
    <w:rsid w:val="004C6BF1"/>
    <w:rsid w:val="004C7148"/>
    <w:rsid w:val="004D1684"/>
    <w:rsid w:val="004D2645"/>
    <w:rsid w:val="004D2EBC"/>
    <w:rsid w:val="004D3162"/>
    <w:rsid w:val="004D4D95"/>
    <w:rsid w:val="004D4FCB"/>
    <w:rsid w:val="004D685A"/>
    <w:rsid w:val="004D71A7"/>
    <w:rsid w:val="004E1110"/>
    <w:rsid w:val="004E1482"/>
    <w:rsid w:val="004E190B"/>
    <w:rsid w:val="004E1B2C"/>
    <w:rsid w:val="004E2A5F"/>
    <w:rsid w:val="004E2EAD"/>
    <w:rsid w:val="004E30F6"/>
    <w:rsid w:val="004E3DA0"/>
    <w:rsid w:val="004E3F89"/>
    <w:rsid w:val="004E60C1"/>
    <w:rsid w:val="004E74EB"/>
    <w:rsid w:val="004F0019"/>
    <w:rsid w:val="004F24A4"/>
    <w:rsid w:val="004F2CE7"/>
    <w:rsid w:val="004F35D8"/>
    <w:rsid w:val="004F4F71"/>
    <w:rsid w:val="00500388"/>
    <w:rsid w:val="00500A1F"/>
    <w:rsid w:val="00500A59"/>
    <w:rsid w:val="005034BE"/>
    <w:rsid w:val="005041C4"/>
    <w:rsid w:val="005045ED"/>
    <w:rsid w:val="005055F1"/>
    <w:rsid w:val="00507270"/>
    <w:rsid w:val="00507FD5"/>
    <w:rsid w:val="00510942"/>
    <w:rsid w:val="00512C26"/>
    <w:rsid w:val="005140ED"/>
    <w:rsid w:val="00514C62"/>
    <w:rsid w:val="005168AF"/>
    <w:rsid w:val="005205BC"/>
    <w:rsid w:val="005213BA"/>
    <w:rsid w:val="00524CFC"/>
    <w:rsid w:val="00526788"/>
    <w:rsid w:val="00526A85"/>
    <w:rsid w:val="00526DE9"/>
    <w:rsid w:val="00526F2B"/>
    <w:rsid w:val="005276FE"/>
    <w:rsid w:val="00527A73"/>
    <w:rsid w:val="005317D8"/>
    <w:rsid w:val="0053211E"/>
    <w:rsid w:val="00535F29"/>
    <w:rsid w:val="00537B8E"/>
    <w:rsid w:val="0054008E"/>
    <w:rsid w:val="00541490"/>
    <w:rsid w:val="00542D47"/>
    <w:rsid w:val="00543237"/>
    <w:rsid w:val="0054388A"/>
    <w:rsid w:val="00544FC5"/>
    <w:rsid w:val="00547924"/>
    <w:rsid w:val="005501CA"/>
    <w:rsid w:val="005509A5"/>
    <w:rsid w:val="00552A02"/>
    <w:rsid w:val="00555D89"/>
    <w:rsid w:val="00560746"/>
    <w:rsid w:val="00561148"/>
    <w:rsid w:val="00563014"/>
    <w:rsid w:val="00563468"/>
    <w:rsid w:val="00566CF7"/>
    <w:rsid w:val="0056723D"/>
    <w:rsid w:val="00567952"/>
    <w:rsid w:val="005723DC"/>
    <w:rsid w:val="00574713"/>
    <w:rsid w:val="005772FB"/>
    <w:rsid w:val="0057784B"/>
    <w:rsid w:val="005814EE"/>
    <w:rsid w:val="0058272B"/>
    <w:rsid w:val="00583330"/>
    <w:rsid w:val="00583902"/>
    <w:rsid w:val="005849EE"/>
    <w:rsid w:val="005856DF"/>
    <w:rsid w:val="00585BFF"/>
    <w:rsid w:val="00585CC4"/>
    <w:rsid w:val="005869C3"/>
    <w:rsid w:val="00590C8B"/>
    <w:rsid w:val="005922C7"/>
    <w:rsid w:val="00593D0A"/>
    <w:rsid w:val="00594F2D"/>
    <w:rsid w:val="005971D2"/>
    <w:rsid w:val="005A0CD1"/>
    <w:rsid w:val="005A10D9"/>
    <w:rsid w:val="005A1AF9"/>
    <w:rsid w:val="005A2ABD"/>
    <w:rsid w:val="005A2B4D"/>
    <w:rsid w:val="005A3AAC"/>
    <w:rsid w:val="005A3DFF"/>
    <w:rsid w:val="005A3F0C"/>
    <w:rsid w:val="005A420C"/>
    <w:rsid w:val="005A4578"/>
    <w:rsid w:val="005A547E"/>
    <w:rsid w:val="005A686A"/>
    <w:rsid w:val="005A736F"/>
    <w:rsid w:val="005B03E1"/>
    <w:rsid w:val="005B0EC9"/>
    <w:rsid w:val="005B16D2"/>
    <w:rsid w:val="005B1C55"/>
    <w:rsid w:val="005B305F"/>
    <w:rsid w:val="005B48E6"/>
    <w:rsid w:val="005B49C6"/>
    <w:rsid w:val="005B51BB"/>
    <w:rsid w:val="005B5BF6"/>
    <w:rsid w:val="005B7F4B"/>
    <w:rsid w:val="005C02AF"/>
    <w:rsid w:val="005C39A9"/>
    <w:rsid w:val="005C4076"/>
    <w:rsid w:val="005C5711"/>
    <w:rsid w:val="005C7A4F"/>
    <w:rsid w:val="005D03A4"/>
    <w:rsid w:val="005D0DA7"/>
    <w:rsid w:val="005D2CB1"/>
    <w:rsid w:val="005D37D3"/>
    <w:rsid w:val="005D4037"/>
    <w:rsid w:val="005D4312"/>
    <w:rsid w:val="005D4331"/>
    <w:rsid w:val="005D5C78"/>
    <w:rsid w:val="005D5CF6"/>
    <w:rsid w:val="005E14EA"/>
    <w:rsid w:val="005E1795"/>
    <w:rsid w:val="005E224D"/>
    <w:rsid w:val="005E24B1"/>
    <w:rsid w:val="005E25DB"/>
    <w:rsid w:val="005E2B9E"/>
    <w:rsid w:val="005E41BE"/>
    <w:rsid w:val="005E62B2"/>
    <w:rsid w:val="005E6469"/>
    <w:rsid w:val="005E6AD3"/>
    <w:rsid w:val="005E6BE6"/>
    <w:rsid w:val="005E78C1"/>
    <w:rsid w:val="005F01B3"/>
    <w:rsid w:val="005F2AA9"/>
    <w:rsid w:val="005F3529"/>
    <w:rsid w:val="005F445A"/>
    <w:rsid w:val="005F51DB"/>
    <w:rsid w:val="005F674D"/>
    <w:rsid w:val="005F6C5C"/>
    <w:rsid w:val="005F75ED"/>
    <w:rsid w:val="00602887"/>
    <w:rsid w:val="00604153"/>
    <w:rsid w:val="00604ED2"/>
    <w:rsid w:val="00606828"/>
    <w:rsid w:val="00607406"/>
    <w:rsid w:val="00610C80"/>
    <w:rsid w:val="006111F0"/>
    <w:rsid w:val="00611CEA"/>
    <w:rsid w:val="00612E6D"/>
    <w:rsid w:val="00613ACB"/>
    <w:rsid w:val="006178BA"/>
    <w:rsid w:val="0062056B"/>
    <w:rsid w:val="00620828"/>
    <w:rsid w:val="00621772"/>
    <w:rsid w:val="00621C19"/>
    <w:rsid w:val="0062540E"/>
    <w:rsid w:val="00630037"/>
    <w:rsid w:val="00630C59"/>
    <w:rsid w:val="00634955"/>
    <w:rsid w:val="00635C3A"/>
    <w:rsid w:val="00635E56"/>
    <w:rsid w:val="00637C3B"/>
    <w:rsid w:val="00641566"/>
    <w:rsid w:val="006429E2"/>
    <w:rsid w:val="006454AF"/>
    <w:rsid w:val="00645714"/>
    <w:rsid w:val="00646B62"/>
    <w:rsid w:val="00646F51"/>
    <w:rsid w:val="006471EE"/>
    <w:rsid w:val="00647652"/>
    <w:rsid w:val="00647CC1"/>
    <w:rsid w:val="0065014C"/>
    <w:rsid w:val="00651277"/>
    <w:rsid w:val="00651DA2"/>
    <w:rsid w:val="006531CB"/>
    <w:rsid w:val="00653E98"/>
    <w:rsid w:val="006611A1"/>
    <w:rsid w:val="006629B8"/>
    <w:rsid w:val="00663E78"/>
    <w:rsid w:val="00664EFC"/>
    <w:rsid w:val="00667A06"/>
    <w:rsid w:val="0067069C"/>
    <w:rsid w:val="00670881"/>
    <w:rsid w:val="00672769"/>
    <w:rsid w:val="00672DE4"/>
    <w:rsid w:val="006749C3"/>
    <w:rsid w:val="006751AA"/>
    <w:rsid w:val="00677AE4"/>
    <w:rsid w:val="00681ADC"/>
    <w:rsid w:val="00681ED3"/>
    <w:rsid w:val="006832A2"/>
    <w:rsid w:val="006841ED"/>
    <w:rsid w:val="00684A0E"/>
    <w:rsid w:val="00684B47"/>
    <w:rsid w:val="00684DCB"/>
    <w:rsid w:val="0068658E"/>
    <w:rsid w:val="006872F4"/>
    <w:rsid w:val="0069427A"/>
    <w:rsid w:val="006945D5"/>
    <w:rsid w:val="00695326"/>
    <w:rsid w:val="006953A4"/>
    <w:rsid w:val="006A0AA8"/>
    <w:rsid w:val="006A0E23"/>
    <w:rsid w:val="006A1B14"/>
    <w:rsid w:val="006A1C80"/>
    <w:rsid w:val="006A2191"/>
    <w:rsid w:val="006A26DC"/>
    <w:rsid w:val="006A3392"/>
    <w:rsid w:val="006A3890"/>
    <w:rsid w:val="006A3F1F"/>
    <w:rsid w:val="006A518D"/>
    <w:rsid w:val="006A51D4"/>
    <w:rsid w:val="006A5DB0"/>
    <w:rsid w:val="006B1D94"/>
    <w:rsid w:val="006B450D"/>
    <w:rsid w:val="006B4F9C"/>
    <w:rsid w:val="006B5A74"/>
    <w:rsid w:val="006B5F7E"/>
    <w:rsid w:val="006B7CEB"/>
    <w:rsid w:val="006C1123"/>
    <w:rsid w:val="006C139C"/>
    <w:rsid w:val="006C1451"/>
    <w:rsid w:val="006C1B6F"/>
    <w:rsid w:val="006C261A"/>
    <w:rsid w:val="006C2EE3"/>
    <w:rsid w:val="006C63D0"/>
    <w:rsid w:val="006C6802"/>
    <w:rsid w:val="006C68BA"/>
    <w:rsid w:val="006C7D64"/>
    <w:rsid w:val="006D162C"/>
    <w:rsid w:val="006D2576"/>
    <w:rsid w:val="006D2E04"/>
    <w:rsid w:val="006D3D69"/>
    <w:rsid w:val="006D5B96"/>
    <w:rsid w:val="006D5D94"/>
    <w:rsid w:val="006D74EF"/>
    <w:rsid w:val="006D79EF"/>
    <w:rsid w:val="006D7B27"/>
    <w:rsid w:val="006E01AC"/>
    <w:rsid w:val="006E1BF8"/>
    <w:rsid w:val="006E3B69"/>
    <w:rsid w:val="006E6779"/>
    <w:rsid w:val="006E6911"/>
    <w:rsid w:val="006E6FBD"/>
    <w:rsid w:val="006E7069"/>
    <w:rsid w:val="006E7F17"/>
    <w:rsid w:val="006F0257"/>
    <w:rsid w:val="006F0990"/>
    <w:rsid w:val="006F106D"/>
    <w:rsid w:val="006F295D"/>
    <w:rsid w:val="006F2C8C"/>
    <w:rsid w:val="006F345D"/>
    <w:rsid w:val="006F35DE"/>
    <w:rsid w:val="006F6282"/>
    <w:rsid w:val="006F66D0"/>
    <w:rsid w:val="006F72D1"/>
    <w:rsid w:val="006F7B69"/>
    <w:rsid w:val="00700C4B"/>
    <w:rsid w:val="00706106"/>
    <w:rsid w:val="0070788F"/>
    <w:rsid w:val="00715891"/>
    <w:rsid w:val="00715CB6"/>
    <w:rsid w:val="00720214"/>
    <w:rsid w:val="0072112D"/>
    <w:rsid w:val="0072141A"/>
    <w:rsid w:val="0072199A"/>
    <w:rsid w:val="00721D38"/>
    <w:rsid w:val="00722967"/>
    <w:rsid w:val="00723A0E"/>
    <w:rsid w:val="00724FB0"/>
    <w:rsid w:val="00726144"/>
    <w:rsid w:val="00726583"/>
    <w:rsid w:val="007271D9"/>
    <w:rsid w:val="00727E3E"/>
    <w:rsid w:val="00731380"/>
    <w:rsid w:val="007313F1"/>
    <w:rsid w:val="00731706"/>
    <w:rsid w:val="007334C3"/>
    <w:rsid w:val="00733BC5"/>
    <w:rsid w:val="0074116F"/>
    <w:rsid w:val="00741B3E"/>
    <w:rsid w:val="00741D5C"/>
    <w:rsid w:val="00744D89"/>
    <w:rsid w:val="00745ED9"/>
    <w:rsid w:val="00746AEC"/>
    <w:rsid w:val="007478A2"/>
    <w:rsid w:val="007526B2"/>
    <w:rsid w:val="007530B4"/>
    <w:rsid w:val="007531E7"/>
    <w:rsid w:val="00754A89"/>
    <w:rsid w:val="00754B64"/>
    <w:rsid w:val="00760458"/>
    <w:rsid w:val="0076131A"/>
    <w:rsid w:val="00763737"/>
    <w:rsid w:val="00763825"/>
    <w:rsid w:val="00766986"/>
    <w:rsid w:val="007669C5"/>
    <w:rsid w:val="00766ACC"/>
    <w:rsid w:val="00772A4D"/>
    <w:rsid w:val="00774891"/>
    <w:rsid w:val="00774CFE"/>
    <w:rsid w:val="00775453"/>
    <w:rsid w:val="00775D20"/>
    <w:rsid w:val="00777F59"/>
    <w:rsid w:val="0078014E"/>
    <w:rsid w:val="00780CC8"/>
    <w:rsid w:val="00786715"/>
    <w:rsid w:val="007874D3"/>
    <w:rsid w:val="00787B9F"/>
    <w:rsid w:val="00787BB8"/>
    <w:rsid w:val="00787F08"/>
    <w:rsid w:val="007911EB"/>
    <w:rsid w:val="007919A4"/>
    <w:rsid w:val="00791B70"/>
    <w:rsid w:val="0079240F"/>
    <w:rsid w:val="00792BA9"/>
    <w:rsid w:val="00794226"/>
    <w:rsid w:val="007944C1"/>
    <w:rsid w:val="007949E4"/>
    <w:rsid w:val="00794D6F"/>
    <w:rsid w:val="00795721"/>
    <w:rsid w:val="0079640A"/>
    <w:rsid w:val="00796670"/>
    <w:rsid w:val="00797767"/>
    <w:rsid w:val="00797A7A"/>
    <w:rsid w:val="00797E97"/>
    <w:rsid w:val="007A20C7"/>
    <w:rsid w:val="007A2B2E"/>
    <w:rsid w:val="007A30F9"/>
    <w:rsid w:val="007A3784"/>
    <w:rsid w:val="007A5432"/>
    <w:rsid w:val="007A5B05"/>
    <w:rsid w:val="007A5F58"/>
    <w:rsid w:val="007B1ABA"/>
    <w:rsid w:val="007B3389"/>
    <w:rsid w:val="007B49F7"/>
    <w:rsid w:val="007C0884"/>
    <w:rsid w:val="007C1A33"/>
    <w:rsid w:val="007C1F29"/>
    <w:rsid w:val="007D1313"/>
    <w:rsid w:val="007D370D"/>
    <w:rsid w:val="007D56D6"/>
    <w:rsid w:val="007D6B45"/>
    <w:rsid w:val="007D6F01"/>
    <w:rsid w:val="007D6F9E"/>
    <w:rsid w:val="007D73A7"/>
    <w:rsid w:val="007D7F6F"/>
    <w:rsid w:val="007E0D46"/>
    <w:rsid w:val="007E1B9F"/>
    <w:rsid w:val="007E2B60"/>
    <w:rsid w:val="007E3069"/>
    <w:rsid w:val="007E3612"/>
    <w:rsid w:val="007E38A2"/>
    <w:rsid w:val="007E59CE"/>
    <w:rsid w:val="007E5BFD"/>
    <w:rsid w:val="007E60F7"/>
    <w:rsid w:val="007E6DF5"/>
    <w:rsid w:val="007E748E"/>
    <w:rsid w:val="007E77DC"/>
    <w:rsid w:val="007F207F"/>
    <w:rsid w:val="007F2596"/>
    <w:rsid w:val="007F34DE"/>
    <w:rsid w:val="007F47C5"/>
    <w:rsid w:val="007F4B20"/>
    <w:rsid w:val="007F4EAB"/>
    <w:rsid w:val="007F6C26"/>
    <w:rsid w:val="007F7151"/>
    <w:rsid w:val="00802AD4"/>
    <w:rsid w:val="00803145"/>
    <w:rsid w:val="008045CF"/>
    <w:rsid w:val="0080699E"/>
    <w:rsid w:val="00807061"/>
    <w:rsid w:val="008119FD"/>
    <w:rsid w:val="00813182"/>
    <w:rsid w:val="00815EAF"/>
    <w:rsid w:val="00816DCE"/>
    <w:rsid w:val="00820CD3"/>
    <w:rsid w:val="00820DE8"/>
    <w:rsid w:val="00821180"/>
    <w:rsid w:val="00821AE9"/>
    <w:rsid w:val="00822E69"/>
    <w:rsid w:val="0082407D"/>
    <w:rsid w:val="008255AE"/>
    <w:rsid w:val="0082613D"/>
    <w:rsid w:val="00826C6B"/>
    <w:rsid w:val="008277FF"/>
    <w:rsid w:val="00833180"/>
    <w:rsid w:val="00833203"/>
    <w:rsid w:val="0083496F"/>
    <w:rsid w:val="00834F09"/>
    <w:rsid w:val="00835A53"/>
    <w:rsid w:val="00835B61"/>
    <w:rsid w:val="00836EE1"/>
    <w:rsid w:val="0084304F"/>
    <w:rsid w:val="00844040"/>
    <w:rsid w:val="00850286"/>
    <w:rsid w:val="00850EFB"/>
    <w:rsid w:val="00852876"/>
    <w:rsid w:val="00853558"/>
    <w:rsid w:val="00853D37"/>
    <w:rsid w:val="00855180"/>
    <w:rsid w:val="00855844"/>
    <w:rsid w:val="00856F1A"/>
    <w:rsid w:val="00857978"/>
    <w:rsid w:val="00860F98"/>
    <w:rsid w:val="00862905"/>
    <w:rsid w:val="00862DCF"/>
    <w:rsid w:val="00864675"/>
    <w:rsid w:val="008674B7"/>
    <w:rsid w:val="00867A68"/>
    <w:rsid w:val="008739AF"/>
    <w:rsid w:val="00875559"/>
    <w:rsid w:val="00876C2E"/>
    <w:rsid w:val="00877EF7"/>
    <w:rsid w:val="008813B9"/>
    <w:rsid w:val="008832FE"/>
    <w:rsid w:val="00885647"/>
    <w:rsid w:val="00887E41"/>
    <w:rsid w:val="008909DC"/>
    <w:rsid w:val="00892F10"/>
    <w:rsid w:val="00893251"/>
    <w:rsid w:val="00895345"/>
    <w:rsid w:val="008959AD"/>
    <w:rsid w:val="00895E21"/>
    <w:rsid w:val="00896045"/>
    <w:rsid w:val="00896F84"/>
    <w:rsid w:val="0089702F"/>
    <w:rsid w:val="00897251"/>
    <w:rsid w:val="008A00FA"/>
    <w:rsid w:val="008A0867"/>
    <w:rsid w:val="008A1596"/>
    <w:rsid w:val="008A1DCE"/>
    <w:rsid w:val="008A304E"/>
    <w:rsid w:val="008A3EA0"/>
    <w:rsid w:val="008A4AD8"/>
    <w:rsid w:val="008A5F9F"/>
    <w:rsid w:val="008A6D50"/>
    <w:rsid w:val="008B43CF"/>
    <w:rsid w:val="008B7580"/>
    <w:rsid w:val="008C1C4F"/>
    <w:rsid w:val="008C3EBD"/>
    <w:rsid w:val="008C44FA"/>
    <w:rsid w:val="008C5563"/>
    <w:rsid w:val="008C6BAB"/>
    <w:rsid w:val="008C7878"/>
    <w:rsid w:val="008C7B7C"/>
    <w:rsid w:val="008D0F88"/>
    <w:rsid w:val="008D1597"/>
    <w:rsid w:val="008D55BF"/>
    <w:rsid w:val="008D5B0C"/>
    <w:rsid w:val="008D69FE"/>
    <w:rsid w:val="008D723D"/>
    <w:rsid w:val="008E0B43"/>
    <w:rsid w:val="008E1B0D"/>
    <w:rsid w:val="008E1BF4"/>
    <w:rsid w:val="008E1E5E"/>
    <w:rsid w:val="008E2928"/>
    <w:rsid w:val="008E3AB3"/>
    <w:rsid w:val="008E4662"/>
    <w:rsid w:val="008E533F"/>
    <w:rsid w:val="008E5B25"/>
    <w:rsid w:val="008E71E3"/>
    <w:rsid w:val="008F1785"/>
    <w:rsid w:val="008F65CF"/>
    <w:rsid w:val="009012BD"/>
    <w:rsid w:val="00901960"/>
    <w:rsid w:val="00902CFE"/>
    <w:rsid w:val="00903984"/>
    <w:rsid w:val="00904785"/>
    <w:rsid w:val="00904E54"/>
    <w:rsid w:val="0090645E"/>
    <w:rsid w:val="00906907"/>
    <w:rsid w:val="00906AC3"/>
    <w:rsid w:val="00907E38"/>
    <w:rsid w:val="00911A5A"/>
    <w:rsid w:val="00912DBB"/>
    <w:rsid w:val="00913C41"/>
    <w:rsid w:val="00914A73"/>
    <w:rsid w:val="00914F15"/>
    <w:rsid w:val="00914FCE"/>
    <w:rsid w:val="00916D92"/>
    <w:rsid w:val="0092022B"/>
    <w:rsid w:val="00920758"/>
    <w:rsid w:val="0092096F"/>
    <w:rsid w:val="00920E61"/>
    <w:rsid w:val="009212CF"/>
    <w:rsid w:val="00921693"/>
    <w:rsid w:val="00921DDE"/>
    <w:rsid w:val="009224FE"/>
    <w:rsid w:val="0092521C"/>
    <w:rsid w:val="00925771"/>
    <w:rsid w:val="00925853"/>
    <w:rsid w:val="009262F6"/>
    <w:rsid w:val="009273DE"/>
    <w:rsid w:val="009278AC"/>
    <w:rsid w:val="0092796B"/>
    <w:rsid w:val="0093059A"/>
    <w:rsid w:val="009316B4"/>
    <w:rsid w:val="00933BED"/>
    <w:rsid w:val="00935610"/>
    <w:rsid w:val="0093564E"/>
    <w:rsid w:val="0093775F"/>
    <w:rsid w:val="009400F6"/>
    <w:rsid w:val="009407BD"/>
    <w:rsid w:val="00940AB7"/>
    <w:rsid w:val="009431B9"/>
    <w:rsid w:val="00943B24"/>
    <w:rsid w:val="00943F3B"/>
    <w:rsid w:val="009453AF"/>
    <w:rsid w:val="009473FC"/>
    <w:rsid w:val="009477E9"/>
    <w:rsid w:val="00947AE7"/>
    <w:rsid w:val="00950604"/>
    <w:rsid w:val="009507C0"/>
    <w:rsid w:val="009510B3"/>
    <w:rsid w:val="009514EE"/>
    <w:rsid w:val="00951DA6"/>
    <w:rsid w:val="00952495"/>
    <w:rsid w:val="00952B8D"/>
    <w:rsid w:val="00953B5A"/>
    <w:rsid w:val="00953CA1"/>
    <w:rsid w:val="0096088D"/>
    <w:rsid w:val="009632A6"/>
    <w:rsid w:val="00963FF5"/>
    <w:rsid w:val="00970AED"/>
    <w:rsid w:val="00972136"/>
    <w:rsid w:val="00973163"/>
    <w:rsid w:val="00974952"/>
    <w:rsid w:val="00976408"/>
    <w:rsid w:val="00980D6E"/>
    <w:rsid w:val="0098107F"/>
    <w:rsid w:val="00981BD4"/>
    <w:rsid w:val="0098256F"/>
    <w:rsid w:val="00982C6F"/>
    <w:rsid w:val="0098392A"/>
    <w:rsid w:val="00983C22"/>
    <w:rsid w:val="009846A0"/>
    <w:rsid w:val="0098587C"/>
    <w:rsid w:val="00986592"/>
    <w:rsid w:val="009866C8"/>
    <w:rsid w:val="00987EAA"/>
    <w:rsid w:val="009909D9"/>
    <w:rsid w:val="009925DC"/>
    <w:rsid w:val="009945F8"/>
    <w:rsid w:val="00994734"/>
    <w:rsid w:val="00995810"/>
    <w:rsid w:val="009A1617"/>
    <w:rsid w:val="009A1832"/>
    <w:rsid w:val="009A20CB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B24AD"/>
    <w:rsid w:val="009B398F"/>
    <w:rsid w:val="009B5FE2"/>
    <w:rsid w:val="009B6150"/>
    <w:rsid w:val="009B630E"/>
    <w:rsid w:val="009B6538"/>
    <w:rsid w:val="009C0FC3"/>
    <w:rsid w:val="009C1696"/>
    <w:rsid w:val="009C6846"/>
    <w:rsid w:val="009C6E55"/>
    <w:rsid w:val="009C7738"/>
    <w:rsid w:val="009C7D47"/>
    <w:rsid w:val="009D08E2"/>
    <w:rsid w:val="009D240C"/>
    <w:rsid w:val="009D3DBF"/>
    <w:rsid w:val="009D4710"/>
    <w:rsid w:val="009D4F00"/>
    <w:rsid w:val="009D58F3"/>
    <w:rsid w:val="009D6BAB"/>
    <w:rsid w:val="009D6D03"/>
    <w:rsid w:val="009D6DE8"/>
    <w:rsid w:val="009D7F8F"/>
    <w:rsid w:val="009E14D1"/>
    <w:rsid w:val="009E1B06"/>
    <w:rsid w:val="009E21F9"/>
    <w:rsid w:val="009E26E4"/>
    <w:rsid w:val="009E63AC"/>
    <w:rsid w:val="009E6B74"/>
    <w:rsid w:val="009E6F4D"/>
    <w:rsid w:val="009F137A"/>
    <w:rsid w:val="009F18C8"/>
    <w:rsid w:val="009F194F"/>
    <w:rsid w:val="009F2210"/>
    <w:rsid w:val="009F25CD"/>
    <w:rsid w:val="009F5496"/>
    <w:rsid w:val="009F5C57"/>
    <w:rsid w:val="009F7732"/>
    <w:rsid w:val="00A00F50"/>
    <w:rsid w:val="00A0261B"/>
    <w:rsid w:val="00A03575"/>
    <w:rsid w:val="00A035BE"/>
    <w:rsid w:val="00A03F00"/>
    <w:rsid w:val="00A042CB"/>
    <w:rsid w:val="00A1037C"/>
    <w:rsid w:val="00A10582"/>
    <w:rsid w:val="00A10A08"/>
    <w:rsid w:val="00A117A1"/>
    <w:rsid w:val="00A14CDF"/>
    <w:rsid w:val="00A174A7"/>
    <w:rsid w:val="00A17DFB"/>
    <w:rsid w:val="00A20373"/>
    <w:rsid w:val="00A20D04"/>
    <w:rsid w:val="00A227C6"/>
    <w:rsid w:val="00A22B27"/>
    <w:rsid w:val="00A25222"/>
    <w:rsid w:val="00A25830"/>
    <w:rsid w:val="00A26DB4"/>
    <w:rsid w:val="00A270A3"/>
    <w:rsid w:val="00A27158"/>
    <w:rsid w:val="00A3157F"/>
    <w:rsid w:val="00A31C03"/>
    <w:rsid w:val="00A32B31"/>
    <w:rsid w:val="00A33172"/>
    <w:rsid w:val="00A33B43"/>
    <w:rsid w:val="00A33C05"/>
    <w:rsid w:val="00A33DDF"/>
    <w:rsid w:val="00A33F50"/>
    <w:rsid w:val="00A34461"/>
    <w:rsid w:val="00A35BEC"/>
    <w:rsid w:val="00A35D7E"/>
    <w:rsid w:val="00A3670A"/>
    <w:rsid w:val="00A377C1"/>
    <w:rsid w:val="00A37A9F"/>
    <w:rsid w:val="00A4021B"/>
    <w:rsid w:val="00A42827"/>
    <w:rsid w:val="00A451BA"/>
    <w:rsid w:val="00A4607F"/>
    <w:rsid w:val="00A463D4"/>
    <w:rsid w:val="00A500FE"/>
    <w:rsid w:val="00A50A05"/>
    <w:rsid w:val="00A50E1B"/>
    <w:rsid w:val="00A5144B"/>
    <w:rsid w:val="00A51BD5"/>
    <w:rsid w:val="00A53E0B"/>
    <w:rsid w:val="00A55D29"/>
    <w:rsid w:val="00A566A9"/>
    <w:rsid w:val="00A57D72"/>
    <w:rsid w:val="00A57F7E"/>
    <w:rsid w:val="00A60CCE"/>
    <w:rsid w:val="00A61F28"/>
    <w:rsid w:val="00A62240"/>
    <w:rsid w:val="00A638C2"/>
    <w:rsid w:val="00A638C3"/>
    <w:rsid w:val="00A736D8"/>
    <w:rsid w:val="00A74460"/>
    <w:rsid w:val="00A74D96"/>
    <w:rsid w:val="00A754D8"/>
    <w:rsid w:val="00A760D9"/>
    <w:rsid w:val="00A773A8"/>
    <w:rsid w:val="00A77C09"/>
    <w:rsid w:val="00A81BCC"/>
    <w:rsid w:val="00A82663"/>
    <w:rsid w:val="00A83207"/>
    <w:rsid w:val="00A83E92"/>
    <w:rsid w:val="00A84824"/>
    <w:rsid w:val="00A84DC8"/>
    <w:rsid w:val="00A85725"/>
    <w:rsid w:val="00A868E5"/>
    <w:rsid w:val="00A87C14"/>
    <w:rsid w:val="00A903FA"/>
    <w:rsid w:val="00A90818"/>
    <w:rsid w:val="00A90BBC"/>
    <w:rsid w:val="00A914F8"/>
    <w:rsid w:val="00A9289C"/>
    <w:rsid w:val="00A937F5"/>
    <w:rsid w:val="00A944CD"/>
    <w:rsid w:val="00A94AD4"/>
    <w:rsid w:val="00A95E6D"/>
    <w:rsid w:val="00AA108C"/>
    <w:rsid w:val="00AA271A"/>
    <w:rsid w:val="00AA3E43"/>
    <w:rsid w:val="00AA52D2"/>
    <w:rsid w:val="00AA56BF"/>
    <w:rsid w:val="00AA6851"/>
    <w:rsid w:val="00AA7F3B"/>
    <w:rsid w:val="00AB122A"/>
    <w:rsid w:val="00AB2286"/>
    <w:rsid w:val="00AB2BFA"/>
    <w:rsid w:val="00AB60F4"/>
    <w:rsid w:val="00AB7534"/>
    <w:rsid w:val="00AB77E5"/>
    <w:rsid w:val="00AB78A7"/>
    <w:rsid w:val="00AC33B4"/>
    <w:rsid w:val="00AC50EC"/>
    <w:rsid w:val="00AC5A8A"/>
    <w:rsid w:val="00AC7440"/>
    <w:rsid w:val="00AD0715"/>
    <w:rsid w:val="00AD312E"/>
    <w:rsid w:val="00AD3A17"/>
    <w:rsid w:val="00AD3C8F"/>
    <w:rsid w:val="00AD3E83"/>
    <w:rsid w:val="00AD58AA"/>
    <w:rsid w:val="00AD77BF"/>
    <w:rsid w:val="00AD7F10"/>
    <w:rsid w:val="00AE19F7"/>
    <w:rsid w:val="00AE2BB8"/>
    <w:rsid w:val="00AE4E4F"/>
    <w:rsid w:val="00AF2401"/>
    <w:rsid w:val="00AF25E9"/>
    <w:rsid w:val="00AF272B"/>
    <w:rsid w:val="00AF3901"/>
    <w:rsid w:val="00AF7564"/>
    <w:rsid w:val="00AF7B6D"/>
    <w:rsid w:val="00B020E2"/>
    <w:rsid w:val="00B02568"/>
    <w:rsid w:val="00B065A4"/>
    <w:rsid w:val="00B12281"/>
    <w:rsid w:val="00B12BDC"/>
    <w:rsid w:val="00B1465C"/>
    <w:rsid w:val="00B17E29"/>
    <w:rsid w:val="00B202AE"/>
    <w:rsid w:val="00B208D9"/>
    <w:rsid w:val="00B20E85"/>
    <w:rsid w:val="00B2447B"/>
    <w:rsid w:val="00B24C98"/>
    <w:rsid w:val="00B24F1B"/>
    <w:rsid w:val="00B2575D"/>
    <w:rsid w:val="00B271C8"/>
    <w:rsid w:val="00B2790B"/>
    <w:rsid w:val="00B30189"/>
    <w:rsid w:val="00B30377"/>
    <w:rsid w:val="00B31CF3"/>
    <w:rsid w:val="00B325BE"/>
    <w:rsid w:val="00B32CEF"/>
    <w:rsid w:val="00B336DF"/>
    <w:rsid w:val="00B341F2"/>
    <w:rsid w:val="00B4055A"/>
    <w:rsid w:val="00B4190D"/>
    <w:rsid w:val="00B4295B"/>
    <w:rsid w:val="00B45940"/>
    <w:rsid w:val="00B4679B"/>
    <w:rsid w:val="00B500EF"/>
    <w:rsid w:val="00B5052D"/>
    <w:rsid w:val="00B5427D"/>
    <w:rsid w:val="00B55574"/>
    <w:rsid w:val="00B555FC"/>
    <w:rsid w:val="00B565A1"/>
    <w:rsid w:val="00B56BA4"/>
    <w:rsid w:val="00B5720E"/>
    <w:rsid w:val="00B63237"/>
    <w:rsid w:val="00B642D0"/>
    <w:rsid w:val="00B64655"/>
    <w:rsid w:val="00B656B4"/>
    <w:rsid w:val="00B6680A"/>
    <w:rsid w:val="00B7065A"/>
    <w:rsid w:val="00B717D6"/>
    <w:rsid w:val="00B7368F"/>
    <w:rsid w:val="00B73CA5"/>
    <w:rsid w:val="00B77221"/>
    <w:rsid w:val="00B7794A"/>
    <w:rsid w:val="00B77AAB"/>
    <w:rsid w:val="00B77C4F"/>
    <w:rsid w:val="00B77D34"/>
    <w:rsid w:val="00B8001F"/>
    <w:rsid w:val="00B809F4"/>
    <w:rsid w:val="00B822B4"/>
    <w:rsid w:val="00B8503F"/>
    <w:rsid w:val="00B87BDD"/>
    <w:rsid w:val="00B90BF2"/>
    <w:rsid w:val="00B93897"/>
    <w:rsid w:val="00B93B94"/>
    <w:rsid w:val="00B9463B"/>
    <w:rsid w:val="00B946F3"/>
    <w:rsid w:val="00B94861"/>
    <w:rsid w:val="00B9522F"/>
    <w:rsid w:val="00B95A6D"/>
    <w:rsid w:val="00B96C9D"/>
    <w:rsid w:val="00B974F9"/>
    <w:rsid w:val="00B9767C"/>
    <w:rsid w:val="00B9791F"/>
    <w:rsid w:val="00BA05AE"/>
    <w:rsid w:val="00BA212F"/>
    <w:rsid w:val="00BA292C"/>
    <w:rsid w:val="00BA3BDE"/>
    <w:rsid w:val="00BA4C2B"/>
    <w:rsid w:val="00BA5874"/>
    <w:rsid w:val="00BA591A"/>
    <w:rsid w:val="00BA6CC8"/>
    <w:rsid w:val="00BA7377"/>
    <w:rsid w:val="00BB0129"/>
    <w:rsid w:val="00BB0307"/>
    <w:rsid w:val="00BB2BC9"/>
    <w:rsid w:val="00BB2D18"/>
    <w:rsid w:val="00BB3E1E"/>
    <w:rsid w:val="00BB6F30"/>
    <w:rsid w:val="00BB7729"/>
    <w:rsid w:val="00BC0D2A"/>
    <w:rsid w:val="00BC0D44"/>
    <w:rsid w:val="00BC0F19"/>
    <w:rsid w:val="00BC29C9"/>
    <w:rsid w:val="00BC4F7E"/>
    <w:rsid w:val="00BC5C8E"/>
    <w:rsid w:val="00BC698C"/>
    <w:rsid w:val="00BC7710"/>
    <w:rsid w:val="00BD08D7"/>
    <w:rsid w:val="00BD227A"/>
    <w:rsid w:val="00BD315C"/>
    <w:rsid w:val="00BD627C"/>
    <w:rsid w:val="00BD644A"/>
    <w:rsid w:val="00BE1028"/>
    <w:rsid w:val="00BE137C"/>
    <w:rsid w:val="00BE1410"/>
    <w:rsid w:val="00BE1714"/>
    <w:rsid w:val="00BE20FC"/>
    <w:rsid w:val="00BE3C96"/>
    <w:rsid w:val="00BE412A"/>
    <w:rsid w:val="00BE5025"/>
    <w:rsid w:val="00BE568A"/>
    <w:rsid w:val="00BE6095"/>
    <w:rsid w:val="00BE6455"/>
    <w:rsid w:val="00BE78DA"/>
    <w:rsid w:val="00BE7BBA"/>
    <w:rsid w:val="00BE7EE0"/>
    <w:rsid w:val="00BF1C4E"/>
    <w:rsid w:val="00BF49F0"/>
    <w:rsid w:val="00BF49FB"/>
    <w:rsid w:val="00BF53C7"/>
    <w:rsid w:val="00BF5431"/>
    <w:rsid w:val="00BF6C00"/>
    <w:rsid w:val="00BF6C28"/>
    <w:rsid w:val="00BF75A3"/>
    <w:rsid w:val="00C03120"/>
    <w:rsid w:val="00C10D48"/>
    <w:rsid w:val="00C12F08"/>
    <w:rsid w:val="00C13FDA"/>
    <w:rsid w:val="00C14D55"/>
    <w:rsid w:val="00C15E67"/>
    <w:rsid w:val="00C1773A"/>
    <w:rsid w:val="00C204D3"/>
    <w:rsid w:val="00C206F8"/>
    <w:rsid w:val="00C21523"/>
    <w:rsid w:val="00C2212B"/>
    <w:rsid w:val="00C22559"/>
    <w:rsid w:val="00C235FB"/>
    <w:rsid w:val="00C23B86"/>
    <w:rsid w:val="00C243A1"/>
    <w:rsid w:val="00C24D64"/>
    <w:rsid w:val="00C24F79"/>
    <w:rsid w:val="00C250EF"/>
    <w:rsid w:val="00C25BB0"/>
    <w:rsid w:val="00C3218E"/>
    <w:rsid w:val="00C32FE7"/>
    <w:rsid w:val="00C416C8"/>
    <w:rsid w:val="00C45C0C"/>
    <w:rsid w:val="00C4734D"/>
    <w:rsid w:val="00C47BE6"/>
    <w:rsid w:val="00C47CF3"/>
    <w:rsid w:val="00C50051"/>
    <w:rsid w:val="00C5034A"/>
    <w:rsid w:val="00C51FDF"/>
    <w:rsid w:val="00C52302"/>
    <w:rsid w:val="00C52755"/>
    <w:rsid w:val="00C535B7"/>
    <w:rsid w:val="00C57D18"/>
    <w:rsid w:val="00C57DBD"/>
    <w:rsid w:val="00C60360"/>
    <w:rsid w:val="00C61518"/>
    <w:rsid w:val="00C623D9"/>
    <w:rsid w:val="00C62504"/>
    <w:rsid w:val="00C63D7D"/>
    <w:rsid w:val="00C6461A"/>
    <w:rsid w:val="00C702D4"/>
    <w:rsid w:val="00C70FF5"/>
    <w:rsid w:val="00C71489"/>
    <w:rsid w:val="00C72B16"/>
    <w:rsid w:val="00C7385D"/>
    <w:rsid w:val="00C73E9C"/>
    <w:rsid w:val="00C74A22"/>
    <w:rsid w:val="00C818CA"/>
    <w:rsid w:val="00C828D6"/>
    <w:rsid w:val="00C84349"/>
    <w:rsid w:val="00C851EE"/>
    <w:rsid w:val="00C85445"/>
    <w:rsid w:val="00C867F4"/>
    <w:rsid w:val="00C872B8"/>
    <w:rsid w:val="00C872C0"/>
    <w:rsid w:val="00C90E0F"/>
    <w:rsid w:val="00C911C1"/>
    <w:rsid w:val="00C92514"/>
    <w:rsid w:val="00C9295F"/>
    <w:rsid w:val="00C9371E"/>
    <w:rsid w:val="00C949AE"/>
    <w:rsid w:val="00C94F77"/>
    <w:rsid w:val="00CA0434"/>
    <w:rsid w:val="00CA23CE"/>
    <w:rsid w:val="00CA268C"/>
    <w:rsid w:val="00CA32B0"/>
    <w:rsid w:val="00CA3305"/>
    <w:rsid w:val="00CA3A73"/>
    <w:rsid w:val="00CA3D23"/>
    <w:rsid w:val="00CB40C9"/>
    <w:rsid w:val="00CB4252"/>
    <w:rsid w:val="00CB49FA"/>
    <w:rsid w:val="00CB7867"/>
    <w:rsid w:val="00CB7950"/>
    <w:rsid w:val="00CC5790"/>
    <w:rsid w:val="00CC764D"/>
    <w:rsid w:val="00CC798F"/>
    <w:rsid w:val="00CD09F9"/>
    <w:rsid w:val="00CD1434"/>
    <w:rsid w:val="00CD1BD6"/>
    <w:rsid w:val="00CD34AB"/>
    <w:rsid w:val="00CD3E57"/>
    <w:rsid w:val="00CE0707"/>
    <w:rsid w:val="00CE0C6D"/>
    <w:rsid w:val="00CE26D9"/>
    <w:rsid w:val="00CE288A"/>
    <w:rsid w:val="00CE572F"/>
    <w:rsid w:val="00CE63AD"/>
    <w:rsid w:val="00CE6647"/>
    <w:rsid w:val="00CE67F0"/>
    <w:rsid w:val="00CE6D3C"/>
    <w:rsid w:val="00CE74D2"/>
    <w:rsid w:val="00CF0397"/>
    <w:rsid w:val="00CF1178"/>
    <w:rsid w:val="00CF441E"/>
    <w:rsid w:val="00CF45E4"/>
    <w:rsid w:val="00CF7842"/>
    <w:rsid w:val="00D03F4C"/>
    <w:rsid w:val="00D06C2B"/>
    <w:rsid w:val="00D06D51"/>
    <w:rsid w:val="00D07599"/>
    <w:rsid w:val="00D1188D"/>
    <w:rsid w:val="00D136A5"/>
    <w:rsid w:val="00D142E5"/>
    <w:rsid w:val="00D146F2"/>
    <w:rsid w:val="00D1642F"/>
    <w:rsid w:val="00D2161C"/>
    <w:rsid w:val="00D21ABA"/>
    <w:rsid w:val="00D21E83"/>
    <w:rsid w:val="00D221CE"/>
    <w:rsid w:val="00D230C5"/>
    <w:rsid w:val="00D230F9"/>
    <w:rsid w:val="00D24A2B"/>
    <w:rsid w:val="00D26FB0"/>
    <w:rsid w:val="00D30F59"/>
    <w:rsid w:val="00D313EB"/>
    <w:rsid w:val="00D3142A"/>
    <w:rsid w:val="00D31A42"/>
    <w:rsid w:val="00D35A49"/>
    <w:rsid w:val="00D362CE"/>
    <w:rsid w:val="00D36883"/>
    <w:rsid w:val="00D409DF"/>
    <w:rsid w:val="00D40F13"/>
    <w:rsid w:val="00D417C3"/>
    <w:rsid w:val="00D43ED5"/>
    <w:rsid w:val="00D4458B"/>
    <w:rsid w:val="00D45E09"/>
    <w:rsid w:val="00D46EE3"/>
    <w:rsid w:val="00D47269"/>
    <w:rsid w:val="00D4781D"/>
    <w:rsid w:val="00D47FD7"/>
    <w:rsid w:val="00D518FA"/>
    <w:rsid w:val="00D53CEF"/>
    <w:rsid w:val="00D54BB7"/>
    <w:rsid w:val="00D57182"/>
    <w:rsid w:val="00D60D4B"/>
    <w:rsid w:val="00D6222A"/>
    <w:rsid w:val="00D62A0B"/>
    <w:rsid w:val="00D64BDD"/>
    <w:rsid w:val="00D656B9"/>
    <w:rsid w:val="00D67726"/>
    <w:rsid w:val="00D75777"/>
    <w:rsid w:val="00D75DA5"/>
    <w:rsid w:val="00D7739F"/>
    <w:rsid w:val="00D7778F"/>
    <w:rsid w:val="00D80457"/>
    <w:rsid w:val="00D817C4"/>
    <w:rsid w:val="00D81B7E"/>
    <w:rsid w:val="00D84713"/>
    <w:rsid w:val="00D85D6D"/>
    <w:rsid w:val="00D87218"/>
    <w:rsid w:val="00D87D5D"/>
    <w:rsid w:val="00D903EA"/>
    <w:rsid w:val="00D91852"/>
    <w:rsid w:val="00D91BC4"/>
    <w:rsid w:val="00D932F8"/>
    <w:rsid w:val="00D94E0E"/>
    <w:rsid w:val="00D954D3"/>
    <w:rsid w:val="00D95A75"/>
    <w:rsid w:val="00D95E2B"/>
    <w:rsid w:val="00D96270"/>
    <w:rsid w:val="00D96F8A"/>
    <w:rsid w:val="00D972AC"/>
    <w:rsid w:val="00D9784B"/>
    <w:rsid w:val="00DA14FC"/>
    <w:rsid w:val="00DA2B9B"/>
    <w:rsid w:val="00DA427C"/>
    <w:rsid w:val="00DA42D7"/>
    <w:rsid w:val="00DA672F"/>
    <w:rsid w:val="00DA6D1B"/>
    <w:rsid w:val="00DB0F7D"/>
    <w:rsid w:val="00DB2E50"/>
    <w:rsid w:val="00DB3035"/>
    <w:rsid w:val="00DB3743"/>
    <w:rsid w:val="00DB3B2D"/>
    <w:rsid w:val="00DB47F3"/>
    <w:rsid w:val="00DB5BFB"/>
    <w:rsid w:val="00DB68A8"/>
    <w:rsid w:val="00DC1E44"/>
    <w:rsid w:val="00DC4600"/>
    <w:rsid w:val="00DC4854"/>
    <w:rsid w:val="00DC52F9"/>
    <w:rsid w:val="00DC60BB"/>
    <w:rsid w:val="00DC7D97"/>
    <w:rsid w:val="00DD0277"/>
    <w:rsid w:val="00DD2E96"/>
    <w:rsid w:val="00DD4678"/>
    <w:rsid w:val="00DD4A24"/>
    <w:rsid w:val="00DD4E2E"/>
    <w:rsid w:val="00DD5D39"/>
    <w:rsid w:val="00DD6F1F"/>
    <w:rsid w:val="00DD7516"/>
    <w:rsid w:val="00DD7A1C"/>
    <w:rsid w:val="00DD7B0B"/>
    <w:rsid w:val="00DE0D91"/>
    <w:rsid w:val="00DE141B"/>
    <w:rsid w:val="00DE2001"/>
    <w:rsid w:val="00DE28EA"/>
    <w:rsid w:val="00DE2A47"/>
    <w:rsid w:val="00DE554C"/>
    <w:rsid w:val="00DE69A1"/>
    <w:rsid w:val="00DE71B4"/>
    <w:rsid w:val="00DE723B"/>
    <w:rsid w:val="00DF015F"/>
    <w:rsid w:val="00DF0D4C"/>
    <w:rsid w:val="00DF2504"/>
    <w:rsid w:val="00DF338A"/>
    <w:rsid w:val="00DF5176"/>
    <w:rsid w:val="00DF5509"/>
    <w:rsid w:val="00DF5756"/>
    <w:rsid w:val="00E0014B"/>
    <w:rsid w:val="00E00635"/>
    <w:rsid w:val="00E01FE6"/>
    <w:rsid w:val="00E027C2"/>
    <w:rsid w:val="00E036CD"/>
    <w:rsid w:val="00E0377A"/>
    <w:rsid w:val="00E03B11"/>
    <w:rsid w:val="00E03D26"/>
    <w:rsid w:val="00E04574"/>
    <w:rsid w:val="00E05BB2"/>
    <w:rsid w:val="00E0768B"/>
    <w:rsid w:val="00E07952"/>
    <w:rsid w:val="00E12728"/>
    <w:rsid w:val="00E13460"/>
    <w:rsid w:val="00E14177"/>
    <w:rsid w:val="00E16B2E"/>
    <w:rsid w:val="00E17195"/>
    <w:rsid w:val="00E17580"/>
    <w:rsid w:val="00E20AA6"/>
    <w:rsid w:val="00E21F85"/>
    <w:rsid w:val="00E2276D"/>
    <w:rsid w:val="00E279A0"/>
    <w:rsid w:val="00E27FBB"/>
    <w:rsid w:val="00E305C9"/>
    <w:rsid w:val="00E3710A"/>
    <w:rsid w:val="00E37337"/>
    <w:rsid w:val="00E401B8"/>
    <w:rsid w:val="00E44706"/>
    <w:rsid w:val="00E44A1F"/>
    <w:rsid w:val="00E44C3C"/>
    <w:rsid w:val="00E45177"/>
    <w:rsid w:val="00E464AB"/>
    <w:rsid w:val="00E46796"/>
    <w:rsid w:val="00E50456"/>
    <w:rsid w:val="00E509B9"/>
    <w:rsid w:val="00E560B7"/>
    <w:rsid w:val="00E57C76"/>
    <w:rsid w:val="00E6051D"/>
    <w:rsid w:val="00E60945"/>
    <w:rsid w:val="00E60B08"/>
    <w:rsid w:val="00E60BC2"/>
    <w:rsid w:val="00E615FD"/>
    <w:rsid w:val="00E61805"/>
    <w:rsid w:val="00E62327"/>
    <w:rsid w:val="00E64CD5"/>
    <w:rsid w:val="00E65E7E"/>
    <w:rsid w:val="00E667F5"/>
    <w:rsid w:val="00E7037A"/>
    <w:rsid w:val="00E70942"/>
    <w:rsid w:val="00E70D36"/>
    <w:rsid w:val="00E714FF"/>
    <w:rsid w:val="00E71E65"/>
    <w:rsid w:val="00E71FDE"/>
    <w:rsid w:val="00E724E8"/>
    <w:rsid w:val="00E76250"/>
    <w:rsid w:val="00E775B1"/>
    <w:rsid w:val="00E77809"/>
    <w:rsid w:val="00E77FB9"/>
    <w:rsid w:val="00E807CA"/>
    <w:rsid w:val="00E80B40"/>
    <w:rsid w:val="00E81C8A"/>
    <w:rsid w:val="00E81DD3"/>
    <w:rsid w:val="00E81EA2"/>
    <w:rsid w:val="00E81F32"/>
    <w:rsid w:val="00E8233E"/>
    <w:rsid w:val="00E83E36"/>
    <w:rsid w:val="00E846C5"/>
    <w:rsid w:val="00E84A53"/>
    <w:rsid w:val="00E85315"/>
    <w:rsid w:val="00E8654F"/>
    <w:rsid w:val="00E875E4"/>
    <w:rsid w:val="00E87856"/>
    <w:rsid w:val="00E91214"/>
    <w:rsid w:val="00E92C53"/>
    <w:rsid w:val="00E94105"/>
    <w:rsid w:val="00E94D10"/>
    <w:rsid w:val="00E94DE7"/>
    <w:rsid w:val="00E95B76"/>
    <w:rsid w:val="00E95DEB"/>
    <w:rsid w:val="00E960CB"/>
    <w:rsid w:val="00E96BFB"/>
    <w:rsid w:val="00EA0AB2"/>
    <w:rsid w:val="00EA0FB3"/>
    <w:rsid w:val="00EA2F11"/>
    <w:rsid w:val="00EA428A"/>
    <w:rsid w:val="00EA4AB9"/>
    <w:rsid w:val="00EB0243"/>
    <w:rsid w:val="00EB1B46"/>
    <w:rsid w:val="00EB3857"/>
    <w:rsid w:val="00EB4E00"/>
    <w:rsid w:val="00EB5BB3"/>
    <w:rsid w:val="00EB6254"/>
    <w:rsid w:val="00EB6F34"/>
    <w:rsid w:val="00EB769F"/>
    <w:rsid w:val="00EC1818"/>
    <w:rsid w:val="00EC1EC1"/>
    <w:rsid w:val="00EC4A94"/>
    <w:rsid w:val="00EC547C"/>
    <w:rsid w:val="00EC5A06"/>
    <w:rsid w:val="00EC62F6"/>
    <w:rsid w:val="00EC645B"/>
    <w:rsid w:val="00EC649C"/>
    <w:rsid w:val="00EC67E9"/>
    <w:rsid w:val="00EC6C5E"/>
    <w:rsid w:val="00EC7604"/>
    <w:rsid w:val="00ED10F5"/>
    <w:rsid w:val="00ED1547"/>
    <w:rsid w:val="00ED19D3"/>
    <w:rsid w:val="00ED3603"/>
    <w:rsid w:val="00ED3E9B"/>
    <w:rsid w:val="00ED43C2"/>
    <w:rsid w:val="00ED4ACC"/>
    <w:rsid w:val="00ED644C"/>
    <w:rsid w:val="00ED6974"/>
    <w:rsid w:val="00EE5AA0"/>
    <w:rsid w:val="00EE614C"/>
    <w:rsid w:val="00EE6288"/>
    <w:rsid w:val="00EE6F4C"/>
    <w:rsid w:val="00EE792C"/>
    <w:rsid w:val="00EF02DA"/>
    <w:rsid w:val="00EF2DAB"/>
    <w:rsid w:val="00EF4803"/>
    <w:rsid w:val="00EF4B23"/>
    <w:rsid w:val="00EF61E8"/>
    <w:rsid w:val="00EF6316"/>
    <w:rsid w:val="00EF67EE"/>
    <w:rsid w:val="00F00D7B"/>
    <w:rsid w:val="00F0351A"/>
    <w:rsid w:val="00F051A5"/>
    <w:rsid w:val="00F05249"/>
    <w:rsid w:val="00F070F1"/>
    <w:rsid w:val="00F10640"/>
    <w:rsid w:val="00F106F1"/>
    <w:rsid w:val="00F1297E"/>
    <w:rsid w:val="00F14F41"/>
    <w:rsid w:val="00F165B8"/>
    <w:rsid w:val="00F17026"/>
    <w:rsid w:val="00F1728A"/>
    <w:rsid w:val="00F21AAA"/>
    <w:rsid w:val="00F22497"/>
    <w:rsid w:val="00F25843"/>
    <w:rsid w:val="00F25E14"/>
    <w:rsid w:val="00F2648E"/>
    <w:rsid w:val="00F3113F"/>
    <w:rsid w:val="00F312C8"/>
    <w:rsid w:val="00F31609"/>
    <w:rsid w:val="00F322E7"/>
    <w:rsid w:val="00F32332"/>
    <w:rsid w:val="00F325F4"/>
    <w:rsid w:val="00F37320"/>
    <w:rsid w:val="00F3774C"/>
    <w:rsid w:val="00F40873"/>
    <w:rsid w:val="00F41454"/>
    <w:rsid w:val="00F44757"/>
    <w:rsid w:val="00F4670B"/>
    <w:rsid w:val="00F46912"/>
    <w:rsid w:val="00F47B72"/>
    <w:rsid w:val="00F500D0"/>
    <w:rsid w:val="00F506C0"/>
    <w:rsid w:val="00F51449"/>
    <w:rsid w:val="00F52342"/>
    <w:rsid w:val="00F52932"/>
    <w:rsid w:val="00F56CAE"/>
    <w:rsid w:val="00F57847"/>
    <w:rsid w:val="00F60878"/>
    <w:rsid w:val="00F608EC"/>
    <w:rsid w:val="00F60B23"/>
    <w:rsid w:val="00F61757"/>
    <w:rsid w:val="00F7020E"/>
    <w:rsid w:val="00F703AE"/>
    <w:rsid w:val="00F70B3E"/>
    <w:rsid w:val="00F70B5E"/>
    <w:rsid w:val="00F718C9"/>
    <w:rsid w:val="00F731C2"/>
    <w:rsid w:val="00F732BB"/>
    <w:rsid w:val="00F73F6D"/>
    <w:rsid w:val="00F745BB"/>
    <w:rsid w:val="00F746DF"/>
    <w:rsid w:val="00F76397"/>
    <w:rsid w:val="00F77403"/>
    <w:rsid w:val="00F80DA8"/>
    <w:rsid w:val="00F85F0E"/>
    <w:rsid w:val="00F86C86"/>
    <w:rsid w:val="00F87189"/>
    <w:rsid w:val="00F8762A"/>
    <w:rsid w:val="00F9222D"/>
    <w:rsid w:val="00F9284D"/>
    <w:rsid w:val="00F929DF"/>
    <w:rsid w:val="00F938A5"/>
    <w:rsid w:val="00F94046"/>
    <w:rsid w:val="00F952E8"/>
    <w:rsid w:val="00F959C9"/>
    <w:rsid w:val="00F95ECB"/>
    <w:rsid w:val="00F96DAC"/>
    <w:rsid w:val="00FA071C"/>
    <w:rsid w:val="00FA0FC9"/>
    <w:rsid w:val="00FA294C"/>
    <w:rsid w:val="00FA4AB1"/>
    <w:rsid w:val="00FA558C"/>
    <w:rsid w:val="00FB0767"/>
    <w:rsid w:val="00FB12A8"/>
    <w:rsid w:val="00FB2144"/>
    <w:rsid w:val="00FB4A3C"/>
    <w:rsid w:val="00FB5F8D"/>
    <w:rsid w:val="00FB60CD"/>
    <w:rsid w:val="00FB6794"/>
    <w:rsid w:val="00FB77CB"/>
    <w:rsid w:val="00FC24F1"/>
    <w:rsid w:val="00FC2529"/>
    <w:rsid w:val="00FC3041"/>
    <w:rsid w:val="00FC58FF"/>
    <w:rsid w:val="00FC59CF"/>
    <w:rsid w:val="00FD158D"/>
    <w:rsid w:val="00FD189C"/>
    <w:rsid w:val="00FD18D7"/>
    <w:rsid w:val="00FD19E0"/>
    <w:rsid w:val="00FD1AC0"/>
    <w:rsid w:val="00FD32E8"/>
    <w:rsid w:val="00FD3B45"/>
    <w:rsid w:val="00FD42FE"/>
    <w:rsid w:val="00FD64E0"/>
    <w:rsid w:val="00FE0105"/>
    <w:rsid w:val="00FE0369"/>
    <w:rsid w:val="00FE0CDF"/>
    <w:rsid w:val="00FE1DAF"/>
    <w:rsid w:val="00FE307D"/>
    <w:rsid w:val="00FE37CF"/>
    <w:rsid w:val="00FE3C1C"/>
    <w:rsid w:val="00FE3F43"/>
    <w:rsid w:val="00FE6776"/>
    <w:rsid w:val="00FE7675"/>
    <w:rsid w:val="00FF0EBF"/>
    <w:rsid w:val="00FF1305"/>
    <w:rsid w:val="00FF1CDD"/>
    <w:rsid w:val="00FF28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3CAD6"/>
  <w15:docId w15:val="{E4F53C84-4CC8-407D-A763-8361BE65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39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7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04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Amphay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Amphay\Dropbox%20(Audits)\A4%20Audit%20Quality%20Management%20System\02%20QMS%20Records\8.3%20Document%20Change%20Request-Record%20(DCR)\DCR%20047%20-%20Update%20Multiple%20Standards%20(Chain%20of%20Custody)%20v4.0\idfl.com\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FL\Downloads\IDFL-FF-MS01-%20Multiple%20Standards%20Application%20Form%20CT(5.0)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0F5B4F18EF45019963030C9318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BAA86-3487-436E-B12E-2F4CCB2F1312}"/>
      </w:docPartPr>
      <w:docPartBody>
        <w:p w:rsidR="00993FDA" w:rsidRDefault="00993FDA">
          <w:pPr>
            <w:pStyle w:val="500F5B4F18EF45019963030C9318FB2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0779333D384D9B9E7167401F42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1101-FDE4-4479-859D-79E3CD97820C}"/>
      </w:docPartPr>
      <w:docPartBody>
        <w:p w:rsidR="00993FDA" w:rsidRDefault="00993FDA">
          <w:pPr>
            <w:pStyle w:val="E40779333D384D9B9E7167401F42512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5C1AADE603B4211BE04CF49A315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6FD9-D681-44E5-A754-B95ABEA4F43D}"/>
      </w:docPartPr>
      <w:docPartBody>
        <w:p w:rsidR="00993FDA" w:rsidRDefault="00993FDA">
          <w:pPr>
            <w:pStyle w:val="05C1AADE603B4211BE04CF49A315301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22D52BFEBC4DA4AC202A6123FE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9EE7-79F2-4600-B13C-A97C40439100}"/>
      </w:docPartPr>
      <w:docPartBody>
        <w:p w:rsidR="00993FDA" w:rsidRDefault="00993FDA">
          <w:pPr>
            <w:pStyle w:val="8222D52BFEBC4DA4AC202A6123FE3E3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7CC0BDE14F4E35A095CD987F44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3A08-D24E-49BB-B26D-387C8191DD57}"/>
      </w:docPartPr>
      <w:docPartBody>
        <w:p w:rsidR="00993FDA" w:rsidRDefault="00993FDA">
          <w:pPr>
            <w:pStyle w:val="3F7CC0BDE14F4E35A095CD987F44637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6A1D3E4D7F482881C4E0CE3514D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77BE5-E772-49D8-BFFF-477B45D05C22}"/>
      </w:docPartPr>
      <w:docPartBody>
        <w:p w:rsidR="00993FDA" w:rsidRDefault="00993FDA">
          <w:pPr>
            <w:pStyle w:val="046A1D3E4D7F482881C4E0CE3514DDA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3891D69792745F0B4BC593BEE7E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566E8-49BC-47CD-A45A-D60ED405C1BE}"/>
      </w:docPartPr>
      <w:docPartBody>
        <w:p w:rsidR="00993FDA" w:rsidRDefault="00993FDA">
          <w:pPr>
            <w:pStyle w:val="03891D69792745F0B4BC593BEE7E8E4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DD8C146E7B444AB913734CD6756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46C58-4712-432A-9075-E4906C769984}"/>
      </w:docPartPr>
      <w:docPartBody>
        <w:p w:rsidR="00993FDA" w:rsidRDefault="00993FDA">
          <w:pPr>
            <w:pStyle w:val="7DD8C146E7B444AB913734CD67564E8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96A60FED5944C79798B96C67B0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675F-1419-41C8-87C0-3949EF003D3B}"/>
      </w:docPartPr>
      <w:docPartBody>
        <w:p w:rsidR="00993FDA" w:rsidRDefault="00993FDA">
          <w:pPr>
            <w:pStyle w:val="F296A60FED5944C79798B96C67B076C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3D9CD350B344188FF5C7558200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FE2C-24C4-4956-A3CE-61009C9DE49C}"/>
      </w:docPartPr>
      <w:docPartBody>
        <w:p w:rsidR="00993FDA" w:rsidRDefault="00993FDA">
          <w:pPr>
            <w:pStyle w:val="FE3D9CD350B344188FF5C7558200B533"/>
          </w:pPr>
          <w:r w:rsidRPr="00FD189C">
            <w:rPr>
              <w:rStyle w:val="PlaceholderText"/>
              <w:sz w:val="12"/>
              <w:szCs w:val="12"/>
              <w:highlight w:val="lightGray"/>
            </w:rPr>
            <w:t>Click here to enter text.</w:t>
          </w:r>
        </w:p>
      </w:docPartBody>
    </w:docPart>
    <w:docPart>
      <w:docPartPr>
        <w:name w:val="1CEDD73401CB48238888A787B4B1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9F31-B878-48A8-98F6-64A838D65263}"/>
      </w:docPartPr>
      <w:docPartBody>
        <w:p w:rsidR="00993FDA" w:rsidRDefault="00993FDA">
          <w:pPr>
            <w:pStyle w:val="1CEDD73401CB48238888A787B4B1E1C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D921CED47594EBF8D486F281484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E89D-92B8-43A5-BAB7-E85662B83828}"/>
      </w:docPartPr>
      <w:docPartBody>
        <w:p w:rsidR="00993FDA" w:rsidRDefault="00993FDA">
          <w:pPr>
            <w:pStyle w:val="2D921CED47594EBF8D486F281484D89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856C35037AD4F9B83F5B53F6050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A51E-FE90-41DB-9E27-81D6778329AD}"/>
      </w:docPartPr>
      <w:docPartBody>
        <w:p w:rsidR="00993FDA" w:rsidRDefault="00993FDA">
          <w:pPr>
            <w:pStyle w:val="9856C35037AD4F9B83F5B53F6050ACE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DA4084B5C343A6A3596CB999530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62CB-259D-4679-85F7-86D099BA530D}"/>
      </w:docPartPr>
      <w:docPartBody>
        <w:p w:rsidR="00993FDA" w:rsidRDefault="00993FDA">
          <w:pPr>
            <w:pStyle w:val="B3DA4084B5C343A6A3596CB9995307E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5FF84C436E0442D91FA78B5CC56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6CE7-2952-4350-8CBC-631BEAD57203}"/>
      </w:docPartPr>
      <w:docPartBody>
        <w:p w:rsidR="00993FDA" w:rsidRDefault="00993FDA">
          <w:pPr>
            <w:pStyle w:val="B5FF84C436E0442D91FA78B5CC56E3F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FCDF06BAE2947618C5E0976869E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F05C-11A0-483E-B923-A5459DDBBC96}"/>
      </w:docPartPr>
      <w:docPartBody>
        <w:p w:rsidR="00993FDA" w:rsidRDefault="00993FDA">
          <w:pPr>
            <w:pStyle w:val="7FCDF06BAE2947618C5E0976869E6A8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48B2D59A2E46F599C3DF713C5A3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2C08-3763-4B85-B3AE-477198647626}"/>
      </w:docPartPr>
      <w:docPartBody>
        <w:p w:rsidR="00993FDA" w:rsidRDefault="00993FDA">
          <w:pPr>
            <w:pStyle w:val="3148B2D59A2E46F599C3DF713C5A323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D2AFCB34D141FFB69792BB8758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AE70-A731-4162-BF65-66DE074361C0}"/>
      </w:docPartPr>
      <w:docPartBody>
        <w:p w:rsidR="00993FDA" w:rsidRDefault="00993FDA">
          <w:pPr>
            <w:pStyle w:val="21D2AFCB34D141FFB69792BB8758B69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AE2998FF52D4429B9051128D61F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4E36-2033-41A4-AC4C-36A9307B3F02}"/>
      </w:docPartPr>
      <w:docPartBody>
        <w:p w:rsidR="00993FDA" w:rsidRDefault="00993FDA">
          <w:pPr>
            <w:pStyle w:val="AAE2998FF52D4429B9051128D61FD03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4AAA8D3E94E49E7BE03C9B0CA83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C3A48-C14B-40FA-8DE1-BE7F293252A0}"/>
      </w:docPartPr>
      <w:docPartBody>
        <w:p w:rsidR="00993FDA" w:rsidRDefault="00993FDA">
          <w:pPr>
            <w:pStyle w:val="94AAA8D3E94E49E7BE03C9B0CA83BB1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577F4C4B8CC46699DFA21FDD8E0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4DF7-FE43-4F12-ACE1-945EEBCA5C43}"/>
      </w:docPartPr>
      <w:docPartBody>
        <w:p w:rsidR="00993FDA" w:rsidRDefault="00993FDA">
          <w:pPr>
            <w:pStyle w:val="E577F4C4B8CC46699DFA21FDD8E0444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1F377A426C481F8EC56E0A8439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B59E-04EB-4D55-A608-781F65A62F0D}"/>
      </w:docPartPr>
      <w:docPartBody>
        <w:p w:rsidR="00993FDA" w:rsidRDefault="00993FDA">
          <w:pPr>
            <w:pStyle w:val="3C1F377A426C481F8EC56E0A84398DE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5241A2B2674822949A3A85278E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5D4AC-735B-4D3F-8CCD-C92D21B9FC49}"/>
      </w:docPartPr>
      <w:docPartBody>
        <w:p w:rsidR="00993FDA" w:rsidRDefault="00993FDA">
          <w:pPr>
            <w:pStyle w:val="B45241A2B2674822949A3A85278EB36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38E91F5BEC4452BFF359CE9252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A46B1-7C13-4215-A868-4E2646AA0686}"/>
      </w:docPartPr>
      <w:docPartBody>
        <w:p w:rsidR="00993FDA" w:rsidRDefault="00993FDA">
          <w:pPr>
            <w:pStyle w:val="2538E91F5BEC4452BFF359CE9252376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B747569548E4A27BE3357DA5B5D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B60A2-CB1A-4B33-8549-9FC3A94A77D5}"/>
      </w:docPartPr>
      <w:docPartBody>
        <w:p w:rsidR="00993FDA" w:rsidRDefault="00993FDA">
          <w:pPr>
            <w:pStyle w:val="3B747569548E4A27BE3357DA5B5DB01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BB5E1F5D4D43CBA8EAB887636C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D7D09-0788-49AD-8D6B-83E598B3C416}"/>
      </w:docPartPr>
      <w:docPartBody>
        <w:p w:rsidR="00993FDA" w:rsidRDefault="00993FDA">
          <w:pPr>
            <w:pStyle w:val="32BB5E1F5D4D43CBA8EAB887636CEFB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8F997F56CBF4127BF81417B5CBD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0DD4-D29F-4E4A-AE6E-B1F4EE309B6D}"/>
      </w:docPartPr>
      <w:docPartBody>
        <w:p w:rsidR="00993FDA" w:rsidRDefault="00993FDA">
          <w:pPr>
            <w:pStyle w:val="F8F997F56CBF4127BF81417B5CBD3EE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4AC40CA9A74F14B1F08146247B3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2878-0359-408F-9258-F5D3F86C4D99}"/>
      </w:docPartPr>
      <w:docPartBody>
        <w:p w:rsidR="00993FDA" w:rsidRDefault="00993FDA">
          <w:pPr>
            <w:pStyle w:val="BD4AC40CA9A74F14B1F08146247B342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781A388118547C988E67446FEDB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311F-B3BD-421F-AC17-A0E33CF0A9B9}"/>
      </w:docPartPr>
      <w:docPartBody>
        <w:p w:rsidR="00993FDA" w:rsidRDefault="00993FDA">
          <w:pPr>
            <w:pStyle w:val="E781A388118547C988E67446FEDBDF5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6564A2E0FEE4766B2646056B1426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5418-67A8-40E7-A545-CCD52A43D625}"/>
      </w:docPartPr>
      <w:docPartBody>
        <w:p w:rsidR="00993FDA" w:rsidRDefault="00993FDA">
          <w:pPr>
            <w:pStyle w:val="66564A2E0FEE4766B2646056B142667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E8A7AF537C401CA125D1C7AE690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5A1C-236B-47D8-9E79-F9C033EED782}"/>
      </w:docPartPr>
      <w:docPartBody>
        <w:p w:rsidR="00993FDA" w:rsidRDefault="00993FDA">
          <w:pPr>
            <w:pStyle w:val="0DE8A7AF537C401CA125D1C7AE690E8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8090C4A2B84011B1A18D6BEC2B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F82F-D202-4E00-975A-3BBD4DE264A3}"/>
      </w:docPartPr>
      <w:docPartBody>
        <w:p w:rsidR="00993FDA" w:rsidRDefault="00993FDA">
          <w:pPr>
            <w:pStyle w:val="678090C4A2B84011B1A18D6BEC2BDF0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9D276D5A54E4C0AB1902E7B86B2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6A34-C9B5-441B-8906-E824918AAA13}"/>
      </w:docPartPr>
      <w:docPartBody>
        <w:p w:rsidR="00993FDA" w:rsidRDefault="00993FDA">
          <w:pPr>
            <w:pStyle w:val="C9D276D5A54E4C0AB1902E7B86B2E1B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340D34F45324F538B5BE3A0362C1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FF72-58CD-4D9D-9517-675A654D78AF}"/>
      </w:docPartPr>
      <w:docPartBody>
        <w:p w:rsidR="00993FDA" w:rsidRDefault="00993FDA">
          <w:pPr>
            <w:pStyle w:val="4340D34F45324F538B5BE3A0362C102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BFB43E0E2AB48798C4E71701A1B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9F9A-4FD0-480E-89F8-57CA278359B2}"/>
      </w:docPartPr>
      <w:docPartBody>
        <w:p w:rsidR="00993FDA" w:rsidRDefault="00993FDA">
          <w:pPr>
            <w:pStyle w:val="0BFB43E0E2AB48798C4E71701A1B3CD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593A93AB1E45FAA7D43AB321735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729D-89F5-4F3E-AEE4-83CFC4E07923}"/>
      </w:docPartPr>
      <w:docPartBody>
        <w:p w:rsidR="00993FDA" w:rsidRDefault="00993FDA">
          <w:pPr>
            <w:pStyle w:val="F9593A93AB1E45FAA7D43AB32173565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2B6456955724FD29105E5282A0A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648E-2946-4052-82FF-BE24A2CF67EE}"/>
      </w:docPartPr>
      <w:docPartBody>
        <w:p w:rsidR="00993FDA" w:rsidRDefault="00993FDA">
          <w:pPr>
            <w:pStyle w:val="62B6456955724FD29105E5282A0AE28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1D02007EB6B44F9BA47BFE7217F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3A284-9119-480D-A1C6-7D7876E87325}"/>
      </w:docPartPr>
      <w:docPartBody>
        <w:p w:rsidR="00993FDA" w:rsidRDefault="00993FDA">
          <w:pPr>
            <w:pStyle w:val="D1D02007EB6B44F9BA47BFE7217FB9F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8A69CE3D4047DD8B463AD6F943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46F7F-64E3-465C-9E30-02DE43330E1E}"/>
      </w:docPartPr>
      <w:docPartBody>
        <w:p w:rsidR="00993FDA" w:rsidRDefault="00993FDA">
          <w:pPr>
            <w:pStyle w:val="9F8A69CE3D4047DD8B463AD6F9430DD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0385B2422844116AEB7F70CF903A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2803-2A4D-4C87-9BD4-F52BDDA6E27D}"/>
      </w:docPartPr>
      <w:docPartBody>
        <w:p w:rsidR="00993FDA" w:rsidRDefault="00993FDA">
          <w:pPr>
            <w:pStyle w:val="90385B2422844116AEB7F70CF903AFE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E926E516DF04F17A0B8DCBB8D4A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001D-19EC-453D-BE57-6569D8FB0EAF}"/>
      </w:docPartPr>
      <w:docPartBody>
        <w:p w:rsidR="00993FDA" w:rsidRDefault="00993FDA">
          <w:pPr>
            <w:pStyle w:val="9E926E516DF04F17A0B8DCBB8D4A1F7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C15A1120D04F5AA6AF4C4E2A7BE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F610A-08A3-4DF4-80E0-B6AA7E6C8527}"/>
      </w:docPartPr>
      <w:docPartBody>
        <w:p w:rsidR="00993FDA" w:rsidRDefault="00993FDA">
          <w:pPr>
            <w:pStyle w:val="3CC15A1120D04F5AA6AF4C4E2A7BE36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06D751BE3F435EA971D337F9EC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7279-34C7-4515-B113-EF2DA718F667}"/>
      </w:docPartPr>
      <w:docPartBody>
        <w:p w:rsidR="00993FDA" w:rsidRDefault="00993FDA">
          <w:pPr>
            <w:pStyle w:val="9A06D751BE3F435EA971D337F9EC616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1B4C88BBC664259A11233EB675B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026A-49DB-45AD-896C-9BB243A864F4}"/>
      </w:docPartPr>
      <w:docPartBody>
        <w:p w:rsidR="00993FDA" w:rsidRDefault="00993FDA">
          <w:pPr>
            <w:pStyle w:val="51B4C88BBC664259A11233EB675B81D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4778D5F695C44EBA83A40027035F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BCE8-3C5C-413F-8BBA-078BB554B607}"/>
      </w:docPartPr>
      <w:docPartBody>
        <w:p w:rsidR="00993FDA" w:rsidRDefault="00993FDA">
          <w:pPr>
            <w:pStyle w:val="84778D5F695C44EBA83A40027035FB5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AF103B4F4584C608791C2D38996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75EB-EC0C-490D-AB0D-8309947D1B5D}"/>
      </w:docPartPr>
      <w:docPartBody>
        <w:p w:rsidR="00993FDA" w:rsidRDefault="00993FDA">
          <w:pPr>
            <w:pStyle w:val="EAF103B4F4584C608791C2D38996F06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B0A482B86B7486CB8516AF1AA540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1CF1-903B-4420-A3E2-70370867025B}"/>
      </w:docPartPr>
      <w:docPartBody>
        <w:p w:rsidR="00993FDA" w:rsidRDefault="00993FDA">
          <w:pPr>
            <w:pStyle w:val="6B0A482B86B7486CB8516AF1AA540E7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1497313A934A12A35495A9412C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B837-76BD-4647-9BB4-6B8124ACF6DC}"/>
      </w:docPartPr>
      <w:docPartBody>
        <w:p w:rsidR="00993FDA" w:rsidRDefault="00993FDA">
          <w:pPr>
            <w:pStyle w:val="E41497313A934A12A35495A9412C145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D8A5AF5C90E44DB99BFCFD44F778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76CB-EEA0-4D18-A700-917B1880A538}"/>
      </w:docPartPr>
      <w:docPartBody>
        <w:p w:rsidR="00993FDA" w:rsidRDefault="00993FDA">
          <w:pPr>
            <w:pStyle w:val="AD8A5AF5C90E44DB99BFCFD44F7781C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1DF2F02C0543B7AC1AF9B1C201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40E0-4352-4CB3-9970-0BA829A9F47C}"/>
      </w:docPartPr>
      <w:docPartBody>
        <w:p w:rsidR="00993FDA" w:rsidRDefault="00993FDA">
          <w:pPr>
            <w:pStyle w:val="3D1DF2F02C0543B7AC1AF9B1C201147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8E07F26252B480CA54A8BC7A4241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13F3-E05C-40ED-B8C9-8FD6757BDF68}"/>
      </w:docPartPr>
      <w:docPartBody>
        <w:p w:rsidR="00993FDA" w:rsidRDefault="00993FDA">
          <w:pPr>
            <w:pStyle w:val="58E07F26252B480CA54A8BC7A4241FE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98B97AAD744F77971B752C83FE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DE8A8-94F9-4169-B033-D26824473DB4}"/>
      </w:docPartPr>
      <w:docPartBody>
        <w:p w:rsidR="00993FDA" w:rsidRDefault="00993FDA">
          <w:pPr>
            <w:pStyle w:val="1E98B97AAD744F77971B752C83FEE56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C1F9EDBFB14A939FA3BD9CFE7A5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7145-9E66-4E85-B181-2802AAD50938}"/>
      </w:docPartPr>
      <w:docPartBody>
        <w:p w:rsidR="00993FDA" w:rsidRDefault="00993FDA">
          <w:pPr>
            <w:pStyle w:val="A8C1F9EDBFB14A939FA3BD9CFE7A52A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602CE72C16B40E28A15E8A93B6D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6329-E187-4C2D-BFD6-B147BE2489E8}"/>
      </w:docPartPr>
      <w:docPartBody>
        <w:p w:rsidR="00993FDA" w:rsidRDefault="00993FDA">
          <w:pPr>
            <w:pStyle w:val="1602CE72C16B40E28A15E8A93B6D5E9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26F85E288B64C0DBDB8C90F1138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81F6-79F2-4CC8-B371-D23F651B1DB6}"/>
      </w:docPartPr>
      <w:docPartBody>
        <w:p w:rsidR="00993FDA" w:rsidRDefault="00993FDA">
          <w:pPr>
            <w:pStyle w:val="E26F85E288B64C0DBDB8C90F1138B6B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DCF9DE1BBC14D37B1C0C9679A84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430E9-63B6-4883-AC2F-D9D042E604A4}"/>
      </w:docPartPr>
      <w:docPartBody>
        <w:p w:rsidR="00993FDA" w:rsidRDefault="00993FDA">
          <w:pPr>
            <w:pStyle w:val="1DCF9DE1BBC14D37B1C0C9679A842A7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7F0A4B27E3F4985A29B8C22C2A0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AFC1-F6C3-41EC-813A-429034B86AE9}"/>
      </w:docPartPr>
      <w:docPartBody>
        <w:p w:rsidR="00993FDA" w:rsidRDefault="00993FDA">
          <w:pPr>
            <w:pStyle w:val="37F0A4B27E3F4985A29B8C22C2A0F93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C6D2A626895408EA4B0AF5F8090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4219-5358-4D78-B9FC-D9AC924604AD}"/>
      </w:docPartPr>
      <w:docPartBody>
        <w:p w:rsidR="00993FDA" w:rsidRDefault="00993FDA">
          <w:pPr>
            <w:pStyle w:val="6C6D2A626895408EA4B0AF5F8090438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FD288865CE6488C99BDDD28DB92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A0C9A-4512-440C-86FD-60CD28A50A53}"/>
      </w:docPartPr>
      <w:docPartBody>
        <w:p w:rsidR="00993FDA" w:rsidRDefault="00993FDA">
          <w:pPr>
            <w:pStyle w:val="CFD288865CE6488C99BDDD28DB92168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AA0FFE8970F41AB838ECE3F39E3C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9145-303E-4E02-AF42-598CF9B1B9F0}"/>
      </w:docPartPr>
      <w:docPartBody>
        <w:p w:rsidR="00993FDA" w:rsidRDefault="00993FDA">
          <w:pPr>
            <w:pStyle w:val="AAA0FFE8970F41AB838ECE3F39E3C4D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C313B3394F40079F2BCAB4E9DE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D1C1-E360-4DE6-8F40-7197B77F2B30}"/>
      </w:docPartPr>
      <w:docPartBody>
        <w:p w:rsidR="00993FDA" w:rsidRDefault="00993FDA">
          <w:pPr>
            <w:pStyle w:val="5AC313B3394F40079F2BCAB4E9DE10E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A5D82CA005410996B3892B371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731A6-DF2B-4E96-8DB9-F1F561CEE18D}"/>
      </w:docPartPr>
      <w:docPartBody>
        <w:p w:rsidR="00993FDA" w:rsidRDefault="00993FDA">
          <w:pPr>
            <w:pStyle w:val="82A5D82CA005410996B3892B371EFCC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3620E23EDFC45919F0E9B2D25848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318BA-3939-4193-AE8B-75AAB5DDE413}"/>
      </w:docPartPr>
      <w:docPartBody>
        <w:p w:rsidR="00993FDA" w:rsidRDefault="00993FDA">
          <w:pPr>
            <w:pStyle w:val="E3620E23EDFC45919F0E9B2D2584824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A7DCAFBFD3141CA938176E180005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DE199-54F1-49ED-90FE-E7B998B9EFB2}"/>
      </w:docPartPr>
      <w:docPartBody>
        <w:p w:rsidR="00993FDA" w:rsidRDefault="00993FDA">
          <w:pPr>
            <w:pStyle w:val="DA7DCAFBFD3141CA938176E18000508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6030EEA99DD49499BBF32861B4B8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C72F-B65A-4B3A-8791-0510B5E915D0}"/>
      </w:docPartPr>
      <w:docPartBody>
        <w:p w:rsidR="00993FDA" w:rsidRDefault="00993FDA">
          <w:pPr>
            <w:pStyle w:val="26030EEA99DD49499BBF32861B4B8D8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C9A1E68436C43B98746EB727F04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C0A3D-0321-47DA-A0C3-96D0B2B63745}"/>
      </w:docPartPr>
      <w:docPartBody>
        <w:p w:rsidR="00993FDA" w:rsidRDefault="00993FDA">
          <w:pPr>
            <w:pStyle w:val="1C9A1E68436C43B98746EB727F04492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CC2B6AB3CD546B5B93798575B0E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BCF5-CAA8-4F3D-B56F-ED1AFB8B1F73}"/>
      </w:docPartPr>
      <w:docPartBody>
        <w:p w:rsidR="00993FDA" w:rsidRDefault="00993FDA">
          <w:pPr>
            <w:pStyle w:val="4CC2B6AB3CD546B5B93798575B0EB8E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0A547C82B05414FA1BBC2F62C0E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2CCF-B753-40D7-8B83-6828AD65FBD0}"/>
      </w:docPartPr>
      <w:docPartBody>
        <w:p w:rsidR="00993FDA" w:rsidRDefault="00993FDA">
          <w:pPr>
            <w:pStyle w:val="A0A547C82B05414FA1BBC2F62C0EADD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ED8A7354CD47A6AD8A1AE5010A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CCE2-DD6E-434E-AFFA-7A16DA0DC220}"/>
      </w:docPartPr>
      <w:docPartBody>
        <w:p w:rsidR="00993FDA" w:rsidRDefault="00993FDA">
          <w:pPr>
            <w:pStyle w:val="81ED8A7354CD47A6AD8A1AE5010A0B2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5A76A76C5C4468A3EC1AA4699F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DCE3F-681C-4785-8566-0DF1F24C984F}"/>
      </w:docPartPr>
      <w:docPartBody>
        <w:p w:rsidR="00993FDA" w:rsidRDefault="00993FDA">
          <w:pPr>
            <w:pStyle w:val="A65A76A76C5C4468A3EC1AA4699F269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BC6F408B24483FB0CA973900590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4A38C-A122-4DEA-A5A0-915EBDABCECC}"/>
      </w:docPartPr>
      <w:docPartBody>
        <w:p w:rsidR="00993FDA" w:rsidRDefault="00993FDA">
          <w:pPr>
            <w:pStyle w:val="F0BC6F408B24483FB0CA973900590B7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AA5DED39AB04D208FB2F3E25D6A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FBCC-17D9-4A09-B1C3-070E4472BB47}"/>
      </w:docPartPr>
      <w:docPartBody>
        <w:p w:rsidR="00993FDA" w:rsidRDefault="00993FDA">
          <w:pPr>
            <w:pStyle w:val="4AA5DED39AB04D208FB2F3E25D6A160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B2888FEBFF463CB5EA71B4608D5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ED21-BF6E-4DC9-B81B-A60C7B92C163}"/>
      </w:docPartPr>
      <w:docPartBody>
        <w:p w:rsidR="00993FDA" w:rsidRDefault="00993FDA">
          <w:pPr>
            <w:pStyle w:val="CAB2888FEBFF463CB5EA71B4608D5BC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B0A1D3EEC144C649ABB979366F2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34449-5864-4476-8EAB-A66115C2A2B1}"/>
      </w:docPartPr>
      <w:docPartBody>
        <w:p w:rsidR="00993FDA" w:rsidRDefault="00993FDA">
          <w:pPr>
            <w:pStyle w:val="8B0A1D3EEC144C649ABB979366F2923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82045175684A9789F6C2CC8AC5E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8982-280B-4BE2-9F22-87E87CB7C47B}"/>
      </w:docPartPr>
      <w:docPartBody>
        <w:p w:rsidR="00993FDA" w:rsidRDefault="00993FDA">
          <w:pPr>
            <w:pStyle w:val="8182045175684A9789F6C2CC8AC5EED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5670C74E274A49ABE387DB10A84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E46A-AF22-4690-90B8-92D1CE7A7BEF}"/>
      </w:docPartPr>
      <w:docPartBody>
        <w:p w:rsidR="00993FDA" w:rsidRDefault="00993FDA">
          <w:pPr>
            <w:pStyle w:val="345670C74E274A49ABE387DB10A84B2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15B1CD06474A1FBAC2A687C487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D930B-66A2-4044-A8BD-DC21B2B31923}"/>
      </w:docPartPr>
      <w:docPartBody>
        <w:p w:rsidR="00993FDA" w:rsidRDefault="00993FDA">
          <w:pPr>
            <w:pStyle w:val="8015B1CD06474A1FBAC2A687C4871A0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AAF7843519B4F4E88C2AC488785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ED10-D25B-4C46-967A-1D1C49050C38}"/>
      </w:docPartPr>
      <w:docPartBody>
        <w:p w:rsidR="00993FDA" w:rsidRDefault="00993FDA">
          <w:pPr>
            <w:pStyle w:val="6AAF7843519B4F4E88C2AC488785643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3CCBA906DE04B02B688550D053AB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3A41-33BE-419E-B222-7A629D17D6F6}"/>
      </w:docPartPr>
      <w:docPartBody>
        <w:p w:rsidR="00993FDA" w:rsidRDefault="00993FDA">
          <w:pPr>
            <w:pStyle w:val="23CCBA906DE04B02B688550D053ABD7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0D186E9E403436683D7A6B7CE67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1EA78-039F-4CFF-AECF-8581DF6029E5}"/>
      </w:docPartPr>
      <w:docPartBody>
        <w:p w:rsidR="00993FDA" w:rsidRDefault="00993FDA">
          <w:pPr>
            <w:pStyle w:val="F0D186E9E403436683D7A6B7CE67F8B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DD30AF7B6474ABCAB0CA19ABC45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72D3-FEBC-437E-A7F1-015C918100BB}"/>
      </w:docPartPr>
      <w:docPartBody>
        <w:p w:rsidR="00993FDA" w:rsidRDefault="00993FDA">
          <w:pPr>
            <w:pStyle w:val="8DD30AF7B6474ABCAB0CA19ABC45A20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7FA0F72D724D6CAF13AD417317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CC3B-69FD-4EEE-A6EA-548F5462B947}"/>
      </w:docPartPr>
      <w:docPartBody>
        <w:p w:rsidR="00993FDA" w:rsidRDefault="00993FDA">
          <w:pPr>
            <w:pStyle w:val="827FA0F72D724D6CAF13AD4173179E8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4921732D199466BAF6B5988BD8C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B5AF-F4F0-4C55-B78F-B1B7C10CD1EF}"/>
      </w:docPartPr>
      <w:docPartBody>
        <w:p w:rsidR="00993FDA" w:rsidRDefault="00993FDA">
          <w:pPr>
            <w:pStyle w:val="A4921732D199466BAF6B5988BD8CB37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2BE9758260874BD39F667A615186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94D8C-03DF-4DA5-A9B6-950CDCC3CC8E}"/>
      </w:docPartPr>
      <w:docPartBody>
        <w:p w:rsidR="00993FDA" w:rsidRDefault="00993FDA">
          <w:pPr>
            <w:pStyle w:val="2BE9758260874BD39F667A61518629F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2AF056730C4F41B08D4A5F76A9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6F253-012C-4BF3-833A-A1B4D641C4F1}"/>
      </w:docPartPr>
      <w:docPartBody>
        <w:p w:rsidR="00993FDA" w:rsidRDefault="00993FDA">
          <w:pPr>
            <w:pStyle w:val="042AF056730C4F41B08D4A5F76A9B57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980068A20E04E72A772861B8FF3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FB1A-D4F8-4748-9085-B74257D82CE9}"/>
      </w:docPartPr>
      <w:docPartBody>
        <w:p w:rsidR="00993FDA" w:rsidRDefault="00993FDA">
          <w:pPr>
            <w:pStyle w:val="5980068A20E04E72A772861B8FF3B83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1D88CEB2C7C4B00B9DAE96E1FA1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F315-577D-4A72-A038-4700EAED9953}"/>
      </w:docPartPr>
      <w:docPartBody>
        <w:p w:rsidR="00993FDA" w:rsidRDefault="00993FDA">
          <w:pPr>
            <w:pStyle w:val="81D88CEB2C7C4B00B9DAE96E1FA1917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A2310A8313433AA1B2068028FBF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3F3B-619E-42B8-9625-C08189266B2E}"/>
      </w:docPartPr>
      <w:docPartBody>
        <w:p w:rsidR="00993FDA" w:rsidRDefault="00993FDA">
          <w:pPr>
            <w:pStyle w:val="9AA2310A8313433AA1B2068028FBF19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08EC05553D947E9833E45C27E1C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AB85-AEA9-4CD2-AF9E-F22AEED93D7B}"/>
      </w:docPartPr>
      <w:docPartBody>
        <w:p w:rsidR="00993FDA" w:rsidRDefault="00993FDA">
          <w:pPr>
            <w:pStyle w:val="E08EC05553D947E9833E45C27E1C003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CFFD21023E45FFB04F18AEC542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1F41-1931-4C62-880F-CAD5E97DBF56}"/>
      </w:docPartPr>
      <w:docPartBody>
        <w:p w:rsidR="00993FDA" w:rsidRDefault="00993FDA">
          <w:pPr>
            <w:pStyle w:val="50CFFD21023E45FFB04F18AEC542816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D991B5E23224DA09E341E478BC3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F3CA-DBBD-46F4-ADD9-4FF62DA5EBE4}"/>
      </w:docPartPr>
      <w:docPartBody>
        <w:p w:rsidR="00993FDA" w:rsidRDefault="00993FDA">
          <w:pPr>
            <w:pStyle w:val="5D991B5E23224DA09E341E478BC364B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FC48BBC3B5467E8251B0FDB3D2E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FFDF-C567-46E7-AA87-F0E68364C9B0}"/>
      </w:docPartPr>
      <w:docPartBody>
        <w:p w:rsidR="00993FDA" w:rsidRDefault="00993FDA">
          <w:pPr>
            <w:pStyle w:val="B4FC48BBC3B5467E8251B0FDB3D2EF8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8AE6AB99E64C80BBA6EC14613A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0D89-B0EF-4F7A-A57B-67665DAC000D}"/>
      </w:docPartPr>
      <w:docPartBody>
        <w:p w:rsidR="00993FDA" w:rsidRDefault="00993FDA">
          <w:pPr>
            <w:pStyle w:val="CB8AE6AB99E64C80BBA6EC14613A2DE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5573EB5D7C84AC29E5DD0763E15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70ECE-472F-47C4-93A5-A317C210E8AA}"/>
      </w:docPartPr>
      <w:docPartBody>
        <w:p w:rsidR="00993FDA" w:rsidRDefault="00993FDA">
          <w:pPr>
            <w:pStyle w:val="A5573EB5D7C84AC29E5DD0763E151D4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EBCE39F97F8472ABD37879E7F08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94B6-3A1B-4335-8B16-1EBDA0F37D34}"/>
      </w:docPartPr>
      <w:docPartBody>
        <w:p w:rsidR="00993FDA" w:rsidRDefault="00993FDA">
          <w:pPr>
            <w:pStyle w:val="8EBCE39F97F8472ABD37879E7F08999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6655AD13F574C9F9EC03322C2339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3205-68C3-414E-913B-0724692B3D0F}"/>
      </w:docPartPr>
      <w:docPartBody>
        <w:p w:rsidR="00993FDA" w:rsidRDefault="00993FDA">
          <w:pPr>
            <w:pStyle w:val="B6655AD13F574C9F9EC03322C2339F5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F6430C8AE3A489E989EA84635ADC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21B1-4F27-41CD-9EE2-EFBF5043A8F1}"/>
      </w:docPartPr>
      <w:docPartBody>
        <w:p w:rsidR="00993FDA" w:rsidRDefault="00993FDA">
          <w:pPr>
            <w:pStyle w:val="3F6430C8AE3A489E989EA84635ADC924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2BAAF8611EB476099C983150098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CD9A-AD3B-4A19-81CD-0C7CA1662B86}"/>
      </w:docPartPr>
      <w:docPartBody>
        <w:p w:rsidR="00993FDA" w:rsidRDefault="00993FDA">
          <w:pPr>
            <w:pStyle w:val="32BAAF8611EB476099C983150098B1A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08B11DD8AC0447197B73DFF98BC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D5FC-7532-45D6-B938-E7C68D4C322C}"/>
      </w:docPartPr>
      <w:docPartBody>
        <w:p w:rsidR="00993FDA" w:rsidRDefault="00993FDA">
          <w:pPr>
            <w:pStyle w:val="D08B11DD8AC0447197B73DFF98BC153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60AAA217784166A69C494DAB2E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5138B-58A3-4E6E-AE9B-90C66BF1A413}"/>
      </w:docPartPr>
      <w:docPartBody>
        <w:p w:rsidR="00993FDA" w:rsidRDefault="00993FDA">
          <w:pPr>
            <w:pStyle w:val="E660AAA217784166A69C494DAB2E008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183FC2E6C2B4B4D9AF81ADEFE06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2F23-A60A-43C3-8105-DF58483623D9}"/>
      </w:docPartPr>
      <w:docPartBody>
        <w:p w:rsidR="00993FDA" w:rsidRDefault="00993FDA">
          <w:pPr>
            <w:pStyle w:val="A183FC2E6C2B4B4D9AF81ADEFE06B0D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4E3E8B148474B9FB66B104E2DD7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9A10-B34E-4569-92EC-B25C14C22280}"/>
      </w:docPartPr>
      <w:docPartBody>
        <w:p w:rsidR="00993FDA" w:rsidRDefault="00993FDA">
          <w:pPr>
            <w:pStyle w:val="24E3E8B148474B9FB66B104E2DD71431"/>
          </w:pPr>
          <w:r w:rsidRPr="00970AE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DFB7FA0FF064A198457EB0113114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54BD-AAFB-40C1-A27D-23CE3E003DAB}"/>
      </w:docPartPr>
      <w:docPartBody>
        <w:p w:rsidR="00993FDA" w:rsidRDefault="00993FDA">
          <w:pPr>
            <w:pStyle w:val="1DFB7FA0FF064A198457EB011311485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4198FD52DCC40819B7898835294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8E4E-A8B2-4727-8E40-FB63A4BBEF8A}"/>
      </w:docPartPr>
      <w:docPartBody>
        <w:p w:rsidR="00993FDA" w:rsidRDefault="00993FDA">
          <w:pPr>
            <w:pStyle w:val="14198FD52DCC40819B7898835294337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A512A00DEA41A489A0F56E3C843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FE72-D4C0-4BE2-A76C-AA32582E7A16}"/>
      </w:docPartPr>
      <w:docPartBody>
        <w:p w:rsidR="00993FDA" w:rsidRDefault="00993FDA">
          <w:pPr>
            <w:pStyle w:val="50A512A00DEA41A489A0F56E3C84364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7F230CFD31C44B3AEFF26E0FBD64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4D4E9-0A48-4BF8-B751-12CC9C88670B}"/>
      </w:docPartPr>
      <w:docPartBody>
        <w:p w:rsidR="00993FDA" w:rsidRDefault="00993FDA">
          <w:pPr>
            <w:pStyle w:val="C7F230CFD31C44B3AEFF26E0FBD64219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E59EFE13F5C0485EA05097F0B3C6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879D-10FB-48FD-9FD6-F34DB854B81A}"/>
      </w:docPartPr>
      <w:docPartBody>
        <w:p w:rsidR="00993FDA" w:rsidRDefault="00993FDA">
          <w:pPr>
            <w:pStyle w:val="E59EFE13F5C0485EA05097F0B3C644F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9DF50DA61AD4315B53DF748479E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53AB-7737-4F30-9A95-136AD89C3878}"/>
      </w:docPartPr>
      <w:docPartBody>
        <w:p w:rsidR="00993FDA" w:rsidRDefault="00993FDA">
          <w:pPr>
            <w:pStyle w:val="39DF50DA61AD4315B53DF748479E6E3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9045E1372E24A7886CD674F301A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5C50-F0AA-4D81-A91C-4F843846358A}"/>
      </w:docPartPr>
      <w:docPartBody>
        <w:p w:rsidR="00993FDA" w:rsidRDefault="00993FDA">
          <w:pPr>
            <w:pStyle w:val="B9045E1372E24A7886CD674F301A74A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A284650104F4A3EACE4777B9FE0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5EAD-A514-4265-AAFD-87E58EC24175}"/>
      </w:docPartPr>
      <w:docPartBody>
        <w:p w:rsidR="00993FDA" w:rsidRDefault="00993FDA">
          <w:pPr>
            <w:pStyle w:val="8A284650104F4A3EACE4777B9FE00AC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742512D81B4CC0878D587B0128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0B0A-7F75-4828-99E9-46AFB8DCA5A6}"/>
      </w:docPartPr>
      <w:docPartBody>
        <w:p w:rsidR="00993FDA" w:rsidRDefault="00993FDA">
          <w:pPr>
            <w:pStyle w:val="B4742512D81B4CC0878D587B01284FDB"/>
          </w:pPr>
          <w:r w:rsidRPr="00970AE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7D1EBC2B5AA64A13BC01CBCFAC69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9BB8-26D3-4455-87C6-3AB44C215F46}"/>
      </w:docPartPr>
      <w:docPartBody>
        <w:p w:rsidR="00993FDA" w:rsidRDefault="00993FDA">
          <w:pPr>
            <w:pStyle w:val="7D1EBC2B5AA64A13BC01CBCFAC69821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5FC95D296E54784B4500BE9D10B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B7EC-8121-4AAA-8EB6-74F18C53EF33}"/>
      </w:docPartPr>
      <w:docPartBody>
        <w:p w:rsidR="00993FDA" w:rsidRDefault="00993FDA">
          <w:pPr>
            <w:pStyle w:val="25FC95D296E54784B4500BE9D10B7A1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CD559631B8F48DB811513E93668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43E2-FD8A-4FDD-92AD-EA51D79D6E5C}"/>
      </w:docPartPr>
      <w:docPartBody>
        <w:p w:rsidR="00993FDA" w:rsidRDefault="00993FDA">
          <w:pPr>
            <w:pStyle w:val="8CD559631B8F48DB811513E9366803A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050647CFD14164B4EFE9FE300D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5F981-6917-4B27-96DD-E6EC07EC5E30}"/>
      </w:docPartPr>
      <w:docPartBody>
        <w:p w:rsidR="00993FDA" w:rsidRDefault="00993FDA">
          <w:pPr>
            <w:pStyle w:val="67050647CFD14164B4EFE9FE300DB3FA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95E553B1B9314D5F9E6AA97A0B2E6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80CA3-E75C-4A8A-BC38-05A6EABB9413}"/>
      </w:docPartPr>
      <w:docPartBody>
        <w:p w:rsidR="00993FDA" w:rsidRDefault="00993FDA">
          <w:pPr>
            <w:pStyle w:val="95E553B1B9314D5F9E6AA97A0B2E6D3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8C98D3E2D76455D8E423003DC32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0E30-4B32-4F44-84F4-E3CB415299D1}"/>
      </w:docPartPr>
      <w:docPartBody>
        <w:p w:rsidR="00993FDA" w:rsidRDefault="00993FDA">
          <w:pPr>
            <w:pStyle w:val="28C98D3E2D76455D8E423003DC32DE6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6735FD7074140F7A537467451E9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1762-E775-4084-9250-A077CC55BD8D}"/>
      </w:docPartPr>
      <w:docPartBody>
        <w:p w:rsidR="00993FDA" w:rsidRDefault="00993FDA">
          <w:pPr>
            <w:pStyle w:val="A6735FD7074140F7A537467451E90BC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CF369B00EA54533A6316CFB75B3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9A54-138D-42D4-B9F9-7FDD47336D77}"/>
      </w:docPartPr>
      <w:docPartBody>
        <w:p w:rsidR="00993FDA" w:rsidRDefault="00993FDA">
          <w:pPr>
            <w:pStyle w:val="8CF369B00EA54533A6316CFB75B33EF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FC9904D84A1496DBD59D1B15D63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DA4EC-F3C8-4CA4-B8BA-42D9845AADA2}"/>
      </w:docPartPr>
      <w:docPartBody>
        <w:p w:rsidR="00993FDA" w:rsidRDefault="00993FDA">
          <w:pPr>
            <w:pStyle w:val="0FC9904D84A1496DBD59D1B15D631545"/>
          </w:pPr>
          <w:r w:rsidRPr="00970AED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DFB8E89BB28740DBB8744F72A5FC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05D2-511A-4B01-819E-BD3CF3976B9D}"/>
      </w:docPartPr>
      <w:docPartBody>
        <w:p w:rsidR="00993FDA" w:rsidRDefault="00993FDA">
          <w:pPr>
            <w:pStyle w:val="DFB8E89BB28740DBB8744F72A5FC809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CCD32A81BE488FBC63A4CD6FF61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F169-9DFF-4C0A-812E-BD5318F33B62}"/>
      </w:docPartPr>
      <w:docPartBody>
        <w:p w:rsidR="00993FDA" w:rsidRDefault="00993FDA">
          <w:pPr>
            <w:pStyle w:val="50CCD32A81BE488FBC63A4CD6FF6143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D0310E6D6FC453BAB7225FC0A2C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2A5E-CCED-44AF-874E-C2077E3E1DAB}"/>
      </w:docPartPr>
      <w:docPartBody>
        <w:p w:rsidR="00993FDA" w:rsidRDefault="00993FDA">
          <w:pPr>
            <w:pStyle w:val="6D0310E6D6FC453BAB7225FC0A2CB17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2B103A9DAE415CA75EA4718ACB1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F2F4-804C-4F38-B34E-5601B9AB23FF}"/>
      </w:docPartPr>
      <w:docPartBody>
        <w:p w:rsidR="00993FDA" w:rsidRDefault="00993FDA">
          <w:pPr>
            <w:pStyle w:val="D82B103A9DAE415CA75EA4718ACB1973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E72F21ECB8DE46FA968172C51FC1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1DFA-1D7A-4294-AD0E-2420E550F556}"/>
      </w:docPartPr>
      <w:docPartBody>
        <w:p w:rsidR="00993FDA" w:rsidRDefault="00993FDA">
          <w:pPr>
            <w:pStyle w:val="E72F21ECB8DE46FA968172C51FC16A7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12FD96DA3D84CA6ADDD5FA00BD1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8C36-051B-4658-B8DB-0F415AABD360}"/>
      </w:docPartPr>
      <w:docPartBody>
        <w:p w:rsidR="00993FDA" w:rsidRDefault="00993FDA">
          <w:pPr>
            <w:pStyle w:val="512FD96DA3D84CA6ADDD5FA00BD117B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46D43768014F5E865BA9B17C7A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F2DB-9785-444F-A3A5-DF7EAE919047}"/>
      </w:docPartPr>
      <w:docPartBody>
        <w:p w:rsidR="00993FDA" w:rsidRDefault="00993FDA">
          <w:pPr>
            <w:pStyle w:val="FE46D43768014F5E865BA9B17C7AEE5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962C716A61647E28947D0742E8E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649E-B966-4888-B1C0-C269F50E201F}"/>
      </w:docPartPr>
      <w:docPartBody>
        <w:p w:rsidR="00993FDA" w:rsidRDefault="00993FDA">
          <w:pPr>
            <w:pStyle w:val="A962C716A61647E28947D0742E8EA3A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62682923EF248CCBAC6A62B58605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5FCD-48C5-4938-BEA8-D185496331E5}"/>
      </w:docPartPr>
      <w:docPartBody>
        <w:p w:rsidR="00993FDA" w:rsidRDefault="00993FDA">
          <w:pPr>
            <w:pStyle w:val="162682923EF248CCBAC6A62B5860557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A8A60DE8C324F3BA4A593EBAC550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E078-9A6C-408E-822D-EB5C380106B6}"/>
      </w:docPartPr>
      <w:docPartBody>
        <w:p w:rsidR="00993FDA" w:rsidRDefault="00993FDA">
          <w:pPr>
            <w:pStyle w:val="0A8A60DE8C324F3BA4A593EBAC550B4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E4AB5785A9D414B9443EAA7C468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59D2-DA76-46F1-927F-AB3DD30710F8}"/>
      </w:docPartPr>
      <w:docPartBody>
        <w:p w:rsidR="00993FDA" w:rsidRDefault="00993FDA">
          <w:pPr>
            <w:pStyle w:val="3E4AB5785A9D414B9443EAA7C468FA84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2DEF4D2771884B2FB88B8168FEA2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712E-28F3-4BA9-8FC2-B67D84660271}"/>
      </w:docPartPr>
      <w:docPartBody>
        <w:p w:rsidR="00993FDA" w:rsidRDefault="00993FDA">
          <w:pPr>
            <w:pStyle w:val="2DEF4D2771884B2FB88B8168FEA2D1C8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E9FAF90BA27F48159C59FC930596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904A-C776-431C-B807-0B17FC51CB34}"/>
      </w:docPartPr>
      <w:docPartBody>
        <w:p w:rsidR="00993FDA" w:rsidRDefault="00993FDA">
          <w:pPr>
            <w:pStyle w:val="E9FAF90BA27F48159C59FC9305968A5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10DCB7C0DFE4FC79517F1522F94A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A29F-52FF-4CC2-AF1B-C06B6C90C144}"/>
      </w:docPartPr>
      <w:docPartBody>
        <w:p w:rsidR="00993FDA" w:rsidRDefault="00993FDA">
          <w:pPr>
            <w:pStyle w:val="F10DCB7C0DFE4FC79517F1522F94A72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EEF36705CBA4889A466B8410348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B08F-2B76-46F8-A93E-CA14B2C1DDCD}"/>
      </w:docPartPr>
      <w:docPartBody>
        <w:p w:rsidR="00993FDA" w:rsidRDefault="00993FDA">
          <w:pPr>
            <w:pStyle w:val="7EEF36705CBA4889A466B841034802A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D02E9B3D289444F9FDBE90DDCF62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0980C-042E-43A5-811C-8810D612E712}"/>
      </w:docPartPr>
      <w:docPartBody>
        <w:p w:rsidR="00993FDA" w:rsidRDefault="00993FDA">
          <w:pPr>
            <w:pStyle w:val="BD02E9B3D289444F9FDBE90DDCF62F1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1F42ACEE20F48DE84C36201998E8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221C-9C72-44D8-82D3-3BD67FC5A910}"/>
      </w:docPartPr>
      <w:docPartBody>
        <w:p w:rsidR="00993FDA" w:rsidRDefault="00993FDA">
          <w:pPr>
            <w:pStyle w:val="C1F42ACEE20F48DE84C36201998E8C0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FDD1ED3028046EEA8447432C748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325F7-789F-4438-B918-F8C4D0D9F8B7}"/>
      </w:docPartPr>
      <w:docPartBody>
        <w:p w:rsidR="00993FDA" w:rsidRDefault="00993FDA">
          <w:pPr>
            <w:pStyle w:val="DFDD1ED3028046EEA8447432C748C7A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1F589A87524AEEB858A69FE326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3C53-1B0A-4E03-A31D-43096EF62B17}"/>
      </w:docPartPr>
      <w:docPartBody>
        <w:p w:rsidR="00993FDA" w:rsidRDefault="00993FDA">
          <w:pPr>
            <w:pStyle w:val="831F589A87524AEEB858A69FE3266A0B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0217B24F95D48F097B5EED27DC1C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15F7-895A-4ACA-95BD-E11E38212D7F}"/>
      </w:docPartPr>
      <w:docPartBody>
        <w:p w:rsidR="00993FDA" w:rsidRDefault="00993FDA">
          <w:pPr>
            <w:pStyle w:val="30217B24F95D48F097B5EED27DC1C0F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AC79C83001544AEC8D3D7EE99B909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A593C-ECAB-4CDA-8CB4-5F4D9B41B9C6}"/>
      </w:docPartPr>
      <w:docPartBody>
        <w:p w:rsidR="00993FDA" w:rsidRDefault="00993FDA">
          <w:pPr>
            <w:pStyle w:val="AC79C83001544AEC8D3D7EE99B9093A9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D800B685C9499CBE011F125A52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1D85-9118-4DC6-94FB-6C9F16077296}"/>
      </w:docPartPr>
      <w:docPartBody>
        <w:p w:rsidR="00993FDA" w:rsidRDefault="00993FDA">
          <w:pPr>
            <w:pStyle w:val="DED800B685C9499CBE011F125A5248D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61A790EE324118B9695A732E06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63FEF-F83A-4528-BF0D-3BCB5963546B}"/>
      </w:docPartPr>
      <w:docPartBody>
        <w:p w:rsidR="00993FDA" w:rsidRDefault="00993FDA">
          <w:pPr>
            <w:pStyle w:val="E161A790EE324118B9695A732E06C2C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E2200F7BA8C4B398C89EB8BCB19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7A50-4027-4C24-A1BF-9217830E4A2A}"/>
      </w:docPartPr>
      <w:docPartBody>
        <w:p w:rsidR="00993FDA" w:rsidRDefault="00993FDA">
          <w:pPr>
            <w:pStyle w:val="9E2200F7BA8C4B398C89EB8BCB192AC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DE09EA2FC34F1E889B0FAC965A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B020-4726-4839-880D-71A46C006E6F}"/>
      </w:docPartPr>
      <w:docPartBody>
        <w:p w:rsidR="00993FDA" w:rsidRDefault="00993FDA">
          <w:pPr>
            <w:pStyle w:val="83DE09EA2FC34F1E889B0FAC965AFB5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B71CE9EB0544516ADBD630CD437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A469-390D-42CE-BAC5-C0A80B71653C}"/>
      </w:docPartPr>
      <w:docPartBody>
        <w:p w:rsidR="00993FDA" w:rsidRDefault="00993FDA">
          <w:pPr>
            <w:pStyle w:val="BB71CE9EB0544516ADBD630CD437D39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99DC51B4E8456EAB1CF531D7E0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0C92-D2D8-4ED3-83D1-195384755537}"/>
      </w:docPartPr>
      <w:docPartBody>
        <w:p w:rsidR="00993FDA" w:rsidRDefault="00993FDA">
          <w:pPr>
            <w:pStyle w:val="9F99DC51B4E8456EAB1CF531D7E0AC0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8073E876234C48449AF2183E81C5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0757-18E9-42CA-A79F-6FF59D0BAA12}"/>
      </w:docPartPr>
      <w:docPartBody>
        <w:p w:rsidR="00993FDA" w:rsidRDefault="00993FDA">
          <w:pPr>
            <w:pStyle w:val="8073E876234C48449AF2183E81C52A98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E1BD6285E47E4152BB9C8F6C42D0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6FA4-8BB1-4F40-89CC-BFC28F88C821}"/>
      </w:docPartPr>
      <w:docPartBody>
        <w:p w:rsidR="00993FDA" w:rsidRDefault="00993FDA">
          <w:pPr>
            <w:pStyle w:val="E1BD6285E47E4152BB9C8F6C42D04C9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3C8CB8F8F945FEA184F8C95492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FC84-0334-4F1A-BFE1-629842D8D501}"/>
      </w:docPartPr>
      <w:docPartBody>
        <w:p w:rsidR="00993FDA" w:rsidRDefault="00993FDA">
          <w:pPr>
            <w:pStyle w:val="CB3C8CB8F8F945FEA184F8C954922DB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A460B23813149EA99B380B2B7D6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3086-A9C2-419A-A33F-A9F923B42CE2}"/>
      </w:docPartPr>
      <w:docPartBody>
        <w:p w:rsidR="00993FDA" w:rsidRDefault="00993FDA">
          <w:pPr>
            <w:pStyle w:val="CA460B23813149EA99B380B2B7D6E62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A7090889224BFD8FB823D2E8DD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21460-8641-4C84-BC95-1B93A6F7A0FD}"/>
      </w:docPartPr>
      <w:docPartBody>
        <w:p w:rsidR="00993FDA" w:rsidRDefault="00993FDA">
          <w:pPr>
            <w:pStyle w:val="76A7090889224BFD8FB823D2E8DD40B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BC0CE2D03F84880A328778A241E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2FA09-6A06-4A68-AE08-DF8D986A5EAE}"/>
      </w:docPartPr>
      <w:docPartBody>
        <w:p w:rsidR="00993FDA" w:rsidRDefault="00993FDA">
          <w:pPr>
            <w:pStyle w:val="4BC0CE2D03F84880A328778A241E593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F90816260424DA4B848B4A69E049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2CF10-A9A1-4F83-865F-459E03293159}"/>
      </w:docPartPr>
      <w:docPartBody>
        <w:p w:rsidR="00993FDA" w:rsidRDefault="00993FDA">
          <w:pPr>
            <w:pStyle w:val="BF90816260424DA4B848B4A69E0495A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17E7F97E6042F28B919D5BA231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0377-ECE8-49A4-A057-601E65B869E3}"/>
      </w:docPartPr>
      <w:docPartBody>
        <w:p w:rsidR="00993FDA" w:rsidRDefault="00993FDA">
          <w:pPr>
            <w:pStyle w:val="9B17E7F97E6042F28B919D5BA231C2B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A784356C77F47DABA40C4E69431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CFD48-4A15-40AB-8817-37695ED3EDD9}"/>
      </w:docPartPr>
      <w:docPartBody>
        <w:p w:rsidR="00993FDA" w:rsidRDefault="00993FDA">
          <w:pPr>
            <w:pStyle w:val="0A784356C77F47DABA40C4E694318B0A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6851DD8A78B94CF8BD09C3C2BFDE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F00D-515D-41BB-A9B8-8E6786EC02CB}"/>
      </w:docPartPr>
      <w:docPartBody>
        <w:p w:rsidR="00993FDA" w:rsidRDefault="00993FDA">
          <w:pPr>
            <w:pStyle w:val="6851DD8A78B94CF8BD09C3C2BFDEB69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32AC2F2092645FBA5B10E6FB246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FF82-CA80-4848-B52F-41E243966335}"/>
      </w:docPartPr>
      <w:docPartBody>
        <w:p w:rsidR="00993FDA" w:rsidRDefault="00993FDA">
          <w:pPr>
            <w:pStyle w:val="132AC2F2092645FBA5B10E6FB246C12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4310D0A9A5E4EB9913E8EF5B035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77B4-2733-42C7-9EEE-37AC0A841C26}"/>
      </w:docPartPr>
      <w:docPartBody>
        <w:p w:rsidR="00993FDA" w:rsidRDefault="00993FDA">
          <w:pPr>
            <w:pStyle w:val="34310D0A9A5E4EB9913E8EF5B035F22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7F2160A78DA41069A1BB9F0AE91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800DE-25F2-4FB0-96C7-F19C8A27CE22}"/>
      </w:docPartPr>
      <w:docPartBody>
        <w:p w:rsidR="00993FDA" w:rsidRDefault="00993FDA">
          <w:pPr>
            <w:pStyle w:val="97F2160A78DA41069A1BB9F0AE91CDD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6CB949B8F3E47FCB68420CD7D1D0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48909-F94F-453F-81A7-0F2F14A4A6DD}"/>
      </w:docPartPr>
      <w:docPartBody>
        <w:p w:rsidR="00993FDA" w:rsidRDefault="00993FDA">
          <w:pPr>
            <w:pStyle w:val="C6CB949B8F3E47FCB68420CD7D1D08B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AA985D19DB4F2F986693481B5AD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EC146-C953-4162-B741-FA7D192E0F1B}"/>
      </w:docPartPr>
      <w:docPartBody>
        <w:p w:rsidR="00993FDA" w:rsidRDefault="00993FDA">
          <w:pPr>
            <w:pStyle w:val="55AA985D19DB4F2F986693481B5ADA5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F1CD29B0DB48A2B93FB26ABB0CF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A69B-5B2B-4200-9ECE-4E5BA79C67F0}"/>
      </w:docPartPr>
      <w:docPartBody>
        <w:p w:rsidR="00993FDA" w:rsidRDefault="00993FDA">
          <w:pPr>
            <w:pStyle w:val="FAF1CD29B0DB48A2B93FB26ABB0CFF9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44A6C28AF24B868E3B108E33A9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735A-CF08-4778-960C-0FA09BEA0DAC}"/>
      </w:docPartPr>
      <w:docPartBody>
        <w:p w:rsidR="00993FDA" w:rsidRDefault="00993FDA">
          <w:pPr>
            <w:pStyle w:val="AC44A6C28AF24B868E3B108E33A91CF4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5E791F8F5664270BDB384B90520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8B86F-B00F-4F5C-8842-43A043CAE3FE}"/>
      </w:docPartPr>
      <w:docPartBody>
        <w:p w:rsidR="00993FDA" w:rsidRDefault="00993FDA">
          <w:pPr>
            <w:pStyle w:val="55E791F8F5664270BDB384B90520BA2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B25DE3A1E6B4FD8AE4156572F94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36138-5873-4B71-8428-4D84A5B38017}"/>
      </w:docPartPr>
      <w:docPartBody>
        <w:p w:rsidR="00993FDA" w:rsidRDefault="00993FDA">
          <w:pPr>
            <w:pStyle w:val="0B25DE3A1E6B4FD8AE4156572F9401B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4E9C6463B547FFA819DA9F3FCC9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5195-0725-4F77-B553-93D2C8673357}"/>
      </w:docPartPr>
      <w:docPartBody>
        <w:p w:rsidR="00993FDA" w:rsidRDefault="00993FDA">
          <w:pPr>
            <w:pStyle w:val="934E9C6463B547FFA819DA9F3FCC9C95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2FA04F3B8B4F388E91D2B2611F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C3076-5B15-442B-8514-E8F689235F8D}"/>
      </w:docPartPr>
      <w:docPartBody>
        <w:p w:rsidR="00993FDA" w:rsidRDefault="00993FDA">
          <w:pPr>
            <w:pStyle w:val="D82FA04F3B8B4F388E91D2B2611FCE8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31447BF330947CA854EF9AD89FB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CF5BC-C4EC-4ADD-B022-AE7DDBFFA834}"/>
      </w:docPartPr>
      <w:docPartBody>
        <w:p w:rsidR="00993FDA" w:rsidRDefault="00993FDA">
          <w:pPr>
            <w:pStyle w:val="931447BF330947CA854EF9AD89FB8E3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1D7D73C79264731951CB6F32057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7879-7E5C-4C0E-9517-D29FB0707AE2}"/>
      </w:docPartPr>
      <w:docPartBody>
        <w:p w:rsidR="00993FDA" w:rsidRDefault="00993FDA">
          <w:pPr>
            <w:pStyle w:val="01D7D73C79264731951CB6F32057D78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2B680C62446457C86499FF1E1EE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58AE-81A5-43AC-9B81-68F45F1F2ED2}"/>
      </w:docPartPr>
      <w:docPartBody>
        <w:p w:rsidR="00993FDA" w:rsidRDefault="00993FDA">
          <w:pPr>
            <w:pStyle w:val="62B680C62446457C86499FF1E1EE994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6104DB2E136412499196CFE8F7B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A979-8015-45BA-AEA9-E5805C00DB41}"/>
      </w:docPartPr>
      <w:docPartBody>
        <w:p w:rsidR="00993FDA" w:rsidRDefault="00993FDA">
          <w:pPr>
            <w:pStyle w:val="C6104DB2E136412499196CFE8F7B7422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6FFE23A372C443B397CA01464333E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F550-C8EB-4C4D-8114-3711CA9C2CAC}"/>
      </w:docPartPr>
      <w:docPartBody>
        <w:p w:rsidR="00B32679" w:rsidRDefault="00E77324" w:rsidP="00E77324">
          <w:pPr>
            <w:pStyle w:val="6FFE23A372C443B397CA01464333E1C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2E75E73267A4D8BB7E5D24E9FB20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ED81-07B1-4D06-9A5F-00C6A1E5469B}"/>
      </w:docPartPr>
      <w:docPartBody>
        <w:p w:rsidR="00B32679" w:rsidRDefault="00E77324" w:rsidP="00E77324">
          <w:pPr>
            <w:pStyle w:val="E2E75E73267A4D8BB7E5D24E9FB201E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1C36903CFBE4DD1B5CD480B0822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3C48B-AAB7-48D2-97FD-23F87B7A962E}"/>
      </w:docPartPr>
      <w:docPartBody>
        <w:p w:rsidR="00B32679" w:rsidRDefault="00E77324" w:rsidP="00E77324">
          <w:pPr>
            <w:pStyle w:val="D1C36903CFBE4DD1B5CD480B0822336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5C0CA467CA144E8ADACD17F4818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50C5-FE18-40B0-8050-9B0CFDBCD6CF}"/>
      </w:docPartPr>
      <w:docPartBody>
        <w:p w:rsidR="00B32679" w:rsidRDefault="00E77324" w:rsidP="00E77324">
          <w:pPr>
            <w:pStyle w:val="35C0CA467CA144E8ADACD17F4818DCF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57A8907B4C4D0C97C79D9E48F5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682A-5820-41E2-A957-9CB8944E8C33}"/>
      </w:docPartPr>
      <w:docPartBody>
        <w:p w:rsidR="00B32679" w:rsidRDefault="00E77324" w:rsidP="00E77324">
          <w:pPr>
            <w:pStyle w:val="0D57A8907B4C4D0C97C79D9E48F535FD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1605C2C090234DA882533E5506050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71DD-9446-4B33-A6A6-3B54A5867474}"/>
      </w:docPartPr>
      <w:docPartBody>
        <w:p w:rsidR="00B32679" w:rsidRDefault="00E77324" w:rsidP="00E77324">
          <w:pPr>
            <w:pStyle w:val="1605C2C090234DA882533E5506050A3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E039274C2994673946712F24805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63FC-8C6E-443E-8407-4D56FCD2F745}"/>
      </w:docPartPr>
      <w:docPartBody>
        <w:p w:rsidR="00B32679" w:rsidRDefault="00E77324" w:rsidP="00E77324">
          <w:pPr>
            <w:pStyle w:val="0E039274C2994673946712F2480570C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2BE4C762DBA4E7488269B9D1DF1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A5F7-041A-42D1-B663-019EB786074A}"/>
      </w:docPartPr>
      <w:docPartBody>
        <w:p w:rsidR="00B32679" w:rsidRDefault="00E77324" w:rsidP="00E77324">
          <w:pPr>
            <w:pStyle w:val="52BE4C762DBA4E7488269B9D1DF1C2E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22C2942FF334089AE656CE8CE162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F631-7FD6-4742-84A7-76E47E18CCD3}"/>
      </w:docPartPr>
      <w:docPartBody>
        <w:p w:rsidR="00B32679" w:rsidRDefault="00E77324" w:rsidP="00E77324">
          <w:pPr>
            <w:pStyle w:val="B22C2942FF334089AE656CE8CE1623C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C2C9FB780BE42D79E66928AED15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2D33-490E-4B01-99FB-1099EA3510F0}"/>
      </w:docPartPr>
      <w:docPartBody>
        <w:p w:rsidR="00B32679" w:rsidRDefault="00E77324" w:rsidP="00E77324">
          <w:pPr>
            <w:pStyle w:val="3C2C9FB780BE42D79E66928AED15908D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1A641CC5DD254984A0CC139E1653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4F9F-EB9A-476E-821E-4580EF0449B7}"/>
      </w:docPartPr>
      <w:docPartBody>
        <w:p w:rsidR="00B32679" w:rsidRDefault="00E77324" w:rsidP="00E77324">
          <w:pPr>
            <w:pStyle w:val="1A641CC5DD254984A0CC139E165370B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605C1EE9FC948ADBABE93153D6D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0794-2B5B-4DD6-BD15-37F44B6C7755}"/>
      </w:docPartPr>
      <w:docPartBody>
        <w:p w:rsidR="00B32679" w:rsidRDefault="00E77324" w:rsidP="00E77324">
          <w:pPr>
            <w:pStyle w:val="C605C1EE9FC948ADBABE93153D6D719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5274F6A35A42429B937181DDBF3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2E313-4BC4-4009-9AE3-C4A5AEFF3A4D}"/>
      </w:docPartPr>
      <w:docPartBody>
        <w:p w:rsidR="00B32679" w:rsidRDefault="00E77324" w:rsidP="00E77324">
          <w:pPr>
            <w:pStyle w:val="FE5274F6A35A42429B937181DDBF392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0659B78BEFD40799751CEF7F977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A3A7-6AD9-48E9-82A5-60157708A313}"/>
      </w:docPartPr>
      <w:docPartBody>
        <w:p w:rsidR="00B32679" w:rsidRDefault="00E77324" w:rsidP="00E77324">
          <w:pPr>
            <w:pStyle w:val="E0659B78BEFD40799751CEF7F977DDD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FD71E2DD7541E8AF9C4650399A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5B0E-537B-4C60-881A-18FB6D12FEB4}"/>
      </w:docPartPr>
      <w:docPartBody>
        <w:p w:rsidR="00B32679" w:rsidRDefault="00E77324" w:rsidP="00E77324">
          <w:pPr>
            <w:pStyle w:val="71FD71E2DD7541E8AF9C4650399A9D0A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B5997DEC4074B97B6F847838A33C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F44C-AA1E-42CB-B0FB-78BC0AB49D7F}"/>
      </w:docPartPr>
      <w:docPartBody>
        <w:p w:rsidR="00B32679" w:rsidRDefault="00E77324" w:rsidP="00E77324">
          <w:pPr>
            <w:pStyle w:val="7B5997DEC4074B97B6F847838A33C41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180B7B8CAF949918ACB83DDDB22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7B87-EA2E-4968-9FA2-56122E9669C1}"/>
      </w:docPartPr>
      <w:docPartBody>
        <w:p w:rsidR="00B32679" w:rsidRDefault="00E77324" w:rsidP="00E77324">
          <w:pPr>
            <w:pStyle w:val="9180B7B8CAF949918ACB83DDDB228E4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9D84B0A468243AEA096679C86B8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13BA-E0E7-4924-A0CC-5D53F396FC96}"/>
      </w:docPartPr>
      <w:docPartBody>
        <w:p w:rsidR="00B32679" w:rsidRDefault="00E77324" w:rsidP="00E77324">
          <w:pPr>
            <w:pStyle w:val="69D84B0A468243AEA096679C86B8E06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2E9B75F88EE466AB9A55B7FCA7A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09F5-9EDE-4C3F-A823-DE9D20A7DCB8}"/>
      </w:docPartPr>
      <w:docPartBody>
        <w:p w:rsidR="00B32679" w:rsidRDefault="00E77324" w:rsidP="00E77324">
          <w:pPr>
            <w:pStyle w:val="32E9B75F88EE466AB9A55B7FCA7ABFF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5F24E4864D404F99AE3BF27B225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F38F-C850-4252-96A9-868F7CE335A1}"/>
      </w:docPartPr>
      <w:docPartBody>
        <w:p w:rsidR="00B32679" w:rsidRDefault="00E77324" w:rsidP="00E77324">
          <w:pPr>
            <w:pStyle w:val="365F24E4864D404F99AE3BF27B22571D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CF4A50C8B8BD405082BF15878703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14B6-2BF1-455E-A8EC-030F5911ACC1}"/>
      </w:docPartPr>
      <w:docPartBody>
        <w:p w:rsidR="00B32679" w:rsidRDefault="00E77324" w:rsidP="00E77324">
          <w:pPr>
            <w:pStyle w:val="CF4A50C8B8BD405082BF15878703583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393AC0F2A5345909F1729FB723F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8C54F-CC6A-4A70-A1EA-9C097624F427}"/>
      </w:docPartPr>
      <w:docPartBody>
        <w:p w:rsidR="00B32679" w:rsidRDefault="00E77324" w:rsidP="00E77324">
          <w:pPr>
            <w:pStyle w:val="2393AC0F2A5345909F1729FB723FD07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E4CC06B2E104678A88B699F888E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5B72-7111-468C-91E7-5FE96F65B651}"/>
      </w:docPartPr>
      <w:docPartBody>
        <w:p w:rsidR="00B32679" w:rsidRDefault="00E77324" w:rsidP="00E77324">
          <w:pPr>
            <w:pStyle w:val="1E4CC06B2E104678A88B699F888E6E9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7BEE54C28B14BAC86ED207DB55D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430BB-1FFF-4B42-ADD4-CA6B6AE2C577}"/>
      </w:docPartPr>
      <w:docPartBody>
        <w:p w:rsidR="00B32679" w:rsidRDefault="00E77324" w:rsidP="00E77324">
          <w:pPr>
            <w:pStyle w:val="07BEE54C28B14BAC86ED207DB55DBB0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37FD60278194930BA065D8A93F3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F453-FB99-4150-A6D2-6A32134335B4}"/>
      </w:docPartPr>
      <w:docPartBody>
        <w:p w:rsidR="00B32679" w:rsidRDefault="00E77324" w:rsidP="00E77324">
          <w:pPr>
            <w:pStyle w:val="437FD60278194930BA065D8A93F3A18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B071DCB407FD43178D403AA94749C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6392-3CA9-4623-A07A-84390760A3AF}"/>
      </w:docPartPr>
      <w:docPartBody>
        <w:p w:rsidR="00B32679" w:rsidRDefault="00E77324" w:rsidP="00E77324">
          <w:pPr>
            <w:pStyle w:val="B071DCB407FD43178D403AA94749CD1C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638997CBA3D42588AC32ADEA76F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D0B6-AD2F-4EEA-B535-2153A1F0A2DA}"/>
      </w:docPartPr>
      <w:docPartBody>
        <w:p w:rsidR="00B32679" w:rsidRDefault="00E77324" w:rsidP="00E77324">
          <w:pPr>
            <w:pStyle w:val="1638997CBA3D42588AC32ADEA76F4BD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D7829FC148E498BA9F5F665205A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B047-776B-4799-9125-7D3CB4C6E484}"/>
      </w:docPartPr>
      <w:docPartBody>
        <w:p w:rsidR="00B32679" w:rsidRDefault="00E77324" w:rsidP="00E77324">
          <w:pPr>
            <w:pStyle w:val="4D7829FC148E498BA9F5F665205A280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E5874A013CF4308943C007D2F3C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6EEE-A012-46A9-A637-59D27AE92D61}"/>
      </w:docPartPr>
      <w:docPartBody>
        <w:p w:rsidR="00B32679" w:rsidRDefault="00E77324" w:rsidP="00E77324">
          <w:pPr>
            <w:pStyle w:val="AE5874A013CF4308943C007D2F3C2CC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0E41D3D13F46769275C7FB158EA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17E6-9B00-4A93-A25D-77D655B8E5D1}"/>
      </w:docPartPr>
      <w:docPartBody>
        <w:p w:rsidR="00B32679" w:rsidRDefault="00E77324" w:rsidP="00E77324">
          <w:pPr>
            <w:pStyle w:val="5A0E41D3D13F46769275C7FB158EA94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B77AF8F8B71C466D90419207E0C71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3631-3F6D-4485-BEE0-91A0DD6571A1}"/>
      </w:docPartPr>
      <w:docPartBody>
        <w:p w:rsidR="00B32679" w:rsidRDefault="00E77324" w:rsidP="00E77324">
          <w:pPr>
            <w:pStyle w:val="B77AF8F8B71C466D90419207E0C71AC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7323A415FC4863A54901A98D43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1387-E062-4977-B2FF-BA2AB49E7DF6}"/>
      </w:docPartPr>
      <w:docPartBody>
        <w:p w:rsidR="00B32679" w:rsidRDefault="00E77324" w:rsidP="00E77324">
          <w:pPr>
            <w:pStyle w:val="F57323A415FC4863A54901A98D43E09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B94F91203EF4CDDA0759383154F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93B9-8F63-4CC6-9C8F-C91DA49B163F}"/>
      </w:docPartPr>
      <w:docPartBody>
        <w:p w:rsidR="00B32679" w:rsidRDefault="00E77324" w:rsidP="00E77324">
          <w:pPr>
            <w:pStyle w:val="EB94F91203EF4CDDA0759383154F8E1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4677774F537472AAC397CCE1FA4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54365-F93B-4C62-9956-2C6BD63F3051}"/>
      </w:docPartPr>
      <w:docPartBody>
        <w:p w:rsidR="00B32679" w:rsidRDefault="00E77324" w:rsidP="00E77324">
          <w:pPr>
            <w:pStyle w:val="04677774F537472AAC397CCE1FA4865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A52D48FEBD4F20BFD1538E8EAA0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5CB7-2101-4789-85ED-61D574E37488}"/>
      </w:docPartPr>
      <w:docPartBody>
        <w:p w:rsidR="00B32679" w:rsidRDefault="00E77324" w:rsidP="00E77324">
          <w:pPr>
            <w:pStyle w:val="71A52D48FEBD4F20BFD1538E8EAA00DE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C3957996936E49B0BA087E230D65F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D13F8-08A9-4FB5-BDE4-DC575703C404}"/>
      </w:docPartPr>
      <w:docPartBody>
        <w:p w:rsidR="00B32679" w:rsidRDefault="00E77324" w:rsidP="00E77324">
          <w:pPr>
            <w:pStyle w:val="C3957996936E49B0BA087E230D65FC2B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8C6CBDFAADC40E986DEF052B0A5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342E-81EE-4228-9646-0D59D76E4E2F}"/>
      </w:docPartPr>
      <w:docPartBody>
        <w:p w:rsidR="00B32679" w:rsidRDefault="00E77324" w:rsidP="00E77324">
          <w:pPr>
            <w:pStyle w:val="88C6CBDFAADC40E986DEF052B0A5E08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8F3DD444FE4478AB266291B5C7F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80F9-14E7-40E4-ACC1-32CD536BBB67}"/>
      </w:docPartPr>
      <w:docPartBody>
        <w:p w:rsidR="00B32679" w:rsidRDefault="00E77324" w:rsidP="00E77324">
          <w:pPr>
            <w:pStyle w:val="48F3DD444FE4478AB266291B5C7F5A40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95EB572C92480CABB4E9FCC623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E930-0207-49D5-A989-399CD6BF7494}"/>
      </w:docPartPr>
      <w:docPartBody>
        <w:p w:rsidR="00B32679" w:rsidRDefault="00E77324" w:rsidP="00E77324">
          <w:pPr>
            <w:pStyle w:val="FA95EB572C92480CABB4E9FCC623321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76FD10BEA8E4EEB8D6E40255B71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78FB-4766-412D-B8DD-EDFDD3B3305B}"/>
      </w:docPartPr>
      <w:docPartBody>
        <w:p w:rsidR="00B32679" w:rsidRDefault="00E77324" w:rsidP="00E77324">
          <w:pPr>
            <w:pStyle w:val="676FD10BEA8E4EEB8D6E40255B71E4FF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62ACC0894FA749879083F28107CF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534F-C148-4368-A133-5BB4B46B2FA7}"/>
      </w:docPartPr>
      <w:docPartBody>
        <w:p w:rsidR="00B32679" w:rsidRDefault="00E77324" w:rsidP="00E77324">
          <w:pPr>
            <w:pStyle w:val="62ACC0894FA749879083F28107CFAA4D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E2E343F981742DAA7629A015D396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2020-D412-4462-874B-113B90E8A138}"/>
      </w:docPartPr>
      <w:docPartBody>
        <w:p w:rsidR="00B32679" w:rsidRDefault="00E77324" w:rsidP="00E77324">
          <w:pPr>
            <w:pStyle w:val="FE2E343F981742DAA7629A015D39688A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A111089C8E74AFCB8DD2263DF941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2D570-F6AA-4834-960B-FDA9E4F33AFC}"/>
      </w:docPartPr>
      <w:docPartBody>
        <w:p w:rsidR="00B32679" w:rsidRDefault="00E77324" w:rsidP="00E77324">
          <w:pPr>
            <w:pStyle w:val="EA111089C8E74AFCB8DD2263DF94184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21D691CD8034930AE256CD717B9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FAAD-7226-4C2F-9A80-985B554364C4}"/>
      </w:docPartPr>
      <w:docPartBody>
        <w:p w:rsidR="00B32679" w:rsidRDefault="00E77324" w:rsidP="00E77324">
          <w:pPr>
            <w:pStyle w:val="F21D691CD8034930AE256CD717B941FF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909853BC024BF29AC5156E10EA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4726A-DFA7-4466-B24C-FEDF25764266}"/>
      </w:docPartPr>
      <w:docPartBody>
        <w:p w:rsidR="00B32679" w:rsidRDefault="00E77324" w:rsidP="00E77324">
          <w:pPr>
            <w:pStyle w:val="5D909853BC024BF29AC5156E10EAAC9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D35545E10694F95A8FC2002647F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EC67-EE59-4700-8273-5388A5C22EF2}"/>
      </w:docPartPr>
      <w:docPartBody>
        <w:p w:rsidR="00B32679" w:rsidRDefault="00E77324" w:rsidP="00E77324">
          <w:pPr>
            <w:pStyle w:val="8D35545E10694F95A8FC2002647FEC33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CC530103D23422A97B371578E354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B62-475D-40CB-87BE-5206658FA810}"/>
      </w:docPartPr>
      <w:docPartBody>
        <w:p w:rsidR="00B32679" w:rsidRDefault="00E77324" w:rsidP="00E77324">
          <w:pPr>
            <w:pStyle w:val="CCC530103D23422A97B371578E35401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85DC1CA09724912A14247D386CF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1D777-47C7-4A8A-B9ED-9FAB17B4AC13}"/>
      </w:docPartPr>
      <w:docPartBody>
        <w:p w:rsidR="00B32679" w:rsidRDefault="00E77324" w:rsidP="00E77324">
          <w:pPr>
            <w:pStyle w:val="385DC1CA09724912A14247D386CF79A6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05449CC50CA4C2BB8300B6330F2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86B8-3CF4-4F14-A6A5-449A11085B09}"/>
      </w:docPartPr>
      <w:docPartBody>
        <w:p w:rsidR="00B32679" w:rsidRDefault="00E77324" w:rsidP="00E77324">
          <w:pPr>
            <w:pStyle w:val="705449CC50CA4C2BB8300B6330F2A161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D24E4D4B784710927AEA4A03E6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A53E-9B7F-472D-85A6-CA190D7B0ECB}"/>
      </w:docPartPr>
      <w:docPartBody>
        <w:p w:rsidR="00B32679" w:rsidRDefault="00E77324" w:rsidP="00E77324">
          <w:pPr>
            <w:pStyle w:val="D8D24E4D4B784710927AEA4A03E67388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392391DCA494A77A8BCC63B5FA3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BE213-5175-434F-A421-4DE0777DD5BF}"/>
      </w:docPartPr>
      <w:docPartBody>
        <w:p w:rsidR="00B32679" w:rsidRDefault="00E77324" w:rsidP="00E77324">
          <w:pPr>
            <w:pStyle w:val="7392391DCA494A77A8BCC63B5FA3778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70D7BFB35F4E62AE5AE96F07BC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9606-9E21-4011-99E9-86092A887A88}"/>
      </w:docPartPr>
      <w:docPartBody>
        <w:p w:rsidR="00B32679" w:rsidRDefault="00E77324" w:rsidP="00E77324">
          <w:pPr>
            <w:pStyle w:val="8370D7BFB35F4E62AE5AE96F07BC0E5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744CE7FDD443BC889F43EB9E90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6A12-3AEE-480D-ACEB-C31408055A9D}"/>
      </w:docPartPr>
      <w:docPartBody>
        <w:p w:rsidR="00B32679" w:rsidRDefault="00E77324" w:rsidP="00E77324">
          <w:pPr>
            <w:pStyle w:val="80744CE7FDD443BC889F43EB9E90C807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0008A2D4E36421A93930C34FB27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7468B-9868-4F68-983E-5914684F91D0}"/>
      </w:docPartPr>
      <w:docPartBody>
        <w:p w:rsidR="00B32679" w:rsidRDefault="00E77324" w:rsidP="00E77324">
          <w:pPr>
            <w:pStyle w:val="C0008A2D4E36421A93930C34FB27A7A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8778A1A389F4D24950935B8E918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DCF1-EF99-4E18-A2AE-3EF9626C7F99}"/>
      </w:docPartPr>
      <w:docPartBody>
        <w:p w:rsidR="00B32679" w:rsidRDefault="00E77324" w:rsidP="00E77324">
          <w:pPr>
            <w:pStyle w:val="A8778A1A389F4D24950935B8E9181AB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DD3EF8E03C44E88BB2FB2A6A1770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8948-50B7-4FD3-A134-6668D4DEDCC9}"/>
      </w:docPartPr>
      <w:docPartBody>
        <w:p w:rsidR="00B32679" w:rsidRDefault="00E77324" w:rsidP="00E77324">
          <w:pPr>
            <w:pStyle w:val="9DD3EF8E03C44E88BB2FB2A6A177037E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A8DF5A32C0474B804E7146D5B2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0F64A-0AEB-4EFB-B613-7DEA7B39CB53}"/>
      </w:docPartPr>
      <w:docPartBody>
        <w:p w:rsidR="00B32679" w:rsidRDefault="00B32679" w:rsidP="00B32679">
          <w:pPr>
            <w:pStyle w:val="76A8DF5A32C0474B804E7146D5B2B0B4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DA"/>
    <w:rsid w:val="00335730"/>
    <w:rsid w:val="0034239B"/>
    <w:rsid w:val="0038470A"/>
    <w:rsid w:val="004E7EDD"/>
    <w:rsid w:val="00914A73"/>
    <w:rsid w:val="00993FDA"/>
    <w:rsid w:val="00B32679"/>
    <w:rsid w:val="00E77324"/>
    <w:rsid w:val="00F05249"/>
    <w:rsid w:val="00F85F0E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679"/>
    <w:rPr>
      <w:color w:val="808080"/>
    </w:rPr>
  </w:style>
  <w:style w:type="paragraph" w:customStyle="1" w:styleId="500F5B4F18EF45019963030C9318FB28">
    <w:name w:val="500F5B4F18EF45019963030C9318FB28"/>
  </w:style>
  <w:style w:type="paragraph" w:customStyle="1" w:styleId="E40779333D384D9B9E7167401F425122">
    <w:name w:val="E40779333D384D9B9E7167401F425122"/>
  </w:style>
  <w:style w:type="paragraph" w:customStyle="1" w:styleId="05C1AADE603B4211BE04CF49A315301C">
    <w:name w:val="05C1AADE603B4211BE04CF49A315301C"/>
  </w:style>
  <w:style w:type="paragraph" w:customStyle="1" w:styleId="8222D52BFEBC4DA4AC202A6123FE3E34">
    <w:name w:val="8222D52BFEBC4DA4AC202A6123FE3E34"/>
  </w:style>
  <w:style w:type="paragraph" w:customStyle="1" w:styleId="3F7CC0BDE14F4E35A095CD987F44637F">
    <w:name w:val="3F7CC0BDE14F4E35A095CD987F44637F"/>
  </w:style>
  <w:style w:type="paragraph" w:customStyle="1" w:styleId="046A1D3E4D7F482881C4E0CE3514DDAB">
    <w:name w:val="046A1D3E4D7F482881C4E0CE3514DDAB"/>
  </w:style>
  <w:style w:type="paragraph" w:customStyle="1" w:styleId="03891D69792745F0B4BC593BEE7E8E47">
    <w:name w:val="03891D69792745F0B4BC593BEE7E8E47"/>
  </w:style>
  <w:style w:type="paragraph" w:customStyle="1" w:styleId="7DD8C146E7B444AB913734CD67564E8B">
    <w:name w:val="7DD8C146E7B444AB913734CD67564E8B"/>
  </w:style>
  <w:style w:type="paragraph" w:customStyle="1" w:styleId="F296A60FED5944C79798B96C67B076C9">
    <w:name w:val="F296A60FED5944C79798B96C67B076C9"/>
  </w:style>
  <w:style w:type="paragraph" w:customStyle="1" w:styleId="FE3D9CD350B344188FF5C7558200B533">
    <w:name w:val="FE3D9CD350B344188FF5C7558200B533"/>
  </w:style>
  <w:style w:type="paragraph" w:customStyle="1" w:styleId="1CEDD73401CB48238888A787B4B1E1CB">
    <w:name w:val="1CEDD73401CB48238888A787B4B1E1CB"/>
  </w:style>
  <w:style w:type="paragraph" w:customStyle="1" w:styleId="2D921CED47594EBF8D486F281484D89A">
    <w:name w:val="2D921CED47594EBF8D486F281484D89A"/>
  </w:style>
  <w:style w:type="paragraph" w:customStyle="1" w:styleId="9856C35037AD4F9B83F5B53F6050ACE9">
    <w:name w:val="9856C35037AD4F9B83F5B53F6050ACE9"/>
  </w:style>
  <w:style w:type="paragraph" w:customStyle="1" w:styleId="B3DA4084B5C343A6A3596CB9995307EC">
    <w:name w:val="B3DA4084B5C343A6A3596CB9995307EC"/>
  </w:style>
  <w:style w:type="paragraph" w:customStyle="1" w:styleId="B5FF84C436E0442D91FA78B5CC56E3F6">
    <w:name w:val="B5FF84C436E0442D91FA78B5CC56E3F6"/>
  </w:style>
  <w:style w:type="paragraph" w:customStyle="1" w:styleId="7FCDF06BAE2947618C5E0976869E6A8D">
    <w:name w:val="7FCDF06BAE2947618C5E0976869E6A8D"/>
  </w:style>
  <w:style w:type="paragraph" w:customStyle="1" w:styleId="3148B2D59A2E46F599C3DF713C5A3237">
    <w:name w:val="3148B2D59A2E46F599C3DF713C5A3237"/>
  </w:style>
  <w:style w:type="paragraph" w:customStyle="1" w:styleId="21D2AFCB34D141FFB69792BB8758B690">
    <w:name w:val="21D2AFCB34D141FFB69792BB8758B690"/>
  </w:style>
  <w:style w:type="paragraph" w:customStyle="1" w:styleId="AAE2998FF52D4429B9051128D61FD03C">
    <w:name w:val="AAE2998FF52D4429B9051128D61FD03C"/>
  </w:style>
  <w:style w:type="paragraph" w:customStyle="1" w:styleId="94AAA8D3E94E49E7BE03C9B0CA83BB13">
    <w:name w:val="94AAA8D3E94E49E7BE03C9B0CA83BB13"/>
  </w:style>
  <w:style w:type="paragraph" w:customStyle="1" w:styleId="E577F4C4B8CC46699DFA21FDD8E04441">
    <w:name w:val="E577F4C4B8CC46699DFA21FDD8E04441"/>
  </w:style>
  <w:style w:type="paragraph" w:customStyle="1" w:styleId="3C1F377A426C481F8EC56E0A84398DE1">
    <w:name w:val="3C1F377A426C481F8EC56E0A84398DE1"/>
  </w:style>
  <w:style w:type="paragraph" w:customStyle="1" w:styleId="B45241A2B2674822949A3A85278EB366">
    <w:name w:val="B45241A2B2674822949A3A85278EB366"/>
  </w:style>
  <w:style w:type="paragraph" w:customStyle="1" w:styleId="2538E91F5BEC4452BFF359CE9252376D">
    <w:name w:val="2538E91F5BEC4452BFF359CE9252376D"/>
  </w:style>
  <w:style w:type="paragraph" w:customStyle="1" w:styleId="3B747569548E4A27BE3357DA5B5DB014">
    <w:name w:val="3B747569548E4A27BE3357DA5B5DB014"/>
  </w:style>
  <w:style w:type="paragraph" w:customStyle="1" w:styleId="32BB5E1F5D4D43CBA8EAB887636CEFBE">
    <w:name w:val="32BB5E1F5D4D43CBA8EAB887636CEFBE"/>
  </w:style>
  <w:style w:type="paragraph" w:customStyle="1" w:styleId="F8F997F56CBF4127BF81417B5CBD3EE6">
    <w:name w:val="F8F997F56CBF4127BF81417B5CBD3EE6"/>
  </w:style>
  <w:style w:type="paragraph" w:customStyle="1" w:styleId="BD4AC40CA9A74F14B1F08146247B3423">
    <w:name w:val="BD4AC40CA9A74F14B1F08146247B3423"/>
  </w:style>
  <w:style w:type="paragraph" w:customStyle="1" w:styleId="E781A388118547C988E67446FEDBDF50">
    <w:name w:val="E781A388118547C988E67446FEDBDF50"/>
  </w:style>
  <w:style w:type="paragraph" w:customStyle="1" w:styleId="66564A2E0FEE4766B2646056B142667D">
    <w:name w:val="66564A2E0FEE4766B2646056B142667D"/>
  </w:style>
  <w:style w:type="paragraph" w:customStyle="1" w:styleId="0DE8A7AF537C401CA125D1C7AE690E8D">
    <w:name w:val="0DE8A7AF537C401CA125D1C7AE690E8D"/>
  </w:style>
  <w:style w:type="paragraph" w:customStyle="1" w:styleId="678090C4A2B84011B1A18D6BEC2BDF05">
    <w:name w:val="678090C4A2B84011B1A18D6BEC2BDF05"/>
  </w:style>
  <w:style w:type="paragraph" w:customStyle="1" w:styleId="C9D276D5A54E4C0AB1902E7B86B2E1B2">
    <w:name w:val="C9D276D5A54E4C0AB1902E7B86B2E1B2"/>
  </w:style>
  <w:style w:type="paragraph" w:customStyle="1" w:styleId="4340D34F45324F538B5BE3A0362C1020">
    <w:name w:val="4340D34F45324F538B5BE3A0362C1020"/>
  </w:style>
  <w:style w:type="paragraph" w:customStyle="1" w:styleId="0BFB43E0E2AB48798C4E71701A1B3CD0">
    <w:name w:val="0BFB43E0E2AB48798C4E71701A1B3CD0"/>
  </w:style>
  <w:style w:type="paragraph" w:customStyle="1" w:styleId="F9593A93AB1E45FAA7D43AB32173565E">
    <w:name w:val="F9593A93AB1E45FAA7D43AB32173565E"/>
  </w:style>
  <w:style w:type="paragraph" w:customStyle="1" w:styleId="62B6456955724FD29105E5282A0AE28F">
    <w:name w:val="62B6456955724FD29105E5282A0AE28F"/>
  </w:style>
  <w:style w:type="paragraph" w:customStyle="1" w:styleId="D1D02007EB6B44F9BA47BFE7217FB9FB">
    <w:name w:val="D1D02007EB6B44F9BA47BFE7217FB9FB"/>
  </w:style>
  <w:style w:type="paragraph" w:customStyle="1" w:styleId="9F8A69CE3D4047DD8B463AD6F9430DD1">
    <w:name w:val="9F8A69CE3D4047DD8B463AD6F9430DD1"/>
  </w:style>
  <w:style w:type="paragraph" w:customStyle="1" w:styleId="90385B2422844116AEB7F70CF903AFE2">
    <w:name w:val="90385B2422844116AEB7F70CF903AFE2"/>
  </w:style>
  <w:style w:type="paragraph" w:customStyle="1" w:styleId="9E926E516DF04F17A0B8DCBB8D4A1F76">
    <w:name w:val="9E926E516DF04F17A0B8DCBB8D4A1F76"/>
  </w:style>
  <w:style w:type="paragraph" w:customStyle="1" w:styleId="3CC15A1120D04F5AA6AF4C4E2A7BE36E">
    <w:name w:val="3CC15A1120D04F5AA6AF4C4E2A7BE36E"/>
  </w:style>
  <w:style w:type="paragraph" w:customStyle="1" w:styleId="9A06D751BE3F435EA971D337F9EC616C">
    <w:name w:val="9A06D751BE3F435EA971D337F9EC616C"/>
  </w:style>
  <w:style w:type="paragraph" w:customStyle="1" w:styleId="51B4C88BBC664259A11233EB675B81D8">
    <w:name w:val="51B4C88BBC664259A11233EB675B81D8"/>
  </w:style>
  <w:style w:type="paragraph" w:customStyle="1" w:styleId="84778D5F695C44EBA83A40027035FB5D">
    <w:name w:val="84778D5F695C44EBA83A40027035FB5D"/>
  </w:style>
  <w:style w:type="paragraph" w:customStyle="1" w:styleId="EAF103B4F4584C608791C2D38996F06B">
    <w:name w:val="EAF103B4F4584C608791C2D38996F06B"/>
  </w:style>
  <w:style w:type="paragraph" w:customStyle="1" w:styleId="6B0A482B86B7486CB8516AF1AA540E70">
    <w:name w:val="6B0A482B86B7486CB8516AF1AA540E70"/>
  </w:style>
  <w:style w:type="paragraph" w:customStyle="1" w:styleId="E41497313A934A12A35495A9412C145E">
    <w:name w:val="E41497313A934A12A35495A9412C145E"/>
  </w:style>
  <w:style w:type="paragraph" w:customStyle="1" w:styleId="AD8A5AF5C90E44DB99BFCFD44F7781C2">
    <w:name w:val="AD8A5AF5C90E44DB99BFCFD44F7781C2"/>
  </w:style>
  <w:style w:type="paragraph" w:customStyle="1" w:styleId="3D1DF2F02C0543B7AC1AF9B1C2011471">
    <w:name w:val="3D1DF2F02C0543B7AC1AF9B1C2011471"/>
  </w:style>
  <w:style w:type="paragraph" w:customStyle="1" w:styleId="58E07F26252B480CA54A8BC7A4241FE1">
    <w:name w:val="58E07F26252B480CA54A8BC7A4241FE1"/>
  </w:style>
  <w:style w:type="paragraph" w:customStyle="1" w:styleId="1E98B97AAD744F77971B752C83FEE563">
    <w:name w:val="1E98B97AAD744F77971B752C83FEE563"/>
  </w:style>
  <w:style w:type="paragraph" w:customStyle="1" w:styleId="A8C1F9EDBFB14A939FA3BD9CFE7A52AA">
    <w:name w:val="A8C1F9EDBFB14A939FA3BD9CFE7A52AA"/>
  </w:style>
  <w:style w:type="paragraph" w:customStyle="1" w:styleId="1602CE72C16B40E28A15E8A93B6D5E94">
    <w:name w:val="1602CE72C16B40E28A15E8A93B6D5E94"/>
  </w:style>
  <w:style w:type="paragraph" w:customStyle="1" w:styleId="E26F85E288B64C0DBDB8C90F1138B6BF">
    <w:name w:val="E26F85E288B64C0DBDB8C90F1138B6BF"/>
  </w:style>
  <w:style w:type="paragraph" w:customStyle="1" w:styleId="1DCF9DE1BBC14D37B1C0C9679A842A76">
    <w:name w:val="1DCF9DE1BBC14D37B1C0C9679A842A76"/>
  </w:style>
  <w:style w:type="paragraph" w:customStyle="1" w:styleId="37F0A4B27E3F4985A29B8C22C2A0F93A">
    <w:name w:val="37F0A4B27E3F4985A29B8C22C2A0F93A"/>
  </w:style>
  <w:style w:type="paragraph" w:customStyle="1" w:styleId="6C6D2A626895408EA4B0AF5F80904389">
    <w:name w:val="6C6D2A626895408EA4B0AF5F80904389"/>
  </w:style>
  <w:style w:type="paragraph" w:customStyle="1" w:styleId="CFD288865CE6488C99BDDD28DB92168C">
    <w:name w:val="CFD288865CE6488C99BDDD28DB92168C"/>
  </w:style>
  <w:style w:type="paragraph" w:customStyle="1" w:styleId="AAA0FFE8970F41AB838ECE3F39E3C4D6">
    <w:name w:val="AAA0FFE8970F41AB838ECE3F39E3C4D6"/>
  </w:style>
  <w:style w:type="paragraph" w:customStyle="1" w:styleId="5AC313B3394F40079F2BCAB4E9DE10E4">
    <w:name w:val="5AC313B3394F40079F2BCAB4E9DE10E4"/>
  </w:style>
  <w:style w:type="paragraph" w:customStyle="1" w:styleId="82A5D82CA005410996B3892B371EFCC6">
    <w:name w:val="82A5D82CA005410996B3892B371EFCC6"/>
  </w:style>
  <w:style w:type="paragraph" w:customStyle="1" w:styleId="E3620E23EDFC45919F0E9B2D2584824A">
    <w:name w:val="E3620E23EDFC45919F0E9B2D2584824A"/>
  </w:style>
  <w:style w:type="paragraph" w:customStyle="1" w:styleId="DA7DCAFBFD3141CA938176E18000508B">
    <w:name w:val="DA7DCAFBFD3141CA938176E18000508B"/>
  </w:style>
  <w:style w:type="paragraph" w:customStyle="1" w:styleId="26030EEA99DD49499BBF32861B4B8D84">
    <w:name w:val="26030EEA99DD49499BBF32861B4B8D84"/>
  </w:style>
  <w:style w:type="paragraph" w:customStyle="1" w:styleId="1C9A1E68436C43B98746EB727F044929">
    <w:name w:val="1C9A1E68436C43B98746EB727F044929"/>
  </w:style>
  <w:style w:type="paragraph" w:customStyle="1" w:styleId="76A8DF5A32C0474B804E7146D5B2B0B4">
    <w:name w:val="76A8DF5A32C0474B804E7146D5B2B0B4"/>
    <w:rsid w:val="00B32679"/>
  </w:style>
  <w:style w:type="paragraph" w:customStyle="1" w:styleId="4CC2B6AB3CD546B5B93798575B0EB8E2">
    <w:name w:val="4CC2B6AB3CD546B5B93798575B0EB8E2"/>
  </w:style>
  <w:style w:type="paragraph" w:customStyle="1" w:styleId="A0A547C82B05414FA1BBC2F62C0EADD7">
    <w:name w:val="A0A547C82B05414FA1BBC2F62C0EADD7"/>
  </w:style>
  <w:style w:type="paragraph" w:customStyle="1" w:styleId="81ED8A7354CD47A6AD8A1AE5010A0B27">
    <w:name w:val="81ED8A7354CD47A6AD8A1AE5010A0B27"/>
  </w:style>
  <w:style w:type="paragraph" w:customStyle="1" w:styleId="A65A76A76C5C4468A3EC1AA4699F2691">
    <w:name w:val="A65A76A76C5C4468A3EC1AA4699F2691"/>
  </w:style>
  <w:style w:type="paragraph" w:customStyle="1" w:styleId="F0BC6F408B24483FB0CA973900590B71">
    <w:name w:val="F0BC6F408B24483FB0CA973900590B71"/>
  </w:style>
  <w:style w:type="paragraph" w:customStyle="1" w:styleId="4AA5DED39AB04D208FB2F3E25D6A160F">
    <w:name w:val="4AA5DED39AB04D208FB2F3E25D6A160F"/>
  </w:style>
  <w:style w:type="paragraph" w:customStyle="1" w:styleId="CAB2888FEBFF463CB5EA71B4608D5BC1">
    <w:name w:val="CAB2888FEBFF463CB5EA71B4608D5BC1"/>
  </w:style>
  <w:style w:type="paragraph" w:customStyle="1" w:styleId="8B0A1D3EEC144C649ABB979366F29235">
    <w:name w:val="8B0A1D3EEC144C649ABB979366F29235"/>
  </w:style>
  <w:style w:type="paragraph" w:customStyle="1" w:styleId="8182045175684A9789F6C2CC8AC5EED3">
    <w:name w:val="8182045175684A9789F6C2CC8AC5EED3"/>
  </w:style>
  <w:style w:type="paragraph" w:customStyle="1" w:styleId="345670C74E274A49ABE387DB10A84B2B">
    <w:name w:val="345670C74E274A49ABE387DB10A84B2B"/>
  </w:style>
  <w:style w:type="paragraph" w:customStyle="1" w:styleId="8015B1CD06474A1FBAC2A687C4871A05">
    <w:name w:val="8015B1CD06474A1FBAC2A687C4871A05"/>
  </w:style>
  <w:style w:type="paragraph" w:customStyle="1" w:styleId="6AAF7843519B4F4E88C2AC488785643E">
    <w:name w:val="6AAF7843519B4F4E88C2AC488785643E"/>
  </w:style>
  <w:style w:type="paragraph" w:customStyle="1" w:styleId="23CCBA906DE04B02B688550D053ABD72">
    <w:name w:val="23CCBA906DE04B02B688550D053ABD72"/>
  </w:style>
  <w:style w:type="paragraph" w:customStyle="1" w:styleId="F0D186E9E403436683D7A6B7CE67F8B6">
    <w:name w:val="F0D186E9E403436683D7A6B7CE67F8B6"/>
  </w:style>
  <w:style w:type="paragraph" w:customStyle="1" w:styleId="8DD30AF7B6474ABCAB0CA19ABC45A200">
    <w:name w:val="8DD30AF7B6474ABCAB0CA19ABC45A200"/>
  </w:style>
  <w:style w:type="paragraph" w:customStyle="1" w:styleId="827FA0F72D724D6CAF13AD4173179E82">
    <w:name w:val="827FA0F72D724D6CAF13AD4173179E82"/>
  </w:style>
  <w:style w:type="paragraph" w:customStyle="1" w:styleId="A4921732D199466BAF6B5988BD8CB37C">
    <w:name w:val="A4921732D199466BAF6B5988BD8CB37C"/>
  </w:style>
  <w:style w:type="paragraph" w:customStyle="1" w:styleId="2BE9758260874BD39F667A61518629F8">
    <w:name w:val="2BE9758260874BD39F667A61518629F8"/>
  </w:style>
  <w:style w:type="paragraph" w:customStyle="1" w:styleId="042AF056730C4F41B08D4A5F76A9B574">
    <w:name w:val="042AF056730C4F41B08D4A5F76A9B574"/>
  </w:style>
  <w:style w:type="paragraph" w:customStyle="1" w:styleId="5980068A20E04E72A772861B8FF3B836">
    <w:name w:val="5980068A20E04E72A772861B8FF3B836"/>
  </w:style>
  <w:style w:type="paragraph" w:customStyle="1" w:styleId="81D88CEB2C7C4B00B9DAE96E1FA19179">
    <w:name w:val="81D88CEB2C7C4B00B9DAE96E1FA19179"/>
  </w:style>
  <w:style w:type="paragraph" w:customStyle="1" w:styleId="9AA2310A8313433AA1B2068028FBF198">
    <w:name w:val="9AA2310A8313433AA1B2068028FBF198"/>
  </w:style>
  <w:style w:type="paragraph" w:customStyle="1" w:styleId="E08EC05553D947E9833E45C27E1C0037">
    <w:name w:val="E08EC05553D947E9833E45C27E1C0037"/>
  </w:style>
  <w:style w:type="paragraph" w:customStyle="1" w:styleId="50CFFD21023E45FFB04F18AEC5428161">
    <w:name w:val="50CFFD21023E45FFB04F18AEC5428161"/>
  </w:style>
  <w:style w:type="paragraph" w:customStyle="1" w:styleId="5D991B5E23224DA09E341E478BC364B4">
    <w:name w:val="5D991B5E23224DA09E341E478BC364B4"/>
  </w:style>
  <w:style w:type="paragraph" w:customStyle="1" w:styleId="B4FC48BBC3B5467E8251B0FDB3D2EF89">
    <w:name w:val="B4FC48BBC3B5467E8251B0FDB3D2EF89"/>
  </w:style>
  <w:style w:type="paragraph" w:customStyle="1" w:styleId="CB8AE6AB99E64C80BBA6EC14613A2DE1">
    <w:name w:val="CB8AE6AB99E64C80BBA6EC14613A2DE1"/>
  </w:style>
  <w:style w:type="paragraph" w:customStyle="1" w:styleId="A5573EB5D7C84AC29E5DD0763E151D4A">
    <w:name w:val="A5573EB5D7C84AC29E5DD0763E151D4A"/>
  </w:style>
  <w:style w:type="paragraph" w:customStyle="1" w:styleId="8EBCE39F97F8472ABD37879E7F089991">
    <w:name w:val="8EBCE39F97F8472ABD37879E7F089991"/>
  </w:style>
  <w:style w:type="paragraph" w:customStyle="1" w:styleId="B6655AD13F574C9F9EC03322C2339F58">
    <w:name w:val="B6655AD13F574C9F9EC03322C2339F58"/>
  </w:style>
  <w:style w:type="paragraph" w:customStyle="1" w:styleId="3F6430C8AE3A489E989EA84635ADC924">
    <w:name w:val="3F6430C8AE3A489E989EA84635ADC924"/>
  </w:style>
  <w:style w:type="paragraph" w:customStyle="1" w:styleId="32BAAF8611EB476099C983150098B1A9">
    <w:name w:val="32BAAF8611EB476099C983150098B1A9"/>
  </w:style>
  <w:style w:type="paragraph" w:customStyle="1" w:styleId="D08B11DD8AC0447197B73DFF98BC1530">
    <w:name w:val="D08B11DD8AC0447197B73DFF98BC1530"/>
  </w:style>
  <w:style w:type="paragraph" w:customStyle="1" w:styleId="E660AAA217784166A69C494DAB2E008A">
    <w:name w:val="E660AAA217784166A69C494DAB2E008A"/>
  </w:style>
  <w:style w:type="paragraph" w:customStyle="1" w:styleId="A183FC2E6C2B4B4D9AF81ADEFE06B0D1">
    <w:name w:val="A183FC2E6C2B4B4D9AF81ADEFE06B0D1"/>
  </w:style>
  <w:style w:type="paragraph" w:customStyle="1" w:styleId="24E3E8B148474B9FB66B104E2DD71431">
    <w:name w:val="24E3E8B148474B9FB66B104E2DD71431"/>
  </w:style>
  <w:style w:type="paragraph" w:customStyle="1" w:styleId="1DFB7FA0FF064A198457EB0113114856">
    <w:name w:val="1DFB7FA0FF064A198457EB0113114856"/>
  </w:style>
  <w:style w:type="paragraph" w:customStyle="1" w:styleId="14198FD52DCC40819B78988352943370">
    <w:name w:val="14198FD52DCC40819B78988352943370"/>
  </w:style>
  <w:style w:type="paragraph" w:customStyle="1" w:styleId="50A512A00DEA41A489A0F56E3C843641">
    <w:name w:val="50A512A00DEA41A489A0F56E3C843641"/>
  </w:style>
  <w:style w:type="paragraph" w:customStyle="1" w:styleId="C7F230CFD31C44B3AEFF26E0FBD64219">
    <w:name w:val="C7F230CFD31C44B3AEFF26E0FBD64219"/>
  </w:style>
  <w:style w:type="paragraph" w:customStyle="1" w:styleId="E59EFE13F5C0485EA05097F0B3C644F7">
    <w:name w:val="E59EFE13F5C0485EA05097F0B3C644F7"/>
  </w:style>
  <w:style w:type="paragraph" w:customStyle="1" w:styleId="39DF50DA61AD4315B53DF748479E6E35">
    <w:name w:val="39DF50DA61AD4315B53DF748479E6E35"/>
  </w:style>
  <w:style w:type="paragraph" w:customStyle="1" w:styleId="B9045E1372E24A7886CD674F301A74A9">
    <w:name w:val="B9045E1372E24A7886CD674F301A74A9"/>
  </w:style>
  <w:style w:type="paragraph" w:customStyle="1" w:styleId="8A284650104F4A3EACE4777B9FE00ACE">
    <w:name w:val="8A284650104F4A3EACE4777B9FE00ACE"/>
  </w:style>
  <w:style w:type="paragraph" w:customStyle="1" w:styleId="B4742512D81B4CC0878D587B01284FDB">
    <w:name w:val="B4742512D81B4CC0878D587B01284FDB"/>
  </w:style>
  <w:style w:type="paragraph" w:customStyle="1" w:styleId="7D1EBC2B5AA64A13BC01CBCFAC698219">
    <w:name w:val="7D1EBC2B5AA64A13BC01CBCFAC698219"/>
  </w:style>
  <w:style w:type="paragraph" w:customStyle="1" w:styleId="25FC95D296E54784B4500BE9D10B7A19">
    <w:name w:val="25FC95D296E54784B4500BE9D10B7A19"/>
  </w:style>
  <w:style w:type="paragraph" w:customStyle="1" w:styleId="8CD559631B8F48DB811513E9366803A0">
    <w:name w:val="8CD559631B8F48DB811513E9366803A0"/>
  </w:style>
  <w:style w:type="paragraph" w:customStyle="1" w:styleId="67050647CFD14164B4EFE9FE300DB3FA">
    <w:name w:val="67050647CFD14164B4EFE9FE300DB3FA"/>
  </w:style>
  <w:style w:type="paragraph" w:customStyle="1" w:styleId="95E553B1B9314D5F9E6AA97A0B2E6D35">
    <w:name w:val="95E553B1B9314D5F9E6AA97A0B2E6D35"/>
  </w:style>
  <w:style w:type="paragraph" w:customStyle="1" w:styleId="28C98D3E2D76455D8E423003DC32DE61">
    <w:name w:val="28C98D3E2D76455D8E423003DC32DE61"/>
  </w:style>
  <w:style w:type="paragraph" w:customStyle="1" w:styleId="A6735FD7074140F7A537467451E90BC6">
    <w:name w:val="A6735FD7074140F7A537467451E90BC6"/>
  </w:style>
  <w:style w:type="paragraph" w:customStyle="1" w:styleId="8CF369B00EA54533A6316CFB75B33EFD">
    <w:name w:val="8CF369B00EA54533A6316CFB75B33EFD"/>
  </w:style>
  <w:style w:type="paragraph" w:customStyle="1" w:styleId="0FC9904D84A1496DBD59D1B15D631545">
    <w:name w:val="0FC9904D84A1496DBD59D1B15D631545"/>
  </w:style>
  <w:style w:type="paragraph" w:customStyle="1" w:styleId="DFB8E89BB28740DBB8744F72A5FC8093">
    <w:name w:val="DFB8E89BB28740DBB8744F72A5FC8093"/>
  </w:style>
  <w:style w:type="paragraph" w:customStyle="1" w:styleId="50CCD32A81BE488FBC63A4CD6FF6143C">
    <w:name w:val="50CCD32A81BE488FBC63A4CD6FF6143C"/>
  </w:style>
  <w:style w:type="paragraph" w:customStyle="1" w:styleId="6D0310E6D6FC453BAB7225FC0A2CB17E">
    <w:name w:val="6D0310E6D6FC453BAB7225FC0A2CB17E"/>
  </w:style>
  <w:style w:type="paragraph" w:customStyle="1" w:styleId="D82B103A9DAE415CA75EA4718ACB1973">
    <w:name w:val="D82B103A9DAE415CA75EA4718ACB1973"/>
  </w:style>
  <w:style w:type="paragraph" w:customStyle="1" w:styleId="E72F21ECB8DE46FA968172C51FC16A70">
    <w:name w:val="E72F21ECB8DE46FA968172C51FC16A70"/>
  </w:style>
  <w:style w:type="paragraph" w:customStyle="1" w:styleId="512FD96DA3D84CA6ADDD5FA00BD117B1">
    <w:name w:val="512FD96DA3D84CA6ADDD5FA00BD117B1"/>
  </w:style>
  <w:style w:type="paragraph" w:customStyle="1" w:styleId="FE46D43768014F5E865BA9B17C7AEE56">
    <w:name w:val="FE46D43768014F5E865BA9B17C7AEE56"/>
  </w:style>
  <w:style w:type="paragraph" w:customStyle="1" w:styleId="A962C716A61647E28947D0742E8EA3A9">
    <w:name w:val="A962C716A61647E28947D0742E8EA3A9"/>
  </w:style>
  <w:style w:type="paragraph" w:customStyle="1" w:styleId="162682923EF248CCBAC6A62B5860557A">
    <w:name w:val="162682923EF248CCBAC6A62B5860557A"/>
  </w:style>
  <w:style w:type="paragraph" w:customStyle="1" w:styleId="0A8A60DE8C324F3BA4A593EBAC550B4F">
    <w:name w:val="0A8A60DE8C324F3BA4A593EBAC550B4F"/>
  </w:style>
  <w:style w:type="paragraph" w:customStyle="1" w:styleId="3E4AB5785A9D414B9443EAA7C468FA84">
    <w:name w:val="3E4AB5785A9D414B9443EAA7C468FA84"/>
  </w:style>
  <w:style w:type="paragraph" w:customStyle="1" w:styleId="2DEF4D2771884B2FB88B8168FEA2D1C8">
    <w:name w:val="2DEF4D2771884B2FB88B8168FEA2D1C8"/>
  </w:style>
  <w:style w:type="paragraph" w:customStyle="1" w:styleId="E9FAF90BA27F48159C59FC9305968A51">
    <w:name w:val="E9FAF90BA27F48159C59FC9305968A51"/>
  </w:style>
  <w:style w:type="paragraph" w:customStyle="1" w:styleId="F10DCB7C0DFE4FC79517F1522F94A72C">
    <w:name w:val="F10DCB7C0DFE4FC79517F1522F94A72C"/>
  </w:style>
  <w:style w:type="paragraph" w:customStyle="1" w:styleId="7EEF36705CBA4889A466B841034802A5">
    <w:name w:val="7EEF36705CBA4889A466B841034802A5"/>
  </w:style>
  <w:style w:type="paragraph" w:customStyle="1" w:styleId="BD02E9B3D289444F9FDBE90DDCF62F1B">
    <w:name w:val="BD02E9B3D289444F9FDBE90DDCF62F1B"/>
  </w:style>
  <w:style w:type="paragraph" w:customStyle="1" w:styleId="C1F42ACEE20F48DE84C36201998E8C0D">
    <w:name w:val="C1F42ACEE20F48DE84C36201998E8C0D"/>
  </w:style>
  <w:style w:type="paragraph" w:customStyle="1" w:styleId="DFDD1ED3028046EEA8447432C748C7A3">
    <w:name w:val="DFDD1ED3028046EEA8447432C748C7A3"/>
  </w:style>
  <w:style w:type="paragraph" w:customStyle="1" w:styleId="831F589A87524AEEB858A69FE3266A0B">
    <w:name w:val="831F589A87524AEEB858A69FE3266A0B"/>
  </w:style>
  <w:style w:type="paragraph" w:customStyle="1" w:styleId="30217B24F95D48F097B5EED27DC1C0F1">
    <w:name w:val="30217B24F95D48F097B5EED27DC1C0F1"/>
  </w:style>
  <w:style w:type="paragraph" w:customStyle="1" w:styleId="AC79C83001544AEC8D3D7EE99B9093A9">
    <w:name w:val="AC79C83001544AEC8D3D7EE99B9093A9"/>
  </w:style>
  <w:style w:type="paragraph" w:customStyle="1" w:styleId="DED800B685C9499CBE011F125A5248D3">
    <w:name w:val="DED800B685C9499CBE011F125A5248D3"/>
  </w:style>
  <w:style w:type="paragraph" w:customStyle="1" w:styleId="E161A790EE324118B9695A732E06C2C6">
    <w:name w:val="E161A790EE324118B9695A732E06C2C6"/>
  </w:style>
  <w:style w:type="paragraph" w:customStyle="1" w:styleId="9E2200F7BA8C4B398C89EB8BCB192ACA">
    <w:name w:val="9E2200F7BA8C4B398C89EB8BCB192ACA"/>
  </w:style>
  <w:style w:type="paragraph" w:customStyle="1" w:styleId="83DE09EA2FC34F1E889B0FAC965AFB56">
    <w:name w:val="83DE09EA2FC34F1E889B0FAC965AFB56"/>
  </w:style>
  <w:style w:type="paragraph" w:customStyle="1" w:styleId="BB71CE9EB0544516ADBD630CD437D396">
    <w:name w:val="BB71CE9EB0544516ADBD630CD437D396"/>
  </w:style>
  <w:style w:type="paragraph" w:customStyle="1" w:styleId="9F99DC51B4E8456EAB1CF531D7E0AC01">
    <w:name w:val="9F99DC51B4E8456EAB1CF531D7E0AC01"/>
  </w:style>
  <w:style w:type="paragraph" w:customStyle="1" w:styleId="8073E876234C48449AF2183E81C52A98">
    <w:name w:val="8073E876234C48449AF2183E81C52A98"/>
  </w:style>
  <w:style w:type="paragraph" w:customStyle="1" w:styleId="E1BD6285E47E4152BB9C8F6C42D04C96">
    <w:name w:val="E1BD6285E47E4152BB9C8F6C42D04C96"/>
  </w:style>
  <w:style w:type="paragraph" w:customStyle="1" w:styleId="CB3C8CB8F8F945FEA184F8C954922DBD">
    <w:name w:val="CB3C8CB8F8F945FEA184F8C954922DBD"/>
  </w:style>
  <w:style w:type="paragraph" w:customStyle="1" w:styleId="CA460B23813149EA99B380B2B7D6E62E">
    <w:name w:val="CA460B23813149EA99B380B2B7D6E62E"/>
  </w:style>
  <w:style w:type="paragraph" w:customStyle="1" w:styleId="76A7090889224BFD8FB823D2E8DD40BB">
    <w:name w:val="76A7090889224BFD8FB823D2E8DD40BB"/>
  </w:style>
  <w:style w:type="paragraph" w:customStyle="1" w:styleId="4BC0CE2D03F84880A328778A241E5935">
    <w:name w:val="4BC0CE2D03F84880A328778A241E5935"/>
  </w:style>
  <w:style w:type="paragraph" w:customStyle="1" w:styleId="BF90816260424DA4B848B4A69E0495A0">
    <w:name w:val="BF90816260424DA4B848B4A69E0495A0"/>
  </w:style>
  <w:style w:type="paragraph" w:customStyle="1" w:styleId="9B17E7F97E6042F28B919D5BA231C2B1">
    <w:name w:val="9B17E7F97E6042F28B919D5BA231C2B1"/>
  </w:style>
  <w:style w:type="paragraph" w:customStyle="1" w:styleId="0A784356C77F47DABA40C4E694318B0A">
    <w:name w:val="0A784356C77F47DABA40C4E694318B0A"/>
  </w:style>
  <w:style w:type="paragraph" w:customStyle="1" w:styleId="6851DD8A78B94CF8BD09C3C2BFDEB695">
    <w:name w:val="6851DD8A78B94CF8BD09C3C2BFDEB695"/>
  </w:style>
  <w:style w:type="paragraph" w:customStyle="1" w:styleId="132AC2F2092645FBA5B10E6FB246C120">
    <w:name w:val="132AC2F2092645FBA5B10E6FB246C120"/>
  </w:style>
  <w:style w:type="paragraph" w:customStyle="1" w:styleId="34310D0A9A5E4EB9913E8EF5B035F220">
    <w:name w:val="34310D0A9A5E4EB9913E8EF5B035F220"/>
  </w:style>
  <w:style w:type="paragraph" w:customStyle="1" w:styleId="97F2160A78DA41069A1BB9F0AE91CDD6">
    <w:name w:val="97F2160A78DA41069A1BB9F0AE91CDD6"/>
  </w:style>
  <w:style w:type="paragraph" w:customStyle="1" w:styleId="C6CB949B8F3E47FCB68420CD7D1D08B5">
    <w:name w:val="C6CB949B8F3E47FCB68420CD7D1D08B5"/>
  </w:style>
  <w:style w:type="paragraph" w:customStyle="1" w:styleId="55AA985D19DB4F2F986693481B5ADA5C">
    <w:name w:val="55AA985D19DB4F2F986693481B5ADA5C"/>
  </w:style>
  <w:style w:type="paragraph" w:customStyle="1" w:styleId="FAF1CD29B0DB48A2B93FB26ABB0CFF94">
    <w:name w:val="FAF1CD29B0DB48A2B93FB26ABB0CFF94"/>
  </w:style>
  <w:style w:type="paragraph" w:customStyle="1" w:styleId="AC44A6C28AF24B868E3B108E33A91CF4">
    <w:name w:val="AC44A6C28AF24B868E3B108E33A91CF4"/>
  </w:style>
  <w:style w:type="paragraph" w:customStyle="1" w:styleId="55E791F8F5664270BDB384B90520BA2C">
    <w:name w:val="55E791F8F5664270BDB384B90520BA2C"/>
  </w:style>
  <w:style w:type="paragraph" w:customStyle="1" w:styleId="0B25DE3A1E6B4FD8AE4156572F9401B5">
    <w:name w:val="0B25DE3A1E6B4FD8AE4156572F9401B5"/>
  </w:style>
  <w:style w:type="paragraph" w:customStyle="1" w:styleId="934E9C6463B547FFA819DA9F3FCC9C95">
    <w:name w:val="934E9C6463B547FFA819DA9F3FCC9C95"/>
  </w:style>
  <w:style w:type="paragraph" w:customStyle="1" w:styleId="D82FA04F3B8B4F388E91D2B2611FCE84">
    <w:name w:val="D82FA04F3B8B4F388E91D2B2611FCE84"/>
  </w:style>
  <w:style w:type="paragraph" w:customStyle="1" w:styleId="931447BF330947CA854EF9AD89FB8E3D">
    <w:name w:val="931447BF330947CA854EF9AD89FB8E3D"/>
  </w:style>
  <w:style w:type="paragraph" w:customStyle="1" w:styleId="01D7D73C79264731951CB6F32057D78E">
    <w:name w:val="01D7D73C79264731951CB6F32057D78E"/>
  </w:style>
  <w:style w:type="paragraph" w:customStyle="1" w:styleId="62B680C62446457C86499FF1E1EE994B">
    <w:name w:val="62B680C62446457C86499FF1E1EE994B"/>
  </w:style>
  <w:style w:type="paragraph" w:customStyle="1" w:styleId="C6104DB2E136412499196CFE8F7B7422">
    <w:name w:val="C6104DB2E136412499196CFE8F7B7422"/>
  </w:style>
  <w:style w:type="paragraph" w:customStyle="1" w:styleId="6FFE23A372C443B397CA01464333E1C4">
    <w:name w:val="6FFE23A372C443B397CA01464333E1C4"/>
    <w:rsid w:val="00E77324"/>
  </w:style>
  <w:style w:type="paragraph" w:customStyle="1" w:styleId="E2E75E73267A4D8BB7E5D24E9FB201E0">
    <w:name w:val="E2E75E73267A4D8BB7E5D24E9FB201E0"/>
    <w:rsid w:val="00E77324"/>
  </w:style>
  <w:style w:type="paragraph" w:customStyle="1" w:styleId="D1C36903CFBE4DD1B5CD480B08223368">
    <w:name w:val="D1C36903CFBE4DD1B5CD480B08223368"/>
    <w:rsid w:val="00E77324"/>
  </w:style>
  <w:style w:type="paragraph" w:customStyle="1" w:styleId="35C0CA467CA144E8ADACD17F4818DCF8">
    <w:name w:val="35C0CA467CA144E8ADACD17F4818DCF8"/>
    <w:rsid w:val="00E77324"/>
  </w:style>
  <w:style w:type="paragraph" w:customStyle="1" w:styleId="0D57A8907B4C4D0C97C79D9E48F535FD">
    <w:name w:val="0D57A8907B4C4D0C97C79D9E48F535FD"/>
    <w:rsid w:val="00E77324"/>
  </w:style>
  <w:style w:type="paragraph" w:customStyle="1" w:styleId="1605C2C090234DA882533E5506050A3F">
    <w:name w:val="1605C2C090234DA882533E5506050A3F"/>
    <w:rsid w:val="00E77324"/>
  </w:style>
  <w:style w:type="paragraph" w:customStyle="1" w:styleId="0E039274C2994673946712F2480570CF">
    <w:name w:val="0E039274C2994673946712F2480570CF"/>
    <w:rsid w:val="00E77324"/>
  </w:style>
  <w:style w:type="paragraph" w:customStyle="1" w:styleId="52BE4C762DBA4E7488269B9D1DF1C2EB">
    <w:name w:val="52BE4C762DBA4E7488269B9D1DF1C2EB"/>
    <w:rsid w:val="00E77324"/>
  </w:style>
  <w:style w:type="paragraph" w:customStyle="1" w:styleId="B22C2942FF334089AE656CE8CE1623C2">
    <w:name w:val="B22C2942FF334089AE656CE8CE1623C2"/>
    <w:rsid w:val="00E77324"/>
  </w:style>
  <w:style w:type="paragraph" w:customStyle="1" w:styleId="3C2C9FB780BE42D79E66928AED15908D">
    <w:name w:val="3C2C9FB780BE42D79E66928AED15908D"/>
    <w:rsid w:val="00E77324"/>
  </w:style>
  <w:style w:type="paragraph" w:customStyle="1" w:styleId="1A641CC5DD254984A0CC139E165370B2">
    <w:name w:val="1A641CC5DD254984A0CC139E165370B2"/>
    <w:rsid w:val="00E77324"/>
  </w:style>
  <w:style w:type="paragraph" w:customStyle="1" w:styleId="C605C1EE9FC948ADBABE93153D6D7191">
    <w:name w:val="C605C1EE9FC948ADBABE93153D6D7191"/>
    <w:rsid w:val="00E77324"/>
  </w:style>
  <w:style w:type="paragraph" w:customStyle="1" w:styleId="FE5274F6A35A42429B937181DDBF392C">
    <w:name w:val="FE5274F6A35A42429B937181DDBF392C"/>
    <w:rsid w:val="00E77324"/>
  </w:style>
  <w:style w:type="paragraph" w:customStyle="1" w:styleId="E0659B78BEFD40799751CEF7F977DDDA">
    <w:name w:val="E0659B78BEFD40799751CEF7F977DDDA"/>
    <w:rsid w:val="00E77324"/>
  </w:style>
  <w:style w:type="paragraph" w:customStyle="1" w:styleId="71FD71E2DD7541E8AF9C4650399A9D0A">
    <w:name w:val="71FD71E2DD7541E8AF9C4650399A9D0A"/>
    <w:rsid w:val="00E77324"/>
  </w:style>
  <w:style w:type="paragraph" w:customStyle="1" w:styleId="7B5997DEC4074B97B6F847838A33C41A">
    <w:name w:val="7B5997DEC4074B97B6F847838A33C41A"/>
    <w:rsid w:val="00E77324"/>
  </w:style>
  <w:style w:type="paragraph" w:customStyle="1" w:styleId="9180B7B8CAF949918ACB83DDDB228E46">
    <w:name w:val="9180B7B8CAF949918ACB83DDDB228E46"/>
    <w:rsid w:val="00E77324"/>
  </w:style>
  <w:style w:type="paragraph" w:customStyle="1" w:styleId="69D84B0A468243AEA096679C86B8E06E">
    <w:name w:val="69D84B0A468243AEA096679C86B8E06E"/>
    <w:rsid w:val="00E77324"/>
  </w:style>
  <w:style w:type="paragraph" w:customStyle="1" w:styleId="32E9B75F88EE466AB9A55B7FCA7ABFF8">
    <w:name w:val="32E9B75F88EE466AB9A55B7FCA7ABFF8"/>
    <w:rsid w:val="00E77324"/>
  </w:style>
  <w:style w:type="paragraph" w:customStyle="1" w:styleId="365F24E4864D404F99AE3BF27B22571D">
    <w:name w:val="365F24E4864D404F99AE3BF27B22571D"/>
    <w:rsid w:val="00E77324"/>
  </w:style>
  <w:style w:type="paragraph" w:customStyle="1" w:styleId="CF4A50C8B8BD405082BF158787035836">
    <w:name w:val="CF4A50C8B8BD405082BF158787035836"/>
    <w:rsid w:val="00E77324"/>
  </w:style>
  <w:style w:type="paragraph" w:customStyle="1" w:styleId="2393AC0F2A5345909F1729FB723FD07C">
    <w:name w:val="2393AC0F2A5345909F1729FB723FD07C"/>
    <w:rsid w:val="00E77324"/>
  </w:style>
  <w:style w:type="paragraph" w:customStyle="1" w:styleId="1E4CC06B2E104678A88B699F888E6E92">
    <w:name w:val="1E4CC06B2E104678A88B699F888E6E92"/>
    <w:rsid w:val="00E77324"/>
  </w:style>
  <w:style w:type="paragraph" w:customStyle="1" w:styleId="07BEE54C28B14BAC86ED207DB55DBB01">
    <w:name w:val="07BEE54C28B14BAC86ED207DB55DBB01"/>
    <w:rsid w:val="00E77324"/>
  </w:style>
  <w:style w:type="paragraph" w:customStyle="1" w:styleId="437FD60278194930BA065D8A93F3A181">
    <w:name w:val="437FD60278194930BA065D8A93F3A181"/>
    <w:rsid w:val="00E77324"/>
  </w:style>
  <w:style w:type="paragraph" w:customStyle="1" w:styleId="B071DCB407FD43178D403AA94749CD1C">
    <w:name w:val="B071DCB407FD43178D403AA94749CD1C"/>
    <w:rsid w:val="00E77324"/>
  </w:style>
  <w:style w:type="paragraph" w:customStyle="1" w:styleId="1638997CBA3D42588AC32ADEA76F4BDB">
    <w:name w:val="1638997CBA3D42588AC32ADEA76F4BDB"/>
    <w:rsid w:val="00E77324"/>
  </w:style>
  <w:style w:type="paragraph" w:customStyle="1" w:styleId="4D7829FC148E498BA9F5F665205A2800">
    <w:name w:val="4D7829FC148E498BA9F5F665205A2800"/>
    <w:rsid w:val="00E77324"/>
  </w:style>
  <w:style w:type="paragraph" w:customStyle="1" w:styleId="AE5874A013CF4308943C007D2F3C2CCD">
    <w:name w:val="AE5874A013CF4308943C007D2F3C2CCD"/>
    <w:rsid w:val="00E77324"/>
  </w:style>
  <w:style w:type="paragraph" w:customStyle="1" w:styleId="5A0E41D3D13F46769275C7FB158EA94C">
    <w:name w:val="5A0E41D3D13F46769275C7FB158EA94C"/>
    <w:rsid w:val="00E77324"/>
  </w:style>
  <w:style w:type="paragraph" w:customStyle="1" w:styleId="B77AF8F8B71C466D90419207E0C71AC8">
    <w:name w:val="B77AF8F8B71C466D90419207E0C71AC8"/>
    <w:rsid w:val="00E77324"/>
  </w:style>
  <w:style w:type="paragraph" w:customStyle="1" w:styleId="F57323A415FC4863A54901A98D43E098">
    <w:name w:val="F57323A415FC4863A54901A98D43E098"/>
    <w:rsid w:val="00E77324"/>
  </w:style>
  <w:style w:type="paragraph" w:customStyle="1" w:styleId="EB94F91203EF4CDDA0759383154F8E18">
    <w:name w:val="EB94F91203EF4CDDA0759383154F8E18"/>
    <w:rsid w:val="00E77324"/>
  </w:style>
  <w:style w:type="paragraph" w:customStyle="1" w:styleId="04677774F537472AAC397CCE1FA4865D">
    <w:name w:val="04677774F537472AAC397CCE1FA4865D"/>
    <w:rsid w:val="00E77324"/>
  </w:style>
  <w:style w:type="paragraph" w:customStyle="1" w:styleId="71A52D48FEBD4F20BFD1538E8EAA00DE">
    <w:name w:val="71A52D48FEBD4F20BFD1538E8EAA00DE"/>
    <w:rsid w:val="00E77324"/>
  </w:style>
  <w:style w:type="paragraph" w:customStyle="1" w:styleId="C3957996936E49B0BA087E230D65FC2B">
    <w:name w:val="C3957996936E49B0BA087E230D65FC2B"/>
    <w:rsid w:val="00E77324"/>
  </w:style>
  <w:style w:type="paragraph" w:customStyle="1" w:styleId="88C6CBDFAADC40E986DEF052B0A5E084">
    <w:name w:val="88C6CBDFAADC40E986DEF052B0A5E084"/>
    <w:rsid w:val="00E77324"/>
  </w:style>
  <w:style w:type="paragraph" w:customStyle="1" w:styleId="48F3DD444FE4478AB266291B5C7F5A40">
    <w:name w:val="48F3DD444FE4478AB266291B5C7F5A40"/>
    <w:rsid w:val="00E77324"/>
  </w:style>
  <w:style w:type="paragraph" w:customStyle="1" w:styleId="FA95EB572C92480CABB4E9FCC623321A">
    <w:name w:val="FA95EB572C92480CABB4E9FCC623321A"/>
    <w:rsid w:val="00E77324"/>
  </w:style>
  <w:style w:type="paragraph" w:customStyle="1" w:styleId="676FD10BEA8E4EEB8D6E40255B71E4FF">
    <w:name w:val="676FD10BEA8E4EEB8D6E40255B71E4FF"/>
    <w:rsid w:val="00E77324"/>
  </w:style>
  <w:style w:type="paragraph" w:customStyle="1" w:styleId="62ACC0894FA749879083F28107CFAA4D">
    <w:name w:val="62ACC0894FA749879083F28107CFAA4D"/>
    <w:rsid w:val="00E77324"/>
  </w:style>
  <w:style w:type="paragraph" w:customStyle="1" w:styleId="FE2E343F981742DAA7629A015D39688A">
    <w:name w:val="FE2E343F981742DAA7629A015D39688A"/>
    <w:rsid w:val="00E77324"/>
  </w:style>
  <w:style w:type="paragraph" w:customStyle="1" w:styleId="EA111089C8E74AFCB8DD2263DF941844">
    <w:name w:val="EA111089C8E74AFCB8DD2263DF941844"/>
    <w:rsid w:val="00E77324"/>
  </w:style>
  <w:style w:type="paragraph" w:customStyle="1" w:styleId="F21D691CD8034930AE256CD717B941FF">
    <w:name w:val="F21D691CD8034930AE256CD717B941FF"/>
    <w:rsid w:val="00E77324"/>
  </w:style>
  <w:style w:type="paragraph" w:customStyle="1" w:styleId="5D909853BC024BF29AC5156E10EAAC98">
    <w:name w:val="5D909853BC024BF29AC5156E10EAAC98"/>
    <w:rsid w:val="00E77324"/>
  </w:style>
  <w:style w:type="paragraph" w:customStyle="1" w:styleId="8D35545E10694F95A8FC2002647FEC33">
    <w:name w:val="8D35545E10694F95A8FC2002647FEC33"/>
    <w:rsid w:val="00E77324"/>
  </w:style>
  <w:style w:type="paragraph" w:customStyle="1" w:styleId="CCC530103D23422A97B371578E354018">
    <w:name w:val="CCC530103D23422A97B371578E354018"/>
    <w:rsid w:val="00E77324"/>
  </w:style>
  <w:style w:type="paragraph" w:customStyle="1" w:styleId="385DC1CA09724912A14247D386CF79A6">
    <w:name w:val="385DC1CA09724912A14247D386CF79A6"/>
    <w:rsid w:val="00E77324"/>
  </w:style>
  <w:style w:type="paragraph" w:customStyle="1" w:styleId="705449CC50CA4C2BB8300B6330F2A161">
    <w:name w:val="705449CC50CA4C2BB8300B6330F2A161"/>
    <w:rsid w:val="00E77324"/>
  </w:style>
  <w:style w:type="paragraph" w:customStyle="1" w:styleId="D8D24E4D4B784710927AEA4A03E67388">
    <w:name w:val="D8D24E4D4B784710927AEA4A03E67388"/>
    <w:rsid w:val="00E77324"/>
  </w:style>
  <w:style w:type="paragraph" w:customStyle="1" w:styleId="7392391DCA494A77A8BCC63B5FA37784">
    <w:name w:val="7392391DCA494A77A8BCC63B5FA37784"/>
    <w:rsid w:val="00E77324"/>
  </w:style>
  <w:style w:type="paragraph" w:customStyle="1" w:styleId="8370D7BFB35F4E62AE5AE96F07BC0E54">
    <w:name w:val="8370D7BFB35F4E62AE5AE96F07BC0E54"/>
    <w:rsid w:val="00E77324"/>
  </w:style>
  <w:style w:type="paragraph" w:customStyle="1" w:styleId="80744CE7FDD443BC889F43EB9E90C807">
    <w:name w:val="80744CE7FDD443BC889F43EB9E90C807"/>
    <w:rsid w:val="00E77324"/>
  </w:style>
  <w:style w:type="paragraph" w:customStyle="1" w:styleId="C0008A2D4E36421A93930C34FB27A7AE">
    <w:name w:val="C0008A2D4E36421A93930C34FB27A7AE"/>
    <w:rsid w:val="00E77324"/>
  </w:style>
  <w:style w:type="paragraph" w:customStyle="1" w:styleId="A8778A1A389F4D24950935B8E9181AB4">
    <w:name w:val="A8778A1A389F4D24950935B8E9181AB4"/>
    <w:rsid w:val="00E77324"/>
  </w:style>
  <w:style w:type="paragraph" w:customStyle="1" w:styleId="9DD3EF8E03C44E88BB2FB2A6A177037E">
    <w:name w:val="9DD3EF8E03C44E88BB2FB2A6A177037E"/>
    <w:rsid w:val="00E77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E2FFE-C7FF-4616-B278-B57555F7C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D4BDE-6963-4347-A927-7D5C74FE4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ED360-F82C-4C6C-A1CC-2161FD612EA3}">
  <ds:schemaRefs>
    <ds:schemaRef ds:uri="http://schemas.microsoft.com/office/2006/documentManagement/types"/>
    <ds:schemaRef ds:uri="84936650-cf82-4cca-b998-ad758d5efbaa"/>
    <ds:schemaRef ds:uri="http://purl.org/dc/terms/"/>
    <ds:schemaRef ds:uri="http://purl.org/dc/elements/1.1/"/>
    <ds:schemaRef ds:uri="http://www.w3.org/XML/1998/namespace"/>
    <ds:schemaRef ds:uri="95a160ff-ceff-4aef-91a1-7b857778101c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DD8780F-5DDD-4496-8AE0-DCC838BD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IDFL-FF-MS01- Multiple Standards Application Form CT(5.0) (1).dotx</Template>
  <TotalTime>24</TotalTime>
  <Pages>8</Pages>
  <Words>6646</Words>
  <Characters>3364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Sample Size:</vt:lpstr>
    </vt:vector>
  </TitlesOfParts>
  <Company>IDFL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Sample Size:</dc:title>
  <dc:subject/>
  <dc:creator>IDFL</dc:creator>
  <cp:keywords/>
  <cp:lastModifiedBy>Kirtis Kennard</cp:lastModifiedBy>
  <cp:revision>28</cp:revision>
  <cp:lastPrinted>2020-08-25T23:16:00Z</cp:lastPrinted>
  <dcterms:created xsi:type="dcterms:W3CDTF">2025-01-31T01:51:00Z</dcterms:created>
  <dcterms:modified xsi:type="dcterms:W3CDTF">2025-05-13T19:25:00Z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75ce65f47047032dacf5b2280cb41a46ab59cbc78384b984fdc1d777b18fa3ef</vt:lpwstr>
  </property>
  <property fmtid="{D5CDD505-2E9C-101B-9397-08002B2CF9AE}" pid="3" name="ContentTypeId">
    <vt:lpwstr>0x01010070C489E097AC1742869A655D7E54E688</vt:lpwstr>
  </property>
  <property fmtid="{D5CDD505-2E9C-101B-9397-08002B2CF9AE}" pid="4" name="Order">
    <vt:r8>24900</vt:r8>
  </property>
  <property fmtid="{D5CDD505-2E9C-101B-9397-08002B2CF9AE}" pid="5" name="MediaServiceImageTags">
    <vt:lpwstr/>
  </property>
</Properties>
</file>