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8FB2" w14:textId="77777777" w:rsidR="00E16B2E" w:rsidRPr="004730AB" w:rsidRDefault="00E16B2E" w:rsidP="00E16B2E">
      <w:pPr>
        <w:rPr>
          <w:rFonts w:eastAsia="PMingLiU"/>
          <w:sz w:val="8"/>
          <w:lang w:eastAsia="zh-CN"/>
        </w:rPr>
        <w:sectPr w:rsidR="00E16B2E" w:rsidRPr="004730AB" w:rsidSect="005E6AD3">
          <w:headerReference w:type="default" r:id="rId10"/>
          <w:footerReference w:type="default" r:id="rId11"/>
          <w:type w:val="continuous"/>
          <w:pgSz w:w="11909" w:h="16834" w:code="9"/>
          <w:pgMar w:top="360" w:right="576" w:bottom="245" w:left="576" w:header="187" w:footer="144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765"/>
        <w:gridCol w:w="5982"/>
      </w:tblGrid>
      <w:tr w:rsidR="001E72DC" w:rsidRPr="005F74DD" w14:paraId="1EE503F8" w14:textId="77777777" w:rsidTr="00D7435A">
        <w:trPr>
          <w:trHeight w:val="103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5D8EAB67" w14:textId="77777777" w:rsidR="001E72DC" w:rsidRPr="005F74DD" w:rsidRDefault="001E72DC" w:rsidP="005F74DD">
            <w:pPr>
              <w:spacing w:before="120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  <w:r w:rsidRPr="005F74DD">
              <w:rPr>
                <w:b/>
                <w:bCs/>
                <w:sz w:val="20"/>
                <w:szCs w:val="20"/>
                <w:u w:val="single"/>
                <w:lang w:eastAsia="zh-CN"/>
              </w:rPr>
              <w:t>INSTRUCTIONS</w:t>
            </w:r>
            <w:r w:rsidRPr="005F74DD">
              <w:rPr>
                <w:b/>
                <w:bCs/>
                <w:sz w:val="20"/>
                <w:szCs w:val="20"/>
                <w:lang w:eastAsia="zh-CN"/>
              </w:rPr>
              <w:t xml:space="preserve">: </w:t>
            </w:r>
          </w:p>
          <w:p w14:paraId="4552857B" w14:textId="77777777" w:rsidR="001E72DC" w:rsidRPr="005F74DD" w:rsidRDefault="001E72DC" w:rsidP="001E72DC">
            <w:pPr>
              <w:rPr>
                <w:sz w:val="14"/>
                <w:szCs w:val="14"/>
                <w:lang w:eastAsia="zh-CN"/>
              </w:rPr>
            </w:pPr>
          </w:p>
          <w:p w14:paraId="09D78B37" w14:textId="77777777" w:rsidR="00074F36" w:rsidRPr="005F74DD" w:rsidRDefault="001E72DC" w:rsidP="005439E1">
            <w:pPr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Please completely fill in all applicable information (section 1-</w:t>
            </w:r>
            <w:r w:rsidR="009F5F7B" w:rsidRPr="005F74DD">
              <w:rPr>
                <w:sz w:val="20"/>
                <w:szCs w:val="20"/>
                <w:lang w:eastAsia="zh-CN"/>
              </w:rPr>
              <w:t>1</w:t>
            </w:r>
            <w:r w:rsidR="007756D1" w:rsidRPr="005F74DD">
              <w:rPr>
                <w:sz w:val="20"/>
                <w:szCs w:val="20"/>
                <w:lang w:eastAsia="zh-CN"/>
              </w:rPr>
              <w:t>2</w:t>
            </w:r>
            <w:r w:rsidRPr="005F74DD">
              <w:rPr>
                <w:sz w:val="20"/>
                <w:szCs w:val="20"/>
                <w:lang w:eastAsia="zh-CN"/>
              </w:rPr>
              <w:t xml:space="preserve">) and send applications to IDFL. </w:t>
            </w:r>
          </w:p>
          <w:p w14:paraId="2D04740E" w14:textId="77777777" w:rsidR="00E02EB2" w:rsidRPr="005F74DD" w:rsidRDefault="00E02EB2" w:rsidP="005439E1">
            <w:pPr>
              <w:rPr>
                <w:b/>
                <w:bCs/>
                <w:sz w:val="12"/>
                <w:szCs w:val="12"/>
                <w:u w:val="single"/>
                <w:lang w:eastAsia="zh-CN"/>
              </w:rPr>
            </w:pPr>
          </w:p>
        </w:tc>
      </w:tr>
      <w:tr w:rsidR="008F7660" w:rsidRPr="005F74DD" w14:paraId="297B92EE" w14:textId="77777777" w:rsidTr="00D7435A">
        <w:trPr>
          <w:trHeight w:val="278"/>
        </w:trPr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D6147D" w14:textId="77777777" w:rsidR="002267DC" w:rsidRPr="005F74DD" w:rsidRDefault="007756D1" w:rsidP="007756D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5F74DD">
              <w:rPr>
                <w:b/>
                <w:bCs/>
                <w:sz w:val="20"/>
                <w:szCs w:val="20"/>
                <w:lang w:eastAsia="zh-CN"/>
              </w:rPr>
              <w:t>Required Sections</w:t>
            </w:r>
          </w:p>
        </w:tc>
        <w:tc>
          <w:tcPr>
            <w:tcW w:w="2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DCDF9D" w14:textId="77777777" w:rsidR="002267DC" w:rsidRPr="005F74DD" w:rsidRDefault="007756D1" w:rsidP="007756D1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5F74DD">
              <w:rPr>
                <w:b/>
                <w:bCs/>
                <w:sz w:val="20"/>
                <w:szCs w:val="20"/>
                <w:lang w:eastAsia="zh-CN"/>
              </w:rPr>
              <w:t>Standard Specific Sections for Applicable Scopes</w:t>
            </w:r>
          </w:p>
        </w:tc>
      </w:tr>
      <w:tr w:rsidR="008F7660" w:rsidRPr="005F74DD" w14:paraId="39DB7E8F" w14:textId="77777777" w:rsidTr="00D7435A">
        <w:trPr>
          <w:trHeight w:val="1908"/>
        </w:trPr>
        <w:tc>
          <w:tcPr>
            <w:tcW w:w="2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88E9" w14:textId="77777777" w:rsidR="00BD6398" w:rsidRPr="00BD6398" w:rsidRDefault="002267DC" w:rsidP="00BD6398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1 Applicant Information</w:t>
            </w:r>
            <w:r w:rsidR="00BD6398">
              <w:rPr>
                <w:sz w:val="20"/>
                <w:szCs w:val="20"/>
                <w:lang w:eastAsia="zh-CN"/>
              </w:rPr>
              <w:t>/ Başvuran Bilgisi</w:t>
            </w:r>
          </w:p>
          <w:p w14:paraId="6950FAF4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2 Payment Information</w:t>
            </w:r>
            <w:r w:rsidR="00BD6398">
              <w:rPr>
                <w:sz w:val="20"/>
                <w:szCs w:val="20"/>
                <w:lang w:eastAsia="zh-CN"/>
              </w:rPr>
              <w:t>/ Ödeyen Bilgisi</w:t>
            </w:r>
          </w:p>
          <w:p w14:paraId="62B85834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3 Standards</w:t>
            </w:r>
            <w:r w:rsidR="00BD6398">
              <w:rPr>
                <w:sz w:val="20"/>
                <w:szCs w:val="20"/>
                <w:lang w:eastAsia="zh-CN"/>
              </w:rPr>
              <w:t>/ Standartlar</w:t>
            </w:r>
          </w:p>
          <w:p w14:paraId="551C9C81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4 Products</w:t>
            </w:r>
            <w:r w:rsidR="00BD6398">
              <w:rPr>
                <w:sz w:val="20"/>
                <w:szCs w:val="20"/>
                <w:lang w:eastAsia="zh-CN"/>
              </w:rPr>
              <w:t>/ Ürünler</w:t>
            </w:r>
          </w:p>
          <w:p w14:paraId="45ACE3FE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5 Facilities and Processes</w:t>
            </w:r>
            <w:r w:rsidR="00BD6398">
              <w:rPr>
                <w:sz w:val="20"/>
                <w:szCs w:val="20"/>
                <w:lang w:eastAsia="zh-CN"/>
              </w:rPr>
              <w:t>/ Tesisler Ve Prosesler</w:t>
            </w:r>
          </w:p>
          <w:p w14:paraId="14B36D07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6 Certification Information</w:t>
            </w:r>
            <w:r w:rsidR="00BD6398">
              <w:rPr>
                <w:sz w:val="20"/>
                <w:szCs w:val="20"/>
                <w:lang w:eastAsia="zh-CN"/>
              </w:rPr>
              <w:t xml:space="preserve"> / Sertifikasyon Bilgisi</w:t>
            </w:r>
          </w:p>
          <w:p w14:paraId="426A72A5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7 Authorization / Signature</w:t>
            </w:r>
            <w:r w:rsidR="00BD6398">
              <w:rPr>
                <w:sz w:val="20"/>
                <w:szCs w:val="20"/>
                <w:lang w:eastAsia="zh-CN"/>
              </w:rPr>
              <w:t xml:space="preserve"> /Yetkilendirme / İmza</w:t>
            </w:r>
          </w:p>
        </w:tc>
        <w:tc>
          <w:tcPr>
            <w:tcW w:w="2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CFA43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 xml:space="preserve">Section 8 (GRS/RCS) Material Recycling </w:t>
            </w:r>
            <w:r w:rsidR="00D7435A">
              <w:rPr>
                <w:sz w:val="20"/>
                <w:szCs w:val="20"/>
                <w:lang w:eastAsia="zh-CN"/>
              </w:rPr>
              <w:t>/Meteryal Geri Dönüşümü</w:t>
            </w:r>
          </w:p>
          <w:p w14:paraId="54D99968" w14:textId="77777777" w:rsidR="00D7435A" w:rsidRPr="00D7435A" w:rsidRDefault="002267DC" w:rsidP="00D7435A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9 (RDS) Slaughterhouse (Meat Processor)</w:t>
            </w:r>
            <w:r w:rsidR="00D7435A">
              <w:rPr>
                <w:sz w:val="20"/>
                <w:szCs w:val="20"/>
                <w:lang w:eastAsia="zh-CN"/>
              </w:rPr>
              <w:t xml:space="preserve"> / Kesimhane/ ( et işleyicisi)</w:t>
            </w:r>
          </w:p>
          <w:p w14:paraId="3ADF060B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10 (RDS) Farm Group Certification</w:t>
            </w:r>
            <w:r w:rsidR="00D7435A">
              <w:rPr>
                <w:sz w:val="20"/>
                <w:szCs w:val="20"/>
                <w:lang w:eastAsia="zh-CN"/>
              </w:rPr>
              <w:t>/ Çiftlik Grubu Sertifikasyonu</w:t>
            </w:r>
          </w:p>
          <w:p w14:paraId="18F7B6FB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11 (RDS) Individual Farm Certification</w:t>
            </w:r>
            <w:r w:rsidR="00D7435A">
              <w:rPr>
                <w:sz w:val="20"/>
                <w:szCs w:val="20"/>
                <w:lang w:eastAsia="zh-CN"/>
              </w:rPr>
              <w:t>/</w:t>
            </w:r>
            <w:r w:rsidR="00D7435A">
              <w:t xml:space="preserve"> </w:t>
            </w:r>
            <w:r w:rsidR="00D7435A" w:rsidRPr="00D7435A">
              <w:rPr>
                <w:sz w:val="20"/>
                <w:szCs w:val="20"/>
                <w:lang w:eastAsia="zh-CN"/>
              </w:rPr>
              <w:t>Bireysel Çiftlik Sertifikasyonu</w:t>
            </w:r>
          </w:p>
          <w:p w14:paraId="72336CA2" w14:textId="77777777" w:rsidR="002267DC" w:rsidRPr="005F74DD" w:rsidRDefault="002267DC" w:rsidP="005F74DD">
            <w:pPr>
              <w:pStyle w:val="ListParagraph"/>
              <w:numPr>
                <w:ilvl w:val="0"/>
                <w:numId w:val="3"/>
              </w:numPr>
              <w:ind w:left="339" w:hanging="159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Section 12 (RDS) Farm Area Certification</w:t>
            </w:r>
            <w:r w:rsidR="00D7435A">
              <w:rPr>
                <w:sz w:val="20"/>
                <w:szCs w:val="20"/>
                <w:lang w:eastAsia="zh-CN"/>
              </w:rPr>
              <w:t>/</w:t>
            </w:r>
            <w:r w:rsidR="00D7435A">
              <w:t xml:space="preserve"> </w:t>
            </w:r>
            <w:r w:rsidR="00D7435A" w:rsidRPr="00D7435A">
              <w:rPr>
                <w:sz w:val="20"/>
                <w:szCs w:val="20"/>
                <w:lang w:eastAsia="zh-CN"/>
              </w:rPr>
              <w:t>Çiftlik Alanı Sertifikasyonu</w:t>
            </w:r>
          </w:p>
        </w:tc>
      </w:tr>
    </w:tbl>
    <w:p w14:paraId="34930998" w14:textId="77777777" w:rsidR="00B64655" w:rsidRPr="00E02EB2" w:rsidRDefault="00B64655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7063"/>
      </w:tblGrid>
      <w:tr w:rsidR="005205BC" w:rsidRPr="005F74DD" w14:paraId="4AC75899" w14:textId="77777777" w:rsidTr="005F74DD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07E3D74D" w14:textId="77777777" w:rsidR="005205BC" w:rsidRPr="005F74DD" w:rsidRDefault="001E72DC" w:rsidP="00E16B2E">
            <w:pPr>
              <w:rPr>
                <w:rFonts w:eastAsia="PMingLiU"/>
                <w:b/>
                <w:color w:val="FFFFFF"/>
                <w:sz w:val="22"/>
                <w:szCs w:val="22"/>
                <w:lang w:eastAsia="zh-CN"/>
              </w:rPr>
            </w:pP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SECTION 1. APPLICANT INFORMATION</w:t>
            </w:r>
            <w:r w:rsidR="00BD6398">
              <w:rPr>
                <w:b/>
                <w:color w:val="FFFFFF"/>
                <w:sz w:val="22"/>
                <w:szCs w:val="22"/>
                <w:lang w:eastAsia="zh-CN"/>
              </w:rPr>
              <w:t xml:space="preserve"> /Başvuran Bilgisi</w:t>
            </w:r>
          </w:p>
        </w:tc>
      </w:tr>
      <w:tr w:rsidR="008F7660" w:rsidRPr="005F74DD" w14:paraId="5A8D6E40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5C9EC530" w14:textId="77777777" w:rsidR="001E72DC" w:rsidRPr="005F74DD" w:rsidRDefault="001E72DC" w:rsidP="00970AE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Company Name</w:t>
            </w:r>
            <w:r w:rsidR="003E425F">
              <w:rPr>
                <w:bCs/>
                <w:sz w:val="20"/>
                <w:szCs w:val="20"/>
                <w:lang w:eastAsia="zh-CN"/>
              </w:rPr>
              <w:t>/ Firma İsmi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4351251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  <w:vAlign w:val="center"/>
              </w:tcPr>
              <w:p w14:paraId="51FFB9F3" w14:textId="0A22F2C0" w:rsidR="001E72DC" w:rsidRPr="005F74DD" w:rsidRDefault="00FB13E4" w:rsidP="00970AE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7F109BC8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7ECB7852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Company Name (English)</w:t>
            </w:r>
            <w:r>
              <w:rPr>
                <w:bCs/>
                <w:sz w:val="20"/>
                <w:szCs w:val="20"/>
                <w:lang w:eastAsia="zh-CN"/>
              </w:rPr>
              <w:t>/Firma İsmi (İngilizce)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992248673"/>
            <w:placeholder>
              <w:docPart w:val="2C7826B0F9174C46B66C4EB9EC87F279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5ED3D148" w14:textId="64549758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13E72586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3B3545B0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Address</w:t>
            </w:r>
            <w:r>
              <w:rPr>
                <w:bCs/>
                <w:sz w:val="20"/>
                <w:szCs w:val="20"/>
                <w:lang w:eastAsia="zh-CN"/>
              </w:rPr>
              <w:t>/Adres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894725670"/>
            <w:placeholder>
              <w:docPart w:val="80152C692BC04262B3CB601B727DC789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05BF387F" w14:textId="285D5D4F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5BA92620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259740CD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City</w:t>
            </w:r>
            <w:r>
              <w:rPr>
                <w:bCs/>
                <w:sz w:val="20"/>
                <w:szCs w:val="20"/>
                <w:lang w:eastAsia="zh-CN"/>
              </w:rPr>
              <w:t>/Şehir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017155306"/>
            <w:placeholder>
              <w:docPart w:val="1A0A260D1FCD4D35A45D0A68723328A7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369DB803" w14:textId="5E94BC39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1243E780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03288E11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Country</w:t>
            </w:r>
            <w:r>
              <w:rPr>
                <w:bCs/>
                <w:sz w:val="20"/>
                <w:szCs w:val="20"/>
                <w:lang w:eastAsia="zh-CN"/>
              </w:rPr>
              <w:t>/Ülke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887380547"/>
            <w:placeholder>
              <w:docPart w:val="720AF01A01DC4D4BB35C1C3581DF05D9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45DEDFFE" w14:textId="39678C13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54BC0264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5214C3E9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Contact Person</w:t>
            </w:r>
            <w:r>
              <w:rPr>
                <w:bCs/>
                <w:sz w:val="20"/>
                <w:szCs w:val="20"/>
                <w:lang w:eastAsia="zh-CN"/>
              </w:rPr>
              <w:t>/Yetkili Kişi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501241776"/>
            <w:placeholder>
              <w:docPart w:val="74DA5C67C23D40E0B8DEB9B3464BE03B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01AC9425" w14:textId="245F1C6B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382E2912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4BB4A3F3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Title</w:t>
            </w:r>
            <w:r>
              <w:rPr>
                <w:bCs/>
                <w:sz w:val="20"/>
                <w:szCs w:val="20"/>
                <w:lang w:eastAsia="zh-CN"/>
              </w:rPr>
              <w:t>/Pozisyon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42504888"/>
            <w:placeholder>
              <w:docPart w:val="EDBE009B89BB42C8965E3B1814FAF13E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6C028827" w14:textId="4B9C377A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11F64666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5DEA5667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Phone No</w:t>
            </w:r>
            <w:r>
              <w:rPr>
                <w:bCs/>
                <w:sz w:val="20"/>
                <w:szCs w:val="20"/>
                <w:lang w:eastAsia="zh-CN"/>
              </w:rPr>
              <w:t>/Telefon No</w:t>
            </w:r>
            <w:r w:rsidRPr="005F74DD">
              <w:rPr>
                <w:bCs/>
                <w:sz w:val="20"/>
                <w:szCs w:val="20"/>
                <w:lang w:eastAsia="zh-CN"/>
              </w:rPr>
              <w:t>.: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901042083"/>
            <w:placeholder>
              <w:docPart w:val="4AA7F4BF9A8547BB9883D3892D6A943D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02019679" w14:textId="257EACD8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5F3C89C8" w14:textId="77777777" w:rsidTr="005F74DD">
        <w:trPr>
          <w:trHeight w:val="317"/>
        </w:trPr>
        <w:tc>
          <w:tcPr>
            <w:tcW w:w="1714" w:type="pct"/>
            <w:shd w:val="clear" w:color="auto" w:fill="auto"/>
            <w:vAlign w:val="center"/>
          </w:tcPr>
          <w:p w14:paraId="2FF77181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Email: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551492803"/>
            <w:placeholder>
              <w:docPart w:val="11A1B7F74CB448EF8555B9BAC38A4769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42CA200E" w14:textId="20B1B3B5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07EAF8C" w14:textId="77777777" w:rsidR="00CA23CE" w:rsidRPr="00E02EB2" w:rsidRDefault="00CA23CE">
      <w:pPr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4"/>
        <w:gridCol w:w="991"/>
        <w:gridCol w:w="989"/>
        <w:gridCol w:w="1171"/>
        <w:gridCol w:w="1079"/>
        <w:gridCol w:w="991"/>
        <w:gridCol w:w="989"/>
        <w:gridCol w:w="359"/>
        <w:gridCol w:w="542"/>
        <w:gridCol w:w="1032"/>
      </w:tblGrid>
      <w:tr w:rsidR="00CC17BF" w:rsidRPr="005F74DD" w14:paraId="281E097E" w14:textId="77777777" w:rsidTr="008D568C">
        <w:trPr>
          <w:trHeight w:val="288"/>
        </w:trPr>
        <w:tc>
          <w:tcPr>
            <w:tcW w:w="5000" w:type="pct"/>
            <w:gridSpan w:val="10"/>
            <w:shd w:val="clear" w:color="auto" w:fill="0060AF"/>
            <w:vAlign w:val="center"/>
          </w:tcPr>
          <w:p w14:paraId="07216B4C" w14:textId="77777777" w:rsidR="001E72DC" w:rsidRPr="005F74DD" w:rsidRDefault="001E72DC" w:rsidP="001E72DC">
            <w:pPr>
              <w:rPr>
                <w:b/>
                <w:color w:val="FFFFFF"/>
                <w:sz w:val="22"/>
                <w:szCs w:val="22"/>
                <w:lang w:eastAsia="zh-CN"/>
              </w:rPr>
            </w:pPr>
            <w:bookmarkStart w:id="0" w:name="_Hlk102402774"/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SECTION 2. PAY</w:t>
            </w:r>
            <w:r w:rsidR="003601DF" w:rsidRPr="005F74DD">
              <w:rPr>
                <w:b/>
                <w:color w:val="FFFFFF"/>
                <w:sz w:val="22"/>
                <w:szCs w:val="22"/>
                <w:lang w:eastAsia="zh-CN"/>
              </w:rPr>
              <w:t>MENT INFOR</w:t>
            </w:r>
            <w:r w:rsidR="00ED1547" w:rsidRPr="005F74DD">
              <w:rPr>
                <w:b/>
                <w:color w:val="FFFFFF"/>
                <w:sz w:val="22"/>
                <w:szCs w:val="22"/>
                <w:lang w:eastAsia="zh-CN"/>
              </w:rPr>
              <w:t>M</w:t>
            </w:r>
            <w:r w:rsidR="003601DF" w:rsidRPr="005F74DD">
              <w:rPr>
                <w:b/>
                <w:color w:val="FFFFFF"/>
                <w:sz w:val="22"/>
                <w:szCs w:val="22"/>
                <w:lang w:eastAsia="zh-CN"/>
              </w:rPr>
              <w:t>ATION</w:t>
            </w:r>
          </w:p>
        </w:tc>
      </w:tr>
      <w:tr w:rsidR="008D568C" w:rsidRPr="005F74DD" w14:paraId="32EC7486" w14:textId="77777777" w:rsidTr="008D568C">
        <w:trPr>
          <w:trHeight w:val="305"/>
        </w:trPr>
        <w:tc>
          <w:tcPr>
            <w:tcW w:w="121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EFA2C" w14:textId="77777777" w:rsidR="006A518D" w:rsidRPr="005F74DD" w:rsidRDefault="006A518D" w:rsidP="00050A31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bookmarkStart w:id="1" w:name="_Hlk117684284"/>
            <w:r w:rsidRPr="005F74DD">
              <w:rPr>
                <w:bCs/>
                <w:sz w:val="20"/>
                <w:szCs w:val="20"/>
                <w:lang w:eastAsia="zh-CN"/>
              </w:rPr>
              <w:t>Payment Currency</w:t>
            </w:r>
            <w:r w:rsidR="003E425F">
              <w:rPr>
                <w:bCs/>
                <w:sz w:val="20"/>
                <w:szCs w:val="20"/>
                <w:lang w:eastAsia="zh-CN"/>
              </w:rPr>
              <w:t>/ Ödeme Kuru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/>
            <w:vAlign w:val="center"/>
          </w:tcPr>
          <w:p w14:paraId="0DB023D5" w14:textId="3DEA9146" w:rsidR="006A518D" w:rsidRPr="005F74DD" w:rsidRDefault="007B501B" w:rsidP="005F74DD">
            <w:pPr>
              <w:jc w:val="both"/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73936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USD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95B5E8C" w14:textId="7ADC84AA" w:rsidR="006A518D" w:rsidRPr="005F74DD" w:rsidRDefault="007B501B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202870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452877" w:rsidRPr="005F74DD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A518D" w:rsidRPr="005F74DD">
              <w:rPr>
                <w:bCs/>
                <w:sz w:val="22"/>
                <w:szCs w:val="22"/>
                <w:lang w:eastAsia="zh-CN"/>
              </w:rPr>
              <w:t>RMB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146F53C" w14:textId="2D596009" w:rsidR="006A518D" w:rsidRPr="005F74DD" w:rsidRDefault="007B501B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68975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EURO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A3AA025" w14:textId="3904B978" w:rsidR="006A518D" w:rsidRPr="005F74DD" w:rsidRDefault="007B501B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211694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TWD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61E5866" w14:textId="7614E48A" w:rsidR="006A518D" w:rsidRPr="005F74DD" w:rsidRDefault="007B501B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54589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TRY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653225CB" w14:textId="144DAB73" w:rsidR="006A518D" w:rsidRPr="005F74DD" w:rsidRDefault="007B501B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74576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CHF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FE0D215" w14:textId="7375FCB1" w:rsidR="006A518D" w:rsidRPr="005F74DD" w:rsidRDefault="007B501B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8854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INR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EE85AB3" w14:textId="2C9B5889" w:rsidR="006A518D" w:rsidRPr="005F74DD" w:rsidRDefault="007B501B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88306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BDT</w:t>
            </w:r>
          </w:p>
        </w:tc>
      </w:tr>
      <w:bookmarkEnd w:id="0"/>
      <w:tr w:rsidR="008D568C" w:rsidRPr="005F74DD" w14:paraId="4F6E8F60" w14:textId="77777777" w:rsidTr="008D568C">
        <w:trPr>
          <w:trHeight w:val="179"/>
        </w:trPr>
        <w:tc>
          <w:tcPr>
            <w:tcW w:w="121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EF6F2" w14:textId="77777777" w:rsidR="006A518D" w:rsidRPr="005F74DD" w:rsidRDefault="006A518D" w:rsidP="006A518D">
            <w:pPr>
              <w:rPr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E947994" w14:textId="66276FE7" w:rsidR="006A518D" w:rsidRPr="005F74DD" w:rsidRDefault="007B501B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8508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JPY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51091089" w14:textId="0E542ACB" w:rsidR="006A518D" w:rsidRPr="005F74DD" w:rsidRDefault="007B501B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54502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PKR 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63CC35A7" w14:textId="6D69337B" w:rsidR="006A518D" w:rsidRPr="005F74DD" w:rsidRDefault="007B501B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93124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KRW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C33385D" w14:textId="15E12E01" w:rsidR="006A518D" w:rsidRPr="005F74DD" w:rsidRDefault="007B501B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206637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IDR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44060274" w14:textId="013C3DC1" w:rsidR="006A518D" w:rsidRPr="005F74DD" w:rsidRDefault="007B501B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84205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VND</w:t>
            </w:r>
          </w:p>
        </w:tc>
        <w:tc>
          <w:tcPr>
            <w:tcW w:w="6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3598FE99" w14:textId="66800B10" w:rsidR="006A518D" w:rsidRPr="005F74DD" w:rsidRDefault="007B501B" w:rsidP="006A518D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83780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2"/>
                <w:szCs w:val="22"/>
                <w:lang w:eastAsia="zh-CN"/>
              </w:rPr>
              <w:t xml:space="preserve"> OTHER</w:t>
            </w:r>
            <w:r w:rsidR="00BB361A" w:rsidRPr="002E778B">
              <w:rPr>
                <w:rFonts w:eastAsia="PMingLiU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7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C00FC" w14:textId="59355EB8" w:rsidR="006A518D" w:rsidRPr="005F74DD" w:rsidRDefault="007B501B" w:rsidP="006A518D">
            <w:pPr>
              <w:rPr>
                <w:bCs/>
                <w:sz w:val="22"/>
                <w:szCs w:val="22"/>
                <w:highlight w:val="lightGray"/>
                <w:lang w:eastAsia="zh-CN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1657882488"/>
                <w:placeholder>
                  <w:docPart w:val="A3F60CB39CE44C6B99F0121F4ED3D122"/>
                </w:placeholder>
                <w:showingPlcHdr/>
              </w:sdtPr>
              <w:sdtEndPr/>
              <w:sdtContent>
                <w:r w:rsidR="00BB361A" w:rsidRPr="00BB361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bookmarkEnd w:id="1"/>
      <w:tr w:rsidR="00CC17BF" w:rsidRPr="005F74DD" w14:paraId="4226109E" w14:textId="77777777" w:rsidTr="008D568C">
        <w:trPr>
          <w:trHeight w:val="377"/>
        </w:trPr>
        <w:tc>
          <w:tcPr>
            <w:tcW w:w="1212" w:type="pct"/>
            <w:shd w:val="clear" w:color="auto" w:fill="auto"/>
            <w:vAlign w:val="center"/>
          </w:tcPr>
          <w:p w14:paraId="5F7F28D2" w14:textId="77777777" w:rsidR="006A518D" w:rsidRPr="005F74DD" w:rsidRDefault="006A518D" w:rsidP="006A518D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 xml:space="preserve">Tax ID </w:t>
            </w:r>
            <w:r w:rsidR="003E425F">
              <w:rPr>
                <w:bCs/>
                <w:sz w:val="20"/>
                <w:szCs w:val="20"/>
                <w:lang w:eastAsia="zh-CN"/>
              </w:rPr>
              <w:t xml:space="preserve">/ Vergi No </w:t>
            </w:r>
            <w:r w:rsidRPr="005F74DD">
              <w:rPr>
                <w:bCs/>
                <w:sz w:val="20"/>
                <w:szCs w:val="20"/>
                <w:lang w:eastAsia="zh-CN"/>
              </w:rPr>
              <w:t>#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936408215"/>
            <w:placeholder>
              <w:docPart w:val="306C152116F34A4E8145A1732AAD9D2C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tcBorders>
                  <w:top w:val="single" w:sz="4" w:space="0" w:color="auto"/>
                </w:tcBorders>
                <w:shd w:val="clear" w:color="auto" w:fill="F2F2F2"/>
                <w:vAlign w:val="center"/>
              </w:tcPr>
              <w:p w14:paraId="2C4DDD0D" w14:textId="0B8C7E86" w:rsidR="006A518D" w:rsidRPr="005F74DD" w:rsidRDefault="00BB361A" w:rsidP="006A518D">
                <w:pPr>
                  <w:rPr>
                    <w:bCs/>
                    <w:sz w:val="20"/>
                    <w:szCs w:val="20"/>
                    <w:lang w:eastAsia="zh-CN"/>
                  </w:rPr>
                </w:pPr>
                <w:r w:rsidRPr="002E778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C17BF" w:rsidRPr="005F74DD" w14:paraId="0DC77A09" w14:textId="77777777" w:rsidTr="008D568C">
        <w:trPr>
          <w:trHeight w:val="288"/>
        </w:trPr>
        <w:tc>
          <w:tcPr>
            <w:tcW w:w="5000" w:type="pct"/>
            <w:gridSpan w:val="10"/>
            <w:shd w:val="clear" w:color="auto" w:fill="DBE5F1"/>
            <w:vAlign w:val="center"/>
          </w:tcPr>
          <w:p w14:paraId="49584F85" w14:textId="77777777" w:rsidR="006A518D" w:rsidRPr="005F74DD" w:rsidRDefault="006A518D" w:rsidP="005F74DD">
            <w:pPr>
              <w:jc w:val="center"/>
              <w:rPr>
                <w:b/>
                <w:sz w:val="19"/>
                <w:szCs w:val="19"/>
                <w:lang w:eastAsia="zh-CN"/>
              </w:rPr>
            </w:pPr>
            <w:r w:rsidRPr="005F74DD">
              <w:rPr>
                <w:b/>
                <w:sz w:val="19"/>
                <w:szCs w:val="19"/>
                <w:lang w:eastAsia="zh-CN"/>
              </w:rPr>
              <w:t>Rush Service Fees</w:t>
            </w:r>
            <w:r w:rsidR="003E425F">
              <w:rPr>
                <w:b/>
                <w:sz w:val="19"/>
                <w:szCs w:val="19"/>
                <w:lang w:eastAsia="zh-CN"/>
              </w:rPr>
              <w:t xml:space="preserve"> / Hızlı Servis Ücretleri</w:t>
            </w:r>
          </w:p>
          <w:p w14:paraId="5BEF7E27" w14:textId="77777777" w:rsidR="006A518D" w:rsidRPr="005F74DD" w:rsidRDefault="003E425F" w:rsidP="002267DC">
            <w:pPr>
              <w:rPr>
                <w:bCs/>
                <w:sz w:val="19"/>
                <w:szCs w:val="19"/>
                <w:lang w:eastAsia="zh-CN"/>
              </w:rPr>
            </w:pPr>
            <w:r w:rsidRPr="00D7435A">
              <w:rPr>
                <w:b/>
                <w:sz w:val="18"/>
                <w:szCs w:val="18"/>
                <w:lang w:eastAsia="zh-CN"/>
              </w:rPr>
              <w:t>Hızlı Hizmetler yalnızca denetimin belirli aşamaları için geçerlidir ve yalnızca önceki aşamalar tamamlanmışsa uygulanabilir. Hızlı Hizmetler ofis kapasitesine bağlıdır ve her zaman mevcut olmayabilir.</w:t>
            </w:r>
          </w:p>
        </w:tc>
      </w:tr>
      <w:tr w:rsidR="008D568C" w:rsidRPr="005F74DD" w14:paraId="05ACCD4C" w14:textId="77777777" w:rsidTr="008D568C">
        <w:trPr>
          <w:trHeight w:val="288"/>
        </w:trPr>
        <w:tc>
          <w:tcPr>
            <w:tcW w:w="1212" w:type="pct"/>
            <w:shd w:val="clear" w:color="auto" w:fill="auto"/>
            <w:vAlign w:val="center"/>
          </w:tcPr>
          <w:p w14:paraId="38A152E8" w14:textId="77777777" w:rsidR="006A518D" w:rsidRPr="005F74DD" w:rsidRDefault="006A518D" w:rsidP="006A518D">
            <w:pPr>
              <w:rPr>
                <w:bCs/>
                <w:sz w:val="19"/>
                <w:szCs w:val="19"/>
                <w:lang w:eastAsia="zh-CN"/>
              </w:rPr>
            </w:pPr>
            <w:r w:rsidRPr="005F74DD">
              <w:rPr>
                <w:bCs/>
                <w:sz w:val="19"/>
                <w:szCs w:val="19"/>
                <w:lang w:eastAsia="zh-CN"/>
              </w:rPr>
              <w:t xml:space="preserve">RUSH </w:t>
            </w:r>
            <w:r w:rsidR="008577D8">
              <w:rPr>
                <w:bCs/>
                <w:sz w:val="19"/>
                <w:szCs w:val="19"/>
                <w:lang w:eastAsia="zh-CN"/>
              </w:rPr>
              <w:t>Saha Ziyareti</w:t>
            </w:r>
            <w:r w:rsidRPr="005F74DD">
              <w:rPr>
                <w:bCs/>
                <w:sz w:val="19"/>
                <w:szCs w:val="19"/>
                <w:lang w:eastAsia="zh-CN"/>
              </w:rPr>
              <w:t xml:space="preserve"> / </w:t>
            </w:r>
            <w:r w:rsidR="008577D8">
              <w:rPr>
                <w:bCs/>
                <w:sz w:val="19"/>
                <w:szCs w:val="19"/>
                <w:lang w:eastAsia="zh-CN"/>
              </w:rPr>
              <w:t>Değerlendirme</w:t>
            </w:r>
            <w:r w:rsidRPr="005F74DD">
              <w:rPr>
                <w:bCs/>
                <w:sz w:val="19"/>
                <w:szCs w:val="19"/>
                <w:lang w:eastAsia="zh-CN"/>
              </w:rPr>
              <w:t xml:space="preserve"> (within 7 business days)</w:t>
            </w:r>
          </w:p>
        </w:tc>
        <w:tc>
          <w:tcPr>
            <w:tcW w:w="461" w:type="pct"/>
            <w:shd w:val="clear" w:color="auto" w:fill="F2F2F2"/>
            <w:vAlign w:val="center"/>
          </w:tcPr>
          <w:p w14:paraId="1FF66B7F" w14:textId="35D8C71D" w:rsidR="006A518D" w:rsidRPr="005F74DD" w:rsidRDefault="007B501B" w:rsidP="005F74DD">
            <w:pPr>
              <w:jc w:val="center"/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14030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3327" w:type="pct"/>
            <w:gridSpan w:val="8"/>
            <w:shd w:val="clear" w:color="auto" w:fill="F2F2F2"/>
            <w:vAlign w:val="center"/>
          </w:tcPr>
          <w:p w14:paraId="4B86991D" w14:textId="77777777" w:rsidR="006A518D" w:rsidRPr="005F74DD" w:rsidRDefault="006A518D" w:rsidP="006A518D">
            <w:pPr>
              <w:rPr>
                <w:bCs/>
                <w:sz w:val="19"/>
                <w:szCs w:val="19"/>
                <w:lang w:eastAsia="zh-CN"/>
              </w:rPr>
            </w:pPr>
            <w:r w:rsidRPr="005F74DD">
              <w:rPr>
                <w:bCs/>
                <w:sz w:val="19"/>
                <w:szCs w:val="19"/>
                <w:lang w:eastAsia="zh-CN"/>
              </w:rPr>
              <w:t>Not</w:t>
            </w:r>
            <w:r w:rsidR="008577D8">
              <w:rPr>
                <w:bCs/>
                <w:sz w:val="19"/>
                <w:szCs w:val="19"/>
                <w:lang w:eastAsia="zh-CN"/>
              </w:rPr>
              <w:t xml:space="preserve">: IDFL, yerinde ziyareti/değerlendirmeyi yalnızca ödeme alındıktan ve tüm ön denetim belgeleri gönderildikten ve onaylandıktan sonra planlayacaktır. </w:t>
            </w:r>
          </w:p>
        </w:tc>
      </w:tr>
      <w:tr w:rsidR="008D568C" w:rsidRPr="005F74DD" w14:paraId="6E3D2A39" w14:textId="77777777" w:rsidTr="008D568C">
        <w:trPr>
          <w:trHeight w:val="288"/>
        </w:trPr>
        <w:tc>
          <w:tcPr>
            <w:tcW w:w="1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C9554" w14:textId="77777777" w:rsidR="006A518D" w:rsidRPr="005F74DD" w:rsidRDefault="006A518D" w:rsidP="006A518D">
            <w:pPr>
              <w:rPr>
                <w:bCs/>
                <w:sz w:val="19"/>
                <w:szCs w:val="19"/>
                <w:lang w:eastAsia="zh-CN"/>
              </w:rPr>
            </w:pPr>
            <w:r w:rsidRPr="005F74DD">
              <w:rPr>
                <w:bCs/>
                <w:sz w:val="19"/>
                <w:szCs w:val="19"/>
                <w:lang w:eastAsia="zh-CN"/>
              </w:rPr>
              <w:t>RUSH Certification Decision (within 3 business days)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09A49E" w14:textId="45322D9C" w:rsidR="006A518D" w:rsidRPr="005F74DD" w:rsidRDefault="007B501B" w:rsidP="005F74DD">
            <w:pPr>
              <w:jc w:val="center"/>
              <w:rPr>
                <w:bCs/>
                <w:sz w:val="19"/>
                <w:szCs w:val="19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9397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</w:p>
        </w:tc>
        <w:tc>
          <w:tcPr>
            <w:tcW w:w="3327" w:type="pct"/>
            <w:gridSpan w:val="8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FCE07E" w14:textId="77777777" w:rsidR="006A518D" w:rsidRPr="005F74DD" w:rsidRDefault="006A518D" w:rsidP="006A518D">
            <w:pPr>
              <w:rPr>
                <w:bCs/>
                <w:sz w:val="19"/>
                <w:szCs w:val="19"/>
                <w:lang w:eastAsia="zh-CN"/>
              </w:rPr>
            </w:pPr>
            <w:r w:rsidRPr="005F74DD">
              <w:rPr>
                <w:bCs/>
                <w:sz w:val="19"/>
                <w:szCs w:val="19"/>
                <w:lang w:eastAsia="zh-CN"/>
              </w:rPr>
              <w:t xml:space="preserve">Note: IDFL </w:t>
            </w:r>
            <w:r w:rsidR="00EE1F10">
              <w:rPr>
                <w:bCs/>
                <w:sz w:val="19"/>
                <w:szCs w:val="19"/>
                <w:lang w:eastAsia="zh-CN"/>
              </w:rPr>
              <w:t>sertifikasyon kararını yalnızca düzeltici faaliyetlerin değerlendirilmesi ve onaylanmasından sonra tamamlayacaktır.</w:t>
            </w:r>
          </w:p>
        </w:tc>
      </w:tr>
      <w:tr w:rsidR="00CC17BF" w:rsidRPr="005F74DD" w14:paraId="1AEA81A4" w14:textId="77777777" w:rsidTr="008D568C">
        <w:trPr>
          <w:trHeight w:val="288"/>
        </w:trPr>
        <w:tc>
          <w:tcPr>
            <w:tcW w:w="1673" w:type="pct"/>
            <w:gridSpan w:val="2"/>
            <w:tcBorders>
              <w:top w:val="single" w:sz="4" w:space="0" w:color="auto"/>
            </w:tcBorders>
            <w:shd w:val="clear" w:color="auto" w:fill="DBE5F1"/>
            <w:vAlign w:val="center"/>
          </w:tcPr>
          <w:p w14:paraId="3B89C57E" w14:textId="77777777" w:rsidR="006A518D" w:rsidRPr="005F74DD" w:rsidRDefault="006A518D" w:rsidP="006A518D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b/>
                <w:sz w:val="20"/>
                <w:szCs w:val="20"/>
                <w:lang w:eastAsia="zh-CN"/>
              </w:rPr>
              <w:t>PAYER COMPANY INFORMATION</w:t>
            </w:r>
            <w:r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EE1F10">
              <w:rPr>
                <w:bCs/>
                <w:sz w:val="20"/>
                <w:szCs w:val="20"/>
                <w:lang w:eastAsia="zh-CN"/>
              </w:rPr>
              <w:t>/</w:t>
            </w:r>
            <w:r w:rsidR="00EE1F10" w:rsidRPr="00EE1F10">
              <w:rPr>
                <w:b/>
                <w:sz w:val="20"/>
                <w:szCs w:val="20"/>
                <w:lang w:eastAsia="zh-CN"/>
              </w:rPr>
              <w:t>ÖDEYEN FİRMA BİLGİSİ</w:t>
            </w:r>
            <w:r w:rsidRPr="005F74DD">
              <w:rPr>
                <w:bCs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3327" w:type="pct"/>
            <w:gridSpan w:val="8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F6A451F" w14:textId="5FA283F5" w:rsidR="006A518D" w:rsidRPr="005F74DD" w:rsidRDefault="007B501B" w:rsidP="005F74DD">
            <w:pPr>
              <w:jc w:val="center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03388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6A518D" w:rsidRPr="005F74DD">
              <w:rPr>
                <w:bCs/>
                <w:sz w:val="20"/>
                <w:szCs w:val="20"/>
                <w:lang w:eastAsia="zh-CN"/>
              </w:rPr>
              <w:t xml:space="preserve"> SAME AS APPLICANT</w:t>
            </w:r>
            <w:r w:rsidR="00EE1F10">
              <w:rPr>
                <w:bCs/>
                <w:sz w:val="20"/>
                <w:szCs w:val="20"/>
                <w:lang w:eastAsia="zh-CN"/>
              </w:rPr>
              <w:t>/ BAŞVURAN İLE AYNI</w:t>
            </w:r>
          </w:p>
        </w:tc>
      </w:tr>
      <w:tr w:rsidR="00CC17BF" w:rsidRPr="005F74DD" w14:paraId="1E3BE4FA" w14:textId="77777777" w:rsidTr="008D568C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317C4014" w14:textId="77777777" w:rsidR="006A518D" w:rsidRPr="005F74DD" w:rsidRDefault="006A518D" w:rsidP="006A518D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Company Name</w:t>
            </w:r>
            <w:r w:rsidR="00EE1F10" w:rsidRPr="00EE1F10">
              <w:rPr>
                <w:bCs/>
                <w:sz w:val="20"/>
                <w:szCs w:val="20"/>
                <w:lang w:eastAsia="zh-CN"/>
              </w:rPr>
              <w:t>/ Firma İsmi</w:t>
            </w:r>
            <w:r w:rsidR="00EE1F1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837752956"/>
            <w:placeholder>
              <w:docPart w:val="A319D3BC770D40BD91EA703D8482759F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  <w:vAlign w:val="center"/>
              </w:tcPr>
              <w:p w14:paraId="06B30E65" w14:textId="4DE38AA9" w:rsidR="006A518D" w:rsidRPr="005F74DD" w:rsidRDefault="00FB13E4" w:rsidP="006A518D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2CAD5D0D" w14:textId="77777777" w:rsidTr="00E662C5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7ACC0BB4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Company Name (English)</w:t>
            </w:r>
            <w:r>
              <w:rPr>
                <w:bCs/>
                <w:sz w:val="20"/>
                <w:szCs w:val="20"/>
                <w:lang w:eastAsia="zh-CN"/>
              </w:rPr>
              <w:t xml:space="preserve"> / Firma İsmi (İngilizce)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91867524"/>
            <w:placeholder>
              <w:docPart w:val="1316D54A41744B4AA339992F9ACE5CF0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</w:tcPr>
              <w:p w14:paraId="00EA0423" w14:textId="05B0EF82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8A48B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232485F8" w14:textId="77777777" w:rsidTr="00E662C5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11D78741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Address</w:t>
            </w:r>
            <w:r>
              <w:rPr>
                <w:bCs/>
                <w:sz w:val="20"/>
                <w:szCs w:val="20"/>
                <w:lang w:eastAsia="zh-CN"/>
              </w:rPr>
              <w:t>/ Adres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345450957"/>
            <w:placeholder>
              <w:docPart w:val="334941A4B3D54952AC034398F2221BB6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</w:tcPr>
              <w:p w14:paraId="146C8B31" w14:textId="6E588447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8A48B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60CC634A" w14:textId="77777777" w:rsidTr="00926434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4B344EE7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City</w:t>
            </w:r>
            <w:r>
              <w:rPr>
                <w:bCs/>
                <w:sz w:val="20"/>
                <w:szCs w:val="20"/>
                <w:lang w:eastAsia="zh-CN"/>
              </w:rPr>
              <w:t>/Şehir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947500652"/>
            <w:placeholder>
              <w:docPart w:val="A4C3FCFC8F224A3F8CEC71990D264E37"/>
            </w:placeholder>
          </w:sdtPr>
          <w:sdtEndPr/>
          <w:sdtContent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606275645"/>
                <w:placeholder>
                  <w:docPart w:val="46DED4403D494FC384BB3E96C050FE49"/>
                </w:placeholder>
                <w:showingPlcHdr/>
              </w:sdtPr>
              <w:sdtEndPr/>
              <w:sdtContent>
                <w:tc>
                  <w:tcPr>
                    <w:tcW w:w="3788" w:type="pct"/>
                    <w:gridSpan w:val="9"/>
                    <w:shd w:val="clear" w:color="auto" w:fill="F2F2F2"/>
                  </w:tcPr>
                  <w:p w14:paraId="30C3C0E8" w14:textId="303B9DBD" w:rsidR="00FB13E4" w:rsidRPr="005F74DD" w:rsidRDefault="00FB13E4" w:rsidP="00FB13E4">
                    <w:pPr>
                      <w:rPr>
                        <w:rFonts w:eastAsia="PMingLiU"/>
                        <w:bCs/>
                        <w:sz w:val="20"/>
                        <w:szCs w:val="20"/>
                        <w:lang w:eastAsia="zh-CN"/>
                      </w:rPr>
                    </w:pPr>
                    <w:r w:rsidRPr="00FB13E4">
                      <w:rPr>
                        <w:rStyle w:val="PlaceholderText"/>
                        <w:sz w:val="18"/>
                        <w:szCs w:val="18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FB13E4" w:rsidRPr="005F74DD" w14:paraId="4ED1E832" w14:textId="77777777" w:rsidTr="00926434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1C09F403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Country</w:t>
            </w:r>
            <w:r>
              <w:rPr>
                <w:bCs/>
                <w:sz w:val="20"/>
                <w:szCs w:val="20"/>
                <w:lang w:eastAsia="zh-CN"/>
              </w:rPr>
              <w:t>/Ülke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86731702"/>
            <w:placeholder>
              <w:docPart w:val="33D37B1775F042F698112C67592ED796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</w:tcPr>
              <w:p w14:paraId="44E2E0AB" w14:textId="1D856C92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AF7472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72F433ED" w14:textId="77777777" w:rsidTr="00535D20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65C5AB77" w14:textId="77777777" w:rsidR="00FB13E4" w:rsidRPr="00EE1F10" w:rsidRDefault="00FB13E4" w:rsidP="00FB13E4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lastRenderedPageBreak/>
              <w:t>Contact Person</w:t>
            </w:r>
            <w:r>
              <w:rPr>
                <w:bCs/>
                <w:sz w:val="20"/>
                <w:szCs w:val="20"/>
                <w:lang w:eastAsia="zh-CN"/>
              </w:rPr>
              <w:t>/Yetkili Kişi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123501816"/>
            <w:placeholder>
              <w:docPart w:val="482C82C60B64422C9258B72CDCC6445C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</w:tcPr>
              <w:p w14:paraId="6B4FE43F" w14:textId="34A3FDF8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D166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5A2D8244" w14:textId="77777777" w:rsidTr="00535D20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1D7912CC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Title</w:t>
            </w:r>
            <w:r>
              <w:rPr>
                <w:bCs/>
                <w:sz w:val="20"/>
                <w:szCs w:val="20"/>
                <w:lang w:eastAsia="zh-CN"/>
              </w:rPr>
              <w:t>/Pozisyon</w:t>
            </w:r>
            <w:r w:rsidRPr="005F74DD">
              <w:rPr>
                <w:bCs/>
                <w:sz w:val="20"/>
                <w:szCs w:val="20"/>
                <w:lang w:eastAsia="zh-CN"/>
              </w:rPr>
              <w:t>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648101986"/>
            <w:placeholder>
              <w:docPart w:val="E69CE6F19495490098E4F8697DA879FD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</w:tcPr>
              <w:p w14:paraId="48D2CDC9" w14:textId="1AB5E7F0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D166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14A0F14E" w14:textId="77777777" w:rsidTr="00535D20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1EEB5A46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Phone No</w:t>
            </w:r>
            <w:r>
              <w:rPr>
                <w:bCs/>
                <w:sz w:val="20"/>
                <w:szCs w:val="20"/>
                <w:lang w:eastAsia="zh-CN"/>
              </w:rPr>
              <w:t>/Telefon No</w:t>
            </w:r>
            <w:r w:rsidRPr="005F74DD">
              <w:rPr>
                <w:bCs/>
                <w:sz w:val="20"/>
                <w:szCs w:val="20"/>
                <w:lang w:eastAsia="zh-CN"/>
              </w:rPr>
              <w:t>.: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925687728"/>
            <w:placeholder>
              <w:docPart w:val="248FC92818D74DE394EDCC0C29D7225F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</w:tcPr>
              <w:p w14:paraId="45F2F4AA" w14:textId="11B19932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D166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28D248A2" w14:textId="77777777" w:rsidTr="00535D20">
        <w:trPr>
          <w:trHeight w:val="317"/>
        </w:trPr>
        <w:tc>
          <w:tcPr>
            <w:tcW w:w="1212" w:type="pct"/>
            <w:shd w:val="clear" w:color="auto" w:fill="auto"/>
            <w:vAlign w:val="center"/>
          </w:tcPr>
          <w:p w14:paraId="7D56051D" w14:textId="77777777" w:rsidR="00FB13E4" w:rsidRPr="005F74DD" w:rsidRDefault="00FB13E4" w:rsidP="00FB13E4">
            <w:pPr>
              <w:rPr>
                <w:rFonts w:eastAsia="PMingLiU"/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Email: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647667209"/>
            <w:placeholder>
              <w:docPart w:val="08AA516ACFDC4F65B16C97916E37AA00"/>
            </w:placeholder>
            <w:showingPlcHdr/>
          </w:sdtPr>
          <w:sdtEndPr/>
          <w:sdtContent>
            <w:tc>
              <w:tcPr>
                <w:tcW w:w="3788" w:type="pct"/>
                <w:gridSpan w:val="9"/>
                <w:shd w:val="clear" w:color="auto" w:fill="F2F2F2"/>
              </w:tcPr>
              <w:p w14:paraId="680F2A2F" w14:textId="50A4D60C" w:rsidR="00FB13E4" w:rsidRPr="005F74DD" w:rsidRDefault="00FB13E4" w:rsidP="00FB13E4">
                <w:pPr>
                  <w:rPr>
                    <w:rFonts w:eastAsia="PMingLiU"/>
                    <w:bCs/>
                    <w:sz w:val="20"/>
                    <w:szCs w:val="20"/>
                    <w:lang w:eastAsia="zh-CN"/>
                  </w:rPr>
                </w:pPr>
                <w:r w:rsidRPr="001D1666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1B9E714F" w14:textId="77777777" w:rsidR="00904263" w:rsidRPr="00124522" w:rsidRDefault="00904263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2068"/>
        <w:gridCol w:w="2160"/>
        <w:gridCol w:w="2745"/>
      </w:tblGrid>
      <w:tr w:rsidR="00CC17BF" w:rsidRPr="005F74DD" w14:paraId="7BEBFF65" w14:textId="77777777" w:rsidTr="008D568C">
        <w:trPr>
          <w:trHeight w:val="314"/>
        </w:trPr>
        <w:tc>
          <w:tcPr>
            <w:tcW w:w="5000" w:type="pct"/>
            <w:gridSpan w:val="4"/>
            <w:shd w:val="clear" w:color="auto" w:fill="0060AF"/>
            <w:vAlign w:val="center"/>
          </w:tcPr>
          <w:p w14:paraId="2639367C" w14:textId="77777777" w:rsidR="007756D1" w:rsidRPr="005F74DD" w:rsidRDefault="007756D1" w:rsidP="00F637A0">
            <w:pPr>
              <w:rPr>
                <w:b/>
                <w:color w:val="FFFFFF"/>
                <w:sz w:val="22"/>
                <w:szCs w:val="22"/>
                <w:lang w:eastAsia="zh-CN"/>
              </w:rPr>
            </w:pP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SECTION 3. STANDARDS</w:t>
            </w:r>
            <w:r w:rsidR="00EE1F10">
              <w:rPr>
                <w:b/>
                <w:color w:val="FFFFFF"/>
                <w:sz w:val="22"/>
                <w:szCs w:val="22"/>
                <w:lang w:eastAsia="zh-CN"/>
              </w:rPr>
              <w:t xml:space="preserve">/ STANDARTLAR </w:t>
            </w:r>
          </w:p>
        </w:tc>
      </w:tr>
      <w:tr w:rsidR="00CC17BF" w:rsidRPr="005F74DD" w14:paraId="1D512F48" w14:textId="77777777" w:rsidTr="008D568C">
        <w:trPr>
          <w:trHeight w:val="359"/>
        </w:trPr>
        <w:tc>
          <w:tcPr>
            <w:tcW w:w="5000" w:type="pct"/>
            <w:gridSpan w:val="4"/>
            <w:shd w:val="clear" w:color="auto" w:fill="FFFFFF"/>
          </w:tcPr>
          <w:p w14:paraId="27B1C96B" w14:textId="77777777" w:rsidR="007756D1" w:rsidRDefault="007756D1" w:rsidP="00F637A0">
            <w:pPr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IMPORTANT TRANSACTION CERTIFICATE POLICY FOR SCOPE CERTIFICATE TRANSFERS:  IDFL MAY NOT issue a transaction certificate for shipments made before the validity date of an IDFL scope certificate.</w:t>
            </w:r>
            <w:r w:rsidR="00EE1F10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/</w:t>
            </w:r>
          </w:p>
          <w:p w14:paraId="6A88CDEF" w14:textId="77777777" w:rsidR="00EE1F10" w:rsidRPr="005F74DD" w:rsidRDefault="00EE1F10" w:rsidP="00F637A0">
            <w:pPr>
              <w:rPr>
                <w:b/>
                <w:color w:val="FFFFFF"/>
                <w:sz w:val="20"/>
                <w:szCs w:val="20"/>
                <w:lang w:eastAsia="zh-CN"/>
              </w:rPr>
            </w:pPr>
            <w:r>
              <w:rPr>
                <w:rFonts w:eastAsia="PMingLiU"/>
                <w:b/>
                <w:i/>
                <w:iCs/>
                <w:color w:val="C00000"/>
                <w:sz w:val="18"/>
                <w:szCs w:val="18"/>
                <w:lang w:eastAsia="zh-CN"/>
              </w:rPr>
              <w:t>KAPSAM SERTİFİKASI TRANSFERLERİ İÇİN ÖNEMLİ TAŞIMA SERTİFİKASI POLİTİKASI: IDFL sağlamış olduğu sertifikanın geçerlilik tarihinden önce verilen taşıma sertifikaları  (TC) için işlem yapmayabilir.</w:t>
            </w:r>
          </w:p>
        </w:tc>
      </w:tr>
      <w:tr w:rsidR="00CC17BF" w:rsidRPr="005F74DD" w14:paraId="28F24D5A" w14:textId="77777777" w:rsidTr="008D568C">
        <w:trPr>
          <w:trHeight w:val="197"/>
        </w:trPr>
        <w:tc>
          <w:tcPr>
            <w:tcW w:w="1756" w:type="pct"/>
            <w:shd w:val="clear" w:color="auto" w:fill="DBE5F1"/>
            <w:vAlign w:val="center"/>
          </w:tcPr>
          <w:p w14:paraId="4E8F8E62" w14:textId="77777777" w:rsidR="007756D1" w:rsidRPr="005F74DD" w:rsidRDefault="007756D1" w:rsidP="00F637A0">
            <w:pPr>
              <w:rPr>
                <w:b/>
                <w:sz w:val="20"/>
                <w:szCs w:val="20"/>
                <w:lang w:eastAsia="zh-CN"/>
              </w:rPr>
            </w:pPr>
            <w:r w:rsidRPr="005F74DD">
              <w:rPr>
                <w:b/>
                <w:sz w:val="20"/>
                <w:szCs w:val="20"/>
                <w:lang w:eastAsia="zh-CN"/>
              </w:rPr>
              <w:t>STANDARD</w:t>
            </w:r>
            <w:r w:rsidR="003B56E0">
              <w:rPr>
                <w:b/>
                <w:sz w:val="20"/>
                <w:szCs w:val="20"/>
                <w:lang w:eastAsia="zh-CN"/>
              </w:rPr>
              <w:t xml:space="preserve"> /STANDART</w:t>
            </w:r>
            <w:r w:rsidRPr="005F74DD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244" w:type="pct"/>
            <w:gridSpan w:val="3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74562C66" w14:textId="77777777" w:rsidR="007756D1" w:rsidRPr="005F74DD" w:rsidRDefault="007756D1" w:rsidP="00F637A0">
            <w:pPr>
              <w:rPr>
                <w:b/>
                <w:sz w:val="20"/>
                <w:szCs w:val="20"/>
                <w:lang w:eastAsia="zh-CN"/>
              </w:rPr>
            </w:pPr>
            <w:r w:rsidRPr="005F74DD">
              <w:rPr>
                <w:b/>
                <w:sz w:val="20"/>
                <w:szCs w:val="20"/>
                <w:lang w:eastAsia="zh-CN"/>
              </w:rPr>
              <w:t>CERTIFICATION STATUS</w:t>
            </w:r>
            <w:r w:rsidR="003B56E0">
              <w:rPr>
                <w:b/>
                <w:sz w:val="20"/>
                <w:szCs w:val="20"/>
                <w:lang w:eastAsia="zh-CN"/>
              </w:rPr>
              <w:t xml:space="preserve">/SERTİFİKASYON DURUMU </w:t>
            </w:r>
          </w:p>
        </w:tc>
      </w:tr>
      <w:tr w:rsidR="008D568C" w:rsidRPr="005F74DD" w14:paraId="3A990EC2" w14:textId="77777777" w:rsidTr="008D568C">
        <w:trPr>
          <w:trHeight w:val="332"/>
        </w:trPr>
        <w:tc>
          <w:tcPr>
            <w:tcW w:w="1756" w:type="pct"/>
            <w:vMerge w:val="restart"/>
            <w:shd w:val="clear" w:color="auto" w:fill="F2F2F2"/>
            <w:vAlign w:val="center"/>
          </w:tcPr>
          <w:p w14:paraId="728E38C1" w14:textId="6D47E45A" w:rsidR="007756D1" w:rsidRPr="005F74DD" w:rsidRDefault="007B501B" w:rsidP="005F74DD">
            <w:pPr>
              <w:ind w:left="-21"/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88051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8"/>
                <w:szCs w:val="18"/>
                <w:lang w:eastAsia="zh-CN"/>
              </w:rPr>
              <w:t xml:space="preserve"> Organic Content Standard (OCS)</w:t>
            </w:r>
          </w:p>
          <w:p w14:paraId="552433C1" w14:textId="77777777" w:rsidR="007756D1" w:rsidRPr="005F74DD" w:rsidRDefault="007756D1" w:rsidP="00F637A0">
            <w:pPr>
              <w:rPr>
                <w:bCs/>
                <w:sz w:val="10"/>
                <w:szCs w:val="10"/>
                <w:lang w:eastAsia="zh-CN"/>
              </w:rPr>
            </w:pPr>
          </w:p>
          <w:p w14:paraId="68E265D4" w14:textId="77777777" w:rsidR="007756D1" w:rsidRPr="005F74DD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t>OCS products must contain a minimum of 5% certified content.  OCS 100% must contain a minimum of 95% certified organically grown content.</w:t>
            </w:r>
          </w:p>
          <w:p w14:paraId="50695360" w14:textId="77777777" w:rsidR="007756D1" w:rsidRPr="005F74DD" w:rsidRDefault="007756D1" w:rsidP="00F637A0">
            <w:pPr>
              <w:rPr>
                <w:bCs/>
                <w:color w:val="C00000"/>
                <w:sz w:val="10"/>
                <w:szCs w:val="10"/>
                <w:lang w:eastAsia="zh-CN"/>
              </w:rPr>
            </w:pPr>
          </w:p>
          <w:p w14:paraId="73B07026" w14:textId="77777777" w:rsidR="007756D1" w:rsidRDefault="007756D1" w:rsidP="00F637A0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>Note: IDFL may</w:t>
            </w:r>
            <w:r w:rsidRPr="005F74DD">
              <w:rPr>
                <w:b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F74DD">
              <w:rPr>
                <w:b/>
                <w:color w:val="C00000"/>
                <w:sz w:val="18"/>
                <w:szCs w:val="18"/>
                <w:u w:val="single"/>
                <w:lang w:eastAsia="zh-CN"/>
              </w:rPr>
              <w:t>not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 issue an OCS scope certificate to an organization which holds a </w:t>
            </w:r>
            <w:r w:rsidRPr="005F74DD">
              <w:rPr>
                <w:b/>
                <w:color w:val="C00000"/>
                <w:sz w:val="16"/>
                <w:szCs w:val="16"/>
                <w:u w:val="single"/>
                <w:lang w:eastAsia="zh-CN"/>
              </w:rPr>
              <w:t>GOTS</w:t>
            </w:r>
            <w:r w:rsidRPr="005F74DD">
              <w:rPr>
                <w:bCs/>
                <w:color w:val="C00000"/>
                <w:sz w:val="16"/>
                <w:szCs w:val="16"/>
                <w:lang w:eastAsia="zh-CN"/>
              </w:rPr>
              <w:t xml:space="preserve"> 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scope certificate with another certification body, unless the </w:t>
            </w:r>
            <w:r w:rsidRPr="00732051">
              <w:rPr>
                <w:b/>
                <w:color w:val="FF0000"/>
                <w:sz w:val="14"/>
                <w:szCs w:val="14"/>
                <w:lang w:eastAsia="zh-CN"/>
              </w:rPr>
              <w:t>GOTS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 scope certificate is in the process of being transferred to IDFL.</w:t>
            </w:r>
          </w:p>
          <w:p w14:paraId="52CB5FAF" w14:textId="77777777" w:rsidR="00732051" w:rsidRPr="00732051" w:rsidRDefault="00732051" w:rsidP="00F637A0">
            <w:pPr>
              <w:rPr>
                <w:bCs/>
                <w:color w:val="FF0000"/>
                <w:sz w:val="20"/>
                <w:szCs w:val="20"/>
                <w:lang w:eastAsia="zh-CN"/>
              </w:rPr>
            </w:pPr>
            <w:r w:rsidRPr="00732051">
              <w:rPr>
                <w:b/>
                <w:color w:val="FF0000"/>
                <w:sz w:val="20"/>
                <w:szCs w:val="20"/>
                <w:lang w:eastAsia="zh-CN"/>
              </w:rPr>
              <w:t>Not:</w:t>
            </w:r>
            <w:r w:rsidRPr="00732051">
              <w:rPr>
                <w:bCs/>
                <w:color w:val="FF0000"/>
                <w:sz w:val="20"/>
                <w:szCs w:val="20"/>
                <w:lang w:eastAsia="zh-CN"/>
              </w:rPr>
              <w:t xml:space="preserve"> IDFL GOTS sertifikasına sahip bir kuruluşa- sertifila devredilme sürecinde olmadığı takdirde- OCS sertifikası sağlayamaz.</w:t>
            </w:r>
          </w:p>
        </w:tc>
        <w:tc>
          <w:tcPr>
            <w:tcW w:w="962" w:type="pct"/>
            <w:vMerge w:val="restart"/>
            <w:shd w:val="clear" w:color="auto" w:fill="F2F2F2"/>
          </w:tcPr>
          <w:p w14:paraId="5F229C68" w14:textId="77777777" w:rsidR="007756D1" w:rsidRPr="005F74DD" w:rsidRDefault="007756D1" w:rsidP="005F74DD">
            <w:pPr>
              <w:ind w:left="-18"/>
              <w:rPr>
                <w:bCs/>
                <w:sz w:val="17"/>
                <w:szCs w:val="17"/>
                <w:lang w:eastAsia="zh-CN"/>
              </w:rPr>
            </w:pPr>
          </w:p>
          <w:p w14:paraId="4DD727D5" w14:textId="7B73B4BA" w:rsidR="007756D1" w:rsidRPr="005F74DD" w:rsidRDefault="007B501B" w:rsidP="005F74DD">
            <w:pPr>
              <w:ind w:left="-18"/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20655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7"/>
                <w:szCs w:val="17"/>
                <w:lang w:eastAsia="zh-CN"/>
              </w:rPr>
              <w:t xml:space="preserve"> Initial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t xml:space="preserve"> 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>İlk Sertifika</w:t>
            </w:r>
          </w:p>
          <w:p w14:paraId="521FFF5A" w14:textId="0EF43D60" w:rsidR="007756D1" w:rsidRPr="005F74DD" w:rsidRDefault="007B501B" w:rsidP="005F74DD">
            <w:pPr>
              <w:ind w:left="-18"/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52567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7"/>
                <w:szCs w:val="17"/>
                <w:lang w:eastAsia="zh-CN"/>
              </w:rPr>
              <w:t xml:space="preserve"> Renewal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t xml:space="preserve"> 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>Sertifika Yenileme</w:t>
            </w:r>
          </w:p>
        </w:tc>
        <w:tc>
          <w:tcPr>
            <w:tcW w:w="2282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0940BE5" w14:textId="13A5A2EA" w:rsidR="007756D1" w:rsidRPr="005F74DD" w:rsidRDefault="007B501B" w:rsidP="005F74DD">
            <w:pPr>
              <w:ind w:right="-158"/>
              <w:rPr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9841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Previously/Currently OCS certified with another Certification Body (CB)*</w:t>
            </w:r>
            <w:r w:rsidR="00732051">
              <w:rPr>
                <w:bCs/>
                <w:sz w:val="14"/>
                <w:szCs w:val="14"/>
                <w:lang w:eastAsia="zh-CN"/>
              </w:rPr>
              <w:t>/</w:t>
            </w:r>
            <w:r w:rsidR="00732051">
              <w:t xml:space="preserve"> </w:t>
            </w:r>
            <w:r w:rsidR="00732051" w:rsidRPr="00732051">
              <w:rPr>
                <w:bCs/>
                <w:sz w:val="14"/>
                <w:szCs w:val="14"/>
                <w:lang w:eastAsia="zh-CN"/>
              </w:rPr>
              <w:t xml:space="preserve">Şu an/önceden başka bir kuruluştan OCS sertifikalı  </w:t>
            </w:r>
          </w:p>
        </w:tc>
      </w:tr>
      <w:tr w:rsidR="008D568C" w:rsidRPr="005F74DD" w14:paraId="2F969CEA" w14:textId="77777777" w:rsidTr="008D568C">
        <w:trPr>
          <w:trHeight w:val="341"/>
        </w:trPr>
        <w:tc>
          <w:tcPr>
            <w:tcW w:w="1756" w:type="pct"/>
            <w:vMerge/>
            <w:shd w:val="clear" w:color="auto" w:fill="F2F2F2"/>
            <w:vAlign w:val="center"/>
          </w:tcPr>
          <w:p w14:paraId="1CD7F5A8" w14:textId="77777777" w:rsidR="007756D1" w:rsidRPr="005F74DD" w:rsidRDefault="007756D1" w:rsidP="00F637A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23F7E4F5" w14:textId="77777777" w:rsidR="007756D1" w:rsidRPr="005F74DD" w:rsidRDefault="007756D1" w:rsidP="007756D1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282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1743F2" w14:textId="1386DAC1" w:rsidR="007756D1" w:rsidRPr="005F74DD" w:rsidRDefault="007B501B" w:rsidP="005F74DD">
            <w:pPr>
              <w:ind w:right="-68"/>
              <w:rPr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61463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Previously/Currently GOTS certified with another Certification Body (CB)*</w:t>
            </w:r>
            <w:r w:rsidR="00732051">
              <w:rPr>
                <w:bCs/>
                <w:sz w:val="14"/>
                <w:szCs w:val="14"/>
                <w:lang w:eastAsia="zh-CN"/>
              </w:rPr>
              <w:t>/</w:t>
            </w:r>
            <w:r w:rsidR="00732051">
              <w:t xml:space="preserve"> </w:t>
            </w:r>
            <w:r w:rsidR="00732051" w:rsidRPr="00732051">
              <w:rPr>
                <w:bCs/>
                <w:sz w:val="14"/>
                <w:szCs w:val="14"/>
                <w:lang w:eastAsia="zh-CN"/>
              </w:rPr>
              <w:t>Şu an/önceden başka bir kuruluştan GOTS sertifikalı</w:t>
            </w:r>
          </w:p>
        </w:tc>
      </w:tr>
      <w:tr w:rsidR="00CC17BF" w:rsidRPr="005F74DD" w14:paraId="624EB4E6" w14:textId="77777777" w:rsidTr="008D568C">
        <w:trPr>
          <w:trHeight w:val="431"/>
        </w:trPr>
        <w:tc>
          <w:tcPr>
            <w:tcW w:w="1756" w:type="pct"/>
            <w:vMerge/>
            <w:shd w:val="clear" w:color="auto" w:fill="auto"/>
            <w:vAlign w:val="center"/>
          </w:tcPr>
          <w:p w14:paraId="400E9C8B" w14:textId="77777777" w:rsidR="007756D1" w:rsidRPr="005F74DD" w:rsidRDefault="007756D1" w:rsidP="00F637A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0B984AAE" w14:textId="77777777" w:rsidR="007756D1" w:rsidRPr="005F74DD" w:rsidRDefault="007756D1" w:rsidP="007756D1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75A1F1" w14:textId="77777777" w:rsidR="007756D1" w:rsidRPr="005F74DD" w:rsidRDefault="007756D1" w:rsidP="00F637A0">
            <w:pPr>
              <w:rPr>
                <w:bCs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Project / License No.:</w:t>
            </w:r>
            <w:r w:rsidR="00732051"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="00732051">
              <w:t xml:space="preserve"> </w:t>
            </w:r>
            <w:r w:rsidR="00732051" w:rsidRPr="00732051">
              <w:rPr>
                <w:sz w:val="16"/>
                <w:szCs w:val="16"/>
              </w:rPr>
              <w:t>Önceki Proje/Lisans No</w:t>
            </w:r>
          </w:p>
        </w:tc>
        <w:tc>
          <w:tcPr>
            <w:tcW w:w="1277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7D2853F" w14:textId="79B680E8" w:rsidR="007756D1" w:rsidRPr="00FB13E4" w:rsidRDefault="007B501B" w:rsidP="00F637A0">
            <w:pPr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rFonts w:eastAsia="PMingLiU"/>
                  <w:bCs/>
                  <w:sz w:val="16"/>
                  <w:szCs w:val="16"/>
                  <w:lang w:eastAsia="zh-CN"/>
                </w:rPr>
                <w:id w:val="-239330004"/>
                <w:placeholder>
                  <w:docPart w:val="5827729D7FA946F29B0F7FE78DCE60FA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sdtContent>
            </w:sdt>
            <w:r w:rsidR="00FB13E4" w:rsidRPr="00FB13E4">
              <w:rPr>
                <w:rStyle w:val="PlaceholderText"/>
                <w:sz w:val="16"/>
                <w:szCs w:val="16"/>
              </w:rPr>
              <w:t xml:space="preserve"> </w:t>
            </w:r>
          </w:p>
        </w:tc>
      </w:tr>
      <w:tr w:rsidR="00FB13E4" w:rsidRPr="005F74DD" w14:paraId="3B7C9C49" w14:textId="77777777" w:rsidTr="00EC4069">
        <w:trPr>
          <w:trHeight w:val="449"/>
        </w:trPr>
        <w:tc>
          <w:tcPr>
            <w:tcW w:w="1756" w:type="pct"/>
            <w:vMerge/>
            <w:shd w:val="clear" w:color="auto" w:fill="auto"/>
            <w:vAlign w:val="center"/>
          </w:tcPr>
          <w:p w14:paraId="007ED4DE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1CB8FF0D" w14:textId="77777777" w:rsidR="00FB13E4" w:rsidRPr="005F74DD" w:rsidRDefault="00FB13E4" w:rsidP="00FB13E4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1D4442" w14:textId="77777777" w:rsidR="00FB13E4" w:rsidRPr="005F74DD" w:rsidRDefault="00FB13E4" w:rsidP="00FB13E4">
            <w:pPr>
              <w:rPr>
                <w:bCs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Certification Body: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/Önceki Sertifikasyon Kuruluşu</w:t>
            </w: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233394458"/>
            <w:placeholder>
              <w:docPart w:val="5B9D835C73FD4611B7AF0B1418CC104F"/>
            </w:placeholder>
            <w:showingPlcHdr/>
          </w:sdtPr>
          <w:sdtEndPr/>
          <w:sdtContent>
            <w:tc>
              <w:tcPr>
                <w:tcW w:w="1277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DD04F3C" w14:textId="010AD973" w:rsidR="00FB13E4" w:rsidRPr="00FB13E4" w:rsidRDefault="00FB13E4" w:rsidP="00FB13E4">
                <w:pPr>
                  <w:rPr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1FE75847" w14:textId="77777777" w:rsidTr="00EC4069">
        <w:trPr>
          <w:trHeight w:val="287"/>
        </w:trPr>
        <w:tc>
          <w:tcPr>
            <w:tcW w:w="1756" w:type="pct"/>
            <w:vMerge/>
            <w:shd w:val="clear" w:color="auto" w:fill="auto"/>
            <w:vAlign w:val="center"/>
          </w:tcPr>
          <w:p w14:paraId="368460EE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F875E16" w14:textId="77777777" w:rsidR="00FB13E4" w:rsidRPr="005F74DD" w:rsidRDefault="00FB13E4" w:rsidP="00FB13E4">
            <w:pPr>
              <w:rPr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11A61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Certification Expiration Date: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Geçerlilik tarihi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691057225"/>
            <w:placeholder>
              <w:docPart w:val="A2482F80666D4FE69109D12BF73F65FB"/>
            </w:placeholder>
            <w:showingPlcHdr/>
          </w:sdtPr>
          <w:sdtEndPr/>
          <w:sdtContent>
            <w:tc>
              <w:tcPr>
                <w:tcW w:w="1277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11CDD169" w14:textId="367E6129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D568C" w:rsidRPr="005F74DD" w14:paraId="1E7B80DA" w14:textId="77777777" w:rsidTr="008D568C">
        <w:trPr>
          <w:trHeight w:val="359"/>
        </w:trPr>
        <w:tc>
          <w:tcPr>
            <w:tcW w:w="1756" w:type="pct"/>
            <w:vMerge w:val="restart"/>
            <w:shd w:val="clear" w:color="auto" w:fill="F2F2F2"/>
            <w:vAlign w:val="center"/>
          </w:tcPr>
          <w:p w14:paraId="093258F0" w14:textId="0BCD0EEE" w:rsidR="007756D1" w:rsidRPr="005F74DD" w:rsidRDefault="007B501B" w:rsidP="00F637A0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73423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8"/>
                <w:szCs w:val="18"/>
                <w:lang w:eastAsia="zh-CN"/>
              </w:rPr>
              <w:t xml:space="preserve"> Global Organic Textile Standard (GOTS)</w:t>
            </w:r>
          </w:p>
          <w:p w14:paraId="6B8AAB0E" w14:textId="77777777" w:rsidR="007756D1" w:rsidRPr="005F74DD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0"/>
                <w:szCs w:val="10"/>
                <w:lang w:eastAsia="zh-CN"/>
              </w:rPr>
            </w:pPr>
          </w:p>
          <w:p w14:paraId="41D116F2" w14:textId="77777777" w:rsidR="007756D1" w:rsidRPr="005F74DD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t>GOTS products must contain a minimum of 70% organic material.  GOTS has restrictions on additional fiber materials that can be mixed with organic fiber, such as Conventional Cotton or Virgin Polyester. For more information see GOTS Standard.</w:t>
            </w:r>
          </w:p>
          <w:p w14:paraId="0D6A1A42" w14:textId="77777777" w:rsidR="007756D1" w:rsidRPr="005F74DD" w:rsidRDefault="007756D1" w:rsidP="00F637A0">
            <w:pPr>
              <w:rPr>
                <w:bCs/>
                <w:color w:val="C00000"/>
                <w:sz w:val="10"/>
                <w:szCs w:val="10"/>
                <w:lang w:eastAsia="zh-CN"/>
              </w:rPr>
            </w:pPr>
          </w:p>
          <w:p w14:paraId="3A7E0F5F" w14:textId="77777777" w:rsidR="007756D1" w:rsidRDefault="007756D1" w:rsidP="00F637A0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>Note: IDFL may</w:t>
            </w:r>
            <w:r w:rsidRPr="005F74DD">
              <w:rPr>
                <w:b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F74DD">
              <w:rPr>
                <w:b/>
                <w:color w:val="C00000"/>
                <w:sz w:val="14"/>
                <w:szCs w:val="14"/>
                <w:u w:val="single"/>
                <w:lang w:eastAsia="zh-CN"/>
              </w:rPr>
              <w:t>not</w:t>
            </w:r>
            <w:r w:rsidRPr="005F74DD">
              <w:rPr>
                <w:bCs/>
                <w:color w:val="C00000"/>
                <w:sz w:val="10"/>
                <w:szCs w:val="10"/>
                <w:lang w:eastAsia="zh-CN"/>
              </w:rPr>
              <w:t xml:space="preserve"> 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issue a GOTS scope certificate to an organization which holds an </w:t>
            </w:r>
            <w:r w:rsidRPr="005F74DD">
              <w:rPr>
                <w:b/>
                <w:color w:val="C00000"/>
                <w:sz w:val="14"/>
                <w:szCs w:val="14"/>
                <w:u w:val="single"/>
                <w:lang w:eastAsia="zh-CN"/>
              </w:rPr>
              <w:t>OCS</w:t>
            </w:r>
            <w:r w:rsidRPr="005F74DD">
              <w:rPr>
                <w:b/>
                <w:color w:val="C00000"/>
                <w:sz w:val="16"/>
                <w:szCs w:val="16"/>
                <w:u w:val="single"/>
                <w:lang w:eastAsia="zh-CN"/>
              </w:rPr>
              <w:t xml:space="preserve"> 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>scope certificate with another certification body, unless the OCS scope certificate is in the process of being transferred to IDFL.</w:t>
            </w:r>
          </w:p>
          <w:p w14:paraId="11208E99" w14:textId="77777777" w:rsidR="00732051" w:rsidRPr="00732051" w:rsidRDefault="00732051" w:rsidP="00F637A0">
            <w:pPr>
              <w:rPr>
                <w:bCs/>
                <w:color w:val="FF0000"/>
                <w:sz w:val="19"/>
                <w:szCs w:val="19"/>
                <w:lang w:eastAsia="zh-CN"/>
              </w:rPr>
            </w:pPr>
            <w:r w:rsidRPr="00732051">
              <w:rPr>
                <w:bCs/>
                <w:color w:val="FF0000"/>
                <w:sz w:val="19"/>
                <w:szCs w:val="19"/>
                <w:lang w:eastAsia="zh-CN"/>
              </w:rPr>
              <w:t>Not: IDFL OCS sertifikasına sahip bir kuruluşa- sertifila devredilme sürecinde olmadığı takdirde- GOTS sertifikası sağlayamaz.</w:t>
            </w:r>
          </w:p>
        </w:tc>
        <w:tc>
          <w:tcPr>
            <w:tcW w:w="962" w:type="pct"/>
            <w:vMerge w:val="restart"/>
            <w:shd w:val="clear" w:color="auto" w:fill="F2F2F2"/>
          </w:tcPr>
          <w:p w14:paraId="290B4A51" w14:textId="77777777" w:rsidR="007756D1" w:rsidRPr="005F74DD" w:rsidRDefault="007756D1" w:rsidP="007756D1">
            <w:pPr>
              <w:rPr>
                <w:bCs/>
                <w:sz w:val="17"/>
                <w:szCs w:val="17"/>
                <w:lang w:eastAsia="zh-CN"/>
              </w:rPr>
            </w:pPr>
          </w:p>
          <w:p w14:paraId="312ECAE3" w14:textId="13505142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389384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7"/>
                <w:szCs w:val="17"/>
                <w:lang w:eastAsia="zh-CN"/>
              </w:rPr>
              <w:t xml:space="preserve"> Initial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t xml:space="preserve"> 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>/ İlk Sertifika</w:t>
            </w:r>
          </w:p>
          <w:p w14:paraId="6B2A288D" w14:textId="37CB04EC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60633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17"/>
                <w:szCs w:val="17"/>
                <w:lang w:eastAsia="zh-CN"/>
              </w:rPr>
              <w:t xml:space="preserve"> </w:t>
            </w:r>
            <w:r w:rsidR="007756D1" w:rsidRPr="005F74DD">
              <w:rPr>
                <w:bCs/>
                <w:sz w:val="17"/>
                <w:szCs w:val="17"/>
                <w:lang w:eastAsia="zh-CN"/>
              </w:rPr>
              <w:t>Renewal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t xml:space="preserve"> 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>Sertifika Yenileme</w:t>
            </w:r>
          </w:p>
        </w:tc>
        <w:tc>
          <w:tcPr>
            <w:tcW w:w="2282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628B01" w14:textId="1A44D668" w:rsidR="007756D1" w:rsidRPr="005F74DD" w:rsidRDefault="007B501B" w:rsidP="005F74DD">
            <w:pPr>
              <w:ind w:right="-68"/>
              <w:rPr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166543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842341" w:rsidRPr="005F74DD">
              <w:rPr>
                <w:bCs/>
                <w:sz w:val="14"/>
                <w:szCs w:val="14"/>
                <w:lang w:eastAsia="zh-CN"/>
              </w:rPr>
              <w:t xml:space="preserve"> </w:t>
            </w:r>
            <w:r w:rsidR="007756D1" w:rsidRPr="005F74DD">
              <w:rPr>
                <w:bCs/>
                <w:sz w:val="14"/>
                <w:szCs w:val="14"/>
                <w:lang w:eastAsia="zh-CN"/>
              </w:rPr>
              <w:t>Previously/ Currently GOTS certified with another Certification Body (CB)*</w:t>
            </w:r>
            <w:r w:rsidR="00732051">
              <w:rPr>
                <w:bCs/>
                <w:sz w:val="14"/>
                <w:szCs w:val="14"/>
                <w:lang w:eastAsia="zh-CN"/>
              </w:rPr>
              <w:t>/</w:t>
            </w:r>
            <w:r w:rsidR="00732051" w:rsidRPr="00732051">
              <w:t xml:space="preserve"> </w:t>
            </w:r>
            <w:r w:rsidR="00732051" w:rsidRPr="00732051">
              <w:rPr>
                <w:bCs/>
                <w:sz w:val="14"/>
                <w:szCs w:val="14"/>
                <w:lang w:eastAsia="zh-CN"/>
              </w:rPr>
              <w:t>Şu an/önceden başka bir kuruluştan GOTS sertifikalı</w:t>
            </w:r>
          </w:p>
        </w:tc>
      </w:tr>
      <w:tr w:rsidR="008D568C" w:rsidRPr="005F74DD" w14:paraId="25A7AD46" w14:textId="77777777" w:rsidTr="008D568C">
        <w:trPr>
          <w:trHeight w:val="314"/>
        </w:trPr>
        <w:tc>
          <w:tcPr>
            <w:tcW w:w="1756" w:type="pct"/>
            <w:vMerge/>
            <w:shd w:val="clear" w:color="auto" w:fill="F2F2F2"/>
            <w:vAlign w:val="center"/>
          </w:tcPr>
          <w:p w14:paraId="030AFCB9" w14:textId="77777777" w:rsidR="007756D1" w:rsidRPr="005F74DD" w:rsidRDefault="007756D1" w:rsidP="00F637A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578DEA4C" w14:textId="77777777" w:rsidR="007756D1" w:rsidRPr="005F74DD" w:rsidRDefault="007756D1" w:rsidP="007756D1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2282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623C13" w14:textId="1335A9FD" w:rsidR="007756D1" w:rsidRPr="005F74DD" w:rsidRDefault="007B501B" w:rsidP="00F637A0">
            <w:pPr>
              <w:rPr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9820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842341" w:rsidRPr="005F74DD">
              <w:rPr>
                <w:bCs/>
                <w:sz w:val="14"/>
                <w:szCs w:val="14"/>
                <w:lang w:eastAsia="zh-CN"/>
              </w:rPr>
              <w:t xml:space="preserve"> </w:t>
            </w:r>
            <w:r w:rsidR="007756D1" w:rsidRPr="005F74DD">
              <w:rPr>
                <w:bCs/>
                <w:sz w:val="14"/>
                <w:szCs w:val="14"/>
                <w:lang w:eastAsia="zh-CN"/>
              </w:rPr>
              <w:t>Previously/ Currently OCS certified with another Certification Body (CB)*</w:t>
            </w:r>
            <w:r w:rsidR="00732051">
              <w:rPr>
                <w:bCs/>
                <w:sz w:val="14"/>
                <w:szCs w:val="14"/>
                <w:lang w:eastAsia="zh-CN"/>
              </w:rPr>
              <w:t>/</w:t>
            </w:r>
            <w:r w:rsidR="00732051" w:rsidRPr="00732051">
              <w:t xml:space="preserve"> </w:t>
            </w:r>
            <w:r w:rsidR="00732051" w:rsidRPr="00732051">
              <w:rPr>
                <w:bCs/>
                <w:sz w:val="14"/>
                <w:szCs w:val="14"/>
                <w:lang w:eastAsia="zh-CN"/>
              </w:rPr>
              <w:t>Şu an/önceden başka bir kuruluştan OCS sertifikalı</w:t>
            </w:r>
          </w:p>
        </w:tc>
      </w:tr>
      <w:tr w:rsidR="00FB13E4" w:rsidRPr="005F74DD" w14:paraId="3DB41FCE" w14:textId="77777777" w:rsidTr="00842A3F">
        <w:trPr>
          <w:trHeight w:val="530"/>
        </w:trPr>
        <w:tc>
          <w:tcPr>
            <w:tcW w:w="1756" w:type="pct"/>
            <w:vMerge/>
            <w:shd w:val="clear" w:color="auto" w:fill="auto"/>
            <w:vAlign w:val="center"/>
          </w:tcPr>
          <w:p w14:paraId="2CAF2063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557A3428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2FB33B" w14:textId="77777777" w:rsidR="00FB13E4" w:rsidRPr="005F74DD" w:rsidRDefault="00FB13E4" w:rsidP="00FB13E4">
            <w:pPr>
              <w:rPr>
                <w:bCs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Project / License No.: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732051">
              <w:t xml:space="preserve"> 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Önceki proje/lisans 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N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>o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346093967"/>
            <w:placeholder>
              <w:docPart w:val="E8C6C2D0B7FC49518B2E3D5FC0579E57"/>
            </w:placeholder>
            <w:showingPlcHdr/>
          </w:sdtPr>
          <w:sdtEndPr/>
          <w:sdtContent>
            <w:tc>
              <w:tcPr>
                <w:tcW w:w="1277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5CFBA9F6" w14:textId="3E346D6B" w:rsidR="00FB13E4" w:rsidRPr="00FB13E4" w:rsidRDefault="00FB13E4" w:rsidP="00FB13E4">
                <w:pPr>
                  <w:rPr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7603A095" w14:textId="77777777" w:rsidTr="00842A3F">
        <w:trPr>
          <w:trHeight w:val="377"/>
        </w:trPr>
        <w:tc>
          <w:tcPr>
            <w:tcW w:w="1756" w:type="pct"/>
            <w:vMerge/>
            <w:shd w:val="clear" w:color="auto" w:fill="auto"/>
            <w:vAlign w:val="center"/>
          </w:tcPr>
          <w:p w14:paraId="4234E8B8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02D0AE3E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FFFFFF"/>
            <w:vAlign w:val="center"/>
          </w:tcPr>
          <w:p w14:paraId="1AB93A5F" w14:textId="77777777" w:rsidR="00FB13E4" w:rsidRPr="005F74DD" w:rsidRDefault="00FB13E4" w:rsidP="00FB13E4">
            <w:pPr>
              <w:rPr>
                <w:bCs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Certification Body: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732051">
              <w:t xml:space="preserve"> 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>Önceki sertifikasyon kuruluşu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721288227"/>
            <w:placeholder>
              <w:docPart w:val="BD8233365B7C46BFA8AD3251778F1D34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4F010AAE" w14:textId="36666328" w:rsidR="00FB13E4" w:rsidRPr="00FB13E4" w:rsidRDefault="00FB13E4" w:rsidP="00FB13E4">
                <w:pPr>
                  <w:rPr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71041838" w14:textId="77777777" w:rsidTr="00842A3F">
        <w:trPr>
          <w:trHeight w:val="503"/>
        </w:trPr>
        <w:tc>
          <w:tcPr>
            <w:tcW w:w="1756" w:type="pct"/>
            <w:vMerge/>
            <w:shd w:val="clear" w:color="auto" w:fill="F2F2F2"/>
            <w:vAlign w:val="center"/>
          </w:tcPr>
          <w:p w14:paraId="04345923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674C417E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FFFFFF"/>
            <w:vAlign w:val="center"/>
          </w:tcPr>
          <w:p w14:paraId="73797E4C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Certification Expiration Date: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732051">
              <w:t xml:space="preserve"> 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>Geçerlilik tarihi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594057427"/>
            <w:placeholder>
              <w:docPart w:val="5176FA7E499948D2B19E744AB63F2A06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16EF2FA9" w14:textId="20551CC1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D568C" w:rsidRPr="005F74DD" w14:paraId="5F0151FD" w14:textId="77777777" w:rsidTr="008D568C">
        <w:trPr>
          <w:trHeight w:val="288"/>
        </w:trPr>
        <w:tc>
          <w:tcPr>
            <w:tcW w:w="1756" w:type="pct"/>
            <w:vMerge w:val="restart"/>
            <w:shd w:val="clear" w:color="auto" w:fill="F2F2F2"/>
          </w:tcPr>
          <w:p w14:paraId="45221487" w14:textId="435E5910" w:rsidR="00AA4816" w:rsidRPr="005F74DD" w:rsidRDefault="007B501B" w:rsidP="00AA4816">
            <w:pPr>
              <w:rPr>
                <w:bCs/>
                <w:sz w:val="10"/>
                <w:szCs w:val="1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255947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AA4816" w:rsidRPr="005F74DD">
              <w:rPr>
                <w:bCs/>
                <w:sz w:val="18"/>
                <w:szCs w:val="18"/>
                <w:lang w:eastAsia="zh-CN"/>
              </w:rPr>
              <w:t xml:space="preserve"> Naturtextil IVN BEST</w:t>
            </w:r>
            <w:r w:rsidR="004750D7" w:rsidRPr="005F74DD">
              <w:rPr>
                <w:bCs/>
                <w:sz w:val="18"/>
                <w:szCs w:val="18"/>
                <w:lang w:eastAsia="zh-CN"/>
              </w:rPr>
              <w:br/>
            </w:r>
          </w:p>
          <w:p w14:paraId="477A665E" w14:textId="77777777" w:rsidR="00AA4816" w:rsidRDefault="004750D7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t xml:space="preserve">IVN BEST products must contain 100% organic fibre of the product – excluding accessories.  Must be of certified organic origin. </w:t>
            </w:r>
          </w:p>
          <w:p w14:paraId="3DB6107F" w14:textId="77777777" w:rsidR="00311B2F" w:rsidRPr="005F74DD" w:rsidRDefault="00311B2F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311B2F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t>IVN BEST ürünleri, aksesuarlar hariç olmak üzere ürünün %100 organik elyafını içermelidir.  Sertifikalı organik kökenli olmalıdır.</w:t>
            </w:r>
          </w:p>
        </w:tc>
        <w:tc>
          <w:tcPr>
            <w:tcW w:w="962" w:type="pct"/>
            <w:vMerge w:val="restart"/>
            <w:shd w:val="clear" w:color="auto" w:fill="F2F2F2"/>
          </w:tcPr>
          <w:p w14:paraId="0CA3A4A4" w14:textId="77777777" w:rsidR="00AA4816" w:rsidRPr="005F74DD" w:rsidRDefault="00AA4816" w:rsidP="00AA4816">
            <w:pPr>
              <w:rPr>
                <w:bCs/>
                <w:sz w:val="17"/>
                <w:szCs w:val="17"/>
                <w:lang w:eastAsia="zh-CN"/>
              </w:rPr>
            </w:pPr>
          </w:p>
          <w:p w14:paraId="7CEFEC82" w14:textId="717A331E" w:rsidR="00AA4816" w:rsidRPr="005F74DD" w:rsidRDefault="007B501B" w:rsidP="00AA4816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207280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AA4816" w:rsidRPr="005F74DD">
              <w:rPr>
                <w:bCs/>
                <w:sz w:val="17"/>
                <w:szCs w:val="17"/>
                <w:lang w:eastAsia="zh-CN"/>
              </w:rPr>
              <w:t xml:space="preserve"> Initial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İlk Sertifika</w:t>
            </w:r>
          </w:p>
          <w:p w14:paraId="1B513BA1" w14:textId="0E478279" w:rsidR="00AA4816" w:rsidRPr="005F74DD" w:rsidRDefault="007B501B" w:rsidP="00AA4816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81617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AA4816" w:rsidRPr="005F74DD">
              <w:rPr>
                <w:bCs/>
                <w:sz w:val="17"/>
                <w:szCs w:val="17"/>
                <w:lang w:eastAsia="zh-CN"/>
              </w:rPr>
              <w:t xml:space="preserve"> Renewal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Sertifika Yenileme</w:t>
            </w:r>
          </w:p>
        </w:tc>
        <w:tc>
          <w:tcPr>
            <w:tcW w:w="2282" w:type="pct"/>
            <w:gridSpan w:val="2"/>
            <w:shd w:val="clear" w:color="auto" w:fill="F2F2F2"/>
            <w:vAlign w:val="center"/>
          </w:tcPr>
          <w:p w14:paraId="16694178" w14:textId="4311D033" w:rsidR="00AA4816" w:rsidRPr="005F74DD" w:rsidRDefault="007B501B" w:rsidP="00AA4816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-173160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AA4816" w:rsidRPr="005F74DD">
              <w:rPr>
                <w:bCs/>
                <w:sz w:val="14"/>
                <w:szCs w:val="14"/>
                <w:lang w:eastAsia="zh-CN"/>
              </w:rPr>
              <w:t xml:space="preserve"> Previously/ Currently IVN certified with another Certification Body (CB)*</w:t>
            </w:r>
            <w:r w:rsidR="00311B2F">
              <w:rPr>
                <w:bCs/>
                <w:sz w:val="14"/>
                <w:szCs w:val="14"/>
                <w:lang w:eastAsia="zh-CN"/>
              </w:rPr>
              <w:t>/</w:t>
            </w:r>
            <w:r w:rsidR="00311B2F" w:rsidRPr="00732051">
              <w:rPr>
                <w:bCs/>
                <w:sz w:val="14"/>
                <w:szCs w:val="14"/>
                <w:lang w:eastAsia="zh-CN"/>
              </w:rPr>
              <w:t xml:space="preserve"> Şu an/önceden başka bir kuruluştan</w:t>
            </w:r>
            <w:r w:rsidR="00311B2F">
              <w:rPr>
                <w:bCs/>
                <w:sz w:val="14"/>
                <w:szCs w:val="14"/>
                <w:lang w:eastAsia="zh-CN"/>
              </w:rPr>
              <w:t xml:space="preserve"> IVN sertifikalı</w:t>
            </w:r>
          </w:p>
        </w:tc>
      </w:tr>
      <w:tr w:rsidR="008D568C" w:rsidRPr="005F74DD" w14:paraId="7CE11D8A" w14:textId="77777777" w:rsidTr="008D568C">
        <w:trPr>
          <w:trHeight w:val="288"/>
        </w:trPr>
        <w:tc>
          <w:tcPr>
            <w:tcW w:w="1756" w:type="pct"/>
            <w:vMerge/>
            <w:shd w:val="clear" w:color="auto" w:fill="F2F2F2"/>
            <w:vAlign w:val="center"/>
          </w:tcPr>
          <w:p w14:paraId="50B335FE" w14:textId="77777777" w:rsidR="00AA4816" w:rsidRPr="005F74DD" w:rsidRDefault="00AA4816" w:rsidP="00AA4816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062B3E5F" w14:textId="77777777" w:rsidR="00AA4816" w:rsidRPr="005F74DD" w:rsidRDefault="00AA4816" w:rsidP="00AA4816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2282" w:type="pct"/>
            <w:gridSpan w:val="2"/>
            <w:shd w:val="clear" w:color="auto" w:fill="F2F2F2"/>
            <w:vAlign w:val="center"/>
          </w:tcPr>
          <w:p w14:paraId="440487F8" w14:textId="3B320A26" w:rsidR="00AA4816" w:rsidRPr="005F74DD" w:rsidRDefault="007B501B" w:rsidP="005F74DD">
            <w:pPr>
              <w:ind w:right="-66"/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-21782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AA4816" w:rsidRPr="005F74DD">
              <w:rPr>
                <w:bCs/>
                <w:sz w:val="14"/>
                <w:szCs w:val="14"/>
                <w:lang w:eastAsia="zh-CN"/>
              </w:rPr>
              <w:t xml:space="preserve"> Previously/ Currently GOTS certified with another Certification Body (CB)*</w:t>
            </w:r>
            <w:r w:rsidR="00311B2F">
              <w:rPr>
                <w:bCs/>
                <w:sz w:val="14"/>
                <w:szCs w:val="14"/>
                <w:lang w:eastAsia="zh-CN"/>
              </w:rPr>
              <w:t>/</w:t>
            </w:r>
            <w:r w:rsidR="00311B2F" w:rsidRPr="00732051">
              <w:rPr>
                <w:bCs/>
                <w:sz w:val="14"/>
                <w:szCs w:val="14"/>
                <w:lang w:eastAsia="zh-CN"/>
              </w:rPr>
              <w:t xml:space="preserve"> Şu an/önceden başka bir kuruluştan GOTS sertifikalı</w:t>
            </w:r>
          </w:p>
        </w:tc>
      </w:tr>
      <w:tr w:rsidR="00FB13E4" w:rsidRPr="005F74DD" w14:paraId="3F51933A" w14:textId="77777777" w:rsidTr="002962C6">
        <w:trPr>
          <w:trHeight w:val="288"/>
        </w:trPr>
        <w:tc>
          <w:tcPr>
            <w:tcW w:w="1756" w:type="pct"/>
            <w:vMerge/>
            <w:shd w:val="clear" w:color="auto" w:fill="auto"/>
            <w:vAlign w:val="center"/>
          </w:tcPr>
          <w:p w14:paraId="63373F47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59836247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FFFFFF"/>
            <w:vAlign w:val="center"/>
          </w:tcPr>
          <w:p w14:paraId="205E35AE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Project / License No.: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Önceki proje/lisans 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No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738509857"/>
            <w:placeholder>
              <w:docPart w:val="9579C9A60886494CAC4913D75E1E3AD3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593E1FAA" w14:textId="44DD5490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6180F9DC" w14:textId="77777777" w:rsidTr="002962C6">
        <w:trPr>
          <w:trHeight w:val="288"/>
        </w:trPr>
        <w:tc>
          <w:tcPr>
            <w:tcW w:w="1756" w:type="pct"/>
            <w:vMerge/>
            <w:shd w:val="clear" w:color="auto" w:fill="auto"/>
            <w:vAlign w:val="center"/>
          </w:tcPr>
          <w:p w14:paraId="3789E313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3FD922EC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FFFFFF"/>
            <w:vAlign w:val="center"/>
          </w:tcPr>
          <w:p w14:paraId="081D9B78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Certification Body: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Önceki sertifikasyon kuruluşu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65623848"/>
            <w:placeholder>
              <w:docPart w:val="27FA1D7315AC4FB78BE8C66B5A7028CC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72E1F500" w14:textId="75C8BECD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337F7CAF" w14:textId="77777777" w:rsidTr="002962C6">
        <w:trPr>
          <w:trHeight w:val="288"/>
        </w:trPr>
        <w:tc>
          <w:tcPr>
            <w:tcW w:w="1756" w:type="pct"/>
            <w:vMerge/>
            <w:shd w:val="clear" w:color="auto" w:fill="auto"/>
            <w:vAlign w:val="center"/>
          </w:tcPr>
          <w:p w14:paraId="2BFE4650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54DC3949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FFFFFF"/>
            <w:vAlign w:val="center"/>
          </w:tcPr>
          <w:p w14:paraId="1F8E97A3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Certification Expiration Date: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732051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 Geçerlilik tarihi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066806334"/>
            <w:placeholder>
              <w:docPart w:val="040A722094BD4E1BA7250852F1EBAEB5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3C5C1431" w14:textId="080219EF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D568C" w:rsidRPr="005F74DD" w14:paraId="2CAB1BF4" w14:textId="77777777" w:rsidTr="008D568C">
        <w:trPr>
          <w:trHeight w:val="350"/>
        </w:trPr>
        <w:tc>
          <w:tcPr>
            <w:tcW w:w="1756" w:type="pct"/>
            <w:vMerge w:val="restart"/>
            <w:shd w:val="clear" w:color="auto" w:fill="F2F2F2"/>
            <w:vAlign w:val="center"/>
          </w:tcPr>
          <w:p w14:paraId="3CDF1A18" w14:textId="742A076E" w:rsidR="007756D1" w:rsidRPr="005F74DD" w:rsidRDefault="007B501B" w:rsidP="00F637A0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3260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8"/>
                <w:szCs w:val="18"/>
                <w:lang w:eastAsia="zh-CN"/>
              </w:rPr>
              <w:t xml:space="preserve"> Global Recycled Standard (GRS)</w:t>
            </w:r>
          </w:p>
          <w:p w14:paraId="55F8E05C" w14:textId="77777777" w:rsidR="007756D1" w:rsidRPr="005F74DD" w:rsidRDefault="007756D1" w:rsidP="00F637A0">
            <w:pPr>
              <w:rPr>
                <w:bCs/>
                <w:sz w:val="10"/>
                <w:szCs w:val="10"/>
                <w:lang w:eastAsia="zh-CN"/>
              </w:rPr>
            </w:pPr>
          </w:p>
          <w:p w14:paraId="47C41ADD" w14:textId="77777777" w:rsidR="007756D1" w:rsidRPr="005F74DD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t>GRS products must contain a minimum of 20% certified recycled content.  GRS Logo can only be used on products with minimum 50% certified recycled content.</w:t>
            </w:r>
          </w:p>
          <w:p w14:paraId="49476A46" w14:textId="77777777" w:rsidR="007756D1" w:rsidRPr="005F74DD" w:rsidRDefault="007756D1" w:rsidP="00F637A0">
            <w:pPr>
              <w:rPr>
                <w:bCs/>
                <w:color w:val="C00000"/>
                <w:sz w:val="10"/>
                <w:szCs w:val="10"/>
                <w:lang w:eastAsia="zh-CN"/>
              </w:rPr>
            </w:pPr>
          </w:p>
          <w:p w14:paraId="53C4DF0A" w14:textId="77777777" w:rsidR="007756D1" w:rsidRDefault="007756D1" w:rsidP="00F637A0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>Note: IDFL may</w:t>
            </w:r>
            <w:r w:rsidRPr="005F74DD">
              <w:rPr>
                <w:b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F74DD">
              <w:rPr>
                <w:b/>
                <w:color w:val="C00000"/>
                <w:sz w:val="18"/>
                <w:szCs w:val="18"/>
                <w:u w:val="single"/>
                <w:lang w:eastAsia="zh-CN"/>
              </w:rPr>
              <w:t>not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 issue a GRS scope certificate to an organization which holds an </w:t>
            </w:r>
            <w:r w:rsidRPr="005F74DD">
              <w:rPr>
                <w:b/>
                <w:color w:val="C00000"/>
                <w:sz w:val="16"/>
                <w:szCs w:val="16"/>
                <w:u w:val="single"/>
                <w:lang w:eastAsia="zh-CN"/>
              </w:rPr>
              <w:t>RCS</w:t>
            </w:r>
            <w:r w:rsidRPr="005F74DD">
              <w:rPr>
                <w:b/>
                <w:color w:val="C00000"/>
                <w:sz w:val="18"/>
                <w:szCs w:val="18"/>
                <w:u w:val="single"/>
                <w:lang w:eastAsia="zh-CN"/>
              </w:rPr>
              <w:t xml:space="preserve"> 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scope certificate with another certification </w:t>
            </w:r>
            <w:r w:rsidR="00280ED4" w:rsidRPr="005F74DD">
              <w:rPr>
                <w:bCs/>
                <w:color w:val="C00000"/>
                <w:sz w:val="14"/>
                <w:szCs w:val="14"/>
                <w:lang w:eastAsia="zh-CN"/>
              </w:rPr>
              <w:t>body, unless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 the RCS scope certificate is in the process of being transferred to IDFL.</w:t>
            </w:r>
          </w:p>
          <w:p w14:paraId="42AD53C8" w14:textId="77777777" w:rsidR="00311B2F" w:rsidRPr="005F74DD" w:rsidRDefault="00311B2F" w:rsidP="00F637A0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  <w:r>
              <w:rPr>
                <w:bCs/>
                <w:color w:val="C00000"/>
                <w:sz w:val="14"/>
                <w:szCs w:val="14"/>
                <w:lang w:eastAsia="zh-CN"/>
              </w:rPr>
              <w:t>Not:</w:t>
            </w:r>
            <w:r w:rsidRPr="00311B2F">
              <w:t xml:space="preserve"> </w:t>
            </w:r>
            <w:r w:rsidRPr="00311B2F">
              <w:rPr>
                <w:bCs/>
                <w:color w:val="C00000"/>
                <w:sz w:val="14"/>
                <w:szCs w:val="14"/>
                <w:lang w:eastAsia="zh-CN"/>
              </w:rPr>
              <w:t>IDFL RCS sertifikasında transfer sürecinde olmaması halinde RCS sertifikas sahibi firmalar için GRS sertifikası sağlamamaktadır.</w:t>
            </w:r>
          </w:p>
        </w:tc>
        <w:tc>
          <w:tcPr>
            <w:tcW w:w="962" w:type="pct"/>
            <w:vMerge w:val="restart"/>
            <w:shd w:val="clear" w:color="auto" w:fill="F2F2F2"/>
          </w:tcPr>
          <w:p w14:paraId="0E73EEA2" w14:textId="77777777" w:rsidR="007756D1" w:rsidRPr="005F74DD" w:rsidRDefault="007756D1" w:rsidP="007756D1">
            <w:pPr>
              <w:rPr>
                <w:bCs/>
                <w:sz w:val="17"/>
                <w:szCs w:val="17"/>
                <w:lang w:eastAsia="zh-CN"/>
              </w:rPr>
            </w:pPr>
          </w:p>
          <w:p w14:paraId="10968190" w14:textId="5FD5333A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8112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7"/>
                <w:szCs w:val="17"/>
                <w:lang w:eastAsia="zh-CN"/>
              </w:rPr>
              <w:t xml:space="preserve"> Initial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İlk Sertifika</w:t>
            </w:r>
          </w:p>
          <w:p w14:paraId="78F53A70" w14:textId="1E413651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31463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7"/>
                <w:szCs w:val="17"/>
                <w:lang w:eastAsia="zh-CN"/>
              </w:rPr>
              <w:t xml:space="preserve"> Renewal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Sertifika Yenileme</w:t>
            </w:r>
          </w:p>
        </w:tc>
        <w:tc>
          <w:tcPr>
            <w:tcW w:w="2282" w:type="pct"/>
            <w:gridSpan w:val="2"/>
            <w:shd w:val="clear" w:color="auto" w:fill="F2F2F2"/>
            <w:vAlign w:val="center"/>
          </w:tcPr>
          <w:p w14:paraId="72CFE5AD" w14:textId="5E74682C" w:rsidR="007756D1" w:rsidRPr="005F74DD" w:rsidRDefault="007B501B" w:rsidP="00F637A0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55528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 Currently GRS certified with another Certification Body (CB)*</w:t>
            </w:r>
            <w:r w:rsidR="00311B2F">
              <w:rPr>
                <w:bCs/>
                <w:sz w:val="14"/>
                <w:szCs w:val="14"/>
                <w:lang w:eastAsia="zh-CN"/>
              </w:rPr>
              <w:t>/</w:t>
            </w:r>
            <w:r w:rsidR="00311B2F" w:rsidRPr="00311B2F">
              <w:t xml:space="preserve"> </w:t>
            </w:r>
            <w:r w:rsidR="00311B2F" w:rsidRPr="00311B2F">
              <w:rPr>
                <w:bCs/>
                <w:sz w:val="14"/>
                <w:szCs w:val="14"/>
                <w:lang w:eastAsia="zh-CN"/>
              </w:rPr>
              <w:t>Şu an/önceden başka bir kuruluştan GRS sertifikalı</w:t>
            </w:r>
          </w:p>
        </w:tc>
      </w:tr>
      <w:tr w:rsidR="008D568C" w:rsidRPr="005F74DD" w14:paraId="3AF3D42F" w14:textId="77777777" w:rsidTr="008D568C">
        <w:trPr>
          <w:trHeight w:val="350"/>
        </w:trPr>
        <w:tc>
          <w:tcPr>
            <w:tcW w:w="1756" w:type="pct"/>
            <w:vMerge/>
            <w:shd w:val="clear" w:color="auto" w:fill="F2F2F2"/>
            <w:vAlign w:val="center"/>
          </w:tcPr>
          <w:p w14:paraId="3B5C2E17" w14:textId="77777777" w:rsidR="007756D1" w:rsidRPr="005F74DD" w:rsidRDefault="007756D1" w:rsidP="00F637A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5A610903" w14:textId="77777777" w:rsidR="007756D1" w:rsidRPr="005F74DD" w:rsidRDefault="007756D1" w:rsidP="007756D1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2282" w:type="pct"/>
            <w:gridSpan w:val="2"/>
            <w:shd w:val="clear" w:color="auto" w:fill="F2F2F2"/>
            <w:vAlign w:val="center"/>
          </w:tcPr>
          <w:p w14:paraId="57A39E11" w14:textId="13DE6A38" w:rsidR="007756D1" w:rsidRPr="005F74DD" w:rsidRDefault="007B501B" w:rsidP="00F637A0">
            <w:pPr>
              <w:rPr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24755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 Currently RCS certified with another Certification Body (CB)*</w:t>
            </w:r>
            <w:r w:rsidR="00311B2F">
              <w:rPr>
                <w:bCs/>
                <w:sz w:val="14"/>
                <w:szCs w:val="14"/>
                <w:lang w:eastAsia="zh-CN"/>
              </w:rPr>
              <w:t>/</w:t>
            </w:r>
            <w:r w:rsidR="00311B2F" w:rsidRPr="00311B2F">
              <w:t xml:space="preserve"> </w:t>
            </w:r>
            <w:r w:rsidR="00311B2F" w:rsidRPr="00311B2F">
              <w:rPr>
                <w:bCs/>
                <w:sz w:val="14"/>
                <w:szCs w:val="14"/>
                <w:lang w:eastAsia="zh-CN"/>
              </w:rPr>
              <w:t>Şu an/önceden başka bir kuruluştan RCS sertifikalı</w:t>
            </w:r>
          </w:p>
        </w:tc>
      </w:tr>
      <w:tr w:rsidR="00FB13E4" w:rsidRPr="005F74DD" w14:paraId="7D254182" w14:textId="77777777" w:rsidTr="004B465C">
        <w:trPr>
          <w:trHeight w:val="359"/>
        </w:trPr>
        <w:tc>
          <w:tcPr>
            <w:tcW w:w="1756" w:type="pct"/>
            <w:vMerge/>
            <w:shd w:val="clear" w:color="auto" w:fill="auto"/>
            <w:vAlign w:val="center"/>
          </w:tcPr>
          <w:p w14:paraId="371FD908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5BD5C618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331D7DC8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Project / License No.: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311B2F">
              <w:t xml:space="preserve"> </w:t>
            </w:r>
            <w:r w:rsidRPr="00311B2F">
              <w:rPr>
                <w:rFonts w:eastAsia="PMingLiU"/>
                <w:bCs/>
                <w:sz w:val="14"/>
                <w:szCs w:val="14"/>
                <w:lang w:eastAsia="zh-TW"/>
              </w:rPr>
              <w:t>Önceki proje/lisans no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949002601"/>
            <w:placeholder>
              <w:docPart w:val="FF4C811F7B4141BF92D7B0EDC8961E7B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0D6F2D30" w14:textId="70CBFF82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2B1F4AA1" w14:textId="77777777" w:rsidTr="004B465C">
        <w:trPr>
          <w:trHeight w:val="350"/>
        </w:trPr>
        <w:tc>
          <w:tcPr>
            <w:tcW w:w="1756" w:type="pct"/>
            <w:vMerge/>
            <w:shd w:val="clear" w:color="auto" w:fill="auto"/>
            <w:vAlign w:val="center"/>
          </w:tcPr>
          <w:p w14:paraId="194F057A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0791C681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7E790AA4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Certification Body: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311B2F">
              <w:t xml:space="preserve"> </w:t>
            </w:r>
            <w:r w:rsidRPr="00311B2F">
              <w:rPr>
                <w:rFonts w:eastAsia="PMingLiU"/>
                <w:bCs/>
                <w:sz w:val="14"/>
                <w:szCs w:val="14"/>
                <w:lang w:eastAsia="zh-TW"/>
              </w:rPr>
              <w:t>Önceki sertifikasyon kuruluşu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418210899"/>
            <w:placeholder>
              <w:docPart w:val="DFE01C22B9794725A1272FB883FB2CD2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049A363C" w14:textId="34E21FCD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665F8CAF" w14:textId="77777777" w:rsidTr="004B465C">
        <w:trPr>
          <w:trHeight w:val="377"/>
        </w:trPr>
        <w:tc>
          <w:tcPr>
            <w:tcW w:w="1756" w:type="pct"/>
            <w:vMerge/>
            <w:shd w:val="clear" w:color="auto" w:fill="auto"/>
            <w:vAlign w:val="center"/>
          </w:tcPr>
          <w:p w14:paraId="6A7ECA1E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1D1CD39E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75EF0B65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Certification Expiration Date: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311B2F">
              <w:t xml:space="preserve"> </w:t>
            </w:r>
            <w:r w:rsidRPr="00311B2F">
              <w:rPr>
                <w:rFonts w:eastAsia="PMingLiU"/>
                <w:bCs/>
                <w:sz w:val="14"/>
                <w:szCs w:val="14"/>
                <w:lang w:eastAsia="zh-TW"/>
              </w:rPr>
              <w:t>Geçerlilik tarihi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137682893"/>
            <w:placeholder>
              <w:docPart w:val="7BD52ECEF993495CBD0D503D37AAB12A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6E9507F7" w14:textId="4268B614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D568C" w:rsidRPr="005F74DD" w14:paraId="4B61B162" w14:textId="77777777" w:rsidTr="008D568C">
        <w:trPr>
          <w:trHeight w:val="395"/>
        </w:trPr>
        <w:tc>
          <w:tcPr>
            <w:tcW w:w="1756" w:type="pct"/>
            <w:vMerge w:val="restart"/>
            <w:shd w:val="clear" w:color="auto" w:fill="F2F2F2"/>
            <w:vAlign w:val="center"/>
          </w:tcPr>
          <w:p w14:paraId="7AA4FC73" w14:textId="24AD1E8A" w:rsidR="007756D1" w:rsidRPr="005F74DD" w:rsidRDefault="007B501B" w:rsidP="00F637A0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203487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8"/>
                <w:szCs w:val="18"/>
                <w:lang w:eastAsia="zh-CN"/>
              </w:rPr>
              <w:t xml:space="preserve"> Recycled Claim Standard (RCS)</w:t>
            </w:r>
          </w:p>
          <w:p w14:paraId="2675B0AE" w14:textId="77777777" w:rsidR="007756D1" w:rsidRPr="005F74DD" w:rsidRDefault="007756D1" w:rsidP="00F637A0">
            <w:pPr>
              <w:rPr>
                <w:bCs/>
                <w:sz w:val="10"/>
                <w:szCs w:val="10"/>
                <w:lang w:eastAsia="zh-CN"/>
              </w:rPr>
            </w:pPr>
          </w:p>
          <w:p w14:paraId="0C07C214" w14:textId="77777777" w:rsidR="007756D1" w:rsidRPr="005F74DD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lastRenderedPageBreak/>
              <w:t>RCS products must contain a minimum of 5% certified content.  RCS 100% must contain a minimum of 95% certified recycled content.</w:t>
            </w:r>
          </w:p>
          <w:p w14:paraId="20AD3BF4" w14:textId="77777777" w:rsidR="007756D1" w:rsidRPr="005F74DD" w:rsidRDefault="007756D1" w:rsidP="00F637A0">
            <w:pPr>
              <w:rPr>
                <w:bCs/>
                <w:color w:val="C00000"/>
                <w:sz w:val="10"/>
                <w:szCs w:val="10"/>
                <w:lang w:eastAsia="zh-CN"/>
              </w:rPr>
            </w:pPr>
          </w:p>
          <w:p w14:paraId="30E1CC72" w14:textId="77777777" w:rsidR="007756D1" w:rsidRDefault="007756D1" w:rsidP="00F637A0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>Note: IDFL may</w:t>
            </w:r>
            <w:r w:rsidRPr="005F74DD">
              <w:rPr>
                <w:b/>
                <w:color w:val="C00000"/>
                <w:sz w:val="18"/>
                <w:szCs w:val="18"/>
                <w:lang w:eastAsia="zh-CN"/>
              </w:rPr>
              <w:t xml:space="preserve"> </w:t>
            </w:r>
            <w:r w:rsidRPr="005F74DD">
              <w:rPr>
                <w:b/>
                <w:color w:val="C00000"/>
                <w:sz w:val="14"/>
                <w:szCs w:val="14"/>
                <w:u w:val="single"/>
                <w:lang w:eastAsia="zh-CN"/>
              </w:rPr>
              <w:t>not</w:t>
            </w:r>
            <w:r w:rsidRPr="005F74DD">
              <w:rPr>
                <w:bCs/>
                <w:color w:val="C00000"/>
                <w:sz w:val="10"/>
                <w:szCs w:val="10"/>
                <w:lang w:eastAsia="zh-CN"/>
              </w:rPr>
              <w:t xml:space="preserve"> 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issue an RCS scope certificate to an organization which holds an </w:t>
            </w:r>
            <w:r w:rsidRPr="005F74DD">
              <w:rPr>
                <w:b/>
                <w:color w:val="C00000"/>
                <w:sz w:val="14"/>
                <w:szCs w:val="14"/>
                <w:u w:val="single"/>
                <w:lang w:eastAsia="zh-CN"/>
              </w:rPr>
              <w:t>GRS</w:t>
            </w:r>
            <w:r w:rsidRPr="005F74DD">
              <w:rPr>
                <w:b/>
                <w:color w:val="C00000"/>
                <w:sz w:val="18"/>
                <w:szCs w:val="18"/>
                <w:u w:val="single"/>
                <w:lang w:eastAsia="zh-CN"/>
              </w:rPr>
              <w:t xml:space="preserve"> 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scope certificate with another certification </w:t>
            </w:r>
            <w:r w:rsidR="00280ED4" w:rsidRPr="005F74DD">
              <w:rPr>
                <w:bCs/>
                <w:color w:val="C00000"/>
                <w:sz w:val="14"/>
                <w:szCs w:val="14"/>
                <w:lang w:eastAsia="zh-CN"/>
              </w:rPr>
              <w:t>body, unless</w:t>
            </w:r>
            <w:r w:rsidRPr="005F74DD">
              <w:rPr>
                <w:bCs/>
                <w:color w:val="C00000"/>
                <w:sz w:val="14"/>
                <w:szCs w:val="14"/>
                <w:lang w:eastAsia="zh-CN"/>
              </w:rPr>
              <w:t xml:space="preserve"> the GRS scope certificate is in the process of being transferred to IDFL.</w:t>
            </w:r>
          </w:p>
          <w:p w14:paraId="616CEBDB" w14:textId="77777777" w:rsidR="00311B2F" w:rsidRPr="005F74DD" w:rsidRDefault="00311B2F" w:rsidP="00F637A0">
            <w:pPr>
              <w:rPr>
                <w:bCs/>
                <w:color w:val="C00000"/>
                <w:sz w:val="14"/>
                <w:szCs w:val="14"/>
                <w:lang w:eastAsia="zh-CN"/>
              </w:rPr>
            </w:pPr>
            <w:r w:rsidRPr="00311B2F">
              <w:rPr>
                <w:bCs/>
                <w:color w:val="C00000"/>
                <w:sz w:val="14"/>
                <w:szCs w:val="14"/>
                <w:lang w:eastAsia="zh-CN"/>
              </w:rPr>
              <w:t>Not: IDFL GRS sertifikasında transfer sürecinde olmaması halinde GRS sertifikas sahibi firmalar için RCS sertifikası sağlamamaktadır.</w:t>
            </w:r>
          </w:p>
        </w:tc>
        <w:tc>
          <w:tcPr>
            <w:tcW w:w="962" w:type="pct"/>
            <w:vMerge w:val="restart"/>
            <w:shd w:val="clear" w:color="auto" w:fill="F2F2F2"/>
          </w:tcPr>
          <w:p w14:paraId="2AA12479" w14:textId="77777777" w:rsidR="007756D1" w:rsidRPr="005F74DD" w:rsidRDefault="007756D1" w:rsidP="005F74DD">
            <w:pPr>
              <w:ind w:left="-16"/>
              <w:rPr>
                <w:bCs/>
                <w:sz w:val="17"/>
                <w:szCs w:val="17"/>
                <w:lang w:eastAsia="zh-CN"/>
              </w:rPr>
            </w:pPr>
          </w:p>
          <w:p w14:paraId="03010FBA" w14:textId="194BDC6C" w:rsidR="007756D1" w:rsidRPr="005F74DD" w:rsidRDefault="007B501B" w:rsidP="00311B2F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44838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17"/>
                <w:szCs w:val="17"/>
                <w:lang w:eastAsia="zh-CN"/>
              </w:rPr>
              <w:t xml:space="preserve"> </w:t>
            </w:r>
            <w:r w:rsidR="007756D1" w:rsidRPr="005F74DD">
              <w:rPr>
                <w:bCs/>
                <w:sz w:val="17"/>
                <w:szCs w:val="17"/>
                <w:lang w:eastAsia="zh-CN"/>
              </w:rPr>
              <w:t>Initial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İlk Sertifika</w:t>
            </w:r>
          </w:p>
          <w:p w14:paraId="5AC4F6E9" w14:textId="04135E17" w:rsidR="007756D1" w:rsidRPr="005F74DD" w:rsidRDefault="007B501B" w:rsidP="005F74DD">
            <w:pPr>
              <w:ind w:left="-16"/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2903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17"/>
                <w:szCs w:val="17"/>
                <w:lang w:eastAsia="zh-CN"/>
              </w:rPr>
              <w:t xml:space="preserve"> </w:t>
            </w:r>
            <w:r w:rsidR="007756D1" w:rsidRPr="005F74DD">
              <w:rPr>
                <w:bCs/>
                <w:sz w:val="17"/>
                <w:szCs w:val="17"/>
                <w:lang w:eastAsia="zh-CN"/>
              </w:rPr>
              <w:t>Renewal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Sertifika Yenileme</w:t>
            </w:r>
          </w:p>
        </w:tc>
        <w:tc>
          <w:tcPr>
            <w:tcW w:w="2282" w:type="pct"/>
            <w:gridSpan w:val="2"/>
            <w:shd w:val="clear" w:color="auto" w:fill="F2F2F2"/>
            <w:vAlign w:val="center"/>
          </w:tcPr>
          <w:p w14:paraId="51412628" w14:textId="229BA2A4" w:rsidR="007756D1" w:rsidRPr="005F74DD" w:rsidRDefault="007B501B" w:rsidP="00F637A0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-31633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 Currently RCS certified with another Certification Body (CB)*</w:t>
            </w:r>
          </w:p>
        </w:tc>
      </w:tr>
      <w:tr w:rsidR="008D568C" w:rsidRPr="005F74DD" w14:paraId="26B90693" w14:textId="77777777" w:rsidTr="008D568C">
        <w:trPr>
          <w:trHeight w:val="359"/>
        </w:trPr>
        <w:tc>
          <w:tcPr>
            <w:tcW w:w="1756" w:type="pct"/>
            <w:vMerge/>
            <w:shd w:val="clear" w:color="auto" w:fill="F2F2F2"/>
            <w:vAlign w:val="center"/>
          </w:tcPr>
          <w:p w14:paraId="7DDEE92B" w14:textId="77777777" w:rsidR="007756D1" w:rsidRPr="005F74DD" w:rsidRDefault="007756D1" w:rsidP="00F637A0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6BA41E64" w14:textId="77777777" w:rsidR="007756D1" w:rsidRPr="005F74DD" w:rsidRDefault="007756D1" w:rsidP="007756D1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2282" w:type="pct"/>
            <w:gridSpan w:val="2"/>
            <w:shd w:val="clear" w:color="auto" w:fill="F2F2F2"/>
            <w:vAlign w:val="center"/>
          </w:tcPr>
          <w:p w14:paraId="122EC144" w14:textId="7FE6AAD8" w:rsidR="007756D1" w:rsidRPr="005F74DD" w:rsidRDefault="007B501B" w:rsidP="00F637A0">
            <w:pPr>
              <w:rPr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-42750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 Currently GRS certified with another Certification Body (CB)*</w:t>
            </w:r>
          </w:p>
        </w:tc>
      </w:tr>
      <w:tr w:rsidR="00FB13E4" w:rsidRPr="005F74DD" w14:paraId="6B86A5DA" w14:textId="77777777" w:rsidTr="000B559A">
        <w:trPr>
          <w:trHeight w:val="278"/>
        </w:trPr>
        <w:tc>
          <w:tcPr>
            <w:tcW w:w="1756" w:type="pct"/>
            <w:vMerge/>
            <w:shd w:val="clear" w:color="auto" w:fill="auto"/>
            <w:vAlign w:val="center"/>
          </w:tcPr>
          <w:p w14:paraId="233E0A13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1E15381F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F16C019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Project / License No.: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CC17BF">
              <w:t xml:space="preserve"> </w:t>
            </w:r>
            <w:r w:rsidRPr="00CC17BF">
              <w:rPr>
                <w:rFonts w:eastAsia="PMingLiU"/>
                <w:bCs/>
                <w:sz w:val="14"/>
                <w:szCs w:val="14"/>
                <w:lang w:eastAsia="zh-TW"/>
              </w:rPr>
              <w:t>Önceki proje/lisans no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76980833"/>
            <w:placeholder>
              <w:docPart w:val="6AA0EF264D0B4F189071B88FD0040141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16D459D3" w14:textId="298D9519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79B0C958" w14:textId="77777777" w:rsidTr="000B559A">
        <w:trPr>
          <w:trHeight w:val="260"/>
        </w:trPr>
        <w:tc>
          <w:tcPr>
            <w:tcW w:w="1756" w:type="pct"/>
            <w:vMerge/>
            <w:shd w:val="clear" w:color="auto" w:fill="auto"/>
            <w:vAlign w:val="center"/>
          </w:tcPr>
          <w:p w14:paraId="279590DC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2FE31AB8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3684D3AB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Previous Certification Body: </w:t>
            </w:r>
            <w:r w:rsidRPr="00CC17BF">
              <w:rPr>
                <w:rFonts w:eastAsia="PMingLiU"/>
                <w:bCs/>
                <w:sz w:val="14"/>
                <w:szCs w:val="14"/>
                <w:lang w:eastAsia="zh-TW"/>
              </w:rPr>
              <w:t>/ Önceki sertifikasyon kuruluşu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551762360"/>
            <w:placeholder>
              <w:docPart w:val="5C3792A42ED748B9AF6931B2D0E60264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20B92442" w14:textId="645686D0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1B5A7745" w14:textId="77777777" w:rsidTr="000B559A">
        <w:trPr>
          <w:trHeight w:val="368"/>
        </w:trPr>
        <w:tc>
          <w:tcPr>
            <w:tcW w:w="1756" w:type="pct"/>
            <w:vMerge/>
            <w:shd w:val="clear" w:color="auto" w:fill="auto"/>
            <w:vAlign w:val="center"/>
          </w:tcPr>
          <w:p w14:paraId="0E293F37" w14:textId="77777777" w:rsidR="00FB13E4" w:rsidRPr="005F74DD" w:rsidRDefault="00FB13E4" w:rsidP="00FB13E4">
            <w:pPr>
              <w:rPr>
                <w:bCs/>
                <w:sz w:val="19"/>
                <w:szCs w:val="19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5F6AD966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212315A4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Certification Expiration Date: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7</w:t>
            </w:r>
            <w:r w:rsidRPr="00CC17BF">
              <w:t xml:space="preserve"> </w:t>
            </w:r>
            <w:r w:rsidRPr="00CC17BF">
              <w:rPr>
                <w:rFonts w:eastAsia="PMingLiU"/>
                <w:bCs/>
                <w:sz w:val="14"/>
                <w:szCs w:val="14"/>
                <w:lang w:eastAsia="zh-TW"/>
              </w:rPr>
              <w:t>Geçerlilik tarihi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794023737"/>
            <w:placeholder>
              <w:docPart w:val="0CD9B7F4AD9E45729364268B176F6703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5A020A85" w14:textId="02C94162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D568C" w:rsidRPr="005F74DD" w14:paraId="5D8DD9F7" w14:textId="77777777" w:rsidTr="008D568C">
        <w:trPr>
          <w:trHeight w:val="350"/>
        </w:trPr>
        <w:tc>
          <w:tcPr>
            <w:tcW w:w="1756" w:type="pct"/>
            <w:vMerge w:val="restart"/>
            <w:shd w:val="clear" w:color="auto" w:fill="F2F2F2"/>
            <w:vAlign w:val="center"/>
          </w:tcPr>
          <w:p w14:paraId="789E5B91" w14:textId="007BCF64" w:rsidR="007756D1" w:rsidRPr="005F74DD" w:rsidRDefault="007B501B" w:rsidP="00F637A0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38564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8"/>
                <w:szCs w:val="18"/>
                <w:lang w:eastAsia="zh-CN"/>
              </w:rPr>
              <w:t xml:space="preserve"> Responsible Animal Fiber (RAF)</w:t>
            </w:r>
          </w:p>
          <w:p w14:paraId="6E2BD125" w14:textId="77777777" w:rsidR="007756D1" w:rsidRPr="005F74DD" w:rsidRDefault="007756D1" w:rsidP="00F637A0">
            <w:pPr>
              <w:rPr>
                <w:bCs/>
                <w:sz w:val="10"/>
                <w:szCs w:val="10"/>
                <w:lang w:eastAsia="zh-CN"/>
              </w:rPr>
            </w:pPr>
          </w:p>
          <w:p w14:paraId="220361DE" w14:textId="5FED3275" w:rsidR="007756D1" w:rsidRPr="005F74DD" w:rsidRDefault="007B501B" w:rsidP="005F74DD">
            <w:pPr>
              <w:ind w:leftChars="100" w:left="240"/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33708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842341" w:rsidRPr="005F74DD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756D1" w:rsidRPr="005F74DD">
              <w:rPr>
                <w:bCs/>
                <w:sz w:val="16"/>
                <w:szCs w:val="16"/>
                <w:lang w:eastAsia="zh-CN"/>
              </w:rPr>
              <w:t xml:space="preserve">Responsible Wool Standard (RWS)  </w:t>
            </w:r>
          </w:p>
          <w:p w14:paraId="76CE4B00" w14:textId="1AE5E832" w:rsidR="007756D1" w:rsidRPr="005F74DD" w:rsidRDefault="007B501B" w:rsidP="005F74DD">
            <w:pPr>
              <w:ind w:leftChars="100" w:left="240"/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3645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842341" w:rsidRPr="005F74DD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756D1" w:rsidRPr="005F74DD">
              <w:rPr>
                <w:bCs/>
                <w:sz w:val="16"/>
                <w:szCs w:val="16"/>
                <w:lang w:eastAsia="zh-CN"/>
              </w:rPr>
              <w:t xml:space="preserve">Responsible Mohair Standard (RMS)  </w:t>
            </w:r>
          </w:p>
          <w:p w14:paraId="63203888" w14:textId="625B461A" w:rsidR="007756D1" w:rsidRPr="005F74DD" w:rsidRDefault="007B501B" w:rsidP="005F74DD">
            <w:pPr>
              <w:ind w:leftChars="100" w:left="240"/>
              <w:rPr>
                <w:bCs/>
                <w:sz w:val="16"/>
                <w:szCs w:val="16"/>
                <w:lang w:eastAsia="zh-CN"/>
              </w:rPr>
            </w:pPr>
            <w:sdt>
              <w:sdtPr>
                <w:rPr>
                  <w:bCs/>
                  <w:sz w:val="16"/>
                  <w:szCs w:val="16"/>
                  <w:lang w:eastAsia="zh-CN"/>
                </w:rPr>
                <w:id w:val="-10350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zh-CN"/>
                  </w:rPr>
                  <w:t>☐</w:t>
                </w:r>
              </w:sdtContent>
            </w:sdt>
            <w:r w:rsidR="00842341" w:rsidRPr="005F74DD">
              <w:rPr>
                <w:bCs/>
                <w:sz w:val="16"/>
                <w:szCs w:val="16"/>
                <w:lang w:eastAsia="zh-CN"/>
              </w:rPr>
              <w:t xml:space="preserve"> </w:t>
            </w:r>
            <w:r w:rsidR="007756D1" w:rsidRPr="005F74DD">
              <w:rPr>
                <w:bCs/>
                <w:sz w:val="16"/>
                <w:szCs w:val="16"/>
                <w:lang w:eastAsia="zh-CN"/>
              </w:rPr>
              <w:t>Responsible Alpaca Standard (RAS)</w:t>
            </w:r>
          </w:p>
          <w:p w14:paraId="6625AB38" w14:textId="77777777" w:rsidR="007756D1" w:rsidRPr="005F74DD" w:rsidRDefault="007756D1" w:rsidP="005F74DD">
            <w:pPr>
              <w:ind w:leftChars="100" w:left="240"/>
              <w:rPr>
                <w:bCs/>
                <w:sz w:val="10"/>
                <w:szCs w:val="10"/>
                <w:lang w:eastAsia="zh-CN"/>
              </w:rPr>
            </w:pPr>
          </w:p>
          <w:p w14:paraId="4E26802C" w14:textId="77777777" w:rsidR="007756D1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t xml:space="preserve">RAF products must contain a minimum of 5% certified content.  The logo / label can only be used on products with 100% certified content. Recycled animal fibers are ineligible for RAF certification. </w:t>
            </w:r>
          </w:p>
          <w:p w14:paraId="3610095A" w14:textId="77777777" w:rsidR="00311B2F" w:rsidRPr="005F74DD" w:rsidRDefault="00311B2F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</w:pPr>
            <w:r w:rsidRPr="00311B2F">
              <w:rPr>
                <w:rFonts w:eastAsia="PMingLiU"/>
                <w:i/>
                <w:iCs/>
                <w:color w:val="C00000"/>
                <w:sz w:val="14"/>
                <w:szCs w:val="14"/>
                <w:lang w:eastAsia="zh-CN"/>
              </w:rPr>
              <w:t>RAF ürünleri en az %5 sertifikalı içerik içermelidir.  Logo/etiket yalnızca %100 sertifikalı içeriğe sahip ürünlerde kullanılabilir. Geri dönüştürülmüş hayvansal lifler RAF sertifikası için uygun değildir.</w:t>
            </w:r>
          </w:p>
        </w:tc>
        <w:tc>
          <w:tcPr>
            <w:tcW w:w="962" w:type="pct"/>
            <w:vMerge w:val="restart"/>
            <w:shd w:val="clear" w:color="auto" w:fill="F2F2F2"/>
          </w:tcPr>
          <w:p w14:paraId="204394B8" w14:textId="77777777" w:rsidR="007756D1" w:rsidRPr="005F74DD" w:rsidRDefault="007756D1" w:rsidP="007756D1">
            <w:pPr>
              <w:rPr>
                <w:bCs/>
                <w:sz w:val="17"/>
                <w:szCs w:val="17"/>
                <w:lang w:eastAsia="zh-CN"/>
              </w:rPr>
            </w:pPr>
          </w:p>
          <w:p w14:paraId="5BAD1435" w14:textId="16F4245B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74710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7"/>
                <w:szCs w:val="17"/>
                <w:lang w:eastAsia="zh-CN"/>
              </w:rPr>
              <w:t xml:space="preserve"> Initial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İlk Sertifika</w:t>
            </w:r>
          </w:p>
          <w:p w14:paraId="19ED2C64" w14:textId="5AEC38B5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12539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17"/>
                <w:szCs w:val="17"/>
                <w:lang w:eastAsia="zh-CN"/>
              </w:rPr>
              <w:t xml:space="preserve"> </w:t>
            </w:r>
            <w:r w:rsidR="007756D1" w:rsidRPr="005F74DD">
              <w:rPr>
                <w:bCs/>
                <w:sz w:val="17"/>
                <w:szCs w:val="17"/>
                <w:lang w:eastAsia="zh-CN"/>
              </w:rPr>
              <w:t>Renewal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Sertifika Yenileme</w:t>
            </w:r>
          </w:p>
        </w:tc>
        <w:tc>
          <w:tcPr>
            <w:tcW w:w="2282" w:type="pct"/>
            <w:gridSpan w:val="2"/>
            <w:shd w:val="clear" w:color="auto" w:fill="F2F2F2"/>
            <w:vAlign w:val="center"/>
          </w:tcPr>
          <w:p w14:paraId="3ACCCAD3" w14:textId="524D3E67" w:rsidR="007756D1" w:rsidRPr="005F74DD" w:rsidRDefault="007B501B" w:rsidP="00F637A0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-207780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 Currently RAF certified with another Certification Body (CB)*</w:t>
            </w:r>
            <w:r w:rsidR="00CC17BF">
              <w:rPr>
                <w:bCs/>
                <w:sz w:val="14"/>
                <w:szCs w:val="14"/>
                <w:lang w:eastAsia="zh-CN"/>
              </w:rPr>
              <w:t>/</w:t>
            </w:r>
            <w:r w:rsidR="00CC17BF" w:rsidRPr="00CC17BF">
              <w:t xml:space="preserve"> </w:t>
            </w:r>
            <w:r w:rsidR="00CC17BF" w:rsidRPr="00CC17BF">
              <w:rPr>
                <w:bCs/>
                <w:sz w:val="14"/>
                <w:szCs w:val="14"/>
                <w:lang w:eastAsia="zh-CN"/>
              </w:rPr>
              <w:t>Şu an/önceden başka bir kuruluştan RAF sertifikalı</w:t>
            </w:r>
          </w:p>
        </w:tc>
      </w:tr>
      <w:tr w:rsidR="00FB13E4" w:rsidRPr="005F74DD" w14:paraId="2AFECF2E" w14:textId="77777777" w:rsidTr="00490F09">
        <w:trPr>
          <w:trHeight w:val="539"/>
        </w:trPr>
        <w:tc>
          <w:tcPr>
            <w:tcW w:w="1756" w:type="pct"/>
            <w:vMerge/>
            <w:shd w:val="clear" w:color="auto" w:fill="F2F2F2"/>
            <w:vAlign w:val="center"/>
          </w:tcPr>
          <w:p w14:paraId="25EFC65A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7A993A91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6368BEA4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Previous Project / License No.: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CC17BF">
              <w:t xml:space="preserve"> </w:t>
            </w:r>
            <w:r w:rsidRPr="00CC17BF">
              <w:rPr>
                <w:rFonts w:eastAsia="PMingLiU"/>
                <w:bCs/>
                <w:sz w:val="14"/>
                <w:szCs w:val="14"/>
                <w:lang w:eastAsia="zh-TW"/>
              </w:rPr>
              <w:t>Önceki proje/lisans no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593081964"/>
            <w:placeholder>
              <w:docPart w:val="51F1FB420DD84BE38D892693E8FE0E53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44667E0F" w14:textId="2DB18096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17B4D3A1" w14:textId="77777777" w:rsidTr="00490F09">
        <w:trPr>
          <w:trHeight w:val="431"/>
        </w:trPr>
        <w:tc>
          <w:tcPr>
            <w:tcW w:w="1756" w:type="pct"/>
            <w:vMerge/>
            <w:shd w:val="clear" w:color="auto" w:fill="F2F2F2"/>
            <w:vAlign w:val="center"/>
          </w:tcPr>
          <w:p w14:paraId="0C5EE75D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</w:tcPr>
          <w:p w14:paraId="2FDE917C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08800C74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Previous Certification Body: 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CC17BF">
              <w:t xml:space="preserve"> </w:t>
            </w:r>
            <w:r w:rsidRPr="00CC17BF">
              <w:rPr>
                <w:rFonts w:eastAsia="PMingLiU"/>
                <w:bCs/>
                <w:sz w:val="14"/>
                <w:szCs w:val="14"/>
                <w:lang w:eastAsia="zh-TW"/>
              </w:rPr>
              <w:t xml:space="preserve">Önceki sertifikasyon kuruluşu 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38486074"/>
            <w:placeholder>
              <w:docPart w:val="08E5B019EB784B5293BAA5BC9B8DDB51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336A7FC7" w14:textId="20C466F7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7AF05DDD" w14:textId="77777777" w:rsidTr="00490F09">
        <w:trPr>
          <w:trHeight w:val="530"/>
        </w:trPr>
        <w:tc>
          <w:tcPr>
            <w:tcW w:w="1756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279544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  <w:shd w:val="clear" w:color="auto" w:fill="F2F2F2"/>
          </w:tcPr>
          <w:p w14:paraId="7C961A01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0A36F" w14:textId="77777777" w:rsidR="00FB13E4" w:rsidRPr="005F74DD" w:rsidRDefault="00FB13E4" w:rsidP="00FB13E4">
            <w:pPr>
              <w:rPr>
                <w:rFonts w:eastAsia="PMingLiU"/>
                <w:bCs/>
                <w:sz w:val="14"/>
                <w:szCs w:val="14"/>
                <w:lang w:eastAsia="zh-TW"/>
              </w:rPr>
            </w:pPr>
            <w:r w:rsidRPr="005F74DD">
              <w:rPr>
                <w:rFonts w:eastAsia="PMingLiU"/>
                <w:bCs/>
                <w:sz w:val="14"/>
                <w:szCs w:val="14"/>
                <w:lang w:eastAsia="zh-TW"/>
              </w:rPr>
              <w:t>Certification Expiration Date</w:t>
            </w:r>
            <w:r>
              <w:rPr>
                <w:rFonts w:eastAsia="PMingLiU"/>
                <w:bCs/>
                <w:sz w:val="14"/>
                <w:szCs w:val="14"/>
                <w:lang w:eastAsia="zh-TW"/>
              </w:rPr>
              <w:t>/</w:t>
            </w:r>
            <w:r w:rsidRPr="00CC17BF">
              <w:t xml:space="preserve"> </w:t>
            </w:r>
            <w:r w:rsidRPr="00CC17BF">
              <w:rPr>
                <w:rFonts w:eastAsia="PMingLiU"/>
                <w:bCs/>
                <w:sz w:val="14"/>
                <w:szCs w:val="14"/>
                <w:lang w:eastAsia="zh-TW"/>
              </w:rPr>
              <w:t>Geçerlilik tarihi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371278352"/>
            <w:placeholder>
              <w:docPart w:val="DEBCBE1D7954471B9DC1FEF1703BAAAB"/>
            </w:placeholder>
            <w:showingPlcHdr/>
          </w:sdtPr>
          <w:sdtEndPr/>
          <w:sdtContent>
            <w:tc>
              <w:tcPr>
                <w:tcW w:w="1277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6D3A9198" w14:textId="605099CC" w:rsidR="00FB13E4" w:rsidRPr="00FB13E4" w:rsidRDefault="00FB13E4" w:rsidP="00FB13E4">
                <w:pPr>
                  <w:rPr>
                    <w:rFonts w:eastAsia="PMingLiU"/>
                    <w:bCs/>
                    <w:sz w:val="16"/>
                    <w:szCs w:val="16"/>
                    <w:lang w:eastAsia="zh-TW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D568C" w:rsidRPr="005F74DD" w14:paraId="25BCFADC" w14:textId="77777777" w:rsidTr="008D568C">
        <w:trPr>
          <w:trHeight w:val="404"/>
        </w:trPr>
        <w:tc>
          <w:tcPr>
            <w:tcW w:w="1756" w:type="pct"/>
            <w:vMerge w:val="restart"/>
            <w:shd w:val="clear" w:color="auto" w:fill="F2F2F2"/>
            <w:vAlign w:val="center"/>
          </w:tcPr>
          <w:p w14:paraId="724DEBFB" w14:textId="59455CCB" w:rsidR="007756D1" w:rsidRPr="005F74DD" w:rsidRDefault="007B501B" w:rsidP="00F637A0">
            <w:pPr>
              <w:rPr>
                <w:bCs/>
                <w:sz w:val="18"/>
                <w:szCs w:val="1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79047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8"/>
                <w:szCs w:val="18"/>
                <w:lang w:eastAsia="zh-CN"/>
              </w:rPr>
              <w:t xml:space="preserve"> Responsible Down Standard (RDS)</w:t>
            </w:r>
          </w:p>
          <w:p w14:paraId="3262F066" w14:textId="77777777" w:rsidR="007756D1" w:rsidRPr="005F74DD" w:rsidRDefault="007756D1" w:rsidP="00F637A0">
            <w:pPr>
              <w:rPr>
                <w:bCs/>
                <w:sz w:val="10"/>
                <w:szCs w:val="10"/>
                <w:lang w:eastAsia="zh-CN"/>
              </w:rPr>
            </w:pPr>
          </w:p>
          <w:p w14:paraId="18AD4868" w14:textId="77777777" w:rsidR="007756D1" w:rsidRPr="005F74DD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6"/>
                <w:szCs w:val="16"/>
                <w:lang w:eastAsia="zh-CN"/>
              </w:rPr>
            </w:pPr>
            <w:r w:rsidRPr="005F74DD">
              <w:rPr>
                <w:i/>
                <w:iCs/>
                <w:color w:val="C00000"/>
                <w:sz w:val="14"/>
                <w:szCs w:val="14"/>
              </w:rPr>
              <w:t xml:space="preserve">RDS products must contain a minimum of 5% certified content. The RDS logo / label can only be used on products with 100% certified RDS content.  </w:t>
            </w:r>
          </w:p>
          <w:p w14:paraId="4ABF7EF8" w14:textId="77777777" w:rsidR="007756D1" w:rsidRPr="005F74DD" w:rsidRDefault="007756D1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6"/>
                <w:szCs w:val="16"/>
                <w:lang w:eastAsia="zh-CN"/>
              </w:rPr>
            </w:pPr>
            <w:r w:rsidRPr="005F74DD">
              <w:rPr>
                <w:i/>
                <w:iCs/>
                <w:color w:val="C00000"/>
                <w:sz w:val="14"/>
                <w:szCs w:val="14"/>
              </w:rPr>
              <w:t xml:space="preserve">Recycled down/feather is ineligible for RDS certification. </w:t>
            </w:r>
          </w:p>
        </w:tc>
        <w:tc>
          <w:tcPr>
            <w:tcW w:w="962" w:type="pct"/>
            <w:vMerge w:val="restart"/>
            <w:shd w:val="clear" w:color="auto" w:fill="F2F2F2"/>
          </w:tcPr>
          <w:p w14:paraId="2F76CAFC" w14:textId="77777777" w:rsidR="007756D1" w:rsidRPr="005F74DD" w:rsidRDefault="007756D1" w:rsidP="007756D1">
            <w:pPr>
              <w:rPr>
                <w:bCs/>
                <w:sz w:val="17"/>
                <w:szCs w:val="17"/>
                <w:lang w:eastAsia="zh-CN"/>
              </w:rPr>
            </w:pPr>
          </w:p>
          <w:p w14:paraId="7B55E5AF" w14:textId="0D6DE6C7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3872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7"/>
                <w:szCs w:val="17"/>
                <w:lang w:eastAsia="zh-CN"/>
              </w:rPr>
              <w:t xml:space="preserve"> Initial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İlk Sertifika</w:t>
            </w:r>
          </w:p>
          <w:p w14:paraId="295956FF" w14:textId="0905E287" w:rsidR="007756D1" w:rsidRPr="005F74DD" w:rsidRDefault="007B501B" w:rsidP="007756D1">
            <w:pPr>
              <w:rPr>
                <w:bCs/>
                <w:sz w:val="17"/>
                <w:szCs w:val="17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73467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17"/>
                <w:szCs w:val="17"/>
                <w:lang w:eastAsia="zh-CN"/>
              </w:rPr>
              <w:t xml:space="preserve"> </w:t>
            </w:r>
            <w:r w:rsidR="007756D1" w:rsidRPr="005F74DD">
              <w:rPr>
                <w:bCs/>
                <w:sz w:val="17"/>
                <w:szCs w:val="17"/>
                <w:lang w:eastAsia="zh-CN"/>
              </w:rPr>
              <w:t>Renewal Certification</w:t>
            </w:r>
            <w:r w:rsidR="00311B2F">
              <w:rPr>
                <w:bCs/>
                <w:sz w:val="17"/>
                <w:szCs w:val="17"/>
                <w:lang w:eastAsia="zh-CN"/>
              </w:rPr>
              <w:t>/</w:t>
            </w:r>
            <w:r w:rsidR="00311B2F" w:rsidRPr="00311B2F">
              <w:rPr>
                <w:bCs/>
                <w:sz w:val="17"/>
                <w:szCs w:val="17"/>
                <w:lang w:eastAsia="zh-CN"/>
              </w:rPr>
              <w:t xml:space="preserve"> Sertifika Yenileme</w:t>
            </w:r>
          </w:p>
        </w:tc>
        <w:tc>
          <w:tcPr>
            <w:tcW w:w="2282" w:type="pct"/>
            <w:gridSpan w:val="2"/>
            <w:shd w:val="clear" w:color="auto" w:fill="auto"/>
            <w:vAlign w:val="center"/>
          </w:tcPr>
          <w:p w14:paraId="636B482E" w14:textId="7DD9FFE3" w:rsidR="007756D1" w:rsidRPr="005F74DD" w:rsidRDefault="007B501B" w:rsidP="00F637A0">
            <w:pPr>
              <w:rPr>
                <w:bCs/>
                <w:sz w:val="14"/>
                <w:szCs w:val="14"/>
                <w:lang w:eastAsia="zh-CN"/>
              </w:rPr>
            </w:pPr>
            <w:sdt>
              <w:sdtPr>
                <w:rPr>
                  <w:bCs/>
                  <w:sz w:val="14"/>
                  <w:szCs w:val="14"/>
                  <w:lang w:eastAsia="zh-CN"/>
                </w:rPr>
                <w:id w:val="53539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14"/>
                    <w:szCs w:val="14"/>
                    <w:lang w:eastAsia="zh-CN"/>
                  </w:rPr>
                  <w:t>☐</w:t>
                </w:r>
              </w:sdtContent>
            </w:sdt>
            <w:r w:rsidR="007756D1" w:rsidRPr="005F74DD">
              <w:rPr>
                <w:bCs/>
                <w:sz w:val="14"/>
                <w:szCs w:val="14"/>
                <w:lang w:eastAsia="zh-CN"/>
              </w:rPr>
              <w:t xml:space="preserve"> Previously/ Currently RDS certified with another Certification Body (CB)*</w:t>
            </w:r>
            <w:r w:rsidR="00CC17BF">
              <w:rPr>
                <w:bCs/>
                <w:sz w:val="14"/>
                <w:szCs w:val="14"/>
                <w:lang w:eastAsia="zh-CN"/>
              </w:rPr>
              <w:t>/</w:t>
            </w:r>
            <w:r w:rsidR="00CC17BF" w:rsidRPr="00CC17BF">
              <w:t xml:space="preserve"> </w:t>
            </w:r>
            <w:r w:rsidR="00CC17BF" w:rsidRPr="00CC17BF">
              <w:rPr>
                <w:bCs/>
                <w:sz w:val="14"/>
                <w:szCs w:val="14"/>
                <w:lang w:eastAsia="zh-CN"/>
              </w:rPr>
              <w:t>Şu an/önceden başka bir kuruluştan RDS sertifikalı</w:t>
            </w:r>
          </w:p>
        </w:tc>
      </w:tr>
      <w:tr w:rsidR="00FB13E4" w:rsidRPr="005F74DD" w14:paraId="2BA6A50F" w14:textId="77777777" w:rsidTr="0045601F">
        <w:trPr>
          <w:trHeight w:val="288"/>
        </w:trPr>
        <w:tc>
          <w:tcPr>
            <w:tcW w:w="1756" w:type="pct"/>
            <w:vMerge/>
            <w:shd w:val="clear" w:color="auto" w:fill="F2F2F2"/>
            <w:vAlign w:val="center"/>
          </w:tcPr>
          <w:p w14:paraId="5DF07DD8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  <w:vAlign w:val="center"/>
          </w:tcPr>
          <w:p w14:paraId="6E18C2F3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46FBCB4E" w14:textId="77777777" w:rsidR="00FB13E4" w:rsidRPr="005F74DD" w:rsidRDefault="00FB13E4" w:rsidP="00FB13E4">
            <w:pPr>
              <w:rPr>
                <w:bCs/>
                <w:sz w:val="14"/>
                <w:szCs w:val="14"/>
                <w:lang w:eastAsia="zh-CN"/>
              </w:rPr>
            </w:pPr>
            <w:r w:rsidRPr="005F74DD">
              <w:rPr>
                <w:bCs/>
                <w:sz w:val="14"/>
                <w:szCs w:val="14"/>
                <w:lang w:eastAsia="zh-CN"/>
              </w:rPr>
              <w:t>Previous Project / License No.:</w:t>
            </w:r>
            <w:r>
              <w:rPr>
                <w:bCs/>
                <w:sz w:val="14"/>
                <w:szCs w:val="14"/>
                <w:lang w:eastAsia="zh-CN"/>
              </w:rPr>
              <w:t>/</w:t>
            </w:r>
            <w:r w:rsidRPr="00CC17BF">
              <w:t xml:space="preserve"> </w:t>
            </w:r>
            <w:r w:rsidRPr="00CC17BF">
              <w:rPr>
                <w:bCs/>
                <w:sz w:val="14"/>
                <w:szCs w:val="14"/>
                <w:lang w:eastAsia="zh-CN"/>
              </w:rPr>
              <w:t>Önceki proje/lisans no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2120713310"/>
            <w:placeholder>
              <w:docPart w:val="376BD1A398C449549F22AE521B8B514A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44B33FE2" w14:textId="1D56EA77" w:rsidR="00FB13E4" w:rsidRPr="00FB13E4" w:rsidRDefault="00FB13E4" w:rsidP="00FB13E4">
                <w:pPr>
                  <w:rPr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4F1DAA7D" w14:textId="77777777" w:rsidTr="0045601F">
        <w:trPr>
          <w:trHeight w:val="288"/>
        </w:trPr>
        <w:tc>
          <w:tcPr>
            <w:tcW w:w="1756" w:type="pct"/>
            <w:vMerge/>
            <w:shd w:val="clear" w:color="auto" w:fill="F2F2F2"/>
            <w:vAlign w:val="center"/>
          </w:tcPr>
          <w:p w14:paraId="3316EFC4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  <w:vAlign w:val="center"/>
          </w:tcPr>
          <w:p w14:paraId="11F8F857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175BD5AF" w14:textId="77777777" w:rsidR="00FB13E4" w:rsidRPr="005F74DD" w:rsidRDefault="00FB13E4" w:rsidP="00FB13E4">
            <w:pPr>
              <w:rPr>
                <w:bCs/>
                <w:sz w:val="14"/>
                <w:szCs w:val="14"/>
                <w:lang w:eastAsia="zh-CN"/>
              </w:rPr>
            </w:pPr>
            <w:r w:rsidRPr="005F74DD">
              <w:rPr>
                <w:bCs/>
                <w:sz w:val="14"/>
                <w:szCs w:val="14"/>
                <w:lang w:eastAsia="zh-CN"/>
              </w:rPr>
              <w:t xml:space="preserve">Previous Certification Body: </w:t>
            </w:r>
            <w:r>
              <w:rPr>
                <w:bCs/>
                <w:sz w:val="14"/>
                <w:szCs w:val="14"/>
                <w:lang w:eastAsia="zh-CN"/>
              </w:rPr>
              <w:t>/</w:t>
            </w:r>
            <w:r w:rsidRPr="00CC17BF">
              <w:t xml:space="preserve"> </w:t>
            </w:r>
            <w:r w:rsidRPr="00CC17BF">
              <w:rPr>
                <w:bCs/>
                <w:sz w:val="14"/>
                <w:szCs w:val="14"/>
                <w:lang w:eastAsia="zh-CN"/>
              </w:rPr>
              <w:t>Önceki sertifikasyon kuruluşu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1246073994"/>
            <w:placeholder>
              <w:docPart w:val="9BCAE797C1F84A85A0C2F93074757A22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39215744" w14:textId="6D1C5099" w:rsidR="00FB13E4" w:rsidRPr="00FB13E4" w:rsidRDefault="00FB13E4" w:rsidP="00FB13E4">
                <w:pPr>
                  <w:rPr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B13E4" w:rsidRPr="005F74DD" w14:paraId="5B3D4A41" w14:textId="77777777" w:rsidTr="0045601F">
        <w:trPr>
          <w:trHeight w:val="206"/>
        </w:trPr>
        <w:tc>
          <w:tcPr>
            <w:tcW w:w="1756" w:type="pct"/>
            <w:vMerge/>
            <w:shd w:val="clear" w:color="auto" w:fill="F2F2F2"/>
            <w:vAlign w:val="center"/>
          </w:tcPr>
          <w:p w14:paraId="40224EA2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962" w:type="pct"/>
            <w:vMerge/>
            <w:shd w:val="clear" w:color="auto" w:fill="F2F2F2"/>
            <w:vAlign w:val="center"/>
          </w:tcPr>
          <w:p w14:paraId="7F2F72CA" w14:textId="77777777" w:rsidR="00FB13E4" w:rsidRPr="005F74DD" w:rsidRDefault="00FB13E4" w:rsidP="00FB13E4">
            <w:pPr>
              <w:rPr>
                <w:bCs/>
                <w:sz w:val="17"/>
                <w:szCs w:val="17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5A53BCB2" w14:textId="77777777" w:rsidR="00FB13E4" w:rsidRPr="005F74DD" w:rsidRDefault="00FB13E4" w:rsidP="00FB13E4">
            <w:pPr>
              <w:rPr>
                <w:bCs/>
                <w:sz w:val="14"/>
                <w:szCs w:val="14"/>
                <w:lang w:eastAsia="zh-CN"/>
              </w:rPr>
            </w:pPr>
            <w:r w:rsidRPr="005F74DD">
              <w:rPr>
                <w:bCs/>
                <w:sz w:val="14"/>
                <w:szCs w:val="14"/>
                <w:lang w:eastAsia="zh-CN"/>
              </w:rPr>
              <w:t>Certification Expiration Date</w:t>
            </w:r>
            <w:r>
              <w:rPr>
                <w:bCs/>
                <w:sz w:val="14"/>
                <w:szCs w:val="14"/>
                <w:lang w:eastAsia="zh-CN"/>
              </w:rPr>
              <w:t>/</w:t>
            </w:r>
            <w:r w:rsidRPr="00CC17BF">
              <w:t xml:space="preserve"> </w:t>
            </w:r>
            <w:r w:rsidRPr="00CC17BF">
              <w:rPr>
                <w:bCs/>
                <w:sz w:val="14"/>
                <w:szCs w:val="14"/>
                <w:lang w:eastAsia="zh-CN"/>
              </w:rPr>
              <w:t>Geçerlilik tarihi</w:t>
            </w:r>
          </w:p>
        </w:tc>
        <w:sdt>
          <w:sdtPr>
            <w:rPr>
              <w:rFonts w:eastAsia="PMingLiU"/>
              <w:bCs/>
              <w:sz w:val="16"/>
              <w:szCs w:val="16"/>
              <w:lang w:eastAsia="zh-CN"/>
            </w:rPr>
            <w:id w:val="-1165471019"/>
            <w:placeholder>
              <w:docPart w:val="242DC2FD0CF6441BBAA93281034E7220"/>
            </w:placeholder>
            <w:showingPlcHdr/>
          </w:sdtPr>
          <w:sdtEndPr/>
          <w:sdtContent>
            <w:tc>
              <w:tcPr>
                <w:tcW w:w="1277" w:type="pct"/>
                <w:shd w:val="clear" w:color="auto" w:fill="F2F2F2"/>
              </w:tcPr>
              <w:p w14:paraId="597AE8AE" w14:textId="7D54FE7E" w:rsidR="00FB13E4" w:rsidRPr="00FB13E4" w:rsidRDefault="00FB13E4" w:rsidP="00FB13E4">
                <w:pPr>
                  <w:rPr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C17BF" w:rsidRPr="005F74DD" w14:paraId="6AE5163C" w14:textId="77777777" w:rsidTr="008D568C">
        <w:trPr>
          <w:trHeight w:val="28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5680CB" w14:textId="77777777" w:rsidR="00A01696" w:rsidRDefault="00A01696" w:rsidP="005F74DD">
            <w:pPr>
              <w:jc w:val="center"/>
              <w:rPr>
                <w:rFonts w:eastAsia="PMingLiU"/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9"/>
                <w:szCs w:val="19"/>
                <w:lang w:eastAsia="zh-CN"/>
              </w:rPr>
              <w:t>*When submitting the application, please attach the most recent Scope Certificate.</w:t>
            </w:r>
          </w:p>
          <w:p w14:paraId="6697DC23" w14:textId="77777777" w:rsidR="00CC17BF" w:rsidRPr="00CC17BF" w:rsidRDefault="00CC17BF" w:rsidP="005F74DD">
            <w:pPr>
              <w:jc w:val="center"/>
              <w:rPr>
                <w:color w:val="FF0000"/>
                <w:sz w:val="19"/>
                <w:szCs w:val="19"/>
              </w:rPr>
            </w:pPr>
            <w:r w:rsidRPr="00CC17BF">
              <w:rPr>
                <w:color w:val="FF0000"/>
                <w:sz w:val="19"/>
                <w:szCs w:val="19"/>
              </w:rPr>
              <w:t>*Başvuruyu yaparken lütfen en son Kapsam Sertifikasını ekleyin.</w:t>
            </w:r>
          </w:p>
        </w:tc>
      </w:tr>
    </w:tbl>
    <w:p w14:paraId="273516A3" w14:textId="77777777" w:rsidR="008B15BA" w:rsidRPr="008B15BA" w:rsidRDefault="008B15BA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7063"/>
      </w:tblGrid>
      <w:tr w:rsidR="00CC17BF" w:rsidRPr="005F74DD" w14:paraId="2CDD94B7" w14:textId="77777777" w:rsidTr="008D568C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7192EEBC" w14:textId="77777777" w:rsidR="009E26E4" w:rsidRPr="005F74DD" w:rsidRDefault="000B362A" w:rsidP="005F74DD">
            <w:pPr>
              <w:spacing w:line="276" w:lineRule="auto"/>
              <w:rPr>
                <w:rFonts w:eastAsia="PMingLiU"/>
                <w:b/>
                <w:color w:val="FFFFFF"/>
                <w:sz w:val="22"/>
                <w:szCs w:val="22"/>
                <w:lang w:eastAsia="zh-CN"/>
              </w:rPr>
            </w:pPr>
            <w:bookmarkStart w:id="2" w:name="_Hlk71560341"/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S</w:t>
            </w:r>
            <w:r w:rsidR="00C9371E" w:rsidRPr="005F74DD">
              <w:rPr>
                <w:b/>
                <w:color w:val="FFFFFF"/>
                <w:sz w:val="22"/>
                <w:szCs w:val="22"/>
                <w:lang w:eastAsia="zh-CN"/>
              </w:rPr>
              <w:t xml:space="preserve">ECTION </w:t>
            </w: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4</w:t>
            </w:r>
            <w:r w:rsidR="00C9371E" w:rsidRPr="005F74DD">
              <w:rPr>
                <w:b/>
                <w:color w:val="FFFFFF"/>
                <w:sz w:val="22"/>
                <w:szCs w:val="22"/>
                <w:lang w:eastAsia="zh-CN"/>
              </w:rPr>
              <w:t>. PRODUCT</w:t>
            </w:r>
            <w:r w:rsidR="007756D1" w:rsidRPr="005F74DD">
              <w:rPr>
                <w:b/>
                <w:color w:val="FFFFFF"/>
                <w:sz w:val="22"/>
                <w:szCs w:val="22"/>
                <w:lang w:eastAsia="zh-CN"/>
              </w:rPr>
              <w:t>S</w:t>
            </w:r>
            <w:r w:rsidR="00CC17BF">
              <w:rPr>
                <w:b/>
                <w:color w:val="FFFFFF"/>
                <w:sz w:val="22"/>
                <w:szCs w:val="22"/>
                <w:lang w:eastAsia="zh-CN"/>
              </w:rPr>
              <w:t>/ÜRÜNLER</w:t>
            </w:r>
          </w:p>
        </w:tc>
      </w:tr>
      <w:tr w:rsidR="00CC17BF" w:rsidRPr="005F74DD" w14:paraId="6D54790B" w14:textId="77777777" w:rsidTr="008D568C">
        <w:trPr>
          <w:trHeight w:val="1916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4B9EF20B" w14:textId="77777777" w:rsidR="00C9371E" w:rsidRPr="005F74DD" w:rsidRDefault="00C9371E" w:rsidP="005F74DD">
            <w:pPr>
              <w:spacing w:before="120"/>
              <w:rPr>
                <w:b/>
                <w:bCs/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u w:val="single"/>
                <w:lang w:eastAsia="zh-CN"/>
              </w:rPr>
              <w:t>INSTRUCTIONS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="00CC17BF">
              <w:rPr>
                <w:b/>
                <w:bCs/>
                <w:sz w:val="18"/>
                <w:szCs w:val="18"/>
                <w:lang w:eastAsia="zh-CN"/>
              </w:rPr>
              <w:t>/TALİMATLAR</w:t>
            </w:r>
          </w:p>
          <w:p w14:paraId="2BB8675D" w14:textId="77777777" w:rsidR="00C9371E" w:rsidRDefault="00C9371E" w:rsidP="005F74DD">
            <w:pPr>
              <w:spacing w:before="120" w:after="120"/>
              <w:rPr>
                <w:rFonts w:eastAsia="PMingLiU"/>
                <w:sz w:val="18"/>
                <w:szCs w:val="18"/>
                <w:lang w:eastAsia="zh-CN"/>
              </w:rPr>
            </w:pPr>
            <w:r w:rsidRPr="005F74DD">
              <w:rPr>
                <w:sz w:val="18"/>
                <w:szCs w:val="18"/>
                <w:lang w:eastAsia="zh-CN"/>
              </w:rPr>
              <w:t xml:space="preserve">Using the below information, please provide information about the products you would like to certify. </w:t>
            </w:r>
            <w:r w:rsidRPr="005F74DD">
              <w:rPr>
                <w:rFonts w:eastAsia="PMingLiU"/>
                <w:sz w:val="18"/>
                <w:szCs w:val="18"/>
                <w:lang w:eastAsia="zh-CN"/>
              </w:rPr>
              <w:t>If your product category is not listed, please feel free to write in according to the specific product information. For more information, please see TE/GOTS Materials Processes and Products Classification.</w:t>
            </w:r>
          </w:p>
          <w:p w14:paraId="5C622CAE" w14:textId="77777777" w:rsidR="00CC17BF" w:rsidRPr="00CC17BF" w:rsidRDefault="00CC17BF" w:rsidP="005F74DD">
            <w:pPr>
              <w:spacing w:before="120" w:after="120"/>
              <w:rPr>
                <w:rFonts w:eastAsia="PMingLiU"/>
                <w:sz w:val="18"/>
                <w:szCs w:val="18"/>
                <w:lang w:eastAsia="zh-CN"/>
              </w:rPr>
            </w:pPr>
            <w:r>
              <w:t>Aşağıdaki bilgileri kullanarak, lütfen onaylamak istediğiniz ürünler hakkında bilgi verin. Ürün kategoriniz listede yoksa, lütfen belirli ürün bilgilerine göre yazmaktan çekinmeyin. Daha fazla bilgi için lütfen TE/GOTS Malzeme Prosesleri ve Ürün Sınıflandırması'Na bakın</w:t>
            </w:r>
          </w:p>
          <w:p w14:paraId="3D58FD82" w14:textId="77777777" w:rsidR="00C9371E" w:rsidRDefault="00C9371E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NOTE:</w:t>
            </w:r>
            <w:r w:rsidRPr="005F74DD">
              <w:t xml:space="preserve"> </w:t>
            </w:r>
            <w:r w:rsidRPr="005F74DD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This information is for pre-assessment only; a product specification must be submitted later during the application process.</w:t>
            </w:r>
          </w:p>
          <w:p w14:paraId="1A022617" w14:textId="77777777" w:rsidR="00CC17BF" w:rsidRPr="005F74DD" w:rsidRDefault="00CC17BF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CC17BF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NOT: Bu bilgiler yalnızca ön değerlendirme içindir; başvuru sürecinde daha sonra ürün spesifikasyonu gönderilmelidir.</w:t>
            </w:r>
          </w:p>
          <w:p w14:paraId="5F7C0D3B" w14:textId="77777777" w:rsidR="00CC17BF" w:rsidRDefault="00C9371E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NOTE: Standards vary on allowed minimum percentages and blended materials. Please reference the Standard for details</w:t>
            </w:r>
          </w:p>
          <w:p w14:paraId="35147836" w14:textId="77777777" w:rsidR="0080699E" w:rsidRPr="005F74DD" w:rsidRDefault="00CC17BF" w:rsidP="005F74DD">
            <w:pPr>
              <w:spacing w:line="276" w:lineRule="auto"/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CC17BF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NOT: Standartlar izin verilen minimum yüzdelere ve harmanlanmış malzemelere göre değişir. Ayrıntılar için lütfen Standartlar'a başvurun. Örneğin, GOTS Konvansiyonel Pamuk veya Virgin Polyester ile karışımlara izin vermez</w:t>
            </w:r>
          </w:p>
        </w:tc>
      </w:tr>
      <w:tr w:rsidR="00CC17BF" w:rsidRPr="005F74DD" w14:paraId="5FE83616" w14:textId="77777777" w:rsidTr="00BB361A">
        <w:trPr>
          <w:trHeight w:val="395"/>
          <w:jc w:val="center"/>
        </w:trPr>
        <w:tc>
          <w:tcPr>
            <w:tcW w:w="1714" w:type="pct"/>
            <w:shd w:val="clear" w:color="auto" w:fill="DBE5F1"/>
            <w:vAlign w:val="center"/>
          </w:tcPr>
          <w:p w14:paraId="5CB49B7F" w14:textId="77777777" w:rsidR="00117155" w:rsidRPr="005F74DD" w:rsidRDefault="009B630E" w:rsidP="005F74DD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Product Categories</w:t>
            </w:r>
            <w:r w:rsidR="00CC17BF"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/ÜRÜN KATEGORİSİ</w:t>
            </w:r>
          </w:p>
          <w:p w14:paraId="17BE44C2" w14:textId="77777777" w:rsidR="009B630E" w:rsidRPr="005F74DD" w:rsidRDefault="009B630E" w:rsidP="005F74DD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Choose all that apply</w:t>
            </w:r>
            <w:r w:rsidR="00CC17BF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/Geçerli olanları seçiniz</w:t>
            </w:r>
          </w:p>
        </w:tc>
        <w:tc>
          <w:tcPr>
            <w:tcW w:w="3286" w:type="pct"/>
            <w:shd w:val="clear" w:color="auto" w:fill="DBE5F1"/>
            <w:vAlign w:val="center"/>
          </w:tcPr>
          <w:p w14:paraId="79609659" w14:textId="77777777" w:rsidR="00117155" w:rsidRPr="005F74DD" w:rsidRDefault="009B630E" w:rsidP="005F74DD">
            <w:pPr>
              <w:spacing w:line="276" w:lineRule="auto"/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Product Details</w:t>
            </w:r>
            <w:r w:rsidR="00CC17BF"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>/ÜRÜN DETAYI</w:t>
            </w:r>
          </w:p>
          <w:p w14:paraId="0974C64D" w14:textId="77777777" w:rsidR="009B630E" w:rsidRPr="005F74DD" w:rsidRDefault="009B630E" w:rsidP="005F74DD">
            <w:pPr>
              <w:spacing w:line="276" w:lineRule="auto"/>
              <w:rPr>
                <w:rFonts w:eastAsia="PMingLiU"/>
                <w:i/>
                <w:iCs/>
                <w:sz w:val="18"/>
                <w:szCs w:val="18"/>
                <w:lang w:eastAsia="zh-CN"/>
              </w:rPr>
            </w:pPr>
            <w:r w:rsidRPr="005F74DD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 xml:space="preserve">List all that apply </w:t>
            </w:r>
            <w:r w:rsidR="00CC17BF">
              <w:rPr>
                <w:rFonts w:eastAsia="PMingLiU"/>
                <w:i/>
                <w:iCs/>
                <w:color w:val="C00000"/>
                <w:sz w:val="18"/>
                <w:szCs w:val="18"/>
                <w:lang w:eastAsia="zh-CN"/>
              </w:rPr>
              <w:t>/Geçerli Olanları Listeleyin</w:t>
            </w:r>
          </w:p>
        </w:tc>
      </w:tr>
      <w:tr w:rsidR="00FB13E4" w:rsidRPr="005F74DD" w14:paraId="1FC569A4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6A6FDA15" w14:textId="490A0BCD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854728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 Home Textiles / Bedding</w:t>
            </w:r>
            <w:r w:rsidR="00FB13E4">
              <w:rPr>
                <w:bCs/>
                <w:sz w:val="20"/>
                <w:szCs w:val="20"/>
                <w:lang w:eastAsia="zh-CN"/>
              </w:rPr>
              <w:t>/</w:t>
            </w:r>
            <w:r w:rsidR="00FB13E4" w:rsidRPr="00CC17BF">
              <w:t xml:space="preserve"> </w:t>
            </w:r>
            <w:r w:rsidR="00FB13E4" w:rsidRPr="00CC17BF">
              <w:rPr>
                <w:bCs/>
                <w:sz w:val="20"/>
                <w:szCs w:val="20"/>
                <w:lang w:eastAsia="zh-CN"/>
              </w:rPr>
              <w:t>Ev Tekstili/Yatak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659540277"/>
            <w:placeholder>
              <w:docPart w:val="65FE71293C53441D93A59988EAC060AE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600E4DA4" w14:textId="73076E22" w:rsidR="00FB13E4" w:rsidRPr="005F74DD" w:rsidRDefault="00FB13E4" w:rsidP="00FB13E4">
                <w:pPr>
                  <w:spacing w:line="276" w:lineRule="auto"/>
                  <w:rPr>
                    <w:bCs/>
                    <w:sz w:val="20"/>
                    <w:szCs w:val="20"/>
                    <w:lang w:eastAsia="zh-CN"/>
                  </w:rPr>
                </w:pPr>
                <w:r w:rsidRPr="00DC778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290E4C69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737282FB" w14:textId="26A602BC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79001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Apparel</w:t>
            </w:r>
            <w:r w:rsidR="00FB13E4">
              <w:rPr>
                <w:bCs/>
                <w:sz w:val="20"/>
                <w:szCs w:val="20"/>
                <w:lang w:eastAsia="zh-CN"/>
              </w:rPr>
              <w:t>/Giyim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510514051"/>
            <w:placeholder>
              <w:docPart w:val="1961ABC6B56A4E3E84749882611B4EC6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0B17BF30" w14:textId="551D2E6A" w:rsidR="00FB13E4" w:rsidRPr="005F74DD" w:rsidRDefault="00FB13E4" w:rsidP="00FB13E4">
                <w:pPr>
                  <w:spacing w:line="276" w:lineRule="auto"/>
                  <w:rPr>
                    <w:bCs/>
                    <w:sz w:val="20"/>
                    <w:szCs w:val="20"/>
                    <w:lang w:eastAsia="zh-CN"/>
                  </w:rPr>
                </w:pPr>
                <w:r w:rsidRPr="00DC778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4F643F56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249625EC" w14:textId="39BBC7EF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97013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Accessories</w:t>
            </w:r>
            <w:r w:rsidR="00FB13E4">
              <w:rPr>
                <w:bCs/>
                <w:sz w:val="20"/>
                <w:szCs w:val="20"/>
                <w:lang w:eastAsia="zh-CN"/>
              </w:rPr>
              <w:t>/Aksesuar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960458728"/>
            <w:placeholder>
              <w:docPart w:val="BC22A1AA8C464D578C1E81402A92E7CF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2F39970B" w14:textId="6CEF4E00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C778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7615375D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53DEA4E0" w14:textId="080D830D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93845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Footwear</w:t>
            </w:r>
            <w:r w:rsidR="00FB13E4">
              <w:rPr>
                <w:bCs/>
                <w:sz w:val="20"/>
                <w:szCs w:val="20"/>
                <w:lang w:eastAsia="zh-CN"/>
              </w:rPr>
              <w:t>/Ayak Giyim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49365529"/>
            <w:placeholder>
              <w:docPart w:val="ABA8E0E79FB64173915186F45E9A4A0E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1F680F07" w14:textId="58842C31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C778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3CDC4E75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26F9D0FD" w14:textId="3FABF481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78404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Fabrics </w:t>
            </w:r>
            <w:r w:rsidR="00FB13E4">
              <w:rPr>
                <w:bCs/>
                <w:sz w:val="20"/>
                <w:szCs w:val="20"/>
                <w:lang w:eastAsia="zh-CN"/>
              </w:rPr>
              <w:t>/Kumaş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751277644"/>
            <w:placeholder>
              <w:docPart w:val="A396DC3908E44143AF49C3E4692DBDB7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58D34A75" w14:textId="280D0FAB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4DA59CB1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6ABAC42E" w14:textId="6A186120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76449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Yarns</w:t>
            </w:r>
            <w:r w:rsidR="00FB13E4">
              <w:rPr>
                <w:bCs/>
                <w:sz w:val="20"/>
                <w:szCs w:val="20"/>
                <w:lang w:eastAsia="zh-CN"/>
              </w:rPr>
              <w:t>/İplik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146972494"/>
            <w:placeholder>
              <w:docPart w:val="ABA6B0B43D2B4182839205BD058D730D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1A050536" w14:textId="4ABFC19D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1E8689B2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6579155B" w14:textId="2C9D3DEB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9422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Fibers / Filaments </w:t>
            </w:r>
            <w:r w:rsidR="00FB13E4">
              <w:rPr>
                <w:bCs/>
                <w:sz w:val="20"/>
                <w:szCs w:val="20"/>
                <w:lang w:eastAsia="zh-CN"/>
              </w:rPr>
              <w:t>/</w:t>
            </w:r>
            <w:r w:rsidR="00FB13E4">
              <w:t xml:space="preserve"> </w:t>
            </w:r>
            <w:r w:rsidR="00FB13E4" w:rsidRPr="00CC17BF">
              <w:rPr>
                <w:bCs/>
                <w:sz w:val="20"/>
                <w:szCs w:val="20"/>
                <w:lang w:eastAsia="zh-CN"/>
              </w:rPr>
              <w:t>Elyaflar / Filamentler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755742265"/>
            <w:placeholder>
              <w:docPart w:val="704AE919F2DE4936BD02E1678E5CEE3D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713522D7" w14:textId="57C33761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60F0C7D3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2A5D213F" w14:textId="3E3F2FFC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49811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Filling / Stuffing</w:t>
            </w:r>
            <w:r w:rsidR="00FB13E4">
              <w:rPr>
                <w:bCs/>
                <w:sz w:val="20"/>
                <w:szCs w:val="20"/>
                <w:lang w:eastAsia="zh-CN"/>
              </w:rPr>
              <w:t>/</w:t>
            </w:r>
            <w:r w:rsidR="00FB13E4" w:rsidRPr="008D568C">
              <w:t xml:space="preserve"> </w:t>
            </w:r>
            <w:r w:rsidR="00FB13E4" w:rsidRPr="008D568C">
              <w:rPr>
                <w:bCs/>
                <w:sz w:val="20"/>
                <w:szCs w:val="20"/>
                <w:lang w:eastAsia="zh-CN"/>
              </w:rPr>
              <w:t>Dolgu Malzeme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640110542"/>
            <w:placeholder>
              <w:docPart w:val="740CFE0EC4E24DCD9075FF0A705A4EC6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51D12E79" w14:textId="34F56693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2A903033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102ECAC3" w14:textId="122980DE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61632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Packaging</w:t>
            </w:r>
            <w:r w:rsidR="00FB13E4" w:rsidRPr="008D568C">
              <w:t xml:space="preserve"> </w:t>
            </w:r>
            <w:r w:rsidR="00FB13E4">
              <w:t>/</w:t>
            </w:r>
            <w:r w:rsidR="00FB13E4" w:rsidRPr="008D568C">
              <w:rPr>
                <w:bCs/>
                <w:sz w:val="20"/>
                <w:szCs w:val="20"/>
                <w:lang w:eastAsia="zh-CN"/>
              </w:rPr>
              <w:t>Paketleme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2008486160"/>
            <w:placeholder>
              <w:docPart w:val="75993C72BF2A4002B2A4BE4C4CAE399F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6E255DE6" w14:textId="70B6FD83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5927A682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7895E0E0" w14:textId="3F28DE21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58589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Recycled Materials</w:t>
            </w:r>
            <w:r w:rsidR="00FB13E4">
              <w:rPr>
                <w:bCs/>
                <w:sz w:val="20"/>
                <w:szCs w:val="20"/>
                <w:lang w:eastAsia="zh-CN"/>
              </w:rPr>
              <w:t>7</w:t>
            </w:r>
            <w:r w:rsidR="00FB13E4" w:rsidRPr="008D568C">
              <w:t xml:space="preserve"> </w:t>
            </w:r>
            <w:r w:rsidR="00FB13E4" w:rsidRPr="008D568C">
              <w:rPr>
                <w:bCs/>
                <w:sz w:val="20"/>
                <w:szCs w:val="20"/>
                <w:lang w:eastAsia="zh-CN"/>
              </w:rPr>
              <w:t>/Geri Dönüştürülmüş Malzeme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314866680"/>
            <w:placeholder>
              <w:docPart w:val="8ED0F9A1B6AB4C788B369C1726B23C1C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28E0F51A" w14:textId="1774661A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1BCC3F47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612BAEAE" w14:textId="3509E72B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6801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Unprocessed Raw Down / Feather</w:t>
            </w:r>
            <w:r w:rsidR="00FB13E4">
              <w:rPr>
                <w:bCs/>
                <w:sz w:val="20"/>
                <w:szCs w:val="20"/>
                <w:lang w:eastAsia="zh-CN"/>
              </w:rPr>
              <w:t>/</w:t>
            </w:r>
            <w:r w:rsidR="00FB13E4">
              <w:t xml:space="preserve"> </w:t>
            </w:r>
            <w:r w:rsidR="00FB13E4" w:rsidRPr="008D568C">
              <w:rPr>
                <w:bCs/>
                <w:sz w:val="20"/>
                <w:szCs w:val="20"/>
                <w:lang w:eastAsia="zh-CN"/>
              </w:rPr>
              <w:t>İşlenmemiş Ham Kuştüyü / Tüy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58979926"/>
            <w:placeholder>
              <w:docPart w:val="1EE1286AA6524E7EA4889AD75EC5F771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63D920CD" w14:textId="5DA6D29E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5AFAEA3D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05A4425D" w14:textId="49CCDA36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81935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>Birds / Waterfowl</w:t>
            </w:r>
            <w:r w:rsidR="00FB13E4">
              <w:rPr>
                <w:bCs/>
                <w:sz w:val="20"/>
                <w:szCs w:val="20"/>
                <w:lang w:eastAsia="zh-CN"/>
              </w:rPr>
              <w:t>/</w:t>
            </w:r>
            <w:r w:rsidR="00FB13E4">
              <w:t xml:space="preserve"> </w:t>
            </w:r>
            <w:r w:rsidR="00FB13E4" w:rsidRPr="008D568C">
              <w:rPr>
                <w:bCs/>
                <w:sz w:val="20"/>
                <w:szCs w:val="20"/>
                <w:lang w:eastAsia="zh-CN"/>
              </w:rPr>
              <w:t>Kuşlar / Su Kuşları</w:t>
            </w:r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1260828085"/>
            <w:placeholder>
              <w:docPart w:val="8A1542F3DDCC4809A2089DDDACFFE5BA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0992ACC6" w14:textId="434E720F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5C3ACCC7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66F91CD8" w14:textId="455B101F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51859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1309274946"/>
                <w:placeholder>
                  <w:docPart w:val="4118404AD64C4F10A07FD454B23ACD46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566111813"/>
            <w:placeholder>
              <w:docPart w:val="37523476DBCB4BA582CADE26FB50D837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7DD47FE1" w14:textId="2B5E92C9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DA451F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4C3867C4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56CED9D0" w14:textId="2AF09DE6" w:rsidR="00FB13E4" w:rsidRPr="005F74DD" w:rsidRDefault="007B501B" w:rsidP="00FB13E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30276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842341" w:rsidRPr="005F74DD">
              <w:rPr>
                <w:bCs/>
                <w:sz w:val="20"/>
                <w:szCs w:val="20"/>
                <w:lang w:eastAsia="zh-CN"/>
              </w:rPr>
              <w:t xml:space="preserve"> 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442995507"/>
                <w:placeholder>
                  <w:docPart w:val="A27AB7CC47BA418CA058E458FBBCC15C"/>
                </w:placeholder>
                <w:showingPlcHdr/>
              </w:sdtPr>
              <w:sdtEndPr/>
              <w:sdtContent>
                <w:r w:rsidR="00842341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06048741"/>
            <w:placeholder>
              <w:docPart w:val="7E62D5A667784A9D96DBB6605B640615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5886F380" w14:textId="015A8325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BA034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7D25E266" w14:textId="77777777" w:rsidTr="00BB361A">
        <w:trPr>
          <w:trHeight w:val="475"/>
          <w:jc w:val="center"/>
        </w:trPr>
        <w:tc>
          <w:tcPr>
            <w:tcW w:w="1714" w:type="pct"/>
            <w:shd w:val="clear" w:color="auto" w:fill="F2F2F2"/>
            <w:vAlign w:val="center"/>
          </w:tcPr>
          <w:p w14:paraId="2AF1A41E" w14:textId="6FA40AC5" w:rsidR="00FB13E4" w:rsidRPr="005F74DD" w:rsidRDefault="007B501B" w:rsidP="00FB13E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25458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323365175"/>
                <w:placeholder>
                  <w:docPart w:val="ACA67F7EE269415DB199A45BDF21FE93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50282274"/>
            <w:placeholder>
              <w:docPart w:val="FE2A190554474D169EE7AB38FE145A8A"/>
            </w:placeholder>
            <w:showingPlcHdr/>
          </w:sdtPr>
          <w:sdtEndPr/>
          <w:sdtContent>
            <w:tc>
              <w:tcPr>
                <w:tcW w:w="3286" w:type="pct"/>
                <w:shd w:val="clear" w:color="auto" w:fill="F2F2F2"/>
              </w:tcPr>
              <w:p w14:paraId="1331EB8B" w14:textId="26F70D4C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BA034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266C09F8" w14:textId="77777777" w:rsidTr="00BB361A">
        <w:trPr>
          <w:trHeight w:val="475"/>
          <w:jc w:val="center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6B5805" w14:textId="29F55401" w:rsidR="00FB13E4" w:rsidRPr="005F74DD" w:rsidRDefault="007B501B" w:rsidP="00FB13E4">
            <w:pPr>
              <w:spacing w:line="276" w:lineRule="auto"/>
              <w:rPr>
                <w:rFonts w:ascii="Segoe UI Symbol" w:hAnsi="Segoe UI Symbol" w:cs="Segoe UI Symbol"/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0615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-1846549246"/>
                <w:placeholder>
                  <w:docPart w:val="866992A0A22542668D022CBBCE452C0D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537553173"/>
            <w:placeholder>
              <w:docPart w:val="0058F6FE41354E21BE7010E9ABDC87D7"/>
            </w:placeholder>
            <w:showingPlcHdr/>
          </w:sdtPr>
          <w:sdtEndPr/>
          <w:sdtContent>
            <w:tc>
              <w:tcPr>
                <w:tcW w:w="3286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E1C801E" w14:textId="4C47064A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BA034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4E3CF482" w14:textId="77777777" w:rsidTr="00BB361A">
        <w:trPr>
          <w:trHeight w:val="475"/>
          <w:jc w:val="center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7275E" w14:textId="01889AAE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43876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493308619"/>
                <w:placeholder>
                  <w:docPart w:val="336FAC1A8534442887A08DBE77D39818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1301797944"/>
            <w:placeholder>
              <w:docPart w:val="B7E0EFECC0094BCD841019009A718308"/>
            </w:placeholder>
            <w:showingPlcHdr/>
          </w:sdtPr>
          <w:sdtEndPr/>
          <w:sdtContent>
            <w:tc>
              <w:tcPr>
                <w:tcW w:w="3286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083E0470" w14:textId="56620D1D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BA034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22E6E82F" w14:textId="77777777" w:rsidTr="00BB361A">
        <w:trPr>
          <w:trHeight w:val="475"/>
          <w:jc w:val="center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7D056F" w14:textId="40E04500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50338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 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1607547451"/>
                <w:placeholder>
                  <w:docPart w:val="CD1F242DA5194301B3A328C7052A39B5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365500900"/>
            <w:placeholder>
              <w:docPart w:val="393A57B647BE40B5819BC694ADF88C54"/>
            </w:placeholder>
            <w:showingPlcHdr/>
          </w:sdtPr>
          <w:sdtEndPr/>
          <w:sdtContent>
            <w:tc>
              <w:tcPr>
                <w:tcW w:w="3286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3E461D82" w14:textId="44D702F6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BA034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736E254E" w14:textId="77777777" w:rsidTr="00BB361A">
        <w:trPr>
          <w:trHeight w:val="475"/>
          <w:jc w:val="center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661264" w14:textId="371058B5" w:rsidR="00FB13E4" w:rsidRPr="005F74DD" w:rsidRDefault="007B501B" w:rsidP="00FB13E4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6710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FB13E4" w:rsidRPr="005F74DD">
              <w:rPr>
                <w:bCs/>
                <w:sz w:val="20"/>
                <w:szCs w:val="20"/>
                <w:lang w:eastAsia="zh-CN"/>
              </w:rPr>
              <w:t xml:space="preserve">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2072071887"/>
                <w:placeholder>
                  <w:docPart w:val="FC71521B31A84BBFB5858FB8E4854918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390010148"/>
            <w:placeholder>
              <w:docPart w:val="0281164E509E474582676A3FC0958A49"/>
            </w:placeholder>
            <w:showingPlcHdr/>
          </w:sdtPr>
          <w:sdtEndPr/>
          <w:sdtContent>
            <w:tc>
              <w:tcPr>
                <w:tcW w:w="3286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59DC4C76" w14:textId="2599BF5B" w:rsidR="00FB13E4" w:rsidRPr="005F74DD" w:rsidRDefault="00FB13E4" w:rsidP="00FB13E4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BA034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C17BF" w:rsidRPr="005F74DD" w14:paraId="7B989C7F" w14:textId="77777777" w:rsidTr="00BB361A">
        <w:trPr>
          <w:trHeight w:val="475"/>
          <w:jc w:val="center"/>
        </w:trPr>
        <w:tc>
          <w:tcPr>
            <w:tcW w:w="1714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39A0464" w14:textId="0B782463" w:rsidR="00781413" w:rsidRPr="005F74DD" w:rsidRDefault="007B501B" w:rsidP="005F74DD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2797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781413" w:rsidRPr="005F74DD">
              <w:rPr>
                <w:bCs/>
                <w:sz w:val="20"/>
                <w:szCs w:val="20"/>
                <w:lang w:eastAsia="zh-CN"/>
              </w:rPr>
              <w:t xml:space="preserve">Other </w:t>
            </w:r>
            <w:sdt>
              <w:sdtPr>
                <w:rPr>
                  <w:rFonts w:eastAsia="PMingLiU"/>
                  <w:bCs/>
                  <w:sz w:val="20"/>
                  <w:szCs w:val="20"/>
                  <w:lang w:eastAsia="zh-CN"/>
                </w:rPr>
                <w:id w:val="1733190823"/>
                <w:placeholder>
                  <w:docPart w:val="A3E54C0264904AC0B2C66BC8B277D039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PMingLiU"/>
              <w:bCs/>
              <w:sz w:val="20"/>
              <w:szCs w:val="20"/>
              <w:lang w:eastAsia="zh-CN"/>
            </w:rPr>
            <w:id w:val="-46690810"/>
            <w:placeholder>
              <w:docPart w:val="CD21F992AE024D84A7FA5E8D7149A458"/>
            </w:placeholder>
            <w:showingPlcHdr/>
          </w:sdtPr>
          <w:sdtEndPr/>
          <w:sdtContent>
            <w:tc>
              <w:tcPr>
                <w:tcW w:w="3286" w:type="pct"/>
                <w:tcBorders>
                  <w:bottom w:val="single" w:sz="4" w:space="0" w:color="auto"/>
                </w:tcBorders>
                <w:shd w:val="clear" w:color="auto" w:fill="F2F2F2"/>
                <w:vAlign w:val="center"/>
              </w:tcPr>
              <w:p w14:paraId="26A74F44" w14:textId="66B3C161" w:rsidR="00781413" w:rsidRPr="005F74DD" w:rsidRDefault="00FB13E4" w:rsidP="005F74DD">
                <w:pPr>
                  <w:spacing w:line="276" w:lineRule="auto"/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C17BF" w:rsidRPr="005F74DD" w14:paraId="4F19944D" w14:textId="77777777" w:rsidTr="008D568C">
        <w:trPr>
          <w:trHeight w:val="288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B8A834" w14:textId="77777777" w:rsidR="00A01696" w:rsidRPr="005F74DD" w:rsidRDefault="00A01696" w:rsidP="005F74DD">
            <w:pPr>
              <w:spacing w:line="276" w:lineRule="auto"/>
              <w:rPr>
                <w:rFonts w:eastAsia="PMingLiU"/>
                <w:sz w:val="20"/>
                <w:szCs w:val="20"/>
                <w:lang w:eastAsia="zh-CN"/>
              </w:rPr>
            </w:pPr>
            <w:r w:rsidRPr="005F74DD">
              <w:rPr>
                <w:i/>
                <w:iCs/>
                <w:color w:val="C00000"/>
                <w:sz w:val="19"/>
                <w:szCs w:val="19"/>
                <w:lang w:eastAsia="zh-CN"/>
              </w:rPr>
              <w:t>If additional space is needed, please use other document sheets (preferably excel or word) to submit the above information</w:t>
            </w:r>
          </w:p>
        </w:tc>
      </w:tr>
      <w:tr w:rsidR="00CC17BF" w:rsidRPr="005F74DD" w14:paraId="7E5D6257" w14:textId="77777777" w:rsidTr="008D568C">
        <w:trPr>
          <w:trHeight w:val="4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B3DC5" w14:textId="77777777" w:rsidR="00A01696" w:rsidRPr="008D568C" w:rsidRDefault="008D568C" w:rsidP="008D568C">
            <w:pPr>
              <w:spacing w:line="276" w:lineRule="auto"/>
              <w:rPr>
                <w:i/>
                <w:iCs/>
                <w:color w:val="FF0000"/>
                <w:sz w:val="18"/>
                <w:szCs w:val="18"/>
                <w:lang w:eastAsia="zh-CN"/>
              </w:rPr>
            </w:pPr>
            <w:r w:rsidRPr="008D568C">
              <w:rPr>
                <w:color w:val="FF0000"/>
                <w:sz w:val="18"/>
                <w:szCs w:val="18"/>
              </w:rPr>
              <w:t>Ek alan gerekiyorsa, yukarıdaki bilgileri göndermek için lütfen diğer belge sayfalarını (tercihen excel veya word) kullanın</w:t>
            </w:r>
          </w:p>
        </w:tc>
      </w:tr>
      <w:bookmarkEnd w:id="2"/>
    </w:tbl>
    <w:p w14:paraId="5F929126" w14:textId="77777777" w:rsidR="00781413" w:rsidRDefault="00781413" w:rsidP="009E26E4">
      <w:pPr>
        <w:spacing w:line="276" w:lineRule="auto"/>
        <w:rPr>
          <w:i/>
          <w:iCs/>
          <w:color w:val="C00000"/>
          <w:sz w:val="19"/>
          <w:szCs w:val="19"/>
          <w:lang w:eastAsia="zh-CN"/>
        </w:rPr>
      </w:pPr>
    </w:p>
    <w:p w14:paraId="14D74E3A" w14:textId="77777777" w:rsidR="00B341F2" w:rsidRDefault="00781413" w:rsidP="00781413">
      <w:pPr>
        <w:rPr>
          <w:i/>
          <w:iCs/>
          <w:color w:val="C00000"/>
          <w:sz w:val="19"/>
          <w:szCs w:val="19"/>
          <w:lang w:eastAsia="zh-CN"/>
        </w:rPr>
      </w:pPr>
      <w:r>
        <w:rPr>
          <w:i/>
          <w:iCs/>
          <w:color w:val="C00000"/>
          <w:sz w:val="19"/>
          <w:szCs w:val="19"/>
          <w:lang w:eastAsia="zh-CN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  <w:gridCol w:w="1511"/>
      </w:tblGrid>
      <w:tr w:rsidR="009A20CB" w:rsidRPr="005F74DD" w14:paraId="22F3F7F0" w14:textId="77777777" w:rsidTr="00861BEB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22E0BE5F" w14:textId="77777777" w:rsidR="001E72DC" w:rsidRPr="005F74DD" w:rsidRDefault="001E72DC" w:rsidP="005F74DD">
            <w:pPr>
              <w:spacing w:line="276" w:lineRule="auto"/>
              <w:rPr>
                <w:rFonts w:eastAsia="PMingLiU"/>
                <w:b/>
                <w:color w:val="FFFFFF"/>
                <w:sz w:val="22"/>
                <w:szCs w:val="22"/>
                <w:lang w:eastAsia="zh-CN"/>
              </w:rPr>
            </w:pPr>
            <w:bookmarkStart w:id="3" w:name="_Hlk129256826"/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lastRenderedPageBreak/>
              <w:t xml:space="preserve">SECTION </w:t>
            </w:r>
            <w:r w:rsidR="00305575" w:rsidRPr="005F74DD">
              <w:rPr>
                <w:b/>
                <w:color w:val="FFFFFF"/>
                <w:sz w:val="22"/>
                <w:szCs w:val="22"/>
                <w:lang w:eastAsia="zh-CN"/>
              </w:rPr>
              <w:t>5</w:t>
            </w: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. FACILITIES AND PROCESSES</w:t>
            </w:r>
            <w:r w:rsidR="008D568C" w:rsidRPr="008D568C">
              <w:t xml:space="preserve"> </w:t>
            </w:r>
            <w:r w:rsidR="008D568C" w:rsidRPr="008D568C">
              <w:rPr>
                <w:b/>
                <w:color w:val="FFFFFF"/>
                <w:sz w:val="22"/>
                <w:szCs w:val="22"/>
                <w:lang w:eastAsia="zh-CN"/>
              </w:rPr>
              <w:t>/ TESİSLER VE PROSESLER</w:t>
            </w:r>
          </w:p>
        </w:tc>
      </w:tr>
      <w:bookmarkEnd w:id="3"/>
      <w:tr w:rsidR="001E72DC" w:rsidRPr="005F74DD" w14:paraId="29A160C4" w14:textId="77777777" w:rsidTr="00861BEB">
        <w:trPr>
          <w:trHeight w:val="280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47B7939" w14:textId="77777777" w:rsidR="001E72DC" w:rsidRPr="005F74DD" w:rsidRDefault="001E72DC" w:rsidP="005F74DD">
            <w:pPr>
              <w:spacing w:before="120"/>
              <w:rPr>
                <w:b/>
                <w:bCs/>
                <w:sz w:val="18"/>
                <w:szCs w:val="18"/>
                <w:u w:val="single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u w:val="single"/>
                <w:lang w:eastAsia="zh-CN"/>
              </w:rPr>
              <w:t>INSTRUCTIONS</w:t>
            </w:r>
            <w:r w:rsidR="008D568C" w:rsidRPr="008D568C">
              <w:t xml:space="preserve"> </w:t>
            </w:r>
            <w:r w:rsidR="008D568C" w:rsidRPr="008D568C">
              <w:rPr>
                <w:b/>
                <w:bCs/>
                <w:sz w:val="18"/>
                <w:szCs w:val="18"/>
                <w:u w:val="single"/>
                <w:lang w:eastAsia="zh-CN"/>
              </w:rPr>
              <w:t>/ TALİMATLAR :</w:t>
            </w:r>
          </w:p>
          <w:p w14:paraId="0FE63AAE" w14:textId="77777777" w:rsidR="008D568C" w:rsidRDefault="001E72DC" w:rsidP="005F74DD">
            <w:pPr>
              <w:spacing w:before="120" w:line="276" w:lineRule="auto"/>
              <w:rPr>
                <w:sz w:val="18"/>
                <w:lang w:eastAsia="zh-CN"/>
              </w:rPr>
            </w:pPr>
            <w:r w:rsidRPr="005F74DD">
              <w:rPr>
                <w:sz w:val="18"/>
                <w:lang w:eastAsia="zh-CN"/>
              </w:rPr>
              <w:t>Please provide the following information for all facilities that trade / handle / process certified products in this scope of certification. This includes the applicant information and may include other facilities’ information such as offices, distribution centers, and/or suppliers that will be included in the same scope of certification.</w:t>
            </w:r>
          </w:p>
          <w:p w14:paraId="0E65D6D1" w14:textId="77777777" w:rsidR="001E72DC" w:rsidRPr="005F74DD" w:rsidRDefault="008D568C" w:rsidP="005F74DD">
            <w:pPr>
              <w:spacing w:before="120" w:line="276" w:lineRule="auto"/>
              <w:rPr>
                <w:sz w:val="18"/>
                <w:lang w:eastAsia="zh-CN"/>
              </w:rPr>
            </w:pPr>
            <w:r w:rsidRPr="008D568C">
              <w:rPr>
                <w:sz w:val="18"/>
                <w:lang w:eastAsia="zh-CN"/>
              </w:rPr>
              <w:t>Bu belgelendirme kapsamında sertifikalı ürünleri ticaretini/idaresini/işlenmesini sağlayan tüm tesisler için lütfen aşağıdaki bilgileri sağlayın. Bu, başvuru sahibi bilgilerini içerir ve aynı belgelendirme kapsamına dahil edilecek ofisler, dağıtım merkezleri ve/veya tedarikçiler gibi diğer tesislerin bilgilerini içerebilir.</w:t>
            </w:r>
            <w:r w:rsidR="001E72DC" w:rsidRPr="005F74DD">
              <w:rPr>
                <w:sz w:val="18"/>
                <w:lang w:eastAsia="zh-CN"/>
              </w:rPr>
              <w:t xml:space="preserve"> </w:t>
            </w:r>
          </w:p>
          <w:p w14:paraId="73EECCD7" w14:textId="77777777" w:rsidR="0076131A" w:rsidRDefault="0076131A" w:rsidP="005F74DD">
            <w:pPr>
              <w:spacing w:before="120" w:line="276" w:lineRule="auto"/>
              <w:ind w:left="90"/>
              <w:rPr>
                <w:i/>
                <w:iCs/>
                <w:color w:val="C00000"/>
                <w:sz w:val="18"/>
                <w:lang w:eastAsia="zh-CN"/>
              </w:rPr>
            </w:pPr>
            <w:r w:rsidRPr="005F74DD">
              <w:rPr>
                <w:i/>
                <w:iCs/>
                <w:color w:val="C00000"/>
                <w:sz w:val="18"/>
                <w:lang w:eastAsia="zh-CN"/>
              </w:rPr>
              <w:t xml:space="preserve">NOTE: For </w:t>
            </w:r>
            <w:r w:rsidR="00781413" w:rsidRPr="005F74DD">
              <w:rPr>
                <w:i/>
                <w:iCs/>
                <w:color w:val="C00000"/>
                <w:sz w:val="18"/>
                <w:lang w:eastAsia="zh-CN"/>
              </w:rPr>
              <w:t xml:space="preserve">RDS </w:t>
            </w:r>
            <w:r w:rsidRPr="005F74DD">
              <w:rPr>
                <w:i/>
                <w:iCs/>
                <w:color w:val="C00000"/>
                <w:sz w:val="18"/>
                <w:lang w:eastAsia="zh-CN"/>
              </w:rPr>
              <w:t xml:space="preserve">slaughterhouse or </w:t>
            </w:r>
            <w:r w:rsidR="00781413" w:rsidRPr="005F74DD">
              <w:rPr>
                <w:i/>
                <w:iCs/>
                <w:color w:val="C00000"/>
                <w:sz w:val="18"/>
                <w:lang w:eastAsia="zh-CN"/>
              </w:rPr>
              <w:t xml:space="preserve">RDS </w:t>
            </w:r>
            <w:r w:rsidRPr="005F74DD">
              <w:rPr>
                <w:i/>
                <w:iCs/>
                <w:color w:val="C00000"/>
                <w:sz w:val="18"/>
                <w:lang w:eastAsia="zh-CN"/>
              </w:rPr>
              <w:t xml:space="preserve">farm certifications, see Section </w:t>
            </w:r>
            <w:r w:rsidR="00781413" w:rsidRPr="005F74DD">
              <w:rPr>
                <w:i/>
                <w:iCs/>
                <w:color w:val="C00000"/>
                <w:sz w:val="18"/>
                <w:lang w:eastAsia="zh-CN"/>
              </w:rPr>
              <w:t>9-12</w:t>
            </w:r>
            <w:r w:rsidRPr="005F74DD">
              <w:rPr>
                <w:i/>
                <w:iCs/>
                <w:color w:val="C00000"/>
                <w:sz w:val="18"/>
                <w:lang w:eastAsia="zh-CN"/>
              </w:rPr>
              <w:t>.</w:t>
            </w:r>
          </w:p>
          <w:p w14:paraId="2B3547CC" w14:textId="77777777" w:rsidR="008D568C" w:rsidRPr="005F74DD" w:rsidRDefault="008D568C" w:rsidP="005F74DD">
            <w:pPr>
              <w:spacing w:before="120" w:line="276" w:lineRule="auto"/>
              <w:ind w:left="90"/>
              <w:rPr>
                <w:i/>
                <w:iCs/>
                <w:color w:val="C00000"/>
                <w:sz w:val="18"/>
                <w:lang w:eastAsia="zh-CN"/>
              </w:rPr>
            </w:pPr>
            <w:r w:rsidRPr="008D568C">
              <w:rPr>
                <w:i/>
                <w:iCs/>
                <w:color w:val="C00000"/>
                <w:sz w:val="18"/>
                <w:lang w:eastAsia="zh-CN"/>
              </w:rPr>
              <w:t>NOT: RDS kesimhane veya RDS çiftlik sertifikaları için Bölüm 9-12'ye bakın.</w:t>
            </w:r>
          </w:p>
          <w:p w14:paraId="23F3FE2A" w14:textId="77777777" w:rsidR="001E72DC" w:rsidRPr="005F74DD" w:rsidRDefault="001E72DC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Number of Employees</w:t>
            </w:r>
            <w:r w:rsidR="008D568C">
              <w:rPr>
                <w:b/>
                <w:bCs/>
                <w:sz w:val="18"/>
                <w:szCs w:val="18"/>
                <w:lang w:eastAsia="zh-CN"/>
              </w:rPr>
              <w:t xml:space="preserve"> /Çalışan Sayısı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>:</w:t>
            </w:r>
            <w:r w:rsidRPr="005F74DD">
              <w:rPr>
                <w:sz w:val="18"/>
                <w:szCs w:val="18"/>
                <w:lang w:eastAsia="zh-CN"/>
              </w:rPr>
              <w:t xml:space="preserve"> Please include all permanent, contracted, and sub-contracted employees.</w:t>
            </w:r>
            <w:r w:rsidR="008D568C">
              <w:rPr>
                <w:sz w:val="18"/>
                <w:szCs w:val="18"/>
                <w:lang w:eastAsia="zh-CN"/>
              </w:rPr>
              <w:t>/</w:t>
            </w:r>
            <w:r w:rsidR="008D568C" w:rsidRPr="008D568C">
              <w:t xml:space="preserve"> </w:t>
            </w:r>
            <w:r w:rsidR="008D568C" w:rsidRPr="008D568C">
              <w:rPr>
                <w:sz w:val="18"/>
                <w:szCs w:val="18"/>
                <w:lang w:eastAsia="zh-CN"/>
              </w:rPr>
              <w:t xml:space="preserve">/ Lütfen tüm daimi, sözleşmeli ve alt sözleşmeli çalışanları dahil edin. </w:t>
            </w:r>
            <w:r w:rsidRPr="005F74DD">
              <w:rPr>
                <w:sz w:val="18"/>
                <w:szCs w:val="18"/>
                <w:lang w:eastAsia="zh-CN"/>
              </w:rPr>
              <w:t xml:space="preserve"> </w:t>
            </w:r>
          </w:p>
          <w:p w14:paraId="626A4748" w14:textId="77777777" w:rsidR="001E72DC" w:rsidRPr="008D568C" w:rsidRDefault="001E72DC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rFonts w:eastAsia="PMingLiU"/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List of Activities / Processes</w:t>
            </w:r>
            <w:r w:rsidR="008D568C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8D568C" w:rsidRPr="008D568C">
              <w:rPr>
                <w:b/>
                <w:bCs/>
                <w:sz w:val="18"/>
                <w:szCs w:val="18"/>
                <w:lang w:eastAsia="zh-CN"/>
              </w:rPr>
              <w:t xml:space="preserve"> Faaliyetlerin / Süreçlerin Listesi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sz w:val="18"/>
                <w:szCs w:val="18"/>
                <w:lang w:eastAsia="zh-CN"/>
              </w:rPr>
              <w:t xml:space="preserve">Examples </w:t>
            </w:r>
            <w:r w:rsidR="004051D9" w:rsidRPr="005F74DD">
              <w:rPr>
                <w:sz w:val="18"/>
                <w:szCs w:val="18"/>
                <w:lang w:eastAsia="zh-CN"/>
              </w:rPr>
              <w:t>–</w:t>
            </w:r>
            <w:r w:rsidRPr="005F74DD">
              <w:rPr>
                <w:sz w:val="18"/>
                <w:szCs w:val="18"/>
                <w:lang w:eastAsia="zh-CN"/>
              </w:rPr>
              <w:t xml:space="preserve"> </w:t>
            </w:r>
            <w:r w:rsidR="004051D9" w:rsidRPr="005F74DD">
              <w:rPr>
                <w:sz w:val="18"/>
                <w:szCs w:val="18"/>
                <w:lang w:eastAsia="zh-CN"/>
              </w:rPr>
              <w:t xml:space="preserve">Material Recycling, Ginning, </w:t>
            </w:r>
            <w:r w:rsidRPr="005F74DD">
              <w:rPr>
                <w:sz w:val="18"/>
                <w:szCs w:val="18"/>
                <w:lang w:eastAsia="zh-CN"/>
              </w:rPr>
              <w:t xml:space="preserve">Spinning, Dyeing, Processing, Weaving, Knitting, Laundering, Finishing, Manufacturing, Printing, Trading (buy and sell, no processing), Storing, Importing, Exporting, Administration, Subcontractor, </w:t>
            </w:r>
            <w:r w:rsidR="00B77C4F" w:rsidRPr="005F74DD">
              <w:rPr>
                <w:sz w:val="18"/>
                <w:szCs w:val="18"/>
                <w:lang w:eastAsia="zh-CN"/>
              </w:rPr>
              <w:t xml:space="preserve">Concentration, Collection, </w:t>
            </w:r>
            <w:r w:rsidRPr="005F74DD">
              <w:rPr>
                <w:sz w:val="18"/>
                <w:szCs w:val="18"/>
                <w:lang w:eastAsia="zh-CN"/>
              </w:rPr>
              <w:t>etc.</w:t>
            </w:r>
          </w:p>
          <w:p w14:paraId="223D6D93" w14:textId="77777777" w:rsidR="008D568C" w:rsidRPr="005F74DD" w:rsidRDefault="008D568C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248" w:hanging="158"/>
              <w:rPr>
                <w:rFonts w:eastAsia="PMingLiU"/>
                <w:sz w:val="18"/>
                <w:szCs w:val="18"/>
                <w:lang w:eastAsia="zh-CN"/>
              </w:rPr>
            </w:pPr>
            <w:r w:rsidRPr="008D568C">
              <w:rPr>
                <w:rFonts w:eastAsia="PMingLiU"/>
                <w:sz w:val="18"/>
                <w:szCs w:val="18"/>
                <w:lang w:eastAsia="zh-CN"/>
              </w:rPr>
              <w:t>Malzeme Geri Dönüşümü, Çırçırlama, Eğirme, Boyama, İşleme, Dokuma, Örme, Aklama, Terbiye, İmalat, Baskı, Ticaret (al ve sat, işleme yok), Depolama, İthalat, İhracat, İdare, Taşeron, Konsantrasyon Toplama, vb.</w:t>
            </w:r>
          </w:p>
        </w:tc>
      </w:tr>
      <w:tr w:rsidR="001E72DC" w:rsidRPr="005F74DD" w14:paraId="7E7A03DA" w14:textId="77777777" w:rsidTr="004B4792">
        <w:trPr>
          <w:trHeight w:val="548"/>
          <w:jc w:val="center"/>
        </w:trPr>
        <w:tc>
          <w:tcPr>
            <w:tcW w:w="4297" w:type="pct"/>
            <w:tcBorders>
              <w:right w:val="nil"/>
            </w:tcBorders>
            <w:shd w:val="clear" w:color="auto" w:fill="auto"/>
            <w:vAlign w:val="center"/>
          </w:tcPr>
          <w:p w14:paraId="2F0A1A2B" w14:textId="77777777" w:rsidR="001E72DC" w:rsidRDefault="00970AED" w:rsidP="001E72DC">
            <w:pPr>
              <w:rPr>
                <w:color w:val="C00000"/>
                <w:sz w:val="18"/>
                <w:lang w:eastAsia="zh-CN"/>
              </w:rPr>
            </w:pPr>
            <w:r w:rsidRPr="005F74DD">
              <w:rPr>
                <w:b/>
                <w:bCs/>
                <w:color w:val="C00000"/>
                <w:sz w:val="18"/>
                <w:lang w:eastAsia="zh-CN"/>
              </w:rPr>
              <w:t>REQUIRED</w:t>
            </w:r>
            <w:r w:rsidR="001E72DC" w:rsidRPr="005F74DD">
              <w:rPr>
                <w:b/>
                <w:bCs/>
                <w:color w:val="C00000"/>
                <w:sz w:val="18"/>
                <w:lang w:eastAsia="zh-CN"/>
              </w:rPr>
              <w:t>:</w:t>
            </w:r>
            <w:r w:rsidR="001E72DC" w:rsidRPr="005F74DD">
              <w:rPr>
                <w:color w:val="C00000"/>
                <w:sz w:val="18"/>
                <w:lang w:eastAsia="zh-CN"/>
              </w:rPr>
              <w:t xml:space="preserve"> Are there any subcontractor facilities that trade / handle / process certified products in this scope of certification? If so, please indicate by noting in the </w:t>
            </w:r>
            <w:r w:rsidR="001E72DC" w:rsidRPr="00CC1C3E">
              <w:rPr>
                <w:b/>
                <w:bCs/>
                <w:color w:val="C00000"/>
                <w:sz w:val="18"/>
                <w:lang w:eastAsia="zh-CN"/>
              </w:rPr>
              <w:t>List of Activities / Processes.</w:t>
            </w:r>
          </w:p>
          <w:p w14:paraId="319AAABB" w14:textId="77777777" w:rsidR="008D568C" w:rsidRPr="005F74DD" w:rsidRDefault="008D568C" w:rsidP="001E72DC">
            <w:pPr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eastAsia="zh-CN"/>
              </w:rPr>
            </w:pPr>
            <w:r w:rsidRPr="008D568C">
              <w:rPr>
                <w:rFonts w:eastAsia="PMingLiU"/>
                <w:b/>
                <w:bCs/>
                <w:color w:val="C00000"/>
                <w:sz w:val="18"/>
                <w:szCs w:val="18"/>
                <w:u w:val="single"/>
                <w:lang w:eastAsia="zh-CN"/>
              </w:rPr>
              <w:t>GEREKLİ: Bu belgelendirme kapsamında sertifikalı ürünlerin ticaretini yapan/ idare eden/işleyen taşeron tesisleri var mıdır? Eğer öyleyse, lütfen Faaliyet / Proses Listesi'nde belirterek belirtin.</w:t>
            </w:r>
          </w:p>
        </w:tc>
        <w:tc>
          <w:tcPr>
            <w:tcW w:w="703" w:type="pct"/>
            <w:tcBorders>
              <w:left w:val="nil"/>
            </w:tcBorders>
            <w:shd w:val="clear" w:color="auto" w:fill="auto"/>
            <w:vAlign w:val="center"/>
          </w:tcPr>
          <w:p w14:paraId="5F7F3B47" w14:textId="77777777" w:rsidR="004B4792" w:rsidRDefault="00E05BB2" w:rsidP="001E72DC">
            <w:pPr>
              <w:rPr>
                <w:b/>
                <w:color w:val="C00000"/>
                <w:sz w:val="18"/>
                <w:lang w:eastAsia="zh-CN"/>
              </w:rPr>
            </w:pPr>
            <w:r w:rsidRPr="004B4792">
              <w:rPr>
                <w:rFonts w:ascii="MS Gothic" w:eastAsia="MS Gothic" w:hAnsi="MS Gothic" w:hint="eastAsia"/>
                <w:b/>
                <w:color w:val="C00000"/>
                <w:sz w:val="18"/>
                <w:lang w:eastAsia="zh-CN"/>
              </w:rPr>
              <w:t>☐</w:t>
            </w:r>
            <w:r w:rsidR="001E72DC" w:rsidRPr="004B4792">
              <w:rPr>
                <w:b/>
                <w:color w:val="C00000"/>
                <w:sz w:val="18"/>
                <w:lang w:eastAsia="zh-CN"/>
              </w:rPr>
              <w:t xml:space="preserve"> YES  </w:t>
            </w:r>
          </w:p>
          <w:p w14:paraId="159489E0" w14:textId="2F1200F0" w:rsidR="001E72DC" w:rsidRPr="004B4792" w:rsidRDefault="00E05BB2" w:rsidP="001E72DC">
            <w:pPr>
              <w:rPr>
                <w:rFonts w:eastAsia="PMingLiU"/>
                <w:b/>
                <w:color w:val="C00000"/>
                <w:sz w:val="18"/>
                <w:szCs w:val="18"/>
                <w:u w:val="single"/>
                <w:lang w:eastAsia="zh-CN"/>
              </w:rPr>
            </w:pPr>
            <w:r w:rsidRPr="004B4792">
              <w:rPr>
                <w:rFonts w:ascii="MS Gothic" w:eastAsia="MS Gothic" w:hAnsi="MS Gothic" w:hint="eastAsia"/>
                <w:b/>
                <w:color w:val="C00000"/>
                <w:sz w:val="18"/>
                <w:lang w:eastAsia="zh-CN"/>
              </w:rPr>
              <w:t>☐</w:t>
            </w:r>
            <w:r w:rsidR="001E72DC" w:rsidRPr="004B4792">
              <w:rPr>
                <w:b/>
                <w:color w:val="C00000"/>
                <w:sz w:val="18"/>
                <w:lang w:eastAsia="zh-CN"/>
              </w:rPr>
              <w:t xml:space="preserve"> NO</w:t>
            </w:r>
          </w:p>
        </w:tc>
      </w:tr>
    </w:tbl>
    <w:p w14:paraId="68A0C1CE" w14:textId="77777777" w:rsidR="00286962" w:rsidRPr="00286962" w:rsidRDefault="00286962">
      <w:pPr>
        <w:rPr>
          <w:sz w:val="8"/>
          <w:szCs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948"/>
        <w:gridCol w:w="1004"/>
        <w:gridCol w:w="138"/>
        <w:gridCol w:w="1206"/>
        <w:gridCol w:w="1257"/>
        <w:gridCol w:w="1442"/>
        <w:gridCol w:w="2104"/>
        <w:gridCol w:w="1178"/>
      </w:tblGrid>
      <w:tr w:rsidR="00EF6C71" w:rsidRPr="005F74DD" w14:paraId="2052E737" w14:textId="77777777" w:rsidTr="00B302AB">
        <w:trPr>
          <w:trHeight w:val="845"/>
          <w:jc w:val="center"/>
        </w:trPr>
        <w:tc>
          <w:tcPr>
            <w:tcW w:w="684" w:type="pct"/>
            <w:shd w:val="clear" w:color="auto" w:fill="DBE5F1"/>
            <w:vAlign w:val="center"/>
          </w:tcPr>
          <w:p w14:paraId="29F2CC37" w14:textId="77777777" w:rsidR="00EF6C71" w:rsidRPr="00A71A4D" w:rsidRDefault="00EF6C71" w:rsidP="00937087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Facility/Unit Name/</w:t>
            </w:r>
            <w:r w:rsidRPr="00A71A4D">
              <w:rPr>
                <w:sz w:val="16"/>
                <w:szCs w:val="16"/>
              </w:rPr>
              <w:t xml:space="preserve"> </w:t>
            </w:r>
            <w:r w:rsidRPr="00A71A4D">
              <w:rPr>
                <w:b/>
                <w:bCs/>
                <w:sz w:val="16"/>
                <w:szCs w:val="16"/>
                <w:lang w:eastAsia="zh-CN"/>
              </w:rPr>
              <w:t>Tesis Ünite İsmi</w:t>
            </w:r>
          </w:p>
        </w:tc>
        <w:tc>
          <w:tcPr>
            <w:tcW w:w="972" w:type="pct"/>
            <w:gridSpan w:val="3"/>
            <w:shd w:val="clear" w:color="auto" w:fill="DBE5F1"/>
            <w:vAlign w:val="center"/>
          </w:tcPr>
          <w:p w14:paraId="629123EF" w14:textId="77777777" w:rsidR="00EF6C71" w:rsidRPr="00A71A4D" w:rsidRDefault="00EF6C71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Facility/Unit Address/</w:t>
            </w:r>
            <w:r w:rsidRPr="00A71A4D">
              <w:rPr>
                <w:sz w:val="16"/>
                <w:szCs w:val="16"/>
              </w:rPr>
              <w:t xml:space="preserve"> </w:t>
            </w:r>
            <w:r w:rsidRPr="00A71A4D">
              <w:rPr>
                <w:b/>
                <w:bCs/>
                <w:sz w:val="16"/>
                <w:szCs w:val="16"/>
                <w:lang w:eastAsia="zh-CN"/>
              </w:rPr>
              <w:t>Tesis/ Ünite Adresi</w:t>
            </w:r>
          </w:p>
          <w:p w14:paraId="751C6C60" w14:textId="77777777" w:rsidR="00EF6C71" w:rsidRPr="00A71A4D" w:rsidRDefault="00EF6C71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(Street, City, Region, zip code, Country)</w:t>
            </w:r>
          </w:p>
          <w:p w14:paraId="5E7695EF" w14:textId="77777777" w:rsidR="00EF6C71" w:rsidRPr="00A71A4D" w:rsidRDefault="00EF6C71" w:rsidP="00937087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(Sokak, Şehir, Bölge, Posta kodu, Ülke)</w:t>
            </w:r>
          </w:p>
        </w:tc>
        <w:tc>
          <w:tcPr>
            <w:tcW w:w="561" w:type="pct"/>
            <w:shd w:val="clear" w:color="auto" w:fill="DBE5F1"/>
            <w:vAlign w:val="center"/>
          </w:tcPr>
          <w:p w14:paraId="0662E3CB" w14:textId="1CC34190" w:rsidR="00EF6C71" w:rsidRPr="00A71A4D" w:rsidRDefault="00EF6C71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Number of Employees / Çalışan Sayısı</w:t>
            </w:r>
          </w:p>
        </w:tc>
        <w:tc>
          <w:tcPr>
            <w:tcW w:w="585" w:type="pct"/>
            <w:shd w:val="clear" w:color="auto" w:fill="DBE5F1"/>
            <w:vAlign w:val="center"/>
          </w:tcPr>
          <w:p w14:paraId="2F39F3C7" w14:textId="3DD7FE18" w:rsidR="00EF6C71" w:rsidRPr="00EF6C71" w:rsidRDefault="00EF6C71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zh-CN"/>
              </w:rPr>
            </w:pPr>
            <w:r w:rsidRPr="00EF6C71">
              <w:rPr>
                <w:b/>
                <w:bCs/>
                <w:sz w:val="16"/>
                <w:szCs w:val="16"/>
                <w:lang w:val="en-US" w:eastAsia="zh-CN"/>
              </w:rPr>
              <w:t>Standard(s) /</w:t>
            </w:r>
          </w:p>
          <w:p w14:paraId="5D49F3F4" w14:textId="223BB88F" w:rsidR="00EF6C71" w:rsidRPr="00EF6C71" w:rsidRDefault="00EF6C71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zh-CN"/>
              </w:rPr>
            </w:pPr>
            <w:r w:rsidRPr="00EF6C71">
              <w:rPr>
                <w:b/>
                <w:bCs/>
                <w:sz w:val="16"/>
                <w:szCs w:val="16"/>
                <w:lang w:eastAsia="zh-CN"/>
              </w:rPr>
              <w:t>Standart(lar)ı</w:t>
            </w:r>
          </w:p>
          <w:p w14:paraId="579583CC" w14:textId="77777777" w:rsidR="00EF6C71" w:rsidRPr="00A71A4D" w:rsidRDefault="00EF6C71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671" w:type="pct"/>
            <w:shd w:val="clear" w:color="auto" w:fill="DBE5F1"/>
            <w:vAlign w:val="center"/>
          </w:tcPr>
          <w:p w14:paraId="1AC9A0CA" w14:textId="4AD48F97" w:rsidR="00EF6C71" w:rsidRPr="00A71A4D" w:rsidRDefault="00EF6C71" w:rsidP="00937087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List of Activities / Processes/ Faaliyetlerin / Süreçlerin Listesi</w:t>
            </w:r>
          </w:p>
        </w:tc>
        <w:tc>
          <w:tcPr>
            <w:tcW w:w="979" w:type="pct"/>
            <w:shd w:val="clear" w:color="auto" w:fill="DBE5F1"/>
            <w:vAlign w:val="center"/>
          </w:tcPr>
          <w:p w14:paraId="1659B1C9" w14:textId="6824179E" w:rsidR="00A71A4D" w:rsidRPr="00A71A4D" w:rsidRDefault="00A71A4D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zh-CN"/>
              </w:rPr>
            </w:pPr>
            <w:r w:rsidRPr="00A71A4D">
              <w:rPr>
                <w:b/>
                <w:bCs/>
                <w:sz w:val="16"/>
                <w:szCs w:val="16"/>
                <w:lang w:val="en-US" w:eastAsia="zh-CN"/>
              </w:rPr>
              <w:t>Unit Type</w:t>
            </w:r>
          </w:p>
          <w:p w14:paraId="0A0621F9" w14:textId="4BAB0827" w:rsidR="00A71A4D" w:rsidRPr="00A71A4D" w:rsidRDefault="00A71A4D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zh-CN"/>
              </w:rPr>
            </w:pPr>
            <w:r w:rsidRPr="00A71A4D">
              <w:rPr>
                <w:b/>
                <w:bCs/>
                <w:sz w:val="16"/>
                <w:szCs w:val="16"/>
                <w:lang w:val="en-US" w:eastAsia="zh-CN"/>
              </w:rPr>
              <w:t>(Main / Facility / Associated Subcontractor / Certified Subcontractor) /</w:t>
            </w:r>
          </w:p>
          <w:p w14:paraId="2851F88B" w14:textId="7B648E64" w:rsidR="00A71A4D" w:rsidRPr="00A71A4D" w:rsidRDefault="00A71A4D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Birim Tipi</w:t>
            </w:r>
          </w:p>
          <w:p w14:paraId="5839F88B" w14:textId="5BB78471" w:rsidR="00EF6C71" w:rsidRPr="00A71A4D" w:rsidRDefault="00A71A4D" w:rsidP="009370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en-US"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(Ana / Tesis / İlgili Alt Yüklenici / Sertifikalı Alt Yüklenici)</w:t>
            </w:r>
          </w:p>
        </w:tc>
        <w:tc>
          <w:tcPr>
            <w:tcW w:w="548" w:type="pct"/>
            <w:shd w:val="clear" w:color="auto" w:fill="DBE5F1"/>
            <w:vAlign w:val="center"/>
          </w:tcPr>
          <w:p w14:paraId="442A2825" w14:textId="2A60D578" w:rsidR="00EF6C71" w:rsidRPr="00A71A4D" w:rsidRDefault="00EF6C71" w:rsidP="00937087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A71A4D">
              <w:rPr>
                <w:b/>
                <w:bCs/>
                <w:sz w:val="16"/>
                <w:szCs w:val="16"/>
                <w:lang w:eastAsia="zh-CN"/>
              </w:rPr>
              <w:t>Certified Previously/</w:t>
            </w:r>
            <w:r w:rsidRPr="00A71A4D">
              <w:rPr>
                <w:sz w:val="16"/>
                <w:szCs w:val="16"/>
              </w:rPr>
              <w:t xml:space="preserve"> </w:t>
            </w:r>
            <w:r w:rsidRPr="00A71A4D">
              <w:rPr>
                <w:b/>
                <w:bCs/>
                <w:sz w:val="16"/>
                <w:szCs w:val="16"/>
                <w:lang w:eastAsia="zh-CN"/>
              </w:rPr>
              <w:t>Önceki Sertifika (Y/N)</w:t>
            </w:r>
          </w:p>
        </w:tc>
      </w:tr>
      <w:tr w:rsidR="00FB13E4" w:rsidRPr="005F74DD" w14:paraId="57D451A8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675498003"/>
            <w:placeholder>
              <w:docPart w:val="23C2CFF2E5734817B5538CB0909B2CC6"/>
            </w:placeholder>
            <w:showingPlcHdr/>
          </w:sdtPr>
          <w:sdtEndPr/>
          <w:sdtContent>
            <w:tc>
              <w:tcPr>
                <w:tcW w:w="684" w:type="pct"/>
                <w:shd w:val="clear" w:color="auto" w:fill="F2F2F2"/>
              </w:tcPr>
              <w:p w14:paraId="277CDF4E" w14:textId="34398A86" w:rsidR="00FB13E4" w:rsidRPr="00A71A4D" w:rsidRDefault="00FB13E4" w:rsidP="00FB13E4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392033037"/>
            <w:placeholder>
              <w:docPart w:val="51F9803F7FA94191974C840FCAA44FAE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shd w:val="clear" w:color="auto" w:fill="F2F2F2"/>
              </w:tcPr>
              <w:p w14:paraId="7C8F8142" w14:textId="5389784B" w:rsidR="00FB13E4" w:rsidRPr="00A71A4D" w:rsidRDefault="00FB13E4" w:rsidP="00FB13E4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299307479"/>
            <w:placeholder>
              <w:docPart w:val="C647B09664DC41E8B711E0F7C455CAB2"/>
            </w:placeholder>
            <w:showingPlcHdr/>
          </w:sdtPr>
          <w:sdtEndPr/>
          <w:sdtContent>
            <w:tc>
              <w:tcPr>
                <w:tcW w:w="561" w:type="pct"/>
                <w:shd w:val="clear" w:color="auto" w:fill="F2F2F2"/>
              </w:tcPr>
              <w:p w14:paraId="285EBD96" w14:textId="0B27C9C4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9510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350793884"/>
            <w:placeholder>
              <w:docPart w:val="F568FF62944B47EAB463C36FD5F4DAB4"/>
            </w:placeholder>
            <w:showingPlcHdr/>
          </w:sdtPr>
          <w:sdtEndPr/>
          <w:sdtContent>
            <w:tc>
              <w:tcPr>
                <w:tcW w:w="585" w:type="pct"/>
                <w:shd w:val="clear" w:color="auto" w:fill="F2F2F2"/>
              </w:tcPr>
              <w:p w14:paraId="230DA8E0" w14:textId="5ED7C0C1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333762304"/>
            <w:placeholder>
              <w:docPart w:val="39EB1BABAC8840FABCE13B94EA7259A3"/>
            </w:placeholder>
            <w:showingPlcHdr/>
          </w:sdtPr>
          <w:sdtEndPr/>
          <w:sdtContent>
            <w:tc>
              <w:tcPr>
                <w:tcW w:w="671" w:type="pct"/>
                <w:shd w:val="clear" w:color="auto" w:fill="F2F2F2"/>
              </w:tcPr>
              <w:p w14:paraId="559BD9AA" w14:textId="06A23CF8" w:rsidR="00FB13E4" w:rsidRPr="00A71A4D" w:rsidRDefault="00FB13E4" w:rsidP="00FB13E4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284167583"/>
            <w:placeholder>
              <w:docPart w:val="8C52C6997D764D39B1F687C8CF1E91C7"/>
            </w:placeholder>
            <w:showingPlcHdr/>
          </w:sdtPr>
          <w:sdtEndPr/>
          <w:sdtContent>
            <w:tc>
              <w:tcPr>
                <w:tcW w:w="979" w:type="pct"/>
                <w:shd w:val="clear" w:color="auto" w:fill="F2F2F2"/>
              </w:tcPr>
              <w:p w14:paraId="392D3B0F" w14:textId="6FCCC5F4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5A7A1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48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864198531"/>
              <w:placeholder>
                <w:docPart w:val="908874F6FDBA4A03B91A8E8667504017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16885B1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56FA351C" w14:textId="4BBD3C4A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FB13E4" w:rsidRPr="005F74DD" w14:paraId="73B6871D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284078708"/>
            <w:placeholder>
              <w:docPart w:val="4565BCD5EAB84E9CB7DA57BD3C82A28D"/>
            </w:placeholder>
            <w:showingPlcHdr/>
          </w:sdtPr>
          <w:sdtEndPr/>
          <w:sdtContent>
            <w:tc>
              <w:tcPr>
                <w:tcW w:w="684" w:type="pct"/>
                <w:shd w:val="clear" w:color="auto" w:fill="F2F2F2"/>
              </w:tcPr>
              <w:p w14:paraId="074D75BF" w14:textId="5CB03D02" w:rsidR="00FB13E4" w:rsidRPr="00A71A4D" w:rsidRDefault="00FB13E4" w:rsidP="00FB13E4">
                <w:pPr>
                  <w:spacing w:line="276" w:lineRule="auto"/>
                  <w:jc w:val="both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5024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503037353"/>
            <w:placeholder>
              <w:docPart w:val="A17135ACE4B8483ABCA77D8EC272505C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shd w:val="clear" w:color="auto" w:fill="F2F2F2"/>
              </w:tcPr>
              <w:p w14:paraId="41AAE073" w14:textId="531E51B3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85B3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687715745"/>
            <w:placeholder>
              <w:docPart w:val="529BC9B16845468BBFC3862FFA312F28"/>
            </w:placeholder>
            <w:showingPlcHdr/>
          </w:sdtPr>
          <w:sdtEndPr/>
          <w:sdtContent>
            <w:tc>
              <w:tcPr>
                <w:tcW w:w="561" w:type="pct"/>
                <w:shd w:val="clear" w:color="auto" w:fill="F2F2F2"/>
              </w:tcPr>
              <w:p w14:paraId="5371813B" w14:textId="4D3C093A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9510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332808252"/>
            <w:placeholder>
              <w:docPart w:val="81B482C158454230ABD6EDFAC47D22FD"/>
            </w:placeholder>
            <w:showingPlcHdr/>
          </w:sdtPr>
          <w:sdtEndPr/>
          <w:sdtContent>
            <w:tc>
              <w:tcPr>
                <w:tcW w:w="585" w:type="pct"/>
                <w:shd w:val="clear" w:color="auto" w:fill="F2F2F2"/>
              </w:tcPr>
              <w:p w14:paraId="5B81BFBA" w14:textId="79193BBC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034315346"/>
            <w:placeholder>
              <w:docPart w:val="09A354982C894C92AA27AFEE28324EEE"/>
            </w:placeholder>
            <w:showingPlcHdr/>
          </w:sdtPr>
          <w:sdtEndPr/>
          <w:sdtContent>
            <w:tc>
              <w:tcPr>
                <w:tcW w:w="671" w:type="pct"/>
                <w:shd w:val="clear" w:color="auto" w:fill="F2F2F2"/>
              </w:tcPr>
              <w:p w14:paraId="44778C06" w14:textId="5643BDB3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320221331"/>
            <w:placeholder>
              <w:docPart w:val="3EBFC50B3B9D40A58C362096053A5617"/>
            </w:placeholder>
            <w:showingPlcHdr/>
          </w:sdtPr>
          <w:sdtEndPr/>
          <w:sdtContent>
            <w:tc>
              <w:tcPr>
                <w:tcW w:w="979" w:type="pct"/>
                <w:shd w:val="clear" w:color="auto" w:fill="F2F2F2"/>
              </w:tcPr>
              <w:p w14:paraId="124EF2B1" w14:textId="230E6B91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5A7A1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48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225919487"/>
              <w:placeholder>
                <w:docPart w:val="479D639E2C3741D2B0458218D0D8D086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A6D7C23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3943A8FB" w14:textId="5F0F7756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FB13E4" w:rsidRPr="005F74DD" w14:paraId="7FFB0F3F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486906726"/>
            <w:placeholder>
              <w:docPart w:val="7071FC3FE98E4B5E96CAD7BBF8A179A8"/>
            </w:placeholder>
            <w:showingPlcHdr/>
          </w:sdtPr>
          <w:sdtEndPr/>
          <w:sdtContent>
            <w:tc>
              <w:tcPr>
                <w:tcW w:w="684" w:type="pct"/>
                <w:shd w:val="clear" w:color="auto" w:fill="F2F2F2"/>
              </w:tcPr>
              <w:p w14:paraId="3C6A4CE3" w14:textId="7711870E" w:rsidR="00FB13E4" w:rsidRPr="00A71A4D" w:rsidRDefault="00FB13E4" w:rsidP="00FB13E4">
                <w:pPr>
                  <w:spacing w:line="276" w:lineRule="auto"/>
                  <w:jc w:val="both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5024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966162308"/>
            <w:placeholder>
              <w:docPart w:val="8F222CEFAC8B4530B22E5ECE15D392F6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shd w:val="clear" w:color="auto" w:fill="F2F2F2"/>
              </w:tcPr>
              <w:p w14:paraId="551462ED" w14:textId="5C12590F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85B3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814304765"/>
            <w:placeholder>
              <w:docPart w:val="15F9470B70EE49FDBC348742E4B8BC3B"/>
            </w:placeholder>
            <w:showingPlcHdr/>
          </w:sdtPr>
          <w:sdtEndPr/>
          <w:sdtContent>
            <w:tc>
              <w:tcPr>
                <w:tcW w:w="561" w:type="pct"/>
                <w:shd w:val="clear" w:color="auto" w:fill="F2F2F2"/>
              </w:tcPr>
              <w:p w14:paraId="0A23FC5C" w14:textId="24BB94C9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9510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242408647"/>
            <w:placeholder>
              <w:docPart w:val="F39D09A675D34B9E8FBDF809F9F3F3A3"/>
            </w:placeholder>
            <w:showingPlcHdr/>
          </w:sdtPr>
          <w:sdtEndPr/>
          <w:sdtContent>
            <w:tc>
              <w:tcPr>
                <w:tcW w:w="585" w:type="pct"/>
                <w:shd w:val="clear" w:color="auto" w:fill="F2F2F2"/>
              </w:tcPr>
              <w:p w14:paraId="1D215EC3" w14:textId="4998424C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209232767"/>
            <w:placeholder>
              <w:docPart w:val="E7839D9179054097AD5240A018016430"/>
            </w:placeholder>
            <w:showingPlcHdr/>
          </w:sdtPr>
          <w:sdtEndPr/>
          <w:sdtContent>
            <w:tc>
              <w:tcPr>
                <w:tcW w:w="671" w:type="pct"/>
                <w:shd w:val="clear" w:color="auto" w:fill="F2F2F2"/>
              </w:tcPr>
              <w:p w14:paraId="21951C3B" w14:textId="583E83DF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321311995"/>
            <w:placeholder>
              <w:docPart w:val="33CBAE81AAF1478FB5731B5C7A667915"/>
            </w:placeholder>
            <w:showingPlcHdr/>
          </w:sdtPr>
          <w:sdtEndPr/>
          <w:sdtContent>
            <w:tc>
              <w:tcPr>
                <w:tcW w:w="979" w:type="pct"/>
                <w:shd w:val="clear" w:color="auto" w:fill="F2F2F2"/>
              </w:tcPr>
              <w:p w14:paraId="61663DF8" w14:textId="2B595001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5A7A1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48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138765105"/>
              <w:placeholder>
                <w:docPart w:val="3B746DDA77B04240BA4F74087205643A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3483D0E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7068CFDC" w14:textId="3173418A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FB13E4" w:rsidRPr="005F74DD" w14:paraId="1AE41F31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513060781"/>
            <w:placeholder>
              <w:docPart w:val="690EB3079D47400DA28510FF50D750C0"/>
            </w:placeholder>
            <w:showingPlcHdr/>
          </w:sdtPr>
          <w:sdtEndPr/>
          <w:sdtContent>
            <w:tc>
              <w:tcPr>
                <w:tcW w:w="684" w:type="pct"/>
                <w:shd w:val="clear" w:color="auto" w:fill="F2F2F2"/>
              </w:tcPr>
              <w:p w14:paraId="5D84EC7B" w14:textId="41166F95" w:rsidR="00FB13E4" w:rsidRPr="00A71A4D" w:rsidRDefault="00FB13E4" w:rsidP="00FB13E4">
                <w:pPr>
                  <w:spacing w:line="276" w:lineRule="auto"/>
                  <w:jc w:val="both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5024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683433896"/>
            <w:placeholder>
              <w:docPart w:val="10FBD73B88264A88A1D682A036ACF3A1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shd w:val="clear" w:color="auto" w:fill="F2F2F2"/>
              </w:tcPr>
              <w:p w14:paraId="4F71099E" w14:textId="526DA158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85B3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954975270"/>
            <w:placeholder>
              <w:docPart w:val="0E522E5C4D76481E877AAF9A56559C93"/>
            </w:placeholder>
            <w:showingPlcHdr/>
          </w:sdtPr>
          <w:sdtEndPr/>
          <w:sdtContent>
            <w:tc>
              <w:tcPr>
                <w:tcW w:w="561" w:type="pct"/>
                <w:shd w:val="clear" w:color="auto" w:fill="F2F2F2"/>
              </w:tcPr>
              <w:p w14:paraId="3E8AD18F" w14:textId="4D56F82E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9510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73336510"/>
            <w:placeholder>
              <w:docPart w:val="B1C278B5FC6B497EA4F95DADD9A59ABB"/>
            </w:placeholder>
            <w:showingPlcHdr/>
          </w:sdtPr>
          <w:sdtEndPr/>
          <w:sdtContent>
            <w:tc>
              <w:tcPr>
                <w:tcW w:w="585" w:type="pct"/>
                <w:shd w:val="clear" w:color="auto" w:fill="F2F2F2"/>
              </w:tcPr>
              <w:p w14:paraId="7D463B9A" w14:textId="7004E442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256021243"/>
            <w:placeholder>
              <w:docPart w:val="176A78344C7C403BBAFD43ACDBC43CE0"/>
            </w:placeholder>
            <w:showingPlcHdr/>
          </w:sdtPr>
          <w:sdtEndPr/>
          <w:sdtContent>
            <w:tc>
              <w:tcPr>
                <w:tcW w:w="671" w:type="pct"/>
                <w:shd w:val="clear" w:color="auto" w:fill="F2F2F2"/>
              </w:tcPr>
              <w:p w14:paraId="6E9628A6" w14:textId="0BAB514A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771829955"/>
            <w:placeholder>
              <w:docPart w:val="CA46F9E08F414AF08EC453E661DA99FC"/>
            </w:placeholder>
            <w:showingPlcHdr/>
          </w:sdtPr>
          <w:sdtEndPr/>
          <w:sdtContent>
            <w:tc>
              <w:tcPr>
                <w:tcW w:w="979" w:type="pct"/>
                <w:shd w:val="clear" w:color="auto" w:fill="F2F2F2"/>
              </w:tcPr>
              <w:p w14:paraId="15B47699" w14:textId="05D7F24F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5A7A1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48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721439942"/>
              <w:placeholder>
                <w:docPart w:val="F2D231D4D87743B1B9F8308B1FA229EB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EAA69F9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11A25002" w14:textId="1278E971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FB13E4" w:rsidRPr="005F74DD" w14:paraId="1C7CFC38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504665900"/>
            <w:placeholder>
              <w:docPart w:val="692EEDD1039B491D813A69A9D0251FEB"/>
            </w:placeholder>
            <w:showingPlcHdr/>
          </w:sdtPr>
          <w:sdtEndPr/>
          <w:sdtContent>
            <w:tc>
              <w:tcPr>
                <w:tcW w:w="684" w:type="pct"/>
                <w:shd w:val="clear" w:color="auto" w:fill="F2F2F2"/>
              </w:tcPr>
              <w:p w14:paraId="3C8D52B3" w14:textId="3E61E302" w:rsidR="00FB13E4" w:rsidRPr="00A71A4D" w:rsidRDefault="00FB13E4" w:rsidP="00FB13E4">
                <w:pPr>
                  <w:spacing w:line="276" w:lineRule="auto"/>
                  <w:jc w:val="both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5024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62179947"/>
            <w:placeholder>
              <w:docPart w:val="3A1FE6DAEF634361878A91BD09377A3F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shd w:val="clear" w:color="auto" w:fill="F2F2F2"/>
              </w:tcPr>
              <w:p w14:paraId="14AA63D6" w14:textId="7BDC00C0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85B3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66160451"/>
            <w:placeholder>
              <w:docPart w:val="D9289AEDCD1F4E5B94FC05E8B53B945D"/>
            </w:placeholder>
            <w:showingPlcHdr/>
          </w:sdtPr>
          <w:sdtEndPr/>
          <w:sdtContent>
            <w:tc>
              <w:tcPr>
                <w:tcW w:w="561" w:type="pct"/>
                <w:shd w:val="clear" w:color="auto" w:fill="F2F2F2"/>
              </w:tcPr>
              <w:p w14:paraId="67C4D52B" w14:textId="378AD75D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9510A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279605310"/>
            <w:placeholder>
              <w:docPart w:val="5D0DE25D2F3A4085A9C3DF27CC1BB4CC"/>
            </w:placeholder>
            <w:showingPlcHdr/>
          </w:sdtPr>
          <w:sdtEndPr/>
          <w:sdtContent>
            <w:tc>
              <w:tcPr>
                <w:tcW w:w="585" w:type="pct"/>
                <w:shd w:val="clear" w:color="auto" w:fill="F2F2F2"/>
              </w:tcPr>
              <w:p w14:paraId="2238026F" w14:textId="518F943C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382376853"/>
            <w:placeholder>
              <w:docPart w:val="51FBBE484B974062A887816A57824AF5"/>
            </w:placeholder>
            <w:showingPlcHdr/>
          </w:sdtPr>
          <w:sdtEndPr/>
          <w:sdtContent>
            <w:tc>
              <w:tcPr>
                <w:tcW w:w="671" w:type="pct"/>
                <w:shd w:val="clear" w:color="auto" w:fill="F2F2F2"/>
              </w:tcPr>
              <w:p w14:paraId="0532B6F4" w14:textId="00E8F7E2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810935853"/>
            <w:placeholder>
              <w:docPart w:val="23E2754CBA374B1FB86366FC4749A8CA"/>
            </w:placeholder>
            <w:showingPlcHdr/>
          </w:sdtPr>
          <w:sdtEndPr/>
          <w:sdtContent>
            <w:tc>
              <w:tcPr>
                <w:tcW w:w="979" w:type="pct"/>
                <w:shd w:val="clear" w:color="auto" w:fill="F2F2F2"/>
              </w:tcPr>
              <w:p w14:paraId="2F629D25" w14:textId="569E3503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5A7A12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48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1632936442"/>
              <w:placeholder>
                <w:docPart w:val="871207E99C5849F3B98DA27B0C64006A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2E1CC2B5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05A16A70" w14:textId="28CF4D02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FB13E4" w:rsidRPr="005F74DD" w14:paraId="61ACD719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631823070"/>
            <w:placeholder>
              <w:docPart w:val="A514653FB40343F5906BA38A4C9379F3"/>
            </w:placeholder>
            <w:showingPlcHdr/>
          </w:sdtPr>
          <w:sdtEndPr/>
          <w:sdtContent>
            <w:tc>
              <w:tcPr>
                <w:tcW w:w="684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01E4A64C" w14:textId="76EAB742" w:rsidR="00FB13E4" w:rsidRPr="00A71A4D" w:rsidRDefault="00FB13E4" w:rsidP="00FB13E4">
                <w:pPr>
                  <w:spacing w:line="276" w:lineRule="auto"/>
                  <w:jc w:val="both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5024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038658151"/>
            <w:placeholder>
              <w:docPart w:val="E606251299B44C36B80A04997957AF9D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tcBorders>
                  <w:bottom w:val="single" w:sz="4" w:space="0" w:color="auto"/>
                </w:tcBorders>
                <w:shd w:val="clear" w:color="auto" w:fill="F2F2F2"/>
              </w:tcPr>
              <w:p w14:paraId="3BCC5CB2" w14:textId="0A3304E2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85B3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294175621"/>
            <w:placeholder>
              <w:docPart w:val="33671C4279B1425399E971FC490DCAFC"/>
            </w:placeholder>
            <w:showingPlcHdr/>
          </w:sdtPr>
          <w:sdtEndPr/>
          <w:sdtContent>
            <w:tc>
              <w:tcPr>
                <w:tcW w:w="56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2A0CDD27" w14:textId="6E5D04C8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E3799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792898389"/>
            <w:placeholder>
              <w:docPart w:val="C7F64607AD5B4B5DB46F68CA467E433D"/>
            </w:placeholder>
            <w:showingPlcHdr/>
          </w:sdtPr>
          <w:sdtEndPr/>
          <w:sdtContent>
            <w:tc>
              <w:tcPr>
                <w:tcW w:w="585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20F6AE9B" w14:textId="3BDE2455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302961702"/>
            <w:placeholder>
              <w:docPart w:val="D157BE41ADDB42278067FA608CBC18F9"/>
            </w:placeholder>
            <w:showingPlcHdr/>
          </w:sdtPr>
          <w:sdtEndPr/>
          <w:sdtContent>
            <w:tc>
              <w:tcPr>
                <w:tcW w:w="67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668C9B19" w14:textId="3D2EB3CF" w:rsidR="00FB13E4" w:rsidRPr="00A71A4D" w:rsidRDefault="00FB13E4" w:rsidP="00842341">
                <w:pPr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2127998158"/>
            <w:placeholder>
              <w:docPart w:val="322A21581BF543428D3B8935907AFC69"/>
            </w:placeholder>
          </w:sdtPr>
          <w:sdtEndPr/>
          <w:sdtContent>
            <w:sdt>
              <w:sdtPr>
                <w:rPr>
                  <w:rFonts w:eastAsia="PMingLiU"/>
                  <w:b/>
                  <w:bCs/>
                  <w:sz w:val="16"/>
                  <w:szCs w:val="16"/>
                  <w:lang w:eastAsia="zh-CN"/>
                </w:rPr>
                <w:id w:val="298733562"/>
                <w:placeholder>
                  <w:docPart w:val="C0CFA7A67EE64CE3961B237904852DE3"/>
                </w:placeholder>
                <w:showingPlcHdr/>
              </w:sdtPr>
              <w:sdtEndPr/>
              <w:sdtContent>
                <w:tc>
                  <w:tcPr>
                    <w:tcW w:w="979" w:type="pct"/>
                    <w:tcBorders>
                      <w:bottom w:val="single" w:sz="4" w:space="0" w:color="auto"/>
                    </w:tcBorders>
                    <w:shd w:val="clear" w:color="auto" w:fill="F2F2F2"/>
                  </w:tcPr>
                  <w:p w14:paraId="74ED79E6" w14:textId="42656B7F" w:rsidR="00FB13E4" w:rsidRPr="00A71A4D" w:rsidRDefault="00FB13E4" w:rsidP="00FB13E4">
                    <w:pPr>
                      <w:spacing w:line="276" w:lineRule="auto"/>
                      <w:rPr>
                        <w:rStyle w:val="PlaceholderText"/>
                        <w:sz w:val="16"/>
                        <w:szCs w:val="16"/>
                      </w:rPr>
                    </w:pPr>
                    <w:r w:rsidRPr="00FB13E4">
                      <w:rPr>
                        <w:rStyle w:val="PlaceholderText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548" w:type="pct"/>
            <w:tcBorders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941843362"/>
              <w:placeholder>
                <w:docPart w:val="2CE32E0E53AE4A4BB0E7773323863914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170C1FB5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3B26FC61" w14:textId="33CA0365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FB13E4" w:rsidRPr="005F74DD" w14:paraId="4A37F9B7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509051249"/>
            <w:placeholder>
              <w:docPart w:val="2C8251B590B14761A02C5AE6572E4521"/>
            </w:placeholder>
            <w:showingPlcHdr/>
          </w:sdtPr>
          <w:sdtEndPr/>
          <w:sdtContent>
            <w:tc>
              <w:tcPr>
                <w:tcW w:w="684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3EC4CD52" w14:textId="1E5D53E9" w:rsidR="00FB13E4" w:rsidRPr="00A71A4D" w:rsidRDefault="00FB13E4" w:rsidP="00FB13E4">
                <w:pPr>
                  <w:spacing w:line="276" w:lineRule="auto"/>
                  <w:jc w:val="both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5024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131096275"/>
            <w:placeholder>
              <w:docPart w:val="A6781E4F2EDF490CB0B890071B675273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tcBorders>
                  <w:bottom w:val="single" w:sz="4" w:space="0" w:color="auto"/>
                </w:tcBorders>
                <w:shd w:val="clear" w:color="auto" w:fill="F2F2F2"/>
              </w:tcPr>
              <w:p w14:paraId="1F05AA91" w14:textId="1C121A23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85B3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867068710"/>
            <w:placeholder>
              <w:docPart w:val="8062AFF1CD7D401FAC219E04E3572153"/>
            </w:placeholder>
            <w:showingPlcHdr/>
          </w:sdtPr>
          <w:sdtEndPr/>
          <w:sdtContent>
            <w:tc>
              <w:tcPr>
                <w:tcW w:w="56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376D461B" w14:textId="64E989B9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E3799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2139450073"/>
            <w:placeholder>
              <w:docPart w:val="2A533D329DF14A968DB8960451ADDB69"/>
            </w:placeholder>
            <w:showingPlcHdr/>
          </w:sdtPr>
          <w:sdtEndPr/>
          <w:sdtContent>
            <w:tc>
              <w:tcPr>
                <w:tcW w:w="585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5855088" w14:textId="27D50D84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092278500"/>
            <w:placeholder>
              <w:docPart w:val="55E398951CA64668B08516BDD8FE0A25"/>
            </w:placeholder>
            <w:showingPlcHdr/>
          </w:sdtPr>
          <w:sdtEndPr/>
          <w:sdtContent>
            <w:tc>
              <w:tcPr>
                <w:tcW w:w="67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25548E66" w14:textId="0AAEE1FD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855653400"/>
            <w:placeholder>
              <w:docPart w:val="B8528045C8784C81834609616FCEAECA"/>
            </w:placeholder>
            <w:showingPlcHdr/>
          </w:sdtPr>
          <w:sdtEndPr/>
          <w:sdtContent>
            <w:tc>
              <w:tcPr>
                <w:tcW w:w="979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54A84EDE" w14:textId="4B911211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48" w:type="pct"/>
            <w:tcBorders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859926218"/>
              <w:placeholder>
                <w:docPart w:val="F2D26B9DFAC640DAA72D7CB66A86222E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74996DCB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37E7947B" w14:textId="3BBC8837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FB13E4" w:rsidRPr="005F74DD" w14:paraId="4EAC86C7" w14:textId="77777777" w:rsidTr="00B302AB">
        <w:trPr>
          <w:trHeight w:val="998"/>
          <w:jc w:val="center"/>
        </w:trPr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2105793227"/>
            <w:placeholder>
              <w:docPart w:val="723E833EEFA44FB5867FC8295F99DD4A"/>
            </w:placeholder>
            <w:showingPlcHdr/>
          </w:sdtPr>
          <w:sdtEndPr/>
          <w:sdtContent>
            <w:tc>
              <w:tcPr>
                <w:tcW w:w="684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6073C2D0" w14:textId="51DC5C46" w:rsidR="00FB13E4" w:rsidRPr="00A71A4D" w:rsidRDefault="00FB13E4" w:rsidP="00FB13E4">
                <w:pPr>
                  <w:spacing w:line="276" w:lineRule="auto"/>
                  <w:jc w:val="both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45024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1140338958"/>
            <w:placeholder>
              <w:docPart w:val="A7E403040A384D5CBC165B7A04D21221"/>
            </w:placeholder>
            <w:showingPlcHdr/>
          </w:sdtPr>
          <w:sdtEndPr/>
          <w:sdtContent>
            <w:tc>
              <w:tcPr>
                <w:tcW w:w="972" w:type="pct"/>
                <w:gridSpan w:val="3"/>
                <w:tcBorders>
                  <w:bottom w:val="single" w:sz="4" w:space="0" w:color="auto"/>
                </w:tcBorders>
                <w:shd w:val="clear" w:color="auto" w:fill="F2F2F2"/>
              </w:tcPr>
              <w:p w14:paraId="54057D87" w14:textId="41E524CE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D85B3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-686208742"/>
            <w:placeholder>
              <w:docPart w:val="6CD829358E9C47CB8718DCB02F34825F"/>
            </w:placeholder>
            <w:showingPlcHdr/>
          </w:sdtPr>
          <w:sdtEndPr/>
          <w:sdtContent>
            <w:tc>
              <w:tcPr>
                <w:tcW w:w="56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1AD8752" w14:textId="588640CB" w:rsidR="00FB13E4" w:rsidRPr="00A71A4D" w:rsidRDefault="00FB13E4" w:rsidP="00FB13E4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E37995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2102751441"/>
            <w:placeholder>
              <w:docPart w:val="8F52917FC248449ABE653224A35AC945"/>
            </w:placeholder>
            <w:showingPlcHdr/>
          </w:sdtPr>
          <w:sdtEndPr/>
          <w:sdtContent>
            <w:tc>
              <w:tcPr>
                <w:tcW w:w="585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4DC81727" w14:textId="31C207B6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D95BD9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385527613"/>
            <w:placeholder>
              <w:docPart w:val="D724FAE093BB48DBA1CEBE3F9935ECFE"/>
            </w:placeholder>
            <w:showingPlcHdr/>
          </w:sdtPr>
          <w:sdtEndPr/>
          <w:sdtContent>
            <w:tc>
              <w:tcPr>
                <w:tcW w:w="67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5D0802B3" w14:textId="0EAE8B1F" w:rsidR="00FB13E4" w:rsidRPr="00A71A4D" w:rsidRDefault="00FB13E4" w:rsidP="00FB13E4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PMingLiU"/>
              <w:b/>
              <w:bCs/>
              <w:sz w:val="16"/>
              <w:szCs w:val="16"/>
              <w:lang w:eastAsia="zh-CN"/>
            </w:rPr>
            <w:id w:val="1772811086"/>
            <w:placeholder>
              <w:docPart w:val="86C01FF466A341A7A3350E344CF4AC2E"/>
            </w:placeholder>
            <w:showingPlcHdr/>
          </w:sdtPr>
          <w:sdtEndPr/>
          <w:sdtContent>
            <w:tc>
              <w:tcPr>
                <w:tcW w:w="979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288EA52D" w14:textId="36C417A3" w:rsidR="00FB13E4" w:rsidRPr="00A71A4D" w:rsidRDefault="00FB13E4" w:rsidP="00FB13E4">
                <w:pPr>
                  <w:spacing w:line="276" w:lineRule="auto"/>
                  <w:rPr>
                    <w:rStyle w:val="PlaceholderText"/>
                    <w:sz w:val="16"/>
                    <w:szCs w:val="16"/>
                  </w:rPr>
                </w:pPr>
                <w:r w:rsidRPr="00FB13E4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548" w:type="pct"/>
            <w:tcBorders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840886292"/>
              <w:placeholder>
                <w:docPart w:val="82F0587F592343ACBA53456C936179C5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45AE805" w14:textId="77777777" w:rsidR="00FB13E4" w:rsidRDefault="00FB13E4" w:rsidP="00FB13E4">
                <w:pPr>
                  <w:spacing w:line="276" w:lineRule="auto"/>
                  <w:jc w:val="center"/>
                  <w:rPr>
                    <w:rFonts w:eastAsia="PMingLiU"/>
                    <w:bCs/>
                    <w:sz w:val="18"/>
                    <w:szCs w:val="18"/>
                  </w:rPr>
                </w:pPr>
                <w:r w:rsidRPr="008E660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  <w:p w14:paraId="175C6572" w14:textId="228208B9" w:rsidR="00FB13E4" w:rsidRPr="00A71A4D" w:rsidRDefault="00FB13E4" w:rsidP="00FB13E4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</w:p>
        </w:tc>
      </w:tr>
      <w:tr w:rsidR="00D30E4E" w:rsidRPr="005F74DD" w14:paraId="7CF79FED" w14:textId="77777777" w:rsidTr="00A71A4D">
        <w:trPr>
          <w:trHeight w:val="288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4BBB5B41" w14:textId="18B230E6" w:rsidR="00D30E4E" w:rsidRDefault="00D30E4E" w:rsidP="00D30E4E">
            <w:pPr>
              <w:spacing w:line="276" w:lineRule="auto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5F74DD">
              <w:rPr>
                <w:i/>
                <w:iCs/>
                <w:color w:val="C00000"/>
                <w:sz w:val="19"/>
                <w:szCs w:val="19"/>
                <w:lang w:eastAsia="zh-CN"/>
              </w:rPr>
              <w:t>If additional space is needed, please use other document sheets (preferably excel or word) to submit the above information.</w:t>
            </w:r>
          </w:p>
          <w:p w14:paraId="6DA8BA15" w14:textId="77777777" w:rsidR="00D30E4E" w:rsidRPr="00861BEB" w:rsidRDefault="00D30E4E" w:rsidP="00D30E4E">
            <w:pPr>
              <w:spacing w:line="276" w:lineRule="auto"/>
              <w:rPr>
                <w:rFonts w:eastAsia="PMingLiU"/>
                <w:bCs/>
                <w:color w:val="FF0000"/>
                <w:sz w:val="18"/>
                <w:szCs w:val="18"/>
              </w:rPr>
            </w:pPr>
            <w:r w:rsidRPr="00861BEB">
              <w:rPr>
                <w:rFonts w:eastAsia="PMingLiU"/>
                <w:bCs/>
                <w:color w:val="FF0000"/>
                <w:sz w:val="18"/>
                <w:szCs w:val="18"/>
              </w:rPr>
              <w:t>Ek alan gerekiyorsa, yukarıdaki bilgileri göndermek için lütfen diğer belge sayfalarını (tercihen excel veya word) kullanın</w:t>
            </w:r>
          </w:p>
        </w:tc>
      </w:tr>
      <w:tr w:rsidR="00D30E4E" w:rsidRPr="005F74DD" w14:paraId="3E393111" w14:textId="77777777" w:rsidTr="00B302AB">
        <w:trPr>
          <w:trHeight w:val="134"/>
          <w:jc w:val="center"/>
        </w:trPr>
        <w:tc>
          <w:tcPr>
            <w:tcW w:w="112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E86B5" w14:textId="77777777" w:rsidR="00D30E4E" w:rsidRPr="005F74DD" w:rsidRDefault="00D30E4E" w:rsidP="00D30E4E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B4893" w14:textId="77777777" w:rsidR="00D30E4E" w:rsidRPr="005F74DD" w:rsidRDefault="00D30E4E" w:rsidP="00D30E4E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</w:tc>
        <w:tc>
          <w:tcPr>
            <w:tcW w:w="340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F414E" w14:textId="6C747F0F" w:rsidR="00D30E4E" w:rsidRPr="005F74DD" w:rsidRDefault="00D30E4E" w:rsidP="00D30E4E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</w:p>
        </w:tc>
      </w:tr>
    </w:tbl>
    <w:p w14:paraId="331C29F3" w14:textId="7A37F4FE" w:rsidR="00305575" w:rsidRDefault="00305575" w:rsidP="00221C28">
      <w:pPr>
        <w:rPr>
          <w:i/>
          <w:iCs/>
          <w:color w:val="C00000"/>
          <w:sz w:val="19"/>
          <w:szCs w:val="19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5"/>
        <w:gridCol w:w="1842"/>
      </w:tblGrid>
      <w:tr w:rsidR="009A20CB" w:rsidRPr="005F74DD" w14:paraId="4D56823E" w14:textId="77777777" w:rsidTr="00874409">
        <w:trPr>
          <w:trHeight w:val="288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5A8221C6" w14:textId="77777777" w:rsidR="009E26E4" w:rsidRPr="005F74DD" w:rsidRDefault="009E26E4" w:rsidP="00432A76">
            <w:pPr>
              <w:rPr>
                <w:b/>
                <w:color w:val="FFFFFF"/>
                <w:sz w:val="20"/>
                <w:szCs w:val="20"/>
                <w:lang w:eastAsia="zh-CN"/>
              </w:rPr>
            </w:pPr>
            <w:bookmarkStart w:id="4" w:name="_Hlk129256554"/>
            <w:bookmarkStart w:id="5" w:name="_Hlk71560542"/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 xml:space="preserve">SECTION </w:t>
            </w:r>
            <w:r w:rsidR="00AA4816" w:rsidRPr="005F74DD">
              <w:rPr>
                <w:b/>
                <w:color w:val="FFFFFF"/>
                <w:sz w:val="22"/>
                <w:szCs w:val="22"/>
                <w:lang w:eastAsia="zh-CN"/>
              </w:rPr>
              <w:t>6</w:t>
            </w: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 xml:space="preserve">. </w:t>
            </w:r>
            <w:r w:rsidR="00432A76" w:rsidRPr="005F74DD">
              <w:rPr>
                <w:b/>
                <w:color w:val="FFFFFF"/>
                <w:sz w:val="22"/>
                <w:szCs w:val="22"/>
                <w:lang w:eastAsia="zh-CN"/>
              </w:rPr>
              <w:t>CERTIFICATION INFORMATION</w:t>
            </w:r>
            <w:r w:rsidR="00861BEB" w:rsidRPr="00861BEB">
              <w:t xml:space="preserve"> </w:t>
            </w:r>
            <w:r w:rsidR="00861BEB">
              <w:rPr>
                <w:color w:val="FFFFFF"/>
              </w:rPr>
              <w:t>/</w:t>
            </w:r>
            <w:r w:rsidR="00861BEB" w:rsidRPr="00861BEB">
              <w:rPr>
                <w:b/>
                <w:color w:val="FFFFFF"/>
                <w:sz w:val="22"/>
                <w:szCs w:val="22"/>
                <w:lang w:eastAsia="zh-CN"/>
              </w:rPr>
              <w:t>SERTİFİKA BİLGİSİ</w:t>
            </w:r>
          </w:p>
        </w:tc>
      </w:tr>
      <w:bookmarkEnd w:id="4"/>
      <w:tr w:rsidR="009E26E4" w:rsidRPr="005F74DD" w14:paraId="5C508007" w14:textId="77777777" w:rsidTr="00874409">
        <w:trPr>
          <w:trHeight w:val="26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ACF7226" w14:textId="77777777" w:rsidR="00432A76" w:rsidRDefault="00432A76" w:rsidP="00432A76">
            <w:pPr>
              <w:rPr>
                <w:b/>
                <w:sz w:val="20"/>
                <w:szCs w:val="20"/>
                <w:lang w:eastAsia="zh-CN"/>
              </w:rPr>
            </w:pPr>
            <w:r w:rsidRPr="005F74DD">
              <w:rPr>
                <w:b/>
                <w:sz w:val="20"/>
                <w:szCs w:val="20"/>
                <w:lang w:eastAsia="zh-CN"/>
              </w:rPr>
              <w:t>Certifications - Is the organization or facilities certified to any of the following standards?</w:t>
            </w:r>
          </w:p>
          <w:p w14:paraId="535AC550" w14:textId="77777777" w:rsidR="00861BEB" w:rsidRPr="005F74DD" w:rsidRDefault="00861BEB" w:rsidP="00432A76">
            <w:pPr>
              <w:rPr>
                <w:b/>
                <w:sz w:val="20"/>
                <w:szCs w:val="20"/>
                <w:lang w:eastAsia="zh-CN"/>
              </w:rPr>
            </w:pPr>
            <w:r w:rsidRPr="00861BEB">
              <w:rPr>
                <w:b/>
                <w:sz w:val="20"/>
                <w:szCs w:val="20"/>
                <w:lang w:eastAsia="zh-CN"/>
              </w:rPr>
              <w:t>Sertifikalar - Kuruluş veya tesisler aşağıdaki standartlardan herhangi birine göre sertifikalandırılıyor mu?</w:t>
            </w:r>
          </w:p>
        </w:tc>
      </w:tr>
      <w:tr w:rsidR="008F7660" w:rsidRPr="005F74DD" w14:paraId="124D9C68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174C70F3" w14:textId="77777777" w:rsidR="009E26E4" w:rsidRPr="005F74DD" w:rsidRDefault="005D4037" w:rsidP="00432A76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>OEKO</w:t>
            </w:r>
            <w:r w:rsidR="009E26E4" w:rsidRPr="005F74DD">
              <w:rPr>
                <w:rFonts w:hint="eastAsia"/>
                <w:sz w:val="20"/>
                <w:szCs w:val="20"/>
              </w:rPr>
              <w:t>-</w:t>
            </w:r>
            <w:r w:rsidRPr="005F74DD">
              <w:rPr>
                <w:sz w:val="20"/>
                <w:szCs w:val="20"/>
              </w:rPr>
              <w:t>TEX</w:t>
            </w:r>
            <w:r w:rsidR="009E26E4" w:rsidRPr="005F74DD">
              <w:rPr>
                <w:rFonts w:hint="eastAsia"/>
                <w:sz w:val="20"/>
                <w:szCs w:val="20"/>
              </w:rPr>
              <w:t xml:space="preserve"> S</w:t>
            </w:r>
            <w:r w:rsidRPr="005F74DD">
              <w:rPr>
                <w:sz w:val="20"/>
                <w:szCs w:val="20"/>
              </w:rPr>
              <w:t>TE</w:t>
            </w:r>
            <w:r w:rsidR="009E26E4" w:rsidRPr="005F74DD">
              <w:rPr>
                <w:rFonts w:hint="eastAsia"/>
                <w:sz w:val="20"/>
                <w:szCs w:val="20"/>
              </w:rPr>
              <w:t xml:space="preserve">P Environmental </w:t>
            </w:r>
            <w:r w:rsidR="009E26E4" w:rsidRPr="005F74DD">
              <w:rPr>
                <w:sz w:val="20"/>
                <w:szCs w:val="20"/>
              </w:rPr>
              <w:t>P</w:t>
            </w:r>
            <w:r w:rsidR="009E26E4" w:rsidRPr="005F74DD">
              <w:rPr>
                <w:rFonts w:hint="eastAsia"/>
                <w:sz w:val="20"/>
                <w:szCs w:val="20"/>
              </w:rPr>
              <w:t xml:space="preserve">erformance </w:t>
            </w:r>
            <w:r w:rsidR="009E26E4" w:rsidRPr="005F74DD">
              <w:rPr>
                <w:sz w:val="20"/>
                <w:szCs w:val="20"/>
              </w:rPr>
              <w:t>R</w:t>
            </w:r>
            <w:r w:rsidR="009E26E4" w:rsidRPr="005F74DD">
              <w:rPr>
                <w:rFonts w:hint="eastAsia"/>
                <w:sz w:val="20"/>
                <w:szCs w:val="20"/>
              </w:rPr>
              <w:t>equirements</w:t>
            </w:r>
            <w:r w:rsidR="00861BEB">
              <w:rPr>
                <w:sz w:val="20"/>
                <w:szCs w:val="20"/>
              </w:rPr>
              <w:t>/</w:t>
            </w:r>
            <w:r w:rsidR="00861BEB">
              <w:t xml:space="preserve"> </w:t>
            </w:r>
            <w:r w:rsidR="00861BEB" w:rsidRPr="00861BEB">
              <w:rPr>
                <w:sz w:val="20"/>
                <w:szCs w:val="20"/>
              </w:rPr>
              <w:t>Çevresel Performans Gereklilikleri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6A95DD09" w14:textId="2AC0B4D3" w:rsidR="009E26E4" w:rsidRPr="005F74DD" w:rsidRDefault="007B501B" w:rsidP="00432A76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1343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9E26E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7070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E26E4" w:rsidRPr="005F74DD">
              <w:rPr>
                <w:bCs/>
                <w:sz w:val="20"/>
                <w:szCs w:val="28"/>
                <w:lang w:eastAsia="zh-CN"/>
              </w:rPr>
              <w:t xml:space="preserve"> NO</w:t>
            </w:r>
          </w:p>
        </w:tc>
      </w:tr>
      <w:tr w:rsidR="008F7660" w:rsidRPr="005F74DD" w14:paraId="63358F8A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4675F81B" w14:textId="77777777" w:rsidR="009E26E4" w:rsidRPr="005F74DD" w:rsidRDefault="009E26E4" w:rsidP="00432A76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rFonts w:hint="eastAsia"/>
                <w:sz w:val="20"/>
                <w:szCs w:val="20"/>
              </w:rPr>
              <w:t xml:space="preserve">SCS </w:t>
            </w:r>
            <w:r w:rsidRPr="005F74DD">
              <w:rPr>
                <w:sz w:val="20"/>
                <w:szCs w:val="20"/>
              </w:rPr>
              <w:t>R</w:t>
            </w:r>
            <w:r w:rsidRPr="005F74DD">
              <w:rPr>
                <w:rFonts w:hint="eastAsia"/>
                <w:sz w:val="20"/>
                <w:szCs w:val="20"/>
              </w:rPr>
              <w:t xml:space="preserve">ecycled </w:t>
            </w:r>
            <w:r w:rsidRPr="005F74DD">
              <w:rPr>
                <w:sz w:val="20"/>
                <w:szCs w:val="20"/>
              </w:rPr>
              <w:t>C</w:t>
            </w:r>
            <w:r w:rsidRPr="005F74DD">
              <w:rPr>
                <w:rFonts w:hint="eastAsia"/>
                <w:sz w:val="20"/>
                <w:szCs w:val="20"/>
              </w:rPr>
              <w:t xml:space="preserve">ontent </w:t>
            </w:r>
            <w:r w:rsidRPr="005F74DD">
              <w:rPr>
                <w:sz w:val="20"/>
                <w:szCs w:val="20"/>
              </w:rPr>
              <w:t>V</w:t>
            </w:r>
            <w:r w:rsidRPr="005F74DD">
              <w:rPr>
                <w:rFonts w:hint="eastAsia"/>
                <w:sz w:val="20"/>
                <w:szCs w:val="20"/>
              </w:rPr>
              <w:t>erification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36BBF1BC" w14:textId="698A4C45" w:rsidR="009E26E4" w:rsidRPr="005F74DD" w:rsidRDefault="007B501B" w:rsidP="00432A76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9222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9E26E4" w:rsidRPr="005F74DD">
              <w:rPr>
                <w:bCs/>
                <w:sz w:val="20"/>
                <w:szCs w:val="28"/>
                <w:lang w:eastAsia="zh-CN"/>
              </w:rPr>
              <w:t xml:space="preserve"> 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38252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9E26E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6CB6698C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18D07D99" w14:textId="77777777" w:rsidR="009E26E4" w:rsidRPr="005F74DD" w:rsidRDefault="009E26E4" w:rsidP="00432A76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rFonts w:hint="eastAsia"/>
                <w:sz w:val="20"/>
                <w:szCs w:val="20"/>
              </w:rPr>
              <w:t xml:space="preserve">BSCI </w:t>
            </w:r>
            <w:r w:rsidRPr="005F74DD">
              <w:rPr>
                <w:sz w:val="20"/>
                <w:szCs w:val="20"/>
              </w:rPr>
              <w:t>S</w:t>
            </w:r>
            <w:r w:rsidRPr="005F74DD">
              <w:rPr>
                <w:rFonts w:hint="eastAsia"/>
                <w:sz w:val="20"/>
                <w:szCs w:val="20"/>
              </w:rPr>
              <w:t xml:space="preserve">ocial </w:t>
            </w:r>
            <w:r w:rsidRPr="005F74DD">
              <w:rPr>
                <w:sz w:val="20"/>
                <w:szCs w:val="20"/>
              </w:rPr>
              <w:t>A</w:t>
            </w:r>
            <w:r w:rsidRPr="005F74DD">
              <w:rPr>
                <w:rFonts w:hint="eastAsia"/>
                <w:sz w:val="20"/>
                <w:szCs w:val="20"/>
              </w:rPr>
              <w:t>udit</w:t>
            </w:r>
            <w:r w:rsidRPr="005F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116F0F9B" w14:textId="7EA946AD" w:rsidR="009E26E4" w:rsidRPr="005F74DD" w:rsidRDefault="007B501B" w:rsidP="00432A76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85391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9E26E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44588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9E26E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24E8AF1F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2CFC2190" w14:textId="77777777" w:rsidR="009E26E4" w:rsidRPr="005F74DD" w:rsidRDefault="009E26E4" w:rsidP="00432A76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rFonts w:hint="eastAsia"/>
                <w:sz w:val="20"/>
                <w:szCs w:val="20"/>
              </w:rPr>
              <w:t xml:space="preserve">SA 8000 </w:t>
            </w:r>
            <w:r w:rsidRPr="005F74DD">
              <w:rPr>
                <w:sz w:val="20"/>
                <w:szCs w:val="20"/>
              </w:rPr>
              <w:t>A</w:t>
            </w:r>
            <w:r w:rsidRPr="005F74DD">
              <w:rPr>
                <w:rFonts w:hint="eastAsia"/>
                <w:sz w:val="20"/>
                <w:szCs w:val="20"/>
              </w:rPr>
              <w:t>udit</w:t>
            </w:r>
            <w:r w:rsidRPr="005F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5FA054F9" w14:textId="7B4346DE" w:rsidR="009E26E4" w:rsidRPr="005F74DD" w:rsidRDefault="007B501B" w:rsidP="00432A76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205129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9E26E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51345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9E26E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33CF7551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0D9309DD" w14:textId="77777777" w:rsidR="00A26DB4" w:rsidRPr="005F74DD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>Higg Facilities Environmental Module (FEM)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5CEE0F57" w14:textId="78D1915A" w:rsidR="00A26DB4" w:rsidRPr="005F74DD" w:rsidRDefault="007B501B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93667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67351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3B8A0F5E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38D46FCE" w14:textId="77777777" w:rsidR="00A26DB4" w:rsidRPr="005F74DD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Higg Facilities Social Labor Module (FSLM)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48D20156" w14:textId="272F935A" w:rsidR="00A26DB4" w:rsidRPr="005F74DD" w:rsidRDefault="007B501B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46183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211555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07EE5905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3A7C5BCC" w14:textId="77777777" w:rsidR="00A26DB4" w:rsidRPr="005F74DD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Higg Brand Retail Module (BRM)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4FDA61FF" w14:textId="0D14D27E" w:rsidR="00A26DB4" w:rsidRPr="005F74DD" w:rsidRDefault="007B501B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46901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4828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39D24E36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5DD9BF13" w14:textId="77777777" w:rsidR="00A26DB4" w:rsidRPr="005F74DD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rFonts w:hint="eastAsia"/>
                <w:sz w:val="20"/>
                <w:szCs w:val="20"/>
              </w:rPr>
              <w:t xml:space="preserve">Worldwide </w:t>
            </w:r>
            <w:r w:rsidRPr="005F74DD">
              <w:rPr>
                <w:sz w:val="20"/>
                <w:szCs w:val="20"/>
              </w:rPr>
              <w:t>R</w:t>
            </w:r>
            <w:r w:rsidRPr="005F74DD">
              <w:rPr>
                <w:rFonts w:hint="eastAsia"/>
                <w:sz w:val="20"/>
                <w:szCs w:val="20"/>
              </w:rPr>
              <w:t xml:space="preserve">esponsible </w:t>
            </w:r>
            <w:r w:rsidRPr="005F74DD">
              <w:rPr>
                <w:sz w:val="20"/>
                <w:szCs w:val="20"/>
              </w:rPr>
              <w:t>A</w:t>
            </w:r>
            <w:r w:rsidRPr="005F74DD">
              <w:rPr>
                <w:rFonts w:hint="eastAsia"/>
                <w:sz w:val="20"/>
                <w:szCs w:val="20"/>
              </w:rPr>
              <w:t xml:space="preserve">ccreditation </w:t>
            </w:r>
            <w:r w:rsidRPr="005F74DD">
              <w:rPr>
                <w:sz w:val="20"/>
                <w:szCs w:val="20"/>
              </w:rPr>
              <w:t>P</w:t>
            </w:r>
            <w:r w:rsidRPr="005F74DD">
              <w:rPr>
                <w:rFonts w:hint="eastAsia"/>
                <w:sz w:val="20"/>
                <w:szCs w:val="20"/>
              </w:rPr>
              <w:t>rogram</w:t>
            </w:r>
            <w:r w:rsidRPr="005F74DD">
              <w:rPr>
                <w:sz w:val="20"/>
                <w:szCs w:val="20"/>
              </w:rPr>
              <w:t xml:space="preserve"> </w:t>
            </w:r>
            <w:r w:rsidRPr="005F74DD">
              <w:rPr>
                <w:rFonts w:hint="eastAsia"/>
                <w:sz w:val="20"/>
                <w:szCs w:val="20"/>
              </w:rPr>
              <w:t>(WRAP)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058426D4" w14:textId="3F187185" w:rsidR="00A26DB4" w:rsidRPr="005F74DD" w:rsidRDefault="007B501B" w:rsidP="00A26DB4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17178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9098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78D33492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540F3420" w14:textId="77777777" w:rsidR="00A26DB4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rFonts w:hint="eastAsia"/>
                <w:sz w:val="20"/>
                <w:szCs w:val="20"/>
              </w:rPr>
              <w:t>Any standard approved against the GSCP social reference code audit</w:t>
            </w:r>
            <w:r w:rsidRPr="005F74DD">
              <w:rPr>
                <w:sz w:val="20"/>
                <w:szCs w:val="20"/>
              </w:rPr>
              <w:t>?</w:t>
            </w:r>
          </w:p>
          <w:p w14:paraId="664F868A" w14:textId="77777777" w:rsidR="00861BEB" w:rsidRPr="005F74DD" w:rsidRDefault="00861BEB" w:rsidP="00A26DB4">
            <w:pPr>
              <w:rPr>
                <w:sz w:val="20"/>
                <w:szCs w:val="20"/>
              </w:rPr>
            </w:pPr>
            <w:r w:rsidRPr="00861BEB">
              <w:rPr>
                <w:sz w:val="20"/>
                <w:szCs w:val="20"/>
              </w:rPr>
              <w:t>GSCP sosyal referans kodu denetimine karşı onaylanmış herhangi bir standart</w:t>
            </w:r>
            <w:r>
              <w:rPr>
                <w:sz w:val="20"/>
                <w:szCs w:val="20"/>
              </w:rPr>
              <w:t xml:space="preserve"> </w:t>
            </w:r>
            <w:r w:rsidRPr="00861BEB">
              <w:rPr>
                <w:sz w:val="20"/>
                <w:szCs w:val="20"/>
              </w:rPr>
              <w:t>var mı?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13E950F3" w14:textId="1EC6FA09" w:rsidR="00A26DB4" w:rsidRPr="005F74DD" w:rsidRDefault="007B501B" w:rsidP="00A26DB4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62302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208350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363848BC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5994AB04" w14:textId="77777777" w:rsidR="00A26DB4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rFonts w:hint="eastAsia"/>
                <w:sz w:val="20"/>
                <w:szCs w:val="20"/>
              </w:rPr>
              <w:t>Any standard approved against the GSCP environmental reference requirement audit</w:t>
            </w:r>
            <w:r w:rsidRPr="005F74DD">
              <w:rPr>
                <w:sz w:val="20"/>
                <w:szCs w:val="20"/>
              </w:rPr>
              <w:t>?</w:t>
            </w:r>
          </w:p>
          <w:p w14:paraId="37719A89" w14:textId="77777777" w:rsidR="00861BEB" w:rsidRPr="005F74DD" w:rsidRDefault="00861BEB" w:rsidP="00A26DB4">
            <w:pPr>
              <w:rPr>
                <w:bCs/>
                <w:sz w:val="20"/>
                <w:szCs w:val="20"/>
                <w:lang w:eastAsia="zh-CN"/>
              </w:rPr>
            </w:pPr>
            <w:r w:rsidRPr="00861BEB">
              <w:rPr>
                <w:bCs/>
                <w:sz w:val="20"/>
                <w:szCs w:val="20"/>
                <w:lang w:eastAsia="zh-CN"/>
              </w:rPr>
              <w:t>GSCP çevre referansı gereksinimi denetimine karşı onaylanmış herhangi bir standart?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1C424AB2" w14:textId="34AC08E1" w:rsidR="00A26DB4" w:rsidRPr="005F74DD" w:rsidRDefault="007B501B" w:rsidP="00A26DB4">
            <w:pPr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7058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99383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A26DB4" w:rsidRPr="005F74DD" w14:paraId="65E57584" w14:textId="77777777" w:rsidTr="00874409">
        <w:trPr>
          <w:trHeight w:val="233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284B255F" w14:textId="77777777" w:rsidR="00A26DB4" w:rsidRPr="005F74DD" w:rsidRDefault="00A26DB4" w:rsidP="00A26DB4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b/>
                <w:sz w:val="20"/>
                <w:szCs w:val="20"/>
                <w:lang w:eastAsia="zh-CN"/>
              </w:rPr>
              <w:t>Chemical Compliance</w:t>
            </w:r>
            <w:r w:rsidR="00861BEB">
              <w:rPr>
                <w:b/>
                <w:sz w:val="20"/>
                <w:szCs w:val="20"/>
                <w:lang w:eastAsia="zh-CN"/>
              </w:rPr>
              <w:t>/</w:t>
            </w:r>
            <w:r w:rsidR="00861BEB" w:rsidRPr="00861BEB">
              <w:t xml:space="preserve"> </w:t>
            </w:r>
            <w:r w:rsidR="00861BEB" w:rsidRPr="00861BEB">
              <w:rPr>
                <w:b/>
                <w:sz w:val="20"/>
                <w:szCs w:val="20"/>
                <w:lang w:eastAsia="zh-CN"/>
              </w:rPr>
              <w:t>/ Kimyasal Uygunluk</w:t>
            </w:r>
          </w:p>
        </w:tc>
      </w:tr>
      <w:tr w:rsidR="008F7660" w:rsidRPr="005F74DD" w14:paraId="08E4CB5B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2EDA3826" w14:textId="77777777" w:rsidR="00A26DB4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>Do any facilities use chemical inputs in the production of GOTS products?</w:t>
            </w:r>
          </w:p>
          <w:p w14:paraId="04A8D290" w14:textId="77777777" w:rsidR="00861BEB" w:rsidRPr="005F74DD" w:rsidRDefault="00861BEB" w:rsidP="00A26DB4">
            <w:pPr>
              <w:rPr>
                <w:sz w:val="20"/>
                <w:szCs w:val="20"/>
              </w:rPr>
            </w:pPr>
            <w:r w:rsidRPr="00861BEB">
              <w:rPr>
                <w:sz w:val="20"/>
                <w:szCs w:val="20"/>
              </w:rPr>
              <w:t>GOTS ürünlerinin üretiminde herhangi bir tesis kimyasal girdi kullanıyor mu?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5BA2A019" w14:textId="2310A46F" w:rsidR="00A26DB4" w:rsidRPr="005F74DD" w:rsidRDefault="007B501B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68280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78595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7B853024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4C5A2797" w14:textId="77777777" w:rsidR="00A26DB4" w:rsidRDefault="00E17580" w:rsidP="00A26DB4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 xml:space="preserve">If </w:t>
            </w:r>
            <w:r w:rsidR="007E748E" w:rsidRPr="005F74DD">
              <w:rPr>
                <w:sz w:val="20"/>
                <w:szCs w:val="20"/>
              </w:rPr>
              <w:t>yes</w:t>
            </w:r>
            <w:r w:rsidRPr="005F74DD">
              <w:rPr>
                <w:sz w:val="20"/>
                <w:szCs w:val="20"/>
              </w:rPr>
              <w:t>, h</w:t>
            </w:r>
            <w:r w:rsidR="00A26DB4" w:rsidRPr="005F74DD">
              <w:rPr>
                <w:sz w:val="20"/>
                <w:szCs w:val="20"/>
              </w:rPr>
              <w:t>ow many chemicals are used in the production of GOTS products?</w:t>
            </w:r>
          </w:p>
          <w:p w14:paraId="39ADBB46" w14:textId="77777777" w:rsidR="00861BEB" w:rsidRPr="005F74DD" w:rsidRDefault="00874409" w:rsidP="00A26DB4">
            <w:pPr>
              <w:rPr>
                <w:bCs/>
                <w:sz w:val="20"/>
                <w:szCs w:val="20"/>
                <w:lang w:eastAsia="zh-CN"/>
              </w:rPr>
            </w:pPr>
            <w:r w:rsidRPr="00874409">
              <w:rPr>
                <w:bCs/>
                <w:sz w:val="20"/>
                <w:szCs w:val="20"/>
                <w:lang w:eastAsia="zh-CN"/>
              </w:rPr>
              <w:t>Cevabınız evet ise, GOTS ürünlerinin üretiminde ne kadar kimyasal kullanılıyor?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1021162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7" w:type="pct"/>
                <w:shd w:val="clear" w:color="auto" w:fill="F2F2F2"/>
                <w:vAlign w:val="center"/>
              </w:tcPr>
              <w:p w14:paraId="58F64A17" w14:textId="6F17CD61" w:rsidR="00A26DB4" w:rsidRPr="005F74DD" w:rsidRDefault="00FB13E4" w:rsidP="00A26DB4">
                <w:pPr>
                  <w:rPr>
                    <w:bCs/>
                    <w:sz w:val="20"/>
                    <w:szCs w:val="20"/>
                    <w:highlight w:val="lightGray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F7660" w:rsidRPr="005F74DD" w14:paraId="493B031D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3F94C279" w14:textId="77777777" w:rsidR="00A26DB4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>Do any facilities use chemical inputs in the production of GRS products?</w:t>
            </w:r>
          </w:p>
          <w:p w14:paraId="48F57D4A" w14:textId="77777777" w:rsidR="00874409" w:rsidRPr="005F74DD" w:rsidRDefault="00874409" w:rsidP="00A26DB4">
            <w:pPr>
              <w:rPr>
                <w:sz w:val="20"/>
                <w:szCs w:val="20"/>
              </w:rPr>
            </w:pPr>
            <w:r w:rsidRPr="00874409">
              <w:rPr>
                <w:sz w:val="20"/>
                <w:szCs w:val="20"/>
              </w:rPr>
              <w:t>GRS ürünlerinin üretiminde kimyasal girdi kullanan tesis var mı?</w:t>
            </w:r>
          </w:p>
        </w:tc>
        <w:tc>
          <w:tcPr>
            <w:tcW w:w="857" w:type="pct"/>
            <w:shd w:val="clear" w:color="auto" w:fill="F2F2F2"/>
            <w:vAlign w:val="center"/>
          </w:tcPr>
          <w:p w14:paraId="0CD457DA" w14:textId="0188C824" w:rsidR="00A26DB4" w:rsidRPr="005F74DD" w:rsidRDefault="007B501B" w:rsidP="00A26DB4">
            <w:pPr>
              <w:rPr>
                <w:rFonts w:eastAsia="PMingLiU"/>
                <w:sz w:val="20"/>
                <w:szCs w:val="20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96886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149422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8F7660" w:rsidRPr="005F74DD" w14:paraId="129B387D" w14:textId="77777777" w:rsidTr="00874409">
        <w:trPr>
          <w:trHeight w:val="288"/>
        </w:trPr>
        <w:tc>
          <w:tcPr>
            <w:tcW w:w="4143" w:type="pct"/>
            <w:shd w:val="clear" w:color="auto" w:fill="auto"/>
            <w:vAlign w:val="center"/>
          </w:tcPr>
          <w:p w14:paraId="77F33CDC" w14:textId="77777777" w:rsidR="00A26DB4" w:rsidRDefault="00E17580" w:rsidP="00A26DB4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 xml:space="preserve">If </w:t>
            </w:r>
            <w:r w:rsidR="007E748E" w:rsidRPr="005F74DD">
              <w:rPr>
                <w:sz w:val="20"/>
                <w:szCs w:val="20"/>
              </w:rPr>
              <w:t>yes</w:t>
            </w:r>
            <w:r w:rsidRPr="005F74DD">
              <w:rPr>
                <w:sz w:val="20"/>
                <w:szCs w:val="20"/>
              </w:rPr>
              <w:t>, h</w:t>
            </w:r>
            <w:r w:rsidR="00A26DB4" w:rsidRPr="005F74DD">
              <w:rPr>
                <w:sz w:val="20"/>
                <w:szCs w:val="20"/>
              </w:rPr>
              <w:t>ow many chemicals are used in the production of GRS products?</w:t>
            </w:r>
          </w:p>
          <w:p w14:paraId="4972AF25" w14:textId="77777777" w:rsidR="00874409" w:rsidRPr="005F74DD" w:rsidRDefault="00874409" w:rsidP="00A26DB4">
            <w:pPr>
              <w:rPr>
                <w:sz w:val="20"/>
                <w:szCs w:val="20"/>
              </w:rPr>
            </w:pPr>
            <w:r w:rsidRPr="00874409">
              <w:rPr>
                <w:sz w:val="20"/>
                <w:szCs w:val="20"/>
              </w:rPr>
              <w:t>Cevabınız evet ise, GRS ürünlerinin üretiminde ne kadar kimyasal kullanılıyor?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919871403"/>
            <w:placeholder>
              <w:docPart w:val="CA75219FBE574AC7A1599C6AB0C91454"/>
            </w:placeholder>
            <w:showingPlcHdr/>
          </w:sdtPr>
          <w:sdtEndPr/>
          <w:sdtContent>
            <w:tc>
              <w:tcPr>
                <w:tcW w:w="857" w:type="pct"/>
                <w:shd w:val="clear" w:color="auto" w:fill="F2F2F2"/>
                <w:vAlign w:val="center"/>
              </w:tcPr>
              <w:p w14:paraId="4FB5F595" w14:textId="44C5D5DC" w:rsidR="00A26DB4" w:rsidRPr="005F74DD" w:rsidRDefault="00FB13E4" w:rsidP="00A26DB4">
                <w:pPr>
                  <w:rPr>
                    <w:rFonts w:eastAsia="PMingLiU"/>
                    <w:sz w:val="20"/>
                    <w:szCs w:val="20"/>
                    <w:highlight w:val="lightGray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26DB4" w:rsidRPr="005F74DD" w14:paraId="1B500DB6" w14:textId="77777777" w:rsidTr="00874409">
        <w:trPr>
          <w:trHeight w:val="24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67D2C157" w14:textId="77777777" w:rsidR="00A26DB4" w:rsidRPr="005F74DD" w:rsidRDefault="00A26DB4" w:rsidP="00A26DB4">
            <w:pPr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b/>
                <w:sz w:val="20"/>
                <w:szCs w:val="20"/>
                <w:lang w:eastAsia="zh-CN"/>
              </w:rPr>
              <w:t>Certification Compliance</w:t>
            </w:r>
            <w:r w:rsidR="00874409" w:rsidRPr="00874409">
              <w:rPr>
                <w:b/>
                <w:sz w:val="20"/>
                <w:szCs w:val="20"/>
                <w:lang w:eastAsia="zh-CN"/>
              </w:rPr>
              <w:t>/ Sertifikasyon Uygunluğu</w:t>
            </w:r>
          </w:p>
        </w:tc>
      </w:tr>
      <w:tr w:rsidR="008F7660" w:rsidRPr="005F74DD" w14:paraId="29477215" w14:textId="77777777" w:rsidTr="00874409">
        <w:trPr>
          <w:trHeight w:val="288"/>
        </w:trPr>
        <w:tc>
          <w:tcPr>
            <w:tcW w:w="4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B031" w14:textId="77777777" w:rsidR="006F295D" w:rsidRDefault="00A26DB4" w:rsidP="006F295D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 xml:space="preserve">Has the organization or any of its facilities been denied certification by another Certification Body? If yes, please provide detailed information below. </w:t>
            </w:r>
          </w:p>
          <w:p w14:paraId="25B64708" w14:textId="77777777" w:rsidR="00874409" w:rsidRPr="005F74DD" w:rsidRDefault="00874409" w:rsidP="006F295D">
            <w:pPr>
              <w:rPr>
                <w:sz w:val="20"/>
                <w:szCs w:val="20"/>
              </w:rPr>
            </w:pPr>
            <w:r w:rsidRPr="00874409">
              <w:rPr>
                <w:sz w:val="20"/>
                <w:szCs w:val="20"/>
              </w:rPr>
              <w:t>Kuruluş veya tesislerinden herhangi biri başka bir Belgelendirme Kuruluşu tarafından sertifikası reddedildi mi? Evet ise, lütfen aşağıda ayrıntılı bilgi verin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FC1B7" w14:textId="6CA78DA0" w:rsidR="00A26DB4" w:rsidRPr="005F74DD" w:rsidRDefault="007B501B" w:rsidP="00A26DB4">
            <w:pPr>
              <w:rPr>
                <w:bCs/>
                <w:sz w:val="20"/>
                <w:szCs w:val="28"/>
                <w:lang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36314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 xml:space="preserve">YES   </w:t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87897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8"/>
                <w:lang w:eastAsia="zh-CN"/>
              </w:rPr>
              <w:t xml:space="preserve"> </w:t>
            </w:r>
            <w:r w:rsidR="00A26DB4" w:rsidRPr="005F74DD">
              <w:rPr>
                <w:bCs/>
                <w:sz w:val="20"/>
                <w:szCs w:val="28"/>
                <w:lang w:eastAsia="zh-CN"/>
              </w:rPr>
              <w:t>NO</w:t>
            </w:r>
          </w:p>
        </w:tc>
      </w:tr>
      <w:tr w:rsidR="00A26DB4" w:rsidRPr="005F74DD" w14:paraId="03928EB9" w14:textId="77777777" w:rsidTr="00874409">
        <w:trPr>
          <w:trHeight w:val="557"/>
        </w:trPr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1084531715"/>
            <w:placeholder>
              <w:docPart w:val="6732DDCD152E486298E2E008A8C0EE2E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34F058FC" w14:textId="2C77B704" w:rsidR="00A26DB4" w:rsidRPr="005F74DD" w:rsidRDefault="00FB13E4" w:rsidP="00A26DB4">
                <w:pPr>
                  <w:rPr>
                    <w:bCs/>
                    <w:sz w:val="20"/>
                    <w:szCs w:val="20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26DB4" w:rsidRPr="005F74DD" w14:paraId="0BD09C7E" w14:textId="77777777" w:rsidTr="00874409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F426" w14:textId="77777777" w:rsidR="00A26DB4" w:rsidRDefault="00A26DB4" w:rsidP="00A26DB4">
            <w:pPr>
              <w:rPr>
                <w:sz w:val="20"/>
                <w:szCs w:val="20"/>
              </w:rPr>
            </w:pPr>
            <w:r w:rsidRPr="005F74DD">
              <w:rPr>
                <w:sz w:val="20"/>
                <w:szCs w:val="20"/>
              </w:rPr>
              <w:t xml:space="preserve">Has the organization or any of its facilities been banned from product certification? If yes, please explain below. </w:t>
            </w:r>
          </w:p>
          <w:p w14:paraId="69981E55" w14:textId="77777777" w:rsidR="00874409" w:rsidRPr="005F74DD" w:rsidRDefault="00874409" w:rsidP="00A26DB4">
            <w:pPr>
              <w:rPr>
                <w:rFonts w:eastAsia="PMingLiU"/>
                <w:sz w:val="20"/>
                <w:szCs w:val="20"/>
                <w:lang w:eastAsia="zh-CN"/>
              </w:rPr>
            </w:pPr>
            <w:r w:rsidRPr="00874409">
              <w:rPr>
                <w:rFonts w:eastAsia="PMingLiU"/>
                <w:sz w:val="20"/>
                <w:szCs w:val="20"/>
                <w:lang w:eastAsia="zh-CN"/>
              </w:rPr>
              <w:t>Kuruluşun veya herhangi bir tesisinin ürün belgelendirmesi yasaklandı mı? Evet ise, lütfen aşağıda açıklayın.</w:t>
            </w:r>
          </w:p>
        </w:tc>
      </w:tr>
      <w:tr w:rsidR="00A26DB4" w:rsidRPr="005F74DD" w14:paraId="5281B2FC" w14:textId="77777777" w:rsidTr="00874409">
        <w:trPr>
          <w:trHeight w:val="593"/>
        </w:trPr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1851019696"/>
            <w:placeholder>
              <w:docPart w:val="A97E2F6489BB484EB94E2C258B5B9E5B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14:paraId="5D1039AE" w14:textId="49AF6FB1" w:rsidR="00A26DB4" w:rsidRPr="005F74DD" w:rsidRDefault="00FB13E4" w:rsidP="00A26DB4">
                <w:pPr>
                  <w:rPr>
                    <w:sz w:val="20"/>
                    <w:szCs w:val="20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bookmarkEnd w:id="5"/>
    </w:tbl>
    <w:p w14:paraId="54BC412A" w14:textId="77777777" w:rsidR="00A37A9F" w:rsidRDefault="00A37A9F" w:rsidP="007C0884">
      <w:pPr>
        <w:rPr>
          <w:rFonts w:eastAsia="PMingLiU"/>
          <w:sz w:val="2"/>
          <w:szCs w:val="2"/>
          <w:lang w:eastAsia="zh-TW"/>
        </w:rPr>
      </w:pPr>
    </w:p>
    <w:p w14:paraId="551CDD5F" w14:textId="77777777" w:rsidR="00A01696" w:rsidRDefault="00A01696" w:rsidP="007C0884">
      <w:pPr>
        <w:rPr>
          <w:rFonts w:eastAsia="PMingLiU"/>
          <w:sz w:val="2"/>
          <w:szCs w:val="2"/>
          <w:lang w:eastAsia="zh-TW"/>
        </w:rPr>
      </w:pPr>
      <w:r>
        <w:rPr>
          <w:rFonts w:eastAsia="PMingLiU"/>
          <w:sz w:val="2"/>
          <w:szCs w:val="2"/>
          <w:lang w:eastAsia="zh-TW"/>
        </w:rPr>
        <w:t>4</w:t>
      </w:r>
    </w:p>
    <w:p w14:paraId="4F655BAE" w14:textId="77777777" w:rsidR="00AA4816" w:rsidRDefault="00AA4816" w:rsidP="007C0884">
      <w:pPr>
        <w:rPr>
          <w:rFonts w:eastAsia="PMingLiU"/>
          <w:sz w:val="2"/>
          <w:szCs w:val="2"/>
          <w:lang w:eastAsia="zh-TW"/>
        </w:rPr>
      </w:pPr>
    </w:p>
    <w:p w14:paraId="7E7AF7B3" w14:textId="4FBEA976" w:rsidR="00286962" w:rsidRDefault="00286962">
      <w:pPr>
        <w:rPr>
          <w:rFonts w:eastAsia="PMingLiU"/>
          <w:sz w:val="20"/>
          <w:szCs w:val="20"/>
          <w:lang w:eastAsia="zh-TW"/>
        </w:rPr>
      </w:pPr>
      <w:r>
        <w:rPr>
          <w:rFonts w:eastAsia="PMingLiU"/>
          <w:sz w:val="20"/>
          <w:szCs w:val="20"/>
          <w:lang w:eastAsia="zh-TW"/>
        </w:rPr>
        <w:br w:type="page"/>
      </w:r>
    </w:p>
    <w:p w14:paraId="6077F100" w14:textId="77777777" w:rsidR="00AA4816" w:rsidRPr="00BA59B0" w:rsidRDefault="00AA4816" w:rsidP="007C0884">
      <w:pPr>
        <w:rPr>
          <w:rFonts w:eastAsia="PMingLiU"/>
          <w:sz w:val="20"/>
          <w:szCs w:val="20"/>
          <w:lang w:eastAsia="zh-TW"/>
        </w:rPr>
      </w:pPr>
    </w:p>
    <w:p w14:paraId="4E7D97E5" w14:textId="77777777" w:rsidR="00AA4816" w:rsidRDefault="00AA4816" w:rsidP="007C0884">
      <w:pPr>
        <w:rPr>
          <w:rFonts w:eastAsia="PMingLiU"/>
          <w:sz w:val="2"/>
          <w:szCs w:val="2"/>
          <w:lang w:eastAsia="zh-TW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607"/>
        <w:gridCol w:w="1080"/>
        <w:gridCol w:w="738"/>
        <w:gridCol w:w="5345"/>
      </w:tblGrid>
      <w:tr w:rsidR="00AA4816" w:rsidRPr="005F74DD" w14:paraId="7EEB2417" w14:textId="77777777" w:rsidTr="007142B8">
        <w:trPr>
          <w:trHeight w:val="359"/>
          <w:jc w:val="center"/>
        </w:trPr>
        <w:tc>
          <w:tcPr>
            <w:tcW w:w="10770" w:type="dxa"/>
            <w:gridSpan w:val="4"/>
            <w:shd w:val="clear" w:color="auto" w:fill="0070C0"/>
            <w:vAlign w:val="center"/>
          </w:tcPr>
          <w:p w14:paraId="43390E6C" w14:textId="77777777" w:rsidR="00AA4816" w:rsidRPr="004730AB" w:rsidRDefault="00E80144" w:rsidP="00E80144">
            <w:pPr>
              <w:rPr>
                <w:rFonts w:eastAsia="PMingLiU"/>
                <w:b/>
                <w:bCs/>
              </w:rPr>
            </w:pP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SECTION 7. AUTHORIZATION / SIGNATURE</w:t>
            </w:r>
            <w:r w:rsidR="00874409">
              <w:rPr>
                <w:b/>
                <w:color w:val="FFFFFF"/>
                <w:sz w:val="22"/>
                <w:szCs w:val="22"/>
                <w:lang w:eastAsia="zh-CN"/>
              </w:rPr>
              <w:t>/YETKİLENDİRME/İMZA</w:t>
            </w:r>
          </w:p>
        </w:tc>
      </w:tr>
      <w:tr w:rsidR="00E80144" w:rsidRPr="005F74DD" w14:paraId="5EB08C6D" w14:textId="77777777" w:rsidTr="007142B8">
        <w:trPr>
          <w:trHeight w:val="575"/>
          <w:jc w:val="center"/>
        </w:trPr>
        <w:tc>
          <w:tcPr>
            <w:tcW w:w="10770" w:type="dxa"/>
            <w:gridSpan w:val="4"/>
            <w:shd w:val="clear" w:color="auto" w:fill="auto"/>
            <w:vAlign w:val="center"/>
          </w:tcPr>
          <w:p w14:paraId="1DD484E9" w14:textId="77777777" w:rsidR="00E80144" w:rsidRDefault="00E80144" w:rsidP="00F637A0">
            <w:pPr>
              <w:rPr>
                <w:rFonts w:eastAsia="PMingLiU"/>
                <w:b/>
                <w:bCs/>
                <w:sz w:val="18"/>
                <w:szCs w:val="18"/>
                <w:lang w:eastAsia="zh-CN"/>
              </w:rPr>
            </w:pPr>
            <w:r w:rsidRPr="00183246">
              <w:rPr>
                <w:b/>
                <w:bCs/>
                <w:sz w:val="18"/>
                <w:szCs w:val="18"/>
                <w:lang w:eastAsia="zh-CN"/>
              </w:rPr>
              <w:t>Undersigned confirms that all information in the application form is completely truthful. Knowingly making a false statement on this application may lead to the termination of the certification.</w:t>
            </w:r>
            <w:r w:rsidRPr="004730AB">
              <w:rPr>
                <w:rFonts w:eastAsia="PMingLiU"/>
                <w:b/>
                <w:bCs/>
                <w:sz w:val="18"/>
                <w:szCs w:val="18"/>
                <w:lang w:eastAsia="zh-CN"/>
              </w:rPr>
              <w:t xml:space="preserve"> </w:t>
            </w:r>
          </w:p>
          <w:p w14:paraId="7CFBB08A" w14:textId="77777777" w:rsidR="00531F6E" w:rsidRPr="00E80144" w:rsidRDefault="00531F6E" w:rsidP="00F637A0">
            <w:pPr>
              <w:rPr>
                <w:rFonts w:eastAsia="PMingLiU"/>
                <w:b/>
                <w:bCs/>
                <w:sz w:val="18"/>
                <w:szCs w:val="18"/>
              </w:rPr>
            </w:pPr>
            <w:r w:rsidRPr="00531F6E">
              <w:rPr>
                <w:rFonts w:eastAsia="PMingLiU"/>
                <w:b/>
                <w:bCs/>
                <w:sz w:val="18"/>
                <w:szCs w:val="18"/>
              </w:rPr>
              <w:t>İmzalayan firma, başvuru formundaki tüm bilgilerin tamamen doğru olduğunu onaylar. Bu uygulama hakkında bilerek yanlış beyanda bulunmak sertifikasyonun sona ermesine neden olabilir.</w:t>
            </w:r>
          </w:p>
        </w:tc>
      </w:tr>
      <w:tr w:rsidR="00AA4816" w:rsidRPr="005F74DD" w14:paraId="1FF6A2D2" w14:textId="77777777" w:rsidTr="007142B8">
        <w:trPr>
          <w:trHeight w:val="360"/>
          <w:jc w:val="center"/>
        </w:trPr>
        <w:tc>
          <w:tcPr>
            <w:tcW w:w="5425" w:type="dxa"/>
            <w:gridSpan w:val="3"/>
            <w:shd w:val="clear" w:color="auto" w:fill="auto"/>
            <w:vAlign w:val="center"/>
          </w:tcPr>
          <w:p w14:paraId="360819D3" w14:textId="0E6C1F09" w:rsidR="00AA4816" w:rsidRPr="005D4037" w:rsidRDefault="00AA4816" w:rsidP="00F637A0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>Name of Company:</w:t>
            </w:r>
            <w:r w:rsidR="00531F6E" w:rsidRPr="00531F6E">
              <w:t xml:space="preserve"> </w:t>
            </w:r>
            <w:r w:rsidR="00531F6E" w:rsidRPr="00531F6E">
              <w:rPr>
                <w:b/>
                <w:bCs/>
                <w:sz w:val="20"/>
                <w:szCs w:val="20"/>
                <w:lang w:eastAsia="zh-CN"/>
              </w:rPr>
              <w:t>/ Firma İsmi</w:t>
            </w:r>
            <w:r w:rsidR="00842341">
              <w:rPr>
                <w:b/>
                <w:bCs/>
                <w:sz w:val="20"/>
                <w:szCs w:val="20"/>
                <w:lang w:eastAsia="zh-CN"/>
              </w:rPr>
              <w:t xml:space="preserve"> :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6FD38087" w14:textId="4A017902" w:rsidR="00AA4816" w:rsidRPr="005D4037" w:rsidRDefault="00AA4816" w:rsidP="00F637A0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>Company’s Registered Seal/Stamp:</w:t>
            </w:r>
            <w:r w:rsidR="00531F6E" w:rsidRPr="00531F6E">
              <w:t xml:space="preserve"> </w:t>
            </w:r>
            <w:r w:rsidR="00531F6E" w:rsidRPr="00531F6E">
              <w:rPr>
                <w:b/>
                <w:bCs/>
                <w:sz w:val="20"/>
                <w:szCs w:val="20"/>
                <w:lang w:eastAsia="zh-CN"/>
              </w:rPr>
              <w:t>/ Firma Onaylı Kaşesi</w:t>
            </w:r>
            <w:r w:rsidR="00842341">
              <w:rPr>
                <w:b/>
                <w:bCs/>
                <w:sz w:val="20"/>
                <w:szCs w:val="20"/>
                <w:lang w:eastAsia="zh-CN"/>
              </w:rPr>
              <w:t xml:space="preserve"> :</w:t>
            </w:r>
          </w:p>
        </w:tc>
      </w:tr>
      <w:tr w:rsidR="00AA4816" w:rsidRPr="005F74DD" w14:paraId="389765AB" w14:textId="77777777" w:rsidTr="007142B8">
        <w:trPr>
          <w:trHeight w:val="1232"/>
          <w:jc w:val="center"/>
        </w:trPr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1121803004"/>
            <w:placeholder>
              <w:docPart w:val="8266A837285146A1A68CBD958C7790D0"/>
            </w:placeholder>
            <w:showingPlcHdr/>
          </w:sdtPr>
          <w:sdtEndPr/>
          <w:sdtContent>
            <w:tc>
              <w:tcPr>
                <w:tcW w:w="5425" w:type="dxa"/>
                <w:gridSpan w:val="3"/>
                <w:shd w:val="clear" w:color="auto" w:fill="F2F2F2"/>
              </w:tcPr>
              <w:p w14:paraId="53D11BCB" w14:textId="61628CE2" w:rsidR="00AA4816" w:rsidRPr="00C52302" w:rsidRDefault="00FB13E4" w:rsidP="00F637A0">
                <w:pPr>
                  <w:rPr>
                    <w:rFonts w:eastAsia="PMingLiU"/>
                    <w:b/>
                    <w:sz w:val="20"/>
                    <w:szCs w:val="20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5345" w:type="dxa"/>
            <w:shd w:val="clear" w:color="auto" w:fill="F2F2F2"/>
          </w:tcPr>
          <w:p w14:paraId="18241BDB" w14:textId="77777777" w:rsidR="00AA4816" w:rsidRDefault="00AA4816" w:rsidP="00F637A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3C4D639F" w14:textId="77777777" w:rsidR="001867F7" w:rsidRDefault="001867F7" w:rsidP="00F637A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7FF3940A" w14:textId="77777777" w:rsidR="001867F7" w:rsidRDefault="001867F7" w:rsidP="00F637A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3E833633" w14:textId="77777777" w:rsidR="001867F7" w:rsidRDefault="001867F7" w:rsidP="00F637A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  <w:p w14:paraId="4AC31207" w14:textId="77777777" w:rsidR="001867F7" w:rsidRPr="004730AB" w:rsidRDefault="001867F7" w:rsidP="00F637A0">
            <w:pPr>
              <w:rPr>
                <w:rFonts w:eastAsia="PMingLiU"/>
                <w:sz w:val="22"/>
                <w:szCs w:val="22"/>
                <w:lang w:eastAsia="zh-CN"/>
              </w:rPr>
            </w:pPr>
          </w:p>
        </w:tc>
      </w:tr>
      <w:tr w:rsidR="00AA4816" w:rsidRPr="005F74DD" w14:paraId="3C7CFD74" w14:textId="77777777" w:rsidTr="007142B8">
        <w:trPr>
          <w:cantSplit/>
          <w:trHeight w:val="323"/>
          <w:jc w:val="center"/>
        </w:trPr>
        <w:tc>
          <w:tcPr>
            <w:tcW w:w="1077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2423C5" w14:textId="146C2816" w:rsidR="00AA4816" w:rsidRPr="005D4037" w:rsidRDefault="00AA4816" w:rsidP="00F637A0">
            <w:pPr>
              <w:rPr>
                <w:rFonts w:eastAsia="PMingLiU"/>
                <w:b/>
                <w:bCs/>
                <w:sz w:val="22"/>
                <w:szCs w:val="22"/>
                <w:lang w:eastAsia="zh-CN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 xml:space="preserve">Authorized Signature: </w:t>
            </w:r>
            <w:r w:rsidR="00531F6E" w:rsidRPr="00531F6E">
              <w:rPr>
                <w:b/>
                <w:bCs/>
                <w:sz w:val="20"/>
                <w:szCs w:val="20"/>
                <w:lang w:eastAsia="zh-CN"/>
              </w:rPr>
              <w:t>/ Yetkili İmzası</w:t>
            </w:r>
            <w:r w:rsidR="00842341">
              <w:rPr>
                <w:b/>
                <w:bCs/>
                <w:sz w:val="20"/>
                <w:szCs w:val="20"/>
                <w:lang w:eastAsia="zh-CN"/>
              </w:rPr>
              <w:t xml:space="preserve"> :</w:t>
            </w:r>
          </w:p>
        </w:tc>
      </w:tr>
      <w:tr w:rsidR="00AA4816" w:rsidRPr="005F74DD" w14:paraId="7B962EF0" w14:textId="77777777" w:rsidTr="007142B8">
        <w:trPr>
          <w:trHeight w:val="278"/>
          <w:jc w:val="center"/>
        </w:trPr>
        <w:tc>
          <w:tcPr>
            <w:tcW w:w="10770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43085" w14:textId="77777777" w:rsidR="00AA4816" w:rsidRPr="004730AB" w:rsidRDefault="00AA4816" w:rsidP="00F637A0">
            <w:pPr>
              <w:rPr>
                <w:rFonts w:eastAsia="PMingLiU"/>
                <w:sz w:val="22"/>
                <w:szCs w:val="22"/>
              </w:rPr>
            </w:pPr>
          </w:p>
        </w:tc>
      </w:tr>
      <w:tr w:rsidR="00AA4816" w:rsidRPr="005F74DD" w14:paraId="0E8F2F03" w14:textId="77777777" w:rsidTr="007142B8">
        <w:trPr>
          <w:cantSplit/>
          <w:trHeight w:val="432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3981C" w14:textId="77777777" w:rsidR="00AA4816" w:rsidRDefault="00AA4816" w:rsidP="00F637A0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>Name and Title of the Signatory:</w:t>
            </w:r>
          </w:p>
          <w:p w14:paraId="783F4BCD" w14:textId="6F94B5FC" w:rsidR="00531F6E" w:rsidRPr="005D4037" w:rsidRDefault="00531F6E" w:rsidP="00F637A0">
            <w:pPr>
              <w:rPr>
                <w:rFonts w:eastAsia="PMingLiU"/>
                <w:b/>
                <w:bCs/>
                <w:sz w:val="20"/>
                <w:szCs w:val="20"/>
                <w:lang w:eastAsia="zh-TW"/>
              </w:rPr>
            </w:pPr>
            <w:r w:rsidRPr="00531F6E">
              <w:rPr>
                <w:rFonts w:eastAsia="PMingLiU"/>
                <w:b/>
                <w:bCs/>
                <w:sz w:val="20"/>
                <w:szCs w:val="20"/>
                <w:lang w:eastAsia="zh-TW"/>
              </w:rPr>
              <w:t>İmzalayanın İsmi ve İmzası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1167778681"/>
            <w:placeholder>
              <w:docPart w:val="7CC31C7F9F32462086823879EDB06EB1"/>
            </w:placeholder>
            <w:showingPlcHdr/>
          </w:sdtPr>
          <w:sdtEndPr/>
          <w:sdtContent>
            <w:tc>
              <w:tcPr>
                <w:tcW w:w="7163" w:type="dxa"/>
                <w:gridSpan w:val="3"/>
                <w:shd w:val="clear" w:color="auto" w:fill="F2F2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F4BEB50" w14:textId="626F087C" w:rsidR="00AA4816" w:rsidRPr="00E46796" w:rsidRDefault="00FB13E4" w:rsidP="00F637A0">
                <w:pPr>
                  <w:rPr>
                    <w:rFonts w:eastAsia="PMingLiU"/>
                    <w:sz w:val="20"/>
                    <w:szCs w:val="20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A4816" w:rsidRPr="005F74DD" w14:paraId="130DEE76" w14:textId="77777777" w:rsidTr="007142B8">
        <w:trPr>
          <w:cantSplit/>
          <w:trHeight w:val="377"/>
          <w:jc w:val="center"/>
        </w:trPr>
        <w:tc>
          <w:tcPr>
            <w:tcW w:w="36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B3C7D" w14:textId="77777777" w:rsidR="00AA4816" w:rsidRPr="005D4037" w:rsidRDefault="00AA4816" w:rsidP="00F637A0">
            <w:pPr>
              <w:rPr>
                <w:rFonts w:eastAsia="PMingLiU"/>
                <w:b/>
                <w:bCs/>
                <w:sz w:val="20"/>
                <w:szCs w:val="20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>Date:</w:t>
            </w:r>
            <w:r w:rsidR="00531F6E" w:rsidRPr="00531F6E">
              <w:t xml:space="preserve"> </w:t>
            </w:r>
            <w:r w:rsidR="00531F6E" w:rsidRPr="00531F6E">
              <w:rPr>
                <w:b/>
                <w:bCs/>
                <w:sz w:val="20"/>
                <w:szCs w:val="20"/>
                <w:lang w:eastAsia="zh-CN"/>
              </w:rPr>
              <w:t>/ Tarih: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1281993219"/>
            <w:placeholder>
              <w:docPart w:val="01EF88AFB0E940408888DE0CD7BB73D2"/>
            </w:placeholder>
            <w:showingPlcHdr/>
          </w:sdtPr>
          <w:sdtEndPr/>
          <w:sdtContent>
            <w:tc>
              <w:tcPr>
                <w:tcW w:w="7163" w:type="dxa"/>
                <w:gridSpan w:val="3"/>
                <w:shd w:val="clear" w:color="auto" w:fill="F2F2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181C5C4F" w14:textId="537994CE" w:rsidR="00AA4816" w:rsidRPr="00E46796" w:rsidRDefault="00FB13E4" w:rsidP="00F637A0">
                <w:pPr>
                  <w:rPr>
                    <w:rFonts w:eastAsia="PMingLiU"/>
                    <w:sz w:val="20"/>
                    <w:szCs w:val="20"/>
                    <w:lang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A4816" w:rsidRPr="005F74DD" w14:paraId="4D28ED98" w14:textId="77777777" w:rsidTr="007142B8">
        <w:trPr>
          <w:cantSplit/>
          <w:trHeight w:val="341"/>
          <w:jc w:val="center"/>
        </w:trPr>
        <w:tc>
          <w:tcPr>
            <w:tcW w:w="10770" w:type="dxa"/>
            <w:gridSpan w:val="4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1DB58" w14:textId="77777777" w:rsidR="00AA4816" w:rsidRDefault="00AA4816" w:rsidP="00F637A0">
            <w:pPr>
              <w:rPr>
                <w:color w:val="C00000"/>
                <w:sz w:val="18"/>
                <w:szCs w:val="18"/>
                <w:lang w:eastAsia="zh-CN"/>
              </w:rPr>
            </w:pPr>
            <w:r w:rsidRPr="00183246">
              <w:rPr>
                <w:color w:val="C00000"/>
                <w:sz w:val="18"/>
                <w:szCs w:val="18"/>
                <w:lang w:eastAsia="zh-CN"/>
              </w:rPr>
              <w:t xml:space="preserve">*If another company is helping with the application, please provide the following information: </w:t>
            </w:r>
          </w:p>
          <w:p w14:paraId="48C87478" w14:textId="77777777" w:rsidR="00531F6E" w:rsidRPr="004730AB" w:rsidRDefault="00531F6E" w:rsidP="00F637A0">
            <w:pPr>
              <w:rPr>
                <w:rFonts w:eastAsia="PMingLiU"/>
                <w:color w:val="C00000"/>
                <w:sz w:val="18"/>
                <w:szCs w:val="18"/>
              </w:rPr>
            </w:pPr>
            <w:r w:rsidRPr="00531F6E">
              <w:rPr>
                <w:rFonts w:eastAsia="PMingLiU"/>
                <w:color w:val="C00000"/>
                <w:sz w:val="18"/>
                <w:szCs w:val="18"/>
              </w:rPr>
              <w:t>Başka bir şirket uygulamaya yardımcı oluyorsa, lütfen aşağıdaki bilgileri sağlayın:</w:t>
            </w:r>
          </w:p>
        </w:tc>
      </w:tr>
      <w:tr w:rsidR="00FB13E4" w:rsidRPr="005F74DD" w14:paraId="1C3C52BC" w14:textId="77777777" w:rsidTr="00FB13E4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FBD6E" w14:textId="5D49417B" w:rsidR="00FB13E4" w:rsidRPr="005D4037" w:rsidRDefault="00FB13E4" w:rsidP="00FB13E4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>Application Representative Company:</w:t>
            </w:r>
            <w:r w:rsidRPr="007142B8">
              <w:t xml:space="preserve"> </w:t>
            </w:r>
            <w:r w:rsidRPr="007142B8">
              <w:rPr>
                <w:b/>
                <w:bCs/>
                <w:sz w:val="20"/>
                <w:szCs w:val="20"/>
                <w:lang w:eastAsia="zh-CN"/>
              </w:rPr>
              <w:t>/ Temsilci Firma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1737738643"/>
            <w:placeholder>
              <w:docPart w:val="FB7CE9E0AE2B4CE8833C9323CC173A3C"/>
            </w:placeholder>
            <w:showingPlcHdr/>
          </w:sdtPr>
          <w:sdtEndPr/>
          <w:sdtContent>
            <w:tc>
              <w:tcPr>
                <w:tcW w:w="6083" w:type="dxa"/>
                <w:gridSpan w:val="2"/>
                <w:shd w:val="clear" w:color="auto" w:fill="F2F2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082FD4D" w14:textId="1BE9A6E0" w:rsidR="00FB13E4" w:rsidRPr="00E46796" w:rsidRDefault="00FB13E4" w:rsidP="00FB13E4">
                <w:pPr>
                  <w:rPr>
                    <w:rFonts w:eastAsia="PMingLiU"/>
                    <w:sz w:val="20"/>
                    <w:szCs w:val="20"/>
                  </w:rPr>
                </w:pPr>
                <w:r w:rsidRPr="00F1540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1359FBAF" w14:textId="77777777" w:rsidTr="00FB13E4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EAF04" w14:textId="77777777" w:rsidR="00FB13E4" w:rsidRPr="005D4037" w:rsidRDefault="00FB13E4" w:rsidP="00FB13E4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>Application Representative Contact Name:</w:t>
            </w:r>
            <w:r w:rsidRPr="007142B8">
              <w:t xml:space="preserve"> </w:t>
            </w:r>
            <w:r w:rsidRPr="007142B8">
              <w:rPr>
                <w:b/>
                <w:bCs/>
                <w:sz w:val="20"/>
                <w:szCs w:val="20"/>
                <w:lang w:eastAsia="zh-CN"/>
              </w:rPr>
              <w:t>/ Temsilci Yetkilisi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1285805302"/>
            <w:placeholder>
              <w:docPart w:val="5799EF0B59464AFAAD661E9F2187D2BA"/>
            </w:placeholder>
            <w:showingPlcHdr/>
          </w:sdtPr>
          <w:sdtEndPr/>
          <w:sdtContent>
            <w:tc>
              <w:tcPr>
                <w:tcW w:w="6083" w:type="dxa"/>
                <w:gridSpan w:val="2"/>
                <w:shd w:val="clear" w:color="auto" w:fill="F2F2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6CCD198C" w14:textId="3DBB7087" w:rsidR="00FB13E4" w:rsidRPr="00E46796" w:rsidRDefault="00FB13E4" w:rsidP="00FB13E4">
                <w:pPr>
                  <w:rPr>
                    <w:rFonts w:eastAsia="PMingLiU"/>
                    <w:sz w:val="20"/>
                    <w:szCs w:val="20"/>
                  </w:rPr>
                </w:pPr>
                <w:r w:rsidRPr="00F1540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7DDD3ECC" w14:textId="77777777" w:rsidTr="00FB13E4">
        <w:trPr>
          <w:cantSplit/>
          <w:trHeight w:val="432"/>
          <w:jc w:val="center"/>
        </w:trPr>
        <w:tc>
          <w:tcPr>
            <w:tcW w:w="4687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92ABC" w14:textId="358C2A8D" w:rsidR="00FB13E4" w:rsidRPr="005D4037" w:rsidRDefault="00FB13E4" w:rsidP="00FB13E4">
            <w:pPr>
              <w:rPr>
                <w:rFonts w:eastAsia="PMingLiU"/>
                <w:b/>
                <w:bCs/>
                <w:sz w:val="20"/>
                <w:szCs w:val="20"/>
                <w:lang w:eastAsia="zh-CN"/>
              </w:rPr>
            </w:pPr>
            <w:r w:rsidRPr="005D4037">
              <w:rPr>
                <w:b/>
                <w:bCs/>
                <w:sz w:val="20"/>
                <w:szCs w:val="20"/>
                <w:lang w:eastAsia="zh-CN"/>
              </w:rPr>
              <w:t>Application Representative Contact Email:</w:t>
            </w:r>
            <w:r w:rsidRPr="007142B8">
              <w:t xml:space="preserve"> </w:t>
            </w:r>
            <w:r w:rsidRPr="007142B8">
              <w:rPr>
                <w:b/>
                <w:bCs/>
                <w:sz w:val="20"/>
                <w:szCs w:val="20"/>
                <w:lang w:eastAsia="zh-CN"/>
              </w:rPr>
              <w:t>/ Temsilci Email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1136793573"/>
            <w:placeholder>
              <w:docPart w:val="5B22982CA4474604876CAC1701AF4B14"/>
            </w:placeholder>
            <w:showingPlcHdr/>
          </w:sdtPr>
          <w:sdtEndPr/>
          <w:sdtContent>
            <w:tc>
              <w:tcPr>
                <w:tcW w:w="6083" w:type="dxa"/>
                <w:gridSpan w:val="2"/>
                <w:shd w:val="clear" w:color="auto" w:fill="F2F2F2"/>
                <w:tcMar>
                  <w:top w:w="0" w:type="dxa"/>
                  <w:left w:w="70" w:type="dxa"/>
                  <w:bottom w:w="0" w:type="dxa"/>
                  <w:right w:w="70" w:type="dxa"/>
                </w:tcMar>
                <w:vAlign w:val="center"/>
              </w:tcPr>
              <w:p w14:paraId="2689570C" w14:textId="682D96F4" w:rsidR="00FB13E4" w:rsidRPr="00E46796" w:rsidRDefault="00FB13E4" w:rsidP="00FB13E4">
                <w:pPr>
                  <w:rPr>
                    <w:rFonts w:eastAsia="PMingLiU"/>
                    <w:sz w:val="20"/>
                    <w:szCs w:val="20"/>
                  </w:rPr>
                </w:pPr>
                <w:r w:rsidRPr="00F15409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2BBF1757" w14:textId="77777777" w:rsidR="00AA4816" w:rsidRDefault="00AA4816" w:rsidP="007C0884">
      <w:pPr>
        <w:rPr>
          <w:rFonts w:eastAsia="PMingLiU"/>
          <w:sz w:val="2"/>
          <w:szCs w:val="2"/>
          <w:lang w:eastAsia="zh-TW"/>
        </w:rPr>
      </w:pPr>
    </w:p>
    <w:p w14:paraId="5CEF2890" w14:textId="77777777" w:rsidR="00AA4816" w:rsidRPr="00E0033B" w:rsidRDefault="00AA4816" w:rsidP="007C0884">
      <w:pPr>
        <w:rPr>
          <w:rFonts w:eastAsia="PMingLiU"/>
          <w:sz w:val="16"/>
          <w:szCs w:val="16"/>
          <w:lang w:eastAsia="zh-T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6"/>
        <w:gridCol w:w="5711"/>
      </w:tblGrid>
      <w:tr w:rsidR="00A01696" w:rsidRPr="005F74DD" w14:paraId="7783F64E" w14:textId="77777777" w:rsidTr="002E0DB7">
        <w:trPr>
          <w:trHeight w:val="341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5DF412D9" w14:textId="77777777" w:rsidR="00A01696" w:rsidRPr="005F74DD" w:rsidRDefault="00A01696" w:rsidP="005F74DD">
            <w:pPr>
              <w:spacing w:line="276" w:lineRule="auto"/>
              <w:rPr>
                <w:rFonts w:eastAsia="PMingLiU"/>
                <w:b/>
                <w:color w:val="FFFFFF"/>
                <w:sz w:val="22"/>
                <w:szCs w:val="22"/>
                <w:highlight w:val="yellow"/>
                <w:lang w:val="pt-BR" w:eastAsia="zh-CN"/>
              </w:rPr>
            </w:pPr>
            <w:r w:rsidRPr="005F74DD">
              <w:rPr>
                <w:b/>
                <w:color w:val="FFFFFF"/>
                <w:sz w:val="22"/>
                <w:szCs w:val="22"/>
                <w:lang w:val="pt-BR" w:eastAsia="zh-CN"/>
              </w:rPr>
              <w:t xml:space="preserve">SECTION </w:t>
            </w:r>
            <w:r w:rsidR="00E80144" w:rsidRPr="005F74DD">
              <w:rPr>
                <w:b/>
                <w:color w:val="FFFFFF"/>
                <w:sz w:val="22"/>
                <w:szCs w:val="22"/>
                <w:lang w:val="pt-BR" w:eastAsia="zh-CN"/>
              </w:rPr>
              <w:t>8</w:t>
            </w:r>
            <w:r w:rsidRPr="005F74DD">
              <w:rPr>
                <w:b/>
                <w:color w:val="FFFFFF"/>
                <w:sz w:val="22"/>
                <w:szCs w:val="22"/>
                <w:lang w:val="pt-BR" w:eastAsia="zh-CN"/>
              </w:rPr>
              <w:t>. (GRS/RCS) MATERIAL RECYCLING (RECYCLERS ONLY)</w:t>
            </w:r>
            <w:r w:rsidR="002E0DB7">
              <w:rPr>
                <w:b/>
                <w:color w:val="FFFFFF"/>
                <w:sz w:val="22"/>
                <w:szCs w:val="22"/>
                <w:lang w:val="pt-BR" w:eastAsia="zh-CN"/>
              </w:rPr>
              <w:t>/</w:t>
            </w:r>
            <w:r w:rsidR="002E0DB7">
              <w:t xml:space="preserve"> </w:t>
            </w:r>
            <w:r w:rsidR="002E0DB7" w:rsidRPr="002E0DB7">
              <w:rPr>
                <w:b/>
                <w:color w:val="FFFFFF"/>
                <w:sz w:val="22"/>
                <w:szCs w:val="22"/>
                <w:lang w:val="pt-BR" w:eastAsia="zh-CN"/>
              </w:rPr>
              <w:t>MALZEME GERI DÖNÜŞÜMÜ (SADECE GERI DÖNÜŞÜMCÜLER)</w:t>
            </w:r>
          </w:p>
        </w:tc>
      </w:tr>
      <w:tr w:rsidR="008F7660" w:rsidRPr="005F74DD" w14:paraId="76DD1D27" w14:textId="77777777" w:rsidTr="008F6776">
        <w:trPr>
          <w:trHeight w:val="1304"/>
        </w:trPr>
        <w:tc>
          <w:tcPr>
            <w:tcW w:w="2343" w:type="pct"/>
            <w:shd w:val="clear" w:color="auto" w:fill="FFFFFF"/>
          </w:tcPr>
          <w:p w14:paraId="1C8D089F" w14:textId="77777777" w:rsidR="00A01696" w:rsidRPr="005F74DD" w:rsidRDefault="00A01696" w:rsidP="00F637A0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 xml:space="preserve">Does your organization or any of your facilities plan to perform recycling processes? </w:t>
            </w:r>
          </w:p>
          <w:p w14:paraId="69908005" w14:textId="77777777" w:rsidR="00A01696" w:rsidRPr="005F74DD" w:rsidRDefault="002E0DB7" w:rsidP="005F74DD">
            <w:pPr>
              <w:spacing w:before="120" w:line="276" w:lineRule="auto"/>
              <w:rPr>
                <w:bCs/>
                <w:sz w:val="20"/>
                <w:szCs w:val="20"/>
                <w:lang w:val="pt-BR" w:eastAsia="zh-CN"/>
              </w:rPr>
            </w:pPr>
            <w:r w:rsidRPr="002E0DB7">
              <w:rPr>
                <w:bCs/>
                <w:sz w:val="20"/>
                <w:szCs w:val="20"/>
                <w:lang w:val="pt-BR" w:eastAsia="zh-CN"/>
              </w:rPr>
              <w:t>Kuruluşunuz veya tesislerinizden herhangi biri geri dönüşüm işlemleri gerçekleştirmeyi planlıyor mu?</w:t>
            </w:r>
          </w:p>
        </w:tc>
        <w:tc>
          <w:tcPr>
            <w:tcW w:w="2657" w:type="pct"/>
            <w:shd w:val="clear" w:color="auto" w:fill="F2F2F2"/>
          </w:tcPr>
          <w:p w14:paraId="678C2BDC" w14:textId="0FC64CB6" w:rsidR="00A01696" w:rsidRPr="005F74DD" w:rsidRDefault="007B501B" w:rsidP="005F74DD">
            <w:pPr>
              <w:spacing w:before="120"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98006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341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val="pt-BR" w:eastAsia="zh-CN"/>
              </w:rPr>
              <w:t xml:space="preserve"> </w:t>
            </w:r>
            <w:r w:rsidR="00A01696" w:rsidRPr="005F74DD">
              <w:rPr>
                <w:bCs/>
                <w:sz w:val="20"/>
                <w:szCs w:val="20"/>
                <w:lang w:val="pt-BR" w:eastAsia="zh-CN"/>
              </w:rPr>
              <w:t xml:space="preserve">NO MATERIAL RECYCLING </w:t>
            </w:r>
            <w:r w:rsidR="002E0DB7">
              <w:rPr>
                <w:bCs/>
                <w:sz w:val="20"/>
                <w:szCs w:val="20"/>
                <w:lang w:val="pt-BR" w:eastAsia="zh-CN"/>
              </w:rPr>
              <w:t>/</w:t>
            </w:r>
            <w:r w:rsidR="002E0DB7">
              <w:t xml:space="preserve"> </w:t>
            </w:r>
            <w:r w:rsidR="002E0DB7" w:rsidRPr="002E0DB7">
              <w:rPr>
                <w:bCs/>
                <w:sz w:val="20"/>
                <w:szCs w:val="20"/>
                <w:lang w:val="pt-BR" w:eastAsia="zh-CN"/>
              </w:rPr>
              <w:t xml:space="preserve">MALZEME GERI DÖNÜŞÜMÜ </w:t>
            </w:r>
            <w:r w:rsidR="00A01696" w:rsidRPr="005F74DD">
              <w:rPr>
                <w:bCs/>
                <w:sz w:val="20"/>
                <w:szCs w:val="20"/>
                <w:lang w:val="pt-BR" w:eastAsia="zh-CN"/>
              </w:rPr>
              <w:br/>
            </w: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76520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val="pt-BR" w:eastAsia="zh-CN"/>
              </w:rPr>
              <w:t xml:space="preserve"> </w:t>
            </w:r>
            <w:r w:rsidR="00A01696" w:rsidRPr="005F74DD">
              <w:rPr>
                <w:bCs/>
                <w:sz w:val="20"/>
                <w:szCs w:val="20"/>
                <w:lang w:val="pt-BR" w:eastAsia="zh-CN"/>
              </w:rPr>
              <w:t>YES, POST-CONSUMER MATERIALS</w:t>
            </w:r>
            <w:r w:rsidR="002E0DB7">
              <w:rPr>
                <w:bCs/>
                <w:sz w:val="20"/>
                <w:szCs w:val="20"/>
                <w:lang w:val="pt-BR" w:eastAsia="zh-CN"/>
              </w:rPr>
              <w:t>/</w:t>
            </w:r>
            <w:r w:rsidR="002E0DB7">
              <w:t xml:space="preserve"> </w:t>
            </w:r>
            <w:r w:rsidR="002E0DB7" w:rsidRPr="002E0DB7">
              <w:rPr>
                <w:bCs/>
                <w:sz w:val="20"/>
                <w:szCs w:val="20"/>
                <w:lang w:val="pt-BR" w:eastAsia="zh-CN"/>
              </w:rPr>
              <w:t>TÜKETICI SONRASI MALZEMELER</w:t>
            </w:r>
          </w:p>
          <w:p w14:paraId="077B9448" w14:textId="21D2C028" w:rsidR="00A01696" w:rsidRPr="005F74DD" w:rsidRDefault="007B501B" w:rsidP="005F74DD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03711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val="pt-BR" w:eastAsia="zh-CN"/>
              </w:rPr>
              <w:t xml:space="preserve"> </w:t>
            </w:r>
            <w:r w:rsidR="00A01696" w:rsidRPr="005F74DD">
              <w:rPr>
                <w:bCs/>
                <w:sz w:val="20"/>
                <w:szCs w:val="20"/>
                <w:lang w:val="pt-BR" w:eastAsia="zh-CN"/>
              </w:rPr>
              <w:t>YES, PRE-CONSUMER MATERIALS</w:t>
            </w:r>
            <w:r w:rsidR="002E0DB7">
              <w:rPr>
                <w:bCs/>
                <w:sz w:val="20"/>
                <w:szCs w:val="20"/>
                <w:lang w:val="pt-BR" w:eastAsia="zh-CN"/>
              </w:rPr>
              <w:t>/</w:t>
            </w:r>
            <w:r w:rsidR="002E0DB7">
              <w:t xml:space="preserve"> </w:t>
            </w:r>
            <w:r w:rsidR="002E0DB7" w:rsidRPr="002E0DB7">
              <w:rPr>
                <w:bCs/>
                <w:sz w:val="20"/>
                <w:szCs w:val="20"/>
                <w:lang w:val="pt-BR" w:eastAsia="zh-CN"/>
              </w:rPr>
              <w:t>TÜKETICI ÖNCESI MALZEMELER</w:t>
            </w:r>
          </w:p>
          <w:p w14:paraId="2AF43D36" w14:textId="6E0CB2A2" w:rsidR="00A01696" w:rsidRPr="005F74DD" w:rsidRDefault="007B501B" w:rsidP="005F74DD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2"/>
                  <w:szCs w:val="22"/>
                  <w:lang w:eastAsia="zh-CN"/>
                </w:rPr>
                <w:id w:val="-190104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61A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eastAsia="zh-CN"/>
                  </w:rPr>
                  <w:t>☐</w:t>
                </w:r>
              </w:sdtContent>
            </w:sdt>
            <w:r w:rsidR="00BB361A" w:rsidRPr="005F74DD">
              <w:rPr>
                <w:bCs/>
                <w:sz w:val="20"/>
                <w:szCs w:val="20"/>
                <w:lang w:val="pt-BR" w:eastAsia="zh-CN"/>
              </w:rPr>
              <w:t xml:space="preserve"> </w:t>
            </w:r>
            <w:r w:rsidR="00A01696" w:rsidRPr="005F74DD">
              <w:rPr>
                <w:bCs/>
                <w:sz w:val="20"/>
                <w:szCs w:val="20"/>
                <w:lang w:val="pt-BR" w:eastAsia="zh-CN"/>
              </w:rPr>
              <w:t xml:space="preserve">YES, BOTH POST &amp; PRE-CONSUMER MATERIALS* </w:t>
            </w:r>
            <w:r w:rsidR="002E0DB7">
              <w:rPr>
                <w:bCs/>
                <w:sz w:val="20"/>
                <w:szCs w:val="20"/>
                <w:lang w:val="pt-BR" w:eastAsia="zh-CN"/>
              </w:rPr>
              <w:t>/</w:t>
            </w:r>
            <w:r w:rsidR="002E0DB7">
              <w:t xml:space="preserve"> </w:t>
            </w:r>
            <w:r w:rsidR="002E0DB7" w:rsidRPr="002E0DB7">
              <w:rPr>
                <w:bCs/>
                <w:sz w:val="20"/>
                <w:szCs w:val="20"/>
                <w:lang w:val="pt-BR" w:eastAsia="zh-CN"/>
              </w:rPr>
              <w:t>HEM TÜKETICI SONRASI HEM DE TÜKETICI ÖNCESI MALZEMELER*</w:t>
            </w:r>
          </w:p>
        </w:tc>
      </w:tr>
      <w:tr w:rsidR="00A01696" w:rsidRPr="005F74DD" w14:paraId="265A2EEE" w14:textId="77777777" w:rsidTr="002E0DB7">
        <w:trPr>
          <w:trHeight w:val="503"/>
        </w:trPr>
        <w:tc>
          <w:tcPr>
            <w:tcW w:w="5000" w:type="pct"/>
            <w:gridSpan w:val="2"/>
            <w:shd w:val="clear" w:color="auto" w:fill="FFFFFF"/>
          </w:tcPr>
          <w:p w14:paraId="1BB44786" w14:textId="77777777" w:rsidR="00A01696" w:rsidRDefault="00A01696" w:rsidP="008F6776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5F74DD">
              <w:rPr>
                <w:bCs/>
                <w:sz w:val="20"/>
                <w:szCs w:val="20"/>
                <w:lang w:eastAsia="zh-CN"/>
              </w:rPr>
              <w:t>*If you answered YES, please provide the below information regarding your recycling process.</w:t>
            </w:r>
          </w:p>
          <w:p w14:paraId="6E2897F3" w14:textId="77777777" w:rsidR="002E0DB7" w:rsidRPr="005F74DD" w:rsidRDefault="002E0DB7" w:rsidP="008F6776">
            <w:pPr>
              <w:spacing w:line="276" w:lineRule="auto"/>
              <w:rPr>
                <w:bCs/>
                <w:sz w:val="20"/>
                <w:szCs w:val="20"/>
                <w:lang w:eastAsia="zh-CN"/>
              </w:rPr>
            </w:pPr>
            <w:r w:rsidRPr="002E0DB7">
              <w:rPr>
                <w:bCs/>
                <w:sz w:val="20"/>
                <w:szCs w:val="20"/>
                <w:lang w:eastAsia="zh-CN"/>
              </w:rPr>
              <w:t>*Evet cevabını verdiyseniz, lütfen geri dönüşüm sürecinizle ilgili aşağıdaki bilgileri sağlayın.</w:t>
            </w:r>
          </w:p>
        </w:tc>
      </w:tr>
      <w:tr w:rsidR="00B662A3" w:rsidRPr="005F74DD" w14:paraId="49F9AA44" w14:textId="77777777" w:rsidTr="008F6776">
        <w:trPr>
          <w:trHeight w:val="1430"/>
        </w:trPr>
        <w:tc>
          <w:tcPr>
            <w:tcW w:w="2343" w:type="pct"/>
            <w:shd w:val="clear" w:color="auto" w:fill="FFFFFF"/>
          </w:tcPr>
          <w:p w14:paraId="513BE80F" w14:textId="135CFA52" w:rsidR="00B662A3" w:rsidRPr="005F74DD" w:rsidRDefault="00B662A3" w:rsidP="00F637A0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List all ASR 213 Raw Material (RM) or Process Category (PR) codes that use the Alternative Volume Reconciliation (VR2) as defined in CCS 105. </w:t>
            </w:r>
            <w:r w:rsidRPr="0047342A">
              <w:rPr>
                <w:color w:val="C00000"/>
                <w:sz w:val="16"/>
                <w:szCs w:val="16"/>
                <w:lang w:eastAsia="zh-CN"/>
              </w:rPr>
              <w:t>“raw materials are continuously fed into the manufacturing system, while finished chemicals are removed to create room”. N/A if none.</w:t>
            </w:r>
            <w:r>
              <w:rPr>
                <w:color w:val="C00000"/>
                <w:sz w:val="16"/>
                <w:szCs w:val="16"/>
                <w:lang w:eastAsia="zh-CN"/>
              </w:rPr>
              <w:br/>
            </w:r>
            <w:r>
              <w:rPr>
                <w:color w:val="C00000"/>
                <w:sz w:val="20"/>
                <w:szCs w:val="20"/>
                <w:lang w:eastAsia="zh-CN"/>
              </w:rPr>
              <w:br/>
            </w:r>
            <w:r w:rsidRPr="00B662A3">
              <w:rPr>
                <w:sz w:val="20"/>
                <w:szCs w:val="20"/>
                <w:lang w:eastAsia="zh-CN"/>
              </w:rPr>
              <w:t xml:space="preserve">CCS 105’te tanımlandığı şekilde Alternatif Hacim Uzlaştırması (VR2) kullanan tüm ASR 213 </w:t>
            </w:r>
            <w:r>
              <w:rPr>
                <w:sz w:val="20"/>
                <w:szCs w:val="20"/>
                <w:lang w:eastAsia="zh-CN"/>
              </w:rPr>
              <w:t>Raw Material</w:t>
            </w:r>
            <w:r w:rsidRPr="00B662A3">
              <w:rPr>
                <w:sz w:val="20"/>
                <w:szCs w:val="20"/>
                <w:lang w:eastAsia="zh-CN"/>
              </w:rPr>
              <w:t xml:space="preserve"> (RM) veya Pro</w:t>
            </w:r>
            <w:r>
              <w:rPr>
                <w:sz w:val="20"/>
                <w:szCs w:val="20"/>
                <w:lang w:eastAsia="zh-CN"/>
              </w:rPr>
              <w:t>cess</w:t>
            </w:r>
            <w:r w:rsidRPr="00B662A3">
              <w:rPr>
                <w:sz w:val="20"/>
                <w:szCs w:val="20"/>
                <w:lang w:eastAsia="zh-CN"/>
              </w:rPr>
              <w:t xml:space="preserve"> Kate</w:t>
            </w:r>
            <w:r>
              <w:rPr>
                <w:sz w:val="20"/>
                <w:szCs w:val="20"/>
                <w:lang w:eastAsia="zh-CN"/>
              </w:rPr>
              <w:t>gory</w:t>
            </w:r>
            <w:r w:rsidRPr="00B662A3">
              <w:rPr>
                <w:sz w:val="20"/>
                <w:szCs w:val="20"/>
                <w:lang w:eastAsia="zh-CN"/>
              </w:rPr>
              <w:t xml:space="preserve"> (PR) kodlarını listeleyin. </w:t>
            </w:r>
            <w:r w:rsidRPr="00B662A3">
              <w:rPr>
                <w:color w:val="C00000"/>
                <w:sz w:val="16"/>
                <w:szCs w:val="16"/>
                <w:lang w:eastAsia="zh-CN"/>
              </w:rPr>
              <w:t>“Hammaddeler üretim sistemine sürekli olarak beslenirken, bitmiş kimyasallar yer açmak için sistemden çıkarılır.” Yoksa N/A yazınız.</w:t>
            </w:r>
          </w:p>
        </w:tc>
        <w:tc>
          <w:tcPr>
            <w:tcW w:w="2657" w:type="pct"/>
            <w:shd w:val="clear" w:color="auto" w:fill="F2F2F2"/>
          </w:tcPr>
          <w:p w14:paraId="0242711A" w14:textId="77777777" w:rsidR="00B662A3" w:rsidRDefault="00B662A3" w:rsidP="005F74DD">
            <w:pPr>
              <w:spacing w:line="276" w:lineRule="auto"/>
              <w:rPr>
                <w:bCs/>
                <w:sz w:val="20"/>
                <w:szCs w:val="20"/>
                <w:highlight w:val="lightGray"/>
                <w:lang w:eastAsia="zh-CN"/>
              </w:rPr>
            </w:pPr>
          </w:p>
        </w:tc>
      </w:tr>
      <w:tr w:rsidR="008F7660" w:rsidRPr="005F74DD" w14:paraId="342B572F" w14:textId="77777777" w:rsidTr="008F6776">
        <w:trPr>
          <w:trHeight w:val="1430"/>
        </w:trPr>
        <w:tc>
          <w:tcPr>
            <w:tcW w:w="2343" w:type="pct"/>
            <w:shd w:val="clear" w:color="auto" w:fill="FFFFFF"/>
          </w:tcPr>
          <w:p w14:paraId="6CC7186E" w14:textId="77777777" w:rsidR="00A01696" w:rsidRDefault="00A01696" w:rsidP="00F637A0">
            <w:pPr>
              <w:pStyle w:val="NoSpacing"/>
              <w:rPr>
                <w:sz w:val="20"/>
                <w:szCs w:val="20"/>
                <w:lang w:val="pt-BR"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lastRenderedPageBreak/>
              <w:t xml:space="preserve">Please describe the input waste materials (i.e. reclaimed material) being recycled. </w:t>
            </w:r>
            <w:r w:rsidRPr="005F74DD">
              <w:rPr>
                <w:sz w:val="20"/>
                <w:szCs w:val="20"/>
                <w:lang w:val="pt-BR" w:eastAsia="zh-CN"/>
              </w:rPr>
              <w:t>Please identify each as post-consumer or pre-consumer.</w:t>
            </w:r>
          </w:p>
          <w:p w14:paraId="2D01281A" w14:textId="77777777" w:rsidR="002E0DB7" w:rsidRDefault="002E0DB7" w:rsidP="00F637A0">
            <w:pPr>
              <w:pStyle w:val="NoSpacing"/>
              <w:rPr>
                <w:sz w:val="20"/>
                <w:szCs w:val="20"/>
                <w:lang w:val="pt-BR" w:eastAsia="zh-CN"/>
              </w:rPr>
            </w:pPr>
          </w:p>
          <w:p w14:paraId="206C35E7" w14:textId="77777777" w:rsidR="002E0DB7" w:rsidRPr="005F74DD" w:rsidRDefault="002E0DB7" w:rsidP="00F637A0">
            <w:pPr>
              <w:pStyle w:val="NoSpacing"/>
              <w:rPr>
                <w:sz w:val="20"/>
                <w:szCs w:val="20"/>
                <w:lang w:val="pt-BR" w:eastAsia="zh-CN"/>
              </w:rPr>
            </w:pPr>
            <w:r w:rsidRPr="002E0DB7">
              <w:rPr>
                <w:sz w:val="20"/>
                <w:szCs w:val="20"/>
                <w:lang w:val="pt-BR" w:eastAsia="zh-CN"/>
              </w:rPr>
              <w:t>Lütfen geri dönüştürülen girdi atık malzemelerini (örn. geri kazanılmış malzeme) açıklayınız. Lütfen her birini tüketici sonrası veya tüketici öncesi olarak tanımlayın.</w:t>
            </w:r>
          </w:p>
          <w:p w14:paraId="3FFDF90F" w14:textId="77777777" w:rsidR="00A01696" w:rsidRPr="005F74DD" w:rsidRDefault="00A01696" w:rsidP="00F637A0">
            <w:pPr>
              <w:pStyle w:val="NoSpacing"/>
              <w:rPr>
                <w:lang w:val="pt-BR" w:eastAsia="zh-CN"/>
              </w:rPr>
            </w:pPr>
          </w:p>
        </w:tc>
        <w:tc>
          <w:tcPr>
            <w:tcW w:w="2657" w:type="pct"/>
            <w:shd w:val="clear" w:color="auto" w:fill="F2F2F2"/>
          </w:tcPr>
          <w:p w14:paraId="0D489290" w14:textId="10067934" w:rsidR="00A01696" w:rsidRPr="005F74DD" w:rsidRDefault="007B501B" w:rsidP="005F74DD">
            <w:pPr>
              <w:spacing w:line="276" w:lineRule="auto"/>
              <w:rPr>
                <w:bCs/>
                <w:sz w:val="20"/>
                <w:szCs w:val="20"/>
                <w:lang w:val="pt-BR" w:eastAsia="zh-CN"/>
              </w:rPr>
            </w:pPr>
            <w:sdt>
              <w:sdtPr>
                <w:rPr>
                  <w:bCs/>
                  <w:sz w:val="20"/>
                  <w:szCs w:val="20"/>
                  <w:highlight w:val="lightGray"/>
                  <w:lang w:eastAsia="zh-CN"/>
                </w:rPr>
                <w:id w:val="-1388721825"/>
                <w:placeholder>
                  <w:docPart w:val="51B00CC1AD2942DFAE21164A02011FAA"/>
                </w:placeholder>
                <w:showingPlcHdr/>
              </w:sdtPr>
              <w:sdtEndPr/>
              <w:sdtContent>
                <w:r w:rsidR="00FB13E4"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  <w:r w:rsidR="00FB13E4" w:rsidRPr="005F74DD">
              <w:rPr>
                <w:rStyle w:val="PlaceholderText"/>
                <w:sz w:val="20"/>
                <w:szCs w:val="20"/>
              </w:rPr>
              <w:t xml:space="preserve"> </w:t>
            </w:r>
          </w:p>
        </w:tc>
      </w:tr>
      <w:tr w:rsidR="008F7660" w:rsidRPr="005F74DD" w14:paraId="25DC402C" w14:textId="77777777" w:rsidTr="008F6776">
        <w:trPr>
          <w:trHeight w:val="620"/>
        </w:trPr>
        <w:tc>
          <w:tcPr>
            <w:tcW w:w="2343" w:type="pct"/>
            <w:shd w:val="clear" w:color="auto" w:fill="FFFFFF"/>
            <w:vAlign w:val="center"/>
          </w:tcPr>
          <w:p w14:paraId="7DBC7ABD" w14:textId="77777777" w:rsidR="00A01696" w:rsidRDefault="00A01696" w:rsidP="00F637A0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 xml:space="preserve">Estimated Number of collectors / concentrators of waste materials (i.e. reclaimed material suppliers)? </w:t>
            </w:r>
          </w:p>
          <w:p w14:paraId="42BDAE9A" w14:textId="77777777" w:rsidR="002E0DB7" w:rsidRDefault="002E0DB7" w:rsidP="00F637A0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Atık malzemelerin </w:t>
            </w:r>
            <w:r w:rsidR="000A6C38">
              <w:rPr>
                <w:sz w:val="20"/>
                <w:szCs w:val="20"/>
                <w:lang w:eastAsia="zh-CN"/>
              </w:rPr>
              <w:t>(yani geri kazanılmış malzeme tedarikçilerinin ) toplayıcı / yoğunlaştırıcı sayısının tahmini sayısı ?</w:t>
            </w:r>
          </w:p>
          <w:p w14:paraId="01E03339" w14:textId="77777777" w:rsidR="002E0DB7" w:rsidRPr="005F74DD" w:rsidRDefault="002E0DB7" w:rsidP="00F637A0">
            <w:pPr>
              <w:pStyle w:val="NoSpacing"/>
              <w:rPr>
                <w:sz w:val="20"/>
                <w:szCs w:val="20"/>
                <w:lang w:eastAsia="zh-CN"/>
              </w:rPr>
            </w:pP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1018435494"/>
            <w:placeholder>
              <w:docPart w:val="A2358FACB3C4444F89BC2DE7F712508D"/>
            </w:placeholder>
            <w:showingPlcHdr/>
          </w:sdtPr>
          <w:sdtEndPr/>
          <w:sdtContent>
            <w:tc>
              <w:tcPr>
                <w:tcW w:w="2657" w:type="pct"/>
                <w:shd w:val="clear" w:color="auto" w:fill="F2F2F2"/>
              </w:tcPr>
              <w:p w14:paraId="1119CD0E" w14:textId="3DDE44B6" w:rsidR="00A01696" w:rsidRPr="005F74DD" w:rsidRDefault="00FB13E4" w:rsidP="005F74DD">
                <w:pPr>
                  <w:spacing w:line="276" w:lineRule="auto"/>
                  <w:rPr>
                    <w:bCs/>
                    <w:sz w:val="20"/>
                    <w:szCs w:val="20"/>
                    <w:lang w:val="pt-BR" w:eastAsia="zh-CN"/>
                  </w:rPr>
                </w:pPr>
                <w:r w:rsidRPr="00FB13E4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3A6DA4F1" w14:textId="77777777" w:rsidTr="008F6776">
        <w:trPr>
          <w:trHeight w:val="620"/>
        </w:trPr>
        <w:tc>
          <w:tcPr>
            <w:tcW w:w="2343" w:type="pct"/>
            <w:shd w:val="clear" w:color="auto" w:fill="FFFFFF"/>
            <w:vAlign w:val="center"/>
          </w:tcPr>
          <w:p w14:paraId="0D96974D" w14:textId="77777777" w:rsidR="00FB13E4" w:rsidRDefault="00FB13E4" w:rsidP="00FB13E4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General Locations of (Region / Country) of collectors / concentrators (i.e. reclaimed material suppliers)?</w:t>
            </w:r>
          </w:p>
          <w:p w14:paraId="65372B1B" w14:textId="77777777" w:rsidR="00FB13E4" w:rsidRPr="005F74DD" w:rsidRDefault="00FB13E4" w:rsidP="00FB13E4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Atık malzemelerin (yani geri kazanılmış malzeme tedarikçilerinin) Genel konumları (Bölge/Ülke)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-1459327260"/>
            <w:placeholder>
              <w:docPart w:val="03ED122ADB51445EB99D5F77906CE4A7"/>
            </w:placeholder>
            <w:showingPlcHdr/>
          </w:sdtPr>
          <w:sdtEndPr/>
          <w:sdtContent>
            <w:tc>
              <w:tcPr>
                <w:tcW w:w="2657" w:type="pct"/>
                <w:shd w:val="clear" w:color="auto" w:fill="F2F2F2"/>
              </w:tcPr>
              <w:p w14:paraId="107D8540" w14:textId="04322D74" w:rsidR="00FB13E4" w:rsidRPr="005F74DD" w:rsidRDefault="00FB13E4" w:rsidP="00FB13E4">
                <w:pPr>
                  <w:rPr>
                    <w:rStyle w:val="PlaceholderText"/>
                  </w:rPr>
                </w:pPr>
                <w:r w:rsidRPr="00EB56E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FB13E4" w:rsidRPr="005F74DD" w14:paraId="60FFC202" w14:textId="77777777" w:rsidTr="008F6776">
        <w:trPr>
          <w:trHeight w:val="890"/>
        </w:trPr>
        <w:tc>
          <w:tcPr>
            <w:tcW w:w="2343" w:type="pct"/>
            <w:shd w:val="clear" w:color="auto" w:fill="FFFFFF"/>
            <w:vAlign w:val="center"/>
          </w:tcPr>
          <w:p w14:paraId="1B5D9056" w14:textId="77777777" w:rsidR="00FB13E4" w:rsidRDefault="00FB13E4" w:rsidP="00FB13E4">
            <w:pPr>
              <w:pStyle w:val="NoSpacing"/>
              <w:rPr>
                <w:sz w:val="20"/>
                <w:szCs w:val="20"/>
                <w:lang w:eastAsia="zh-CN"/>
              </w:rPr>
            </w:pPr>
            <w:r w:rsidRPr="005F74DD">
              <w:rPr>
                <w:sz w:val="20"/>
                <w:szCs w:val="20"/>
                <w:lang w:eastAsia="zh-CN"/>
              </w:rPr>
              <w:t>General list of activities / processes of collectors and concentrators (i.e. Collecting, Opening, Sorting, Flaking, etc.):</w:t>
            </w:r>
          </w:p>
          <w:p w14:paraId="6F770476" w14:textId="77777777" w:rsidR="00FB13E4" w:rsidRPr="005F74DD" w:rsidRDefault="00FB13E4" w:rsidP="00FB13E4">
            <w:pPr>
              <w:pStyle w:val="NoSpacing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Koleksiyoncuların ve yoğunlaştırıcıların genel faaliyet/proses listesi (örn. Toplama, Açma, Sıralama, Pullama vb.)</w:t>
            </w:r>
          </w:p>
        </w:tc>
        <w:sdt>
          <w:sdtPr>
            <w:rPr>
              <w:bCs/>
              <w:sz w:val="20"/>
              <w:szCs w:val="20"/>
              <w:highlight w:val="lightGray"/>
              <w:lang w:eastAsia="zh-CN"/>
            </w:rPr>
            <w:id w:val="1002931412"/>
            <w:placeholder>
              <w:docPart w:val="B7CB2D9AC68747C4ADFDACBEF12A05E4"/>
            </w:placeholder>
            <w:showingPlcHdr/>
          </w:sdtPr>
          <w:sdtEndPr/>
          <w:sdtContent>
            <w:tc>
              <w:tcPr>
                <w:tcW w:w="2657" w:type="pct"/>
                <w:shd w:val="clear" w:color="auto" w:fill="F2F2F2"/>
              </w:tcPr>
              <w:p w14:paraId="43F31F2C" w14:textId="0CA93087" w:rsidR="00FB13E4" w:rsidRPr="005F74DD" w:rsidRDefault="00FB13E4" w:rsidP="00FB13E4">
                <w:pPr>
                  <w:rPr>
                    <w:rStyle w:val="PlaceholderText"/>
                  </w:rPr>
                </w:pPr>
                <w:r w:rsidRPr="00EB56ED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01696" w:rsidRPr="005F74DD" w14:paraId="0D4BE4E8" w14:textId="77777777" w:rsidTr="002E0DB7">
        <w:trPr>
          <w:trHeight w:val="710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EC2BD90" w14:textId="77777777" w:rsidR="00A01696" w:rsidRPr="005F74DD" w:rsidRDefault="00A01696" w:rsidP="00F637A0">
            <w:pPr>
              <w:rPr>
                <w:bCs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5F74DD">
              <w:rPr>
                <w:bCs/>
                <w:i/>
                <w:iCs/>
                <w:color w:val="C00000"/>
                <w:sz w:val="18"/>
                <w:szCs w:val="18"/>
                <w:lang w:eastAsia="zh-CN"/>
              </w:rPr>
              <w:t xml:space="preserve">NOTE: Reclaimed Material Suppliers are not required to be certified to the GRS/RCS as long as they are only involved </w:t>
            </w:r>
          </w:p>
          <w:p w14:paraId="1FEF1A4D" w14:textId="77777777" w:rsidR="00A01696" w:rsidRDefault="00A01696" w:rsidP="00F637A0">
            <w:pPr>
              <w:rPr>
                <w:bCs/>
                <w:i/>
                <w:iCs/>
                <w:color w:val="C00000"/>
                <w:sz w:val="18"/>
                <w:szCs w:val="18"/>
                <w:lang w:eastAsia="zh-CN"/>
              </w:rPr>
            </w:pPr>
            <w:r w:rsidRPr="005F74DD">
              <w:rPr>
                <w:bCs/>
                <w:i/>
                <w:iCs/>
                <w:color w:val="C00000"/>
                <w:sz w:val="18"/>
                <w:szCs w:val="18"/>
                <w:lang w:eastAsia="zh-CN"/>
              </w:rPr>
              <w:t>in the material collection or material concentration processes. However, Material Recyclers will be required to keep records per the GRS/RCS requirements. Reclaimed Material suppliers may be subject to inspection, as mentioned in the Reclaimed Material Supplier Agreement, Appendix B.</w:t>
            </w:r>
          </w:p>
          <w:p w14:paraId="32D0BF69" w14:textId="77777777" w:rsidR="000A6C38" w:rsidRPr="005F74DD" w:rsidRDefault="000A6C38" w:rsidP="00F637A0">
            <w:pPr>
              <w:rPr>
                <w:bCs/>
                <w:i/>
                <w:iCs/>
                <w:color w:val="C00000"/>
                <w:sz w:val="18"/>
                <w:szCs w:val="18"/>
                <w:lang w:eastAsia="zh-CN"/>
              </w:rPr>
            </w:pPr>
            <w:r>
              <w:rPr>
                <w:bCs/>
                <w:i/>
                <w:iCs/>
                <w:color w:val="C00000"/>
                <w:sz w:val="18"/>
                <w:szCs w:val="18"/>
                <w:lang w:eastAsia="zh-CN"/>
              </w:rPr>
              <w:t>NOT: Sadece malzeme toplama veya malzeme konsantrasyon süreçlerine dahil olan Geri Kazanılmış Malzeme Tedarikçilerinin GRS/RCS sertifikasına sahip olmaları gerekmez. Bununla birlikte, Malzeme Geri Dönüşümcülerinin GRS/RCS gereksinimlerine göre kayıt tutmaları gerekecektir. Geri kazanılmış Malzeme Tedarikçi Sözleşmesi ek B’de belirtildiği gibi denetime tabi olabilir.</w:t>
            </w:r>
          </w:p>
        </w:tc>
      </w:tr>
    </w:tbl>
    <w:p w14:paraId="33994FE1" w14:textId="77777777" w:rsidR="00BA59B0" w:rsidRDefault="00BA59B0" w:rsidP="00E80144">
      <w:pPr>
        <w:spacing w:line="276" w:lineRule="auto"/>
        <w:rPr>
          <w:i/>
          <w:iCs/>
          <w:color w:val="C00000"/>
          <w:sz w:val="16"/>
          <w:szCs w:val="16"/>
          <w:lang w:eastAsia="zh-C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80"/>
        <w:gridCol w:w="1285"/>
        <w:gridCol w:w="1464"/>
        <w:gridCol w:w="1077"/>
        <w:gridCol w:w="1539"/>
        <w:gridCol w:w="2175"/>
        <w:gridCol w:w="1827"/>
      </w:tblGrid>
      <w:tr w:rsidR="00A01696" w:rsidRPr="005F74DD" w14:paraId="06FE022F" w14:textId="77777777" w:rsidTr="0056524A">
        <w:trPr>
          <w:trHeight w:val="288"/>
          <w:jc w:val="center"/>
        </w:trPr>
        <w:tc>
          <w:tcPr>
            <w:tcW w:w="5000" w:type="pct"/>
            <w:gridSpan w:val="7"/>
            <w:shd w:val="clear" w:color="auto" w:fill="0060AF"/>
            <w:vAlign w:val="center"/>
          </w:tcPr>
          <w:p w14:paraId="1B9A3C0A" w14:textId="77777777" w:rsidR="00A01696" w:rsidRPr="005F74DD" w:rsidRDefault="00BA59B0" w:rsidP="00F637A0">
            <w:pPr>
              <w:spacing w:line="276" w:lineRule="auto"/>
              <w:rPr>
                <w:b/>
                <w:color w:val="FFFFFF"/>
                <w:sz w:val="22"/>
                <w:szCs w:val="22"/>
                <w:highlight w:val="green"/>
                <w:lang w:val="pt-BR"/>
              </w:rPr>
            </w:pPr>
            <w:r>
              <w:rPr>
                <w:i/>
                <w:iCs/>
                <w:color w:val="C00000"/>
                <w:sz w:val="16"/>
                <w:szCs w:val="16"/>
                <w:lang w:eastAsia="zh-CN"/>
              </w:rPr>
              <w:br w:type="page"/>
            </w:r>
            <w:r w:rsidR="00A01696" w:rsidRPr="005F74DD">
              <w:rPr>
                <w:b/>
                <w:color w:val="FFFFFF"/>
                <w:sz w:val="22"/>
                <w:szCs w:val="22"/>
              </w:rPr>
              <w:t xml:space="preserve">SECTION </w:t>
            </w:r>
            <w:r w:rsidR="00E80144" w:rsidRPr="005F74DD">
              <w:rPr>
                <w:b/>
                <w:color w:val="FFFFFF"/>
                <w:sz w:val="22"/>
                <w:szCs w:val="22"/>
              </w:rPr>
              <w:t>9</w:t>
            </w:r>
            <w:r w:rsidR="00A01696" w:rsidRPr="005F74DD">
              <w:rPr>
                <w:b/>
                <w:color w:val="FFFFFF"/>
                <w:sz w:val="22"/>
                <w:szCs w:val="22"/>
              </w:rPr>
              <w:t xml:space="preserve">. </w:t>
            </w:r>
            <w:r w:rsidR="00E80144" w:rsidRPr="005F74DD">
              <w:rPr>
                <w:b/>
                <w:color w:val="FFFFFF"/>
                <w:sz w:val="22"/>
                <w:szCs w:val="22"/>
              </w:rPr>
              <w:t xml:space="preserve">(RDS) </w:t>
            </w:r>
            <w:r w:rsidR="00A01696" w:rsidRPr="005F74DD">
              <w:rPr>
                <w:b/>
                <w:color w:val="FFFFFF"/>
                <w:sz w:val="22"/>
                <w:szCs w:val="22"/>
                <w:lang w:val="pt-BR"/>
              </w:rPr>
              <w:t>SLAUGHTERHOUSE (MEAT PROCESSOR)</w:t>
            </w:r>
            <w:r w:rsidR="0056524A">
              <w:rPr>
                <w:b/>
                <w:color w:val="FFFFFF"/>
                <w:sz w:val="22"/>
                <w:szCs w:val="22"/>
                <w:lang w:val="pt-BR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color w:val="FFFFFF"/>
                <w:sz w:val="22"/>
                <w:szCs w:val="22"/>
                <w:lang w:val="pt-BR"/>
              </w:rPr>
              <w:t>MEZBAHA (ET IŞLEYICISI)</w:t>
            </w:r>
          </w:p>
        </w:tc>
      </w:tr>
      <w:tr w:rsidR="00A01696" w:rsidRPr="005F74DD" w14:paraId="7263FB24" w14:textId="77777777" w:rsidTr="0056524A">
        <w:trPr>
          <w:trHeight w:val="2267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59A6818A" w14:textId="77777777" w:rsidR="00A01696" w:rsidRPr="005F74DD" w:rsidRDefault="00A01696" w:rsidP="00F637A0">
            <w:pPr>
              <w:spacing w:before="120"/>
              <w:rPr>
                <w:sz w:val="18"/>
                <w:szCs w:val="18"/>
                <w:lang w:val="pt-BR"/>
              </w:rPr>
            </w:pPr>
            <w:r w:rsidRPr="005F74DD">
              <w:rPr>
                <w:b/>
                <w:sz w:val="18"/>
                <w:szCs w:val="18"/>
                <w:u w:val="single"/>
                <w:lang w:val="pt-BR"/>
              </w:rPr>
              <w:t>INSTRUCTIONS</w:t>
            </w:r>
            <w:r w:rsidR="0056524A">
              <w:rPr>
                <w:b/>
                <w:sz w:val="18"/>
                <w:szCs w:val="18"/>
                <w:u w:val="single"/>
                <w:lang w:val="pt-BR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sz w:val="18"/>
                <w:szCs w:val="18"/>
                <w:u w:val="single"/>
                <w:lang w:val="pt-BR"/>
              </w:rPr>
              <w:t>TALİMATLAR</w:t>
            </w:r>
            <w:r w:rsidRPr="005F74DD">
              <w:rPr>
                <w:b/>
                <w:sz w:val="18"/>
                <w:szCs w:val="18"/>
                <w:lang w:val="pt-BR"/>
              </w:rPr>
              <w:t xml:space="preserve">: </w:t>
            </w:r>
            <w:r w:rsidRPr="005F74DD">
              <w:rPr>
                <w:i/>
                <w:color w:val="C00000"/>
                <w:sz w:val="18"/>
                <w:szCs w:val="18"/>
                <w:lang w:val="pt-BR"/>
              </w:rPr>
              <w:t>***Only applicable to those with slaughterhouse in scope of certification</w:t>
            </w:r>
            <w:r w:rsidR="0056524A">
              <w:rPr>
                <w:i/>
                <w:color w:val="C00000"/>
                <w:sz w:val="18"/>
                <w:szCs w:val="18"/>
                <w:lang w:val="pt-BR"/>
              </w:rPr>
              <w:t>/</w:t>
            </w:r>
            <w:r w:rsidR="0056524A" w:rsidRPr="0056524A">
              <w:rPr>
                <w:i/>
                <w:color w:val="C00000"/>
                <w:sz w:val="18"/>
                <w:szCs w:val="18"/>
                <w:lang w:val="pt-BR"/>
              </w:rPr>
              <w:t>***Sadece belgelendirme kapsamında mezbahası olanlar için geçerlidir</w:t>
            </w:r>
          </w:p>
          <w:p w14:paraId="63C47B60" w14:textId="77777777" w:rsidR="00A01696" w:rsidRDefault="00A01696" w:rsidP="00F30DB4">
            <w:pPr>
              <w:spacing w:line="276" w:lineRule="auto"/>
              <w:rPr>
                <w:sz w:val="18"/>
                <w:szCs w:val="18"/>
              </w:rPr>
            </w:pPr>
            <w:r w:rsidRPr="005F74DD">
              <w:rPr>
                <w:sz w:val="18"/>
                <w:szCs w:val="18"/>
              </w:rPr>
              <w:t>Please provide the following information for all individual slaughterhouse facilities that will handle certified waterfowl and products in this scope of certification.</w:t>
            </w:r>
          </w:p>
          <w:p w14:paraId="03BDEF77" w14:textId="77777777" w:rsidR="0056524A" w:rsidRDefault="0056524A" w:rsidP="00F30DB4">
            <w:pPr>
              <w:spacing w:line="276" w:lineRule="auto"/>
              <w:rPr>
                <w:sz w:val="18"/>
                <w:szCs w:val="18"/>
              </w:rPr>
            </w:pPr>
            <w:r w:rsidRPr="0056524A">
              <w:rPr>
                <w:sz w:val="18"/>
                <w:szCs w:val="18"/>
              </w:rPr>
              <w:t>Lütfen bu sertifikasyon kapsamında sertifikalı su kuşlarını ve ürünleri işleyecek olan tüm kesimhane tesisleri için aşağıdaki bilgileri sağlayın.</w:t>
            </w:r>
          </w:p>
          <w:p w14:paraId="77426916" w14:textId="77777777" w:rsidR="00A01696" w:rsidRDefault="00A01696" w:rsidP="00F637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</w:rPr>
            </w:pPr>
            <w:r w:rsidRPr="005F74DD">
              <w:rPr>
                <w:b/>
                <w:color w:val="000000"/>
                <w:sz w:val="18"/>
                <w:szCs w:val="18"/>
              </w:rPr>
              <w:t>Waterfowl</w:t>
            </w:r>
            <w:r w:rsidR="0056524A">
              <w:rPr>
                <w:b/>
                <w:color w:val="000000"/>
                <w:sz w:val="18"/>
                <w:szCs w:val="18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color w:val="000000"/>
                <w:sz w:val="18"/>
                <w:szCs w:val="18"/>
              </w:rPr>
              <w:t>Su Kuşu</w:t>
            </w:r>
            <w:r w:rsidRPr="005F74DD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5F74DD">
              <w:rPr>
                <w:color w:val="000000"/>
                <w:sz w:val="18"/>
                <w:szCs w:val="18"/>
              </w:rPr>
              <w:t xml:space="preserve">Please list all waterfowl types that the slaughterhouse will be handling. Examples – White Duck, Grey Duck, White Goose, Grey Goose. </w:t>
            </w:r>
          </w:p>
          <w:p w14:paraId="49C67850" w14:textId="77777777" w:rsidR="0056524A" w:rsidRPr="005F74DD" w:rsidRDefault="0056524A" w:rsidP="0056524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/>
              <w:rPr>
                <w:color w:val="000000"/>
                <w:sz w:val="18"/>
                <w:szCs w:val="18"/>
              </w:rPr>
            </w:pPr>
            <w:r w:rsidRPr="0056524A">
              <w:rPr>
                <w:color w:val="000000"/>
                <w:sz w:val="18"/>
                <w:szCs w:val="18"/>
              </w:rPr>
              <w:t>Lütfen kesimhanenin işleyeceği tüm su kuşu türlerini listeleyiniz. Örnekler - Beyaz Ördek, Gri Ördek, Beyaz Kaz, Gri Kaz.</w:t>
            </w:r>
          </w:p>
          <w:p w14:paraId="5E0270B3" w14:textId="77777777" w:rsidR="00A01696" w:rsidRDefault="00A01696" w:rsidP="0056524A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</w:rPr>
            </w:pPr>
            <w:r w:rsidRPr="005F74DD">
              <w:rPr>
                <w:b/>
                <w:color w:val="000000"/>
                <w:sz w:val="18"/>
                <w:szCs w:val="18"/>
              </w:rPr>
              <w:t>Number of Waterfowl Slaughtered per year</w:t>
            </w:r>
            <w:r w:rsidR="0056524A">
              <w:rPr>
                <w:b/>
                <w:color w:val="000000"/>
                <w:sz w:val="18"/>
                <w:szCs w:val="18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color w:val="000000"/>
                <w:sz w:val="18"/>
                <w:szCs w:val="18"/>
              </w:rPr>
              <w:t>Yıllık Kesimi Yapılan Su Kuşu Sayısı</w:t>
            </w:r>
            <w:r w:rsidRPr="005F74DD">
              <w:rPr>
                <w:b/>
                <w:color w:val="000000"/>
                <w:sz w:val="18"/>
                <w:szCs w:val="18"/>
              </w:rPr>
              <w:t>:</w:t>
            </w:r>
            <w:r w:rsidRPr="005F74DD">
              <w:rPr>
                <w:color w:val="000000"/>
                <w:sz w:val="18"/>
                <w:szCs w:val="18"/>
              </w:rPr>
              <w:t xml:space="preserve"> Please provide an estimated number of waterfowl slaughtered annually for each waterfowl type.</w:t>
            </w:r>
            <w:r w:rsidRPr="0056524A">
              <w:rPr>
                <w:color w:val="000000"/>
                <w:sz w:val="18"/>
                <w:szCs w:val="18"/>
              </w:rPr>
              <w:t xml:space="preserve"> </w:t>
            </w:r>
          </w:p>
          <w:p w14:paraId="1EAA627D" w14:textId="77777777" w:rsidR="0056524A" w:rsidRPr="0056524A" w:rsidRDefault="0056524A" w:rsidP="0056524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56524A">
              <w:rPr>
                <w:color w:val="000000"/>
                <w:sz w:val="18"/>
                <w:szCs w:val="18"/>
              </w:rPr>
              <w:t>Lütfen her bir su kuşu türü için yıllık olarak kesilen tahmini su kuşu sayısını belirtiniz.</w:t>
            </w:r>
          </w:p>
          <w:p w14:paraId="099118A0" w14:textId="77777777" w:rsidR="00A01696" w:rsidRPr="0056524A" w:rsidRDefault="00A01696" w:rsidP="00F637A0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 w:hanging="180"/>
              <w:rPr>
                <w:color w:val="000000"/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  <w:lang w:val="pt-BR"/>
              </w:rPr>
              <w:t>List of Activities / Processes</w:t>
            </w:r>
            <w:r w:rsidR="0056524A">
              <w:rPr>
                <w:b/>
                <w:sz w:val="18"/>
                <w:szCs w:val="18"/>
                <w:lang w:val="pt-BR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sz w:val="18"/>
                <w:szCs w:val="18"/>
                <w:lang w:val="pt-BR"/>
              </w:rPr>
              <w:t>Faaliyetlerin / Süreçlerin Listesi</w:t>
            </w:r>
            <w:r w:rsidRPr="005F74DD">
              <w:rPr>
                <w:b/>
                <w:sz w:val="18"/>
                <w:szCs w:val="18"/>
                <w:lang w:val="pt-BR"/>
              </w:rPr>
              <w:t xml:space="preserve">: </w:t>
            </w:r>
            <w:r w:rsidRPr="005F74DD">
              <w:rPr>
                <w:sz w:val="18"/>
                <w:szCs w:val="18"/>
                <w:lang w:val="pt-BR"/>
              </w:rPr>
              <w:t>Examples – Slaughtering, Transport, Down Processing etc.</w:t>
            </w:r>
          </w:p>
          <w:p w14:paraId="1E6A62FB" w14:textId="77777777" w:rsidR="0056524A" w:rsidRPr="005F74DD" w:rsidRDefault="0056524A" w:rsidP="0056524A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8"/>
              <w:rPr>
                <w:color w:val="000000"/>
                <w:sz w:val="18"/>
                <w:szCs w:val="18"/>
              </w:rPr>
            </w:pPr>
            <w:r w:rsidRPr="0056524A">
              <w:rPr>
                <w:color w:val="000000"/>
                <w:sz w:val="18"/>
                <w:szCs w:val="18"/>
              </w:rPr>
              <w:t>Örnekler - Kesim, Nakliye, Alt İşleme vb.</w:t>
            </w:r>
          </w:p>
        </w:tc>
      </w:tr>
      <w:tr w:rsidR="008F6776" w:rsidRPr="005F74DD" w14:paraId="5CA38279" w14:textId="77777777" w:rsidTr="00BB361A">
        <w:trPr>
          <w:trHeight w:val="440"/>
          <w:jc w:val="center"/>
        </w:trPr>
        <w:tc>
          <w:tcPr>
            <w:tcW w:w="642" w:type="pct"/>
            <w:shd w:val="clear" w:color="auto" w:fill="D9D9D9"/>
            <w:vAlign w:val="center"/>
          </w:tcPr>
          <w:p w14:paraId="00A68A9E" w14:textId="77777777" w:rsidR="00A01696" w:rsidRPr="005F74DD" w:rsidRDefault="00A01696" w:rsidP="00F637A0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5F74DD">
              <w:rPr>
                <w:b/>
                <w:sz w:val="18"/>
                <w:szCs w:val="18"/>
                <w:lang w:val="pt-BR"/>
              </w:rPr>
              <w:t>Facility Name</w:t>
            </w:r>
            <w:r w:rsidR="0056524A">
              <w:rPr>
                <w:b/>
                <w:sz w:val="18"/>
                <w:szCs w:val="18"/>
                <w:lang w:val="pt-BR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sz w:val="18"/>
                <w:szCs w:val="18"/>
                <w:lang w:val="pt-BR"/>
              </w:rPr>
              <w:t>Tesis Adı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102090AA" w14:textId="77777777" w:rsidR="0056524A" w:rsidRDefault="00A01696" w:rsidP="00F637A0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5F74DD">
              <w:rPr>
                <w:b/>
                <w:sz w:val="18"/>
                <w:szCs w:val="18"/>
                <w:lang w:val="pt-BR"/>
              </w:rPr>
              <w:t>Facility Address</w:t>
            </w:r>
            <w:r w:rsidR="0056524A">
              <w:rPr>
                <w:b/>
                <w:sz w:val="18"/>
                <w:szCs w:val="18"/>
                <w:lang w:val="pt-BR"/>
              </w:rPr>
              <w:t>/</w:t>
            </w:r>
          </w:p>
          <w:p w14:paraId="4C5A8540" w14:textId="77777777" w:rsidR="00A01696" w:rsidRPr="005F74DD" w:rsidRDefault="0056524A" w:rsidP="00F637A0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>
              <w:rPr>
                <w:b/>
                <w:sz w:val="18"/>
                <w:szCs w:val="18"/>
                <w:lang w:val="pt-BR"/>
              </w:rPr>
              <w:t>Tesis Adresi</w:t>
            </w:r>
          </w:p>
        </w:tc>
        <w:tc>
          <w:tcPr>
            <w:tcW w:w="681" w:type="pct"/>
            <w:shd w:val="clear" w:color="auto" w:fill="D9D9D9"/>
            <w:vAlign w:val="center"/>
          </w:tcPr>
          <w:p w14:paraId="47B6D622" w14:textId="77777777" w:rsidR="0056524A" w:rsidRDefault="00A01696" w:rsidP="005652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</w:rPr>
              <w:t>Responsible Contact</w:t>
            </w:r>
          </w:p>
          <w:p w14:paraId="4C41AB78" w14:textId="77777777" w:rsidR="0056524A" w:rsidRPr="005F74DD" w:rsidRDefault="0056524A" w:rsidP="005652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/Yetkili Kişi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0E5C01A0" w14:textId="77777777" w:rsidR="00A01696" w:rsidRPr="005F74DD" w:rsidRDefault="00A01696" w:rsidP="00F637A0">
            <w:pPr>
              <w:spacing w:line="276" w:lineRule="auto"/>
              <w:jc w:val="center"/>
              <w:rPr>
                <w:b/>
                <w:sz w:val="18"/>
                <w:szCs w:val="18"/>
                <w:lang w:val="pt-BR"/>
              </w:rPr>
            </w:pPr>
            <w:r w:rsidRPr="005F74DD">
              <w:rPr>
                <w:b/>
                <w:sz w:val="18"/>
                <w:szCs w:val="18"/>
                <w:lang w:val="pt-BR"/>
              </w:rPr>
              <w:t>Waterfowl Type</w:t>
            </w:r>
            <w:r w:rsidR="0056524A">
              <w:rPr>
                <w:b/>
                <w:sz w:val="18"/>
                <w:szCs w:val="18"/>
                <w:lang w:val="pt-BR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sz w:val="18"/>
                <w:szCs w:val="18"/>
                <w:lang w:val="pt-BR"/>
              </w:rPr>
              <w:t>Su Kuşu Türü</w:t>
            </w:r>
          </w:p>
        </w:tc>
        <w:tc>
          <w:tcPr>
            <w:tcW w:w="716" w:type="pct"/>
            <w:shd w:val="clear" w:color="auto" w:fill="D9D9D9"/>
            <w:vAlign w:val="center"/>
          </w:tcPr>
          <w:p w14:paraId="7AB7013B" w14:textId="77777777" w:rsidR="00A01696" w:rsidRPr="005F74DD" w:rsidRDefault="00A01696" w:rsidP="00F637A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</w:rPr>
              <w:t>Number of Waterfowl Slaughtered per year</w:t>
            </w:r>
            <w:r w:rsidR="0056524A">
              <w:rPr>
                <w:b/>
                <w:sz w:val="18"/>
                <w:szCs w:val="18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sz w:val="18"/>
                <w:szCs w:val="18"/>
              </w:rPr>
              <w:t>Yıllık Kesimi Yapılan Su Kuşu Sayısı</w:t>
            </w:r>
          </w:p>
        </w:tc>
        <w:tc>
          <w:tcPr>
            <w:tcW w:w="1012" w:type="pct"/>
            <w:shd w:val="clear" w:color="auto" w:fill="D9D9D9"/>
            <w:vAlign w:val="center"/>
          </w:tcPr>
          <w:p w14:paraId="59B737C8" w14:textId="77777777" w:rsidR="0056524A" w:rsidRPr="0056524A" w:rsidRDefault="00A01696" w:rsidP="005652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</w:rPr>
              <w:t xml:space="preserve">List of Activities / </w:t>
            </w:r>
            <w:r w:rsidRPr="005F74DD">
              <w:rPr>
                <w:b/>
                <w:sz w:val="18"/>
                <w:szCs w:val="18"/>
              </w:rPr>
              <w:br/>
              <w:t>Processes</w:t>
            </w:r>
            <w:r w:rsidR="0056524A">
              <w:rPr>
                <w:b/>
                <w:sz w:val="18"/>
                <w:szCs w:val="18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sz w:val="18"/>
                <w:szCs w:val="18"/>
              </w:rPr>
              <w:t xml:space="preserve">Faaliyet Listesi / </w:t>
            </w:r>
          </w:p>
          <w:p w14:paraId="64E3DD87" w14:textId="77777777" w:rsidR="00A01696" w:rsidRPr="005F74DD" w:rsidRDefault="0056524A" w:rsidP="005652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6524A">
              <w:rPr>
                <w:b/>
                <w:sz w:val="18"/>
                <w:szCs w:val="18"/>
              </w:rPr>
              <w:t>Süreçler</w:t>
            </w:r>
          </w:p>
        </w:tc>
        <w:tc>
          <w:tcPr>
            <w:tcW w:w="850" w:type="pct"/>
            <w:shd w:val="clear" w:color="auto" w:fill="D9D9D9"/>
            <w:vAlign w:val="center"/>
          </w:tcPr>
          <w:p w14:paraId="14B67723" w14:textId="77777777" w:rsidR="00A01696" w:rsidRDefault="00A01696" w:rsidP="00F637A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</w:rPr>
              <w:t>Certified Previously (Y/N)</w:t>
            </w:r>
          </w:p>
          <w:p w14:paraId="37052D31" w14:textId="77777777" w:rsidR="0056524A" w:rsidRPr="005F74DD" w:rsidRDefault="0056524A" w:rsidP="00F637A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6524A">
              <w:rPr>
                <w:b/>
                <w:sz w:val="18"/>
                <w:szCs w:val="18"/>
              </w:rPr>
              <w:t>Daha Önce Sertifikalandırılmış (Y/N)</w:t>
            </w:r>
          </w:p>
        </w:tc>
      </w:tr>
      <w:tr w:rsidR="00BB361A" w:rsidRPr="005F74DD" w14:paraId="6742A52C" w14:textId="77777777" w:rsidTr="00BB361A">
        <w:trPr>
          <w:trHeight w:val="836"/>
          <w:jc w:val="center"/>
        </w:trPr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739592081"/>
            <w:placeholder>
              <w:docPart w:val="ED39D36211FE4B36A9CABB1F8BBBCF09"/>
            </w:placeholder>
            <w:showingPlcHdr/>
          </w:sdtPr>
          <w:sdtEndPr/>
          <w:sdtContent>
            <w:tc>
              <w:tcPr>
                <w:tcW w:w="642" w:type="pct"/>
                <w:shd w:val="clear" w:color="auto" w:fill="F2F2F2"/>
              </w:tcPr>
              <w:p w14:paraId="07D1355A" w14:textId="78558BF0" w:rsidR="00BB361A" w:rsidRPr="00BB361A" w:rsidRDefault="00BB361A" w:rsidP="00BB361A">
                <w:pPr>
                  <w:spacing w:line="276" w:lineRule="auto"/>
                  <w:jc w:val="center"/>
                  <w:rPr>
                    <w:b/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526292599"/>
            <w:placeholder>
              <w:docPart w:val="823CC6162AFE4C4A944DEE270D984995"/>
            </w:placeholder>
            <w:showingPlcHdr/>
          </w:sdtPr>
          <w:sdtEndPr/>
          <w:sdtContent>
            <w:tc>
              <w:tcPr>
                <w:tcW w:w="598" w:type="pct"/>
                <w:shd w:val="clear" w:color="auto" w:fill="F2F2F2"/>
              </w:tcPr>
              <w:p w14:paraId="7FF8658E" w14:textId="0712321F" w:rsidR="00BB361A" w:rsidRPr="00BB361A" w:rsidRDefault="00BB361A" w:rsidP="00BB361A">
                <w:pPr>
                  <w:spacing w:line="276" w:lineRule="auto"/>
                  <w:jc w:val="center"/>
                  <w:rPr>
                    <w:b/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503038129"/>
            <w:placeholder>
              <w:docPart w:val="C03A652CC0B74095ABB939E3C8974D83"/>
            </w:placeholder>
            <w:showingPlcHdr/>
          </w:sdtPr>
          <w:sdtEndPr/>
          <w:sdtContent>
            <w:tc>
              <w:tcPr>
                <w:tcW w:w="681" w:type="pct"/>
                <w:shd w:val="clear" w:color="auto" w:fill="F2F2F2"/>
              </w:tcPr>
              <w:p w14:paraId="775CEAB3" w14:textId="5B08BF34" w:rsidR="00BB361A" w:rsidRPr="00BB361A" w:rsidRDefault="00BB361A" w:rsidP="00BB361A">
                <w:pPr>
                  <w:spacing w:line="276" w:lineRule="auto"/>
                  <w:jc w:val="center"/>
                  <w:rPr>
                    <w:b/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925845142"/>
            <w:placeholder>
              <w:docPart w:val="6045AA499DF34DD299CF79B22C4F48B4"/>
            </w:placeholder>
            <w:showingPlcHdr/>
          </w:sdtPr>
          <w:sdtEndPr/>
          <w:sdtContent>
            <w:tc>
              <w:tcPr>
                <w:tcW w:w="501" w:type="pct"/>
                <w:shd w:val="clear" w:color="auto" w:fill="F2F2F2"/>
              </w:tcPr>
              <w:p w14:paraId="42A4C771" w14:textId="463867BE" w:rsidR="00BB361A" w:rsidRPr="00BB361A" w:rsidRDefault="00BB361A" w:rsidP="00BB361A">
                <w:pPr>
                  <w:spacing w:line="276" w:lineRule="auto"/>
                  <w:jc w:val="center"/>
                  <w:rPr>
                    <w:b/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2034099660"/>
            <w:placeholder>
              <w:docPart w:val="17FFFCBF026F466A9289F2C23188033A"/>
            </w:placeholder>
            <w:showingPlcHdr/>
          </w:sdtPr>
          <w:sdtEndPr/>
          <w:sdtContent>
            <w:tc>
              <w:tcPr>
                <w:tcW w:w="716" w:type="pct"/>
                <w:shd w:val="clear" w:color="auto" w:fill="F2F2F2"/>
              </w:tcPr>
              <w:p w14:paraId="468421FA" w14:textId="4C147CF8" w:rsidR="00BB361A" w:rsidRPr="00BB361A" w:rsidRDefault="00BB361A" w:rsidP="00BB361A">
                <w:pPr>
                  <w:spacing w:line="276" w:lineRule="auto"/>
                  <w:jc w:val="center"/>
                  <w:rPr>
                    <w:b/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757507240"/>
            <w:placeholder>
              <w:docPart w:val="3BE0266885BE42209281938F8C9F8372"/>
            </w:placeholder>
            <w:showingPlcHdr/>
          </w:sdtPr>
          <w:sdtEndPr/>
          <w:sdtContent>
            <w:tc>
              <w:tcPr>
                <w:tcW w:w="1012" w:type="pct"/>
                <w:shd w:val="clear" w:color="auto" w:fill="F2F2F2"/>
              </w:tcPr>
              <w:p w14:paraId="56184B30" w14:textId="2615E277" w:rsidR="00BB361A" w:rsidRPr="00BB361A" w:rsidRDefault="00BB361A" w:rsidP="00BB361A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50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035158659"/>
              <w:placeholder>
                <w:docPart w:val="0C77ACF9E138405BBA7DDA938C62BC20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7D094255" w14:textId="5D2BB7E7" w:rsidR="00BB361A" w:rsidRPr="001E1F6E" w:rsidRDefault="00BB361A" w:rsidP="00BB361A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</w:rPr>
                </w:pPr>
                <w:r w:rsidRPr="001D67C7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6B7B3103" w14:textId="77777777" w:rsidTr="00BB361A">
        <w:trPr>
          <w:trHeight w:val="683"/>
          <w:jc w:val="center"/>
        </w:trPr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883357826"/>
            <w:placeholder>
              <w:docPart w:val="CD9D54CA81D8403690EAF596C252EB8F"/>
            </w:placeholder>
            <w:showingPlcHdr/>
          </w:sdtPr>
          <w:sdtEndPr/>
          <w:sdtContent>
            <w:tc>
              <w:tcPr>
                <w:tcW w:w="642" w:type="pct"/>
                <w:shd w:val="clear" w:color="auto" w:fill="F2F2F2"/>
              </w:tcPr>
              <w:p w14:paraId="02C77137" w14:textId="26EA5384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804772629"/>
            <w:placeholder>
              <w:docPart w:val="377C322DDF32494AB653438E7DE8658B"/>
            </w:placeholder>
            <w:showingPlcHdr/>
          </w:sdtPr>
          <w:sdtEndPr/>
          <w:sdtContent>
            <w:tc>
              <w:tcPr>
                <w:tcW w:w="598" w:type="pct"/>
                <w:shd w:val="clear" w:color="auto" w:fill="F2F2F2"/>
              </w:tcPr>
              <w:p w14:paraId="384EF17F" w14:textId="50E8EDB7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658275983"/>
            <w:placeholder>
              <w:docPart w:val="1C10D609F6074F9B944A6DD80E87E66F"/>
            </w:placeholder>
            <w:showingPlcHdr/>
          </w:sdtPr>
          <w:sdtEndPr/>
          <w:sdtContent>
            <w:tc>
              <w:tcPr>
                <w:tcW w:w="681" w:type="pct"/>
                <w:shd w:val="clear" w:color="auto" w:fill="F2F2F2"/>
              </w:tcPr>
              <w:p w14:paraId="4793568D" w14:textId="4A69ADFE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247810626"/>
            <w:placeholder>
              <w:docPart w:val="A62337EF8A7C4CA8A656B00A10D3A9AE"/>
            </w:placeholder>
            <w:showingPlcHdr/>
          </w:sdtPr>
          <w:sdtEndPr/>
          <w:sdtContent>
            <w:tc>
              <w:tcPr>
                <w:tcW w:w="501" w:type="pct"/>
                <w:shd w:val="clear" w:color="auto" w:fill="F2F2F2"/>
              </w:tcPr>
              <w:p w14:paraId="7A6C3FA7" w14:textId="52EE8017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363751649"/>
            <w:placeholder>
              <w:docPart w:val="CDC1A772C6684C04974976A590FF3C36"/>
            </w:placeholder>
            <w:showingPlcHdr/>
          </w:sdtPr>
          <w:sdtEndPr/>
          <w:sdtContent>
            <w:tc>
              <w:tcPr>
                <w:tcW w:w="716" w:type="pct"/>
                <w:shd w:val="clear" w:color="auto" w:fill="F2F2F2"/>
              </w:tcPr>
              <w:p w14:paraId="25D2E11B" w14:textId="782FEA7B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736370978"/>
            <w:placeholder>
              <w:docPart w:val="FB628039825C4AB28C40D07A8625579B"/>
            </w:placeholder>
            <w:showingPlcHdr/>
          </w:sdtPr>
          <w:sdtEndPr/>
          <w:sdtContent>
            <w:tc>
              <w:tcPr>
                <w:tcW w:w="1012" w:type="pct"/>
                <w:shd w:val="clear" w:color="auto" w:fill="F2F2F2"/>
              </w:tcPr>
              <w:p w14:paraId="261290F7" w14:textId="2D6009E9" w:rsidR="00BB361A" w:rsidRPr="00BB361A" w:rsidRDefault="00BB361A" w:rsidP="00BB361A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50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354148216"/>
              <w:placeholder>
                <w:docPart w:val="2E41062FEAA84706BA9F658821626851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31502A80" w14:textId="639F84EF" w:rsidR="00BB361A" w:rsidRPr="001E1F6E" w:rsidRDefault="00BB361A" w:rsidP="00BB361A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</w:rPr>
                </w:pPr>
                <w:r w:rsidRPr="001D67C7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0C4BC862" w14:textId="77777777" w:rsidTr="00BB361A">
        <w:trPr>
          <w:trHeight w:val="836"/>
          <w:jc w:val="center"/>
        </w:trPr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312526690"/>
            <w:placeholder>
              <w:docPart w:val="D578F696BA8947A5BCB000E9B78385A8"/>
            </w:placeholder>
            <w:showingPlcHdr/>
          </w:sdtPr>
          <w:sdtEndPr/>
          <w:sdtContent>
            <w:tc>
              <w:tcPr>
                <w:tcW w:w="642" w:type="pct"/>
                <w:shd w:val="clear" w:color="auto" w:fill="F2F2F2"/>
              </w:tcPr>
              <w:p w14:paraId="701428FD" w14:textId="62687B69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956259229"/>
            <w:placeholder>
              <w:docPart w:val="D32A7401B35747E7B1ABCDC0C3D24A42"/>
            </w:placeholder>
            <w:showingPlcHdr/>
          </w:sdtPr>
          <w:sdtEndPr/>
          <w:sdtContent>
            <w:tc>
              <w:tcPr>
                <w:tcW w:w="598" w:type="pct"/>
                <w:shd w:val="clear" w:color="auto" w:fill="F2F2F2"/>
              </w:tcPr>
              <w:p w14:paraId="50755723" w14:textId="6583F045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998028525"/>
            <w:placeholder>
              <w:docPart w:val="ACD3BB02DA82498AAEA1CD0878FC29A9"/>
            </w:placeholder>
            <w:showingPlcHdr/>
          </w:sdtPr>
          <w:sdtEndPr/>
          <w:sdtContent>
            <w:tc>
              <w:tcPr>
                <w:tcW w:w="681" w:type="pct"/>
                <w:shd w:val="clear" w:color="auto" w:fill="F2F2F2"/>
              </w:tcPr>
              <w:p w14:paraId="409CC2D7" w14:textId="3F19475E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855304705"/>
            <w:placeholder>
              <w:docPart w:val="BC866CB85C5C40AE82C27B2215475251"/>
            </w:placeholder>
            <w:showingPlcHdr/>
          </w:sdtPr>
          <w:sdtEndPr/>
          <w:sdtContent>
            <w:tc>
              <w:tcPr>
                <w:tcW w:w="501" w:type="pct"/>
                <w:shd w:val="clear" w:color="auto" w:fill="F2F2F2"/>
              </w:tcPr>
              <w:p w14:paraId="58EB85E0" w14:textId="4B939818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490747238"/>
            <w:placeholder>
              <w:docPart w:val="5DCCEDD51AF84576BBE07BB85B37914F"/>
            </w:placeholder>
            <w:showingPlcHdr/>
          </w:sdtPr>
          <w:sdtEndPr/>
          <w:sdtContent>
            <w:tc>
              <w:tcPr>
                <w:tcW w:w="716" w:type="pct"/>
                <w:shd w:val="clear" w:color="auto" w:fill="F2F2F2"/>
              </w:tcPr>
              <w:p w14:paraId="5E7BBF0F" w14:textId="26859810" w:rsidR="00BB361A" w:rsidRPr="00BB361A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560284428"/>
            <w:placeholder>
              <w:docPart w:val="DEDAEE87317844B6A2F3F486B8D4D4FB"/>
            </w:placeholder>
            <w:showingPlcHdr/>
          </w:sdtPr>
          <w:sdtEndPr/>
          <w:sdtContent>
            <w:tc>
              <w:tcPr>
                <w:tcW w:w="1012" w:type="pct"/>
                <w:shd w:val="clear" w:color="auto" w:fill="F2F2F2"/>
              </w:tcPr>
              <w:p w14:paraId="4C5D96BD" w14:textId="64AE6607" w:rsidR="00BB361A" w:rsidRPr="00BB361A" w:rsidRDefault="00BB361A" w:rsidP="00BB361A">
                <w:pPr>
                  <w:spacing w:line="276" w:lineRule="auto"/>
                  <w:rPr>
                    <w:sz w:val="16"/>
                    <w:szCs w:val="16"/>
                    <w:lang w:val="pt-BR"/>
                  </w:rPr>
                </w:pPr>
                <w:r w:rsidRPr="00BB361A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50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845666293"/>
              <w:placeholder>
                <w:docPart w:val="B5C513043A734FB79220DB0B17264C55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3D6CA6E7" w14:textId="274793FE" w:rsidR="00BB361A" w:rsidRPr="001E1F6E" w:rsidRDefault="00BB361A" w:rsidP="00BB361A">
                <w:pPr>
                  <w:spacing w:line="276" w:lineRule="auto"/>
                  <w:jc w:val="center"/>
                  <w:rPr>
                    <w:rFonts w:eastAsia="PMingLiU"/>
                    <w:bCs/>
                    <w:sz w:val="16"/>
                    <w:szCs w:val="16"/>
                  </w:rPr>
                </w:pPr>
                <w:r w:rsidRPr="001D67C7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E80144" w:rsidRPr="005F74DD" w14:paraId="507C9F7C" w14:textId="77777777" w:rsidTr="0056524A">
        <w:trPr>
          <w:trHeight w:val="288"/>
          <w:jc w:val="center"/>
        </w:trPr>
        <w:tc>
          <w:tcPr>
            <w:tcW w:w="5000" w:type="pct"/>
            <w:gridSpan w:val="7"/>
            <w:shd w:val="clear" w:color="auto" w:fill="FFFFFF"/>
            <w:vAlign w:val="center"/>
          </w:tcPr>
          <w:p w14:paraId="5253109F" w14:textId="77777777" w:rsidR="00E80144" w:rsidRDefault="00E80144" w:rsidP="00F637A0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BA59B0">
              <w:rPr>
                <w:i/>
                <w:iCs/>
                <w:color w:val="C00000"/>
                <w:sz w:val="19"/>
                <w:szCs w:val="19"/>
                <w:lang w:eastAsia="zh-CN"/>
              </w:rPr>
              <w:t>If additional space is needed, please use other document sheets (preferably excel or word) to submit the above information.</w:t>
            </w:r>
          </w:p>
          <w:p w14:paraId="57B1865E" w14:textId="77777777" w:rsidR="0056524A" w:rsidRPr="0056524A" w:rsidRDefault="0056524A" w:rsidP="00F637A0">
            <w:pPr>
              <w:spacing w:line="276" w:lineRule="auto"/>
              <w:jc w:val="center"/>
              <w:rPr>
                <w:rFonts w:eastAsia="PMingLiU"/>
                <w:bCs/>
                <w:color w:val="FF0000"/>
                <w:sz w:val="18"/>
                <w:szCs w:val="18"/>
              </w:rPr>
            </w:pPr>
            <w:r w:rsidRPr="0056524A">
              <w:rPr>
                <w:rFonts w:eastAsia="PMingLiU"/>
                <w:bCs/>
                <w:color w:val="FF0000"/>
                <w:sz w:val="18"/>
                <w:szCs w:val="18"/>
              </w:rPr>
              <w:t>Ek alana ihtiyaç duyulursa, lütfen yukarıdaki bilgileri göndermek için başka belge sayfaları (tercihen excel veya word) kullanın.</w:t>
            </w:r>
          </w:p>
        </w:tc>
      </w:tr>
    </w:tbl>
    <w:p w14:paraId="57FF41FF" w14:textId="77777777" w:rsidR="00834B7B" w:rsidRDefault="00834B7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328"/>
        <w:gridCol w:w="991"/>
        <w:gridCol w:w="999"/>
        <w:gridCol w:w="981"/>
        <w:gridCol w:w="1017"/>
        <w:gridCol w:w="1210"/>
        <w:gridCol w:w="1150"/>
        <w:gridCol w:w="1649"/>
      </w:tblGrid>
      <w:tr w:rsidR="00BA59B0" w:rsidRPr="005F74DD" w14:paraId="19873D99" w14:textId="77777777" w:rsidTr="00421ED9">
        <w:trPr>
          <w:trHeight w:val="288"/>
        </w:trPr>
        <w:tc>
          <w:tcPr>
            <w:tcW w:w="5000" w:type="pct"/>
            <w:gridSpan w:val="9"/>
            <w:shd w:val="clear" w:color="auto" w:fill="0060AF"/>
          </w:tcPr>
          <w:p w14:paraId="7693A754" w14:textId="77777777" w:rsidR="00BA59B0" w:rsidRPr="005F74DD" w:rsidRDefault="00BA59B0" w:rsidP="005F74DD">
            <w:pPr>
              <w:spacing w:line="276" w:lineRule="auto"/>
              <w:rPr>
                <w:b/>
                <w:color w:val="FFFFFF"/>
                <w:sz w:val="22"/>
                <w:szCs w:val="22"/>
                <w:lang w:eastAsia="zh-CN"/>
              </w:rPr>
            </w:pP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SECTION 10. (RDS) FARM GROUP CERTIFICATION</w:t>
            </w:r>
            <w:r w:rsidR="0056524A">
              <w:rPr>
                <w:b/>
                <w:color w:val="FFFFFF"/>
                <w:sz w:val="22"/>
                <w:szCs w:val="22"/>
                <w:lang w:eastAsia="zh-CN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color w:val="FFFFFF"/>
                <w:sz w:val="22"/>
                <w:szCs w:val="22"/>
                <w:lang w:eastAsia="zh-CN"/>
              </w:rPr>
              <w:t>ÇİFTLİK GRUBU BELGELENDİRMESİ</w:t>
            </w:r>
          </w:p>
        </w:tc>
      </w:tr>
      <w:tr w:rsidR="00BA59B0" w:rsidRPr="005F74DD" w14:paraId="48C2C3DD" w14:textId="77777777" w:rsidTr="00421ED9">
        <w:trPr>
          <w:trHeight w:val="2897"/>
        </w:trPr>
        <w:tc>
          <w:tcPr>
            <w:tcW w:w="5000" w:type="pct"/>
            <w:gridSpan w:val="9"/>
            <w:shd w:val="clear" w:color="auto" w:fill="auto"/>
          </w:tcPr>
          <w:p w14:paraId="7452E8A0" w14:textId="77777777" w:rsidR="00BA59B0" w:rsidRPr="005F74DD" w:rsidRDefault="00BA59B0" w:rsidP="005F74DD">
            <w:pPr>
              <w:spacing w:before="120"/>
              <w:rPr>
                <w:b/>
                <w:bCs/>
                <w:sz w:val="18"/>
                <w:szCs w:val="18"/>
                <w:u w:val="single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u w:val="single"/>
                <w:lang w:eastAsia="zh-CN"/>
              </w:rPr>
              <w:t>INSTRUCTIONS</w:t>
            </w:r>
            <w:r w:rsidR="0056524A">
              <w:rPr>
                <w:b/>
                <w:bCs/>
                <w:sz w:val="18"/>
                <w:szCs w:val="18"/>
                <w:u w:val="single"/>
                <w:lang w:eastAsia="zh-CN"/>
              </w:rPr>
              <w:t>/</w:t>
            </w:r>
            <w:r w:rsidR="0056524A">
              <w:t xml:space="preserve"> </w:t>
            </w:r>
            <w:r w:rsidR="0056524A" w:rsidRPr="0056524A">
              <w:rPr>
                <w:b/>
                <w:bCs/>
                <w:sz w:val="18"/>
                <w:szCs w:val="18"/>
                <w:u w:val="single"/>
                <w:lang w:eastAsia="zh-CN"/>
              </w:rPr>
              <w:t>TALİMATLAR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i/>
                <w:iCs/>
                <w:color w:val="C00000"/>
                <w:sz w:val="18"/>
                <w:szCs w:val="18"/>
                <w:lang w:eastAsia="zh-CN"/>
              </w:rPr>
              <w:t>***Only applicable to those with farm groups in scope of certification</w:t>
            </w:r>
            <w:r w:rsidRPr="005F74DD">
              <w:rPr>
                <w:sz w:val="18"/>
                <w:szCs w:val="18"/>
                <w:lang w:eastAsia="zh-CN"/>
              </w:rPr>
              <w:t>.</w:t>
            </w:r>
            <w:r w:rsidR="0056524A">
              <w:rPr>
                <w:sz w:val="18"/>
                <w:szCs w:val="18"/>
                <w:lang w:eastAsia="zh-CN"/>
              </w:rPr>
              <w:t>/</w:t>
            </w:r>
            <w:r w:rsidR="0056524A">
              <w:t xml:space="preserve"> </w:t>
            </w:r>
            <w:r w:rsidR="0056524A" w:rsidRPr="0056524A">
              <w:rPr>
                <w:color w:val="FF0000"/>
                <w:sz w:val="18"/>
                <w:szCs w:val="18"/>
                <w:lang w:eastAsia="zh-CN"/>
              </w:rPr>
              <w:t>***Sadece sertifikasyon kapsamındaki çiftlik gruplarına sahip olanlar için geçerlidir.</w:t>
            </w:r>
          </w:p>
          <w:p w14:paraId="2BB33E5C" w14:textId="77777777" w:rsidR="00BA59B0" w:rsidRDefault="00BA59B0" w:rsidP="005F74DD">
            <w:pPr>
              <w:spacing w:before="120" w:line="276" w:lineRule="auto"/>
              <w:rPr>
                <w:sz w:val="18"/>
                <w:lang w:eastAsia="zh-CN"/>
              </w:rPr>
            </w:pPr>
            <w:r w:rsidRPr="005F74DD">
              <w:rPr>
                <w:sz w:val="18"/>
                <w:lang w:eastAsia="zh-CN"/>
              </w:rPr>
              <w:t>Please provide the following information for all individual farm groups that will handle certified waterfowl in this scope of certification.</w:t>
            </w:r>
          </w:p>
          <w:p w14:paraId="166C0932" w14:textId="77777777" w:rsidR="0056524A" w:rsidRPr="005F74DD" w:rsidRDefault="0056524A" w:rsidP="005F74DD">
            <w:pPr>
              <w:spacing w:before="120" w:line="276" w:lineRule="auto"/>
              <w:rPr>
                <w:sz w:val="18"/>
                <w:lang w:eastAsia="zh-CN"/>
              </w:rPr>
            </w:pPr>
            <w:r w:rsidRPr="0056524A">
              <w:rPr>
                <w:sz w:val="18"/>
                <w:lang w:eastAsia="zh-CN"/>
              </w:rPr>
              <w:t>Lütfen bu sertifikasyon kapsamında sertifikalı su kuşlarını işleyecek tüm bireysel çiftlik grupları için aşağıdaki bilgileri sağlayın.</w:t>
            </w:r>
          </w:p>
          <w:p w14:paraId="49A9785D" w14:textId="77777777" w:rsidR="00BA59B0" w:rsidRPr="005F74DD" w:rsidRDefault="00BA59B0" w:rsidP="005F74DD">
            <w:pPr>
              <w:spacing w:line="276" w:lineRule="auto"/>
              <w:rPr>
                <w:sz w:val="10"/>
                <w:szCs w:val="10"/>
                <w:lang w:eastAsia="zh-CN"/>
              </w:rPr>
            </w:pPr>
          </w:p>
          <w:p w14:paraId="057B6048" w14:textId="77777777" w:rsidR="00BA59B0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Farm Group Name</w:t>
            </w:r>
            <w:r w:rsidR="0056524A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56524A" w:rsidRPr="0056524A">
              <w:rPr>
                <w:b/>
                <w:bCs/>
                <w:sz w:val="18"/>
                <w:szCs w:val="18"/>
                <w:lang w:eastAsia="zh-CN"/>
              </w:rPr>
              <w:t xml:space="preserve"> Çiftlik Grubu Adı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>:</w:t>
            </w:r>
            <w:r w:rsidRPr="005F74DD">
              <w:rPr>
                <w:sz w:val="18"/>
                <w:szCs w:val="18"/>
                <w:lang w:eastAsia="zh-CN"/>
              </w:rPr>
              <w:t xml:space="preserve"> Please provide a name for this farm group. Example – “ABC Company Farm Group (White Duck)”</w:t>
            </w:r>
          </w:p>
          <w:p w14:paraId="69294B1F" w14:textId="77777777" w:rsidR="00421ED9" w:rsidRPr="005F74DD" w:rsidRDefault="00421ED9" w:rsidP="00421ED9">
            <w:pPr>
              <w:pStyle w:val="ListParagraph"/>
              <w:spacing w:line="276" w:lineRule="auto"/>
              <w:ind w:left="360"/>
              <w:rPr>
                <w:sz w:val="18"/>
                <w:szCs w:val="18"/>
                <w:lang w:eastAsia="zh-CN"/>
              </w:rPr>
            </w:pPr>
            <w:r w:rsidRPr="00421ED9">
              <w:rPr>
                <w:sz w:val="18"/>
                <w:szCs w:val="18"/>
                <w:lang w:eastAsia="zh-CN"/>
              </w:rPr>
              <w:t>Lütfen bu çiftlik grubu için bir isim veriniz. Örnek - “ABC Şirketi Çiftlik Grubu (Beyaz Ördek)”</w:t>
            </w:r>
          </w:p>
          <w:p w14:paraId="7033E177" w14:textId="77777777" w:rsidR="00BA59B0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Waterfowl Type / Species</w:t>
            </w:r>
            <w:r w:rsidR="00421ED9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421ED9">
              <w:t xml:space="preserve"> </w:t>
            </w:r>
            <w:r w:rsidR="00421ED9" w:rsidRPr="00421ED9">
              <w:rPr>
                <w:b/>
                <w:bCs/>
                <w:sz w:val="18"/>
                <w:szCs w:val="18"/>
                <w:lang w:eastAsia="zh-CN"/>
              </w:rPr>
              <w:t>Su Kuşu Türü / Türleri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sz w:val="18"/>
                <w:szCs w:val="18"/>
                <w:lang w:eastAsia="zh-CN"/>
              </w:rPr>
              <w:t xml:space="preserve">Please list all waterfowl types that the farm group will be raising. Examples – White Duck, Grey Duck, White Goose, Grey Goose. If possible, please provide the species as well. </w:t>
            </w:r>
          </w:p>
          <w:p w14:paraId="115D8014" w14:textId="77777777" w:rsidR="00421ED9" w:rsidRPr="005F74DD" w:rsidRDefault="00421ED9" w:rsidP="00421ED9">
            <w:pPr>
              <w:pStyle w:val="ListParagraph"/>
              <w:spacing w:line="276" w:lineRule="auto"/>
              <w:ind w:left="360"/>
              <w:rPr>
                <w:sz w:val="18"/>
                <w:szCs w:val="18"/>
                <w:lang w:eastAsia="zh-CN"/>
              </w:rPr>
            </w:pPr>
            <w:r w:rsidRPr="00421ED9">
              <w:rPr>
                <w:sz w:val="18"/>
                <w:szCs w:val="18"/>
                <w:lang w:eastAsia="zh-CN"/>
              </w:rPr>
              <w:t>Lütfen çiftlik grubunun yetiştireceği tüm su kuşu türlerini listeleyiniz. Örnekler - Beyaz Ördek, Gri Ördek, Beyaz Kaz, Gri Kaz. Mümkünse lütfen türleri de belirtiniz.</w:t>
            </w:r>
          </w:p>
          <w:p w14:paraId="4B073DD5" w14:textId="77777777" w:rsidR="00BA59B0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Number of waterfowl raised per year</w:t>
            </w:r>
            <w:r w:rsidR="00421ED9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421ED9">
              <w:t xml:space="preserve"> </w:t>
            </w:r>
            <w:r w:rsidR="00421ED9" w:rsidRPr="00421ED9">
              <w:rPr>
                <w:b/>
                <w:bCs/>
                <w:sz w:val="18"/>
                <w:szCs w:val="18"/>
                <w:lang w:eastAsia="zh-CN"/>
              </w:rPr>
              <w:t>Yıllık yetiştirilen su kuşu sayısı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>:</w:t>
            </w:r>
            <w:r w:rsidRPr="005F74DD">
              <w:rPr>
                <w:sz w:val="18"/>
                <w:szCs w:val="18"/>
                <w:lang w:eastAsia="zh-CN"/>
              </w:rPr>
              <w:t xml:space="preserve"> Please provide an estimated number of waterfowl raised annually for each waterfowl type.</w:t>
            </w:r>
          </w:p>
          <w:p w14:paraId="6FDBE18D" w14:textId="77777777" w:rsidR="00421ED9" w:rsidRPr="005F74DD" w:rsidRDefault="00421ED9" w:rsidP="00421ED9">
            <w:pPr>
              <w:pStyle w:val="ListParagraph"/>
              <w:spacing w:line="276" w:lineRule="auto"/>
              <w:ind w:left="360"/>
              <w:rPr>
                <w:sz w:val="18"/>
                <w:szCs w:val="18"/>
                <w:lang w:eastAsia="zh-CN"/>
              </w:rPr>
            </w:pPr>
            <w:r w:rsidRPr="00421ED9">
              <w:rPr>
                <w:sz w:val="18"/>
                <w:szCs w:val="18"/>
                <w:lang w:eastAsia="zh-CN"/>
              </w:rPr>
              <w:t>Lütfen her bir su kuşu türü için yıllık olarak yetiştirilen tahmini su kuşu sayısını belirtiniz.</w:t>
            </w:r>
          </w:p>
          <w:p w14:paraId="6168E1DF" w14:textId="77777777" w:rsidR="00BA59B0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Number of Waterfowl Slaughtered per year</w:t>
            </w:r>
            <w:r w:rsidR="00421ED9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421ED9">
              <w:t xml:space="preserve"> </w:t>
            </w:r>
            <w:r w:rsidR="00421ED9" w:rsidRPr="00421ED9">
              <w:rPr>
                <w:b/>
                <w:bCs/>
                <w:sz w:val="18"/>
                <w:szCs w:val="18"/>
                <w:lang w:eastAsia="zh-CN"/>
              </w:rPr>
              <w:t>Yıllık Kesimi Yapılan Su Kuşu Sayısı</w:t>
            </w:r>
            <w:r w:rsidR="00421ED9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sz w:val="18"/>
                <w:szCs w:val="18"/>
                <w:lang w:eastAsia="zh-CN"/>
              </w:rPr>
              <w:t xml:space="preserve">Please provide an estimated number of waterfowl slaughtered annually for each waterfowl type. </w:t>
            </w:r>
          </w:p>
          <w:p w14:paraId="0FAE0766" w14:textId="77777777" w:rsidR="00421ED9" w:rsidRPr="005F74DD" w:rsidRDefault="00421ED9" w:rsidP="00421ED9">
            <w:pPr>
              <w:pStyle w:val="ListParagraph"/>
              <w:spacing w:line="276" w:lineRule="auto"/>
              <w:ind w:left="360"/>
              <w:rPr>
                <w:sz w:val="18"/>
                <w:szCs w:val="18"/>
                <w:lang w:eastAsia="zh-CN"/>
              </w:rPr>
            </w:pPr>
            <w:r w:rsidRPr="00421ED9">
              <w:rPr>
                <w:sz w:val="18"/>
                <w:szCs w:val="18"/>
                <w:lang w:eastAsia="zh-CN"/>
              </w:rPr>
              <w:t>Lütfen her bir su kuşu türü için yıllık olarak kesilen tahmini su kuşu sayısını belirtiniz.</w:t>
            </w:r>
          </w:p>
          <w:p w14:paraId="225E904D" w14:textId="77777777" w:rsidR="00BA59B0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List of Activities / Processes</w:t>
            </w:r>
            <w:r w:rsidR="00421ED9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421ED9">
              <w:t xml:space="preserve"> </w:t>
            </w:r>
            <w:r w:rsidR="00421ED9" w:rsidRPr="00421ED9">
              <w:rPr>
                <w:b/>
                <w:bCs/>
                <w:sz w:val="18"/>
                <w:szCs w:val="18"/>
                <w:lang w:eastAsia="zh-CN"/>
              </w:rPr>
              <w:t>Faaliyetlerin / Süreçlerin Listesi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sz w:val="18"/>
                <w:szCs w:val="18"/>
                <w:lang w:eastAsia="zh-CN"/>
              </w:rPr>
              <w:t xml:space="preserve">Examples – Farm Production (Growing), Farm Production (Breeding), Hatching, Transport, Slaughtering, etc. </w:t>
            </w:r>
          </w:p>
          <w:p w14:paraId="20D28EF3" w14:textId="77777777" w:rsidR="00421ED9" w:rsidRPr="005F74DD" w:rsidRDefault="00421ED9" w:rsidP="00421ED9">
            <w:pPr>
              <w:pStyle w:val="ListParagraph"/>
              <w:spacing w:line="276" w:lineRule="auto"/>
              <w:ind w:left="360"/>
              <w:rPr>
                <w:sz w:val="18"/>
                <w:szCs w:val="18"/>
                <w:lang w:eastAsia="zh-CN"/>
              </w:rPr>
            </w:pPr>
            <w:r w:rsidRPr="00421ED9">
              <w:rPr>
                <w:sz w:val="18"/>
                <w:szCs w:val="18"/>
                <w:lang w:eastAsia="zh-CN"/>
              </w:rPr>
              <w:t>Örnekler - Çiftlik Üretimi (Yetiştirme), Çiftlik Üretimi (Damızlık), Kuluçka, Nakliye, Kesim, vb.</w:t>
            </w:r>
          </w:p>
        </w:tc>
      </w:tr>
      <w:tr w:rsidR="00421ED9" w:rsidRPr="005F74DD" w14:paraId="3D544A96" w14:textId="77777777" w:rsidTr="00BB361A">
        <w:trPr>
          <w:trHeight w:val="665"/>
        </w:trPr>
        <w:tc>
          <w:tcPr>
            <w:tcW w:w="662" w:type="pct"/>
            <w:shd w:val="clear" w:color="auto" w:fill="D9D9D9"/>
            <w:vAlign w:val="center"/>
          </w:tcPr>
          <w:p w14:paraId="72E0C8FA" w14:textId="77777777" w:rsidR="00BA59B0" w:rsidRPr="005F74DD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Farm Group Name</w:t>
            </w:r>
            <w:r w:rsidR="00421ED9">
              <w:rPr>
                <w:b/>
                <w:bCs/>
                <w:sz w:val="16"/>
                <w:szCs w:val="16"/>
                <w:lang w:eastAsia="zh-CN"/>
              </w:rPr>
              <w:t>/</w:t>
            </w:r>
            <w:r w:rsidR="00421ED9">
              <w:t xml:space="preserve"> </w:t>
            </w:r>
            <w:r w:rsidR="00421ED9" w:rsidRPr="00421ED9">
              <w:rPr>
                <w:b/>
                <w:bCs/>
                <w:sz w:val="16"/>
                <w:szCs w:val="16"/>
                <w:lang w:eastAsia="zh-CN"/>
              </w:rPr>
              <w:t>Çiftlik Grubu Adı</w:t>
            </w:r>
          </w:p>
        </w:tc>
        <w:tc>
          <w:tcPr>
            <w:tcW w:w="618" w:type="pct"/>
            <w:shd w:val="clear" w:color="auto" w:fill="D9D9D9"/>
            <w:vAlign w:val="center"/>
          </w:tcPr>
          <w:p w14:paraId="348B1AE7" w14:textId="77777777" w:rsidR="00BA59B0" w:rsidRPr="005F74DD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Responsible Contact</w:t>
            </w:r>
            <w:r w:rsidR="00421ED9">
              <w:rPr>
                <w:b/>
                <w:bCs/>
                <w:sz w:val="16"/>
                <w:szCs w:val="16"/>
                <w:lang w:eastAsia="zh-CN"/>
              </w:rPr>
              <w:t>/Yetkili Kişi</w:t>
            </w:r>
          </w:p>
        </w:tc>
        <w:tc>
          <w:tcPr>
            <w:tcW w:w="461" w:type="pct"/>
            <w:shd w:val="clear" w:color="auto" w:fill="D9D9D9"/>
            <w:vAlign w:val="center"/>
          </w:tcPr>
          <w:p w14:paraId="5793E1F7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Number of Farm Group Members</w:t>
            </w:r>
          </w:p>
          <w:p w14:paraId="5F509699" w14:textId="77777777" w:rsidR="00421ED9" w:rsidRPr="005F74DD" w:rsidRDefault="00421ED9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421ED9">
              <w:rPr>
                <w:b/>
                <w:bCs/>
                <w:sz w:val="16"/>
                <w:szCs w:val="16"/>
                <w:lang w:eastAsia="zh-CN"/>
              </w:rPr>
              <w:t>Çiftlik Grup Üyelerinin Sayısı</w:t>
            </w:r>
          </w:p>
        </w:tc>
        <w:tc>
          <w:tcPr>
            <w:tcW w:w="465" w:type="pct"/>
            <w:shd w:val="clear" w:color="auto" w:fill="D9D9D9"/>
            <w:vAlign w:val="center"/>
          </w:tcPr>
          <w:p w14:paraId="31AE4B91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Number of Parent Farms in group, if any</w:t>
            </w:r>
          </w:p>
          <w:p w14:paraId="0695C74E" w14:textId="77777777" w:rsidR="00421ED9" w:rsidRPr="005F74DD" w:rsidRDefault="00421ED9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421ED9">
              <w:rPr>
                <w:b/>
                <w:bCs/>
                <w:sz w:val="16"/>
                <w:szCs w:val="16"/>
                <w:lang w:eastAsia="zh-CN"/>
              </w:rPr>
              <w:t>Varsa, gruptaki Ana Çiftliklerin Sayısı</w:t>
            </w:r>
          </w:p>
        </w:tc>
        <w:tc>
          <w:tcPr>
            <w:tcW w:w="456" w:type="pct"/>
            <w:shd w:val="clear" w:color="auto" w:fill="D9D9D9"/>
            <w:vAlign w:val="center"/>
          </w:tcPr>
          <w:p w14:paraId="3B0BB5B5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Waterfowl Type/ Species</w:t>
            </w:r>
          </w:p>
          <w:p w14:paraId="4B46A756" w14:textId="77777777" w:rsidR="00421ED9" w:rsidRPr="005F74DD" w:rsidRDefault="00421ED9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421ED9">
              <w:rPr>
                <w:b/>
                <w:bCs/>
                <w:sz w:val="16"/>
                <w:szCs w:val="16"/>
                <w:lang w:eastAsia="zh-CN"/>
              </w:rPr>
              <w:t>Su Kuşu Türü/ Türleri</w:t>
            </w:r>
          </w:p>
        </w:tc>
        <w:tc>
          <w:tcPr>
            <w:tcW w:w="473" w:type="pct"/>
            <w:shd w:val="clear" w:color="auto" w:fill="D9D9D9"/>
            <w:vAlign w:val="center"/>
          </w:tcPr>
          <w:p w14:paraId="708E6C20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Number of waterfowl raised per year</w:t>
            </w:r>
          </w:p>
          <w:p w14:paraId="22D6F852" w14:textId="77777777" w:rsidR="00421ED9" w:rsidRPr="005F74DD" w:rsidRDefault="00421ED9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421ED9">
              <w:rPr>
                <w:b/>
                <w:bCs/>
                <w:sz w:val="16"/>
                <w:szCs w:val="16"/>
                <w:lang w:eastAsia="zh-CN"/>
              </w:rPr>
              <w:t>Yıllık yetiştirilen su kuşu sayısı</w:t>
            </w:r>
          </w:p>
        </w:tc>
        <w:tc>
          <w:tcPr>
            <w:tcW w:w="563" w:type="pct"/>
            <w:shd w:val="clear" w:color="auto" w:fill="D9D9D9"/>
            <w:vAlign w:val="center"/>
          </w:tcPr>
          <w:p w14:paraId="2C011C76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Number of waterfowl slaughtered per year, if any</w:t>
            </w:r>
          </w:p>
          <w:p w14:paraId="41AD96F6" w14:textId="77777777" w:rsidR="00421ED9" w:rsidRPr="005F74DD" w:rsidRDefault="00421ED9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421ED9">
              <w:rPr>
                <w:b/>
                <w:bCs/>
                <w:sz w:val="16"/>
                <w:szCs w:val="16"/>
                <w:lang w:eastAsia="zh-CN"/>
              </w:rPr>
              <w:t>Varsa, yıllık kesilen su kuşu sayısı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3B8528C5" w14:textId="77777777" w:rsidR="00BA59B0" w:rsidRPr="005F74DD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List of Activities / Processes</w:t>
            </w:r>
          </w:p>
          <w:p w14:paraId="7E79D964" w14:textId="77777777" w:rsidR="00BA59B0" w:rsidRPr="005F74DD" w:rsidRDefault="00421ED9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421ED9">
              <w:rPr>
                <w:b/>
                <w:bCs/>
                <w:sz w:val="16"/>
                <w:szCs w:val="16"/>
                <w:lang w:eastAsia="zh-CN"/>
              </w:rPr>
              <w:t>Faaliyetlerin / Süreçlerin Listesi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2395CAA4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Certified Previously (Y/N)</w:t>
            </w:r>
          </w:p>
          <w:p w14:paraId="448BAC0D" w14:textId="77777777" w:rsidR="00421ED9" w:rsidRPr="005F74DD" w:rsidRDefault="00421ED9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421ED9">
              <w:rPr>
                <w:b/>
                <w:bCs/>
                <w:sz w:val="16"/>
                <w:szCs w:val="16"/>
                <w:lang w:eastAsia="zh-CN"/>
              </w:rPr>
              <w:t>Daha Önce Sertifikalandırılmış (Y/N)</w:t>
            </w:r>
          </w:p>
        </w:tc>
      </w:tr>
      <w:tr w:rsidR="00BB361A" w:rsidRPr="005F74DD" w14:paraId="2D002111" w14:textId="77777777" w:rsidTr="00BB361A">
        <w:trPr>
          <w:trHeight w:val="881"/>
        </w:trPr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118962238"/>
            <w:placeholder>
              <w:docPart w:val="5DBFBD0FCB404145BBED712C43A4A7D7"/>
            </w:placeholder>
            <w:showingPlcHdr/>
          </w:sdtPr>
          <w:sdtEndPr/>
          <w:sdtContent>
            <w:tc>
              <w:tcPr>
                <w:tcW w:w="662" w:type="pct"/>
                <w:shd w:val="clear" w:color="auto" w:fill="F2F2F2"/>
              </w:tcPr>
              <w:p w14:paraId="65BE2A7E" w14:textId="4C797829" w:rsidR="00BB361A" w:rsidRPr="00842341" w:rsidRDefault="00BB361A" w:rsidP="00BB361A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708145484"/>
            <w:placeholder>
              <w:docPart w:val="623639B4ECE54C7DA21F1BF69ECE9CAC"/>
            </w:placeholder>
            <w:showingPlcHdr/>
          </w:sdtPr>
          <w:sdtEndPr/>
          <w:sdtContent>
            <w:tc>
              <w:tcPr>
                <w:tcW w:w="618" w:type="pct"/>
                <w:shd w:val="clear" w:color="auto" w:fill="F2F2F2"/>
              </w:tcPr>
              <w:p w14:paraId="4B7100FC" w14:textId="13D4C3D8" w:rsidR="00BB361A" w:rsidRPr="00842341" w:rsidRDefault="00BB361A" w:rsidP="00BB361A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435718754"/>
            <w:placeholder>
              <w:docPart w:val="A60FC3113977456681419FB5D52CB845"/>
            </w:placeholder>
            <w:showingPlcHdr/>
          </w:sdtPr>
          <w:sdtEndPr/>
          <w:sdtContent>
            <w:tc>
              <w:tcPr>
                <w:tcW w:w="461" w:type="pct"/>
                <w:shd w:val="clear" w:color="auto" w:fill="F2F2F2"/>
              </w:tcPr>
              <w:p w14:paraId="493F9BE3" w14:textId="1961DEB4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029484358"/>
            <w:placeholder>
              <w:docPart w:val="27B882A386844DD0BF30EF793EA4E0F3"/>
            </w:placeholder>
            <w:showingPlcHdr/>
          </w:sdtPr>
          <w:sdtEndPr/>
          <w:sdtContent>
            <w:tc>
              <w:tcPr>
                <w:tcW w:w="465" w:type="pct"/>
                <w:shd w:val="clear" w:color="auto" w:fill="F2F2F2"/>
              </w:tcPr>
              <w:p w14:paraId="284C333A" w14:textId="2AB8404E" w:rsidR="00BB361A" w:rsidRPr="00842341" w:rsidRDefault="00BB361A" w:rsidP="00BB361A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098369244"/>
            <w:placeholder>
              <w:docPart w:val="746928BA294247DF95534DCD6A84BA09"/>
            </w:placeholder>
            <w:showingPlcHdr/>
          </w:sdtPr>
          <w:sdtEndPr/>
          <w:sdtContent>
            <w:tc>
              <w:tcPr>
                <w:tcW w:w="456" w:type="pct"/>
                <w:shd w:val="clear" w:color="auto" w:fill="F2F2F2"/>
              </w:tcPr>
              <w:p w14:paraId="0E55F0CB" w14:textId="04526AEE" w:rsidR="00BB361A" w:rsidRPr="00842341" w:rsidRDefault="00BB361A" w:rsidP="00BB361A">
                <w:pPr>
                  <w:spacing w:line="276" w:lineRule="auto"/>
                  <w:rPr>
                    <w:rFonts w:eastAsia="PMingLiU"/>
                    <w:b/>
                    <w:bCs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933961582"/>
            <w:placeholder>
              <w:docPart w:val="27FA36B3B7CB4A3890106C6D51820D4B"/>
            </w:placeholder>
            <w:showingPlcHdr/>
          </w:sdtPr>
          <w:sdtEndPr/>
          <w:sdtContent>
            <w:tc>
              <w:tcPr>
                <w:tcW w:w="473" w:type="pct"/>
                <w:shd w:val="clear" w:color="auto" w:fill="F2F2F2"/>
              </w:tcPr>
              <w:p w14:paraId="1203627B" w14:textId="0D333E65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50083126"/>
            <w:placeholder>
              <w:docPart w:val="D46910DE849649DAB451C4C4EE61EE62"/>
            </w:placeholder>
            <w:showingPlcHdr/>
          </w:sdtPr>
          <w:sdtEndPr/>
          <w:sdtContent>
            <w:tc>
              <w:tcPr>
                <w:tcW w:w="563" w:type="pct"/>
                <w:shd w:val="clear" w:color="auto" w:fill="F2F2F2"/>
              </w:tcPr>
              <w:p w14:paraId="26E5CE25" w14:textId="0D07C707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791821594"/>
            <w:placeholder>
              <w:docPart w:val="183A1A2876D341D19DED336674B75C76"/>
            </w:placeholder>
            <w:showingPlcHdr/>
          </w:sdtPr>
          <w:sdtEndPr/>
          <w:sdtContent>
            <w:tc>
              <w:tcPr>
                <w:tcW w:w="535" w:type="pct"/>
                <w:shd w:val="clear" w:color="auto" w:fill="F2F2F2"/>
              </w:tcPr>
              <w:p w14:paraId="59222387" w14:textId="7E327DED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67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652403922"/>
              <w:placeholder>
                <w:docPart w:val="DFB5D9AA7C484B28B6090F56D895B283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DB9D3D4" w14:textId="04C94564" w:rsidR="00BB361A" w:rsidRPr="005F74DD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2D2E9A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1927D3AD" w14:textId="77777777" w:rsidTr="00BB361A">
        <w:trPr>
          <w:trHeight w:val="791"/>
        </w:trPr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090963870"/>
            <w:placeholder>
              <w:docPart w:val="B6C8B4EC2F6E459D8B257EA8220979BC"/>
            </w:placeholder>
            <w:showingPlcHdr/>
          </w:sdtPr>
          <w:sdtEndPr/>
          <w:sdtContent>
            <w:tc>
              <w:tcPr>
                <w:tcW w:w="662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90153BA" w14:textId="08154A17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631006896"/>
            <w:placeholder>
              <w:docPart w:val="1D99D77949CC439AA95A0B9506753004"/>
            </w:placeholder>
            <w:showingPlcHdr/>
          </w:sdtPr>
          <w:sdtEndPr/>
          <w:sdtContent>
            <w:tc>
              <w:tcPr>
                <w:tcW w:w="618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42F5FC82" w14:textId="4B5EAF6F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2082861175"/>
            <w:placeholder>
              <w:docPart w:val="24B7DF61DEC64D02AE21AEE4DD8DBC3C"/>
            </w:placeholder>
            <w:showingPlcHdr/>
          </w:sdtPr>
          <w:sdtEndPr/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1E4DD77" w14:textId="3314734F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659615693"/>
            <w:placeholder>
              <w:docPart w:val="16933E3615C640889541628FF76336C0"/>
            </w:placeholder>
            <w:showingPlcHdr/>
          </w:sdtPr>
          <w:sdtEndPr/>
          <w:sdtContent>
            <w:tc>
              <w:tcPr>
                <w:tcW w:w="465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411210D" w14:textId="67B9AC27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2061784332"/>
            <w:placeholder>
              <w:docPart w:val="C7CDC2976E304820BCB1E19BCBB3F489"/>
            </w:placeholder>
            <w:showingPlcHdr/>
          </w:sdtPr>
          <w:sdtEndPr/>
          <w:sdtContent>
            <w:tc>
              <w:tcPr>
                <w:tcW w:w="456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502DF59E" w14:textId="62A20036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810319774"/>
            <w:placeholder>
              <w:docPart w:val="ACADCFEDA8574D029DDE1A1F5712F9D9"/>
            </w:placeholder>
            <w:showingPlcHdr/>
          </w:sdtPr>
          <w:sdtEndPr/>
          <w:sdtContent>
            <w:tc>
              <w:tcPr>
                <w:tcW w:w="473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0E349F05" w14:textId="2127B94F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117057573"/>
            <w:placeholder>
              <w:docPart w:val="44F33AB3FD96423D97F481B8C8358C51"/>
            </w:placeholder>
            <w:showingPlcHdr/>
          </w:sdtPr>
          <w:sdtEndPr/>
          <w:sdtContent>
            <w:tc>
              <w:tcPr>
                <w:tcW w:w="563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13C53685" w14:textId="6951BB70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951577948"/>
            <w:placeholder>
              <w:docPart w:val="14F95353E5294DD7B3A5708BF3D8C294"/>
            </w:placeholder>
            <w:showingPlcHdr/>
          </w:sdtPr>
          <w:sdtEndPr/>
          <w:sdtContent>
            <w:tc>
              <w:tcPr>
                <w:tcW w:w="535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0FC94C89" w14:textId="5C0BAC2F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67" w:type="pct"/>
            <w:tcBorders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596045687"/>
              <w:placeholder>
                <w:docPart w:val="CEAC591360604FFBA444D83C3A5777DC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3889CA6F" w14:textId="41196CC2" w:rsidR="00BB361A" w:rsidRPr="005F74DD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2D2E9A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23F7693A" w14:textId="77777777" w:rsidTr="00BB361A">
        <w:trPr>
          <w:trHeight w:val="809"/>
        </w:trPr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779480446"/>
            <w:placeholder>
              <w:docPart w:val="7A01992955A74407B93B09B0B6755942"/>
            </w:placeholder>
            <w:showingPlcHdr/>
          </w:sdtPr>
          <w:sdtEndPr/>
          <w:sdtContent>
            <w:tc>
              <w:tcPr>
                <w:tcW w:w="662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27F05509" w14:textId="2842D1FE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49922401"/>
            <w:placeholder>
              <w:docPart w:val="6A9F45D3856B4E669CBE63C667447AEE"/>
            </w:placeholder>
            <w:showingPlcHdr/>
          </w:sdtPr>
          <w:sdtEndPr/>
          <w:sdtContent>
            <w:tc>
              <w:tcPr>
                <w:tcW w:w="618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49FB1528" w14:textId="5A5417C7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410816416"/>
            <w:placeholder>
              <w:docPart w:val="B63AFED285AB4EFEB2DEE49FDFFFB9DA"/>
            </w:placeholder>
            <w:showingPlcHdr/>
          </w:sdtPr>
          <w:sdtEndPr/>
          <w:sdtContent>
            <w:tc>
              <w:tcPr>
                <w:tcW w:w="461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40678609" w14:textId="5400DD14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24130522"/>
            <w:placeholder>
              <w:docPart w:val="5AE8B3F4AE944AEE967A40D8F680D309"/>
            </w:placeholder>
            <w:showingPlcHdr/>
          </w:sdtPr>
          <w:sdtEndPr/>
          <w:sdtContent>
            <w:tc>
              <w:tcPr>
                <w:tcW w:w="465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5E8DCD53" w14:textId="1C252C4E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337449905"/>
            <w:placeholder>
              <w:docPart w:val="8792F11DCF294BCD9BE17EE213016F50"/>
            </w:placeholder>
            <w:showingPlcHdr/>
          </w:sdtPr>
          <w:sdtEndPr/>
          <w:sdtContent>
            <w:tc>
              <w:tcPr>
                <w:tcW w:w="456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010AE2FD" w14:textId="3A41772B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1137457440"/>
            <w:placeholder>
              <w:docPart w:val="9D8305802F2142289F7FFB3FBFFE312B"/>
            </w:placeholder>
            <w:showingPlcHdr/>
          </w:sdtPr>
          <w:sdtEndPr/>
          <w:sdtContent>
            <w:tc>
              <w:tcPr>
                <w:tcW w:w="473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19B2C4BA" w14:textId="66AF5A21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-1371915024"/>
            <w:placeholder>
              <w:docPart w:val="AEDDE39653B5430B92129984E1700AFC"/>
            </w:placeholder>
            <w:showingPlcHdr/>
          </w:sdtPr>
          <w:sdtEndPr/>
          <w:sdtContent>
            <w:tc>
              <w:tcPr>
                <w:tcW w:w="563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7A31CB9D" w14:textId="073A9D61" w:rsidR="00BB361A" w:rsidRPr="00842341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bCs/>
              <w:sz w:val="16"/>
              <w:szCs w:val="16"/>
              <w:highlight w:val="lightGray"/>
              <w:lang w:eastAsia="zh-CN"/>
            </w:rPr>
            <w:id w:val="398338151"/>
            <w:placeholder>
              <w:docPart w:val="5D039C42B1DA4B7199B1FA7205E61231"/>
            </w:placeholder>
            <w:showingPlcHdr/>
          </w:sdtPr>
          <w:sdtEndPr/>
          <w:sdtContent>
            <w:tc>
              <w:tcPr>
                <w:tcW w:w="535" w:type="pct"/>
                <w:tcBorders>
                  <w:bottom w:val="single" w:sz="4" w:space="0" w:color="auto"/>
                </w:tcBorders>
                <w:shd w:val="clear" w:color="auto" w:fill="F2F2F2"/>
              </w:tcPr>
              <w:p w14:paraId="635D4CA4" w14:textId="1F81BFE1" w:rsidR="00BB361A" w:rsidRPr="00842341" w:rsidRDefault="00BB361A" w:rsidP="00BB361A">
                <w:pPr>
                  <w:spacing w:line="276" w:lineRule="auto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842341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67" w:type="pct"/>
            <w:tcBorders>
              <w:bottom w:val="single" w:sz="4" w:space="0" w:color="auto"/>
            </w:tcBorders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824088406"/>
              <w:placeholder>
                <w:docPart w:val="33B39DBBB12D4D12ACC5627E0900EF26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0D5228E4" w14:textId="3B37853B" w:rsidR="00BB361A" w:rsidRPr="005F74DD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2D2E9A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A59B0" w:rsidRPr="005F74DD" w14:paraId="4CD96308" w14:textId="77777777" w:rsidTr="00421ED9">
        <w:trPr>
          <w:trHeight w:val="288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8CAAF6" w14:textId="77777777" w:rsidR="00BA59B0" w:rsidRDefault="00BA59B0" w:rsidP="005F74DD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5F74DD">
              <w:rPr>
                <w:i/>
                <w:iCs/>
                <w:color w:val="C00000"/>
                <w:sz w:val="19"/>
                <w:szCs w:val="19"/>
                <w:lang w:eastAsia="zh-CN"/>
              </w:rPr>
              <w:t>If additional space is needed, please use other document sheets (preferably excel or word) to submit the above information.</w:t>
            </w:r>
          </w:p>
          <w:p w14:paraId="608797DA" w14:textId="77777777" w:rsidR="00421ED9" w:rsidRPr="00421ED9" w:rsidRDefault="00421ED9" w:rsidP="005F74DD">
            <w:pPr>
              <w:spacing w:line="276" w:lineRule="auto"/>
              <w:jc w:val="center"/>
              <w:rPr>
                <w:rFonts w:eastAsia="PMingLiU"/>
                <w:color w:val="FF0000"/>
                <w:sz w:val="16"/>
                <w:szCs w:val="16"/>
                <w:lang w:eastAsia="zh-CN"/>
              </w:rPr>
            </w:pPr>
            <w:r w:rsidRPr="00421ED9">
              <w:rPr>
                <w:rFonts w:eastAsia="PMingLiU"/>
                <w:color w:val="FF0000"/>
                <w:sz w:val="16"/>
                <w:szCs w:val="16"/>
                <w:lang w:eastAsia="zh-CN"/>
              </w:rPr>
              <w:t>Ek alana ihtiyaç duyulursa, lütfen yukarıdaki bilgileri göndermek için başka belge sayfaları (tercihen excel veya word) kullanın.</w:t>
            </w:r>
          </w:p>
        </w:tc>
      </w:tr>
    </w:tbl>
    <w:p w14:paraId="4AB905C5" w14:textId="35FF7AB1" w:rsidR="00173A98" w:rsidRDefault="00173A98"/>
    <w:p w14:paraId="2512A1CF" w14:textId="77777777" w:rsidR="00173A98" w:rsidRDefault="00173A98">
      <w:r>
        <w:lastRenderedPageBreak/>
        <w:br w:type="page"/>
      </w:r>
    </w:p>
    <w:p w14:paraId="53CE8CE1" w14:textId="77777777" w:rsidR="00F12374" w:rsidRDefault="00F1237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6"/>
        <w:gridCol w:w="1351"/>
        <w:gridCol w:w="1171"/>
        <w:gridCol w:w="1239"/>
        <w:gridCol w:w="1017"/>
        <w:gridCol w:w="1711"/>
        <w:gridCol w:w="903"/>
        <w:gridCol w:w="1649"/>
      </w:tblGrid>
      <w:tr w:rsidR="00A01696" w:rsidRPr="005F74DD" w14:paraId="40CAABE3" w14:textId="77777777" w:rsidTr="00941FEB">
        <w:trPr>
          <w:trHeight w:val="288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371F2491" w14:textId="77777777" w:rsidR="00A01696" w:rsidRPr="005F74DD" w:rsidRDefault="00A01696" w:rsidP="00F637A0">
            <w:pPr>
              <w:spacing w:line="276" w:lineRule="auto"/>
              <w:rPr>
                <w:b/>
                <w:color w:val="FFFFFF"/>
                <w:sz w:val="22"/>
                <w:szCs w:val="22"/>
              </w:rPr>
            </w:pPr>
            <w:r w:rsidRPr="005F74DD">
              <w:rPr>
                <w:b/>
                <w:color w:val="FFFFFF"/>
                <w:sz w:val="22"/>
                <w:szCs w:val="22"/>
              </w:rPr>
              <w:t xml:space="preserve">SECTION </w:t>
            </w:r>
            <w:r w:rsidR="00E80144" w:rsidRPr="005F74DD">
              <w:rPr>
                <w:b/>
                <w:color w:val="FFFFFF"/>
                <w:sz w:val="22"/>
                <w:szCs w:val="22"/>
              </w:rPr>
              <w:t>11</w:t>
            </w:r>
            <w:r w:rsidRPr="005F74DD">
              <w:rPr>
                <w:b/>
                <w:color w:val="FFFFFF"/>
                <w:sz w:val="22"/>
                <w:szCs w:val="22"/>
              </w:rPr>
              <w:t xml:space="preserve">. </w:t>
            </w:r>
            <w:r w:rsidR="00BA59B0" w:rsidRPr="005F74DD">
              <w:rPr>
                <w:b/>
                <w:color w:val="FFFFFF"/>
                <w:sz w:val="22"/>
                <w:szCs w:val="22"/>
              </w:rPr>
              <w:t xml:space="preserve">(RDS) </w:t>
            </w:r>
            <w:r w:rsidRPr="005F74DD">
              <w:rPr>
                <w:b/>
                <w:color w:val="FFFFFF"/>
                <w:sz w:val="22"/>
                <w:szCs w:val="22"/>
              </w:rPr>
              <w:t>INDIVIDUAL FARM CERTIFICATION</w:t>
            </w:r>
            <w:r w:rsidR="00421ED9">
              <w:rPr>
                <w:b/>
                <w:color w:val="FFFFFF"/>
                <w:sz w:val="22"/>
                <w:szCs w:val="22"/>
              </w:rPr>
              <w:t>/</w:t>
            </w:r>
            <w:r w:rsidR="00421ED9">
              <w:t xml:space="preserve"> </w:t>
            </w:r>
            <w:r w:rsidR="00421ED9" w:rsidRPr="00421ED9">
              <w:rPr>
                <w:b/>
                <w:color w:val="FFFFFF"/>
                <w:sz w:val="22"/>
                <w:szCs w:val="22"/>
              </w:rPr>
              <w:t>BİREYSEL ÇİFTLİK SERTİFİKASYONU</w:t>
            </w:r>
          </w:p>
        </w:tc>
      </w:tr>
      <w:tr w:rsidR="00A01696" w:rsidRPr="005F74DD" w14:paraId="22833FDB" w14:textId="77777777" w:rsidTr="00941FEB">
        <w:trPr>
          <w:trHeight w:val="1853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A30FBCE" w14:textId="77777777" w:rsidR="00A01696" w:rsidRPr="005F74DD" w:rsidRDefault="00A01696" w:rsidP="00F637A0">
            <w:pPr>
              <w:spacing w:before="120"/>
              <w:rPr>
                <w:sz w:val="20"/>
                <w:szCs w:val="20"/>
              </w:rPr>
            </w:pPr>
            <w:r w:rsidRPr="005F74DD">
              <w:rPr>
                <w:b/>
                <w:sz w:val="20"/>
                <w:szCs w:val="20"/>
                <w:u w:val="single"/>
              </w:rPr>
              <w:t>INSTRUCTIONS</w:t>
            </w:r>
            <w:r w:rsidR="00421ED9">
              <w:rPr>
                <w:b/>
                <w:sz w:val="20"/>
                <w:szCs w:val="20"/>
                <w:u w:val="single"/>
              </w:rPr>
              <w:t>/TALİMATLAR</w:t>
            </w:r>
            <w:r w:rsidRPr="005F74DD">
              <w:rPr>
                <w:b/>
                <w:sz w:val="20"/>
                <w:szCs w:val="20"/>
              </w:rPr>
              <w:t xml:space="preserve">: </w:t>
            </w:r>
            <w:r w:rsidRPr="005F74DD">
              <w:rPr>
                <w:i/>
                <w:color w:val="C00000"/>
                <w:sz w:val="20"/>
                <w:szCs w:val="20"/>
              </w:rPr>
              <w:t>***Only applicable to those with individual farms in scope of certification</w:t>
            </w:r>
            <w:r w:rsidRPr="00421ED9">
              <w:rPr>
                <w:color w:val="FF0000"/>
                <w:sz w:val="20"/>
                <w:szCs w:val="20"/>
              </w:rPr>
              <w:t>.</w:t>
            </w:r>
            <w:r w:rsidR="00421ED9" w:rsidRPr="00421ED9">
              <w:rPr>
                <w:color w:val="FF0000"/>
                <w:sz w:val="20"/>
                <w:szCs w:val="20"/>
              </w:rPr>
              <w:t>/</w:t>
            </w:r>
            <w:r w:rsidR="00421ED9" w:rsidRPr="00421ED9">
              <w:rPr>
                <w:color w:val="FF0000"/>
              </w:rPr>
              <w:t xml:space="preserve"> </w:t>
            </w:r>
            <w:r w:rsidR="00421ED9" w:rsidRPr="00421ED9">
              <w:rPr>
                <w:color w:val="FF0000"/>
                <w:sz w:val="20"/>
                <w:szCs w:val="20"/>
              </w:rPr>
              <w:t>***Sadece sertifikasyon kapsamında bireysel çiftlikleri olanlar için geçerlidir.</w:t>
            </w:r>
          </w:p>
          <w:p w14:paraId="0438ED99" w14:textId="77777777" w:rsidR="00A01696" w:rsidRDefault="00A01696" w:rsidP="00F637A0">
            <w:pPr>
              <w:spacing w:before="120" w:line="276" w:lineRule="auto"/>
              <w:rPr>
                <w:sz w:val="18"/>
                <w:szCs w:val="18"/>
              </w:rPr>
            </w:pPr>
            <w:r w:rsidRPr="005F74DD">
              <w:rPr>
                <w:sz w:val="18"/>
                <w:szCs w:val="18"/>
              </w:rPr>
              <w:t>Please provide the following information for all individual farms that will handle certified waterfowl in this scope of certification.</w:t>
            </w:r>
          </w:p>
          <w:p w14:paraId="16FFBF4E" w14:textId="77777777" w:rsidR="00421ED9" w:rsidRPr="005F74DD" w:rsidRDefault="00421ED9" w:rsidP="00F637A0">
            <w:pPr>
              <w:spacing w:before="120" w:line="276" w:lineRule="auto"/>
              <w:rPr>
                <w:sz w:val="18"/>
                <w:szCs w:val="18"/>
              </w:rPr>
            </w:pPr>
            <w:r w:rsidRPr="00421ED9">
              <w:rPr>
                <w:sz w:val="18"/>
                <w:szCs w:val="18"/>
              </w:rPr>
              <w:t>Lütfen bu sertifikasyon kapsamında sertifikalı su kuşlarını işleyecek tüm bireysel çiftlikler için aşağıdaki bilgileri sağlayın.</w:t>
            </w:r>
          </w:p>
          <w:p w14:paraId="6C5ADA11" w14:textId="77777777" w:rsidR="00A01696" w:rsidRPr="005F74DD" w:rsidRDefault="00A01696" w:rsidP="00F637A0">
            <w:pPr>
              <w:spacing w:line="276" w:lineRule="auto"/>
              <w:rPr>
                <w:sz w:val="10"/>
                <w:szCs w:val="10"/>
                <w:lang w:val="pt-BR"/>
              </w:rPr>
            </w:pPr>
          </w:p>
          <w:p w14:paraId="746CA9FF" w14:textId="77777777" w:rsidR="00A01696" w:rsidRDefault="00A01696" w:rsidP="00F637A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</w:rPr>
              <w:t>Waterfowl</w:t>
            </w:r>
            <w:r w:rsidR="00421ED9">
              <w:rPr>
                <w:b/>
                <w:sz w:val="18"/>
                <w:szCs w:val="18"/>
              </w:rPr>
              <w:t>/</w:t>
            </w:r>
            <w:r w:rsidR="00421ED9">
              <w:t xml:space="preserve"> </w:t>
            </w:r>
            <w:r w:rsidR="00421ED9" w:rsidRPr="00421ED9">
              <w:rPr>
                <w:b/>
                <w:sz w:val="18"/>
                <w:szCs w:val="18"/>
              </w:rPr>
              <w:t>Su Kuşları</w:t>
            </w:r>
            <w:r w:rsidRPr="005F74DD">
              <w:rPr>
                <w:b/>
                <w:sz w:val="18"/>
                <w:szCs w:val="18"/>
              </w:rPr>
              <w:t xml:space="preserve">: </w:t>
            </w:r>
            <w:r w:rsidRPr="005F74DD">
              <w:rPr>
                <w:sz w:val="18"/>
                <w:szCs w:val="18"/>
              </w:rPr>
              <w:t xml:space="preserve">Please list all waterfowl types that the slaughterhouse will be handling. Examples – White Duck, Grey Duck, White Goose, Grey Goose. </w:t>
            </w:r>
          </w:p>
          <w:p w14:paraId="07C2842A" w14:textId="77777777" w:rsidR="00941FEB" w:rsidRPr="005F74DD" w:rsidRDefault="00941FEB" w:rsidP="00941FEB">
            <w:pPr>
              <w:pStyle w:val="ListParagraph"/>
              <w:spacing w:line="276" w:lineRule="auto"/>
              <w:ind w:left="248"/>
              <w:rPr>
                <w:sz w:val="18"/>
                <w:szCs w:val="18"/>
              </w:rPr>
            </w:pPr>
            <w:r w:rsidRPr="00941FEB">
              <w:rPr>
                <w:sz w:val="18"/>
                <w:szCs w:val="18"/>
              </w:rPr>
              <w:t>Lütfen kesimhanenin işleyeceği tüm su kuşu türlerini listeleyiniz. Örnekler - Beyaz Ördek, Gri Ördek, Beyaz Kaz, Gri Kaz.</w:t>
            </w:r>
          </w:p>
          <w:p w14:paraId="4C5501B8" w14:textId="77777777" w:rsidR="00A01696" w:rsidRDefault="00A01696" w:rsidP="00F637A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</w:rPr>
              <w:t>Number of Waterfowl Slaughtered per year</w:t>
            </w:r>
            <w:r w:rsidR="00941FEB">
              <w:rPr>
                <w:b/>
                <w:sz w:val="18"/>
                <w:szCs w:val="18"/>
              </w:rPr>
              <w:t>/</w:t>
            </w:r>
            <w:r w:rsidR="00941FEB">
              <w:t xml:space="preserve"> </w:t>
            </w:r>
            <w:r w:rsidR="00941FEB" w:rsidRPr="00941FEB">
              <w:rPr>
                <w:b/>
                <w:sz w:val="18"/>
                <w:szCs w:val="18"/>
              </w:rPr>
              <w:t>Yıllık Kesilen Su Kuşu Sayısı</w:t>
            </w:r>
            <w:r w:rsidRPr="005F74DD">
              <w:rPr>
                <w:b/>
                <w:sz w:val="18"/>
                <w:szCs w:val="18"/>
              </w:rPr>
              <w:t>:</w:t>
            </w:r>
            <w:r w:rsidRPr="005F74DD">
              <w:rPr>
                <w:sz w:val="18"/>
                <w:szCs w:val="18"/>
              </w:rPr>
              <w:t xml:space="preserve"> Please provide an estimated number of waterfowl slaughtered annually for each waterfowl type. </w:t>
            </w:r>
          </w:p>
          <w:p w14:paraId="742FCE1A" w14:textId="77777777" w:rsidR="00941FEB" w:rsidRPr="005F74DD" w:rsidRDefault="00941FEB" w:rsidP="00941FEB">
            <w:pPr>
              <w:pStyle w:val="ListParagraph"/>
              <w:spacing w:line="276" w:lineRule="auto"/>
              <w:ind w:left="248"/>
              <w:rPr>
                <w:sz w:val="18"/>
                <w:szCs w:val="18"/>
              </w:rPr>
            </w:pPr>
            <w:r w:rsidRPr="00941FEB">
              <w:rPr>
                <w:sz w:val="18"/>
                <w:szCs w:val="18"/>
              </w:rPr>
              <w:t>Lütfen her bir su kuşu türü için yıllık olarak kesilen tahmini su kuşu sayısını belirtiniz.</w:t>
            </w:r>
          </w:p>
          <w:p w14:paraId="6902A89D" w14:textId="77777777" w:rsidR="00A01696" w:rsidRPr="00941FEB" w:rsidRDefault="00A01696" w:rsidP="00F637A0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248" w:hanging="180"/>
              <w:rPr>
                <w:sz w:val="18"/>
                <w:szCs w:val="18"/>
              </w:rPr>
            </w:pPr>
            <w:r w:rsidRPr="005F74DD">
              <w:rPr>
                <w:b/>
                <w:sz w:val="18"/>
                <w:szCs w:val="18"/>
                <w:lang w:val="pt-BR"/>
              </w:rPr>
              <w:t>List of Activities / Processes</w:t>
            </w:r>
            <w:r w:rsidR="00941FEB">
              <w:rPr>
                <w:b/>
                <w:sz w:val="18"/>
                <w:szCs w:val="18"/>
                <w:lang w:val="pt-BR"/>
              </w:rPr>
              <w:t>/</w:t>
            </w:r>
            <w:r w:rsidR="00941FEB">
              <w:t xml:space="preserve"> </w:t>
            </w:r>
            <w:r w:rsidR="00941FEB" w:rsidRPr="00941FEB">
              <w:rPr>
                <w:b/>
                <w:sz w:val="18"/>
                <w:szCs w:val="18"/>
                <w:lang w:val="pt-BR"/>
              </w:rPr>
              <w:t xml:space="preserve">Faaliyetlerin / Süreçlerin Listesi: </w:t>
            </w:r>
            <w:r w:rsidRPr="005F74DD">
              <w:rPr>
                <w:b/>
                <w:sz w:val="18"/>
                <w:szCs w:val="18"/>
                <w:lang w:val="pt-BR"/>
              </w:rPr>
              <w:t xml:space="preserve"> </w:t>
            </w:r>
            <w:r w:rsidRPr="005F74DD">
              <w:rPr>
                <w:sz w:val="18"/>
                <w:szCs w:val="18"/>
                <w:lang w:val="pt-BR"/>
              </w:rPr>
              <w:t xml:space="preserve">Examples – Farm Production (Growing), Farm Production   (Breeding), Hatching, Transport etc. </w:t>
            </w:r>
          </w:p>
          <w:p w14:paraId="260B81E7" w14:textId="77777777" w:rsidR="00941FEB" w:rsidRPr="005F74DD" w:rsidRDefault="00941FEB" w:rsidP="00941FEB">
            <w:pPr>
              <w:pStyle w:val="ListParagraph"/>
              <w:spacing w:line="276" w:lineRule="auto"/>
              <w:ind w:left="248"/>
              <w:rPr>
                <w:sz w:val="18"/>
                <w:szCs w:val="18"/>
              </w:rPr>
            </w:pPr>
            <w:r w:rsidRPr="00941FEB">
              <w:rPr>
                <w:sz w:val="18"/>
                <w:szCs w:val="18"/>
              </w:rPr>
              <w:t>Örnekler - Çiftlik Üretimi (Yetiştirme), Çiftlik Üretimi (Damızlık), Kuluçka, Nakliye vb.</w:t>
            </w:r>
          </w:p>
        </w:tc>
      </w:tr>
      <w:tr w:rsidR="00941FEB" w:rsidRPr="005F74DD" w14:paraId="056C8F51" w14:textId="77777777" w:rsidTr="00BB361A">
        <w:trPr>
          <w:trHeight w:val="890"/>
        </w:trPr>
        <w:tc>
          <w:tcPr>
            <w:tcW w:w="794" w:type="pct"/>
            <w:shd w:val="clear" w:color="auto" w:fill="D9D9D9"/>
            <w:vAlign w:val="center"/>
          </w:tcPr>
          <w:p w14:paraId="20356C3C" w14:textId="77777777" w:rsidR="00A01696" w:rsidRPr="005F74DD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b/>
                <w:sz w:val="16"/>
                <w:szCs w:val="16"/>
                <w:lang w:val="pt-BR"/>
              </w:rPr>
              <w:t>Farm Name</w:t>
            </w:r>
            <w:r w:rsidR="00941FEB">
              <w:rPr>
                <w:b/>
                <w:sz w:val="16"/>
                <w:szCs w:val="16"/>
                <w:lang w:val="pt-BR"/>
              </w:rPr>
              <w:t>/Çiftlik Adı</w:t>
            </w:r>
          </w:p>
        </w:tc>
        <w:tc>
          <w:tcPr>
            <w:tcW w:w="629" w:type="pct"/>
            <w:shd w:val="clear" w:color="auto" w:fill="D9D9D9"/>
            <w:vAlign w:val="center"/>
          </w:tcPr>
          <w:p w14:paraId="3C85EBB3" w14:textId="77777777" w:rsidR="00A01696" w:rsidRPr="005F74DD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b/>
                <w:sz w:val="16"/>
                <w:szCs w:val="16"/>
                <w:lang w:val="pt-BR"/>
              </w:rPr>
              <w:t>Farm Address</w:t>
            </w:r>
            <w:r w:rsidR="00941FEB">
              <w:rPr>
                <w:b/>
                <w:sz w:val="16"/>
                <w:szCs w:val="16"/>
                <w:lang w:val="pt-BR"/>
              </w:rPr>
              <w:t>/Çiftlik Adresi</w:t>
            </w:r>
          </w:p>
        </w:tc>
        <w:tc>
          <w:tcPr>
            <w:tcW w:w="545" w:type="pct"/>
            <w:shd w:val="clear" w:color="auto" w:fill="D9D9D9"/>
            <w:vAlign w:val="center"/>
          </w:tcPr>
          <w:p w14:paraId="78B00AD0" w14:textId="77777777" w:rsidR="00A01696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74DD">
              <w:rPr>
                <w:b/>
                <w:sz w:val="16"/>
                <w:szCs w:val="16"/>
              </w:rPr>
              <w:t>Responsible Contact</w:t>
            </w:r>
          </w:p>
          <w:p w14:paraId="149BD722" w14:textId="77777777" w:rsidR="00941FEB" w:rsidRPr="005F74DD" w:rsidRDefault="00941FEB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Yetkili Kişi</w:t>
            </w:r>
          </w:p>
        </w:tc>
        <w:tc>
          <w:tcPr>
            <w:tcW w:w="576" w:type="pct"/>
            <w:shd w:val="clear" w:color="auto" w:fill="D9D9D9"/>
            <w:vAlign w:val="center"/>
          </w:tcPr>
          <w:p w14:paraId="3998F9B6" w14:textId="77777777" w:rsidR="00A01696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b/>
                <w:sz w:val="16"/>
                <w:szCs w:val="16"/>
                <w:lang w:val="pt-BR"/>
              </w:rPr>
              <w:t>Waterfowl Type/Species</w:t>
            </w:r>
          </w:p>
          <w:p w14:paraId="3CB08419" w14:textId="77777777" w:rsidR="00941FEB" w:rsidRPr="005F74DD" w:rsidRDefault="00941FEB" w:rsidP="00F637A0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941FEB">
              <w:rPr>
                <w:b/>
                <w:sz w:val="16"/>
                <w:szCs w:val="16"/>
                <w:lang w:val="pt-BR"/>
              </w:rPr>
              <w:t>Su Kuşu Türü/Türleri</w:t>
            </w:r>
          </w:p>
        </w:tc>
        <w:tc>
          <w:tcPr>
            <w:tcW w:w="473" w:type="pct"/>
            <w:shd w:val="clear" w:color="auto" w:fill="D9D9D9"/>
            <w:vAlign w:val="center"/>
          </w:tcPr>
          <w:p w14:paraId="5AC889C6" w14:textId="77777777" w:rsidR="00A01696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74DD">
              <w:rPr>
                <w:b/>
                <w:sz w:val="16"/>
                <w:szCs w:val="16"/>
              </w:rPr>
              <w:t>Number of waterfowl raised per year</w:t>
            </w:r>
          </w:p>
          <w:p w14:paraId="5A5A50D6" w14:textId="77777777" w:rsidR="00941FEB" w:rsidRPr="005F74DD" w:rsidRDefault="00941FEB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1FEB">
              <w:rPr>
                <w:b/>
                <w:sz w:val="16"/>
                <w:szCs w:val="16"/>
              </w:rPr>
              <w:t>Yıllık yetiştirilen su kuşu sayıs</w:t>
            </w:r>
          </w:p>
        </w:tc>
        <w:tc>
          <w:tcPr>
            <w:tcW w:w="796" w:type="pct"/>
            <w:shd w:val="clear" w:color="auto" w:fill="D9D9D9"/>
            <w:vAlign w:val="center"/>
          </w:tcPr>
          <w:p w14:paraId="55DC0EC3" w14:textId="77777777" w:rsidR="00A01696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74DD">
              <w:rPr>
                <w:b/>
                <w:sz w:val="16"/>
                <w:szCs w:val="16"/>
              </w:rPr>
              <w:t>List of Activities / Processes</w:t>
            </w:r>
          </w:p>
          <w:p w14:paraId="762F33B1" w14:textId="77777777" w:rsidR="00941FEB" w:rsidRPr="005F74DD" w:rsidRDefault="00941FEB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1FEB">
              <w:rPr>
                <w:b/>
                <w:sz w:val="16"/>
                <w:szCs w:val="16"/>
              </w:rPr>
              <w:t>Faaliyetlerin / Süreçlerin Listesi</w:t>
            </w:r>
          </w:p>
        </w:tc>
        <w:tc>
          <w:tcPr>
            <w:tcW w:w="420" w:type="pct"/>
            <w:shd w:val="clear" w:color="auto" w:fill="D9D9D9"/>
            <w:vAlign w:val="center"/>
          </w:tcPr>
          <w:p w14:paraId="0BDEF9E0" w14:textId="77777777" w:rsidR="00A01696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74DD">
              <w:rPr>
                <w:b/>
                <w:sz w:val="16"/>
                <w:szCs w:val="16"/>
              </w:rPr>
              <w:t>Parent Farm</w:t>
            </w:r>
          </w:p>
          <w:p w14:paraId="0424C17F" w14:textId="77777777" w:rsidR="00FB4AA8" w:rsidRPr="005F74DD" w:rsidRDefault="00FB4AA8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Parent Çiftliği</w:t>
            </w:r>
          </w:p>
          <w:p w14:paraId="111FE4AE" w14:textId="77777777" w:rsidR="00A01696" w:rsidRPr="005F74DD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74DD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767" w:type="pct"/>
            <w:shd w:val="clear" w:color="auto" w:fill="D9D9D9"/>
            <w:vAlign w:val="center"/>
          </w:tcPr>
          <w:p w14:paraId="0F949BE4" w14:textId="77777777" w:rsidR="00A01696" w:rsidRDefault="00A01696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74DD">
              <w:rPr>
                <w:b/>
                <w:sz w:val="16"/>
                <w:szCs w:val="16"/>
              </w:rPr>
              <w:t>Certified Previously (Y/N)</w:t>
            </w:r>
          </w:p>
          <w:p w14:paraId="532D218A" w14:textId="77777777" w:rsidR="00941FEB" w:rsidRPr="005F74DD" w:rsidRDefault="00941FEB" w:rsidP="00F637A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41FEB">
              <w:rPr>
                <w:b/>
                <w:sz w:val="16"/>
                <w:szCs w:val="16"/>
              </w:rPr>
              <w:t>Daha Önce Sertifikalandırılmış (Y/N)</w:t>
            </w:r>
          </w:p>
        </w:tc>
      </w:tr>
      <w:tr w:rsidR="00BB361A" w:rsidRPr="005F74DD" w14:paraId="2CE42AD1" w14:textId="77777777" w:rsidTr="00BB361A">
        <w:trPr>
          <w:trHeight w:val="782"/>
        </w:trPr>
        <w:tc>
          <w:tcPr>
            <w:tcW w:w="794" w:type="pct"/>
            <w:shd w:val="clear" w:color="auto" w:fill="F2F2F2"/>
          </w:tcPr>
          <w:p w14:paraId="30C2C448" w14:textId="77777777" w:rsidR="00BB361A" w:rsidRPr="005F74DD" w:rsidRDefault="00BB361A" w:rsidP="00BB361A">
            <w:pPr>
              <w:spacing w:line="276" w:lineRule="auto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629" w:type="pct"/>
            <w:shd w:val="clear" w:color="auto" w:fill="F2F2F2"/>
          </w:tcPr>
          <w:p w14:paraId="3AF0DE4A" w14:textId="77777777" w:rsidR="00BB361A" w:rsidRPr="005F74DD" w:rsidRDefault="00BB361A" w:rsidP="00BB361A">
            <w:pPr>
              <w:spacing w:line="276" w:lineRule="auto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545" w:type="pct"/>
            <w:shd w:val="clear" w:color="auto" w:fill="F2F2F2"/>
          </w:tcPr>
          <w:p w14:paraId="458C9872" w14:textId="77777777" w:rsidR="00BB361A" w:rsidRPr="005F74DD" w:rsidRDefault="00BB361A" w:rsidP="00BB361A">
            <w:pPr>
              <w:spacing w:line="276" w:lineRule="auto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576" w:type="pct"/>
            <w:shd w:val="clear" w:color="auto" w:fill="F2F2F2"/>
          </w:tcPr>
          <w:p w14:paraId="3DC125E8" w14:textId="77777777" w:rsidR="00BB361A" w:rsidRPr="005F74DD" w:rsidRDefault="00BB361A" w:rsidP="00BB361A">
            <w:pPr>
              <w:spacing w:line="276" w:lineRule="auto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473" w:type="pct"/>
            <w:shd w:val="clear" w:color="auto" w:fill="F2F2F2"/>
          </w:tcPr>
          <w:p w14:paraId="35D7FC9D" w14:textId="77777777" w:rsidR="00BB361A" w:rsidRPr="005F74DD" w:rsidRDefault="00BB361A" w:rsidP="00BB361A">
            <w:pPr>
              <w:spacing w:line="276" w:lineRule="auto"/>
              <w:jc w:val="center"/>
              <w:rPr>
                <w:b/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796" w:type="pct"/>
            <w:shd w:val="clear" w:color="auto" w:fill="F2F2F2"/>
          </w:tcPr>
          <w:p w14:paraId="3A02E9E1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420" w:type="pct"/>
            <w:shd w:val="clear" w:color="auto" w:fill="F2F2F2"/>
          </w:tcPr>
          <w:p w14:paraId="1CD32439" w14:textId="77777777" w:rsidR="00BB361A" w:rsidRPr="00BA59B0" w:rsidRDefault="00BB361A" w:rsidP="00BB361A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  <w:r w:rsidRPr="005F74DD">
              <w:rPr>
                <w:rStyle w:val="PlaceholderText"/>
                <w:sz w:val="16"/>
                <w:szCs w:val="16"/>
              </w:rPr>
              <w:t xml:space="preserve">Click here to answer Y/N. </w:t>
            </w:r>
          </w:p>
          <w:p w14:paraId="6B215D1F" w14:textId="77777777" w:rsidR="00BB361A" w:rsidRPr="005F74DD" w:rsidRDefault="00BB361A" w:rsidP="00BB361A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67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-397214893"/>
              <w:placeholder>
                <w:docPart w:val="53184B2EDDC744B6AC3B0BBF5F1EE185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79FE53DC" w14:textId="514EB721" w:rsidR="00BB361A" w:rsidRPr="005F74DD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487D5F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31E57879" w14:textId="77777777" w:rsidTr="00BB361A">
        <w:trPr>
          <w:trHeight w:val="764"/>
        </w:trPr>
        <w:tc>
          <w:tcPr>
            <w:tcW w:w="794" w:type="pct"/>
            <w:shd w:val="clear" w:color="auto" w:fill="F2F2F2"/>
          </w:tcPr>
          <w:p w14:paraId="484B4C32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629" w:type="pct"/>
            <w:shd w:val="clear" w:color="auto" w:fill="F2F2F2"/>
          </w:tcPr>
          <w:p w14:paraId="0BB703D1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545" w:type="pct"/>
            <w:shd w:val="clear" w:color="auto" w:fill="F2F2F2"/>
          </w:tcPr>
          <w:p w14:paraId="071A20C0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576" w:type="pct"/>
            <w:shd w:val="clear" w:color="auto" w:fill="F2F2F2"/>
          </w:tcPr>
          <w:p w14:paraId="10672598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473" w:type="pct"/>
            <w:shd w:val="clear" w:color="auto" w:fill="F2F2F2"/>
          </w:tcPr>
          <w:p w14:paraId="6019E267" w14:textId="77777777" w:rsidR="00BB361A" w:rsidRPr="005F74DD" w:rsidRDefault="00BB361A" w:rsidP="00BB361A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796" w:type="pct"/>
            <w:shd w:val="clear" w:color="auto" w:fill="F2F2F2"/>
          </w:tcPr>
          <w:p w14:paraId="5C0F6D5F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420" w:type="pct"/>
            <w:shd w:val="clear" w:color="auto" w:fill="F2F2F2"/>
          </w:tcPr>
          <w:p w14:paraId="56E3BB30" w14:textId="77777777" w:rsidR="00BB361A" w:rsidRPr="00BA59B0" w:rsidRDefault="00BB361A" w:rsidP="00BB361A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  <w:r w:rsidRPr="005F74DD">
              <w:rPr>
                <w:rStyle w:val="PlaceholderText"/>
                <w:sz w:val="16"/>
                <w:szCs w:val="16"/>
              </w:rPr>
              <w:t xml:space="preserve">Click here to answer Y/N. </w:t>
            </w:r>
          </w:p>
          <w:p w14:paraId="79910CEE" w14:textId="77777777" w:rsidR="00BB361A" w:rsidRPr="005F74DD" w:rsidRDefault="00BB361A" w:rsidP="00BB361A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67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80797054"/>
              <w:placeholder>
                <w:docPart w:val="D638192CEBDE43F7B11BC311381B158C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CAA0743" w14:textId="4A0743A6" w:rsidR="00BB361A" w:rsidRPr="005F74DD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487D5F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35253835" w14:textId="77777777" w:rsidTr="00BB361A">
        <w:trPr>
          <w:trHeight w:val="746"/>
        </w:trPr>
        <w:tc>
          <w:tcPr>
            <w:tcW w:w="794" w:type="pct"/>
            <w:shd w:val="clear" w:color="auto" w:fill="F2F2F2"/>
          </w:tcPr>
          <w:p w14:paraId="4B4B7959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629" w:type="pct"/>
            <w:shd w:val="clear" w:color="auto" w:fill="F2F2F2"/>
          </w:tcPr>
          <w:p w14:paraId="297B186F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545" w:type="pct"/>
            <w:shd w:val="clear" w:color="auto" w:fill="F2F2F2"/>
          </w:tcPr>
          <w:p w14:paraId="726530A4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576" w:type="pct"/>
            <w:shd w:val="clear" w:color="auto" w:fill="F2F2F2"/>
          </w:tcPr>
          <w:p w14:paraId="2F07E702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473" w:type="pct"/>
            <w:shd w:val="clear" w:color="auto" w:fill="F2F2F2"/>
          </w:tcPr>
          <w:p w14:paraId="5D361310" w14:textId="77777777" w:rsidR="00BB361A" w:rsidRPr="005F74DD" w:rsidRDefault="00BB361A" w:rsidP="00BB361A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796" w:type="pct"/>
            <w:shd w:val="clear" w:color="auto" w:fill="F2F2F2"/>
          </w:tcPr>
          <w:p w14:paraId="7E8636C2" w14:textId="77777777" w:rsidR="00BB361A" w:rsidRPr="005F74DD" w:rsidRDefault="00BB361A" w:rsidP="00BB361A">
            <w:pPr>
              <w:spacing w:line="276" w:lineRule="auto"/>
              <w:rPr>
                <w:sz w:val="16"/>
                <w:szCs w:val="16"/>
                <w:lang w:val="pt-BR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to enter text.</w:t>
            </w:r>
          </w:p>
        </w:tc>
        <w:tc>
          <w:tcPr>
            <w:tcW w:w="420" w:type="pct"/>
            <w:shd w:val="clear" w:color="auto" w:fill="F2F2F2"/>
          </w:tcPr>
          <w:p w14:paraId="7DEFAA88" w14:textId="77777777" w:rsidR="00BB361A" w:rsidRPr="00BA59B0" w:rsidRDefault="00BB361A" w:rsidP="00BB361A">
            <w:pPr>
              <w:spacing w:line="276" w:lineRule="auto"/>
              <w:jc w:val="center"/>
              <w:rPr>
                <w:rFonts w:eastAsia="PMingLiU"/>
                <w:bCs/>
                <w:sz w:val="16"/>
                <w:szCs w:val="16"/>
              </w:rPr>
            </w:pPr>
            <w:r w:rsidRPr="005F74DD">
              <w:rPr>
                <w:rStyle w:val="PlaceholderText"/>
                <w:sz w:val="16"/>
                <w:szCs w:val="16"/>
              </w:rPr>
              <w:t xml:space="preserve">Click here to answer Y/N. </w:t>
            </w:r>
          </w:p>
          <w:p w14:paraId="6E6E1F8F" w14:textId="77777777" w:rsidR="00BB361A" w:rsidRPr="005F74DD" w:rsidRDefault="00BB361A" w:rsidP="00BB361A">
            <w:pPr>
              <w:spacing w:line="276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767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86886704"/>
              <w:placeholder>
                <w:docPart w:val="94A66F0C098247AAA19B39EA92D0859D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11BDB068" w14:textId="51BA3D22" w:rsidR="00BB361A" w:rsidRPr="005F74DD" w:rsidRDefault="00BB361A" w:rsidP="00BB361A">
                <w:pPr>
                  <w:spacing w:line="276" w:lineRule="auto"/>
                  <w:jc w:val="center"/>
                  <w:rPr>
                    <w:sz w:val="16"/>
                    <w:szCs w:val="16"/>
                    <w:lang w:val="pt-BR"/>
                  </w:rPr>
                </w:pPr>
                <w:r w:rsidRPr="00487D5F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A59B0" w:rsidRPr="005F74DD" w14:paraId="0FDC8721" w14:textId="77777777" w:rsidTr="00941FEB">
        <w:trPr>
          <w:trHeight w:val="288"/>
        </w:trPr>
        <w:tc>
          <w:tcPr>
            <w:tcW w:w="5000" w:type="pct"/>
            <w:gridSpan w:val="8"/>
            <w:shd w:val="clear" w:color="auto" w:fill="FFFFFF"/>
            <w:vAlign w:val="center"/>
          </w:tcPr>
          <w:p w14:paraId="6FEA2C75" w14:textId="77777777" w:rsidR="00BA59B0" w:rsidRDefault="00BA59B0" w:rsidP="00F637A0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183246">
              <w:rPr>
                <w:i/>
                <w:iCs/>
                <w:color w:val="C00000"/>
                <w:sz w:val="19"/>
                <w:szCs w:val="19"/>
                <w:lang w:eastAsia="zh-CN"/>
              </w:rPr>
              <w:t>If additional space is needed, please use other document sheets (preferably excel or word) to submit the above information.</w:t>
            </w:r>
          </w:p>
          <w:p w14:paraId="05B8713B" w14:textId="77777777" w:rsidR="00941FEB" w:rsidRPr="00941FEB" w:rsidRDefault="00941FEB" w:rsidP="00F637A0">
            <w:pPr>
              <w:spacing w:line="276" w:lineRule="auto"/>
              <w:jc w:val="center"/>
              <w:rPr>
                <w:rFonts w:eastAsia="PMingLiU"/>
                <w:color w:val="FF0000"/>
                <w:sz w:val="16"/>
                <w:szCs w:val="16"/>
                <w:highlight w:val="green"/>
                <w:lang w:eastAsia="zh-CN"/>
              </w:rPr>
            </w:pPr>
            <w:r w:rsidRPr="00941FEB">
              <w:rPr>
                <w:rFonts w:eastAsia="PMingLiU"/>
                <w:color w:val="FF0000"/>
                <w:sz w:val="16"/>
                <w:szCs w:val="16"/>
                <w:lang w:eastAsia="zh-CN"/>
              </w:rPr>
              <w:t>Ek alana ihtiyaç duyulursa, lütfen yukarıdaki bilgileri göndermek için başka belge sayfaları (tercihen excel veya word) kullanın.</w:t>
            </w:r>
          </w:p>
        </w:tc>
      </w:tr>
    </w:tbl>
    <w:p w14:paraId="1A38B44A" w14:textId="657316A6" w:rsidR="00B3444E" w:rsidRDefault="00B3444E" w:rsidP="005F74DD"/>
    <w:p w14:paraId="0B38CD80" w14:textId="77777777" w:rsidR="00B3444E" w:rsidRDefault="00B3444E">
      <w:r>
        <w:br w:type="page"/>
      </w:r>
    </w:p>
    <w:p w14:paraId="23D2B4E9" w14:textId="77777777" w:rsidR="005F74DD" w:rsidRPr="005F74DD" w:rsidRDefault="005F74DD" w:rsidP="005F74DD">
      <w:pPr>
        <w:rPr>
          <w:vanish/>
        </w:rPr>
      </w:pPr>
    </w:p>
    <w:p w14:paraId="56D63CF1" w14:textId="77777777" w:rsidR="00173A98" w:rsidRPr="00220B38" w:rsidRDefault="00173A98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1277"/>
        <w:gridCol w:w="1036"/>
        <w:gridCol w:w="1707"/>
        <w:gridCol w:w="1307"/>
        <w:gridCol w:w="1773"/>
        <w:gridCol w:w="1554"/>
        <w:gridCol w:w="1066"/>
      </w:tblGrid>
      <w:tr w:rsidR="00BA59B0" w:rsidRPr="005F74DD" w14:paraId="3A6F0DBB" w14:textId="77777777" w:rsidTr="003F019F">
        <w:trPr>
          <w:trHeight w:val="288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0C69304F" w14:textId="77777777" w:rsidR="00BA59B0" w:rsidRPr="005F74DD" w:rsidRDefault="00BA59B0" w:rsidP="005F74DD">
            <w:pPr>
              <w:spacing w:line="276" w:lineRule="auto"/>
              <w:rPr>
                <w:b/>
                <w:color w:val="FFFFFF"/>
                <w:sz w:val="22"/>
                <w:szCs w:val="22"/>
                <w:lang w:eastAsia="zh-CN"/>
              </w:rPr>
            </w:pPr>
            <w:r w:rsidRPr="005F74DD">
              <w:rPr>
                <w:b/>
                <w:color w:val="FFFFFF"/>
                <w:sz w:val="22"/>
                <w:szCs w:val="22"/>
                <w:lang w:eastAsia="zh-CN"/>
              </w:rPr>
              <w:t>SECTION 12. (RDS) FARM AREA CERTFICATION</w:t>
            </w:r>
            <w:r w:rsidR="00941FEB">
              <w:rPr>
                <w:b/>
                <w:color w:val="FFFFFF"/>
                <w:sz w:val="22"/>
                <w:szCs w:val="22"/>
                <w:lang w:eastAsia="zh-CN"/>
              </w:rPr>
              <w:t>/</w:t>
            </w:r>
            <w:r w:rsidR="00941FEB">
              <w:t xml:space="preserve"> </w:t>
            </w:r>
            <w:r w:rsidR="00941FEB" w:rsidRPr="00941FEB">
              <w:rPr>
                <w:b/>
                <w:color w:val="FFFFFF"/>
                <w:sz w:val="22"/>
                <w:szCs w:val="22"/>
                <w:lang w:eastAsia="zh-CN"/>
              </w:rPr>
              <w:t>ÇİFTLİK ALANI SERTİFİKASYONU</w:t>
            </w:r>
          </w:p>
        </w:tc>
      </w:tr>
      <w:tr w:rsidR="00BA59B0" w:rsidRPr="005F74DD" w14:paraId="4DA2AAA9" w14:textId="77777777" w:rsidTr="003F019F">
        <w:trPr>
          <w:trHeight w:val="172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516EA044" w14:textId="77777777" w:rsidR="00BA59B0" w:rsidRPr="005F74DD" w:rsidRDefault="00BA59B0" w:rsidP="005F74DD">
            <w:pPr>
              <w:spacing w:before="120"/>
              <w:rPr>
                <w:b/>
                <w:bCs/>
                <w:sz w:val="18"/>
                <w:szCs w:val="18"/>
                <w:u w:val="single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u w:val="single"/>
                <w:lang w:eastAsia="zh-CN"/>
              </w:rPr>
              <w:t>INSTRUCTIONS</w:t>
            </w:r>
            <w:r w:rsidR="00941FEB">
              <w:rPr>
                <w:b/>
                <w:bCs/>
                <w:sz w:val="18"/>
                <w:szCs w:val="18"/>
                <w:u w:val="single"/>
                <w:lang w:eastAsia="zh-CN"/>
              </w:rPr>
              <w:t>/TALİMATLAR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i/>
                <w:iCs/>
                <w:color w:val="C00000"/>
                <w:sz w:val="18"/>
                <w:szCs w:val="18"/>
                <w:lang w:eastAsia="zh-CN"/>
              </w:rPr>
              <w:t>***Only applicable to those with farm areas in scope of certification</w:t>
            </w:r>
            <w:r w:rsidRPr="00941FEB">
              <w:rPr>
                <w:color w:val="FF0000"/>
                <w:sz w:val="18"/>
                <w:szCs w:val="18"/>
                <w:lang w:eastAsia="zh-CN"/>
              </w:rPr>
              <w:t>.</w:t>
            </w:r>
            <w:r w:rsidR="00941FEB" w:rsidRPr="00941FEB">
              <w:rPr>
                <w:color w:val="FF0000"/>
                <w:sz w:val="18"/>
                <w:szCs w:val="18"/>
                <w:lang w:eastAsia="zh-CN"/>
              </w:rPr>
              <w:t>/</w:t>
            </w:r>
            <w:r w:rsidR="00941FEB" w:rsidRPr="00941FEB">
              <w:rPr>
                <w:color w:val="FF0000"/>
              </w:rPr>
              <w:t xml:space="preserve"> </w:t>
            </w:r>
            <w:r w:rsidR="00941FEB" w:rsidRPr="00941FEB">
              <w:rPr>
                <w:color w:val="FF0000"/>
                <w:sz w:val="18"/>
                <w:szCs w:val="18"/>
                <w:lang w:eastAsia="zh-CN"/>
              </w:rPr>
              <w:t>***Sadece sertifikasyon kapsamında çiftlik alanları olanlar için geçerlidir.</w:t>
            </w:r>
          </w:p>
          <w:p w14:paraId="1C0728AC" w14:textId="77777777" w:rsidR="00BA59B0" w:rsidRDefault="00BA59B0" w:rsidP="00B3444E">
            <w:pPr>
              <w:spacing w:line="276" w:lineRule="auto"/>
              <w:rPr>
                <w:sz w:val="18"/>
                <w:lang w:eastAsia="zh-CN"/>
              </w:rPr>
            </w:pPr>
            <w:r w:rsidRPr="005F74DD">
              <w:rPr>
                <w:sz w:val="18"/>
                <w:lang w:eastAsia="zh-CN"/>
              </w:rPr>
              <w:t>Please provide the following information for all individual farm groups that will handle certified waterfowl in this scope of certification.</w:t>
            </w:r>
          </w:p>
          <w:p w14:paraId="59B00B66" w14:textId="77777777" w:rsidR="00941FEB" w:rsidRDefault="00941FEB" w:rsidP="00B3444E">
            <w:pPr>
              <w:spacing w:line="276" w:lineRule="auto"/>
              <w:rPr>
                <w:sz w:val="18"/>
                <w:lang w:eastAsia="zh-CN"/>
              </w:rPr>
            </w:pPr>
            <w:r w:rsidRPr="00941FEB">
              <w:rPr>
                <w:sz w:val="18"/>
                <w:lang w:eastAsia="zh-CN"/>
              </w:rPr>
              <w:t>Lütfen bu sertifikasyon kapsamında sertifikalı su kuşlarını işleyecek tüm bireysel çiftlik grupları için aşağıdaki bilgileri sağlayın.</w:t>
            </w:r>
          </w:p>
          <w:p w14:paraId="0F631300" w14:textId="77777777" w:rsidR="00220B38" w:rsidRPr="005F74DD" w:rsidRDefault="00220B38" w:rsidP="005F74DD">
            <w:pPr>
              <w:spacing w:before="120" w:line="276" w:lineRule="auto"/>
              <w:rPr>
                <w:sz w:val="18"/>
                <w:lang w:eastAsia="zh-CN"/>
              </w:rPr>
            </w:pPr>
          </w:p>
          <w:p w14:paraId="3DAAD33F" w14:textId="77777777" w:rsidR="00BA59B0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Farm Area Name</w:t>
            </w:r>
            <w:r w:rsidR="00941FEB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941FEB" w:rsidRPr="00941FEB">
              <w:rPr>
                <w:b/>
                <w:bCs/>
                <w:sz w:val="18"/>
                <w:szCs w:val="18"/>
                <w:lang w:eastAsia="zh-CN"/>
              </w:rPr>
              <w:t xml:space="preserve"> Çiftlik Alanı Adı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>:</w:t>
            </w:r>
            <w:r w:rsidRPr="005F74DD">
              <w:rPr>
                <w:sz w:val="18"/>
                <w:szCs w:val="18"/>
                <w:lang w:eastAsia="zh-CN"/>
              </w:rPr>
              <w:t xml:space="preserve"> Please provide a name for this farm area. Example – “ABC Company Farm Area”</w:t>
            </w:r>
          </w:p>
          <w:p w14:paraId="5D76EEF4" w14:textId="77777777" w:rsidR="003F019F" w:rsidRDefault="003F019F" w:rsidP="003F019F">
            <w:pPr>
              <w:pStyle w:val="ListParagraph"/>
              <w:spacing w:line="276" w:lineRule="auto"/>
              <w:rPr>
                <w:sz w:val="18"/>
                <w:szCs w:val="18"/>
                <w:lang w:eastAsia="zh-CN"/>
              </w:rPr>
            </w:pPr>
            <w:r w:rsidRPr="003F019F">
              <w:rPr>
                <w:sz w:val="18"/>
                <w:szCs w:val="18"/>
                <w:lang w:eastAsia="zh-CN"/>
              </w:rPr>
              <w:t>Lütfen bu çiftlik alanı için bir isim verin. Örnek - “ABC Şirketi Çiftlik Alanı”</w:t>
            </w:r>
          </w:p>
          <w:p w14:paraId="36B9E307" w14:textId="77777777" w:rsidR="00BA59B0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Waterfowl Type / Species</w:t>
            </w:r>
            <w:r w:rsidR="003F019F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3F019F">
              <w:t xml:space="preserve"> </w:t>
            </w:r>
            <w:r w:rsidR="003F019F" w:rsidRPr="003F019F">
              <w:rPr>
                <w:b/>
                <w:bCs/>
                <w:sz w:val="18"/>
                <w:szCs w:val="18"/>
                <w:lang w:eastAsia="zh-CN"/>
              </w:rPr>
              <w:t>Su Kuşu Türü / Türleri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sz w:val="18"/>
                <w:szCs w:val="18"/>
                <w:lang w:eastAsia="zh-CN"/>
              </w:rPr>
              <w:t xml:space="preserve">Please list all waterfowl types that are collected within the area. Examples – White Duck, Grey Duck, White Goose, Grey Goose. If possible, please provide the species as well. </w:t>
            </w:r>
          </w:p>
          <w:p w14:paraId="14475BF6" w14:textId="77777777" w:rsidR="003F019F" w:rsidRPr="005F74DD" w:rsidRDefault="003F019F" w:rsidP="003F019F">
            <w:pPr>
              <w:pStyle w:val="ListParagraph"/>
              <w:spacing w:line="276" w:lineRule="auto"/>
              <w:ind w:left="360"/>
              <w:rPr>
                <w:sz w:val="18"/>
                <w:szCs w:val="18"/>
                <w:lang w:eastAsia="zh-CN"/>
              </w:rPr>
            </w:pPr>
            <w:r w:rsidRPr="003F019F">
              <w:rPr>
                <w:sz w:val="18"/>
                <w:szCs w:val="18"/>
                <w:lang w:eastAsia="zh-CN"/>
              </w:rPr>
              <w:t>Lütfen alanda toplanan tüm su kuşu türlerini listeleyiniz. Örnekler - Beyaz Ördek, Gri Ördek, Beyaz Kaz, Gri Kaz. Mümkünse lütfen türleri de belirtiniz.</w:t>
            </w:r>
          </w:p>
          <w:p w14:paraId="109FACBC" w14:textId="77777777" w:rsidR="00BA59B0" w:rsidRPr="003F019F" w:rsidRDefault="00BA59B0" w:rsidP="005F74D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60" w:hanging="270"/>
              <w:rPr>
                <w:b/>
                <w:bCs/>
                <w:sz w:val="18"/>
                <w:szCs w:val="18"/>
                <w:lang w:eastAsia="zh-CN"/>
              </w:rPr>
            </w:pPr>
            <w:r w:rsidRPr="005F74DD">
              <w:rPr>
                <w:b/>
                <w:bCs/>
                <w:sz w:val="18"/>
                <w:szCs w:val="18"/>
                <w:lang w:eastAsia="zh-CN"/>
              </w:rPr>
              <w:t>List of Activities / Processes</w:t>
            </w:r>
            <w:r w:rsidR="003F019F">
              <w:rPr>
                <w:b/>
                <w:bCs/>
                <w:sz w:val="18"/>
                <w:szCs w:val="18"/>
                <w:lang w:eastAsia="zh-CN"/>
              </w:rPr>
              <w:t>/</w:t>
            </w:r>
            <w:r w:rsidR="003F019F">
              <w:t xml:space="preserve"> </w:t>
            </w:r>
            <w:r w:rsidR="003F019F" w:rsidRPr="003F019F">
              <w:rPr>
                <w:b/>
                <w:bCs/>
                <w:sz w:val="18"/>
                <w:szCs w:val="18"/>
                <w:lang w:eastAsia="zh-CN"/>
              </w:rPr>
              <w:t>Faaliyetlerin / Süreçlerin Listesi</w:t>
            </w:r>
            <w:r w:rsidRPr="005F74DD">
              <w:rPr>
                <w:b/>
                <w:bCs/>
                <w:sz w:val="18"/>
                <w:szCs w:val="18"/>
                <w:lang w:eastAsia="zh-CN"/>
              </w:rPr>
              <w:t xml:space="preserve">: </w:t>
            </w:r>
            <w:r w:rsidRPr="005F74DD">
              <w:rPr>
                <w:sz w:val="18"/>
                <w:szCs w:val="18"/>
                <w:lang w:eastAsia="zh-CN"/>
              </w:rPr>
              <w:t xml:space="preserve">Examples – Collecting, Down Processing, etc.   </w:t>
            </w:r>
          </w:p>
          <w:p w14:paraId="58B25CE5" w14:textId="77777777" w:rsidR="003F019F" w:rsidRPr="003F019F" w:rsidRDefault="003F019F" w:rsidP="003F019F">
            <w:pPr>
              <w:pStyle w:val="ListParagraph"/>
              <w:spacing w:line="276" w:lineRule="auto"/>
              <w:ind w:left="360"/>
              <w:rPr>
                <w:sz w:val="18"/>
                <w:szCs w:val="18"/>
                <w:lang w:eastAsia="zh-CN"/>
              </w:rPr>
            </w:pPr>
            <w:r w:rsidRPr="003F019F">
              <w:rPr>
                <w:sz w:val="18"/>
                <w:szCs w:val="18"/>
                <w:lang w:eastAsia="zh-CN"/>
              </w:rPr>
              <w:t>Örnekler - Toplama, Alt İşleme vb.</w:t>
            </w:r>
          </w:p>
        </w:tc>
      </w:tr>
      <w:tr w:rsidR="003F019F" w:rsidRPr="005F74DD" w14:paraId="6903A11B" w14:textId="77777777" w:rsidTr="003F019F">
        <w:trPr>
          <w:trHeight w:val="845"/>
          <w:jc w:val="center"/>
        </w:trPr>
        <w:tc>
          <w:tcPr>
            <w:tcW w:w="478" w:type="pct"/>
            <w:shd w:val="clear" w:color="auto" w:fill="D9D9D9"/>
            <w:vAlign w:val="center"/>
          </w:tcPr>
          <w:p w14:paraId="7479FDB1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Farm Area Name</w:t>
            </w:r>
          </w:p>
          <w:p w14:paraId="07066983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F019F">
              <w:rPr>
                <w:b/>
                <w:bCs/>
                <w:sz w:val="16"/>
                <w:szCs w:val="16"/>
                <w:lang w:eastAsia="zh-CN"/>
              </w:rPr>
              <w:t>Çiftlik Alanı Adı</w:t>
            </w:r>
          </w:p>
        </w:tc>
        <w:tc>
          <w:tcPr>
            <w:tcW w:w="594" w:type="pct"/>
            <w:shd w:val="clear" w:color="auto" w:fill="D9D9D9"/>
            <w:vAlign w:val="center"/>
          </w:tcPr>
          <w:p w14:paraId="1C0A83F5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Responsible Contact</w:t>
            </w:r>
          </w:p>
          <w:p w14:paraId="5A751EC6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Yetkili Kişi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5A2A8ACA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Number of Collectors</w:t>
            </w:r>
          </w:p>
          <w:p w14:paraId="2D1B40B3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F019F">
              <w:rPr>
                <w:b/>
                <w:bCs/>
                <w:sz w:val="16"/>
                <w:szCs w:val="16"/>
                <w:lang w:eastAsia="zh-CN"/>
              </w:rPr>
              <w:t>Toplayıcı Sayısı</w:t>
            </w:r>
          </w:p>
        </w:tc>
        <w:tc>
          <w:tcPr>
            <w:tcW w:w="794" w:type="pct"/>
            <w:shd w:val="clear" w:color="auto" w:fill="D9D9D9"/>
            <w:vAlign w:val="center"/>
          </w:tcPr>
          <w:p w14:paraId="098DDA4A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Name of Areas or Region</w:t>
            </w:r>
          </w:p>
          <w:p w14:paraId="21FBF265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F019F">
              <w:rPr>
                <w:b/>
                <w:bCs/>
                <w:sz w:val="16"/>
                <w:szCs w:val="16"/>
                <w:lang w:eastAsia="zh-CN"/>
              </w:rPr>
              <w:t>Alanların veya Bölgelerin Adı</w:t>
            </w:r>
          </w:p>
        </w:tc>
        <w:tc>
          <w:tcPr>
            <w:tcW w:w="608" w:type="pct"/>
            <w:shd w:val="clear" w:color="auto" w:fill="D9D9D9"/>
            <w:vAlign w:val="center"/>
          </w:tcPr>
          <w:p w14:paraId="598ED84B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Waterfowl Type/Species</w:t>
            </w:r>
          </w:p>
          <w:p w14:paraId="580C99A6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F019F">
              <w:rPr>
                <w:b/>
                <w:bCs/>
                <w:sz w:val="16"/>
                <w:szCs w:val="16"/>
                <w:lang w:eastAsia="zh-CN"/>
              </w:rPr>
              <w:t>Su Kuşu Türü/Türleri</w:t>
            </w:r>
          </w:p>
        </w:tc>
        <w:tc>
          <w:tcPr>
            <w:tcW w:w="825" w:type="pct"/>
            <w:shd w:val="clear" w:color="auto" w:fill="D9D9D9"/>
            <w:vAlign w:val="center"/>
          </w:tcPr>
          <w:p w14:paraId="766F5E6D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List of Activities/Processes</w:t>
            </w:r>
          </w:p>
          <w:p w14:paraId="298675BC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F019F">
              <w:rPr>
                <w:b/>
                <w:bCs/>
                <w:sz w:val="16"/>
                <w:szCs w:val="16"/>
                <w:lang w:eastAsia="zh-CN"/>
              </w:rPr>
              <w:t>Faaliyetler/Süreçler Listesi</w:t>
            </w:r>
          </w:p>
        </w:tc>
        <w:tc>
          <w:tcPr>
            <w:tcW w:w="723" w:type="pct"/>
            <w:shd w:val="clear" w:color="auto" w:fill="D9D9D9"/>
            <w:vAlign w:val="center"/>
          </w:tcPr>
          <w:p w14:paraId="265F63C6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Estimate amount of material collected per year</w:t>
            </w:r>
          </w:p>
          <w:p w14:paraId="3483586E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F019F">
              <w:rPr>
                <w:b/>
                <w:bCs/>
                <w:sz w:val="16"/>
                <w:szCs w:val="16"/>
                <w:lang w:eastAsia="zh-CN"/>
              </w:rPr>
              <w:t>Yıllık toplanan tahmini malzeme miktarı</w:t>
            </w:r>
          </w:p>
        </w:tc>
        <w:tc>
          <w:tcPr>
            <w:tcW w:w="496" w:type="pct"/>
            <w:shd w:val="clear" w:color="auto" w:fill="D9D9D9"/>
            <w:vAlign w:val="center"/>
          </w:tcPr>
          <w:p w14:paraId="2DE441F6" w14:textId="77777777" w:rsidR="00BA59B0" w:rsidRDefault="00BA59B0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b/>
                <w:bCs/>
                <w:sz w:val="16"/>
                <w:szCs w:val="16"/>
                <w:lang w:eastAsia="zh-CN"/>
              </w:rPr>
              <w:t>Certified Previously (Y/N)</w:t>
            </w:r>
          </w:p>
          <w:p w14:paraId="28C35794" w14:textId="77777777" w:rsidR="003F019F" w:rsidRPr="005F74DD" w:rsidRDefault="003F019F" w:rsidP="005F74D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 w:rsidRPr="003F019F">
              <w:rPr>
                <w:b/>
                <w:bCs/>
                <w:sz w:val="16"/>
                <w:szCs w:val="16"/>
                <w:lang w:eastAsia="zh-CN"/>
              </w:rPr>
              <w:t>Daha Önce Sertifikalı (Y/N)</w:t>
            </w:r>
          </w:p>
        </w:tc>
      </w:tr>
      <w:tr w:rsidR="00BB361A" w:rsidRPr="005F74DD" w14:paraId="390CD326" w14:textId="77777777" w:rsidTr="003F019F">
        <w:trPr>
          <w:trHeight w:val="998"/>
          <w:jc w:val="center"/>
        </w:trPr>
        <w:tc>
          <w:tcPr>
            <w:tcW w:w="478" w:type="pct"/>
            <w:shd w:val="clear" w:color="auto" w:fill="F2F2F2"/>
          </w:tcPr>
          <w:p w14:paraId="4B486891" w14:textId="77777777" w:rsidR="00BB361A" w:rsidRPr="005F74DD" w:rsidRDefault="00BB361A" w:rsidP="00BB361A">
            <w:pPr>
              <w:spacing w:line="276" w:lineRule="auto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594" w:type="pct"/>
            <w:shd w:val="clear" w:color="auto" w:fill="F2F2F2"/>
          </w:tcPr>
          <w:p w14:paraId="33E061C3" w14:textId="77777777" w:rsidR="00BB361A" w:rsidRPr="005F74DD" w:rsidRDefault="00BB361A" w:rsidP="00BB361A">
            <w:pPr>
              <w:spacing w:line="276" w:lineRule="auto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482" w:type="pct"/>
            <w:shd w:val="clear" w:color="auto" w:fill="F2F2F2"/>
          </w:tcPr>
          <w:p w14:paraId="42133C93" w14:textId="77777777" w:rsidR="00BB361A" w:rsidRPr="005F74DD" w:rsidRDefault="00BB361A" w:rsidP="00BB361A">
            <w:pPr>
              <w:spacing w:line="276" w:lineRule="auto"/>
              <w:jc w:val="center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794" w:type="pct"/>
            <w:shd w:val="clear" w:color="auto" w:fill="F2F2F2"/>
          </w:tcPr>
          <w:p w14:paraId="770798DC" w14:textId="77777777" w:rsidR="00BB361A" w:rsidRPr="005F74DD" w:rsidRDefault="00BB361A" w:rsidP="00BB361A">
            <w:pPr>
              <w:spacing w:line="276" w:lineRule="auto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608" w:type="pct"/>
            <w:shd w:val="clear" w:color="auto" w:fill="F2F2F2"/>
          </w:tcPr>
          <w:p w14:paraId="7980185E" w14:textId="77777777" w:rsidR="00BB361A" w:rsidRPr="005F74DD" w:rsidRDefault="00BB361A" w:rsidP="00BB361A">
            <w:pPr>
              <w:spacing w:line="276" w:lineRule="auto"/>
              <w:rPr>
                <w:rFonts w:eastAsia="PMingLiU"/>
                <w:b/>
                <w:bCs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825" w:type="pct"/>
            <w:shd w:val="clear" w:color="auto" w:fill="F2F2F2"/>
          </w:tcPr>
          <w:p w14:paraId="4233D671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723" w:type="pct"/>
            <w:shd w:val="clear" w:color="auto" w:fill="F2F2F2"/>
          </w:tcPr>
          <w:p w14:paraId="59B69679" w14:textId="77777777" w:rsidR="00BB361A" w:rsidRPr="005F74DD" w:rsidRDefault="00BB361A" w:rsidP="00BB361A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496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091975823"/>
              <w:placeholder>
                <w:docPart w:val="0081ABA77BB044FB9BCE7C43D9A7ED09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4CB78F9A" w14:textId="1D6F9A43" w:rsidR="00BB361A" w:rsidRPr="005F74DD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33272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75A12D58" w14:textId="77777777" w:rsidTr="003F019F">
        <w:trPr>
          <w:trHeight w:val="998"/>
          <w:jc w:val="center"/>
        </w:trPr>
        <w:tc>
          <w:tcPr>
            <w:tcW w:w="478" w:type="pct"/>
            <w:shd w:val="clear" w:color="auto" w:fill="F2F2F2"/>
          </w:tcPr>
          <w:p w14:paraId="3C0D283B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594" w:type="pct"/>
            <w:shd w:val="clear" w:color="auto" w:fill="F2F2F2"/>
          </w:tcPr>
          <w:p w14:paraId="5FCD2797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482" w:type="pct"/>
            <w:shd w:val="clear" w:color="auto" w:fill="F2F2F2"/>
          </w:tcPr>
          <w:p w14:paraId="5C74A29F" w14:textId="77777777" w:rsidR="00BB361A" w:rsidRPr="005F74DD" w:rsidRDefault="00BB361A" w:rsidP="00BB361A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794" w:type="pct"/>
            <w:shd w:val="clear" w:color="auto" w:fill="F2F2F2"/>
          </w:tcPr>
          <w:p w14:paraId="018F94A4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608" w:type="pct"/>
            <w:shd w:val="clear" w:color="auto" w:fill="F2F2F2"/>
          </w:tcPr>
          <w:p w14:paraId="7C461A1C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825" w:type="pct"/>
            <w:shd w:val="clear" w:color="auto" w:fill="F2F2F2"/>
          </w:tcPr>
          <w:p w14:paraId="2864AFC4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723" w:type="pct"/>
            <w:shd w:val="clear" w:color="auto" w:fill="F2F2F2"/>
          </w:tcPr>
          <w:p w14:paraId="39B7C081" w14:textId="77777777" w:rsidR="00BB361A" w:rsidRPr="005F74DD" w:rsidRDefault="00BB361A" w:rsidP="00BB361A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496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882522754"/>
              <w:placeholder>
                <w:docPart w:val="71878788ACFC4F788E1333A69051B7D1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5960E795" w14:textId="1A861591" w:rsidR="00BB361A" w:rsidRPr="005F74DD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33272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B361A" w:rsidRPr="005F74DD" w14:paraId="6734AAB0" w14:textId="77777777" w:rsidTr="003F019F">
        <w:trPr>
          <w:trHeight w:val="998"/>
          <w:jc w:val="center"/>
        </w:trPr>
        <w:tc>
          <w:tcPr>
            <w:tcW w:w="478" w:type="pct"/>
            <w:shd w:val="clear" w:color="auto" w:fill="F2F2F2"/>
          </w:tcPr>
          <w:p w14:paraId="43559097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594" w:type="pct"/>
            <w:shd w:val="clear" w:color="auto" w:fill="F2F2F2"/>
          </w:tcPr>
          <w:p w14:paraId="4498C201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482" w:type="pct"/>
            <w:shd w:val="clear" w:color="auto" w:fill="F2F2F2"/>
          </w:tcPr>
          <w:p w14:paraId="33576F57" w14:textId="77777777" w:rsidR="00BB361A" w:rsidRPr="005F74DD" w:rsidRDefault="00BB361A" w:rsidP="00BB361A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794" w:type="pct"/>
            <w:shd w:val="clear" w:color="auto" w:fill="F2F2F2"/>
          </w:tcPr>
          <w:p w14:paraId="3C572151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608" w:type="pct"/>
            <w:shd w:val="clear" w:color="auto" w:fill="F2F2F2"/>
          </w:tcPr>
          <w:p w14:paraId="75A5E98E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825" w:type="pct"/>
            <w:shd w:val="clear" w:color="auto" w:fill="F2F2F2"/>
          </w:tcPr>
          <w:p w14:paraId="78FDD136" w14:textId="77777777" w:rsidR="00BB361A" w:rsidRPr="005F74DD" w:rsidRDefault="00BB361A" w:rsidP="00BB361A">
            <w:pPr>
              <w:spacing w:line="276" w:lineRule="auto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723" w:type="pct"/>
            <w:shd w:val="clear" w:color="auto" w:fill="F2F2F2"/>
          </w:tcPr>
          <w:p w14:paraId="3C5002B9" w14:textId="77777777" w:rsidR="00BB361A" w:rsidRPr="005F74DD" w:rsidRDefault="00BB361A" w:rsidP="00BB361A">
            <w:pPr>
              <w:spacing w:line="276" w:lineRule="auto"/>
              <w:jc w:val="center"/>
              <w:rPr>
                <w:rFonts w:eastAsia="PMingLiU"/>
                <w:sz w:val="16"/>
                <w:szCs w:val="16"/>
                <w:lang w:eastAsia="zh-CN"/>
              </w:rPr>
            </w:pPr>
            <w:r w:rsidRPr="005F74DD">
              <w:rPr>
                <w:rStyle w:val="PlaceholderText"/>
                <w:sz w:val="16"/>
                <w:szCs w:val="16"/>
              </w:rPr>
              <w:t>Click here to enter text.</w:t>
            </w:r>
          </w:p>
        </w:tc>
        <w:tc>
          <w:tcPr>
            <w:tcW w:w="496" w:type="pct"/>
            <w:shd w:val="clear" w:color="auto" w:fill="F2F2F2"/>
          </w:tcPr>
          <w:sdt>
            <w:sdtPr>
              <w:rPr>
                <w:rFonts w:eastAsia="PMingLiU"/>
                <w:bCs/>
                <w:sz w:val="18"/>
                <w:szCs w:val="18"/>
              </w:rPr>
              <w:alias w:val="Certified Previous (Y/N)"/>
              <w:tag w:val="Certified Previous (Y/N)"/>
              <w:id w:val="1522674547"/>
              <w:placeholder>
                <w:docPart w:val="F7306A8336D9413E8ED8242E02363B81"/>
              </w:placeholder>
              <w:showingPlcHdr/>
              <w:comboBox>
                <w:listItem w:value="Certified Previous (Y/N)"/>
                <w:listItem w:displayText="Yes" w:value="Yes"/>
                <w:listItem w:displayText="No" w:value="No"/>
              </w:comboBox>
            </w:sdtPr>
            <w:sdtEndPr/>
            <w:sdtContent>
              <w:p w14:paraId="648541A8" w14:textId="1D3C96AA" w:rsidR="00BB361A" w:rsidRPr="005F74DD" w:rsidRDefault="00BB361A" w:rsidP="00BB361A">
                <w:pPr>
                  <w:spacing w:line="276" w:lineRule="auto"/>
                  <w:jc w:val="center"/>
                  <w:rPr>
                    <w:rFonts w:eastAsia="PMingLiU"/>
                    <w:sz w:val="16"/>
                    <w:szCs w:val="16"/>
                    <w:lang w:eastAsia="zh-CN"/>
                  </w:rPr>
                </w:pPr>
                <w:r w:rsidRPr="00332722">
                  <w:rPr>
                    <w:rStyle w:val="PlaceholderText"/>
                    <w:sz w:val="18"/>
                    <w:szCs w:val="18"/>
                  </w:rPr>
                  <w:t xml:space="preserve">Click here to answer Y/N. </w:t>
                </w:r>
              </w:p>
            </w:sdtContent>
          </w:sdt>
        </w:tc>
      </w:tr>
      <w:tr w:rsidR="00BA59B0" w:rsidRPr="005F74DD" w14:paraId="2B282969" w14:textId="77777777" w:rsidTr="003F019F">
        <w:trPr>
          <w:trHeight w:val="288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A8507EA" w14:textId="77777777" w:rsidR="00BA59B0" w:rsidRDefault="00BA59B0" w:rsidP="005F74DD">
            <w:pPr>
              <w:spacing w:line="276" w:lineRule="auto"/>
              <w:jc w:val="center"/>
              <w:rPr>
                <w:i/>
                <w:iCs/>
                <w:color w:val="C00000"/>
                <w:sz w:val="19"/>
                <w:szCs w:val="19"/>
                <w:lang w:eastAsia="zh-CN"/>
              </w:rPr>
            </w:pPr>
            <w:r w:rsidRPr="005F74DD">
              <w:rPr>
                <w:i/>
                <w:iCs/>
                <w:color w:val="C00000"/>
                <w:sz w:val="19"/>
                <w:szCs w:val="19"/>
                <w:lang w:eastAsia="zh-CN"/>
              </w:rPr>
              <w:t>If additional space is needed, please use other document sheets (preferably excel or word) to submit the above information.</w:t>
            </w:r>
          </w:p>
          <w:p w14:paraId="0C8D7E04" w14:textId="77777777" w:rsidR="003F019F" w:rsidRPr="003F019F" w:rsidRDefault="003F019F" w:rsidP="005F74DD">
            <w:pPr>
              <w:spacing w:line="276" w:lineRule="auto"/>
              <w:jc w:val="center"/>
              <w:rPr>
                <w:rFonts w:eastAsia="PMingLiU"/>
                <w:bCs/>
                <w:color w:val="FF0000"/>
                <w:sz w:val="18"/>
                <w:szCs w:val="18"/>
                <w:highlight w:val="green"/>
              </w:rPr>
            </w:pPr>
            <w:r w:rsidRPr="003F019F">
              <w:rPr>
                <w:rFonts w:eastAsia="PMingLiU"/>
                <w:bCs/>
                <w:color w:val="FF0000"/>
                <w:sz w:val="18"/>
                <w:szCs w:val="18"/>
              </w:rPr>
              <w:t>Ek alana ihtiyaç duyulursa, lütfen yukarıdaki bilgileri göndermek için başka belge sayfaları (tercihen excel veya word) kullanın.</w:t>
            </w:r>
          </w:p>
        </w:tc>
      </w:tr>
    </w:tbl>
    <w:p w14:paraId="3EC95F56" w14:textId="77777777" w:rsidR="00BA59B0" w:rsidRPr="001E1F6E" w:rsidRDefault="00BA59B0" w:rsidP="007C0884">
      <w:pPr>
        <w:rPr>
          <w:sz w:val="22"/>
          <w:szCs w:val="22"/>
          <w:lang w:eastAsia="zh-CN"/>
        </w:rPr>
      </w:pPr>
    </w:p>
    <w:sectPr w:rsidR="00BA59B0" w:rsidRPr="001E1F6E" w:rsidSect="00E05BB2">
      <w:type w:val="continuous"/>
      <w:pgSz w:w="11909" w:h="16834" w:code="9"/>
      <w:pgMar w:top="360" w:right="576" w:bottom="245" w:left="57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1FFE" w14:textId="77777777" w:rsidR="00FD4EC3" w:rsidRDefault="00FD4EC3">
      <w:r>
        <w:separator/>
      </w:r>
    </w:p>
  </w:endnote>
  <w:endnote w:type="continuationSeparator" w:id="0">
    <w:p w14:paraId="3B761E91" w14:textId="77777777" w:rsidR="00FD4EC3" w:rsidRDefault="00FD4EC3">
      <w:r>
        <w:continuationSeparator/>
      </w:r>
    </w:p>
  </w:endnote>
  <w:endnote w:type="continuationNotice" w:id="1">
    <w:p w14:paraId="603DF818" w14:textId="77777777" w:rsidR="00FD4EC3" w:rsidRDefault="00FD4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FDA06" w14:textId="77777777" w:rsidR="00CB4252" w:rsidRPr="00994734" w:rsidRDefault="00CB4252">
    <w:pPr>
      <w:rPr>
        <w:sz w:val="18"/>
        <w:szCs w:val="18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9346"/>
      <w:gridCol w:w="1411"/>
    </w:tblGrid>
    <w:tr w:rsidR="00E81633" w:rsidRPr="005F74DD" w14:paraId="595908AE" w14:textId="77777777" w:rsidTr="005F74DD">
      <w:trPr>
        <w:trHeight w:val="180"/>
        <w:jc w:val="center"/>
      </w:trPr>
      <w:tc>
        <w:tcPr>
          <w:tcW w:w="4344" w:type="pct"/>
          <w:vMerge w:val="restart"/>
          <w:shd w:val="clear" w:color="auto" w:fill="0060AF"/>
          <w:vAlign w:val="center"/>
        </w:tcPr>
        <w:p w14:paraId="4BFBF983" w14:textId="77777777" w:rsidR="00E81633" w:rsidRPr="005F74DD" w:rsidRDefault="002B121B" w:rsidP="005F74DD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/>
              <w:sz w:val="22"/>
              <w:szCs w:val="22"/>
            </w:rPr>
          </w:pPr>
          <w:r w:rsidRPr="008F7660"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054DD53" wp14:editId="32BBB070">
                <wp:simplePos x="0" y="0"/>
                <wp:positionH relativeFrom="column">
                  <wp:posOffset>4947285</wp:posOffset>
                </wp:positionH>
                <wp:positionV relativeFrom="paragraph">
                  <wp:posOffset>-49530</wp:posOffset>
                </wp:positionV>
                <wp:extent cx="680720" cy="680720"/>
                <wp:effectExtent l="0" t="0" r="5080" b="5080"/>
                <wp:wrapThrough wrapText="bothSides">
                  <wp:wrapPolygon edited="0">
                    <wp:start x="0" y="0"/>
                    <wp:lineTo x="0" y="21157"/>
                    <wp:lineTo x="21157" y="21157"/>
                    <wp:lineTo x="21157" y="0"/>
                    <wp:lineTo x="0" y="0"/>
                  </wp:wrapPolygon>
                </wp:wrapThrough>
                <wp:docPr id="865923308" name="Picture 3" descr="Qr code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5923308" name="Picture 3" descr="Qr code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9FEE8F" w14:textId="77777777" w:rsidR="00E81633" w:rsidRPr="005F74DD" w:rsidRDefault="00E81633" w:rsidP="005F74DD">
          <w:pPr>
            <w:pStyle w:val="Footer"/>
            <w:tabs>
              <w:tab w:val="left" w:pos="2880"/>
              <w:tab w:val="left" w:pos="5580"/>
            </w:tabs>
            <w:jc w:val="center"/>
            <w:rPr>
              <w:rFonts w:ascii="Arial Narrow" w:hAnsi="Arial Narrow"/>
              <w:b/>
              <w:i/>
              <w:iCs/>
              <w:color w:val="FFFFFF"/>
              <w:sz w:val="14"/>
              <w:szCs w:val="14"/>
            </w:rPr>
          </w:pPr>
        </w:p>
        <w:p w14:paraId="3E8FA0DE" w14:textId="77777777" w:rsidR="00E81633" w:rsidRPr="005F74DD" w:rsidRDefault="0023288E" w:rsidP="005F74DD">
          <w:pPr>
            <w:pStyle w:val="Footer"/>
            <w:tabs>
              <w:tab w:val="left" w:pos="2880"/>
              <w:tab w:val="left" w:pos="5580"/>
            </w:tabs>
            <w:rPr>
              <w:rFonts w:ascii="Arial Narrow" w:hAnsi="Arial Narrow"/>
              <w:b/>
              <w:i/>
              <w:iCs/>
              <w:color w:val="FFFFFF"/>
              <w:sz w:val="18"/>
              <w:szCs w:val="18"/>
              <w:highlight w:val="green"/>
            </w:rPr>
          </w:pPr>
          <w:r w:rsidRPr="005F74DD">
            <w:rPr>
              <w:rFonts w:ascii="Arial Narrow" w:hAnsi="Arial Narrow"/>
              <w:b/>
              <w:i/>
              <w:iCs/>
              <w:color w:val="FFFFFF"/>
              <w:sz w:val="22"/>
              <w:szCs w:val="22"/>
            </w:rPr>
            <w:t xml:space="preserve">             </w:t>
          </w:r>
          <w:r w:rsidR="00E81633" w:rsidRPr="005F74DD">
            <w:rPr>
              <w:rFonts w:ascii="Arial Narrow" w:hAnsi="Arial Narrow"/>
              <w:b/>
              <w:i/>
              <w:iCs/>
              <w:color w:val="FFFFFF"/>
              <w:sz w:val="22"/>
              <w:szCs w:val="22"/>
            </w:rPr>
            <w:t>Contact</w:t>
          </w:r>
          <w:r w:rsidR="00E81633" w:rsidRPr="005F74DD">
            <w:rPr>
              <w:rFonts w:ascii="Arial Narrow" w:hAnsi="Arial Narrow"/>
              <w:b/>
              <w:i/>
              <w:iCs/>
              <w:color w:val="FFFFFF"/>
              <w:sz w:val="28"/>
              <w:szCs w:val="28"/>
            </w:rPr>
            <w:t xml:space="preserve"> </w:t>
          </w:r>
          <w:r w:rsidR="00E81633" w:rsidRPr="005F74DD">
            <w:rPr>
              <w:rFonts w:ascii="Arial Narrow" w:hAnsi="Arial Narrow"/>
              <w:b/>
              <w:i/>
              <w:iCs/>
              <w:color w:val="FFFFFF"/>
              <w:sz w:val="22"/>
              <w:szCs w:val="22"/>
            </w:rPr>
            <w:t xml:space="preserve">information for all IDFL locations can be found at </w:t>
          </w:r>
          <w:hyperlink r:id="rId3" w:history="1">
            <w:r w:rsidR="00E81633" w:rsidRPr="005F74DD">
              <w:rPr>
                <w:rStyle w:val="Hyperlink"/>
                <w:rFonts w:ascii="Arial Narrow" w:hAnsi="Arial Narrow"/>
                <w:b/>
                <w:i/>
                <w:iCs/>
                <w:color w:val="FFFFFF"/>
                <w:sz w:val="22"/>
                <w:szCs w:val="22"/>
                <w:u w:val="none"/>
              </w:rPr>
              <w:t>idfl.com/directory</w:t>
            </w:r>
          </w:hyperlink>
        </w:p>
      </w:tc>
      <w:tc>
        <w:tcPr>
          <w:tcW w:w="656" w:type="pct"/>
          <w:shd w:val="clear" w:color="auto" w:fill="0060AF"/>
          <w:vAlign w:val="center"/>
        </w:tcPr>
        <w:p w14:paraId="271B31FA" w14:textId="77777777" w:rsidR="00E81633" w:rsidRPr="005F74DD" w:rsidRDefault="00E81633" w:rsidP="005F74DD">
          <w:pPr>
            <w:pStyle w:val="Footer"/>
            <w:tabs>
              <w:tab w:val="clear" w:pos="4320"/>
              <w:tab w:val="left" w:pos="2880"/>
              <w:tab w:val="left" w:pos="5580"/>
            </w:tabs>
            <w:spacing w:before="100" w:beforeAutospacing="1"/>
            <w:jc w:val="right"/>
            <w:rPr>
              <w:b/>
              <w:color w:val="FFFFFF"/>
              <w:sz w:val="18"/>
              <w:szCs w:val="18"/>
            </w:rPr>
          </w:pPr>
          <w:r w:rsidRPr="005F74DD">
            <w:rPr>
              <w:b/>
              <w:color w:val="FFFFFF"/>
              <w:sz w:val="18"/>
              <w:szCs w:val="18"/>
              <w:lang w:eastAsia="zh-CN"/>
            </w:rPr>
            <w:t>www.idfl.com</w:t>
          </w:r>
        </w:p>
      </w:tc>
    </w:tr>
    <w:tr w:rsidR="00E81633" w:rsidRPr="005F74DD" w14:paraId="0EB8F55B" w14:textId="77777777" w:rsidTr="005F74DD">
      <w:trPr>
        <w:trHeight w:val="1158"/>
        <w:jc w:val="center"/>
      </w:trPr>
      <w:tc>
        <w:tcPr>
          <w:tcW w:w="4344" w:type="pct"/>
          <w:vMerge/>
          <w:tcBorders>
            <w:bottom w:val="nil"/>
          </w:tcBorders>
          <w:shd w:val="clear" w:color="auto" w:fill="0060AF"/>
        </w:tcPr>
        <w:p w14:paraId="47AED247" w14:textId="77777777" w:rsidR="00E81633" w:rsidRPr="005F74DD" w:rsidRDefault="00E81633" w:rsidP="005F74DD">
          <w:pPr>
            <w:pStyle w:val="Footer"/>
            <w:tabs>
              <w:tab w:val="left" w:pos="2880"/>
              <w:tab w:val="left" w:pos="5580"/>
            </w:tabs>
            <w:jc w:val="center"/>
            <w:rPr>
              <w:b/>
              <w:color w:val="FF0000"/>
            </w:rPr>
          </w:pPr>
        </w:p>
      </w:tc>
      <w:tc>
        <w:tcPr>
          <w:tcW w:w="656" w:type="pct"/>
          <w:tcBorders>
            <w:bottom w:val="nil"/>
          </w:tcBorders>
          <w:shd w:val="clear" w:color="auto" w:fill="0060AF"/>
          <w:vAlign w:val="center"/>
        </w:tcPr>
        <w:p w14:paraId="18C5CA2F" w14:textId="77777777" w:rsidR="00E81633" w:rsidRPr="005F74DD" w:rsidRDefault="00E81633" w:rsidP="005F74DD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rStyle w:val="PageNumber"/>
              <w:b/>
              <w:color w:val="FFFFFF"/>
              <w:sz w:val="20"/>
              <w:szCs w:val="20"/>
            </w:rPr>
          </w:pPr>
          <w:r w:rsidRPr="00B3444E">
            <w:rPr>
              <w:b/>
              <w:color w:val="FFFFFF"/>
              <w:sz w:val="18"/>
              <w:szCs w:val="18"/>
              <w:lang w:eastAsia="zh-CN"/>
            </w:rPr>
            <w:t xml:space="preserve">Page </w:t>
          </w:r>
          <w:r w:rsidR="008F7660" w:rsidRPr="00B3444E">
            <w:rPr>
              <w:rStyle w:val="PageNumber"/>
              <w:b/>
              <w:color w:val="FFFFFF"/>
              <w:sz w:val="18"/>
              <w:szCs w:val="18"/>
            </w:rPr>
            <w:fldChar w:fldCharType="begin"/>
          </w:r>
          <w:r w:rsidRPr="00B3444E">
            <w:rPr>
              <w:rStyle w:val="PageNumber"/>
              <w:b/>
              <w:color w:val="FFFFFF"/>
              <w:sz w:val="18"/>
              <w:szCs w:val="18"/>
            </w:rPr>
            <w:instrText xml:space="preserve"> PAGE </w:instrText>
          </w:r>
          <w:r w:rsidR="008F7660" w:rsidRPr="00B3444E">
            <w:rPr>
              <w:rStyle w:val="PageNumber"/>
              <w:b/>
              <w:color w:val="FFFFFF"/>
              <w:sz w:val="18"/>
              <w:szCs w:val="18"/>
            </w:rPr>
            <w:fldChar w:fldCharType="separate"/>
          </w:r>
          <w:r w:rsidRPr="00B3444E">
            <w:rPr>
              <w:rStyle w:val="PageNumber"/>
              <w:b/>
              <w:noProof/>
              <w:color w:val="FFFFFF"/>
              <w:sz w:val="18"/>
              <w:szCs w:val="18"/>
            </w:rPr>
            <w:t>5</w:t>
          </w:r>
          <w:r w:rsidR="008F7660" w:rsidRPr="00B3444E">
            <w:rPr>
              <w:rStyle w:val="PageNumber"/>
              <w:b/>
              <w:color w:val="FFFFFF"/>
              <w:sz w:val="18"/>
              <w:szCs w:val="18"/>
            </w:rPr>
            <w:fldChar w:fldCharType="end"/>
          </w:r>
          <w:r w:rsidRPr="00B3444E">
            <w:rPr>
              <w:rStyle w:val="PageNumber"/>
              <w:b/>
              <w:color w:val="FFFFFF"/>
              <w:sz w:val="18"/>
              <w:szCs w:val="18"/>
              <w:lang w:eastAsia="zh-CN"/>
            </w:rPr>
            <w:t xml:space="preserve"> of</w:t>
          </w:r>
          <w:r w:rsidRPr="005F74DD">
            <w:rPr>
              <w:rStyle w:val="PageNumber"/>
              <w:b/>
              <w:color w:val="FFFFFF"/>
              <w:sz w:val="20"/>
              <w:szCs w:val="20"/>
              <w:lang w:eastAsia="zh-CN"/>
            </w:rPr>
            <w:t xml:space="preserve"> </w:t>
          </w:r>
          <w:r w:rsidR="008F7660" w:rsidRPr="00B3444E">
            <w:rPr>
              <w:rStyle w:val="PageNumber"/>
              <w:b/>
              <w:color w:val="FFFFFF"/>
              <w:sz w:val="18"/>
              <w:szCs w:val="18"/>
            </w:rPr>
            <w:fldChar w:fldCharType="begin"/>
          </w:r>
          <w:r w:rsidRPr="00B3444E">
            <w:rPr>
              <w:rStyle w:val="PageNumber"/>
              <w:b/>
              <w:color w:val="FFFFFF"/>
              <w:sz w:val="18"/>
              <w:szCs w:val="18"/>
            </w:rPr>
            <w:instrText xml:space="preserve"> NUMPAGES </w:instrText>
          </w:r>
          <w:r w:rsidR="008F7660" w:rsidRPr="00B3444E">
            <w:rPr>
              <w:rStyle w:val="PageNumber"/>
              <w:b/>
              <w:color w:val="FFFFFF"/>
              <w:sz w:val="18"/>
              <w:szCs w:val="18"/>
            </w:rPr>
            <w:fldChar w:fldCharType="separate"/>
          </w:r>
          <w:r w:rsidRPr="00B3444E">
            <w:rPr>
              <w:rStyle w:val="PageNumber"/>
              <w:b/>
              <w:noProof/>
              <w:color w:val="FFFFFF"/>
              <w:sz w:val="18"/>
              <w:szCs w:val="18"/>
            </w:rPr>
            <w:t>5</w:t>
          </w:r>
          <w:r w:rsidR="008F7660" w:rsidRPr="00B3444E">
            <w:rPr>
              <w:rStyle w:val="PageNumber"/>
              <w:b/>
              <w:color w:val="FFFFFF"/>
              <w:sz w:val="18"/>
              <w:szCs w:val="18"/>
            </w:rPr>
            <w:fldChar w:fldCharType="end"/>
          </w:r>
        </w:p>
        <w:p w14:paraId="76EA1F20" w14:textId="77777777" w:rsidR="00E81633" w:rsidRPr="005F74DD" w:rsidRDefault="00E81633" w:rsidP="005F74DD">
          <w:pPr>
            <w:pStyle w:val="Footer"/>
            <w:tabs>
              <w:tab w:val="clear" w:pos="4320"/>
              <w:tab w:val="left" w:pos="2880"/>
              <w:tab w:val="left" w:pos="5580"/>
            </w:tabs>
            <w:spacing w:line="360" w:lineRule="auto"/>
            <w:jc w:val="right"/>
            <w:rPr>
              <w:b/>
              <w:color w:val="FFFFFF"/>
              <w:sz w:val="16"/>
              <w:szCs w:val="16"/>
            </w:rPr>
          </w:pPr>
          <w:r w:rsidRPr="005F74DD">
            <w:rPr>
              <w:b/>
              <w:color w:val="FFFFFF"/>
              <w:sz w:val="16"/>
              <w:szCs w:val="16"/>
              <w:lang w:eastAsia="zh-CN"/>
            </w:rPr>
            <w:t>© IDFL</w:t>
          </w:r>
        </w:p>
      </w:tc>
    </w:tr>
  </w:tbl>
  <w:p w14:paraId="68A958BB" w14:textId="77777777" w:rsidR="00432A76" w:rsidRPr="00B87BDD" w:rsidRDefault="00432A76" w:rsidP="003B535D">
    <w:pPr>
      <w:pStyle w:val="Footer"/>
      <w:tabs>
        <w:tab w:val="clear" w:pos="4320"/>
        <w:tab w:val="left" w:pos="2880"/>
        <w:tab w:val="left" w:pos="558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6337" w14:textId="77777777" w:rsidR="00FD4EC3" w:rsidRDefault="00FD4EC3">
      <w:r>
        <w:separator/>
      </w:r>
    </w:p>
  </w:footnote>
  <w:footnote w:type="continuationSeparator" w:id="0">
    <w:p w14:paraId="4EE6558F" w14:textId="77777777" w:rsidR="00FD4EC3" w:rsidRDefault="00FD4EC3">
      <w:r>
        <w:continuationSeparator/>
      </w:r>
    </w:p>
  </w:footnote>
  <w:footnote w:type="continuationNotice" w:id="1">
    <w:p w14:paraId="775843D6" w14:textId="77777777" w:rsidR="00FD4EC3" w:rsidRDefault="00FD4E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8972" w14:textId="77777777" w:rsidR="00432A76" w:rsidRPr="00B87BDD" w:rsidRDefault="00432A76">
    <w:pPr>
      <w:pStyle w:val="Header"/>
      <w:rPr>
        <w:sz w:val="16"/>
        <w:szCs w:val="16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1360"/>
      <w:gridCol w:w="9397"/>
    </w:tblGrid>
    <w:tr w:rsidR="00432A76" w:rsidRPr="005F74DD" w14:paraId="3E21DC7C" w14:textId="77777777" w:rsidTr="005F74DD">
      <w:trPr>
        <w:trHeight w:val="986"/>
      </w:trPr>
      <w:tc>
        <w:tcPr>
          <w:tcW w:w="633" w:type="pct"/>
          <w:shd w:val="clear" w:color="auto" w:fill="auto"/>
          <w:vAlign w:val="center"/>
        </w:tcPr>
        <w:p w14:paraId="1474A545" w14:textId="77777777" w:rsidR="00432A76" w:rsidRPr="005F74DD" w:rsidRDefault="002B121B" w:rsidP="005F74DD">
          <w:pPr>
            <w:pStyle w:val="Header"/>
            <w:jc w:val="center"/>
            <w:rPr>
              <w:rFonts w:ascii="Cambria" w:hAnsi="Cambria"/>
              <w:b/>
              <w:sz w:val="36"/>
              <w:szCs w:val="36"/>
              <w:lang w:eastAsia="zh-CN"/>
            </w:rPr>
          </w:pPr>
          <w:r w:rsidRPr="008F7660">
            <w:rPr>
              <w:rFonts w:ascii="Cambria" w:hAnsi="Cambria"/>
              <w:b/>
              <w:noProof/>
              <w:sz w:val="36"/>
              <w:szCs w:val="36"/>
            </w:rPr>
            <w:drawing>
              <wp:inline distT="0" distB="0" distL="0" distR="0" wp14:anchorId="0698DB75" wp14:editId="3127D64C">
                <wp:extent cx="731520" cy="5715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pct"/>
          <w:shd w:val="clear" w:color="auto" w:fill="auto"/>
          <w:vAlign w:val="center"/>
        </w:tcPr>
        <w:tbl>
          <w:tblPr>
            <w:tblW w:w="9241" w:type="dxa"/>
            <w:tblLook w:val="04A0" w:firstRow="1" w:lastRow="0" w:firstColumn="1" w:lastColumn="0" w:noHBand="0" w:noVBand="1"/>
          </w:tblPr>
          <w:tblGrid>
            <w:gridCol w:w="6619"/>
            <w:gridCol w:w="2622"/>
          </w:tblGrid>
          <w:tr w:rsidR="00432A76" w:rsidRPr="005F74DD" w14:paraId="5B195CF7" w14:textId="77777777" w:rsidTr="005F74DD">
            <w:tc>
              <w:tcPr>
                <w:tcW w:w="6619" w:type="dxa"/>
                <w:shd w:val="clear" w:color="auto" w:fill="auto"/>
                <w:vAlign w:val="center"/>
              </w:tcPr>
              <w:p w14:paraId="59F50D26" w14:textId="77777777" w:rsidR="00432A76" w:rsidRPr="005F74DD" w:rsidRDefault="00432A76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</w:pPr>
                <w:r w:rsidRPr="005F74DD">
                  <w:rPr>
                    <w:rFonts w:ascii="Arial Black" w:hAnsi="Arial Black"/>
                    <w:b/>
                    <w:sz w:val="28"/>
                    <w:szCs w:val="36"/>
                    <w:lang w:eastAsia="zh-CN"/>
                  </w:rPr>
                  <w:t>APPLICATION</w:t>
                </w:r>
              </w:p>
            </w:tc>
            <w:tc>
              <w:tcPr>
                <w:tcW w:w="2622" w:type="dxa"/>
                <w:vMerge w:val="restart"/>
                <w:shd w:val="clear" w:color="auto" w:fill="auto"/>
              </w:tcPr>
              <w:p w14:paraId="4DC01505" w14:textId="001021E7" w:rsidR="005A09F2" w:rsidRDefault="005A09F2" w:rsidP="005F74DD">
                <w:pPr>
                  <w:pStyle w:val="Header"/>
                  <w:jc w:val="right"/>
                  <w:rPr>
                    <w:bCs/>
                    <w:sz w:val="16"/>
                    <w:szCs w:val="16"/>
                    <w:lang w:val="fr-FR" w:eastAsia="zh-CN"/>
                  </w:rPr>
                </w:pPr>
                <w:r w:rsidRPr="005A09F2">
                  <w:rPr>
                    <w:bCs/>
                    <w:sz w:val="16"/>
                    <w:szCs w:val="16"/>
                    <w:lang w:val="fr-FR" w:eastAsia="zh-CN"/>
                  </w:rPr>
                  <w:t>IDFLAS-FF-GEN-4100-TR(TR)</w:t>
                </w:r>
              </w:p>
              <w:p w14:paraId="290656C7" w14:textId="3CA7C914" w:rsidR="000C2B87" w:rsidRPr="005F74DD" w:rsidRDefault="00C64620" w:rsidP="005F74DD">
                <w:pPr>
                  <w:pStyle w:val="Header"/>
                  <w:jc w:val="right"/>
                  <w:rPr>
                    <w:bCs/>
                    <w:sz w:val="16"/>
                    <w:szCs w:val="16"/>
                    <w:lang w:val="fr-FR" w:eastAsia="zh-CN"/>
                  </w:rPr>
                </w:pPr>
                <w:r>
                  <w:rPr>
                    <w:bCs/>
                    <w:sz w:val="16"/>
                    <w:szCs w:val="16"/>
                    <w:lang w:val="fr-FR" w:eastAsia="zh-CN"/>
                  </w:rPr>
                  <w:t>Re</w:t>
                </w:r>
                <w:r w:rsidR="00286962">
                  <w:rPr>
                    <w:bCs/>
                    <w:sz w:val="16"/>
                    <w:szCs w:val="16"/>
                    <w:lang w:val="fr-FR" w:eastAsia="zh-CN"/>
                  </w:rPr>
                  <w:t>f.</w:t>
                </w:r>
                <w:r w:rsidR="00366A38" w:rsidRPr="005F74DD">
                  <w:rPr>
                    <w:bCs/>
                    <w:sz w:val="16"/>
                    <w:szCs w:val="16"/>
                    <w:lang w:val="fr-FR" w:eastAsia="zh-CN"/>
                  </w:rPr>
                  <w:t>IDFL-FF-MS01</w:t>
                </w:r>
                <w:r w:rsidR="002267DC" w:rsidRPr="005F74DD">
                  <w:rPr>
                    <w:bCs/>
                    <w:sz w:val="16"/>
                    <w:szCs w:val="16"/>
                    <w:lang w:val="fr-FR" w:eastAsia="zh-CN"/>
                  </w:rPr>
                  <w:t xml:space="preserve"> </w:t>
                </w:r>
                <w:r w:rsidR="00D218B1">
                  <w:rPr>
                    <w:bCs/>
                    <w:sz w:val="16"/>
                    <w:szCs w:val="16"/>
                    <w:lang w:val="fr-FR" w:eastAsia="zh-CN"/>
                  </w:rPr>
                  <w:t>TR</w:t>
                </w:r>
                <w:r w:rsidR="002267DC" w:rsidRPr="005F74DD">
                  <w:rPr>
                    <w:bCs/>
                    <w:sz w:val="16"/>
                    <w:szCs w:val="16"/>
                    <w:lang w:val="fr-FR" w:eastAsia="zh-CN"/>
                  </w:rPr>
                  <w:t xml:space="preserve"> V</w:t>
                </w:r>
                <w:r w:rsidR="00D218B1">
                  <w:rPr>
                    <w:bCs/>
                    <w:sz w:val="16"/>
                    <w:szCs w:val="16"/>
                    <w:lang w:val="fr-FR" w:eastAsia="zh-CN"/>
                  </w:rPr>
                  <w:t>7</w:t>
                </w:r>
                <w:r w:rsidR="002267DC" w:rsidRPr="005F74DD">
                  <w:rPr>
                    <w:bCs/>
                    <w:sz w:val="16"/>
                    <w:szCs w:val="16"/>
                    <w:lang w:val="fr-FR" w:eastAsia="zh-CN"/>
                  </w:rPr>
                  <w:t>.</w:t>
                </w:r>
                <w:r w:rsidR="00834B7B" w:rsidRPr="005F74DD">
                  <w:rPr>
                    <w:bCs/>
                    <w:sz w:val="16"/>
                    <w:szCs w:val="16"/>
                    <w:lang w:val="fr-FR" w:eastAsia="zh-CN"/>
                  </w:rPr>
                  <w:t>0</w:t>
                </w:r>
              </w:p>
              <w:p w14:paraId="733BE050" w14:textId="10BBE98F" w:rsidR="00432A76" w:rsidRPr="005F74DD" w:rsidRDefault="000C2B87" w:rsidP="005F74DD">
                <w:pPr>
                  <w:pStyle w:val="Header"/>
                  <w:jc w:val="right"/>
                  <w:rPr>
                    <w:rFonts w:ascii="Arial Black" w:hAnsi="Arial Black"/>
                    <w:bCs/>
                    <w:sz w:val="14"/>
                    <w:szCs w:val="14"/>
                    <w:lang w:eastAsia="zh-CN"/>
                  </w:rPr>
                </w:pPr>
                <w:r w:rsidRPr="005F74DD">
                  <w:rPr>
                    <w:bCs/>
                    <w:sz w:val="16"/>
                    <w:szCs w:val="16"/>
                    <w:lang w:eastAsia="zh-CN"/>
                  </w:rPr>
                  <w:t>DC</w:t>
                </w:r>
                <w:r w:rsidR="009164FB">
                  <w:rPr>
                    <w:bCs/>
                    <w:sz w:val="16"/>
                    <w:szCs w:val="16"/>
                    <w:lang w:eastAsia="zh-CN"/>
                  </w:rPr>
                  <w:t>N 25-0</w:t>
                </w:r>
                <w:r w:rsidR="00D218B1">
                  <w:rPr>
                    <w:bCs/>
                    <w:sz w:val="16"/>
                    <w:szCs w:val="16"/>
                    <w:lang w:eastAsia="zh-CN"/>
                  </w:rPr>
                  <w:t>13</w:t>
                </w:r>
              </w:p>
            </w:tc>
          </w:tr>
          <w:tr w:rsidR="00432A76" w:rsidRPr="005F74DD" w14:paraId="5EAA5728" w14:textId="77777777" w:rsidTr="005F74DD">
            <w:trPr>
              <w:trHeight w:val="237"/>
            </w:trPr>
            <w:tc>
              <w:tcPr>
                <w:tcW w:w="6619" w:type="dxa"/>
                <w:shd w:val="clear" w:color="auto" w:fill="auto"/>
              </w:tcPr>
              <w:p w14:paraId="77104BF7" w14:textId="77777777" w:rsidR="00432A76" w:rsidRPr="005F74DD" w:rsidRDefault="00BA59B0" w:rsidP="007E77DC">
                <w:pPr>
                  <w:pStyle w:val="Header"/>
                  <w:rPr>
                    <w:b/>
                    <w:sz w:val="20"/>
                    <w:lang w:eastAsia="zh-CN"/>
                  </w:rPr>
                </w:pPr>
                <w:r w:rsidRPr="005F74DD">
                  <w:rPr>
                    <w:b/>
                    <w:sz w:val="20"/>
                    <w:lang w:eastAsia="zh-CN"/>
                  </w:rPr>
                  <w:t>Textile Exchange | GOTS | IVN</w:t>
                </w:r>
              </w:p>
            </w:tc>
            <w:tc>
              <w:tcPr>
                <w:tcW w:w="2622" w:type="dxa"/>
                <w:vMerge/>
                <w:shd w:val="clear" w:color="auto" w:fill="auto"/>
              </w:tcPr>
              <w:p w14:paraId="473F3393" w14:textId="77777777" w:rsidR="00432A76" w:rsidRPr="005F74DD" w:rsidRDefault="00432A76" w:rsidP="00E16B2E">
                <w:pPr>
                  <w:pStyle w:val="Header"/>
                  <w:rPr>
                    <w:rFonts w:ascii="Arial Black" w:hAnsi="Arial Black"/>
                    <w:b/>
                    <w:sz w:val="28"/>
                    <w:szCs w:val="28"/>
                    <w:lang w:eastAsia="zh-CN"/>
                  </w:rPr>
                </w:pPr>
              </w:p>
            </w:tc>
          </w:tr>
        </w:tbl>
        <w:p w14:paraId="47DE81AE" w14:textId="77777777" w:rsidR="00432A76" w:rsidRPr="005F74DD" w:rsidRDefault="00432A76" w:rsidP="00E16B2E">
          <w:pPr>
            <w:pStyle w:val="Header"/>
            <w:rPr>
              <w:b/>
              <w:sz w:val="20"/>
              <w:lang w:eastAsia="zh-CN"/>
            </w:rPr>
          </w:pPr>
        </w:p>
      </w:tc>
    </w:tr>
  </w:tbl>
  <w:p w14:paraId="34144695" w14:textId="77777777" w:rsidR="00432A76" w:rsidRPr="007E77DC" w:rsidRDefault="00432A76" w:rsidP="004F0019">
    <w:pPr>
      <w:pStyle w:val="Header"/>
      <w:rPr>
        <w:sz w:val="18"/>
        <w:lang w:eastAsia="zh-CN"/>
      </w:rPr>
    </w:pPr>
    <w:r w:rsidRPr="00183246">
      <w:rPr>
        <w:rFonts w:eastAsia="PMingLiU"/>
        <w:sz w:val="18"/>
        <w:lang w:eastAsia="zh-CN"/>
      </w:rPr>
      <w:tab/>
    </w:r>
    <w:r w:rsidRPr="00183246">
      <w:rPr>
        <w:rFonts w:eastAsia="PMingLiU"/>
        <w:sz w:val="18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F2D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516"/>
    <w:multiLevelType w:val="hybridMultilevel"/>
    <w:tmpl w:val="ADF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8D3"/>
    <w:multiLevelType w:val="hybridMultilevel"/>
    <w:tmpl w:val="177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320C5"/>
    <w:multiLevelType w:val="hybridMultilevel"/>
    <w:tmpl w:val="A6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C5368"/>
    <w:multiLevelType w:val="hybridMultilevel"/>
    <w:tmpl w:val="F22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93BCE"/>
    <w:multiLevelType w:val="multilevel"/>
    <w:tmpl w:val="025E0B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2CD210C"/>
    <w:multiLevelType w:val="hybridMultilevel"/>
    <w:tmpl w:val="FB4067E6"/>
    <w:lvl w:ilvl="0" w:tplc="04090001">
      <w:start w:val="1"/>
      <w:numFmt w:val="bullet"/>
      <w:lvlText w:val=""/>
      <w:lvlJc w:val="left"/>
      <w:pPr>
        <w:ind w:left="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7" w15:restartNumberingAfterBreak="0">
    <w:nsid w:val="3BF7448C"/>
    <w:multiLevelType w:val="hybridMultilevel"/>
    <w:tmpl w:val="EA3EE9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5B842E3"/>
    <w:multiLevelType w:val="hybridMultilevel"/>
    <w:tmpl w:val="6624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B1D68"/>
    <w:multiLevelType w:val="hybridMultilevel"/>
    <w:tmpl w:val="8A5EDA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CB83C96"/>
    <w:multiLevelType w:val="hybridMultilevel"/>
    <w:tmpl w:val="FC8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16989"/>
    <w:multiLevelType w:val="hybridMultilevel"/>
    <w:tmpl w:val="FD9A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35D7"/>
    <w:multiLevelType w:val="hybridMultilevel"/>
    <w:tmpl w:val="7CC651D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3" w15:restartNumberingAfterBreak="0">
    <w:nsid w:val="7D434CAC"/>
    <w:multiLevelType w:val="hybridMultilevel"/>
    <w:tmpl w:val="7270B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3812">
    <w:abstractNumId w:val="0"/>
  </w:num>
  <w:num w:numId="2" w16cid:durableId="1639072904">
    <w:abstractNumId w:val="2"/>
  </w:num>
  <w:num w:numId="3" w16cid:durableId="1753626175">
    <w:abstractNumId w:val="3"/>
  </w:num>
  <w:num w:numId="4" w16cid:durableId="1243759571">
    <w:abstractNumId w:val="5"/>
  </w:num>
  <w:num w:numId="5" w16cid:durableId="840660856">
    <w:abstractNumId w:val="4"/>
  </w:num>
  <w:num w:numId="6" w16cid:durableId="277565354">
    <w:abstractNumId w:val="8"/>
  </w:num>
  <w:num w:numId="7" w16cid:durableId="2112971673">
    <w:abstractNumId w:val="7"/>
  </w:num>
  <w:num w:numId="8" w16cid:durableId="911162944">
    <w:abstractNumId w:val="11"/>
  </w:num>
  <w:num w:numId="9" w16cid:durableId="1597252113">
    <w:abstractNumId w:val="13"/>
  </w:num>
  <w:num w:numId="10" w16cid:durableId="571043134">
    <w:abstractNumId w:val="6"/>
  </w:num>
  <w:num w:numId="11" w16cid:durableId="836457606">
    <w:abstractNumId w:val="1"/>
  </w:num>
  <w:num w:numId="12" w16cid:durableId="1534414358">
    <w:abstractNumId w:val="10"/>
  </w:num>
  <w:num w:numId="13" w16cid:durableId="1427462635">
    <w:abstractNumId w:val="12"/>
  </w:num>
  <w:num w:numId="14" w16cid:durableId="174406019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mzqnePMOhUt/vmmoPCDFa56Fn+Bdx5hM4po9CsVzOUgMCR4f7MuqFq4ZAW2mjxxgz2z1X0sObevnWcr5tVeWA==" w:salt="++BFMUFQoIrCTCur5dd+3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EwMbc0BRLGQJ6Jko5ScGpxcWZ+HkiBWS0ASewOjCwAAAA="/>
  </w:docVars>
  <w:rsids>
    <w:rsidRoot w:val="005A09F2"/>
    <w:rsid w:val="00001108"/>
    <w:rsid w:val="000012A4"/>
    <w:rsid w:val="00001522"/>
    <w:rsid w:val="00003DC9"/>
    <w:rsid w:val="0000458D"/>
    <w:rsid w:val="000045E2"/>
    <w:rsid w:val="00005860"/>
    <w:rsid w:val="000058BA"/>
    <w:rsid w:val="0000710C"/>
    <w:rsid w:val="00011BC7"/>
    <w:rsid w:val="000127C7"/>
    <w:rsid w:val="00012C1C"/>
    <w:rsid w:val="00014769"/>
    <w:rsid w:val="00016D5C"/>
    <w:rsid w:val="0001777B"/>
    <w:rsid w:val="0001797E"/>
    <w:rsid w:val="00017B62"/>
    <w:rsid w:val="0002078D"/>
    <w:rsid w:val="00020801"/>
    <w:rsid w:val="0002185C"/>
    <w:rsid w:val="00022E19"/>
    <w:rsid w:val="0002353D"/>
    <w:rsid w:val="0002425E"/>
    <w:rsid w:val="0002515D"/>
    <w:rsid w:val="00026391"/>
    <w:rsid w:val="00030BA8"/>
    <w:rsid w:val="00032845"/>
    <w:rsid w:val="00032A5E"/>
    <w:rsid w:val="0003314B"/>
    <w:rsid w:val="00036844"/>
    <w:rsid w:val="000370EC"/>
    <w:rsid w:val="00040706"/>
    <w:rsid w:val="00042676"/>
    <w:rsid w:val="000427A8"/>
    <w:rsid w:val="000433A9"/>
    <w:rsid w:val="00043B50"/>
    <w:rsid w:val="00045109"/>
    <w:rsid w:val="00045D7B"/>
    <w:rsid w:val="0004648E"/>
    <w:rsid w:val="00046D88"/>
    <w:rsid w:val="000475F0"/>
    <w:rsid w:val="00050A31"/>
    <w:rsid w:val="00050E4D"/>
    <w:rsid w:val="00050EA2"/>
    <w:rsid w:val="000516B8"/>
    <w:rsid w:val="000548DB"/>
    <w:rsid w:val="0005668C"/>
    <w:rsid w:val="00057313"/>
    <w:rsid w:val="000575B7"/>
    <w:rsid w:val="00061377"/>
    <w:rsid w:val="00061E13"/>
    <w:rsid w:val="0006277C"/>
    <w:rsid w:val="000643DF"/>
    <w:rsid w:val="000645E8"/>
    <w:rsid w:val="00064A5D"/>
    <w:rsid w:val="00064AA9"/>
    <w:rsid w:val="00064BF4"/>
    <w:rsid w:val="0006500E"/>
    <w:rsid w:val="00065A92"/>
    <w:rsid w:val="000663BF"/>
    <w:rsid w:val="0006773D"/>
    <w:rsid w:val="00070788"/>
    <w:rsid w:val="00071CC9"/>
    <w:rsid w:val="00071EB6"/>
    <w:rsid w:val="0007282F"/>
    <w:rsid w:val="0007381C"/>
    <w:rsid w:val="00074F36"/>
    <w:rsid w:val="00077575"/>
    <w:rsid w:val="00083650"/>
    <w:rsid w:val="0008409E"/>
    <w:rsid w:val="00084C73"/>
    <w:rsid w:val="00084D6F"/>
    <w:rsid w:val="00085F6D"/>
    <w:rsid w:val="0008615C"/>
    <w:rsid w:val="0008634A"/>
    <w:rsid w:val="00087223"/>
    <w:rsid w:val="00090230"/>
    <w:rsid w:val="0009033B"/>
    <w:rsid w:val="00091287"/>
    <w:rsid w:val="00092B61"/>
    <w:rsid w:val="000947F8"/>
    <w:rsid w:val="00095414"/>
    <w:rsid w:val="00095422"/>
    <w:rsid w:val="0009628C"/>
    <w:rsid w:val="00097D34"/>
    <w:rsid w:val="00097FB0"/>
    <w:rsid w:val="000A379D"/>
    <w:rsid w:val="000A5C34"/>
    <w:rsid w:val="000A5DB8"/>
    <w:rsid w:val="000A5F02"/>
    <w:rsid w:val="000A6560"/>
    <w:rsid w:val="000A6C38"/>
    <w:rsid w:val="000B19E2"/>
    <w:rsid w:val="000B362A"/>
    <w:rsid w:val="000B443F"/>
    <w:rsid w:val="000B4FB2"/>
    <w:rsid w:val="000B6B4F"/>
    <w:rsid w:val="000C1E02"/>
    <w:rsid w:val="000C2B87"/>
    <w:rsid w:val="000C3E06"/>
    <w:rsid w:val="000C49C1"/>
    <w:rsid w:val="000C5D89"/>
    <w:rsid w:val="000C5E64"/>
    <w:rsid w:val="000C6370"/>
    <w:rsid w:val="000C6751"/>
    <w:rsid w:val="000C74AE"/>
    <w:rsid w:val="000D028A"/>
    <w:rsid w:val="000D2140"/>
    <w:rsid w:val="000D50F3"/>
    <w:rsid w:val="000D56BD"/>
    <w:rsid w:val="000D5FF7"/>
    <w:rsid w:val="000E08C7"/>
    <w:rsid w:val="000E4CB4"/>
    <w:rsid w:val="000E65E2"/>
    <w:rsid w:val="000E74A3"/>
    <w:rsid w:val="000F0599"/>
    <w:rsid w:val="000F4919"/>
    <w:rsid w:val="000F6669"/>
    <w:rsid w:val="00100BE7"/>
    <w:rsid w:val="00101803"/>
    <w:rsid w:val="00102A07"/>
    <w:rsid w:val="00104580"/>
    <w:rsid w:val="00104E7D"/>
    <w:rsid w:val="00106A55"/>
    <w:rsid w:val="00107040"/>
    <w:rsid w:val="00107EFC"/>
    <w:rsid w:val="0011002B"/>
    <w:rsid w:val="001113A0"/>
    <w:rsid w:val="0011173B"/>
    <w:rsid w:val="001155EB"/>
    <w:rsid w:val="00115F26"/>
    <w:rsid w:val="00117155"/>
    <w:rsid w:val="001205AA"/>
    <w:rsid w:val="00120886"/>
    <w:rsid w:val="001210DD"/>
    <w:rsid w:val="001214BD"/>
    <w:rsid w:val="00121C65"/>
    <w:rsid w:val="00122F31"/>
    <w:rsid w:val="00124522"/>
    <w:rsid w:val="00126F67"/>
    <w:rsid w:val="00127D7A"/>
    <w:rsid w:val="00130473"/>
    <w:rsid w:val="001304D7"/>
    <w:rsid w:val="001322E6"/>
    <w:rsid w:val="00132871"/>
    <w:rsid w:val="00132B48"/>
    <w:rsid w:val="00132FF9"/>
    <w:rsid w:val="00134D89"/>
    <w:rsid w:val="001350B2"/>
    <w:rsid w:val="001367B2"/>
    <w:rsid w:val="00136BA4"/>
    <w:rsid w:val="0013766E"/>
    <w:rsid w:val="00137899"/>
    <w:rsid w:val="001408DE"/>
    <w:rsid w:val="00140AAB"/>
    <w:rsid w:val="001412F5"/>
    <w:rsid w:val="00141E43"/>
    <w:rsid w:val="00141F00"/>
    <w:rsid w:val="00142547"/>
    <w:rsid w:val="00142D6B"/>
    <w:rsid w:val="00142E5D"/>
    <w:rsid w:val="0014314A"/>
    <w:rsid w:val="001435F7"/>
    <w:rsid w:val="00143770"/>
    <w:rsid w:val="001455CA"/>
    <w:rsid w:val="00147F41"/>
    <w:rsid w:val="00150182"/>
    <w:rsid w:val="00150AD5"/>
    <w:rsid w:val="001524F0"/>
    <w:rsid w:val="00152941"/>
    <w:rsid w:val="00155458"/>
    <w:rsid w:val="001561BF"/>
    <w:rsid w:val="00157DF9"/>
    <w:rsid w:val="001606CB"/>
    <w:rsid w:val="00160F95"/>
    <w:rsid w:val="0016125F"/>
    <w:rsid w:val="001628C6"/>
    <w:rsid w:val="00162F35"/>
    <w:rsid w:val="0016727E"/>
    <w:rsid w:val="00167FDC"/>
    <w:rsid w:val="001704C0"/>
    <w:rsid w:val="00170E4C"/>
    <w:rsid w:val="00171BC5"/>
    <w:rsid w:val="00173A98"/>
    <w:rsid w:val="00173E6B"/>
    <w:rsid w:val="00174D57"/>
    <w:rsid w:val="00176D81"/>
    <w:rsid w:val="0017706B"/>
    <w:rsid w:val="00177149"/>
    <w:rsid w:val="00177BD6"/>
    <w:rsid w:val="00177D37"/>
    <w:rsid w:val="00183246"/>
    <w:rsid w:val="00184BDD"/>
    <w:rsid w:val="001865A3"/>
    <w:rsid w:val="001867F7"/>
    <w:rsid w:val="001873F2"/>
    <w:rsid w:val="0018750D"/>
    <w:rsid w:val="00190EAB"/>
    <w:rsid w:val="001910E7"/>
    <w:rsid w:val="001913E4"/>
    <w:rsid w:val="0019145A"/>
    <w:rsid w:val="00191523"/>
    <w:rsid w:val="00191DCB"/>
    <w:rsid w:val="00191F55"/>
    <w:rsid w:val="00192239"/>
    <w:rsid w:val="0019225A"/>
    <w:rsid w:val="0019270C"/>
    <w:rsid w:val="0019292E"/>
    <w:rsid w:val="00193D74"/>
    <w:rsid w:val="00196A2E"/>
    <w:rsid w:val="001A0BF0"/>
    <w:rsid w:val="001A33E2"/>
    <w:rsid w:val="001A4145"/>
    <w:rsid w:val="001A5172"/>
    <w:rsid w:val="001B08AB"/>
    <w:rsid w:val="001B0A0D"/>
    <w:rsid w:val="001B12F8"/>
    <w:rsid w:val="001B1FD8"/>
    <w:rsid w:val="001B6A8B"/>
    <w:rsid w:val="001B727D"/>
    <w:rsid w:val="001B76C6"/>
    <w:rsid w:val="001B76E8"/>
    <w:rsid w:val="001C06C0"/>
    <w:rsid w:val="001C3414"/>
    <w:rsid w:val="001C3D7F"/>
    <w:rsid w:val="001C585C"/>
    <w:rsid w:val="001C6CF6"/>
    <w:rsid w:val="001C71DC"/>
    <w:rsid w:val="001D0011"/>
    <w:rsid w:val="001D08C0"/>
    <w:rsid w:val="001D1837"/>
    <w:rsid w:val="001D3686"/>
    <w:rsid w:val="001D37D6"/>
    <w:rsid w:val="001D4800"/>
    <w:rsid w:val="001D68F8"/>
    <w:rsid w:val="001E090C"/>
    <w:rsid w:val="001E1AD3"/>
    <w:rsid w:val="001E1F6E"/>
    <w:rsid w:val="001E2671"/>
    <w:rsid w:val="001E38C6"/>
    <w:rsid w:val="001E45F8"/>
    <w:rsid w:val="001E5206"/>
    <w:rsid w:val="001E6400"/>
    <w:rsid w:val="001E72DC"/>
    <w:rsid w:val="001F20C0"/>
    <w:rsid w:val="001F4360"/>
    <w:rsid w:val="001F58BA"/>
    <w:rsid w:val="001F5CB0"/>
    <w:rsid w:val="001F640C"/>
    <w:rsid w:val="001F76E7"/>
    <w:rsid w:val="00200379"/>
    <w:rsid w:val="00202FA3"/>
    <w:rsid w:val="00203CDB"/>
    <w:rsid w:val="0020449D"/>
    <w:rsid w:val="00205689"/>
    <w:rsid w:val="00205899"/>
    <w:rsid w:val="00206648"/>
    <w:rsid w:val="00207575"/>
    <w:rsid w:val="002157AC"/>
    <w:rsid w:val="002169DD"/>
    <w:rsid w:val="0021761E"/>
    <w:rsid w:val="00220B38"/>
    <w:rsid w:val="00221C28"/>
    <w:rsid w:val="0022447F"/>
    <w:rsid w:val="00225A8A"/>
    <w:rsid w:val="00226070"/>
    <w:rsid w:val="002267DC"/>
    <w:rsid w:val="00226EA7"/>
    <w:rsid w:val="002316D7"/>
    <w:rsid w:val="0023288E"/>
    <w:rsid w:val="002337C8"/>
    <w:rsid w:val="00235066"/>
    <w:rsid w:val="00235ED7"/>
    <w:rsid w:val="00235F1E"/>
    <w:rsid w:val="002400A0"/>
    <w:rsid w:val="00241E48"/>
    <w:rsid w:val="0024335C"/>
    <w:rsid w:val="00250317"/>
    <w:rsid w:val="002525E9"/>
    <w:rsid w:val="0025509D"/>
    <w:rsid w:val="0025553C"/>
    <w:rsid w:val="00255E6F"/>
    <w:rsid w:val="00256256"/>
    <w:rsid w:val="00256476"/>
    <w:rsid w:val="00256ACF"/>
    <w:rsid w:val="0025715E"/>
    <w:rsid w:val="00263208"/>
    <w:rsid w:val="0026467A"/>
    <w:rsid w:val="0026569D"/>
    <w:rsid w:val="002672DC"/>
    <w:rsid w:val="002679B4"/>
    <w:rsid w:val="002701A8"/>
    <w:rsid w:val="00270D2E"/>
    <w:rsid w:val="002711D8"/>
    <w:rsid w:val="00271E7F"/>
    <w:rsid w:val="002757CA"/>
    <w:rsid w:val="00276FC3"/>
    <w:rsid w:val="00280ED4"/>
    <w:rsid w:val="002817F6"/>
    <w:rsid w:val="0028498F"/>
    <w:rsid w:val="00284EC2"/>
    <w:rsid w:val="00286962"/>
    <w:rsid w:val="0028776F"/>
    <w:rsid w:val="0029028C"/>
    <w:rsid w:val="00291916"/>
    <w:rsid w:val="00293313"/>
    <w:rsid w:val="00294C84"/>
    <w:rsid w:val="00295F46"/>
    <w:rsid w:val="002961F5"/>
    <w:rsid w:val="00296991"/>
    <w:rsid w:val="00296C81"/>
    <w:rsid w:val="002A0094"/>
    <w:rsid w:val="002A101B"/>
    <w:rsid w:val="002A1A55"/>
    <w:rsid w:val="002A26D9"/>
    <w:rsid w:val="002A5939"/>
    <w:rsid w:val="002A6717"/>
    <w:rsid w:val="002A68D6"/>
    <w:rsid w:val="002A7AD6"/>
    <w:rsid w:val="002B0918"/>
    <w:rsid w:val="002B0FEA"/>
    <w:rsid w:val="002B121B"/>
    <w:rsid w:val="002B185B"/>
    <w:rsid w:val="002B1CBC"/>
    <w:rsid w:val="002B267D"/>
    <w:rsid w:val="002B3289"/>
    <w:rsid w:val="002B3624"/>
    <w:rsid w:val="002B51CE"/>
    <w:rsid w:val="002B702A"/>
    <w:rsid w:val="002C0D38"/>
    <w:rsid w:val="002C27C3"/>
    <w:rsid w:val="002C393E"/>
    <w:rsid w:val="002C3CF1"/>
    <w:rsid w:val="002C6E57"/>
    <w:rsid w:val="002C7874"/>
    <w:rsid w:val="002D2694"/>
    <w:rsid w:val="002D27D3"/>
    <w:rsid w:val="002D35B6"/>
    <w:rsid w:val="002D75EE"/>
    <w:rsid w:val="002D7CF3"/>
    <w:rsid w:val="002E0047"/>
    <w:rsid w:val="002E0B0E"/>
    <w:rsid w:val="002E0DB7"/>
    <w:rsid w:val="002E26C7"/>
    <w:rsid w:val="002E3319"/>
    <w:rsid w:val="002E3381"/>
    <w:rsid w:val="002E33A5"/>
    <w:rsid w:val="002E3959"/>
    <w:rsid w:val="002E3FE1"/>
    <w:rsid w:val="002E42A5"/>
    <w:rsid w:val="002E62C8"/>
    <w:rsid w:val="002E6513"/>
    <w:rsid w:val="002E765F"/>
    <w:rsid w:val="002F0747"/>
    <w:rsid w:val="002F2237"/>
    <w:rsid w:val="002F34A4"/>
    <w:rsid w:val="002F3971"/>
    <w:rsid w:val="002F4ADF"/>
    <w:rsid w:val="00303119"/>
    <w:rsid w:val="00303708"/>
    <w:rsid w:val="00303C19"/>
    <w:rsid w:val="00305145"/>
    <w:rsid w:val="00305575"/>
    <w:rsid w:val="00305AD6"/>
    <w:rsid w:val="0031033A"/>
    <w:rsid w:val="00311B2F"/>
    <w:rsid w:val="0031322A"/>
    <w:rsid w:val="0031358A"/>
    <w:rsid w:val="00315FA4"/>
    <w:rsid w:val="003200F6"/>
    <w:rsid w:val="0032113F"/>
    <w:rsid w:val="00321BDD"/>
    <w:rsid w:val="00321DC8"/>
    <w:rsid w:val="00323145"/>
    <w:rsid w:val="00323362"/>
    <w:rsid w:val="00330AA7"/>
    <w:rsid w:val="00330DEB"/>
    <w:rsid w:val="00332F36"/>
    <w:rsid w:val="00333630"/>
    <w:rsid w:val="0033450B"/>
    <w:rsid w:val="003350CB"/>
    <w:rsid w:val="00335730"/>
    <w:rsid w:val="00337349"/>
    <w:rsid w:val="00337799"/>
    <w:rsid w:val="0033794F"/>
    <w:rsid w:val="00341417"/>
    <w:rsid w:val="0034284F"/>
    <w:rsid w:val="00347D48"/>
    <w:rsid w:val="00350164"/>
    <w:rsid w:val="0035151C"/>
    <w:rsid w:val="00353F0D"/>
    <w:rsid w:val="003601DF"/>
    <w:rsid w:val="003613BE"/>
    <w:rsid w:val="003626B6"/>
    <w:rsid w:val="003629BA"/>
    <w:rsid w:val="00362A80"/>
    <w:rsid w:val="003632AE"/>
    <w:rsid w:val="00363CB2"/>
    <w:rsid w:val="003644C6"/>
    <w:rsid w:val="00366A2F"/>
    <w:rsid w:val="00366A38"/>
    <w:rsid w:val="00371B8D"/>
    <w:rsid w:val="00371EEF"/>
    <w:rsid w:val="00372B5C"/>
    <w:rsid w:val="0037377B"/>
    <w:rsid w:val="003745F4"/>
    <w:rsid w:val="00375BAE"/>
    <w:rsid w:val="0037672A"/>
    <w:rsid w:val="0038095D"/>
    <w:rsid w:val="0038213A"/>
    <w:rsid w:val="00385CEF"/>
    <w:rsid w:val="00392BF4"/>
    <w:rsid w:val="003930D7"/>
    <w:rsid w:val="003946FA"/>
    <w:rsid w:val="00394F97"/>
    <w:rsid w:val="003953D5"/>
    <w:rsid w:val="00396126"/>
    <w:rsid w:val="00397543"/>
    <w:rsid w:val="003A03A3"/>
    <w:rsid w:val="003A065A"/>
    <w:rsid w:val="003A472A"/>
    <w:rsid w:val="003A6A24"/>
    <w:rsid w:val="003A7509"/>
    <w:rsid w:val="003A765F"/>
    <w:rsid w:val="003B0BD1"/>
    <w:rsid w:val="003B11C0"/>
    <w:rsid w:val="003B2916"/>
    <w:rsid w:val="003B2D3B"/>
    <w:rsid w:val="003B31D8"/>
    <w:rsid w:val="003B3F0B"/>
    <w:rsid w:val="003B41C8"/>
    <w:rsid w:val="003B535D"/>
    <w:rsid w:val="003B56E0"/>
    <w:rsid w:val="003B6C1F"/>
    <w:rsid w:val="003B6C26"/>
    <w:rsid w:val="003C19E6"/>
    <w:rsid w:val="003C7AEE"/>
    <w:rsid w:val="003C7BD4"/>
    <w:rsid w:val="003D1A1E"/>
    <w:rsid w:val="003D228F"/>
    <w:rsid w:val="003D282F"/>
    <w:rsid w:val="003D3740"/>
    <w:rsid w:val="003D42D2"/>
    <w:rsid w:val="003D4DCB"/>
    <w:rsid w:val="003D4F7B"/>
    <w:rsid w:val="003D59F8"/>
    <w:rsid w:val="003D7CA1"/>
    <w:rsid w:val="003E0703"/>
    <w:rsid w:val="003E1463"/>
    <w:rsid w:val="003E3956"/>
    <w:rsid w:val="003E425F"/>
    <w:rsid w:val="003E4877"/>
    <w:rsid w:val="003E4E79"/>
    <w:rsid w:val="003E565A"/>
    <w:rsid w:val="003E5716"/>
    <w:rsid w:val="003F019F"/>
    <w:rsid w:val="003F0734"/>
    <w:rsid w:val="003F19DF"/>
    <w:rsid w:val="003F1F56"/>
    <w:rsid w:val="003F3B9C"/>
    <w:rsid w:val="003F4431"/>
    <w:rsid w:val="003F58F6"/>
    <w:rsid w:val="003F6160"/>
    <w:rsid w:val="003F7C54"/>
    <w:rsid w:val="003F7D2C"/>
    <w:rsid w:val="00400393"/>
    <w:rsid w:val="004018A1"/>
    <w:rsid w:val="004051D9"/>
    <w:rsid w:val="0040622C"/>
    <w:rsid w:val="004107A9"/>
    <w:rsid w:val="004116B6"/>
    <w:rsid w:val="00411976"/>
    <w:rsid w:val="00413C9E"/>
    <w:rsid w:val="00414084"/>
    <w:rsid w:val="004151AD"/>
    <w:rsid w:val="004172F9"/>
    <w:rsid w:val="004214B5"/>
    <w:rsid w:val="00421591"/>
    <w:rsid w:val="00421962"/>
    <w:rsid w:val="00421ED9"/>
    <w:rsid w:val="0042244C"/>
    <w:rsid w:val="00423168"/>
    <w:rsid w:val="00423AAF"/>
    <w:rsid w:val="00425FC1"/>
    <w:rsid w:val="00426B93"/>
    <w:rsid w:val="00427C1D"/>
    <w:rsid w:val="00427D69"/>
    <w:rsid w:val="00432A76"/>
    <w:rsid w:val="00432F3C"/>
    <w:rsid w:val="00433961"/>
    <w:rsid w:val="00433BBC"/>
    <w:rsid w:val="00435455"/>
    <w:rsid w:val="00437F7C"/>
    <w:rsid w:val="004408BB"/>
    <w:rsid w:val="00445097"/>
    <w:rsid w:val="00445A37"/>
    <w:rsid w:val="0044644B"/>
    <w:rsid w:val="00447089"/>
    <w:rsid w:val="004472C1"/>
    <w:rsid w:val="0044761C"/>
    <w:rsid w:val="00450097"/>
    <w:rsid w:val="00452709"/>
    <w:rsid w:val="00452877"/>
    <w:rsid w:val="004550B5"/>
    <w:rsid w:val="00456E8B"/>
    <w:rsid w:val="00457CCC"/>
    <w:rsid w:val="00460197"/>
    <w:rsid w:val="00461A4E"/>
    <w:rsid w:val="00461F74"/>
    <w:rsid w:val="004628F1"/>
    <w:rsid w:val="004639CC"/>
    <w:rsid w:val="00464391"/>
    <w:rsid w:val="00466448"/>
    <w:rsid w:val="00472F00"/>
    <w:rsid w:val="004730AB"/>
    <w:rsid w:val="00473AFB"/>
    <w:rsid w:val="00473DD9"/>
    <w:rsid w:val="00474153"/>
    <w:rsid w:val="00474EE9"/>
    <w:rsid w:val="004750D7"/>
    <w:rsid w:val="00480255"/>
    <w:rsid w:val="004808A1"/>
    <w:rsid w:val="00481B5C"/>
    <w:rsid w:val="00483CFD"/>
    <w:rsid w:val="004844BC"/>
    <w:rsid w:val="0048484D"/>
    <w:rsid w:val="00484A22"/>
    <w:rsid w:val="00486A1F"/>
    <w:rsid w:val="0049038B"/>
    <w:rsid w:val="0049063A"/>
    <w:rsid w:val="00490702"/>
    <w:rsid w:val="00490AF0"/>
    <w:rsid w:val="00492865"/>
    <w:rsid w:val="00493434"/>
    <w:rsid w:val="00494A4F"/>
    <w:rsid w:val="0049584F"/>
    <w:rsid w:val="00495AB3"/>
    <w:rsid w:val="00497029"/>
    <w:rsid w:val="00497E14"/>
    <w:rsid w:val="004A0EE3"/>
    <w:rsid w:val="004A2C07"/>
    <w:rsid w:val="004A3A3E"/>
    <w:rsid w:val="004A3C19"/>
    <w:rsid w:val="004B096F"/>
    <w:rsid w:val="004B1B47"/>
    <w:rsid w:val="004B25EB"/>
    <w:rsid w:val="004B2B04"/>
    <w:rsid w:val="004B45E9"/>
    <w:rsid w:val="004B4792"/>
    <w:rsid w:val="004B58A7"/>
    <w:rsid w:val="004B6A12"/>
    <w:rsid w:val="004B7E7C"/>
    <w:rsid w:val="004C1D34"/>
    <w:rsid w:val="004C27C1"/>
    <w:rsid w:val="004C4620"/>
    <w:rsid w:val="004C4D91"/>
    <w:rsid w:val="004C6BF1"/>
    <w:rsid w:val="004C7148"/>
    <w:rsid w:val="004D0C6D"/>
    <w:rsid w:val="004D1684"/>
    <w:rsid w:val="004D2645"/>
    <w:rsid w:val="004D2EBC"/>
    <w:rsid w:val="004D3162"/>
    <w:rsid w:val="004D4D95"/>
    <w:rsid w:val="004D4FCB"/>
    <w:rsid w:val="004D685A"/>
    <w:rsid w:val="004D71A7"/>
    <w:rsid w:val="004E1110"/>
    <w:rsid w:val="004E1482"/>
    <w:rsid w:val="004E190B"/>
    <w:rsid w:val="004E1B2C"/>
    <w:rsid w:val="004E2A5F"/>
    <w:rsid w:val="004E2EAD"/>
    <w:rsid w:val="004E30F6"/>
    <w:rsid w:val="004E3DA0"/>
    <w:rsid w:val="004E3F89"/>
    <w:rsid w:val="004E60C1"/>
    <w:rsid w:val="004E74EB"/>
    <w:rsid w:val="004F0019"/>
    <w:rsid w:val="004F1DC3"/>
    <w:rsid w:val="004F24A4"/>
    <w:rsid w:val="004F2CE7"/>
    <w:rsid w:val="004F35D8"/>
    <w:rsid w:val="004F4F71"/>
    <w:rsid w:val="00500388"/>
    <w:rsid w:val="00500A1F"/>
    <w:rsid w:val="00500A59"/>
    <w:rsid w:val="005034BE"/>
    <w:rsid w:val="005041C4"/>
    <w:rsid w:val="005045ED"/>
    <w:rsid w:val="005055F1"/>
    <w:rsid w:val="00507270"/>
    <w:rsid w:val="00507FD5"/>
    <w:rsid w:val="0051055A"/>
    <w:rsid w:val="00510942"/>
    <w:rsid w:val="00512C26"/>
    <w:rsid w:val="005140ED"/>
    <w:rsid w:val="00514C62"/>
    <w:rsid w:val="005168AF"/>
    <w:rsid w:val="00516B75"/>
    <w:rsid w:val="005205BC"/>
    <w:rsid w:val="005213BA"/>
    <w:rsid w:val="00526788"/>
    <w:rsid w:val="00526A85"/>
    <w:rsid w:val="00526DE9"/>
    <w:rsid w:val="00526F2B"/>
    <w:rsid w:val="00527A73"/>
    <w:rsid w:val="005317D8"/>
    <w:rsid w:val="00531F6E"/>
    <w:rsid w:val="0053211E"/>
    <w:rsid w:val="005331F8"/>
    <w:rsid w:val="00535F29"/>
    <w:rsid w:val="00537B8E"/>
    <w:rsid w:val="0054008E"/>
    <w:rsid w:val="00541490"/>
    <w:rsid w:val="00542D47"/>
    <w:rsid w:val="00543237"/>
    <w:rsid w:val="0054388A"/>
    <w:rsid w:val="005439E1"/>
    <w:rsid w:val="00544FC5"/>
    <w:rsid w:val="005501CA"/>
    <w:rsid w:val="005509A5"/>
    <w:rsid w:val="00552A02"/>
    <w:rsid w:val="00552A7F"/>
    <w:rsid w:val="00555D89"/>
    <w:rsid w:val="00560746"/>
    <w:rsid w:val="00561148"/>
    <w:rsid w:val="00563014"/>
    <w:rsid w:val="00563468"/>
    <w:rsid w:val="0056524A"/>
    <w:rsid w:val="00566CF7"/>
    <w:rsid w:val="0056723D"/>
    <w:rsid w:val="00567952"/>
    <w:rsid w:val="005723DC"/>
    <w:rsid w:val="005772FB"/>
    <w:rsid w:val="0057784B"/>
    <w:rsid w:val="005814EE"/>
    <w:rsid w:val="0058272B"/>
    <w:rsid w:val="00583330"/>
    <w:rsid w:val="00583902"/>
    <w:rsid w:val="005849EE"/>
    <w:rsid w:val="005856DF"/>
    <w:rsid w:val="00585BFF"/>
    <w:rsid w:val="00585CC4"/>
    <w:rsid w:val="005869C3"/>
    <w:rsid w:val="00590C8B"/>
    <w:rsid w:val="00590DFF"/>
    <w:rsid w:val="005922C7"/>
    <w:rsid w:val="00593D0A"/>
    <w:rsid w:val="00594F2D"/>
    <w:rsid w:val="005971D2"/>
    <w:rsid w:val="005A09F2"/>
    <w:rsid w:val="005A0CD1"/>
    <w:rsid w:val="005A10D9"/>
    <w:rsid w:val="005A1AF9"/>
    <w:rsid w:val="005A2ABD"/>
    <w:rsid w:val="005A2B4D"/>
    <w:rsid w:val="005A3AAC"/>
    <w:rsid w:val="005A3DFF"/>
    <w:rsid w:val="005A420C"/>
    <w:rsid w:val="005A4578"/>
    <w:rsid w:val="005A547E"/>
    <w:rsid w:val="005A686A"/>
    <w:rsid w:val="005A736F"/>
    <w:rsid w:val="005B03E1"/>
    <w:rsid w:val="005B0EC9"/>
    <w:rsid w:val="005B16D2"/>
    <w:rsid w:val="005B1C55"/>
    <w:rsid w:val="005B305F"/>
    <w:rsid w:val="005B48E6"/>
    <w:rsid w:val="005B49C6"/>
    <w:rsid w:val="005B51BB"/>
    <w:rsid w:val="005B5BF6"/>
    <w:rsid w:val="005B7F4B"/>
    <w:rsid w:val="005C02AF"/>
    <w:rsid w:val="005C39A9"/>
    <w:rsid w:val="005C4076"/>
    <w:rsid w:val="005C567D"/>
    <w:rsid w:val="005C7A4F"/>
    <w:rsid w:val="005D03A4"/>
    <w:rsid w:val="005D0DA7"/>
    <w:rsid w:val="005D2CB1"/>
    <w:rsid w:val="005D2FD4"/>
    <w:rsid w:val="005D37D3"/>
    <w:rsid w:val="005D4037"/>
    <w:rsid w:val="005D4312"/>
    <w:rsid w:val="005D4331"/>
    <w:rsid w:val="005D5CF6"/>
    <w:rsid w:val="005D6521"/>
    <w:rsid w:val="005E14EA"/>
    <w:rsid w:val="005E1795"/>
    <w:rsid w:val="005E224D"/>
    <w:rsid w:val="005E24B1"/>
    <w:rsid w:val="005E2B9E"/>
    <w:rsid w:val="005E41BE"/>
    <w:rsid w:val="005E62B2"/>
    <w:rsid w:val="005E6469"/>
    <w:rsid w:val="005E6AD3"/>
    <w:rsid w:val="005E6BE6"/>
    <w:rsid w:val="005E78C1"/>
    <w:rsid w:val="005E7E62"/>
    <w:rsid w:val="005F2AA9"/>
    <w:rsid w:val="005F3529"/>
    <w:rsid w:val="005F445A"/>
    <w:rsid w:val="005F51DB"/>
    <w:rsid w:val="005F6C5C"/>
    <w:rsid w:val="005F74DD"/>
    <w:rsid w:val="005F75ED"/>
    <w:rsid w:val="005F7786"/>
    <w:rsid w:val="00602887"/>
    <w:rsid w:val="00604153"/>
    <w:rsid w:val="00604262"/>
    <w:rsid w:val="00604ED2"/>
    <w:rsid w:val="00607406"/>
    <w:rsid w:val="00610C80"/>
    <w:rsid w:val="00611CEA"/>
    <w:rsid w:val="00612E6D"/>
    <w:rsid w:val="00613ACB"/>
    <w:rsid w:val="006178BA"/>
    <w:rsid w:val="0062056B"/>
    <w:rsid w:val="00620828"/>
    <w:rsid w:val="00621772"/>
    <w:rsid w:val="00621C19"/>
    <w:rsid w:val="0062540E"/>
    <w:rsid w:val="00630037"/>
    <w:rsid w:val="00630C59"/>
    <w:rsid w:val="006332DC"/>
    <w:rsid w:val="00634955"/>
    <w:rsid w:val="00635C3A"/>
    <w:rsid w:val="00635E56"/>
    <w:rsid w:val="00637C3B"/>
    <w:rsid w:val="006408C8"/>
    <w:rsid w:val="00641566"/>
    <w:rsid w:val="006429E2"/>
    <w:rsid w:val="006454AF"/>
    <w:rsid w:val="00645714"/>
    <w:rsid w:val="00646B62"/>
    <w:rsid w:val="00646F51"/>
    <w:rsid w:val="00647652"/>
    <w:rsid w:val="00647CC1"/>
    <w:rsid w:val="0065014C"/>
    <w:rsid w:val="00651277"/>
    <w:rsid w:val="00651DA2"/>
    <w:rsid w:val="00653E98"/>
    <w:rsid w:val="006611A1"/>
    <w:rsid w:val="006629B8"/>
    <w:rsid w:val="00663E78"/>
    <w:rsid w:val="00664EFC"/>
    <w:rsid w:val="00667A06"/>
    <w:rsid w:val="0067069C"/>
    <w:rsid w:val="00671A81"/>
    <w:rsid w:val="00672DE4"/>
    <w:rsid w:val="006749C3"/>
    <w:rsid w:val="006751AA"/>
    <w:rsid w:val="00677AE4"/>
    <w:rsid w:val="00681ED3"/>
    <w:rsid w:val="006832A2"/>
    <w:rsid w:val="00684A0E"/>
    <w:rsid w:val="00684B47"/>
    <w:rsid w:val="00684DCB"/>
    <w:rsid w:val="0068658E"/>
    <w:rsid w:val="006872F4"/>
    <w:rsid w:val="00692296"/>
    <w:rsid w:val="0069427A"/>
    <w:rsid w:val="006945D5"/>
    <w:rsid w:val="00695326"/>
    <w:rsid w:val="006953A4"/>
    <w:rsid w:val="006A0AA8"/>
    <w:rsid w:val="006A0E23"/>
    <w:rsid w:val="006A1B14"/>
    <w:rsid w:val="006A1C80"/>
    <w:rsid w:val="006A2191"/>
    <w:rsid w:val="006A26DC"/>
    <w:rsid w:val="006A2B27"/>
    <w:rsid w:val="006A3392"/>
    <w:rsid w:val="006A3890"/>
    <w:rsid w:val="006A3F1F"/>
    <w:rsid w:val="006A518D"/>
    <w:rsid w:val="006A51D4"/>
    <w:rsid w:val="006A5DB0"/>
    <w:rsid w:val="006B1D94"/>
    <w:rsid w:val="006B28EF"/>
    <w:rsid w:val="006B450D"/>
    <w:rsid w:val="006B4F9C"/>
    <w:rsid w:val="006B5A74"/>
    <w:rsid w:val="006B5F7E"/>
    <w:rsid w:val="006B7CEB"/>
    <w:rsid w:val="006C1123"/>
    <w:rsid w:val="006C1451"/>
    <w:rsid w:val="006C1B6F"/>
    <w:rsid w:val="006C261A"/>
    <w:rsid w:val="006C2EE3"/>
    <w:rsid w:val="006C63D0"/>
    <w:rsid w:val="006C6802"/>
    <w:rsid w:val="006C7D64"/>
    <w:rsid w:val="006D162C"/>
    <w:rsid w:val="006D2576"/>
    <w:rsid w:val="006D2E04"/>
    <w:rsid w:val="006D3D69"/>
    <w:rsid w:val="006D5B96"/>
    <w:rsid w:val="006D5D94"/>
    <w:rsid w:val="006D74EF"/>
    <w:rsid w:val="006D79EF"/>
    <w:rsid w:val="006D7B27"/>
    <w:rsid w:val="006E1BF8"/>
    <w:rsid w:val="006E6779"/>
    <w:rsid w:val="006E6911"/>
    <w:rsid w:val="006E6FBD"/>
    <w:rsid w:val="006E7F17"/>
    <w:rsid w:val="006F0257"/>
    <w:rsid w:val="006F0990"/>
    <w:rsid w:val="006F106D"/>
    <w:rsid w:val="006F25FC"/>
    <w:rsid w:val="006F295D"/>
    <w:rsid w:val="006F2C8C"/>
    <w:rsid w:val="006F345D"/>
    <w:rsid w:val="006F35DE"/>
    <w:rsid w:val="006F6282"/>
    <w:rsid w:val="006F66D0"/>
    <w:rsid w:val="00700C4B"/>
    <w:rsid w:val="00706106"/>
    <w:rsid w:val="0070788F"/>
    <w:rsid w:val="007142B8"/>
    <w:rsid w:val="00715470"/>
    <w:rsid w:val="00715891"/>
    <w:rsid w:val="00720214"/>
    <w:rsid w:val="0072112D"/>
    <w:rsid w:val="0072199A"/>
    <w:rsid w:val="00721D38"/>
    <w:rsid w:val="00722967"/>
    <w:rsid w:val="00724FB0"/>
    <w:rsid w:val="00726144"/>
    <w:rsid w:val="00726583"/>
    <w:rsid w:val="007271D9"/>
    <w:rsid w:val="00727E3E"/>
    <w:rsid w:val="00731380"/>
    <w:rsid w:val="007313F1"/>
    <w:rsid w:val="00731706"/>
    <w:rsid w:val="00732051"/>
    <w:rsid w:val="007334C3"/>
    <w:rsid w:val="00733BC5"/>
    <w:rsid w:val="00735EBE"/>
    <w:rsid w:val="0074116F"/>
    <w:rsid w:val="00741B3E"/>
    <w:rsid w:val="00741D5C"/>
    <w:rsid w:val="00742FE9"/>
    <w:rsid w:val="00744D89"/>
    <w:rsid w:val="00745ED9"/>
    <w:rsid w:val="00746AEC"/>
    <w:rsid w:val="0074750D"/>
    <w:rsid w:val="007478A2"/>
    <w:rsid w:val="007526B2"/>
    <w:rsid w:val="007530B4"/>
    <w:rsid w:val="007531E7"/>
    <w:rsid w:val="00754A89"/>
    <w:rsid w:val="00754B64"/>
    <w:rsid w:val="00760458"/>
    <w:rsid w:val="0076131A"/>
    <w:rsid w:val="00763737"/>
    <w:rsid w:val="00766986"/>
    <w:rsid w:val="007669C5"/>
    <w:rsid w:val="00766ACC"/>
    <w:rsid w:val="00772A4D"/>
    <w:rsid w:val="00774891"/>
    <w:rsid w:val="00774CFE"/>
    <w:rsid w:val="00775453"/>
    <w:rsid w:val="007756D1"/>
    <w:rsid w:val="00775D20"/>
    <w:rsid w:val="00777F59"/>
    <w:rsid w:val="0078014E"/>
    <w:rsid w:val="00780CC8"/>
    <w:rsid w:val="00781413"/>
    <w:rsid w:val="00786715"/>
    <w:rsid w:val="007874D3"/>
    <w:rsid w:val="00787B9F"/>
    <w:rsid w:val="00787BB8"/>
    <w:rsid w:val="00787F08"/>
    <w:rsid w:val="007911EB"/>
    <w:rsid w:val="007919A4"/>
    <w:rsid w:val="00791B70"/>
    <w:rsid w:val="0079240F"/>
    <w:rsid w:val="00792BA9"/>
    <w:rsid w:val="00794226"/>
    <w:rsid w:val="007949E4"/>
    <w:rsid w:val="00794D6F"/>
    <w:rsid w:val="00795721"/>
    <w:rsid w:val="0079640A"/>
    <w:rsid w:val="00796670"/>
    <w:rsid w:val="00797767"/>
    <w:rsid w:val="00797A7A"/>
    <w:rsid w:val="00797E97"/>
    <w:rsid w:val="007A20C7"/>
    <w:rsid w:val="007A2B2E"/>
    <w:rsid w:val="007A30F9"/>
    <w:rsid w:val="007A3784"/>
    <w:rsid w:val="007A5432"/>
    <w:rsid w:val="007A5B05"/>
    <w:rsid w:val="007A5F58"/>
    <w:rsid w:val="007B1ABA"/>
    <w:rsid w:val="007B31BB"/>
    <w:rsid w:val="007B3389"/>
    <w:rsid w:val="007B49F7"/>
    <w:rsid w:val="007B501B"/>
    <w:rsid w:val="007B7DC3"/>
    <w:rsid w:val="007C0884"/>
    <w:rsid w:val="007C1A33"/>
    <w:rsid w:val="007C1F29"/>
    <w:rsid w:val="007C5436"/>
    <w:rsid w:val="007D1313"/>
    <w:rsid w:val="007D370D"/>
    <w:rsid w:val="007D6B45"/>
    <w:rsid w:val="007D6F01"/>
    <w:rsid w:val="007D6F9E"/>
    <w:rsid w:val="007D73A7"/>
    <w:rsid w:val="007D7F6F"/>
    <w:rsid w:val="007E0D46"/>
    <w:rsid w:val="007E1B9F"/>
    <w:rsid w:val="007E2B60"/>
    <w:rsid w:val="007E3069"/>
    <w:rsid w:val="007E3612"/>
    <w:rsid w:val="007E38A2"/>
    <w:rsid w:val="007E59CE"/>
    <w:rsid w:val="007E5BFD"/>
    <w:rsid w:val="007E60F7"/>
    <w:rsid w:val="007E6DF5"/>
    <w:rsid w:val="007E748E"/>
    <w:rsid w:val="007E77DC"/>
    <w:rsid w:val="007F207F"/>
    <w:rsid w:val="007F2596"/>
    <w:rsid w:val="007F34DE"/>
    <w:rsid w:val="007F47C5"/>
    <w:rsid w:val="007F4B20"/>
    <w:rsid w:val="007F4EAB"/>
    <w:rsid w:val="007F6C26"/>
    <w:rsid w:val="007F7151"/>
    <w:rsid w:val="00802AD4"/>
    <w:rsid w:val="00803145"/>
    <w:rsid w:val="008045CF"/>
    <w:rsid w:val="0080699E"/>
    <w:rsid w:val="00807061"/>
    <w:rsid w:val="008119FD"/>
    <w:rsid w:val="00813182"/>
    <w:rsid w:val="008140C4"/>
    <w:rsid w:val="00815EAF"/>
    <w:rsid w:val="00816DCE"/>
    <w:rsid w:val="00820CD3"/>
    <w:rsid w:val="00820DE8"/>
    <w:rsid w:val="00821180"/>
    <w:rsid w:val="00821AE9"/>
    <w:rsid w:val="00822E69"/>
    <w:rsid w:val="0082407D"/>
    <w:rsid w:val="008255AE"/>
    <w:rsid w:val="0082613D"/>
    <w:rsid w:val="00826C6B"/>
    <w:rsid w:val="008277FF"/>
    <w:rsid w:val="00833180"/>
    <w:rsid w:val="00833203"/>
    <w:rsid w:val="0083496F"/>
    <w:rsid w:val="00834B7B"/>
    <w:rsid w:val="00834F09"/>
    <w:rsid w:val="00835A53"/>
    <w:rsid w:val="00835B61"/>
    <w:rsid w:val="00836EE1"/>
    <w:rsid w:val="00842341"/>
    <w:rsid w:val="00844040"/>
    <w:rsid w:val="00850286"/>
    <w:rsid w:val="00852876"/>
    <w:rsid w:val="00853558"/>
    <w:rsid w:val="00853D37"/>
    <w:rsid w:val="00855180"/>
    <w:rsid w:val="00855844"/>
    <w:rsid w:val="008577D8"/>
    <w:rsid w:val="00857978"/>
    <w:rsid w:val="00860F98"/>
    <w:rsid w:val="00861BEB"/>
    <w:rsid w:val="00862905"/>
    <w:rsid w:val="00862DCF"/>
    <w:rsid w:val="008674B7"/>
    <w:rsid w:val="00867A68"/>
    <w:rsid w:val="008705CA"/>
    <w:rsid w:val="008739AF"/>
    <w:rsid w:val="00874409"/>
    <w:rsid w:val="00875559"/>
    <w:rsid w:val="00876C2E"/>
    <w:rsid w:val="00877EF7"/>
    <w:rsid w:val="008813B9"/>
    <w:rsid w:val="008832FE"/>
    <w:rsid w:val="00885647"/>
    <w:rsid w:val="00887E41"/>
    <w:rsid w:val="008909DC"/>
    <w:rsid w:val="00892F10"/>
    <w:rsid w:val="00893251"/>
    <w:rsid w:val="00895345"/>
    <w:rsid w:val="008959AD"/>
    <w:rsid w:val="00895E21"/>
    <w:rsid w:val="00896045"/>
    <w:rsid w:val="00896F84"/>
    <w:rsid w:val="0089702F"/>
    <w:rsid w:val="00897251"/>
    <w:rsid w:val="008A00FA"/>
    <w:rsid w:val="008A0867"/>
    <w:rsid w:val="008A1596"/>
    <w:rsid w:val="008A1DCE"/>
    <w:rsid w:val="008A3EA0"/>
    <w:rsid w:val="008A4AD8"/>
    <w:rsid w:val="008A5F9F"/>
    <w:rsid w:val="008A6D50"/>
    <w:rsid w:val="008B15BA"/>
    <w:rsid w:val="008B43CF"/>
    <w:rsid w:val="008B7580"/>
    <w:rsid w:val="008C1C4F"/>
    <w:rsid w:val="008C3EBD"/>
    <w:rsid w:val="008C44FA"/>
    <w:rsid w:val="008C6BAB"/>
    <w:rsid w:val="008C7878"/>
    <w:rsid w:val="008C7B7C"/>
    <w:rsid w:val="008D0F88"/>
    <w:rsid w:val="008D1597"/>
    <w:rsid w:val="008D55BF"/>
    <w:rsid w:val="008D568C"/>
    <w:rsid w:val="008D5B0C"/>
    <w:rsid w:val="008D69FE"/>
    <w:rsid w:val="008D723D"/>
    <w:rsid w:val="008E0B43"/>
    <w:rsid w:val="008E181E"/>
    <w:rsid w:val="008E1B0D"/>
    <w:rsid w:val="008E1BF4"/>
    <w:rsid w:val="008E1E5E"/>
    <w:rsid w:val="008E2928"/>
    <w:rsid w:val="008E3AB3"/>
    <w:rsid w:val="008E4662"/>
    <w:rsid w:val="008E533F"/>
    <w:rsid w:val="008E5B25"/>
    <w:rsid w:val="008E71E3"/>
    <w:rsid w:val="008E7E35"/>
    <w:rsid w:val="008F6776"/>
    <w:rsid w:val="008F7660"/>
    <w:rsid w:val="009012BD"/>
    <w:rsid w:val="00901960"/>
    <w:rsid w:val="00902CFE"/>
    <w:rsid w:val="00903984"/>
    <w:rsid w:val="00904263"/>
    <w:rsid w:val="00904785"/>
    <w:rsid w:val="00904E54"/>
    <w:rsid w:val="0090645E"/>
    <w:rsid w:val="00906907"/>
    <w:rsid w:val="00906AC3"/>
    <w:rsid w:val="00907E38"/>
    <w:rsid w:val="00911A5A"/>
    <w:rsid w:val="00912DBB"/>
    <w:rsid w:val="00913C41"/>
    <w:rsid w:val="00914F15"/>
    <w:rsid w:val="00914FCE"/>
    <w:rsid w:val="009164FB"/>
    <w:rsid w:val="0092022B"/>
    <w:rsid w:val="0092096F"/>
    <w:rsid w:val="00920E61"/>
    <w:rsid w:val="009212CF"/>
    <w:rsid w:val="00921693"/>
    <w:rsid w:val="00921DDE"/>
    <w:rsid w:val="0092521C"/>
    <w:rsid w:val="00925771"/>
    <w:rsid w:val="00925853"/>
    <w:rsid w:val="009262F6"/>
    <w:rsid w:val="009278AC"/>
    <w:rsid w:val="0092796B"/>
    <w:rsid w:val="0093059A"/>
    <w:rsid w:val="009316B4"/>
    <w:rsid w:val="00933BED"/>
    <w:rsid w:val="00935610"/>
    <w:rsid w:val="0093564E"/>
    <w:rsid w:val="00937087"/>
    <w:rsid w:val="0093775F"/>
    <w:rsid w:val="009400F6"/>
    <w:rsid w:val="009407BD"/>
    <w:rsid w:val="00940AB7"/>
    <w:rsid w:val="00941FEB"/>
    <w:rsid w:val="009431B9"/>
    <w:rsid w:val="00943B24"/>
    <w:rsid w:val="009453AF"/>
    <w:rsid w:val="009473FC"/>
    <w:rsid w:val="009477E9"/>
    <w:rsid w:val="00947AE7"/>
    <w:rsid w:val="00950604"/>
    <w:rsid w:val="009507C0"/>
    <w:rsid w:val="009510B3"/>
    <w:rsid w:val="009514EE"/>
    <w:rsid w:val="00951DA6"/>
    <w:rsid w:val="00952495"/>
    <w:rsid w:val="00952B8D"/>
    <w:rsid w:val="00953B5A"/>
    <w:rsid w:val="00953CA1"/>
    <w:rsid w:val="0096088D"/>
    <w:rsid w:val="009632A6"/>
    <w:rsid w:val="00963FF5"/>
    <w:rsid w:val="00970AED"/>
    <w:rsid w:val="00972136"/>
    <w:rsid w:val="00973163"/>
    <w:rsid w:val="00974952"/>
    <w:rsid w:val="009757D0"/>
    <w:rsid w:val="00976408"/>
    <w:rsid w:val="00980007"/>
    <w:rsid w:val="00980D6E"/>
    <w:rsid w:val="0098107F"/>
    <w:rsid w:val="00981BD4"/>
    <w:rsid w:val="0098256F"/>
    <w:rsid w:val="00982C6F"/>
    <w:rsid w:val="0098392A"/>
    <w:rsid w:val="00983C22"/>
    <w:rsid w:val="009846A0"/>
    <w:rsid w:val="0098587C"/>
    <w:rsid w:val="00986592"/>
    <w:rsid w:val="009866C8"/>
    <w:rsid w:val="00987EAA"/>
    <w:rsid w:val="009909D9"/>
    <w:rsid w:val="009925DC"/>
    <w:rsid w:val="009945F8"/>
    <w:rsid w:val="00994734"/>
    <w:rsid w:val="00995810"/>
    <w:rsid w:val="009A1617"/>
    <w:rsid w:val="009A1832"/>
    <w:rsid w:val="009A20CB"/>
    <w:rsid w:val="009A30C7"/>
    <w:rsid w:val="009A3598"/>
    <w:rsid w:val="009A37F6"/>
    <w:rsid w:val="009A3C0E"/>
    <w:rsid w:val="009A43C2"/>
    <w:rsid w:val="009A4893"/>
    <w:rsid w:val="009A6027"/>
    <w:rsid w:val="009A6ECC"/>
    <w:rsid w:val="009A7449"/>
    <w:rsid w:val="009A74E1"/>
    <w:rsid w:val="009B24AD"/>
    <w:rsid w:val="009B398F"/>
    <w:rsid w:val="009B5FE2"/>
    <w:rsid w:val="009B6150"/>
    <w:rsid w:val="009B630E"/>
    <w:rsid w:val="009B6538"/>
    <w:rsid w:val="009B78F3"/>
    <w:rsid w:val="009C0FC3"/>
    <w:rsid w:val="009C6846"/>
    <w:rsid w:val="009C6E55"/>
    <w:rsid w:val="009C7738"/>
    <w:rsid w:val="009C7D47"/>
    <w:rsid w:val="009D08E2"/>
    <w:rsid w:val="009D240C"/>
    <w:rsid w:val="009D3DBF"/>
    <w:rsid w:val="009D4710"/>
    <w:rsid w:val="009D4F00"/>
    <w:rsid w:val="009D58F3"/>
    <w:rsid w:val="009D6BAB"/>
    <w:rsid w:val="009D6D03"/>
    <w:rsid w:val="009D6DE8"/>
    <w:rsid w:val="009D7F8F"/>
    <w:rsid w:val="009E1B06"/>
    <w:rsid w:val="009E21F9"/>
    <w:rsid w:val="009E26E4"/>
    <w:rsid w:val="009E6B74"/>
    <w:rsid w:val="009E6F4D"/>
    <w:rsid w:val="009F137A"/>
    <w:rsid w:val="009F18C8"/>
    <w:rsid w:val="009F194F"/>
    <w:rsid w:val="009F2210"/>
    <w:rsid w:val="009F25CD"/>
    <w:rsid w:val="009F5496"/>
    <w:rsid w:val="009F5C57"/>
    <w:rsid w:val="009F5F7B"/>
    <w:rsid w:val="00A00F50"/>
    <w:rsid w:val="00A01696"/>
    <w:rsid w:val="00A0261B"/>
    <w:rsid w:val="00A03575"/>
    <w:rsid w:val="00A035BE"/>
    <w:rsid w:val="00A03F00"/>
    <w:rsid w:val="00A042CB"/>
    <w:rsid w:val="00A10315"/>
    <w:rsid w:val="00A1037C"/>
    <w:rsid w:val="00A10582"/>
    <w:rsid w:val="00A10A08"/>
    <w:rsid w:val="00A117A1"/>
    <w:rsid w:val="00A12A22"/>
    <w:rsid w:val="00A14CDF"/>
    <w:rsid w:val="00A174A7"/>
    <w:rsid w:val="00A17DFB"/>
    <w:rsid w:val="00A20373"/>
    <w:rsid w:val="00A20D04"/>
    <w:rsid w:val="00A227C6"/>
    <w:rsid w:val="00A22B27"/>
    <w:rsid w:val="00A25222"/>
    <w:rsid w:val="00A25830"/>
    <w:rsid w:val="00A26DB4"/>
    <w:rsid w:val="00A270A3"/>
    <w:rsid w:val="00A27158"/>
    <w:rsid w:val="00A3157F"/>
    <w:rsid w:val="00A31C03"/>
    <w:rsid w:val="00A32B31"/>
    <w:rsid w:val="00A33172"/>
    <w:rsid w:val="00A33B43"/>
    <w:rsid w:val="00A33C05"/>
    <w:rsid w:val="00A33DDF"/>
    <w:rsid w:val="00A33F50"/>
    <w:rsid w:val="00A34461"/>
    <w:rsid w:val="00A34A6E"/>
    <w:rsid w:val="00A35BEC"/>
    <w:rsid w:val="00A35D7E"/>
    <w:rsid w:val="00A3670A"/>
    <w:rsid w:val="00A377C1"/>
    <w:rsid w:val="00A37A9F"/>
    <w:rsid w:val="00A4021B"/>
    <w:rsid w:val="00A42827"/>
    <w:rsid w:val="00A451BA"/>
    <w:rsid w:val="00A463D4"/>
    <w:rsid w:val="00A500FE"/>
    <w:rsid w:val="00A50926"/>
    <w:rsid w:val="00A50A05"/>
    <w:rsid w:val="00A50E1B"/>
    <w:rsid w:val="00A5144B"/>
    <w:rsid w:val="00A51BD5"/>
    <w:rsid w:val="00A53E0B"/>
    <w:rsid w:val="00A55D29"/>
    <w:rsid w:val="00A566A9"/>
    <w:rsid w:val="00A57D72"/>
    <w:rsid w:val="00A57F7E"/>
    <w:rsid w:val="00A60CCE"/>
    <w:rsid w:val="00A61F28"/>
    <w:rsid w:val="00A62240"/>
    <w:rsid w:val="00A638C2"/>
    <w:rsid w:val="00A638C3"/>
    <w:rsid w:val="00A71A4D"/>
    <w:rsid w:val="00A736D8"/>
    <w:rsid w:val="00A74460"/>
    <w:rsid w:val="00A74D96"/>
    <w:rsid w:val="00A754D8"/>
    <w:rsid w:val="00A760D9"/>
    <w:rsid w:val="00A773A8"/>
    <w:rsid w:val="00A77C09"/>
    <w:rsid w:val="00A81BCC"/>
    <w:rsid w:val="00A82663"/>
    <w:rsid w:val="00A83207"/>
    <w:rsid w:val="00A83E92"/>
    <w:rsid w:val="00A84824"/>
    <w:rsid w:val="00A85725"/>
    <w:rsid w:val="00A868E5"/>
    <w:rsid w:val="00A87C14"/>
    <w:rsid w:val="00A903FA"/>
    <w:rsid w:val="00A90818"/>
    <w:rsid w:val="00A90BBC"/>
    <w:rsid w:val="00A914F8"/>
    <w:rsid w:val="00A9289C"/>
    <w:rsid w:val="00A937F5"/>
    <w:rsid w:val="00A944CD"/>
    <w:rsid w:val="00A94AD4"/>
    <w:rsid w:val="00A95E55"/>
    <w:rsid w:val="00A95E6D"/>
    <w:rsid w:val="00AA108C"/>
    <w:rsid w:val="00AA271A"/>
    <w:rsid w:val="00AA3E43"/>
    <w:rsid w:val="00AA4816"/>
    <w:rsid w:val="00AA52D2"/>
    <w:rsid w:val="00AA56BF"/>
    <w:rsid w:val="00AA6851"/>
    <w:rsid w:val="00AA7F3B"/>
    <w:rsid w:val="00AB122A"/>
    <w:rsid w:val="00AB2286"/>
    <w:rsid w:val="00AB2BFA"/>
    <w:rsid w:val="00AB60F4"/>
    <w:rsid w:val="00AB7534"/>
    <w:rsid w:val="00AB77E5"/>
    <w:rsid w:val="00AB78A7"/>
    <w:rsid w:val="00AC33B4"/>
    <w:rsid w:val="00AC50EC"/>
    <w:rsid w:val="00AC5A8A"/>
    <w:rsid w:val="00AC6ED9"/>
    <w:rsid w:val="00AC7440"/>
    <w:rsid w:val="00AD0715"/>
    <w:rsid w:val="00AD312E"/>
    <w:rsid w:val="00AD3A17"/>
    <w:rsid w:val="00AD3C8F"/>
    <w:rsid w:val="00AD3E83"/>
    <w:rsid w:val="00AD58AA"/>
    <w:rsid w:val="00AD77BF"/>
    <w:rsid w:val="00AD7F10"/>
    <w:rsid w:val="00AE19F7"/>
    <w:rsid w:val="00AE2BB8"/>
    <w:rsid w:val="00AE4E4F"/>
    <w:rsid w:val="00AF2401"/>
    <w:rsid w:val="00AF25E9"/>
    <w:rsid w:val="00AF272B"/>
    <w:rsid w:val="00AF3901"/>
    <w:rsid w:val="00AF7564"/>
    <w:rsid w:val="00AF7B6D"/>
    <w:rsid w:val="00B020E2"/>
    <w:rsid w:val="00B02568"/>
    <w:rsid w:val="00B065A4"/>
    <w:rsid w:val="00B12BDC"/>
    <w:rsid w:val="00B1465C"/>
    <w:rsid w:val="00B159DC"/>
    <w:rsid w:val="00B17E29"/>
    <w:rsid w:val="00B202AE"/>
    <w:rsid w:val="00B208D9"/>
    <w:rsid w:val="00B20E85"/>
    <w:rsid w:val="00B2213F"/>
    <w:rsid w:val="00B22D0A"/>
    <w:rsid w:val="00B2447B"/>
    <w:rsid w:val="00B24C98"/>
    <w:rsid w:val="00B24F1B"/>
    <w:rsid w:val="00B271C8"/>
    <w:rsid w:val="00B2790B"/>
    <w:rsid w:val="00B30189"/>
    <w:rsid w:val="00B302AB"/>
    <w:rsid w:val="00B30377"/>
    <w:rsid w:val="00B31CF3"/>
    <w:rsid w:val="00B32CEF"/>
    <w:rsid w:val="00B336DF"/>
    <w:rsid w:val="00B341F2"/>
    <w:rsid w:val="00B3444E"/>
    <w:rsid w:val="00B4055A"/>
    <w:rsid w:val="00B4190D"/>
    <w:rsid w:val="00B4295B"/>
    <w:rsid w:val="00B45940"/>
    <w:rsid w:val="00B4679B"/>
    <w:rsid w:val="00B500EF"/>
    <w:rsid w:val="00B5052D"/>
    <w:rsid w:val="00B5427D"/>
    <w:rsid w:val="00B55574"/>
    <w:rsid w:val="00B555FC"/>
    <w:rsid w:val="00B565A1"/>
    <w:rsid w:val="00B56BA4"/>
    <w:rsid w:val="00B5720E"/>
    <w:rsid w:val="00B63237"/>
    <w:rsid w:val="00B642D0"/>
    <w:rsid w:val="00B64655"/>
    <w:rsid w:val="00B656B4"/>
    <w:rsid w:val="00B662A3"/>
    <w:rsid w:val="00B7065A"/>
    <w:rsid w:val="00B717D6"/>
    <w:rsid w:val="00B7368F"/>
    <w:rsid w:val="00B73CA5"/>
    <w:rsid w:val="00B77221"/>
    <w:rsid w:val="00B7794A"/>
    <w:rsid w:val="00B77AAB"/>
    <w:rsid w:val="00B77C4F"/>
    <w:rsid w:val="00B77D34"/>
    <w:rsid w:val="00B8001F"/>
    <w:rsid w:val="00B809F4"/>
    <w:rsid w:val="00B822B4"/>
    <w:rsid w:val="00B8503F"/>
    <w:rsid w:val="00B87BDD"/>
    <w:rsid w:val="00B93897"/>
    <w:rsid w:val="00B93B94"/>
    <w:rsid w:val="00B9463B"/>
    <w:rsid w:val="00B9522F"/>
    <w:rsid w:val="00B95A6D"/>
    <w:rsid w:val="00B96C9D"/>
    <w:rsid w:val="00B9767C"/>
    <w:rsid w:val="00B9791F"/>
    <w:rsid w:val="00BA05AE"/>
    <w:rsid w:val="00BA212F"/>
    <w:rsid w:val="00BA292C"/>
    <w:rsid w:val="00BA3BDE"/>
    <w:rsid w:val="00BA4C2B"/>
    <w:rsid w:val="00BA5268"/>
    <w:rsid w:val="00BA5874"/>
    <w:rsid w:val="00BA591A"/>
    <w:rsid w:val="00BA59B0"/>
    <w:rsid w:val="00BA6CC8"/>
    <w:rsid w:val="00BA7377"/>
    <w:rsid w:val="00BB0129"/>
    <w:rsid w:val="00BB0307"/>
    <w:rsid w:val="00BB102D"/>
    <w:rsid w:val="00BB2BC9"/>
    <w:rsid w:val="00BB2D18"/>
    <w:rsid w:val="00BB361A"/>
    <w:rsid w:val="00BB3E1E"/>
    <w:rsid w:val="00BB6F30"/>
    <w:rsid w:val="00BC0D2A"/>
    <w:rsid w:val="00BC0D44"/>
    <w:rsid w:val="00BC0F19"/>
    <w:rsid w:val="00BC29C9"/>
    <w:rsid w:val="00BC4F7E"/>
    <w:rsid w:val="00BC5C8E"/>
    <w:rsid w:val="00BC698C"/>
    <w:rsid w:val="00BC7710"/>
    <w:rsid w:val="00BD08D7"/>
    <w:rsid w:val="00BD227A"/>
    <w:rsid w:val="00BD315C"/>
    <w:rsid w:val="00BD3FEA"/>
    <w:rsid w:val="00BD627C"/>
    <w:rsid w:val="00BD6398"/>
    <w:rsid w:val="00BD644A"/>
    <w:rsid w:val="00BE1028"/>
    <w:rsid w:val="00BE137C"/>
    <w:rsid w:val="00BE1410"/>
    <w:rsid w:val="00BE1714"/>
    <w:rsid w:val="00BE20FC"/>
    <w:rsid w:val="00BE3C96"/>
    <w:rsid w:val="00BE412A"/>
    <w:rsid w:val="00BE5025"/>
    <w:rsid w:val="00BE568A"/>
    <w:rsid w:val="00BE6095"/>
    <w:rsid w:val="00BE6455"/>
    <w:rsid w:val="00BE78DA"/>
    <w:rsid w:val="00BE7BBA"/>
    <w:rsid w:val="00BE7EE0"/>
    <w:rsid w:val="00BF1C4E"/>
    <w:rsid w:val="00BF49F0"/>
    <w:rsid w:val="00BF49FB"/>
    <w:rsid w:val="00BF53C7"/>
    <w:rsid w:val="00BF6776"/>
    <w:rsid w:val="00BF6C00"/>
    <w:rsid w:val="00BF6C28"/>
    <w:rsid w:val="00BF75A3"/>
    <w:rsid w:val="00BF7FAA"/>
    <w:rsid w:val="00C03120"/>
    <w:rsid w:val="00C102FC"/>
    <w:rsid w:val="00C10D48"/>
    <w:rsid w:val="00C12F08"/>
    <w:rsid w:val="00C13FDA"/>
    <w:rsid w:val="00C14D55"/>
    <w:rsid w:val="00C15E67"/>
    <w:rsid w:val="00C1773A"/>
    <w:rsid w:val="00C204D3"/>
    <w:rsid w:val="00C206F8"/>
    <w:rsid w:val="00C21523"/>
    <w:rsid w:val="00C215B6"/>
    <w:rsid w:val="00C2212B"/>
    <w:rsid w:val="00C23B86"/>
    <w:rsid w:val="00C243A1"/>
    <w:rsid w:val="00C24D64"/>
    <w:rsid w:val="00C24F79"/>
    <w:rsid w:val="00C250EF"/>
    <w:rsid w:val="00C25BB0"/>
    <w:rsid w:val="00C3218E"/>
    <w:rsid w:val="00C32FE7"/>
    <w:rsid w:val="00C416C8"/>
    <w:rsid w:val="00C45C0C"/>
    <w:rsid w:val="00C47BE6"/>
    <w:rsid w:val="00C47CF3"/>
    <w:rsid w:val="00C50051"/>
    <w:rsid w:val="00C5034A"/>
    <w:rsid w:val="00C51FDF"/>
    <w:rsid w:val="00C52302"/>
    <w:rsid w:val="00C535B7"/>
    <w:rsid w:val="00C57D18"/>
    <w:rsid w:val="00C57DBD"/>
    <w:rsid w:val="00C60360"/>
    <w:rsid w:val="00C61518"/>
    <w:rsid w:val="00C623D9"/>
    <w:rsid w:val="00C63D7D"/>
    <w:rsid w:val="00C6461A"/>
    <w:rsid w:val="00C64620"/>
    <w:rsid w:val="00C702D4"/>
    <w:rsid w:val="00C70FF5"/>
    <w:rsid w:val="00C71489"/>
    <w:rsid w:val="00C72B16"/>
    <w:rsid w:val="00C73E9C"/>
    <w:rsid w:val="00C74A22"/>
    <w:rsid w:val="00C803B7"/>
    <w:rsid w:val="00C818CA"/>
    <w:rsid w:val="00C828D6"/>
    <w:rsid w:val="00C84349"/>
    <w:rsid w:val="00C851EE"/>
    <w:rsid w:val="00C85445"/>
    <w:rsid w:val="00C867F4"/>
    <w:rsid w:val="00C872B8"/>
    <w:rsid w:val="00C90FB1"/>
    <w:rsid w:val="00C911C1"/>
    <w:rsid w:val="00C92514"/>
    <w:rsid w:val="00C9295F"/>
    <w:rsid w:val="00C9371E"/>
    <w:rsid w:val="00C949AE"/>
    <w:rsid w:val="00C94F77"/>
    <w:rsid w:val="00CA0434"/>
    <w:rsid w:val="00CA23CE"/>
    <w:rsid w:val="00CA268C"/>
    <w:rsid w:val="00CA32B0"/>
    <w:rsid w:val="00CA3305"/>
    <w:rsid w:val="00CB40C9"/>
    <w:rsid w:val="00CB4252"/>
    <w:rsid w:val="00CB49FA"/>
    <w:rsid w:val="00CB7867"/>
    <w:rsid w:val="00CB7950"/>
    <w:rsid w:val="00CC17BF"/>
    <w:rsid w:val="00CC1C3E"/>
    <w:rsid w:val="00CC4467"/>
    <w:rsid w:val="00CC5790"/>
    <w:rsid w:val="00CC764D"/>
    <w:rsid w:val="00CC798F"/>
    <w:rsid w:val="00CD09F9"/>
    <w:rsid w:val="00CD1434"/>
    <w:rsid w:val="00CD34AB"/>
    <w:rsid w:val="00CD3E57"/>
    <w:rsid w:val="00CE26D9"/>
    <w:rsid w:val="00CE288A"/>
    <w:rsid w:val="00CE2940"/>
    <w:rsid w:val="00CE572F"/>
    <w:rsid w:val="00CE63AD"/>
    <w:rsid w:val="00CE6647"/>
    <w:rsid w:val="00CE67F0"/>
    <w:rsid w:val="00CE6D3C"/>
    <w:rsid w:val="00CE74D2"/>
    <w:rsid w:val="00CF0397"/>
    <w:rsid w:val="00CF441E"/>
    <w:rsid w:val="00CF45E4"/>
    <w:rsid w:val="00CF7842"/>
    <w:rsid w:val="00D03F4C"/>
    <w:rsid w:val="00D06C2B"/>
    <w:rsid w:val="00D06D51"/>
    <w:rsid w:val="00D07599"/>
    <w:rsid w:val="00D136A5"/>
    <w:rsid w:val="00D13894"/>
    <w:rsid w:val="00D142E5"/>
    <w:rsid w:val="00D146F2"/>
    <w:rsid w:val="00D2161C"/>
    <w:rsid w:val="00D218B1"/>
    <w:rsid w:val="00D21ABA"/>
    <w:rsid w:val="00D21E83"/>
    <w:rsid w:val="00D221CE"/>
    <w:rsid w:val="00D230C5"/>
    <w:rsid w:val="00D230F9"/>
    <w:rsid w:val="00D24A2B"/>
    <w:rsid w:val="00D26FB0"/>
    <w:rsid w:val="00D30E4E"/>
    <w:rsid w:val="00D30F59"/>
    <w:rsid w:val="00D313EB"/>
    <w:rsid w:val="00D3142A"/>
    <w:rsid w:val="00D31A42"/>
    <w:rsid w:val="00D35A49"/>
    <w:rsid w:val="00D362CE"/>
    <w:rsid w:val="00D36883"/>
    <w:rsid w:val="00D409DF"/>
    <w:rsid w:val="00D417C3"/>
    <w:rsid w:val="00D43ED5"/>
    <w:rsid w:val="00D4458B"/>
    <w:rsid w:val="00D45E09"/>
    <w:rsid w:val="00D46EE3"/>
    <w:rsid w:val="00D47269"/>
    <w:rsid w:val="00D47FD7"/>
    <w:rsid w:val="00D518FA"/>
    <w:rsid w:val="00D54BB7"/>
    <w:rsid w:val="00D54FDC"/>
    <w:rsid w:val="00D57182"/>
    <w:rsid w:val="00D60D4B"/>
    <w:rsid w:val="00D6222A"/>
    <w:rsid w:val="00D62A0B"/>
    <w:rsid w:val="00D64BDD"/>
    <w:rsid w:val="00D656B9"/>
    <w:rsid w:val="00D67726"/>
    <w:rsid w:val="00D7435A"/>
    <w:rsid w:val="00D75777"/>
    <w:rsid w:val="00D75DA5"/>
    <w:rsid w:val="00D7739F"/>
    <w:rsid w:val="00D7778F"/>
    <w:rsid w:val="00D80457"/>
    <w:rsid w:val="00D817C4"/>
    <w:rsid w:val="00D84713"/>
    <w:rsid w:val="00D85D6D"/>
    <w:rsid w:val="00D87218"/>
    <w:rsid w:val="00D87D5D"/>
    <w:rsid w:val="00D903EA"/>
    <w:rsid w:val="00D91852"/>
    <w:rsid w:val="00D932F8"/>
    <w:rsid w:val="00D945DE"/>
    <w:rsid w:val="00D94E0E"/>
    <w:rsid w:val="00D954D3"/>
    <w:rsid w:val="00D95A75"/>
    <w:rsid w:val="00D95E2B"/>
    <w:rsid w:val="00D96270"/>
    <w:rsid w:val="00D96F8A"/>
    <w:rsid w:val="00D972AC"/>
    <w:rsid w:val="00D9784B"/>
    <w:rsid w:val="00DA14FC"/>
    <w:rsid w:val="00DA2B9B"/>
    <w:rsid w:val="00DA427C"/>
    <w:rsid w:val="00DA672F"/>
    <w:rsid w:val="00DA6D1B"/>
    <w:rsid w:val="00DB0F7D"/>
    <w:rsid w:val="00DB2E50"/>
    <w:rsid w:val="00DB3035"/>
    <w:rsid w:val="00DB3743"/>
    <w:rsid w:val="00DB3B2D"/>
    <w:rsid w:val="00DB47F3"/>
    <w:rsid w:val="00DB5BFB"/>
    <w:rsid w:val="00DB68A8"/>
    <w:rsid w:val="00DB6A1C"/>
    <w:rsid w:val="00DC1E44"/>
    <w:rsid w:val="00DC4600"/>
    <w:rsid w:val="00DC4854"/>
    <w:rsid w:val="00DC52F9"/>
    <w:rsid w:val="00DC7D97"/>
    <w:rsid w:val="00DD0277"/>
    <w:rsid w:val="00DD2E96"/>
    <w:rsid w:val="00DD4678"/>
    <w:rsid w:val="00DD4E2E"/>
    <w:rsid w:val="00DD5D39"/>
    <w:rsid w:val="00DD6F1F"/>
    <w:rsid w:val="00DD7516"/>
    <w:rsid w:val="00DD7A1C"/>
    <w:rsid w:val="00DD7B0B"/>
    <w:rsid w:val="00DE0D91"/>
    <w:rsid w:val="00DE2001"/>
    <w:rsid w:val="00DE28EA"/>
    <w:rsid w:val="00DE2A47"/>
    <w:rsid w:val="00DE554C"/>
    <w:rsid w:val="00DE71B4"/>
    <w:rsid w:val="00DE723B"/>
    <w:rsid w:val="00DF015F"/>
    <w:rsid w:val="00DF0D4C"/>
    <w:rsid w:val="00DF2504"/>
    <w:rsid w:val="00DF338A"/>
    <w:rsid w:val="00DF5176"/>
    <w:rsid w:val="00DF5509"/>
    <w:rsid w:val="00DF5756"/>
    <w:rsid w:val="00E0014B"/>
    <w:rsid w:val="00E0033B"/>
    <w:rsid w:val="00E00635"/>
    <w:rsid w:val="00E01FE6"/>
    <w:rsid w:val="00E027C2"/>
    <w:rsid w:val="00E02EB2"/>
    <w:rsid w:val="00E036CD"/>
    <w:rsid w:val="00E03B11"/>
    <w:rsid w:val="00E03D26"/>
    <w:rsid w:val="00E04574"/>
    <w:rsid w:val="00E05BB2"/>
    <w:rsid w:val="00E0768B"/>
    <w:rsid w:val="00E07952"/>
    <w:rsid w:val="00E12728"/>
    <w:rsid w:val="00E13460"/>
    <w:rsid w:val="00E14177"/>
    <w:rsid w:val="00E16B2E"/>
    <w:rsid w:val="00E17195"/>
    <w:rsid w:val="00E17580"/>
    <w:rsid w:val="00E20AA6"/>
    <w:rsid w:val="00E21F85"/>
    <w:rsid w:val="00E2276D"/>
    <w:rsid w:val="00E279A0"/>
    <w:rsid w:val="00E27FBB"/>
    <w:rsid w:val="00E305C9"/>
    <w:rsid w:val="00E337E1"/>
    <w:rsid w:val="00E3710A"/>
    <w:rsid w:val="00E37337"/>
    <w:rsid w:val="00E401B8"/>
    <w:rsid w:val="00E44706"/>
    <w:rsid w:val="00E44A1F"/>
    <w:rsid w:val="00E44C3C"/>
    <w:rsid w:val="00E45177"/>
    <w:rsid w:val="00E464AB"/>
    <w:rsid w:val="00E46796"/>
    <w:rsid w:val="00E503B6"/>
    <w:rsid w:val="00E509B9"/>
    <w:rsid w:val="00E560B7"/>
    <w:rsid w:val="00E57C76"/>
    <w:rsid w:val="00E6051D"/>
    <w:rsid w:val="00E60945"/>
    <w:rsid w:val="00E60B08"/>
    <w:rsid w:val="00E60BC2"/>
    <w:rsid w:val="00E615FD"/>
    <w:rsid w:val="00E61805"/>
    <w:rsid w:val="00E62327"/>
    <w:rsid w:val="00E6445B"/>
    <w:rsid w:val="00E64CD5"/>
    <w:rsid w:val="00E65E7E"/>
    <w:rsid w:val="00E667F5"/>
    <w:rsid w:val="00E7037A"/>
    <w:rsid w:val="00E70942"/>
    <w:rsid w:val="00E70D36"/>
    <w:rsid w:val="00E714FF"/>
    <w:rsid w:val="00E71FDE"/>
    <w:rsid w:val="00E724E8"/>
    <w:rsid w:val="00E76250"/>
    <w:rsid w:val="00E775B1"/>
    <w:rsid w:val="00E77809"/>
    <w:rsid w:val="00E77FB9"/>
    <w:rsid w:val="00E80144"/>
    <w:rsid w:val="00E807CA"/>
    <w:rsid w:val="00E80B40"/>
    <w:rsid w:val="00E81633"/>
    <w:rsid w:val="00E81C8A"/>
    <w:rsid w:val="00E81EA2"/>
    <w:rsid w:val="00E81F32"/>
    <w:rsid w:val="00E8233E"/>
    <w:rsid w:val="00E83E36"/>
    <w:rsid w:val="00E846C5"/>
    <w:rsid w:val="00E84A53"/>
    <w:rsid w:val="00E85315"/>
    <w:rsid w:val="00E8654F"/>
    <w:rsid w:val="00E875E4"/>
    <w:rsid w:val="00E87856"/>
    <w:rsid w:val="00E91214"/>
    <w:rsid w:val="00E92C53"/>
    <w:rsid w:val="00E94105"/>
    <w:rsid w:val="00E94D10"/>
    <w:rsid w:val="00E94DE7"/>
    <w:rsid w:val="00E95B76"/>
    <w:rsid w:val="00E95DEB"/>
    <w:rsid w:val="00E960CB"/>
    <w:rsid w:val="00E96BFB"/>
    <w:rsid w:val="00EA020F"/>
    <w:rsid w:val="00EA0AB2"/>
    <w:rsid w:val="00EA0FB3"/>
    <w:rsid w:val="00EA2F11"/>
    <w:rsid w:val="00EA428A"/>
    <w:rsid w:val="00EA4AB9"/>
    <w:rsid w:val="00EB0243"/>
    <w:rsid w:val="00EB1B46"/>
    <w:rsid w:val="00EB3857"/>
    <w:rsid w:val="00EB4E00"/>
    <w:rsid w:val="00EB5BB3"/>
    <w:rsid w:val="00EB6254"/>
    <w:rsid w:val="00EB6F34"/>
    <w:rsid w:val="00EB769F"/>
    <w:rsid w:val="00EC1818"/>
    <w:rsid w:val="00EC1EC1"/>
    <w:rsid w:val="00EC4330"/>
    <w:rsid w:val="00EC4A94"/>
    <w:rsid w:val="00EC547C"/>
    <w:rsid w:val="00EC5A06"/>
    <w:rsid w:val="00EC645B"/>
    <w:rsid w:val="00EC649C"/>
    <w:rsid w:val="00EC67E9"/>
    <w:rsid w:val="00EC6C5E"/>
    <w:rsid w:val="00EC7604"/>
    <w:rsid w:val="00ED10F5"/>
    <w:rsid w:val="00ED1547"/>
    <w:rsid w:val="00ED19D3"/>
    <w:rsid w:val="00ED3603"/>
    <w:rsid w:val="00ED3E9B"/>
    <w:rsid w:val="00ED4ACC"/>
    <w:rsid w:val="00ED644C"/>
    <w:rsid w:val="00ED6974"/>
    <w:rsid w:val="00EE1F10"/>
    <w:rsid w:val="00EE5AA0"/>
    <w:rsid w:val="00EE614C"/>
    <w:rsid w:val="00EE6288"/>
    <w:rsid w:val="00EE6F4C"/>
    <w:rsid w:val="00EE792C"/>
    <w:rsid w:val="00EF02DA"/>
    <w:rsid w:val="00EF2DAB"/>
    <w:rsid w:val="00EF4803"/>
    <w:rsid w:val="00EF4B23"/>
    <w:rsid w:val="00EF4F1D"/>
    <w:rsid w:val="00EF6316"/>
    <w:rsid w:val="00EF67EE"/>
    <w:rsid w:val="00EF6C71"/>
    <w:rsid w:val="00F00D7B"/>
    <w:rsid w:val="00F0351A"/>
    <w:rsid w:val="00F056D5"/>
    <w:rsid w:val="00F070F1"/>
    <w:rsid w:val="00F10640"/>
    <w:rsid w:val="00F106F1"/>
    <w:rsid w:val="00F12374"/>
    <w:rsid w:val="00F1297E"/>
    <w:rsid w:val="00F14F41"/>
    <w:rsid w:val="00F165B8"/>
    <w:rsid w:val="00F16E63"/>
    <w:rsid w:val="00F17026"/>
    <w:rsid w:val="00F1728A"/>
    <w:rsid w:val="00F20E48"/>
    <w:rsid w:val="00F22497"/>
    <w:rsid w:val="00F2558D"/>
    <w:rsid w:val="00F25843"/>
    <w:rsid w:val="00F25E14"/>
    <w:rsid w:val="00F2648E"/>
    <w:rsid w:val="00F309B6"/>
    <w:rsid w:val="00F30DB4"/>
    <w:rsid w:val="00F3113F"/>
    <w:rsid w:val="00F312C8"/>
    <w:rsid w:val="00F31609"/>
    <w:rsid w:val="00F322E7"/>
    <w:rsid w:val="00F32332"/>
    <w:rsid w:val="00F325F4"/>
    <w:rsid w:val="00F3774C"/>
    <w:rsid w:val="00F40873"/>
    <w:rsid w:val="00F41454"/>
    <w:rsid w:val="00F44757"/>
    <w:rsid w:val="00F4670B"/>
    <w:rsid w:val="00F46912"/>
    <w:rsid w:val="00F47B72"/>
    <w:rsid w:val="00F500D0"/>
    <w:rsid w:val="00F506C0"/>
    <w:rsid w:val="00F52342"/>
    <w:rsid w:val="00F52932"/>
    <w:rsid w:val="00F5676A"/>
    <w:rsid w:val="00F56CAE"/>
    <w:rsid w:val="00F57847"/>
    <w:rsid w:val="00F60878"/>
    <w:rsid w:val="00F608EC"/>
    <w:rsid w:val="00F60B23"/>
    <w:rsid w:val="00F61757"/>
    <w:rsid w:val="00F637A0"/>
    <w:rsid w:val="00F7020E"/>
    <w:rsid w:val="00F703AE"/>
    <w:rsid w:val="00F70B3E"/>
    <w:rsid w:val="00F70B5E"/>
    <w:rsid w:val="00F718C9"/>
    <w:rsid w:val="00F731C2"/>
    <w:rsid w:val="00F732BB"/>
    <w:rsid w:val="00F73F6D"/>
    <w:rsid w:val="00F745BB"/>
    <w:rsid w:val="00F76397"/>
    <w:rsid w:val="00F77403"/>
    <w:rsid w:val="00F80DA8"/>
    <w:rsid w:val="00F86C86"/>
    <w:rsid w:val="00F87189"/>
    <w:rsid w:val="00F8762A"/>
    <w:rsid w:val="00F9222D"/>
    <w:rsid w:val="00F9284D"/>
    <w:rsid w:val="00F938A5"/>
    <w:rsid w:val="00F94046"/>
    <w:rsid w:val="00F959C9"/>
    <w:rsid w:val="00F95A36"/>
    <w:rsid w:val="00F95ECB"/>
    <w:rsid w:val="00F96DAC"/>
    <w:rsid w:val="00FA071C"/>
    <w:rsid w:val="00FA0FC9"/>
    <w:rsid w:val="00FA294C"/>
    <w:rsid w:val="00FA4AB1"/>
    <w:rsid w:val="00FA558C"/>
    <w:rsid w:val="00FB0767"/>
    <w:rsid w:val="00FB12A8"/>
    <w:rsid w:val="00FB13E4"/>
    <w:rsid w:val="00FB2144"/>
    <w:rsid w:val="00FB4AA8"/>
    <w:rsid w:val="00FB5F8D"/>
    <w:rsid w:val="00FB60CD"/>
    <w:rsid w:val="00FB6794"/>
    <w:rsid w:val="00FB77CB"/>
    <w:rsid w:val="00FC202D"/>
    <w:rsid w:val="00FC24F1"/>
    <w:rsid w:val="00FC2529"/>
    <w:rsid w:val="00FC3041"/>
    <w:rsid w:val="00FC58FF"/>
    <w:rsid w:val="00FC59CF"/>
    <w:rsid w:val="00FD158D"/>
    <w:rsid w:val="00FD189C"/>
    <w:rsid w:val="00FD18D7"/>
    <w:rsid w:val="00FD19E0"/>
    <w:rsid w:val="00FD32E8"/>
    <w:rsid w:val="00FD3B45"/>
    <w:rsid w:val="00FD42FE"/>
    <w:rsid w:val="00FD4EC3"/>
    <w:rsid w:val="00FD64E0"/>
    <w:rsid w:val="00FE0105"/>
    <w:rsid w:val="00FE0369"/>
    <w:rsid w:val="00FE0CDF"/>
    <w:rsid w:val="00FE1DAF"/>
    <w:rsid w:val="00FE307D"/>
    <w:rsid w:val="00FE37CF"/>
    <w:rsid w:val="00FE3C1C"/>
    <w:rsid w:val="00FE3F43"/>
    <w:rsid w:val="00FE5EC2"/>
    <w:rsid w:val="00FE6776"/>
    <w:rsid w:val="00FF0EBF"/>
    <w:rsid w:val="00FF1305"/>
    <w:rsid w:val="00FF1CDD"/>
    <w:rsid w:val="00FF28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B0B56"/>
  <w15:docId w15:val="{56D5B7B6-8D8A-43F5-A35C-E396CB67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16B2E"/>
    <w:rPr>
      <w:rFonts w:ascii="Arial" w:hAnsi="Arial" w:cs="Arial"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tr-TR" w:eastAsia="tr-TR"/>
    </w:rPr>
  </w:style>
  <w:style w:type="character" w:customStyle="1" w:styleId="HeaderChar">
    <w:name w:val="Header Char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rsid w:val="00E16B2E"/>
    <w:rPr>
      <w:color w:val="605E5C"/>
      <w:shd w:val="clear" w:color="auto" w:fill="E1DFDD"/>
    </w:rPr>
  </w:style>
  <w:style w:type="character" w:styleId="PlaceholderText">
    <w:name w:val="Placeholder Text"/>
    <w:uiPriority w:val="99"/>
    <w:rsid w:val="000B4FB2"/>
    <w:rPr>
      <w:color w:val="808080"/>
    </w:rPr>
  </w:style>
  <w:style w:type="paragraph" w:styleId="BodyText">
    <w:name w:val="Body Text"/>
    <w:basedOn w:val="Normal"/>
    <w:link w:val="BodyTextChar"/>
    <w:rsid w:val="00A37A9F"/>
    <w:pPr>
      <w:widowControl w:val="0"/>
      <w:spacing w:before="66"/>
      <w:ind w:left="216"/>
    </w:pPr>
    <w:rPr>
      <w:rFonts w:cs="Times New Roman"/>
      <w:sz w:val="22"/>
      <w:szCs w:val="22"/>
    </w:rPr>
  </w:style>
  <w:style w:type="character" w:customStyle="1" w:styleId="BodyTextChar">
    <w:name w:val="Body Text Char"/>
    <w:link w:val="BodyText"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rsid w:val="00A37A9F"/>
    <w:rPr>
      <w:rFonts w:ascii="Times New Roman" w:hAnsi="Times New Roman" w:cs="Times New Roman" w:hint="default"/>
    </w:rPr>
  </w:style>
  <w:style w:type="paragraph" w:styleId="NoSpacing">
    <w:name w:val="No Spacing"/>
    <w:qFormat/>
    <w:rsid w:val="007F34DE"/>
    <w:rPr>
      <w:rFonts w:ascii="Arial" w:hAnsi="Arial" w:cs="Arial"/>
      <w:sz w:val="24"/>
      <w:szCs w:val="24"/>
      <w:lang w:val="tr-TR" w:eastAsia="tr-TR"/>
    </w:rPr>
  </w:style>
  <w:style w:type="character" w:customStyle="1" w:styleId="zmlenmeyenBahsetme1">
    <w:name w:val="Çözümlenmeyen Bahsetme1"/>
    <w:rsid w:val="00CB4252"/>
    <w:rPr>
      <w:color w:val="605E5C"/>
      <w:shd w:val="clear" w:color="auto" w:fill="E1DFDD"/>
    </w:rPr>
  </w:style>
  <w:style w:type="character" w:styleId="CommentReference">
    <w:name w:val="annotation reference"/>
    <w:rsid w:val="008E1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E5E"/>
    <w:rPr>
      <w:sz w:val="20"/>
      <w:szCs w:val="20"/>
    </w:rPr>
  </w:style>
  <w:style w:type="character" w:customStyle="1" w:styleId="CommentTextChar">
    <w:name w:val="Comment Text Char"/>
    <w:link w:val="CommentText"/>
    <w:rsid w:val="008E1E5E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8E1E5E"/>
    <w:rPr>
      <w:b/>
      <w:bCs/>
    </w:rPr>
  </w:style>
  <w:style w:type="character" w:customStyle="1" w:styleId="CommentSubjectChar">
    <w:name w:val="Comment Subject Char"/>
    <w:link w:val="CommentSubject"/>
    <w:rsid w:val="008E1E5E"/>
    <w:rPr>
      <w:rFonts w:ascii="Arial" w:hAnsi="Arial" w:cs="Arial"/>
      <w:b/>
      <w:bCs/>
    </w:rPr>
  </w:style>
  <w:style w:type="character" w:styleId="UnresolvedMention">
    <w:name w:val="Unresolved Mention"/>
    <w:rsid w:val="00B77C4F"/>
    <w:rPr>
      <w:color w:val="605E5C"/>
      <w:shd w:val="clear" w:color="auto" w:fill="E1DFDD"/>
    </w:rPr>
  </w:style>
  <w:style w:type="character" w:styleId="FollowedHyperlink">
    <w:name w:val="FollowedHyperlink"/>
    <w:rsid w:val="0060415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KirtisKennard/Audits%20Dropbox/A4%20Audit%20Quality%20Management%20System/02%20QMS%20Records/8.3%20Document%20Change%20Request-Record%20(DCR)/AppData/bryan/Dropbox%20(Audits)/A4%20Audit%20Quality%20Management%20System/02%20QMS%20Records/8.3%20Document%20Change%20Request-Record%20(DCR)/DCR%20047%20-%20Update%20Multiple%20Standards%20(Chain%20of%20Custody)%20v4.0/idfl.com/directory" TargetMode="External"/><Relationship Id="rId2" Type="http://schemas.openxmlformats.org/officeDocument/2006/relationships/image" Target="media/image2.png"/><Relationship Id="rId1" Type="http://schemas.openxmlformats.org/officeDocument/2006/relationships/hyperlink" Target="file:///C:\Users\KirtisKennard\Audits%20Dropbox\A4%20Audit%20Quality%20Management%20System\02%20QMS%20Records\8.3%20Document%20Change%20Request-Record%20(DCR)\AppData\bryan\Dropbox%20(Audits)\A4%20Audit%20Quality%20Management%20System\02%20QMS%20Records\8.3%20Document%20Change%20Request-Record%20(DCR)\DCR%20047%20-%20Update%20Multiple%20Standards%20(Chain%20of%20Custody)%20v4.0\idfl.com\direc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FL\Downloads\IDFL-FF-MS01-%20Multiple%20Standards%20Application%20Form%20TR(5.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72E83-5EEE-4C26-967E-932ADE2AB58F}"/>
      </w:docPartPr>
      <w:docPartBody>
        <w:p w:rsidR="002C1443" w:rsidRDefault="00E31CBF"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7826B0F9174C46B66C4EB9EC87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4A36-AB79-4D3C-BFFE-5D8603CD06DB}"/>
      </w:docPartPr>
      <w:docPartBody>
        <w:p w:rsidR="002C1443" w:rsidRDefault="00E31CBF" w:rsidP="00E31CBF">
          <w:pPr>
            <w:pStyle w:val="2C7826B0F9174C46B66C4EB9EC87F27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52C692BC04262B3CB601B727DC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5CDC6-1143-4E33-8020-FA73FDD8F180}"/>
      </w:docPartPr>
      <w:docPartBody>
        <w:p w:rsidR="002C1443" w:rsidRDefault="00E31CBF" w:rsidP="00E31CBF">
          <w:pPr>
            <w:pStyle w:val="80152C692BC04262B3CB601B727DC78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A260D1FCD4D35A45D0A687233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DB55-3C2C-4BAA-8709-60D91D83E58E}"/>
      </w:docPartPr>
      <w:docPartBody>
        <w:p w:rsidR="002C1443" w:rsidRDefault="00E31CBF" w:rsidP="00E31CBF">
          <w:pPr>
            <w:pStyle w:val="1A0A260D1FCD4D35A45D0A68723328A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0AF01A01DC4D4BB35C1C3581DF0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24567-734C-424B-BECB-34941910C998}"/>
      </w:docPartPr>
      <w:docPartBody>
        <w:p w:rsidR="002C1443" w:rsidRDefault="00E31CBF" w:rsidP="00E31CBF">
          <w:pPr>
            <w:pStyle w:val="720AF01A01DC4D4BB35C1C3581DF05D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A5C67C23D40E0B8DEB9B3464BE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9966F-3C3D-4AAF-9733-BD48B42DE460}"/>
      </w:docPartPr>
      <w:docPartBody>
        <w:p w:rsidR="002C1443" w:rsidRDefault="00E31CBF" w:rsidP="00E31CBF">
          <w:pPr>
            <w:pStyle w:val="74DA5C67C23D40E0B8DEB9B3464BE03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E009B89BB42C8965E3B1814FA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79A7A-21E3-49EF-9634-96B19750B84A}"/>
      </w:docPartPr>
      <w:docPartBody>
        <w:p w:rsidR="002C1443" w:rsidRDefault="00E31CBF" w:rsidP="00E31CBF">
          <w:pPr>
            <w:pStyle w:val="EDBE009B89BB42C8965E3B1814FAF13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A7F4BF9A8547BB9883D3892D6A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1695C-9A4A-477D-9809-354B278FB883}"/>
      </w:docPartPr>
      <w:docPartBody>
        <w:p w:rsidR="002C1443" w:rsidRDefault="00E31CBF" w:rsidP="00E31CBF">
          <w:pPr>
            <w:pStyle w:val="4AA7F4BF9A8547BB9883D3892D6A943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A1B7F74CB448EF8555B9BAC38A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CE277-176D-4602-BF00-2CFEB3127014}"/>
      </w:docPartPr>
      <w:docPartBody>
        <w:p w:rsidR="002C1443" w:rsidRDefault="00E31CBF" w:rsidP="00E31CBF">
          <w:pPr>
            <w:pStyle w:val="11A1B7F74CB448EF8555B9BAC38A476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9D3BC770D40BD91EA703D8482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00C7-656A-4A01-9B15-326A1190A013}"/>
      </w:docPartPr>
      <w:docPartBody>
        <w:p w:rsidR="002C1443" w:rsidRDefault="00E31CBF" w:rsidP="00E31CBF">
          <w:pPr>
            <w:pStyle w:val="A319D3BC770D40BD91EA703D8482759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16D54A41744B4AA339992F9ACE5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6B9A-C16D-4CD9-A93D-249E5853F8D5}"/>
      </w:docPartPr>
      <w:docPartBody>
        <w:p w:rsidR="002C1443" w:rsidRDefault="00E31CBF" w:rsidP="00E31CBF">
          <w:pPr>
            <w:pStyle w:val="1316D54A41744B4AA339992F9ACE5CF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4941A4B3D54952AC034398F2221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BA1B-A371-4D3E-BF48-ACA313E21098}"/>
      </w:docPartPr>
      <w:docPartBody>
        <w:p w:rsidR="002C1443" w:rsidRDefault="00E31CBF" w:rsidP="00E31CBF">
          <w:pPr>
            <w:pStyle w:val="334941A4B3D54952AC034398F2221BB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3FCFC8F224A3F8CEC71990D264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0ACC-04B9-4015-8D3E-65EDEEEC9AE9}"/>
      </w:docPartPr>
      <w:docPartBody>
        <w:p w:rsidR="002C1443" w:rsidRDefault="00E31CBF" w:rsidP="00E31CBF">
          <w:pPr>
            <w:pStyle w:val="A4C3FCFC8F224A3F8CEC71990D264E3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D37B1775F042F698112C67592E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28C93-ED6E-48F7-8AB0-689805AD253F}"/>
      </w:docPartPr>
      <w:docPartBody>
        <w:p w:rsidR="002C1443" w:rsidRDefault="00E31CBF" w:rsidP="00E31CBF">
          <w:pPr>
            <w:pStyle w:val="33D37B1775F042F698112C67592ED79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C82C60B64422C9258B72CDCC6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E8FF-5FB1-456A-BD97-92A2F6C115CF}"/>
      </w:docPartPr>
      <w:docPartBody>
        <w:p w:rsidR="002C1443" w:rsidRDefault="00E31CBF" w:rsidP="00E31CBF">
          <w:pPr>
            <w:pStyle w:val="482C82C60B64422C9258B72CDCC6445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CE6F19495490098E4F8697DA87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05CF-58BC-4F5F-9CFA-06A404ECBD57}"/>
      </w:docPartPr>
      <w:docPartBody>
        <w:p w:rsidR="002C1443" w:rsidRDefault="00E31CBF" w:rsidP="00E31CBF">
          <w:pPr>
            <w:pStyle w:val="E69CE6F19495490098E4F8697DA879F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FC92818D74DE394EDCC0C29D72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50BB-5451-4750-87DE-85FBE445FA8F}"/>
      </w:docPartPr>
      <w:docPartBody>
        <w:p w:rsidR="002C1443" w:rsidRDefault="00E31CBF" w:rsidP="00E31CBF">
          <w:pPr>
            <w:pStyle w:val="248FC92818D74DE394EDCC0C29D7225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A516ACFDC4F65B16C97916E37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BF17-4BC3-4027-96F7-EF45CB628C18}"/>
      </w:docPartPr>
      <w:docPartBody>
        <w:p w:rsidR="002C1443" w:rsidRDefault="00E31CBF" w:rsidP="00E31CBF">
          <w:pPr>
            <w:pStyle w:val="08AA516ACFDC4F65B16C97916E37AA0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DED4403D494FC384BB3E96C050F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13A18-099E-4DBC-9AE0-EED32ED5457A}"/>
      </w:docPartPr>
      <w:docPartBody>
        <w:p w:rsidR="002C1443" w:rsidRDefault="00E31CBF" w:rsidP="00E31CBF">
          <w:pPr>
            <w:pStyle w:val="46DED4403D494FC384BB3E96C050FE4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7729D7FA946F29B0F7FE78DCE6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9ACE-F0F1-43B1-BC8D-C1AC894EB21D}"/>
      </w:docPartPr>
      <w:docPartBody>
        <w:p w:rsidR="002C1443" w:rsidRDefault="00E31CBF" w:rsidP="00E31CBF">
          <w:pPr>
            <w:pStyle w:val="5827729D7FA946F29B0F7FE78DCE60F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D835C73FD4611B7AF0B1418CC1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2F63-61B1-41F4-9B82-320E51775C2A}"/>
      </w:docPartPr>
      <w:docPartBody>
        <w:p w:rsidR="002C1443" w:rsidRDefault="00E31CBF" w:rsidP="00E31CBF">
          <w:pPr>
            <w:pStyle w:val="5B9D835C73FD4611B7AF0B1418CC104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82F80666D4FE69109D12BF73F6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088E-6129-4CBD-817D-C785AF443BBB}"/>
      </w:docPartPr>
      <w:docPartBody>
        <w:p w:rsidR="002C1443" w:rsidRDefault="00E31CBF" w:rsidP="00E31CBF">
          <w:pPr>
            <w:pStyle w:val="A2482F80666D4FE69109D12BF73F65F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6C2D0B7FC49518B2E3D5FC0579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03DB-447B-4EB2-8EB9-E5F9D8F1AF3E}"/>
      </w:docPartPr>
      <w:docPartBody>
        <w:p w:rsidR="002C1443" w:rsidRDefault="00E31CBF" w:rsidP="00E31CBF">
          <w:pPr>
            <w:pStyle w:val="E8C6C2D0B7FC49518B2E3D5FC0579E5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233365B7C46BFA8AD3251778F1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93E6-41AE-4D0F-A668-3AA63A9A21CE}"/>
      </w:docPartPr>
      <w:docPartBody>
        <w:p w:rsidR="002C1443" w:rsidRDefault="00E31CBF" w:rsidP="00E31CBF">
          <w:pPr>
            <w:pStyle w:val="BD8233365B7C46BFA8AD3251778F1D3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6FA7E499948D2B19E744AB63F2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F775-4845-4518-82A7-F3B33C3199C2}"/>
      </w:docPartPr>
      <w:docPartBody>
        <w:p w:rsidR="002C1443" w:rsidRDefault="00E31CBF" w:rsidP="00E31CBF">
          <w:pPr>
            <w:pStyle w:val="5176FA7E499948D2B19E744AB63F2A0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9C9A60886494CAC4913D75E1E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354B9-CFC8-44C3-8813-44D3A63193DA}"/>
      </w:docPartPr>
      <w:docPartBody>
        <w:p w:rsidR="002C1443" w:rsidRDefault="00E31CBF" w:rsidP="00E31CBF">
          <w:pPr>
            <w:pStyle w:val="9579C9A60886494CAC4913D75E1E3AD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A1D7315AC4FB78BE8C66B5A702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D22E3-BE8F-4526-8A66-FC30C5FAAA80}"/>
      </w:docPartPr>
      <w:docPartBody>
        <w:p w:rsidR="002C1443" w:rsidRDefault="00E31CBF" w:rsidP="00E31CBF">
          <w:pPr>
            <w:pStyle w:val="27FA1D7315AC4FB78BE8C66B5A7028C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A722094BD4E1BA7250852F1EB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4C84-B3C6-4211-B356-02EAF3F9968F}"/>
      </w:docPartPr>
      <w:docPartBody>
        <w:p w:rsidR="002C1443" w:rsidRDefault="00E31CBF" w:rsidP="00E31CBF">
          <w:pPr>
            <w:pStyle w:val="040A722094BD4E1BA7250852F1EBAEB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C811F7B4141BF92D7B0EDC8961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BB80-E613-48D2-9198-C95A076F5CF5}"/>
      </w:docPartPr>
      <w:docPartBody>
        <w:p w:rsidR="002C1443" w:rsidRDefault="00E31CBF" w:rsidP="00E31CBF">
          <w:pPr>
            <w:pStyle w:val="FF4C811F7B4141BF92D7B0EDC8961E7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E01C22B9794725A1272FB883FB2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87C09-F5D5-44AF-80A9-9E9FEDC317F5}"/>
      </w:docPartPr>
      <w:docPartBody>
        <w:p w:rsidR="002C1443" w:rsidRDefault="00E31CBF" w:rsidP="00E31CBF">
          <w:pPr>
            <w:pStyle w:val="DFE01C22B9794725A1272FB883FB2CD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52ECEF993495CBD0D503D37AA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22A10-5AB7-4223-A5F2-8E3E7376E93D}"/>
      </w:docPartPr>
      <w:docPartBody>
        <w:p w:rsidR="002C1443" w:rsidRDefault="00E31CBF" w:rsidP="00E31CBF">
          <w:pPr>
            <w:pStyle w:val="7BD52ECEF993495CBD0D503D37AAB12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0EF264D0B4F189071B88FD0040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26E5-6490-4601-8D74-52ECB1528A33}"/>
      </w:docPartPr>
      <w:docPartBody>
        <w:p w:rsidR="002C1443" w:rsidRDefault="00E31CBF" w:rsidP="00E31CBF">
          <w:pPr>
            <w:pStyle w:val="6AA0EF264D0B4F189071B88FD004014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792A42ED748B9AF6931B2D0E6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EEEB-F234-47D0-AE3E-8578B4F6D3B6}"/>
      </w:docPartPr>
      <w:docPartBody>
        <w:p w:rsidR="002C1443" w:rsidRDefault="00E31CBF" w:rsidP="00E31CBF">
          <w:pPr>
            <w:pStyle w:val="5C3792A42ED748B9AF6931B2D0E6026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9B7F4AD9E45729364268B176F6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5B7E8-48CE-41AE-94AB-D7330495C91F}"/>
      </w:docPartPr>
      <w:docPartBody>
        <w:p w:rsidR="002C1443" w:rsidRDefault="00E31CBF" w:rsidP="00E31CBF">
          <w:pPr>
            <w:pStyle w:val="0CD9B7F4AD9E45729364268B176F670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1FB420DD84BE38D892693E8FE0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EDFA9-2235-4048-9271-3C266A9773B5}"/>
      </w:docPartPr>
      <w:docPartBody>
        <w:p w:rsidR="002C1443" w:rsidRDefault="00E31CBF" w:rsidP="00E31CBF">
          <w:pPr>
            <w:pStyle w:val="51F1FB420DD84BE38D892693E8FE0E5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5B019EB784B5293BAA5BC9B8DD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612C7-DE12-4353-94C6-0480C71C02FB}"/>
      </w:docPartPr>
      <w:docPartBody>
        <w:p w:rsidR="002C1443" w:rsidRDefault="00E31CBF" w:rsidP="00E31CBF">
          <w:pPr>
            <w:pStyle w:val="08E5B019EB784B5293BAA5BC9B8DDB5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CBE1D7954471B9DC1FEF1703B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71AC-E633-4C5E-AE36-01D15918C479}"/>
      </w:docPartPr>
      <w:docPartBody>
        <w:p w:rsidR="002C1443" w:rsidRDefault="00E31CBF" w:rsidP="00E31CBF">
          <w:pPr>
            <w:pStyle w:val="DEBCBE1D7954471B9DC1FEF1703BAAA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BD1A398C449549F22AE521B8B5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CE9E1-9A50-42F4-B697-C811F3C87C23}"/>
      </w:docPartPr>
      <w:docPartBody>
        <w:p w:rsidR="002C1443" w:rsidRDefault="00E31CBF" w:rsidP="00E31CBF">
          <w:pPr>
            <w:pStyle w:val="376BD1A398C449549F22AE521B8B514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AE797C1F84A85A0C2F9307475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0ACD1-4723-4FC3-B91C-2F7C9F9710D7}"/>
      </w:docPartPr>
      <w:docPartBody>
        <w:p w:rsidR="002C1443" w:rsidRDefault="00E31CBF" w:rsidP="00E31CBF">
          <w:pPr>
            <w:pStyle w:val="9BCAE797C1F84A85A0C2F93074757A2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DC2FD0CF6441BBAA93281034E7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0D828-6B2E-43B7-99E0-D23E1ADFEBE7}"/>
      </w:docPartPr>
      <w:docPartBody>
        <w:p w:rsidR="002C1443" w:rsidRDefault="00E31CBF" w:rsidP="00E31CBF">
          <w:pPr>
            <w:pStyle w:val="242DC2FD0CF6441BBAA93281034E722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E71293C53441D93A59988EAC06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FE7BD-53F9-4D94-B2C8-61D42D6AC13E}"/>
      </w:docPartPr>
      <w:docPartBody>
        <w:p w:rsidR="002C1443" w:rsidRDefault="00E31CBF" w:rsidP="00E31CBF">
          <w:pPr>
            <w:pStyle w:val="65FE71293C53441D93A59988EAC060A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1ABC6B56A4E3E84749882611B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9B4F6-95B6-40C5-B45B-1A882733D84C}"/>
      </w:docPartPr>
      <w:docPartBody>
        <w:p w:rsidR="002C1443" w:rsidRDefault="00E31CBF" w:rsidP="00E31CBF">
          <w:pPr>
            <w:pStyle w:val="1961ABC6B56A4E3E84749882611B4EC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2A1AA8C464D578C1E81402A92E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191C-949B-414C-B5F4-B7E2E6D59E2F}"/>
      </w:docPartPr>
      <w:docPartBody>
        <w:p w:rsidR="002C1443" w:rsidRDefault="00E31CBF" w:rsidP="00E31CBF">
          <w:pPr>
            <w:pStyle w:val="BC22A1AA8C464D578C1E81402A92E7C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8E0E79FB64173915186F45E9A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ADB86-5BEC-4E6F-A2EE-A4B3739294DB}"/>
      </w:docPartPr>
      <w:docPartBody>
        <w:p w:rsidR="002C1443" w:rsidRDefault="00E31CBF" w:rsidP="00E31CBF">
          <w:pPr>
            <w:pStyle w:val="ABA8E0E79FB64173915186F45E9A4A0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6DC3908E44143AF49C3E4692DB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422AB-61B3-4D4F-902F-337B8B1F8090}"/>
      </w:docPartPr>
      <w:docPartBody>
        <w:p w:rsidR="002C1443" w:rsidRDefault="00E31CBF" w:rsidP="00E31CBF">
          <w:pPr>
            <w:pStyle w:val="A396DC3908E44143AF49C3E4692DBDB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A6B0B43D2B4182839205BD058D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57C5B-49CE-4881-BE67-0892A7EEDED8}"/>
      </w:docPartPr>
      <w:docPartBody>
        <w:p w:rsidR="002C1443" w:rsidRDefault="00E31CBF" w:rsidP="00E31CBF">
          <w:pPr>
            <w:pStyle w:val="ABA6B0B43D2B4182839205BD058D730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AE919F2DE4936BD02E1678E5CE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CFC20-9521-4E27-946D-0DFCF5DEFCEA}"/>
      </w:docPartPr>
      <w:docPartBody>
        <w:p w:rsidR="002C1443" w:rsidRDefault="00E31CBF" w:rsidP="00E31CBF">
          <w:pPr>
            <w:pStyle w:val="704AE919F2DE4936BD02E1678E5CEE3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CFE0EC4E24DCD9075FF0A705A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0AC9F-1AE6-43E6-AEBC-E2DF193F9C15}"/>
      </w:docPartPr>
      <w:docPartBody>
        <w:p w:rsidR="002C1443" w:rsidRDefault="00E31CBF" w:rsidP="00E31CBF">
          <w:pPr>
            <w:pStyle w:val="740CFE0EC4E24DCD9075FF0A705A4EC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93C72BF2A4002B2A4BE4C4CAE3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AEFC-30BB-4955-994B-B155D081D0E8}"/>
      </w:docPartPr>
      <w:docPartBody>
        <w:p w:rsidR="002C1443" w:rsidRDefault="00E31CBF" w:rsidP="00E31CBF">
          <w:pPr>
            <w:pStyle w:val="75993C72BF2A4002B2A4BE4C4CAE399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0F9A1B6AB4C788B369C1726B23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3440-3E5D-43A9-AA18-62630DB46651}"/>
      </w:docPartPr>
      <w:docPartBody>
        <w:p w:rsidR="002C1443" w:rsidRDefault="00E31CBF" w:rsidP="00E31CBF">
          <w:pPr>
            <w:pStyle w:val="8ED0F9A1B6AB4C788B369C1726B23C1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E1286AA6524E7EA4889AD75EC5F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AD1D5-313F-4119-BDA6-C6C41DAE614F}"/>
      </w:docPartPr>
      <w:docPartBody>
        <w:p w:rsidR="002C1443" w:rsidRDefault="00E31CBF" w:rsidP="00E31CBF">
          <w:pPr>
            <w:pStyle w:val="1EE1286AA6524E7EA4889AD75EC5F77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1542F3DDCC4809A2089DDDACFF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AC8EF-958D-4DB8-BF3F-5FB59C654658}"/>
      </w:docPartPr>
      <w:docPartBody>
        <w:p w:rsidR="002C1443" w:rsidRDefault="00E31CBF" w:rsidP="00E31CBF">
          <w:pPr>
            <w:pStyle w:val="8A1542F3DDCC4809A2089DDDACFFE5B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523476DBCB4BA582CADE26FB50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CE6DB-B8AA-4DAE-A0A0-1133C6C929C8}"/>
      </w:docPartPr>
      <w:docPartBody>
        <w:p w:rsidR="002C1443" w:rsidRDefault="00E31CBF" w:rsidP="00E31CBF">
          <w:pPr>
            <w:pStyle w:val="37523476DBCB4BA582CADE26FB50D83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2D5A667784A9D96DBB6605B640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5E19-B2BE-4C4C-A985-2D232ABB4C06}"/>
      </w:docPartPr>
      <w:docPartBody>
        <w:p w:rsidR="002C1443" w:rsidRDefault="00E31CBF" w:rsidP="00E31CBF">
          <w:pPr>
            <w:pStyle w:val="7E62D5A667784A9D96DBB6605B64061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A190554474D169EE7AB38FE145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3F79-CBEA-4CB4-8214-6CAD7F3FFFCF}"/>
      </w:docPartPr>
      <w:docPartBody>
        <w:p w:rsidR="002C1443" w:rsidRDefault="00E31CBF" w:rsidP="00E31CBF">
          <w:pPr>
            <w:pStyle w:val="FE2A190554474D169EE7AB38FE145A8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8F6FE41354E21BE7010E9ABDC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FD48-0047-4A08-871F-345481970C3B}"/>
      </w:docPartPr>
      <w:docPartBody>
        <w:p w:rsidR="002C1443" w:rsidRDefault="00E31CBF" w:rsidP="00E31CBF">
          <w:pPr>
            <w:pStyle w:val="0058F6FE41354E21BE7010E9ABDC87D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0EFECC0094BCD841019009A71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23C76-AFC4-489C-A867-49332225DFA6}"/>
      </w:docPartPr>
      <w:docPartBody>
        <w:p w:rsidR="002C1443" w:rsidRDefault="00E31CBF" w:rsidP="00E31CBF">
          <w:pPr>
            <w:pStyle w:val="B7E0EFECC0094BCD841019009A718308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A57B647BE40B5819BC694ADF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377A6-0DF4-4A86-BFD1-7C8F871C7019}"/>
      </w:docPartPr>
      <w:docPartBody>
        <w:p w:rsidR="002C1443" w:rsidRDefault="00E31CBF" w:rsidP="00E31CBF">
          <w:pPr>
            <w:pStyle w:val="393A57B647BE40B5819BC694ADF88C5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1164E509E474582676A3FC095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62ADF-ECC4-46CF-A89E-D6A085C656CB}"/>
      </w:docPartPr>
      <w:docPartBody>
        <w:p w:rsidR="002C1443" w:rsidRDefault="00E31CBF" w:rsidP="00E31CBF">
          <w:pPr>
            <w:pStyle w:val="0281164E509E474582676A3FC0958A4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8404AD64C4F10A07FD454B23A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A8FD-30B9-4C24-990E-7B193A75FADF}"/>
      </w:docPartPr>
      <w:docPartBody>
        <w:p w:rsidR="002C1443" w:rsidRDefault="00E31CBF" w:rsidP="00E31CBF">
          <w:pPr>
            <w:pStyle w:val="4118404AD64C4F10A07FD454B23ACD4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67F7EE269415DB199A45BDF21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6794-C6B2-4515-80F7-268DE43718CF}"/>
      </w:docPartPr>
      <w:docPartBody>
        <w:p w:rsidR="002C1443" w:rsidRDefault="00E31CBF" w:rsidP="00E31CBF">
          <w:pPr>
            <w:pStyle w:val="ACA67F7EE269415DB199A45BDF21FE9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992A0A22542668D022CBBCE45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D192-906B-4433-A39E-133AE5AAC6B1}"/>
      </w:docPartPr>
      <w:docPartBody>
        <w:p w:rsidR="002C1443" w:rsidRDefault="00E31CBF" w:rsidP="00E31CBF">
          <w:pPr>
            <w:pStyle w:val="866992A0A22542668D022CBBCE452C0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FAC1A8534442887A08DBE77D39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E1BC0-ED3C-4B99-804E-83BE13D19E2C}"/>
      </w:docPartPr>
      <w:docPartBody>
        <w:p w:rsidR="002C1443" w:rsidRDefault="00E31CBF" w:rsidP="00E31CBF">
          <w:pPr>
            <w:pStyle w:val="336FAC1A8534442887A08DBE77D39818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1F242DA5194301B3A328C7052A3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8B54-C48C-4648-9315-D5EEFF09CBFD}"/>
      </w:docPartPr>
      <w:docPartBody>
        <w:p w:rsidR="002C1443" w:rsidRDefault="00E31CBF" w:rsidP="00E31CBF">
          <w:pPr>
            <w:pStyle w:val="CD1F242DA5194301B3A328C7052A39B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71521B31A84BBFB5858FB8E4854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A20B-A27A-407A-82E8-CA86E909CC4C}"/>
      </w:docPartPr>
      <w:docPartBody>
        <w:p w:rsidR="002C1443" w:rsidRDefault="00E31CBF" w:rsidP="00E31CBF">
          <w:pPr>
            <w:pStyle w:val="FC71521B31A84BBFB5858FB8E4854918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54C0264904AC0B2C66BC8B277D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27EBD-F381-4CD9-9384-2FE16F16132E}"/>
      </w:docPartPr>
      <w:docPartBody>
        <w:p w:rsidR="002C1443" w:rsidRDefault="00E31CBF" w:rsidP="00E31CBF">
          <w:pPr>
            <w:pStyle w:val="A3E54C0264904AC0B2C66BC8B277D03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1F992AE024D84A7FA5E8D7149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CBD0-FE3D-4261-8930-29160965317B}"/>
      </w:docPartPr>
      <w:docPartBody>
        <w:p w:rsidR="002C1443" w:rsidRDefault="00E31CBF" w:rsidP="00E31CBF">
          <w:pPr>
            <w:pStyle w:val="CD21F992AE024D84A7FA5E8D7149A458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14653FB40343F5906BA38A4C937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543A-784F-49F8-8ECD-BAE21238C7D4}"/>
      </w:docPartPr>
      <w:docPartBody>
        <w:p w:rsidR="002C1443" w:rsidRDefault="00E31CBF" w:rsidP="00E31CBF">
          <w:pPr>
            <w:pStyle w:val="A514653FB40343F5906BA38A4C9379F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6251299B44C36B80A04997957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EA47-C4BE-4D2A-BF79-C8F6C7259111}"/>
      </w:docPartPr>
      <w:docPartBody>
        <w:p w:rsidR="002C1443" w:rsidRDefault="00E31CBF" w:rsidP="00E31CBF">
          <w:pPr>
            <w:pStyle w:val="E606251299B44C36B80A04997957AF9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71C4279B1425399E971FC490DC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B9D5-9BC9-4E70-8B17-069683EF045B}"/>
      </w:docPartPr>
      <w:docPartBody>
        <w:p w:rsidR="002C1443" w:rsidRDefault="00E31CBF" w:rsidP="00E31CBF">
          <w:pPr>
            <w:pStyle w:val="33671C4279B1425399E971FC490DCAF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64607AD5B4B5DB46F68CA467E4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E1D41-EDDE-4C59-BBBB-176F51B06834}"/>
      </w:docPartPr>
      <w:docPartBody>
        <w:p w:rsidR="002C1443" w:rsidRDefault="00E31CBF" w:rsidP="00E31CBF">
          <w:pPr>
            <w:pStyle w:val="C7F64607AD5B4B5DB46F68CA467E433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8251B590B14761A02C5AE6572E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0C9E8-DBD0-450E-8B89-52611C96E817}"/>
      </w:docPartPr>
      <w:docPartBody>
        <w:p w:rsidR="002C1443" w:rsidRDefault="00E31CBF" w:rsidP="00E31CBF">
          <w:pPr>
            <w:pStyle w:val="2C8251B590B14761A02C5AE6572E452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781E4F2EDF490CB0B890071B67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A1E08-6322-4CD1-9D8E-EC0A76C7D7F6}"/>
      </w:docPartPr>
      <w:docPartBody>
        <w:p w:rsidR="002C1443" w:rsidRDefault="00E31CBF" w:rsidP="00E31CBF">
          <w:pPr>
            <w:pStyle w:val="A6781E4F2EDF490CB0B890071B67527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2AFF1CD7D401FAC219E04E357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68435-3C53-40C4-8DCB-DD87344D5D79}"/>
      </w:docPartPr>
      <w:docPartBody>
        <w:p w:rsidR="002C1443" w:rsidRDefault="00E31CBF" w:rsidP="00E31CBF">
          <w:pPr>
            <w:pStyle w:val="8062AFF1CD7D401FAC219E04E357215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33D329DF14A968DB8960451ADD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0C89-2569-4DC3-90D8-EA3CE1A86406}"/>
      </w:docPartPr>
      <w:docPartBody>
        <w:p w:rsidR="002C1443" w:rsidRDefault="00E31CBF" w:rsidP="00E31CBF">
          <w:pPr>
            <w:pStyle w:val="2A533D329DF14A968DB8960451ADDB6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3E833EEFA44FB5867FC8295F99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8759-A455-4A3C-9CCB-4D5C466BA262}"/>
      </w:docPartPr>
      <w:docPartBody>
        <w:p w:rsidR="002C1443" w:rsidRDefault="00E31CBF" w:rsidP="00E31CBF">
          <w:pPr>
            <w:pStyle w:val="723E833EEFA44FB5867FC8295F99DD4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403040A384D5CBC165B7A04D21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7548C-7B5A-4DAA-B1A2-DD40A1FC9347}"/>
      </w:docPartPr>
      <w:docPartBody>
        <w:p w:rsidR="002C1443" w:rsidRDefault="00E31CBF" w:rsidP="00E31CBF">
          <w:pPr>
            <w:pStyle w:val="A7E403040A384D5CBC165B7A04D2122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829358E9C47CB8718DCB02F34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CF5F4-ABC5-4A69-98DC-8BFC3014657E}"/>
      </w:docPartPr>
      <w:docPartBody>
        <w:p w:rsidR="002C1443" w:rsidRDefault="00E31CBF" w:rsidP="00E31CBF">
          <w:pPr>
            <w:pStyle w:val="6CD829358E9C47CB8718DCB02F34825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2917FC248449ABE653224A35A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125B-9527-4DBB-90DE-1C1C763553DB}"/>
      </w:docPartPr>
      <w:docPartBody>
        <w:p w:rsidR="002C1443" w:rsidRDefault="00E31CBF" w:rsidP="00E31CBF">
          <w:pPr>
            <w:pStyle w:val="8F52917FC248449ABE653224A35AC94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7BE41ADDB42278067FA608CBC1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B6E13-342A-47A5-B1C0-8D04D707F77A}"/>
      </w:docPartPr>
      <w:docPartBody>
        <w:p w:rsidR="002C1443" w:rsidRDefault="00E31CBF" w:rsidP="00E31CBF">
          <w:pPr>
            <w:pStyle w:val="D157BE41ADDB42278067FA608CBC18F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E398951CA64668B08516BDD8FE0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96BAE-A11A-40C5-AA3F-E83A7F4528DD}"/>
      </w:docPartPr>
      <w:docPartBody>
        <w:p w:rsidR="002C1443" w:rsidRDefault="00E31CBF" w:rsidP="00E31CBF">
          <w:pPr>
            <w:pStyle w:val="55E398951CA64668B08516BDD8FE0A2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4FAE093BB48DBA1CEBE3F9935E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CCE46-C965-4711-80EC-FEEA0224164C}"/>
      </w:docPartPr>
      <w:docPartBody>
        <w:p w:rsidR="002C1443" w:rsidRDefault="00E31CBF" w:rsidP="00E31CBF">
          <w:pPr>
            <w:pStyle w:val="D724FAE093BB48DBA1CEBE3F9935ECF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01FF466A341A7A3350E344CF4A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A2947-5165-48D2-9750-D2BFFDBDEFF7}"/>
      </w:docPartPr>
      <w:docPartBody>
        <w:p w:rsidR="002C1443" w:rsidRDefault="00E31CBF" w:rsidP="00E31CBF">
          <w:pPr>
            <w:pStyle w:val="86C01FF466A341A7A3350E344CF4AC2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528045C8784C81834609616FCEA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F324-6F0B-4A5E-BE40-0A0500D7B361}"/>
      </w:docPartPr>
      <w:docPartBody>
        <w:p w:rsidR="002C1443" w:rsidRDefault="00E31CBF" w:rsidP="00E31CBF">
          <w:pPr>
            <w:pStyle w:val="B8528045C8784C81834609616FCEAEC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A21581BF543428D3B8935907A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D8404-CBF1-4995-A8F4-FB06C1CAF908}"/>
      </w:docPartPr>
      <w:docPartBody>
        <w:p w:rsidR="002C1443" w:rsidRDefault="00E31CBF" w:rsidP="00E31CBF">
          <w:pPr>
            <w:pStyle w:val="322A21581BF543428D3B8935907AFC6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2CFF2E5734817B5538CB0909B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9821-A432-4661-A745-AD9D53D5C741}"/>
      </w:docPartPr>
      <w:docPartBody>
        <w:p w:rsidR="002C1443" w:rsidRDefault="00E31CBF" w:rsidP="00E31CBF">
          <w:pPr>
            <w:pStyle w:val="23C2CFF2E5734817B5538CB0909B2CC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9803F7FA94191974C840FCAA44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812A6-5161-47BC-9D00-888208B73155}"/>
      </w:docPartPr>
      <w:docPartBody>
        <w:p w:rsidR="002C1443" w:rsidRDefault="00E31CBF" w:rsidP="00E31CBF">
          <w:pPr>
            <w:pStyle w:val="51F9803F7FA94191974C840FCAA44FA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7B09664DC41E8B711E0F7C455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56F3-65A8-4F14-88A4-4A99AE4D7A43}"/>
      </w:docPartPr>
      <w:docPartBody>
        <w:p w:rsidR="002C1443" w:rsidRDefault="00E31CBF" w:rsidP="00E31CBF">
          <w:pPr>
            <w:pStyle w:val="C647B09664DC41E8B711E0F7C455CAB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68FF62944B47EAB463C36FD5F4D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C3D73-B47F-4821-A40C-57E192A7024D}"/>
      </w:docPartPr>
      <w:docPartBody>
        <w:p w:rsidR="002C1443" w:rsidRDefault="00E31CBF" w:rsidP="00E31CBF">
          <w:pPr>
            <w:pStyle w:val="F568FF62944B47EAB463C36FD5F4DAB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EB1BABAC8840FABCE13B94EA72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037C-65E1-4DC2-B2B4-1A097A30FDC2}"/>
      </w:docPartPr>
      <w:docPartBody>
        <w:p w:rsidR="002C1443" w:rsidRDefault="00E31CBF" w:rsidP="00E31CBF">
          <w:pPr>
            <w:pStyle w:val="39EB1BABAC8840FABCE13B94EA7259A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2C6997D764D39B1F687C8CF1E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D8C97-9F07-4151-835F-B05F5ABFD4AC}"/>
      </w:docPartPr>
      <w:docPartBody>
        <w:p w:rsidR="002C1443" w:rsidRDefault="00E31CBF" w:rsidP="00E31CBF">
          <w:pPr>
            <w:pStyle w:val="8C52C6997D764D39B1F687C8CF1E91C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5BCD5EAB84E9CB7DA57BD3C82A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55D64-7E05-4A97-A97D-DB7D4FC6BC13}"/>
      </w:docPartPr>
      <w:docPartBody>
        <w:p w:rsidR="002C1443" w:rsidRDefault="00E31CBF" w:rsidP="00E31CBF">
          <w:pPr>
            <w:pStyle w:val="4565BCD5EAB84E9CB7DA57BD3C82A28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135ACE4B8483ABCA77D8EC272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332FE-9A4F-4D16-8340-9B5DE6F29DDF}"/>
      </w:docPartPr>
      <w:docPartBody>
        <w:p w:rsidR="002C1443" w:rsidRDefault="00E31CBF" w:rsidP="00E31CBF">
          <w:pPr>
            <w:pStyle w:val="A17135ACE4B8483ABCA77D8EC272505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BC9B16845468BBFC3862FFA312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9F0E3-86C7-4432-9181-915423F6E825}"/>
      </w:docPartPr>
      <w:docPartBody>
        <w:p w:rsidR="002C1443" w:rsidRDefault="00E31CBF" w:rsidP="00E31CBF">
          <w:pPr>
            <w:pStyle w:val="529BC9B16845468BBFC3862FFA312F28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482C158454230ABD6EDFAC47D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C9C93-3BDB-445E-ABC6-48D9155CD7B8}"/>
      </w:docPartPr>
      <w:docPartBody>
        <w:p w:rsidR="002C1443" w:rsidRDefault="00E31CBF" w:rsidP="00E31CBF">
          <w:pPr>
            <w:pStyle w:val="81B482C158454230ABD6EDFAC47D22F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354982C894C92AA27AFEE28324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6ED6-E58D-460D-9DE3-D1D82BBDEE3A}"/>
      </w:docPartPr>
      <w:docPartBody>
        <w:p w:rsidR="002C1443" w:rsidRDefault="00E31CBF" w:rsidP="00E31CBF">
          <w:pPr>
            <w:pStyle w:val="09A354982C894C92AA27AFEE28324EE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FC50B3B9D40A58C362096053A5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29C50-8F08-4732-B108-AAB765CE7EEC}"/>
      </w:docPartPr>
      <w:docPartBody>
        <w:p w:rsidR="002C1443" w:rsidRDefault="00E31CBF" w:rsidP="00E31CBF">
          <w:pPr>
            <w:pStyle w:val="3EBFC50B3B9D40A58C362096053A561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1FC3FE98E4B5E96CAD7BBF8A17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5DA87-347E-49B6-BE9F-B05B9C711C10}"/>
      </w:docPartPr>
      <w:docPartBody>
        <w:p w:rsidR="002C1443" w:rsidRDefault="00E31CBF" w:rsidP="00E31CBF">
          <w:pPr>
            <w:pStyle w:val="7071FC3FE98E4B5E96CAD7BBF8A179A8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22CEFAC8B4530B22E5ECE15D39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5238-5AA6-4252-B5E1-B1C4636B3172}"/>
      </w:docPartPr>
      <w:docPartBody>
        <w:p w:rsidR="002C1443" w:rsidRDefault="00E31CBF" w:rsidP="00E31CBF">
          <w:pPr>
            <w:pStyle w:val="8F222CEFAC8B4530B22E5ECE15D392F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F9470B70EE49FDBC348742E4B8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A77D0-DE27-4564-9BBF-33177D17DF86}"/>
      </w:docPartPr>
      <w:docPartBody>
        <w:p w:rsidR="002C1443" w:rsidRDefault="00E31CBF" w:rsidP="00E31CBF">
          <w:pPr>
            <w:pStyle w:val="15F9470B70EE49FDBC348742E4B8BC3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D09A675D34B9E8FBDF809F9F3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15461-B7F8-4A8F-90E8-C62B958D387F}"/>
      </w:docPartPr>
      <w:docPartBody>
        <w:p w:rsidR="002C1443" w:rsidRDefault="00E31CBF" w:rsidP="00E31CBF">
          <w:pPr>
            <w:pStyle w:val="F39D09A675D34B9E8FBDF809F9F3F3A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39D9179054097AD5240A018016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C2B62-4FA7-4760-817C-C7DD0481AAFF}"/>
      </w:docPartPr>
      <w:docPartBody>
        <w:p w:rsidR="002C1443" w:rsidRDefault="00E31CBF" w:rsidP="00E31CBF">
          <w:pPr>
            <w:pStyle w:val="E7839D9179054097AD5240A01801643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BAE81AAF1478FB5731B5C7A667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14EF-C43B-4695-86B7-569A25B93E53}"/>
      </w:docPartPr>
      <w:docPartBody>
        <w:p w:rsidR="002C1443" w:rsidRDefault="00E31CBF" w:rsidP="00E31CBF">
          <w:pPr>
            <w:pStyle w:val="33CBAE81AAF1478FB5731B5C7A66791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EB3079D47400DA28510FF50D7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09E1-DEC5-434E-BA5A-5C14237EC747}"/>
      </w:docPartPr>
      <w:docPartBody>
        <w:p w:rsidR="002C1443" w:rsidRDefault="00E31CBF" w:rsidP="00E31CBF">
          <w:pPr>
            <w:pStyle w:val="690EB3079D47400DA28510FF50D750C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BD73B88264A88A1D682A036ACF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EEEF-8679-434F-9E84-5A22DB97D000}"/>
      </w:docPartPr>
      <w:docPartBody>
        <w:p w:rsidR="002C1443" w:rsidRDefault="00E31CBF" w:rsidP="00E31CBF">
          <w:pPr>
            <w:pStyle w:val="10FBD73B88264A88A1D682A036ACF3A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22E5C4D76481E877AAF9A56559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E9386-0177-4D05-A68F-BB1D5E20DC87}"/>
      </w:docPartPr>
      <w:docPartBody>
        <w:p w:rsidR="002C1443" w:rsidRDefault="00E31CBF" w:rsidP="00E31CBF">
          <w:pPr>
            <w:pStyle w:val="0E522E5C4D76481E877AAF9A56559C9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278B5FC6B497EA4F95DADD9A59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0FF81-48A8-4B01-ABFA-5E48E8CCE6E1}"/>
      </w:docPartPr>
      <w:docPartBody>
        <w:p w:rsidR="002C1443" w:rsidRDefault="00E31CBF" w:rsidP="00E31CBF">
          <w:pPr>
            <w:pStyle w:val="B1C278B5FC6B497EA4F95DADD9A59AB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A78344C7C403BBAFD43ACDBC43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D44C-A67E-4AC6-B00F-E21113508F6C}"/>
      </w:docPartPr>
      <w:docPartBody>
        <w:p w:rsidR="002C1443" w:rsidRDefault="00E31CBF" w:rsidP="00E31CBF">
          <w:pPr>
            <w:pStyle w:val="176A78344C7C403BBAFD43ACDBC43CE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6F9E08F414AF08EC453E661DA9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96DBE-647A-4654-A17A-3C13D4A58533}"/>
      </w:docPartPr>
      <w:docPartBody>
        <w:p w:rsidR="002C1443" w:rsidRDefault="00E31CBF" w:rsidP="00E31CBF">
          <w:pPr>
            <w:pStyle w:val="CA46F9E08F414AF08EC453E661DA99F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2EEDD1039B491D813A69A9D0251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CA5CC-9316-46A8-8CF1-EA7A47A17BE2}"/>
      </w:docPartPr>
      <w:docPartBody>
        <w:p w:rsidR="002C1443" w:rsidRDefault="00E31CBF" w:rsidP="00E31CBF">
          <w:pPr>
            <w:pStyle w:val="692EEDD1039B491D813A69A9D0251FE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1FE6DAEF634361878A91BD0937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847C2-39B8-4AD4-9131-27E60EE8DD8A}"/>
      </w:docPartPr>
      <w:docPartBody>
        <w:p w:rsidR="002C1443" w:rsidRDefault="00E31CBF" w:rsidP="00E31CBF">
          <w:pPr>
            <w:pStyle w:val="3A1FE6DAEF634361878A91BD09377A3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289AEDCD1F4E5B94FC05E8B53B9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ACD1-55F0-4405-8952-D7E862508C2A}"/>
      </w:docPartPr>
      <w:docPartBody>
        <w:p w:rsidR="002C1443" w:rsidRDefault="00E31CBF" w:rsidP="00E31CBF">
          <w:pPr>
            <w:pStyle w:val="D9289AEDCD1F4E5B94FC05E8B53B945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DE25D2F3A4085A9C3DF27CC1B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4927-4DF5-4C90-8B38-1DF6A8099068}"/>
      </w:docPartPr>
      <w:docPartBody>
        <w:p w:rsidR="002C1443" w:rsidRDefault="00E31CBF" w:rsidP="00E31CBF">
          <w:pPr>
            <w:pStyle w:val="5D0DE25D2F3A4085A9C3DF27CC1BB4C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FBBE484B974062A887816A57824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5DF9-07F5-4064-8AD9-8B9906AB880D}"/>
      </w:docPartPr>
      <w:docPartBody>
        <w:p w:rsidR="002C1443" w:rsidRDefault="00E31CBF" w:rsidP="00E31CBF">
          <w:pPr>
            <w:pStyle w:val="51FBBE484B974062A887816A57824AF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E2754CBA374B1FB86366FC4749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404EF-20C9-4AFD-AECD-0DBBE0AD5292}"/>
      </w:docPartPr>
      <w:docPartBody>
        <w:p w:rsidR="002C1443" w:rsidRDefault="00E31CBF" w:rsidP="00E31CBF">
          <w:pPr>
            <w:pStyle w:val="23E2754CBA374B1FB86366FC4749A8C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FA7A67EE64CE3961B23790485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F2F85-0CD8-443D-8E55-F2403D7F47B9}"/>
      </w:docPartPr>
      <w:docPartBody>
        <w:p w:rsidR="002C1443" w:rsidRDefault="00E31CBF" w:rsidP="00E31CBF">
          <w:pPr>
            <w:pStyle w:val="C0CFA7A67EE64CE3961B237904852DE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874F6FDBA4A03B91A8E8667504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160A2-F12D-40F6-BC7A-11928EDC07A7}"/>
      </w:docPartPr>
      <w:docPartBody>
        <w:p w:rsidR="002C1443" w:rsidRDefault="00E31CBF" w:rsidP="00E31CBF">
          <w:pPr>
            <w:pStyle w:val="908874F6FDBA4A03B91A8E8667504017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479D639E2C3741D2B0458218D0D8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C90F3-14D5-4FB5-A7AE-FC888F7C15BF}"/>
      </w:docPartPr>
      <w:docPartBody>
        <w:p w:rsidR="002C1443" w:rsidRDefault="00E31CBF" w:rsidP="00E31CBF">
          <w:pPr>
            <w:pStyle w:val="479D639E2C3741D2B0458218D0D8D086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3B746DDA77B04240BA4F740872056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05562-689D-410C-83D9-3BEA17F4DB4F}"/>
      </w:docPartPr>
      <w:docPartBody>
        <w:p w:rsidR="002C1443" w:rsidRDefault="00E31CBF" w:rsidP="00E31CBF">
          <w:pPr>
            <w:pStyle w:val="3B746DDA77B04240BA4F74087205643A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F2D231D4D87743B1B9F8308B1FA2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074A4-2874-4843-ABEA-B680C45B99F7}"/>
      </w:docPartPr>
      <w:docPartBody>
        <w:p w:rsidR="002C1443" w:rsidRDefault="00E31CBF" w:rsidP="00E31CBF">
          <w:pPr>
            <w:pStyle w:val="F2D231D4D87743B1B9F8308B1FA229EB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871207E99C5849F3B98DA27B0C64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B4DE8-412D-420A-8CFB-66F742B604ED}"/>
      </w:docPartPr>
      <w:docPartBody>
        <w:p w:rsidR="002C1443" w:rsidRDefault="00E31CBF" w:rsidP="00E31CBF">
          <w:pPr>
            <w:pStyle w:val="871207E99C5849F3B98DA27B0C64006A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2CE32E0E53AE4A4BB0E7773323863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A2DDF-CD7A-46B4-B668-699C9D275C4C}"/>
      </w:docPartPr>
      <w:docPartBody>
        <w:p w:rsidR="002C1443" w:rsidRDefault="00E31CBF" w:rsidP="00E31CBF">
          <w:pPr>
            <w:pStyle w:val="2CE32E0E53AE4A4BB0E7773323863914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F2D26B9DFAC640DAA72D7CB66A862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FE6D-9033-43C6-A95D-9AA93C8573C0}"/>
      </w:docPartPr>
      <w:docPartBody>
        <w:p w:rsidR="002C1443" w:rsidRDefault="00E31CBF" w:rsidP="00E31CBF">
          <w:pPr>
            <w:pStyle w:val="F2D26B9DFAC640DAA72D7CB66A86222E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82F0587F592343ACBA53456C9361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54D6-40EE-4D02-9164-A0FA7EC118C6}"/>
      </w:docPartPr>
      <w:docPartBody>
        <w:p w:rsidR="002C1443" w:rsidRDefault="00E31CBF" w:rsidP="00E31CBF">
          <w:pPr>
            <w:pStyle w:val="82F0587F592343ACBA53456C936179C5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CA75219FBE574AC7A1599C6AB0C9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5D76-D330-4E5A-ADA8-AC30A0890DD7}"/>
      </w:docPartPr>
      <w:docPartBody>
        <w:p w:rsidR="002C1443" w:rsidRDefault="00E31CBF" w:rsidP="00E31CBF">
          <w:pPr>
            <w:pStyle w:val="CA75219FBE574AC7A1599C6AB0C9145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2DDCD152E486298E2E008A8C0E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CAD6-CEF7-4DDF-BB71-B7115F5189B7}"/>
      </w:docPartPr>
      <w:docPartBody>
        <w:p w:rsidR="002C1443" w:rsidRDefault="00E31CBF" w:rsidP="00E31CBF">
          <w:pPr>
            <w:pStyle w:val="6732DDCD152E486298E2E008A8C0EE2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7E2F6489BB484EB94E2C258B5B9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273B-6935-4BD7-8FE6-58F3F5ACF4E0}"/>
      </w:docPartPr>
      <w:docPartBody>
        <w:p w:rsidR="002C1443" w:rsidRDefault="00E31CBF" w:rsidP="00E31CBF">
          <w:pPr>
            <w:pStyle w:val="A97E2F6489BB484EB94E2C258B5B9E5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6A837285146A1A68CBD958C779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8982-180C-42EE-B673-8A61DBD12A03}"/>
      </w:docPartPr>
      <w:docPartBody>
        <w:p w:rsidR="002C1443" w:rsidRDefault="00E31CBF" w:rsidP="00E31CBF">
          <w:pPr>
            <w:pStyle w:val="8266A837285146A1A68CBD958C7790D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C31C7F9F32462086823879EDB06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4EC2A-F3EC-442A-ABB3-0E9D9350B6AD}"/>
      </w:docPartPr>
      <w:docPartBody>
        <w:p w:rsidR="002C1443" w:rsidRDefault="00E31CBF" w:rsidP="00E31CBF">
          <w:pPr>
            <w:pStyle w:val="7CC31C7F9F32462086823879EDB06EB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F88AFB0E940408888DE0CD7BB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A508-B6FC-4789-B07E-1E48653DD448}"/>
      </w:docPartPr>
      <w:docPartBody>
        <w:p w:rsidR="002C1443" w:rsidRDefault="00E31CBF" w:rsidP="00E31CBF">
          <w:pPr>
            <w:pStyle w:val="01EF88AFB0E940408888DE0CD7BB73D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CE9E0AE2B4CE8833C9323CC173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4677-F048-429A-A8F4-A7C25171979B}"/>
      </w:docPartPr>
      <w:docPartBody>
        <w:p w:rsidR="002C1443" w:rsidRDefault="00E31CBF" w:rsidP="00E31CBF">
          <w:pPr>
            <w:pStyle w:val="FB7CE9E0AE2B4CE8833C9323CC173A3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9EF0B59464AFAAD661E9F2187D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D4536-0D1D-47E5-B45A-93215EF7D8A6}"/>
      </w:docPartPr>
      <w:docPartBody>
        <w:p w:rsidR="002C1443" w:rsidRDefault="00E31CBF" w:rsidP="00E31CBF">
          <w:pPr>
            <w:pStyle w:val="5799EF0B59464AFAAD661E9F2187D2B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22982CA4474604876CAC1701AF4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2228-0069-49AC-A082-101EEF1A6D30}"/>
      </w:docPartPr>
      <w:docPartBody>
        <w:p w:rsidR="002C1443" w:rsidRDefault="00E31CBF" w:rsidP="00E31CBF">
          <w:pPr>
            <w:pStyle w:val="5B22982CA4474604876CAC1701AF4B1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00CC1AD2942DFAE21164A02011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D9081-F680-40A9-884D-F64C2CB2FAB4}"/>
      </w:docPartPr>
      <w:docPartBody>
        <w:p w:rsidR="002C1443" w:rsidRDefault="00E31CBF" w:rsidP="00E31CBF">
          <w:pPr>
            <w:pStyle w:val="51B00CC1AD2942DFAE21164A02011FA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58FACB3C4444F89BC2DE7F7125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AB835-BED5-4A3B-8025-9044F754AFF5}"/>
      </w:docPartPr>
      <w:docPartBody>
        <w:p w:rsidR="002C1443" w:rsidRDefault="00E31CBF" w:rsidP="00E31CBF">
          <w:pPr>
            <w:pStyle w:val="A2358FACB3C4444F89BC2DE7F712508D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D122ADB51445EB99D5F77906C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A6392-8940-4C08-8009-3DD87DA2E064}"/>
      </w:docPartPr>
      <w:docPartBody>
        <w:p w:rsidR="002C1443" w:rsidRDefault="00E31CBF" w:rsidP="00E31CBF">
          <w:pPr>
            <w:pStyle w:val="03ED122ADB51445EB99D5F77906CE4A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B2D9AC68747C4ADFDACBEF12A0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7DAB8-E2DA-4207-938B-9C624BF1EA31}"/>
      </w:docPartPr>
      <w:docPartBody>
        <w:p w:rsidR="002C1443" w:rsidRDefault="00E31CBF" w:rsidP="00E31CBF">
          <w:pPr>
            <w:pStyle w:val="B7CB2D9AC68747C4ADFDACBEF12A05E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9D36211FE4B36A9CABB1F8BBBC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CDC2F-1B15-4C7B-94C9-8B88AFB7DB2A}"/>
      </w:docPartPr>
      <w:docPartBody>
        <w:p w:rsidR="002C1443" w:rsidRDefault="00E31CBF" w:rsidP="00E31CBF">
          <w:pPr>
            <w:pStyle w:val="ED39D36211FE4B36A9CABB1F8BBBCF0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CC6162AFE4C4A944DEE270D98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600AC-58AF-4B96-A9DD-9D801F4D6BF8}"/>
      </w:docPartPr>
      <w:docPartBody>
        <w:p w:rsidR="002C1443" w:rsidRDefault="00E31CBF" w:rsidP="00E31CBF">
          <w:pPr>
            <w:pStyle w:val="823CC6162AFE4C4A944DEE270D98499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3A652CC0B74095ABB939E3C8974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ED4AD-E213-4FE5-B1BE-43AB847D06EB}"/>
      </w:docPartPr>
      <w:docPartBody>
        <w:p w:rsidR="002C1443" w:rsidRDefault="00E31CBF" w:rsidP="00E31CBF">
          <w:pPr>
            <w:pStyle w:val="C03A652CC0B74095ABB939E3C8974D8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5AA499DF34DD299CF79B22C4F4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AA870-7A1A-4E5A-A597-02C5C2C8FF51}"/>
      </w:docPartPr>
      <w:docPartBody>
        <w:p w:rsidR="002C1443" w:rsidRDefault="00E31CBF" w:rsidP="00E31CBF">
          <w:pPr>
            <w:pStyle w:val="6045AA499DF34DD299CF79B22C4F48B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FFCBF026F466A9289F2C231880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CF5F-FF54-4ADB-A9DD-200B0F1882DE}"/>
      </w:docPartPr>
      <w:docPartBody>
        <w:p w:rsidR="002C1443" w:rsidRDefault="00E31CBF" w:rsidP="00E31CBF">
          <w:pPr>
            <w:pStyle w:val="17FFFCBF026F466A9289F2C23188033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0266885BE42209281938F8C9F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3CBC-03A2-4DB6-8331-9C928E220C55}"/>
      </w:docPartPr>
      <w:docPartBody>
        <w:p w:rsidR="002C1443" w:rsidRDefault="00E31CBF" w:rsidP="00E31CBF">
          <w:pPr>
            <w:pStyle w:val="3BE0266885BE42209281938F8C9F837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77ACF9E138405BBA7DDA938C62B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55E0-602E-463A-94C6-BEC03159ED7C}"/>
      </w:docPartPr>
      <w:docPartBody>
        <w:p w:rsidR="002C1443" w:rsidRDefault="00E31CBF" w:rsidP="00E31CBF">
          <w:pPr>
            <w:pStyle w:val="0C77ACF9E138405BBA7DDA938C62BC20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CD9D54CA81D8403690EAF596C252E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51C56-2F50-4230-96C6-2FDC01FE8CDE}"/>
      </w:docPartPr>
      <w:docPartBody>
        <w:p w:rsidR="002C1443" w:rsidRDefault="00E31CBF" w:rsidP="00E31CBF">
          <w:pPr>
            <w:pStyle w:val="CD9D54CA81D8403690EAF596C252EB8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C322DDF32494AB653438E7DE86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38F56-FDE5-4865-A911-970EED7BCABD}"/>
      </w:docPartPr>
      <w:docPartBody>
        <w:p w:rsidR="002C1443" w:rsidRDefault="00E31CBF" w:rsidP="00E31CBF">
          <w:pPr>
            <w:pStyle w:val="377C322DDF32494AB653438E7DE8658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0D609F6074F9B944A6DD80E87E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E2B5-BE27-4FAF-A240-3CF51E8B4214}"/>
      </w:docPartPr>
      <w:docPartBody>
        <w:p w:rsidR="002C1443" w:rsidRDefault="00E31CBF" w:rsidP="00E31CBF">
          <w:pPr>
            <w:pStyle w:val="1C10D609F6074F9B944A6DD80E87E66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337EF8A7C4CA8A656B00A10D3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9FC2-C226-4B95-B06D-F95FD96FF639}"/>
      </w:docPartPr>
      <w:docPartBody>
        <w:p w:rsidR="002C1443" w:rsidRDefault="00E31CBF" w:rsidP="00E31CBF">
          <w:pPr>
            <w:pStyle w:val="A62337EF8A7C4CA8A656B00A10D3A9A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1A772C6684C04974976A590FF3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7BB99-6B49-4DD6-8DF6-35FEF75649C3}"/>
      </w:docPartPr>
      <w:docPartBody>
        <w:p w:rsidR="002C1443" w:rsidRDefault="00E31CBF" w:rsidP="00E31CBF">
          <w:pPr>
            <w:pStyle w:val="CDC1A772C6684C04974976A590FF3C3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628039825C4AB28C40D07A86255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DB89E-BB61-422D-B7BF-D04F1F419D6B}"/>
      </w:docPartPr>
      <w:docPartBody>
        <w:p w:rsidR="002C1443" w:rsidRDefault="00E31CBF" w:rsidP="00E31CBF">
          <w:pPr>
            <w:pStyle w:val="FB628039825C4AB28C40D07A8625579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1062FEAA84706BA9F658821626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2526-DB81-43C6-A74A-8E364886A867}"/>
      </w:docPartPr>
      <w:docPartBody>
        <w:p w:rsidR="002C1443" w:rsidRDefault="00E31CBF" w:rsidP="00E31CBF">
          <w:pPr>
            <w:pStyle w:val="2E41062FEAA84706BA9F65882162685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D578F696BA8947A5BCB000E9B783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26B7D-FB0D-4B27-92B3-03025A06514C}"/>
      </w:docPartPr>
      <w:docPartBody>
        <w:p w:rsidR="002C1443" w:rsidRDefault="00E31CBF" w:rsidP="00E31CBF">
          <w:pPr>
            <w:pStyle w:val="D578F696BA8947A5BCB000E9B78385A8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A7401B35747E7B1ABCDC0C3D24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B061-73A6-4804-820C-7B2FBF91D844}"/>
      </w:docPartPr>
      <w:docPartBody>
        <w:p w:rsidR="002C1443" w:rsidRDefault="00E31CBF" w:rsidP="00E31CBF">
          <w:pPr>
            <w:pStyle w:val="D32A7401B35747E7B1ABCDC0C3D24A4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3BB02DA82498AAEA1CD0878FC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43AC-AC29-4AE0-A61C-B189346C788F}"/>
      </w:docPartPr>
      <w:docPartBody>
        <w:p w:rsidR="002C1443" w:rsidRDefault="00E31CBF" w:rsidP="00E31CBF">
          <w:pPr>
            <w:pStyle w:val="ACD3BB02DA82498AAEA1CD0878FC29A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866CB85C5C40AE82C27B221547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6019-3DE6-4B8B-A78F-BAD48EF63C02}"/>
      </w:docPartPr>
      <w:docPartBody>
        <w:p w:rsidR="002C1443" w:rsidRDefault="00E31CBF" w:rsidP="00E31CBF">
          <w:pPr>
            <w:pStyle w:val="BC866CB85C5C40AE82C27B221547525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CCEDD51AF84576BBE07BB85B37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3FA83-A11C-4EEE-92AF-C3541AD81E91}"/>
      </w:docPartPr>
      <w:docPartBody>
        <w:p w:rsidR="002C1443" w:rsidRDefault="00E31CBF" w:rsidP="00E31CBF">
          <w:pPr>
            <w:pStyle w:val="5DCCEDD51AF84576BBE07BB85B37914F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DAEE87317844B6A2F3F486B8D4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162E-7232-44C4-8961-C268567714AC}"/>
      </w:docPartPr>
      <w:docPartBody>
        <w:p w:rsidR="002C1443" w:rsidRDefault="00E31CBF" w:rsidP="00E31CBF">
          <w:pPr>
            <w:pStyle w:val="DEDAEE87317844B6A2F3F486B8D4D4F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513043A734FB79220DB0B17264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8601-58A1-474C-9EF1-19006626D567}"/>
      </w:docPartPr>
      <w:docPartBody>
        <w:p w:rsidR="002C1443" w:rsidRDefault="00E31CBF" w:rsidP="00E31CBF">
          <w:pPr>
            <w:pStyle w:val="B5C513043A734FB79220DB0B17264C55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DBFBD0FCB404145BBED712C43A4A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2D4B-26BD-4567-BEA7-D27BE302F669}"/>
      </w:docPartPr>
      <w:docPartBody>
        <w:p w:rsidR="002C1443" w:rsidRDefault="00E31CBF" w:rsidP="00E31CBF">
          <w:pPr>
            <w:pStyle w:val="5DBFBD0FCB404145BBED712C43A4A7D7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3639B4ECE54C7DA21F1BF69ECE9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2B800-5832-4CE5-A6A1-6082FF72A6B9}"/>
      </w:docPartPr>
      <w:docPartBody>
        <w:p w:rsidR="002C1443" w:rsidRDefault="00E31CBF" w:rsidP="00E31CBF">
          <w:pPr>
            <w:pStyle w:val="623639B4ECE54C7DA21F1BF69ECE9CA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FC3113977456681419FB5D52C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E1101-E893-44D9-8380-3AF7B8E6E861}"/>
      </w:docPartPr>
      <w:docPartBody>
        <w:p w:rsidR="002C1443" w:rsidRDefault="00E31CBF" w:rsidP="00E31CBF">
          <w:pPr>
            <w:pStyle w:val="A60FC3113977456681419FB5D52CB845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B882A386844DD0BF30EF793EA4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8A46-B4FC-4C55-A2A8-21CC56C6AB31}"/>
      </w:docPartPr>
      <w:docPartBody>
        <w:p w:rsidR="002C1443" w:rsidRDefault="00E31CBF" w:rsidP="00E31CBF">
          <w:pPr>
            <w:pStyle w:val="27B882A386844DD0BF30EF793EA4E0F3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928BA294247DF95534DCD6A84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C8C3-9744-4C73-9EC4-DA9106B50ECA}"/>
      </w:docPartPr>
      <w:docPartBody>
        <w:p w:rsidR="002C1443" w:rsidRDefault="00E31CBF" w:rsidP="00E31CBF">
          <w:pPr>
            <w:pStyle w:val="746928BA294247DF95534DCD6A84BA0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A36B3B7CB4A3890106C6D51820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CF0B-83C6-4401-85B6-D5EB84D3730A}"/>
      </w:docPartPr>
      <w:docPartBody>
        <w:p w:rsidR="002C1443" w:rsidRDefault="00E31CBF" w:rsidP="00E31CBF">
          <w:pPr>
            <w:pStyle w:val="27FA36B3B7CB4A3890106C6D51820D4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910DE849649DAB451C4C4EE61E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1E6B2-F3A8-4D4F-9E76-F5C654B06910}"/>
      </w:docPartPr>
      <w:docPartBody>
        <w:p w:rsidR="002C1443" w:rsidRDefault="00E31CBF" w:rsidP="00E31CBF">
          <w:pPr>
            <w:pStyle w:val="D46910DE849649DAB451C4C4EE61EE6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A1A2876D341D19DED336674B75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0C9B-AC2D-491D-B747-E0BF0A2846AA}"/>
      </w:docPartPr>
      <w:docPartBody>
        <w:p w:rsidR="002C1443" w:rsidRDefault="00E31CBF" w:rsidP="00E31CBF">
          <w:pPr>
            <w:pStyle w:val="183A1A2876D341D19DED336674B75C76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5D9AA7C484B28B6090F56D895B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889CB-20EB-47B9-8C5B-D4F42180B559}"/>
      </w:docPartPr>
      <w:docPartBody>
        <w:p w:rsidR="002C1443" w:rsidRDefault="00E31CBF" w:rsidP="00E31CBF">
          <w:pPr>
            <w:pStyle w:val="DFB5D9AA7C484B28B6090F56D895B283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B6C8B4EC2F6E459D8B257EA82209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CE941-C856-4B29-9318-151A6173024E}"/>
      </w:docPartPr>
      <w:docPartBody>
        <w:p w:rsidR="002C1443" w:rsidRDefault="00E31CBF" w:rsidP="00E31CBF">
          <w:pPr>
            <w:pStyle w:val="B6C8B4EC2F6E459D8B257EA8220979B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9D77949CC439AA95A0B950675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19FDE-C478-4409-B171-4B17EA95DF07}"/>
      </w:docPartPr>
      <w:docPartBody>
        <w:p w:rsidR="002C1443" w:rsidRDefault="00E31CBF" w:rsidP="00E31CBF">
          <w:pPr>
            <w:pStyle w:val="1D99D77949CC439AA95A0B950675300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7DF61DEC64D02AE21AEE4DD8DB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F0328-9F89-4C3A-9F48-7AB8DF1780F1}"/>
      </w:docPartPr>
      <w:docPartBody>
        <w:p w:rsidR="002C1443" w:rsidRDefault="00E31CBF" w:rsidP="00E31CBF">
          <w:pPr>
            <w:pStyle w:val="24B7DF61DEC64D02AE21AEE4DD8DBC3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933E3615C640889541628FF7633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6AB7A-EB0A-43F1-8235-517D0F1C8EC3}"/>
      </w:docPartPr>
      <w:docPartBody>
        <w:p w:rsidR="002C1443" w:rsidRDefault="00E31CBF" w:rsidP="00E31CBF">
          <w:pPr>
            <w:pStyle w:val="16933E3615C640889541628FF76336C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DC2976E304820BCB1E19BCBB3F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A0D72-55C5-4647-87E5-DB82E60495BB}"/>
      </w:docPartPr>
      <w:docPartBody>
        <w:p w:rsidR="002C1443" w:rsidRDefault="00E31CBF" w:rsidP="00E31CBF">
          <w:pPr>
            <w:pStyle w:val="C7CDC2976E304820BCB1E19BCBB3F48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ADCFEDA8574D029DDE1A1F5712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81-108E-4B7C-9998-801BC8725874}"/>
      </w:docPartPr>
      <w:docPartBody>
        <w:p w:rsidR="002C1443" w:rsidRDefault="00E31CBF" w:rsidP="00E31CBF">
          <w:pPr>
            <w:pStyle w:val="ACADCFEDA8574D029DDE1A1F5712F9D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F33AB3FD96423D97F481B8C8358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7749-51B9-4715-953D-66721F620FC4}"/>
      </w:docPartPr>
      <w:docPartBody>
        <w:p w:rsidR="002C1443" w:rsidRDefault="00E31CBF" w:rsidP="00E31CBF">
          <w:pPr>
            <w:pStyle w:val="44F33AB3FD96423D97F481B8C8358C5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95353E5294DD7B3A5708BF3D8C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DEE35-ECA1-4882-8A6E-E53FB190EE56}"/>
      </w:docPartPr>
      <w:docPartBody>
        <w:p w:rsidR="002C1443" w:rsidRDefault="00E31CBF" w:rsidP="00E31CBF">
          <w:pPr>
            <w:pStyle w:val="14F95353E5294DD7B3A5708BF3D8C294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C591360604FFBA444D83C3A57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1A992-387B-4391-8D94-FCBC2F72A851}"/>
      </w:docPartPr>
      <w:docPartBody>
        <w:p w:rsidR="002C1443" w:rsidRDefault="00E31CBF" w:rsidP="00E31CBF">
          <w:pPr>
            <w:pStyle w:val="CEAC591360604FFBA444D83C3A5777D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7A01992955A74407B93B09B0B6755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C8BF1-586C-4AB6-8F08-1AEF747A400C}"/>
      </w:docPartPr>
      <w:docPartBody>
        <w:p w:rsidR="002C1443" w:rsidRDefault="00E31CBF" w:rsidP="00E31CBF">
          <w:pPr>
            <w:pStyle w:val="7A01992955A74407B93B09B0B675594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F45D3856B4E669CBE63C66744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9DD0-63BD-467D-B909-FD1787014A23}"/>
      </w:docPartPr>
      <w:docPartBody>
        <w:p w:rsidR="002C1443" w:rsidRDefault="00E31CBF" w:rsidP="00E31CBF">
          <w:pPr>
            <w:pStyle w:val="6A9F45D3856B4E669CBE63C667447AEE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AFED285AB4EFEB2DEE49FDFFFB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08C4-CB80-470D-B420-92EDCEE5FEC0}"/>
      </w:docPartPr>
      <w:docPartBody>
        <w:p w:rsidR="002C1443" w:rsidRDefault="00E31CBF" w:rsidP="00E31CBF">
          <w:pPr>
            <w:pStyle w:val="B63AFED285AB4EFEB2DEE49FDFFFB9DA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8B3F4AE944AEE967A40D8F680D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64191-196C-4353-A473-F7763CBCB59E}"/>
      </w:docPartPr>
      <w:docPartBody>
        <w:p w:rsidR="002C1443" w:rsidRDefault="00E31CBF" w:rsidP="00E31CBF">
          <w:pPr>
            <w:pStyle w:val="5AE8B3F4AE944AEE967A40D8F680D309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92F11DCF294BCD9BE17EE213016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EFFE-B90E-4CED-A0B0-34E30DDCF3AA}"/>
      </w:docPartPr>
      <w:docPartBody>
        <w:p w:rsidR="002C1443" w:rsidRDefault="00E31CBF" w:rsidP="00E31CBF">
          <w:pPr>
            <w:pStyle w:val="8792F11DCF294BCD9BE17EE213016F50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305802F2142289F7FFB3FBFFE3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CD8E0-DAA0-479A-8BDC-E0F36E068CC4}"/>
      </w:docPartPr>
      <w:docPartBody>
        <w:p w:rsidR="002C1443" w:rsidRDefault="00E31CBF" w:rsidP="00E31CBF">
          <w:pPr>
            <w:pStyle w:val="9D8305802F2142289F7FFB3FBFFE312B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DDE39653B5430B92129984E1700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44F7-A6C5-4331-B007-B9E224CD677D}"/>
      </w:docPartPr>
      <w:docPartBody>
        <w:p w:rsidR="002C1443" w:rsidRDefault="00E31CBF" w:rsidP="00E31CBF">
          <w:pPr>
            <w:pStyle w:val="AEDDE39653B5430B92129984E1700AF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39C42B1DA4B7199B1FA7205E61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BC151-3FE4-46C4-B7FC-03160A1889CF}"/>
      </w:docPartPr>
      <w:docPartBody>
        <w:p w:rsidR="002C1443" w:rsidRDefault="00E31CBF" w:rsidP="00E31CBF">
          <w:pPr>
            <w:pStyle w:val="5D039C42B1DA4B7199B1FA7205E61231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39DBBB12D4D12ACC5627E0900E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C0FD8-BA6B-4767-8514-4AF756130D6F}"/>
      </w:docPartPr>
      <w:docPartBody>
        <w:p w:rsidR="002C1443" w:rsidRDefault="00E31CBF" w:rsidP="00E31CBF">
          <w:pPr>
            <w:pStyle w:val="33B39DBBB12D4D12ACC5627E0900EF26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53184B2EDDC744B6AC3B0BBF5F1EE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4791-CB6F-423B-868C-CF08471F62C6}"/>
      </w:docPartPr>
      <w:docPartBody>
        <w:p w:rsidR="002C1443" w:rsidRDefault="00E31CBF" w:rsidP="00E31CBF">
          <w:pPr>
            <w:pStyle w:val="53184B2EDDC744B6AC3B0BBF5F1EE185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D638192CEBDE43F7B11BC311381B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C9991-40DD-44BE-BAB0-CE557CC5F292}"/>
      </w:docPartPr>
      <w:docPartBody>
        <w:p w:rsidR="002C1443" w:rsidRDefault="00E31CBF" w:rsidP="00E31CBF">
          <w:pPr>
            <w:pStyle w:val="D638192CEBDE43F7B11BC311381B158C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94A66F0C098247AAA19B39EA92D08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89D0D-A3F0-4D71-8D55-126DC1BA3F32}"/>
      </w:docPartPr>
      <w:docPartBody>
        <w:p w:rsidR="002C1443" w:rsidRDefault="00E31CBF" w:rsidP="00E31CBF">
          <w:pPr>
            <w:pStyle w:val="94A66F0C098247AAA19B39EA92D0859D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0081ABA77BB044FB9BCE7C43D9A7E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2736A-62DA-470E-B8B6-AB12FE9BD020}"/>
      </w:docPartPr>
      <w:docPartBody>
        <w:p w:rsidR="002C1443" w:rsidRDefault="00E31CBF" w:rsidP="00E31CBF">
          <w:pPr>
            <w:pStyle w:val="0081ABA77BB044FB9BCE7C43D9A7ED09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71878788ACFC4F788E1333A69051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03AD-6BDF-4133-979E-8B1581CC30B1}"/>
      </w:docPartPr>
      <w:docPartBody>
        <w:p w:rsidR="002C1443" w:rsidRDefault="00E31CBF" w:rsidP="00E31CBF">
          <w:pPr>
            <w:pStyle w:val="71878788ACFC4F788E1333A69051B7D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F7306A8336D9413E8ED8242E0236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ABD1-9B19-42FC-80CE-4FA5237BDFC8}"/>
      </w:docPartPr>
      <w:docPartBody>
        <w:p w:rsidR="002C1443" w:rsidRDefault="00E31CBF" w:rsidP="00E31CBF">
          <w:pPr>
            <w:pStyle w:val="F7306A8336D9413E8ED8242E02363B81"/>
          </w:pPr>
          <w:r w:rsidRPr="001D68F8">
            <w:rPr>
              <w:rStyle w:val="PlaceholderText"/>
              <w:sz w:val="16"/>
              <w:szCs w:val="16"/>
            </w:rPr>
            <w:t xml:space="preserve">Click here to answer Y/N. </w:t>
          </w:r>
        </w:p>
      </w:docPartBody>
    </w:docPart>
    <w:docPart>
      <w:docPartPr>
        <w:name w:val="306C152116F34A4E8145A1732AAD9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7BD4A-F65F-43DA-93F5-4D0407F97AB8}"/>
      </w:docPartPr>
      <w:docPartBody>
        <w:p w:rsidR="002C1443" w:rsidRDefault="00E31CBF" w:rsidP="00E31CBF">
          <w:pPr>
            <w:pStyle w:val="306C152116F34A4E8145A1732AAD9D2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F60CB39CE44C6B99F0121F4ED3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9425B-C8E3-436A-AA30-EE3AF3F015C3}"/>
      </w:docPartPr>
      <w:docPartBody>
        <w:p w:rsidR="002C1443" w:rsidRDefault="00E31CBF" w:rsidP="00E31CBF">
          <w:pPr>
            <w:pStyle w:val="A3F60CB39CE44C6B99F0121F4ED3D122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AB7CC47BA418CA058E458FBBCC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553B0-D757-4955-A5C6-78D7E20902F9}"/>
      </w:docPartPr>
      <w:docPartBody>
        <w:p w:rsidR="002C1443" w:rsidRDefault="00E31CBF" w:rsidP="00E31CBF">
          <w:pPr>
            <w:pStyle w:val="A27AB7CC47BA418CA058E458FBBCC15C"/>
          </w:pPr>
          <w:r w:rsidRPr="005375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BF"/>
    <w:rsid w:val="002C1443"/>
    <w:rsid w:val="00307B10"/>
    <w:rsid w:val="00335730"/>
    <w:rsid w:val="008705CA"/>
    <w:rsid w:val="00E3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31CBF"/>
    <w:rPr>
      <w:color w:val="808080"/>
    </w:rPr>
  </w:style>
  <w:style w:type="paragraph" w:customStyle="1" w:styleId="2C7826B0F9174C46B66C4EB9EC87F279">
    <w:name w:val="2C7826B0F9174C46B66C4EB9EC87F279"/>
    <w:rsid w:val="00E31CBF"/>
  </w:style>
  <w:style w:type="paragraph" w:customStyle="1" w:styleId="80152C692BC04262B3CB601B727DC789">
    <w:name w:val="80152C692BC04262B3CB601B727DC789"/>
    <w:rsid w:val="00E31CBF"/>
  </w:style>
  <w:style w:type="paragraph" w:customStyle="1" w:styleId="1A0A260D1FCD4D35A45D0A68723328A7">
    <w:name w:val="1A0A260D1FCD4D35A45D0A68723328A7"/>
    <w:rsid w:val="00E31CBF"/>
  </w:style>
  <w:style w:type="paragraph" w:customStyle="1" w:styleId="720AF01A01DC4D4BB35C1C3581DF05D9">
    <w:name w:val="720AF01A01DC4D4BB35C1C3581DF05D9"/>
    <w:rsid w:val="00E31CBF"/>
  </w:style>
  <w:style w:type="paragraph" w:customStyle="1" w:styleId="74DA5C67C23D40E0B8DEB9B3464BE03B">
    <w:name w:val="74DA5C67C23D40E0B8DEB9B3464BE03B"/>
    <w:rsid w:val="00E31CBF"/>
  </w:style>
  <w:style w:type="paragraph" w:customStyle="1" w:styleId="EDBE009B89BB42C8965E3B1814FAF13E">
    <w:name w:val="EDBE009B89BB42C8965E3B1814FAF13E"/>
    <w:rsid w:val="00E31CBF"/>
  </w:style>
  <w:style w:type="paragraph" w:customStyle="1" w:styleId="4AA7F4BF9A8547BB9883D3892D6A943D">
    <w:name w:val="4AA7F4BF9A8547BB9883D3892D6A943D"/>
    <w:rsid w:val="00E31CBF"/>
  </w:style>
  <w:style w:type="paragraph" w:customStyle="1" w:styleId="11A1B7F74CB448EF8555B9BAC38A4769">
    <w:name w:val="11A1B7F74CB448EF8555B9BAC38A4769"/>
    <w:rsid w:val="00E31CBF"/>
  </w:style>
  <w:style w:type="paragraph" w:customStyle="1" w:styleId="A319D3BC770D40BD91EA703D8482759F">
    <w:name w:val="A319D3BC770D40BD91EA703D8482759F"/>
    <w:rsid w:val="00E31CBF"/>
  </w:style>
  <w:style w:type="paragraph" w:customStyle="1" w:styleId="1316D54A41744B4AA339992F9ACE5CF0">
    <w:name w:val="1316D54A41744B4AA339992F9ACE5CF0"/>
    <w:rsid w:val="00E31CBF"/>
  </w:style>
  <w:style w:type="paragraph" w:customStyle="1" w:styleId="334941A4B3D54952AC034398F2221BB6">
    <w:name w:val="334941A4B3D54952AC034398F2221BB6"/>
    <w:rsid w:val="00E31CBF"/>
  </w:style>
  <w:style w:type="paragraph" w:customStyle="1" w:styleId="A4C3FCFC8F224A3F8CEC71990D264E37">
    <w:name w:val="A4C3FCFC8F224A3F8CEC71990D264E37"/>
    <w:rsid w:val="00E31CBF"/>
  </w:style>
  <w:style w:type="paragraph" w:customStyle="1" w:styleId="33D37B1775F042F698112C67592ED796">
    <w:name w:val="33D37B1775F042F698112C67592ED796"/>
    <w:rsid w:val="00E31CBF"/>
  </w:style>
  <w:style w:type="paragraph" w:customStyle="1" w:styleId="482C82C60B64422C9258B72CDCC6445C">
    <w:name w:val="482C82C60B64422C9258B72CDCC6445C"/>
    <w:rsid w:val="00E31CBF"/>
  </w:style>
  <w:style w:type="paragraph" w:customStyle="1" w:styleId="E69CE6F19495490098E4F8697DA879FD">
    <w:name w:val="E69CE6F19495490098E4F8697DA879FD"/>
    <w:rsid w:val="00E31CBF"/>
  </w:style>
  <w:style w:type="paragraph" w:customStyle="1" w:styleId="248FC92818D74DE394EDCC0C29D7225F">
    <w:name w:val="248FC92818D74DE394EDCC0C29D7225F"/>
    <w:rsid w:val="00E31CBF"/>
  </w:style>
  <w:style w:type="paragraph" w:customStyle="1" w:styleId="08AA516ACFDC4F65B16C97916E37AA00">
    <w:name w:val="08AA516ACFDC4F65B16C97916E37AA00"/>
    <w:rsid w:val="00E31CBF"/>
  </w:style>
  <w:style w:type="paragraph" w:customStyle="1" w:styleId="46DED4403D494FC384BB3E96C050FE49">
    <w:name w:val="46DED4403D494FC384BB3E96C050FE49"/>
    <w:rsid w:val="00E31CBF"/>
  </w:style>
  <w:style w:type="paragraph" w:customStyle="1" w:styleId="5827729D7FA946F29B0F7FE78DCE60FA">
    <w:name w:val="5827729D7FA946F29B0F7FE78DCE60FA"/>
    <w:rsid w:val="00E31CBF"/>
  </w:style>
  <w:style w:type="paragraph" w:customStyle="1" w:styleId="5B9D835C73FD4611B7AF0B1418CC104F">
    <w:name w:val="5B9D835C73FD4611B7AF0B1418CC104F"/>
    <w:rsid w:val="00E31CBF"/>
  </w:style>
  <w:style w:type="paragraph" w:customStyle="1" w:styleId="A2482F80666D4FE69109D12BF73F65FB">
    <w:name w:val="A2482F80666D4FE69109D12BF73F65FB"/>
    <w:rsid w:val="00E31CBF"/>
  </w:style>
  <w:style w:type="paragraph" w:customStyle="1" w:styleId="E8C6C2D0B7FC49518B2E3D5FC0579E57">
    <w:name w:val="E8C6C2D0B7FC49518B2E3D5FC0579E57"/>
    <w:rsid w:val="00E31CBF"/>
  </w:style>
  <w:style w:type="paragraph" w:customStyle="1" w:styleId="BD8233365B7C46BFA8AD3251778F1D34">
    <w:name w:val="BD8233365B7C46BFA8AD3251778F1D34"/>
    <w:rsid w:val="00E31CBF"/>
  </w:style>
  <w:style w:type="paragraph" w:customStyle="1" w:styleId="5176FA7E499948D2B19E744AB63F2A06">
    <w:name w:val="5176FA7E499948D2B19E744AB63F2A06"/>
    <w:rsid w:val="00E31CBF"/>
  </w:style>
  <w:style w:type="paragraph" w:customStyle="1" w:styleId="9579C9A60886494CAC4913D75E1E3AD3">
    <w:name w:val="9579C9A60886494CAC4913D75E1E3AD3"/>
    <w:rsid w:val="00E31CBF"/>
  </w:style>
  <w:style w:type="paragraph" w:customStyle="1" w:styleId="27FA1D7315AC4FB78BE8C66B5A7028CC">
    <w:name w:val="27FA1D7315AC4FB78BE8C66B5A7028CC"/>
    <w:rsid w:val="00E31CBF"/>
  </w:style>
  <w:style w:type="paragraph" w:customStyle="1" w:styleId="040A722094BD4E1BA7250852F1EBAEB5">
    <w:name w:val="040A722094BD4E1BA7250852F1EBAEB5"/>
    <w:rsid w:val="00E31CBF"/>
  </w:style>
  <w:style w:type="paragraph" w:customStyle="1" w:styleId="FF4C811F7B4141BF92D7B0EDC8961E7B">
    <w:name w:val="FF4C811F7B4141BF92D7B0EDC8961E7B"/>
    <w:rsid w:val="00E31CBF"/>
  </w:style>
  <w:style w:type="paragraph" w:customStyle="1" w:styleId="DFE01C22B9794725A1272FB883FB2CD2">
    <w:name w:val="DFE01C22B9794725A1272FB883FB2CD2"/>
    <w:rsid w:val="00E31CBF"/>
  </w:style>
  <w:style w:type="paragraph" w:customStyle="1" w:styleId="7BD52ECEF993495CBD0D503D37AAB12A">
    <w:name w:val="7BD52ECEF993495CBD0D503D37AAB12A"/>
    <w:rsid w:val="00E31CBF"/>
  </w:style>
  <w:style w:type="paragraph" w:customStyle="1" w:styleId="6AA0EF264D0B4F189071B88FD0040141">
    <w:name w:val="6AA0EF264D0B4F189071B88FD0040141"/>
    <w:rsid w:val="00E31CBF"/>
  </w:style>
  <w:style w:type="paragraph" w:customStyle="1" w:styleId="5C3792A42ED748B9AF6931B2D0E60264">
    <w:name w:val="5C3792A42ED748B9AF6931B2D0E60264"/>
    <w:rsid w:val="00E31CBF"/>
  </w:style>
  <w:style w:type="paragraph" w:customStyle="1" w:styleId="0CD9B7F4AD9E45729364268B176F6703">
    <w:name w:val="0CD9B7F4AD9E45729364268B176F6703"/>
    <w:rsid w:val="00E31CBF"/>
  </w:style>
  <w:style w:type="paragraph" w:customStyle="1" w:styleId="51F1FB420DD84BE38D892693E8FE0E53">
    <w:name w:val="51F1FB420DD84BE38D892693E8FE0E53"/>
    <w:rsid w:val="00E31CBF"/>
  </w:style>
  <w:style w:type="paragraph" w:customStyle="1" w:styleId="08E5B019EB784B5293BAA5BC9B8DDB51">
    <w:name w:val="08E5B019EB784B5293BAA5BC9B8DDB51"/>
    <w:rsid w:val="00E31CBF"/>
  </w:style>
  <w:style w:type="paragraph" w:customStyle="1" w:styleId="DEBCBE1D7954471B9DC1FEF1703BAAAB">
    <w:name w:val="DEBCBE1D7954471B9DC1FEF1703BAAAB"/>
    <w:rsid w:val="00E31CBF"/>
  </w:style>
  <w:style w:type="paragraph" w:customStyle="1" w:styleId="376BD1A398C449549F22AE521B8B514A">
    <w:name w:val="376BD1A398C449549F22AE521B8B514A"/>
    <w:rsid w:val="00E31CBF"/>
  </w:style>
  <w:style w:type="paragraph" w:customStyle="1" w:styleId="9BCAE797C1F84A85A0C2F93074757A22">
    <w:name w:val="9BCAE797C1F84A85A0C2F93074757A22"/>
    <w:rsid w:val="00E31CBF"/>
  </w:style>
  <w:style w:type="paragraph" w:customStyle="1" w:styleId="242DC2FD0CF6441BBAA93281034E7220">
    <w:name w:val="242DC2FD0CF6441BBAA93281034E7220"/>
    <w:rsid w:val="00E31CBF"/>
  </w:style>
  <w:style w:type="paragraph" w:customStyle="1" w:styleId="65FE71293C53441D93A59988EAC060AE">
    <w:name w:val="65FE71293C53441D93A59988EAC060AE"/>
    <w:rsid w:val="00E31CBF"/>
  </w:style>
  <w:style w:type="paragraph" w:customStyle="1" w:styleId="1961ABC6B56A4E3E84749882611B4EC6">
    <w:name w:val="1961ABC6B56A4E3E84749882611B4EC6"/>
    <w:rsid w:val="00E31CBF"/>
  </w:style>
  <w:style w:type="paragraph" w:customStyle="1" w:styleId="BC22A1AA8C464D578C1E81402A92E7CF">
    <w:name w:val="BC22A1AA8C464D578C1E81402A92E7CF"/>
    <w:rsid w:val="00E31CBF"/>
  </w:style>
  <w:style w:type="paragraph" w:customStyle="1" w:styleId="ABA8E0E79FB64173915186F45E9A4A0E">
    <w:name w:val="ABA8E0E79FB64173915186F45E9A4A0E"/>
    <w:rsid w:val="00E31CBF"/>
  </w:style>
  <w:style w:type="paragraph" w:customStyle="1" w:styleId="A396DC3908E44143AF49C3E4692DBDB7">
    <w:name w:val="A396DC3908E44143AF49C3E4692DBDB7"/>
    <w:rsid w:val="00E31CBF"/>
  </w:style>
  <w:style w:type="paragraph" w:customStyle="1" w:styleId="ABA6B0B43D2B4182839205BD058D730D">
    <w:name w:val="ABA6B0B43D2B4182839205BD058D730D"/>
    <w:rsid w:val="00E31CBF"/>
  </w:style>
  <w:style w:type="paragraph" w:customStyle="1" w:styleId="704AE919F2DE4936BD02E1678E5CEE3D">
    <w:name w:val="704AE919F2DE4936BD02E1678E5CEE3D"/>
    <w:rsid w:val="00E31CBF"/>
  </w:style>
  <w:style w:type="paragraph" w:customStyle="1" w:styleId="740CFE0EC4E24DCD9075FF0A705A4EC6">
    <w:name w:val="740CFE0EC4E24DCD9075FF0A705A4EC6"/>
    <w:rsid w:val="00E31CBF"/>
  </w:style>
  <w:style w:type="paragraph" w:customStyle="1" w:styleId="75993C72BF2A4002B2A4BE4C4CAE399F">
    <w:name w:val="75993C72BF2A4002B2A4BE4C4CAE399F"/>
    <w:rsid w:val="00E31CBF"/>
  </w:style>
  <w:style w:type="paragraph" w:customStyle="1" w:styleId="8ED0F9A1B6AB4C788B369C1726B23C1C">
    <w:name w:val="8ED0F9A1B6AB4C788B369C1726B23C1C"/>
    <w:rsid w:val="00E31CBF"/>
  </w:style>
  <w:style w:type="paragraph" w:customStyle="1" w:styleId="1EE1286AA6524E7EA4889AD75EC5F771">
    <w:name w:val="1EE1286AA6524E7EA4889AD75EC5F771"/>
    <w:rsid w:val="00E31CBF"/>
  </w:style>
  <w:style w:type="paragraph" w:customStyle="1" w:styleId="8A1542F3DDCC4809A2089DDDACFFE5BA">
    <w:name w:val="8A1542F3DDCC4809A2089DDDACFFE5BA"/>
    <w:rsid w:val="00E31CBF"/>
  </w:style>
  <w:style w:type="paragraph" w:customStyle="1" w:styleId="37523476DBCB4BA582CADE26FB50D837">
    <w:name w:val="37523476DBCB4BA582CADE26FB50D837"/>
    <w:rsid w:val="00E31CBF"/>
  </w:style>
  <w:style w:type="paragraph" w:customStyle="1" w:styleId="7E62D5A667784A9D96DBB6605B640615">
    <w:name w:val="7E62D5A667784A9D96DBB6605B640615"/>
    <w:rsid w:val="00E31CBF"/>
  </w:style>
  <w:style w:type="paragraph" w:customStyle="1" w:styleId="FE2A190554474D169EE7AB38FE145A8A">
    <w:name w:val="FE2A190554474D169EE7AB38FE145A8A"/>
    <w:rsid w:val="00E31CBF"/>
  </w:style>
  <w:style w:type="paragraph" w:customStyle="1" w:styleId="0058F6FE41354E21BE7010E9ABDC87D7">
    <w:name w:val="0058F6FE41354E21BE7010E9ABDC87D7"/>
    <w:rsid w:val="00E31CBF"/>
  </w:style>
  <w:style w:type="paragraph" w:customStyle="1" w:styleId="B7E0EFECC0094BCD841019009A718308">
    <w:name w:val="B7E0EFECC0094BCD841019009A718308"/>
    <w:rsid w:val="00E31CBF"/>
  </w:style>
  <w:style w:type="paragraph" w:customStyle="1" w:styleId="393A57B647BE40B5819BC694ADF88C54">
    <w:name w:val="393A57B647BE40B5819BC694ADF88C54"/>
    <w:rsid w:val="00E31CBF"/>
  </w:style>
  <w:style w:type="paragraph" w:customStyle="1" w:styleId="0281164E509E474582676A3FC0958A49">
    <w:name w:val="0281164E509E474582676A3FC0958A49"/>
    <w:rsid w:val="00E31CBF"/>
  </w:style>
  <w:style w:type="paragraph" w:customStyle="1" w:styleId="4118404AD64C4F10A07FD454B23ACD46">
    <w:name w:val="4118404AD64C4F10A07FD454B23ACD46"/>
    <w:rsid w:val="00E31CBF"/>
  </w:style>
  <w:style w:type="paragraph" w:customStyle="1" w:styleId="ACA67F7EE269415DB199A45BDF21FE93">
    <w:name w:val="ACA67F7EE269415DB199A45BDF21FE93"/>
    <w:rsid w:val="00E31CBF"/>
  </w:style>
  <w:style w:type="paragraph" w:customStyle="1" w:styleId="866992A0A22542668D022CBBCE452C0D">
    <w:name w:val="866992A0A22542668D022CBBCE452C0D"/>
    <w:rsid w:val="00E31CBF"/>
  </w:style>
  <w:style w:type="paragraph" w:customStyle="1" w:styleId="336FAC1A8534442887A08DBE77D39818">
    <w:name w:val="336FAC1A8534442887A08DBE77D39818"/>
    <w:rsid w:val="00E31CBF"/>
  </w:style>
  <w:style w:type="paragraph" w:customStyle="1" w:styleId="CD1F242DA5194301B3A328C7052A39B5">
    <w:name w:val="CD1F242DA5194301B3A328C7052A39B5"/>
    <w:rsid w:val="00E31CBF"/>
  </w:style>
  <w:style w:type="paragraph" w:customStyle="1" w:styleId="FC71521B31A84BBFB5858FB8E4854918">
    <w:name w:val="FC71521B31A84BBFB5858FB8E4854918"/>
    <w:rsid w:val="00E31CBF"/>
  </w:style>
  <w:style w:type="paragraph" w:customStyle="1" w:styleId="A3E54C0264904AC0B2C66BC8B277D039">
    <w:name w:val="A3E54C0264904AC0B2C66BC8B277D039"/>
    <w:rsid w:val="00E31CBF"/>
  </w:style>
  <w:style w:type="paragraph" w:customStyle="1" w:styleId="CD21F992AE024D84A7FA5E8D7149A458">
    <w:name w:val="CD21F992AE024D84A7FA5E8D7149A458"/>
    <w:rsid w:val="00E31CBF"/>
  </w:style>
  <w:style w:type="paragraph" w:customStyle="1" w:styleId="A514653FB40343F5906BA38A4C9379F3">
    <w:name w:val="A514653FB40343F5906BA38A4C9379F3"/>
    <w:rsid w:val="00E31CBF"/>
  </w:style>
  <w:style w:type="paragraph" w:customStyle="1" w:styleId="E606251299B44C36B80A04997957AF9D">
    <w:name w:val="E606251299B44C36B80A04997957AF9D"/>
    <w:rsid w:val="00E31CBF"/>
  </w:style>
  <w:style w:type="paragraph" w:customStyle="1" w:styleId="33671C4279B1425399E971FC490DCAFC">
    <w:name w:val="33671C4279B1425399E971FC490DCAFC"/>
    <w:rsid w:val="00E31CBF"/>
  </w:style>
  <w:style w:type="paragraph" w:customStyle="1" w:styleId="C7F64607AD5B4B5DB46F68CA467E433D">
    <w:name w:val="C7F64607AD5B4B5DB46F68CA467E433D"/>
    <w:rsid w:val="00E31CBF"/>
  </w:style>
  <w:style w:type="paragraph" w:customStyle="1" w:styleId="2C8251B590B14761A02C5AE6572E4521">
    <w:name w:val="2C8251B590B14761A02C5AE6572E4521"/>
    <w:rsid w:val="00E31CBF"/>
  </w:style>
  <w:style w:type="paragraph" w:customStyle="1" w:styleId="A6781E4F2EDF490CB0B890071B675273">
    <w:name w:val="A6781E4F2EDF490CB0B890071B675273"/>
    <w:rsid w:val="00E31CBF"/>
  </w:style>
  <w:style w:type="paragraph" w:customStyle="1" w:styleId="8062AFF1CD7D401FAC219E04E3572153">
    <w:name w:val="8062AFF1CD7D401FAC219E04E3572153"/>
    <w:rsid w:val="00E31CBF"/>
  </w:style>
  <w:style w:type="paragraph" w:customStyle="1" w:styleId="2A533D329DF14A968DB8960451ADDB69">
    <w:name w:val="2A533D329DF14A968DB8960451ADDB69"/>
    <w:rsid w:val="00E31CBF"/>
  </w:style>
  <w:style w:type="paragraph" w:customStyle="1" w:styleId="723E833EEFA44FB5867FC8295F99DD4A">
    <w:name w:val="723E833EEFA44FB5867FC8295F99DD4A"/>
    <w:rsid w:val="00E31CBF"/>
  </w:style>
  <w:style w:type="paragraph" w:customStyle="1" w:styleId="A7E403040A384D5CBC165B7A04D21221">
    <w:name w:val="A7E403040A384D5CBC165B7A04D21221"/>
    <w:rsid w:val="00E31CBF"/>
  </w:style>
  <w:style w:type="paragraph" w:customStyle="1" w:styleId="6CD829358E9C47CB8718DCB02F34825F">
    <w:name w:val="6CD829358E9C47CB8718DCB02F34825F"/>
    <w:rsid w:val="00E31CBF"/>
  </w:style>
  <w:style w:type="paragraph" w:customStyle="1" w:styleId="8F52917FC248449ABE653224A35AC945">
    <w:name w:val="8F52917FC248449ABE653224A35AC945"/>
    <w:rsid w:val="00E31CBF"/>
  </w:style>
  <w:style w:type="paragraph" w:customStyle="1" w:styleId="D157BE41ADDB42278067FA608CBC18F9">
    <w:name w:val="D157BE41ADDB42278067FA608CBC18F9"/>
    <w:rsid w:val="00E31CBF"/>
  </w:style>
  <w:style w:type="paragraph" w:customStyle="1" w:styleId="55E398951CA64668B08516BDD8FE0A25">
    <w:name w:val="55E398951CA64668B08516BDD8FE0A25"/>
    <w:rsid w:val="00E31CBF"/>
  </w:style>
  <w:style w:type="paragraph" w:customStyle="1" w:styleId="D724FAE093BB48DBA1CEBE3F9935ECFE">
    <w:name w:val="D724FAE093BB48DBA1CEBE3F9935ECFE"/>
    <w:rsid w:val="00E31CBF"/>
  </w:style>
  <w:style w:type="paragraph" w:customStyle="1" w:styleId="86C01FF466A341A7A3350E344CF4AC2E">
    <w:name w:val="86C01FF466A341A7A3350E344CF4AC2E"/>
    <w:rsid w:val="00E31CBF"/>
  </w:style>
  <w:style w:type="paragraph" w:customStyle="1" w:styleId="B8528045C8784C81834609616FCEAECA">
    <w:name w:val="B8528045C8784C81834609616FCEAECA"/>
    <w:rsid w:val="00E31CBF"/>
  </w:style>
  <w:style w:type="paragraph" w:customStyle="1" w:styleId="322A21581BF543428D3B8935907AFC69">
    <w:name w:val="322A21581BF543428D3B8935907AFC69"/>
    <w:rsid w:val="00E31CBF"/>
  </w:style>
  <w:style w:type="paragraph" w:customStyle="1" w:styleId="23C2CFF2E5734817B5538CB0909B2CC6">
    <w:name w:val="23C2CFF2E5734817B5538CB0909B2CC6"/>
    <w:rsid w:val="00E31CBF"/>
  </w:style>
  <w:style w:type="paragraph" w:customStyle="1" w:styleId="51F9803F7FA94191974C840FCAA44FAE">
    <w:name w:val="51F9803F7FA94191974C840FCAA44FAE"/>
    <w:rsid w:val="00E31CBF"/>
  </w:style>
  <w:style w:type="paragraph" w:customStyle="1" w:styleId="C647B09664DC41E8B711E0F7C455CAB2">
    <w:name w:val="C647B09664DC41E8B711E0F7C455CAB2"/>
    <w:rsid w:val="00E31CBF"/>
  </w:style>
  <w:style w:type="paragraph" w:customStyle="1" w:styleId="F568FF62944B47EAB463C36FD5F4DAB4">
    <w:name w:val="F568FF62944B47EAB463C36FD5F4DAB4"/>
    <w:rsid w:val="00E31CBF"/>
  </w:style>
  <w:style w:type="paragraph" w:customStyle="1" w:styleId="39EB1BABAC8840FABCE13B94EA7259A3">
    <w:name w:val="39EB1BABAC8840FABCE13B94EA7259A3"/>
    <w:rsid w:val="00E31CBF"/>
  </w:style>
  <w:style w:type="paragraph" w:customStyle="1" w:styleId="8C52C6997D764D39B1F687C8CF1E91C7">
    <w:name w:val="8C52C6997D764D39B1F687C8CF1E91C7"/>
    <w:rsid w:val="00E31CBF"/>
  </w:style>
  <w:style w:type="paragraph" w:customStyle="1" w:styleId="4565BCD5EAB84E9CB7DA57BD3C82A28D">
    <w:name w:val="4565BCD5EAB84E9CB7DA57BD3C82A28D"/>
    <w:rsid w:val="00E31CBF"/>
  </w:style>
  <w:style w:type="paragraph" w:customStyle="1" w:styleId="A17135ACE4B8483ABCA77D8EC272505C">
    <w:name w:val="A17135ACE4B8483ABCA77D8EC272505C"/>
    <w:rsid w:val="00E31CBF"/>
  </w:style>
  <w:style w:type="paragraph" w:customStyle="1" w:styleId="529BC9B16845468BBFC3862FFA312F28">
    <w:name w:val="529BC9B16845468BBFC3862FFA312F28"/>
    <w:rsid w:val="00E31CBF"/>
  </w:style>
  <w:style w:type="paragraph" w:customStyle="1" w:styleId="81B482C158454230ABD6EDFAC47D22FD">
    <w:name w:val="81B482C158454230ABD6EDFAC47D22FD"/>
    <w:rsid w:val="00E31CBF"/>
  </w:style>
  <w:style w:type="paragraph" w:customStyle="1" w:styleId="09A354982C894C92AA27AFEE28324EEE">
    <w:name w:val="09A354982C894C92AA27AFEE28324EEE"/>
    <w:rsid w:val="00E31CBF"/>
  </w:style>
  <w:style w:type="paragraph" w:customStyle="1" w:styleId="3EBFC50B3B9D40A58C362096053A5617">
    <w:name w:val="3EBFC50B3B9D40A58C362096053A5617"/>
    <w:rsid w:val="00E31CBF"/>
  </w:style>
  <w:style w:type="paragraph" w:customStyle="1" w:styleId="7071FC3FE98E4B5E96CAD7BBF8A179A8">
    <w:name w:val="7071FC3FE98E4B5E96CAD7BBF8A179A8"/>
    <w:rsid w:val="00E31CBF"/>
  </w:style>
  <w:style w:type="paragraph" w:customStyle="1" w:styleId="8F222CEFAC8B4530B22E5ECE15D392F6">
    <w:name w:val="8F222CEFAC8B4530B22E5ECE15D392F6"/>
    <w:rsid w:val="00E31CBF"/>
  </w:style>
  <w:style w:type="paragraph" w:customStyle="1" w:styleId="15F9470B70EE49FDBC348742E4B8BC3B">
    <w:name w:val="15F9470B70EE49FDBC348742E4B8BC3B"/>
    <w:rsid w:val="00E31CBF"/>
  </w:style>
  <w:style w:type="paragraph" w:customStyle="1" w:styleId="F39D09A675D34B9E8FBDF809F9F3F3A3">
    <w:name w:val="F39D09A675D34B9E8FBDF809F9F3F3A3"/>
    <w:rsid w:val="00E31CBF"/>
  </w:style>
  <w:style w:type="paragraph" w:customStyle="1" w:styleId="E7839D9179054097AD5240A018016430">
    <w:name w:val="E7839D9179054097AD5240A018016430"/>
    <w:rsid w:val="00E31CBF"/>
  </w:style>
  <w:style w:type="paragraph" w:customStyle="1" w:styleId="33CBAE81AAF1478FB5731B5C7A667915">
    <w:name w:val="33CBAE81AAF1478FB5731B5C7A667915"/>
    <w:rsid w:val="00E31CBF"/>
  </w:style>
  <w:style w:type="paragraph" w:customStyle="1" w:styleId="690EB3079D47400DA28510FF50D750C0">
    <w:name w:val="690EB3079D47400DA28510FF50D750C0"/>
    <w:rsid w:val="00E31CBF"/>
  </w:style>
  <w:style w:type="paragraph" w:customStyle="1" w:styleId="10FBD73B88264A88A1D682A036ACF3A1">
    <w:name w:val="10FBD73B88264A88A1D682A036ACF3A1"/>
    <w:rsid w:val="00E31CBF"/>
  </w:style>
  <w:style w:type="paragraph" w:customStyle="1" w:styleId="0E522E5C4D76481E877AAF9A56559C93">
    <w:name w:val="0E522E5C4D76481E877AAF9A56559C93"/>
    <w:rsid w:val="00E31CBF"/>
  </w:style>
  <w:style w:type="paragraph" w:customStyle="1" w:styleId="B1C278B5FC6B497EA4F95DADD9A59ABB">
    <w:name w:val="B1C278B5FC6B497EA4F95DADD9A59ABB"/>
    <w:rsid w:val="00E31CBF"/>
  </w:style>
  <w:style w:type="paragraph" w:customStyle="1" w:styleId="176A78344C7C403BBAFD43ACDBC43CE0">
    <w:name w:val="176A78344C7C403BBAFD43ACDBC43CE0"/>
    <w:rsid w:val="00E31CBF"/>
  </w:style>
  <w:style w:type="paragraph" w:customStyle="1" w:styleId="CA46F9E08F414AF08EC453E661DA99FC">
    <w:name w:val="CA46F9E08F414AF08EC453E661DA99FC"/>
    <w:rsid w:val="00E31CBF"/>
  </w:style>
  <w:style w:type="paragraph" w:customStyle="1" w:styleId="692EEDD1039B491D813A69A9D0251FEB">
    <w:name w:val="692EEDD1039B491D813A69A9D0251FEB"/>
    <w:rsid w:val="00E31CBF"/>
  </w:style>
  <w:style w:type="paragraph" w:customStyle="1" w:styleId="3A1FE6DAEF634361878A91BD09377A3F">
    <w:name w:val="3A1FE6DAEF634361878A91BD09377A3F"/>
    <w:rsid w:val="00E31CBF"/>
  </w:style>
  <w:style w:type="paragraph" w:customStyle="1" w:styleId="D9289AEDCD1F4E5B94FC05E8B53B945D">
    <w:name w:val="D9289AEDCD1F4E5B94FC05E8B53B945D"/>
    <w:rsid w:val="00E31CBF"/>
  </w:style>
  <w:style w:type="paragraph" w:customStyle="1" w:styleId="5D0DE25D2F3A4085A9C3DF27CC1BB4CC">
    <w:name w:val="5D0DE25D2F3A4085A9C3DF27CC1BB4CC"/>
    <w:rsid w:val="00E31CBF"/>
  </w:style>
  <w:style w:type="paragraph" w:customStyle="1" w:styleId="51FBBE484B974062A887816A57824AF5">
    <w:name w:val="51FBBE484B974062A887816A57824AF5"/>
    <w:rsid w:val="00E31CBF"/>
  </w:style>
  <w:style w:type="paragraph" w:customStyle="1" w:styleId="23E2754CBA374B1FB86366FC4749A8CA">
    <w:name w:val="23E2754CBA374B1FB86366FC4749A8CA"/>
    <w:rsid w:val="00E31CBF"/>
  </w:style>
  <w:style w:type="paragraph" w:customStyle="1" w:styleId="C0CFA7A67EE64CE3961B237904852DE3">
    <w:name w:val="C0CFA7A67EE64CE3961B237904852DE3"/>
    <w:rsid w:val="00E31CBF"/>
  </w:style>
  <w:style w:type="paragraph" w:customStyle="1" w:styleId="908874F6FDBA4A03B91A8E8667504017">
    <w:name w:val="908874F6FDBA4A03B91A8E8667504017"/>
    <w:rsid w:val="00E31CBF"/>
  </w:style>
  <w:style w:type="paragraph" w:customStyle="1" w:styleId="479D639E2C3741D2B0458218D0D8D086">
    <w:name w:val="479D639E2C3741D2B0458218D0D8D086"/>
    <w:rsid w:val="00E31CBF"/>
  </w:style>
  <w:style w:type="paragraph" w:customStyle="1" w:styleId="3B746DDA77B04240BA4F74087205643A">
    <w:name w:val="3B746DDA77B04240BA4F74087205643A"/>
    <w:rsid w:val="00E31CBF"/>
  </w:style>
  <w:style w:type="paragraph" w:customStyle="1" w:styleId="F2D231D4D87743B1B9F8308B1FA229EB">
    <w:name w:val="F2D231D4D87743B1B9F8308B1FA229EB"/>
    <w:rsid w:val="00E31CBF"/>
  </w:style>
  <w:style w:type="paragraph" w:customStyle="1" w:styleId="871207E99C5849F3B98DA27B0C64006A">
    <w:name w:val="871207E99C5849F3B98DA27B0C64006A"/>
    <w:rsid w:val="00E31CBF"/>
  </w:style>
  <w:style w:type="paragraph" w:customStyle="1" w:styleId="2CE32E0E53AE4A4BB0E7773323863914">
    <w:name w:val="2CE32E0E53AE4A4BB0E7773323863914"/>
    <w:rsid w:val="00E31CBF"/>
  </w:style>
  <w:style w:type="paragraph" w:customStyle="1" w:styleId="F2D26B9DFAC640DAA72D7CB66A86222E">
    <w:name w:val="F2D26B9DFAC640DAA72D7CB66A86222E"/>
    <w:rsid w:val="00E31CBF"/>
  </w:style>
  <w:style w:type="paragraph" w:customStyle="1" w:styleId="82F0587F592343ACBA53456C936179C5">
    <w:name w:val="82F0587F592343ACBA53456C936179C5"/>
    <w:rsid w:val="00E31CBF"/>
  </w:style>
  <w:style w:type="paragraph" w:customStyle="1" w:styleId="CA75219FBE574AC7A1599C6AB0C91454">
    <w:name w:val="CA75219FBE574AC7A1599C6AB0C91454"/>
    <w:rsid w:val="00E31CBF"/>
  </w:style>
  <w:style w:type="paragraph" w:customStyle="1" w:styleId="6732DDCD152E486298E2E008A8C0EE2E">
    <w:name w:val="6732DDCD152E486298E2E008A8C0EE2E"/>
    <w:rsid w:val="00E31CBF"/>
  </w:style>
  <w:style w:type="paragraph" w:customStyle="1" w:styleId="A97E2F6489BB484EB94E2C258B5B9E5B">
    <w:name w:val="A97E2F6489BB484EB94E2C258B5B9E5B"/>
    <w:rsid w:val="00E31CBF"/>
  </w:style>
  <w:style w:type="paragraph" w:customStyle="1" w:styleId="8266A837285146A1A68CBD958C7790D0">
    <w:name w:val="8266A837285146A1A68CBD958C7790D0"/>
    <w:rsid w:val="00E31CBF"/>
  </w:style>
  <w:style w:type="paragraph" w:customStyle="1" w:styleId="7CC31C7F9F32462086823879EDB06EB1">
    <w:name w:val="7CC31C7F9F32462086823879EDB06EB1"/>
    <w:rsid w:val="00E31CBF"/>
  </w:style>
  <w:style w:type="paragraph" w:customStyle="1" w:styleId="01EF88AFB0E940408888DE0CD7BB73D2">
    <w:name w:val="01EF88AFB0E940408888DE0CD7BB73D2"/>
    <w:rsid w:val="00E31CBF"/>
  </w:style>
  <w:style w:type="paragraph" w:customStyle="1" w:styleId="FB7CE9E0AE2B4CE8833C9323CC173A3C">
    <w:name w:val="FB7CE9E0AE2B4CE8833C9323CC173A3C"/>
    <w:rsid w:val="00E31CBF"/>
  </w:style>
  <w:style w:type="paragraph" w:customStyle="1" w:styleId="5799EF0B59464AFAAD661E9F2187D2BA">
    <w:name w:val="5799EF0B59464AFAAD661E9F2187D2BA"/>
    <w:rsid w:val="00E31CBF"/>
  </w:style>
  <w:style w:type="paragraph" w:customStyle="1" w:styleId="5B22982CA4474604876CAC1701AF4B14">
    <w:name w:val="5B22982CA4474604876CAC1701AF4B14"/>
    <w:rsid w:val="00E31CBF"/>
  </w:style>
  <w:style w:type="paragraph" w:customStyle="1" w:styleId="51B00CC1AD2942DFAE21164A02011FAA">
    <w:name w:val="51B00CC1AD2942DFAE21164A02011FAA"/>
    <w:rsid w:val="00E31CBF"/>
  </w:style>
  <w:style w:type="paragraph" w:customStyle="1" w:styleId="A2358FACB3C4444F89BC2DE7F712508D">
    <w:name w:val="A2358FACB3C4444F89BC2DE7F712508D"/>
    <w:rsid w:val="00E31CBF"/>
  </w:style>
  <w:style w:type="paragraph" w:customStyle="1" w:styleId="03ED122ADB51445EB99D5F77906CE4A7">
    <w:name w:val="03ED122ADB51445EB99D5F77906CE4A7"/>
    <w:rsid w:val="00E31CBF"/>
  </w:style>
  <w:style w:type="paragraph" w:customStyle="1" w:styleId="B7CB2D9AC68747C4ADFDACBEF12A05E4">
    <w:name w:val="B7CB2D9AC68747C4ADFDACBEF12A05E4"/>
    <w:rsid w:val="00E31CBF"/>
  </w:style>
  <w:style w:type="paragraph" w:customStyle="1" w:styleId="ED39D36211FE4B36A9CABB1F8BBBCF09">
    <w:name w:val="ED39D36211FE4B36A9CABB1F8BBBCF09"/>
    <w:rsid w:val="00E31CBF"/>
  </w:style>
  <w:style w:type="paragraph" w:customStyle="1" w:styleId="823CC6162AFE4C4A944DEE270D984995">
    <w:name w:val="823CC6162AFE4C4A944DEE270D984995"/>
    <w:rsid w:val="00E31CBF"/>
  </w:style>
  <w:style w:type="paragraph" w:customStyle="1" w:styleId="C03A652CC0B74095ABB939E3C8974D83">
    <w:name w:val="C03A652CC0B74095ABB939E3C8974D83"/>
    <w:rsid w:val="00E31CBF"/>
  </w:style>
  <w:style w:type="paragraph" w:customStyle="1" w:styleId="6045AA499DF34DD299CF79B22C4F48B4">
    <w:name w:val="6045AA499DF34DD299CF79B22C4F48B4"/>
    <w:rsid w:val="00E31CBF"/>
  </w:style>
  <w:style w:type="paragraph" w:customStyle="1" w:styleId="17FFFCBF026F466A9289F2C23188033A">
    <w:name w:val="17FFFCBF026F466A9289F2C23188033A"/>
    <w:rsid w:val="00E31CBF"/>
  </w:style>
  <w:style w:type="paragraph" w:customStyle="1" w:styleId="3BE0266885BE42209281938F8C9F8372">
    <w:name w:val="3BE0266885BE42209281938F8C9F8372"/>
    <w:rsid w:val="00E31CBF"/>
  </w:style>
  <w:style w:type="paragraph" w:customStyle="1" w:styleId="0C77ACF9E138405BBA7DDA938C62BC20">
    <w:name w:val="0C77ACF9E138405BBA7DDA938C62BC20"/>
    <w:rsid w:val="00E31CBF"/>
  </w:style>
  <w:style w:type="paragraph" w:customStyle="1" w:styleId="CD9D54CA81D8403690EAF596C252EB8F">
    <w:name w:val="CD9D54CA81D8403690EAF596C252EB8F"/>
    <w:rsid w:val="00E31CBF"/>
  </w:style>
  <w:style w:type="paragraph" w:customStyle="1" w:styleId="377C322DDF32494AB653438E7DE8658B">
    <w:name w:val="377C322DDF32494AB653438E7DE8658B"/>
    <w:rsid w:val="00E31CBF"/>
  </w:style>
  <w:style w:type="paragraph" w:customStyle="1" w:styleId="1C10D609F6074F9B944A6DD80E87E66F">
    <w:name w:val="1C10D609F6074F9B944A6DD80E87E66F"/>
    <w:rsid w:val="00E31CBF"/>
  </w:style>
  <w:style w:type="paragraph" w:customStyle="1" w:styleId="A62337EF8A7C4CA8A656B00A10D3A9AE">
    <w:name w:val="A62337EF8A7C4CA8A656B00A10D3A9AE"/>
    <w:rsid w:val="00E31CBF"/>
  </w:style>
  <w:style w:type="paragraph" w:customStyle="1" w:styleId="CDC1A772C6684C04974976A590FF3C36">
    <w:name w:val="CDC1A772C6684C04974976A590FF3C36"/>
    <w:rsid w:val="00E31CBF"/>
  </w:style>
  <w:style w:type="paragraph" w:customStyle="1" w:styleId="FB628039825C4AB28C40D07A8625579B">
    <w:name w:val="FB628039825C4AB28C40D07A8625579B"/>
    <w:rsid w:val="00E31CBF"/>
  </w:style>
  <w:style w:type="paragraph" w:customStyle="1" w:styleId="2E41062FEAA84706BA9F658821626851">
    <w:name w:val="2E41062FEAA84706BA9F658821626851"/>
    <w:rsid w:val="00E31CBF"/>
  </w:style>
  <w:style w:type="paragraph" w:customStyle="1" w:styleId="D578F696BA8947A5BCB000E9B78385A8">
    <w:name w:val="D578F696BA8947A5BCB000E9B78385A8"/>
    <w:rsid w:val="00E31CBF"/>
  </w:style>
  <w:style w:type="paragraph" w:customStyle="1" w:styleId="D32A7401B35747E7B1ABCDC0C3D24A42">
    <w:name w:val="D32A7401B35747E7B1ABCDC0C3D24A42"/>
    <w:rsid w:val="00E31CBF"/>
  </w:style>
  <w:style w:type="paragraph" w:customStyle="1" w:styleId="ACD3BB02DA82498AAEA1CD0878FC29A9">
    <w:name w:val="ACD3BB02DA82498AAEA1CD0878FC29A9"/>
    <w:rsid w:val="00E31CBF"/>
  </w:style>
  <w:style w:type="paragraph" w:customStyle="1" w:styleId="BC866CB85C5C40AE82C27B2215475251">
    <w:name w:val="BC866CB85C5C40AE82C27B2215475251"/>
    <w:rsid w:val="00E31CBF"/>
  </w:style>
  <w:style w:type="paragraph" w:customStyle="1" w:styleId="5DCCEDD51AF84576BBE07BB85B37914F">
    <w:name w:val="5DCCEDD51AF84576BBE07BB85B37914F"/>
    <w:rsid w:val="00E31CBF"/>
  </w:style>
  <w:style w:type="paragraph" w:customStyle="1" w:styleId="DEDAEE87317844B6A2F3F486B8D4D4FB">
    <w:name w:val="DEDAEE87317844B6A2F3F486B8D4D4FB"/>
    <w:rsid w:val="00E31CBF"/>
  </w:style>
  <w:style w:type="paragraph" w:customStyle="1" w:styleId="B5C513043A734FB79220DB0B17264C55">
    <w:name w:val="B5C513043A734FB79220DB0B17264C55"/>
    <w:rsid w:val="00E31CBF"/>
  </w:style>
  <w:style w:type="paragraph" w:customStyle="1" w:styleId="5DBFBD0FCB404145BBED712C43A4A7D7">
    <w:name w:val="5DBFBD0FCB404145BBED712C43A4A7D7"/>
    <w:rsid w:val="00E31CBF"/>
  </w:style>
  <w:style w:type="paragraph" w:customStyle="1" w:styleId="623639B4ECE54C7DA21F1BF69ECE9CAC">
    <w:name w:val="623639B4ECE54C7DA21F1BF69ECE9CAC"/>
    <w:rsid w:val="00E31CBF"/>
  </w:style>
  <w:style w:type="paragraph" w:customStyle="1" w:styleId="A60FC3113977456681419FB5D52CB845">
    <w:name w:val="A60FC3113977456681419FB5D52CB845"/>
    <w:rsid w:val="00E31CBF"/>
  </w:style>
  <w:style w:type="paragraph" w:customStyle="1" w:styleId="27B882A386844DD0BF30EF793EA4E0F3">
    <w:name w:val="27B882A386844DD0BF30EF793EA4E0F3"/>
    <w:rsid w:val="00E31CBF"/>
  </w:style>
  <w:style w:type="paragraph" w:customStyle="1" w:styleId="746928BA294247DF95534DCD6A84BA09">
    <w:name w:val="746928BA294247DF95534DCD6A84BA09"/>
    <w:rsid w:val="00E31CBF"/>
  </w:style>
  <w:style w:type="paragraph" w:customStyle="1" w:styleId="27FA36B3B7CB4A3890106C6D51820D4B">
    <w:name w:val="27FA36B3B7CB4A3890106C6D51820D4B"/>
    <w:rsid w:val="00E31CBF"/>
  </w:style>
  <w:style w:type="paragraph" w:customStyle="1" w:styleId="D46910DE849649DAB451C4C4EE61EE62">
    <w:name w:val="D46910DE849649DAB451C4C4EE61EE62"/>
    <w:rsid w:val="00E31CBF"/>
  </w:style>
  <w:style w:type="paragraph" w:customStyle="1" w:styleId="183A1A2876D341D19DED336674B75C76">
    <w:name w:val="183A1A2876D341D19DED336674B75C76"/>
    <w:rsid w:val="00E31CBF"/>
  </w:style>
  <w:style w:type="paragraph" w:customStyle="1" w:styleId="DFB5D9AA7C484B28B6090F56D895B283">
    <w:name w:val="DFB5D9AA7C484B28B6090F56D895B283"/>
    <w:rsid w:val="00E31CBF"/>
  </w:style>
  <w:style w:type="paragraph" w:customStyle="1" w:styleId="B6C8B4EC2F6E459D8B257EA8220979BC">
    <w:name w:val="B6C8B4EC2F6E459D8B257EA8220979BC"/>
    <w:rsid w:val="00E31CBF"/>
  </w:style>
  <w:style w:type="paragraph" w:customStyle="1" w:styleId="1D99D77949CC439AA95A0B9506753004">
    <w:name w:val="1D99D77949CC439AA95A0B9506753004"/>
    <w:rsid w:val="00E31CBF"/>
  </w:style>
  <w:style w:type="paragraph" w:customStyle="1" w:styleId="24B7DF61DEC64D02AE21AEE4DD8DBC3C">
    <w:name w:val="24B7DF61DEC64D02AE21AEE4DD8DBC3C"/>
    <w:rsid w:val="00E31CBF"/>
  </w:style>
  <w:style w:type="paragraph" w:customStyle="1" w:styleId="16933E3615C640889541628FF76336C0">
    <w:name w:val="16933E3615C640889541628FF76336C0"/>
    <w:rsid w:val="00E31CBF"/>
  </w:style>
  <w:style w:type="paragraph" w:customStyle="1" w:styleId="C7CDC2976E304820BCB1E19BCBB3F489">
    <w:name w:val="C7CDC2976E304820BCB1E19BCBB3F489"/>
    <w:rsid w:val="00E31CBF"/>
  </w:style>
  <w:style w:type="paragraph" w:customStyle="1" w:styleId="ACADCFEDA8574D029DDE1A1F5712F9D9">
    <w:name w:val="ACADCFEDA8574D029DDE1A1F5712F9D9"/>
    <w:rsid w:val="00E31CBF"/>
  </w:style>
  <w:style w:type="paragraph" w:customStyle="1" w:styleId="44F33AB3FD96423D97F481B8C8358C51">
    <w:name w:val="44F33AB3FD96423D97F481B8C8358C51"/>
    <w:rsid w:val="00E31CBF"/>
  </w:style>
  <w:style w:type="paragraph" w:customStyle="1" w:styleId="14F95353E5294DD7B3A5708BF3D8C294">
    <w:name w:val="14F95353E5294DD7B3A5708BF3D8C294"/>
    <w:rsid w:val="00E31CBF"/>
  </w:style>
  <w:style w:type="paragraph" w:customStyle="1" w:styleId="CEAC591360604FFBA444D83C3A5777DC">
    <w:name w:val="CEAC591360604FFBA444D83C3A5777DC"/>
    <w:rsid w:val="00E31CBF"/>
  </w:style>
  <w:style w:type="paragraph" w:customStyle="1" w:styleId="7A01992955A74407B93B09B0B6755942">
    <w:name w:val="7A01992955A74407B93B09B0B6755942"/>
    <w:rsid w:val="00E31CBF"/>
  </w:style>
  <w:style w:type="paragraph" w:customStyle="1" w:styleId="6A9F45D3856B4E669CBE63C667447AEE">
    <w:name w:val="6A9F45D3856B4E669CBE63C667447AEE"/>
    <w:rsid w:val="00E31CBF"/>
  </w:style>
  <w:style w:type="paragraph" w:customStyle="1" w:styleId="B63AFED285AB4EFEB2DEE49FDFFFB9DA">
    <w:name w:val="B63AFED285AB4EFEB2DEE49FDFFFB9DA"/>
    <w:rsid w:val="00E31CBF"/>
  </w:style>
  <w:style w:type="paragraph" w:customStyle="1" w:styleId="5AE8B3F4AE944AEE967A40D8F680D309">
    <w:name w:val="5AE8B3F4AE944AEE967A40D8F680D309"/>
    <w:rsid w:val="00E31CBF"/>
  </w:style>
  <w:style w:type="paragraph" w:customStyle="1" w:styleId="8792F11DCF294BCD9BE17EE213016F50">
    <w:name w:val="8792F11DCF294BCD9BE17EE213016F50"/>
    <w:rsid w:val="00E31CBF"/>
  </w:style>
  <w:style w:type="paragraph" w:customStyle="1" w:styleId="9D8305802F2142289F7FFB3FBFFE312B">
    <w:name w:val="9D8305802F2142289F7FFB3FBFFE312B"/>
    <w:rsid w:val="00E31CBF"/>
  </w:style>
  <w:style w:type="paragraph" w:customStyle="1" w:styleId="AEDDE39653B5430B92129984E1700AFC">
    <w:name w:val="AEDDE39653B5430B92129984E1700AFC"/>
    <w:rsid w:val="00E31CBF"/>
  </w:style>
  <w:style w:type="paragraph" w:customStyle="1" w:styleId="5D039C42B1DA4B7199B1FA7205E61231">
    <w:name w:val="5D039C42B1DA4B7199B1FA7205E61231"/>
    <w:rsid w:val="00E31CBF"/>
  </w:style>
  <w:style w:type="paragraph" w:customStyle="1" w:styleId="33B39DBBB12D4D12ACC5627E0900EF26">
    <w:name w:val="33B39DBBB12D4D12ACC5627E0900EF26"/>
    <w:rsid w:val="00E31CBF"/>
  </w:style>
  <w:style w:type="paragraph" w:customStyle="1" w:styleId="53184B2EDDC744B6AC3B0BBF5F1EE185">
    <w:name w:val="53184B2EDDC744B6AC3B0BBF5F1EE185"/>
    <w:rsid w:val="00E31CBF"/>
  </w:style>
  <w:style w:type="paragraph" w:customStyle="1" w:styleId="D638192CEBDE43F7B11BC311381B158C">
    <w:name w:val="D638192CEBDE43F7B11BC311381B158C"/>
    <w:rsid w:val="00E31CBF"/>
  </w:style>
  <w:style w:type="paragraph" w:customStyle="1" w:styleId="94A66F0C098247AAA19B39EA92D0859D">
    <w:name w:val="94A66F0C098247AAA19B39EA92D0859D"/>
    <w:rsid w:val="00E31CBF"/>
  </w:style>
  <w:style w:type="paragraph" w:customStyle="1" w:styleId="0081ABA77BB044FB9BCE7C43D9A7ED09">
    <w:name w:val="0081ABA77BB044FB9BCE7C43D9A7ED09"/>
    <w:rsid w:val="00E31CBF"/>
  </w:style>
  <w:style w:type="paragraph" w:customStyle="1" w:styleId="71878788ACFC4F788E1333A69051B7D1">
    <w:name w:val="71878788ACFC4F788E1333A69051B7D1"/>
    <w:rsid w:val="00E31CBF"/>
  </w:style>
  <w:style w:type="paragraph" w:customStyle="1" w:styleId="F7306A8336D9413E8ED8242E02363B81">
    <w:name w:val="F7306A8336D9413E8ED8242E02363B81"/>
    <w:rsid w:val="00E31CBF"/>
  </w:style>
  <w:style w:type="paragraph" w:customStyle="1" w:styleId="306C152116F34A4E8145A1732AAD9D2C">
    <w:name w:val="306C152116F34A4E8145A1732AAD9D2C"/>
    <w:rsid w:val="00E31CBF"/>
  </w:style>
  <w:style w:type="paragraph" w:customStyle="1" w:styleId="A3F60CB39CE44C6B99F0121F4ED3D122">
    <w:name w:val="A3F60CB39CE44C6B99F0121F4ED3D122"/>
    <w:rsid w:val="00E31CBF"/>
  </w:style>
  <w:style w:type="paragraph" w:customStyle="1" w:styleId="A27AB7CC47BA418CA058E458FBBCC15C">
    <w:name w:val="A27AB7CC47BA418CA058E458FBBCC15C"/>
    <w:rsid w:val="00E31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SendToClient xmlns="95a160ff-ceff-4aef-91a1-7b857778101c" xsi:nil="true"/>
    <TaxCatchAll xmlns="84936650-cf82-4cca-b998-ad758d5efb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57b9ed82ed4f9be4a6c45c424ee54521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b656c3d258e02c36fc7d37c330348c64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EB1BE-7D16-4DD9-B604-7AD3B39BF81C}">
  <ds:schemaRefs>
    <ds:schemaRef ds:uri="84936650-cf82-4cca-b998-ad758d5efbaa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95a160ff-ceff-4aef-91a1-7b857778101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2B5079-73A4-4223-AA6F-472776EEB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5CB62-822A-4175-A943-8768D748B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IDFL-FF-MS01- Multiple Standards Application Form TR(5.0).dotx</Template>
  <TotalTime>5</TotalTime>
  <Pages>12</Pages>
  <Words>5546</Words>
  <Characters>31615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Minimum Sample Size:</vt:lpstr>
      <vt:lpstr>Minimum Sample Size:</vt:lpstr>
    </vt:vector>
  </TitlesOfParts>
  <Company>IDFL</Company>
  <LinksUpToDate>false</LinksUpToDate>
  <CharactersWithSpaces>37087</CharactersWithSpaces>
  <SharedDoc>false</SharedDoc>
  <HLinks>
    <vt:vector size="12" baseType="variant">
      <vt:variant>
        <vt:i4>7536753</vt:i4>
      </vt:variant>
      <vt:variant>
        <vt:i4>0</vt:i4>
      </vt:variant>
      <vt:variant>
        <vt:i4>0</vt:i4>
      </vt:variant>
      <vt:variant>
        <vt:i4>5</vt:i4>
      </vt:variant>
      <vt:variant>
        <vt:lpwstr>../AppData/bryan/Dropbox (Audits)/A4 Audit Quality Management System/02 QMS Records/8.3 Document Change Request-Record (DCR)/DCR 047 - Update Multiple Standards (Chain of Custody) v4.0/idfl.com/directory</vt:lpwstr>
      </vt:variant>
      <vt:variant>
        <vt:lpwstr/>
      </vt:variant>
      <vt:variant>
        <vt:i4>7536753</vt:i4>
      </vt:variant>
      <vt:variant>
        <vt:i4>-1</vt:i4>
      </vt:variant>
      <vt:variant>
        <vt:i4>1025</vt:i4>
      </vt:variant>
      <vt:variant>
        <vt:i4>4</vt:i4>
      </vt:variant>
      <vt:variant>
        <vt:lpwstr>../AppData/bryan/Dropbox (Audits)/A4 Audit Quality Management System/02 QMS Records/8.3 Document Change Request-Record (DCR)/DCR 047 - Update Multiple Standards (Chain of Custody) v4.0/idfl.com/directory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Minimum Sample Size:</dc:title>
  <dc:subject/>
  <dc:creator>IDFL</dc:creator>
  <cp:keywords/>
  <dc:description/>
  <cp:lastModifiedBy>Kirtis Kennard</cp:lastModifiedBy>
  <cp:revision>6</cp:revision>
  <cp:lastPrinted>2023-03-10T05:41:00Z</cp:lastPrinted>
  <dcterms:created xsi:type="dcterms:W3CDTF">2025-02-01T01:39:00Z</dcterms:created>
  <dcterms:modified xsi:type="dcterms:W3CDTF">2025-05-13T19:31:00Z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Order">
    <vt:r8>24600</vt:r8>
  </property>
  <property fmtid="{D5CDD505-2E9C-101B-9397-08002B2CF9AE}" pid="4" name="MediaServiceImageTags">
    <vt:lpwstr/>
  </property>
</Properties>
</file>