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727" w14:textId="77777777" w:rsidR="00E16B2E" w:rsidRPr="004730AB" w:rsidRDefault="00E16B2E" w:rsidP="00E16B2E">
      <w:pPr>
        <w:rPr>
          <w:rFonts w:eastAsia="PMingLiU"/>
          <w:sz w:val="8"/>
          <w:lang w:eastAsia="zh-CN"/>
        </w:rPr>
        <w:sectPr w:rsidR="00E16B2E" w:rsidRPr="004730AB" w:rsidSect="005E6AD3">
          <w:headerReference w:type="default" r:id="rId11"/>
          <w:footerReference w:type="default" r:id="rId12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65"/>
        <w:gridCol w:w="5982"/>
      </w:tblGrid>
      <w:tr w:rsidR="001E72DC" w:rsidRPr="009479DC" w14:paraId="20BEE369" w14:textId="77777777" w:rsidTr="00D13894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B4705A" w14:textId="77777777" w:rsidR="001E72DC" w:rsidRPr="009479DC" w:rsidRDefault="001E72DC" w:rsidP="001E72DC">
            <w:pPr>
              <w:spacing w:before="120"/>
              <w:rPr>
                <w:b/>
                <w:bCs/>
                <w:sz w:val="20"/>
                <w:szCs w:val="20"/>
                <w:u w:val="single"/>
                <w:lang w:val="es-CL" w:eastAsia="zh-CN"/>
              </w:rPr>
            </w:pPr>
            <w:r w:rsidRPr="009479DC">
              <w:rPr>
                <w:b/>
                <w:bCs/>
                <w:sz w:val="20"/>
                <w:szCs w:val="20"/>
                <w:u w:val="single"/>
                <w:lang w:val="es-CL" w:eastAsia="zh-CN"/>
              </w:rPr>
              <w:t>INSTRUCCIONES:</w:t>
            </w:r>
            <w:r w:rsidRPr="009479DC">
              <w:rPr>
                <w:b/>
                <w:bCs/>
                <w:sz w:val="20"/>
                <w:szCs w:val="20"/>
                <w:lang w:val="es-CL" w:eastAsia="zh-CN"/>
              </w:rPr>
              <w:t xml:space="preserve"> </w:t>
            </w:r>
          </w:p>
          <w:p w14:paraId="3846F47A" w14:textId="77777777" w:rsidR="001E72DC" w:rsidRPr="009479DC" w:rsidRDefault="001E72DC" w:rsidP="001E72DC">
            <w:pPr>
              <w:rPr>
                <w:sz w:val="14"/>
                <w:szCs w:val="14"/>
                <w:lang w:val="es-CL" w:eastAsia="zh-CN"/>
              </w:rPr>
            </w:pPr>
          </w:p>
          <w:p w14:paraId="151DC69D" w14:textId="77777777" w:rsidR="00074F36" w:rsidRPr="009479DC" w:rsidRDefault="001E72DC" w:rsidP="005439E1">
            <w:pPr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 xml:space="preserve">Complete completamente toda la información aplicable (sección 1-12) y envíe las solicitudes a IDFL. </w:t>
            </w:r>
          </w:p>
          <w:p w14:paraId="325923CB" w14:textId="77777777" w:rsidR="00E02EB2" w:rsidRPr="009479DC" w:rsidRDefault="00E02EB2" w:rsidP="005439E1">
            <w:pPr>
              <w:rPr>
                <w:rFonts w:eastAsia="SimSun"/>
                <w:b/>
                <w:bCs/>
                <w:sz w:val="12"/>
                <w:szCs w:val="12"/>
                <w:u w:val="single"/>
                <w:lang w:val="es-CL" w:eastAsia="zh-CN"/>
              </w:rPr>
            </w:pPr>
          </w:p>
        </w:tc>
      </w:tr>
      <w:tr w:rsidR="002267DC" w:rsidRPr="009479DC" w14:paraId="12B61667" w14:textId="77777777" w:rsidTr="007756D1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039E" w14:textId="77777777" w:rsidR="002267DC" w:rsidRPr="007756D1" w:rsidRDefault="007756D1" w:rsidP="007756D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756D1">
              <w:rPr>
                <w:b/>
                <w:bCs/>
                <w:sz w:val="20"/>
                <w:szCs w:val="20"/>
                <w:lang w:eastAsia="zh-CN"/>
              </w:rPr>
              <w:t>Secciones requeridas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2A163" w14:textId="77777777" w:rsidR="002267DC" w:rsidRPr="009479DC" w:rsidRDefault="007756D1" w:rsidP="007756D1">
            <w:pPr>
              <w:rPr>
                <w:b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b/>
                <w:bCs/>
                <w:sz w:val="20"/>
                <w:szCs w:val="20"/>
                <w:lang w:val="es-CL" w:eastAsia="zh-CN"/>
              </w:rPr>
              <w:t xml:space="preserve">Secciones específicas estándar para </w:t>
            </w:r>
            <w:r w:rsidR="009479DC">
              <w:rPr>
                <w:b/>
                <w:bCs/>
                <w:sz w:val="20"/>
                <w:szCs w:val="20"/>
                <w:lang w:val="es-CL" w:eastAsia="zh-CN"/>
              </w:rPr>
              <w:t>las Areas Aplicables.</w:t>
            </w:r>
          </w:p>
        </w:tc>
      </w:tr>
      <w:tr w:rsidR="002267DC" w:rsidRPr="009479DC" w14:paraId="52FBCFC0" w14:textId="77777777" w:rsidTr="007756D1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6332C" w14:textId="77777777" w:rsidR="002267DC" w:rsidRDefault="002267DC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074F36">
              <w:rPr>
                <w:sz w:val="20"/>
                <w:szCs w:val="20"/>
                <w:lang w:eastAsia="zh-CN"/>
              </w:rPr>
              <w:t>Sección 1 Información del solicitante</w:t>
            </w:r>
          </w:p>
          <w:p w14:paraId="2D66234F" w14:textId="77777777" w:rsidR="002267DC" w:rsidRDefault="002267DC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>Sección 2 Información de pago</w:t>
            </w:r>
          </w:p>
          <w:p w14:paraId="42655F25" w14:textId="77777777" w:rsidR="002267DC" w:rsidRDefault="002267DC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>Sección 3</w:t>
            </w:r>
            <w:r w:rsidR="009479DC">
              <w:rPr>
                <w:sz w:val="20"/>
                <w:szCs w:val="20"/>
                <w:lang w:eastAsia="zh-CN"/>
              </w:rPr>
              <w:t xml:space="preserve"> Est</w:t>
            </w:r>
            <w:r w:rsidR="009479DC">
              <w:rPr>
                <w:sz w:val="20"/>
                <w:szCs w:val="20"/>
                <w:lang w:val="es-CL" w:eastAsia="zh-CN"/>
              </w:rPr>
              <w:t>á</w:t>
            </w:r>
            <w:r w:rsidR="009479DC">
              <w:rPr>
                <w:sz w:val="20"/>
                <w:szCs w:val="20"/>
                <w:lang w:eastAsia="zh-CN"/>
              </w:rPr>
              <w:t>ndares</w:t>
            </w:r>
          </w:p>
          <w:p w14:paraId="45FFF94A" w14:textId="77777777" w:rsidR="002267DC" w:rsidRDefault="002267DC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>Sección 4 Productos</w:t>
            </w:r>
          </w:p>
          <w:p w14:paraId="080B667A" w14:textId="77777777" w:rsidR="002267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2267DC">
              <w:rPr>
                <w:sz w:val="20"/>
                <w:szCs w:val="20"/>
                <w:lang w:eastAsia="zh-CN"/>
              </w:rPr>
              <w:t>Sección 5 Instalaciones y procesos</w:t>
            </w:r>
          </w:p>
          <w:p w14:paraId="3866FA96" w14:textId="77777777" w:rsidR="002267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2267DC">
              <w:rPr>
                <w:sz w:val="20"/>
                <w:szCs w:val="20"/>
                <w:lang w:eastAsia="zh-CN"/>
              </w:rPr>
              <w:t>Sección 6 Información de certificación</w:t>
            </w:r>
          </w:p>
          <w:p w14:paraId="61A82308" w14:textId="77777777" w:rsidR="002267DC" w:rsidRPr="002267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Sección 7 Autorización / Firma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23F" w14:textId="77777777" w:rsidR="002267DC" w:rsidRPr="009479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 xml:space="preserve">Sección 8 (GRS/RCS) Reciclaje de materiales </w:t>
            </w:r>
          </w:p>
          <w:p w14:paraId="7578336C" w14:textId="77777777" w:rsidR="002267DC" w:rsidRPr="009479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>Sección 9 (RDS) Matadero (procesador de carne)</w:t>
            </w:r>
          </w:p>
          <w:p w14:paraId="1F599A57" w14:textId="77777777" w:rsidR="002267DC" w:rsidRPr="009479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>Sección 10 (RDS) Certificación de Grupo Agrícola</w:t>
            </w:r>
          </w:p>
          <w:p w14:paraId="4B82C8DB" w14:textId="77777777" w:rsidR="002267DC" w:rsidRPr="009479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>Sección 11 (RDS) Certificación de Finca Individual</w:t>
            </w:r>
          </w:p>
          <w:p w14:paraId="73605DCF" w14:textId="77777777" w:rsidR="002267DC" w:rsidRPr="009479DC" w:rsidRDefault="002267DC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>Sección 12 (RDS) Certificación de Área Agrícola</w:t>
            </w:r>
          </w:p>
        </w:tc>
      </w:tr>
    </w:tbl>
    <w:p w14:paraId="215DD4D7" w14:textId="77777777" w:rsidR="00B64655" w:rsidRPr="009479DC" w:rsidRDefault="00B64655">
      <w:pPr>
        <w:rPr>
          <w:sz w:val="14"/>
          <w:szCs w:val="14"/>
          <w:lang w:val="es-C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84"/>
        <w:gridCol w:w="7063"/>
      </w:tblGrid>
      <w:tr w:rsidR="005205BC" w:rsidRPr="004730AB" w14:paraId="4AE1C927" w14:textId="77777777" w:rsidTr="00061377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27BAF8A6" w14:textId="77777777" w:rsidR="005205BC" w:rsidRPr="00AA4816" w:rsidRDefault="001E72DC" w:rsidP="00E16B2E">
            <w:pPr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1. INFORMACIÓN DEL SOLICITANTE</w:t>
            </w:r>
          </w:p>
        </w:tc>
      </w:tr>
      <w:tr w:rsidR="00061377" w:rsidRPr="009479DC" w14:paraId="1D7CA5FE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52EEB6A2" w14:textId="77777777" w:rsidR="001E72DC" w:rsidRPr="00970AED" w:rsidRDefault="001E72DC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Nombre de la empresa: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449190965"/>
            <w:placeholder>
              <w:docPart w:val="6F006579076D4BC1BC8AF750A99F836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2AE13A0C" w14:textId="77777777" w:rsidR="001E72DC" w:rsidRPr="009479DC" w:rsidRDefault="00394EC1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6E1D8B52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51F8CDA0" w14:textId="77777777" w:rsidR="00970AED" w:rsidRPr="009479DC" w:rsidRDefault="00970AED" w:rsidP="00970AED">
            <w:pPr>
              <w:rPr>
                <w:rFonts w:eastAsia="PMingLiU"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bCs/>
                <w:sz w:val="20"/>
                <w:szCs w:val="20"/>
                <w:lang w:val="es-CL" w:eastAsia="zh-CN"/>
              </w:rPr>
              <w:t>Nombre de la empresa (inglés):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56292282"/>
            <w:placeholder>
              <w:docPart w:val="85350F3440214E258B99D7A3076347B6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50F5507C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64770FC4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7E76C6AA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Dirección: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29379009"/>
            <w:placeholder>
              <w:docPart w:val="3268CC2CD01F4B2C9799584E7291F61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2DB06DF5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067CC643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46A4C225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Ciudad: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18026165"/>
            <w:placeholder>
              <w:docPart w:val="D0393B9811324E99A854D23D8014254F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39B8ED84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5A7868BD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7BCE9BA1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País: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042330633"/>
            <w:placeholder>
              <w:docPart w:val="4889BF166EBA41799D84F7392D64CABD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40355E88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0B3CAE1C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5856F2A0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Persona de Contacto: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2048822212"/>
            <w:placeholder>
              <w:docPart w:val="54E693C8C0104502A1AFBC729BA22FFD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1AA6C768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70AED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1E6DC6D9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31F02D08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Título: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72367275"/>
            <w:placeholder>
              <w:docPart w:val="DA5918308DCD422783BB96470FD5806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65FC62F9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7A74180D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747224E2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Teléfono: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937183514"/>
            <w:placeholder>
              <w:docPart w:val="9F4C70C1690D475EBBA75271F10DDB70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59FDD8D4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061377" w:rsidRPr="009479DC" w14:paraId="3B9888DD" w14:textId="77777777" w:rsidTr="00100BE7">
        <w:trPr>
          <w:trHeight w:val="317"/>
        </w:trPr>
        <w:tc>
          <w:tcPr>
            <w:tcW w:w="1714" w:type="pct"/>
            <w:vAlign w:val="center"/>
          </w:tcPr>
          <w:p w14:paraId="52CB9F29" w14:textId="77777777" w:rsidR="00970AED" w:rsidRPr="00970AED" w:rsidRDefault="00970AED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Correo electrónico: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630401923"/>
            <w:placeholder>
              <w:docPart w:val="137A169183AE4E02ABBA4B020C57CF92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</w:tcPr>
              <w:p w14:paraId="68A5CC39" w14:textId="77777777" w:rsidR="00970AED" w:rsidRPr="009479DC" w:rsidRDefault="00970AED" w:rsidP="00970AE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</w:tbl>
    <w:p w14:paraId="65C75E2D" w14:textId="77777777" w:rsidR="00CA23CE" w:rsidRPr="009479DC" w:rsidRDefault="00CA23CE">
      <w:pPr>
        <w:rPr>
          <w:sz w:val="14"/>
          <w:szCs w:val="14"/>
          <w:lang w:val="es-C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16"/>
        <w:gridCol w:w="989"/>
        <w:gridCol w:w="1079"/>
        <w:gridCol w:w="1169"/>
        <w:gridCol w:w="1081"/>
        <w:gridCol w:w="991"/>
        <w:gridCol w:w="989"/>
        <w:gridCol w:w="359"/>
        <w:gridCol w:w="542"/>
        <w:gridCol w:w="1032"/>
      </w:tblGrid>
      <w:tr w:rsidR="001E72DC" w:rsidRPr="00970AED" w14:paraId="160FE4D8" w14:textId="77777777" w:rsidTr="00061377">
        <w:trPr>
          <w:trHeight w:val="288"/>
        </w:trPr>
        <w:tc>
          <w:tcPr>
            <w:tcW w:w="5000" w:type="pct"/>
            <w:gridSpan w:val="10"/>
            <w:shd w:val="clear" w:color="auto" w:fill="0060AF"/>
            <w:vAlign w:val="center"/>
          </w:tcPr>
          <w:p w14:paraId="2C74C0A9" w14:textId="77777777" w:rsidR="001E72DC" w:rsidRPr="00AA4816" w:rsidRDefault="001E72DC" w:rsidP="001E72DC">
            <w:pPr>
              <w:rPr>
                <w:b/>
                <w:color w:val="FFFFFF" w:themeColor="background1"/>
                <w:sz w:val="22"/>
                <w:szCs w:val="22"/>
                <w:lang w:eastAsia="zh-CN"/>
              </w:rPr>
            </w:pPr>
            <w:bookmarkStart w:id="0" w:name="_Hlk102402774"/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2. INFORMACIÓN DE PAGO</w:t>
            </w:r>
          </w:p>
        </w:tc>
      </w:tr>
      <w:tr w:rsidR="008C2FED" w:rsidRPr="003601DF" w14:paraId="59DD9271" w14:textId="77777777" w:rsidTr="005E0D95">
        <w:trPr>
          <w:trHeight w:val="305"/>
        </w:trPr>
        <w:tc>
          <w:tcPr>
            <w:tcW w:w="1171" w:type="pct"/>
            <w:vMerge w:val="restart"/>
            <w:tcBorders>
              <w:right w:val="single" w:sz="4" w:space="0" w:color="auto"/>
            </w:tcBorders>
            <w:vAlign w:val="center"/>
          </w:tcPr>
          <w:p w14:paraId="7ACAF6F3" w14:textId="77777777" w:rsidR="006A518D" w:rsidRPr="00970AED" w:rsidRDefault="006A518D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bookmarkStart w:id="1" w:name="_Hlk117684284"/>
            <w:r w:rsidRPr="00970AED">
              <w:rPr>
                <w:bCs/>
                <w:sz w:val="20"/>
                <w:szCs w:val="20"/>
              </w:rPr>
              <w:t>Moneda de pago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70C93A" w14:textId="4DF90FA1" w:rsidR="006A518D" w:rsidRPr="00970AED" w:rsidRDefault="00FF6E4C" w:rsidP="006A518D">
            <w:pPr>
              <w:jc w:val="both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4122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>
              <w:rPr>
                <w:bCs/>
                <w:sz w:val="22"/>
                <w:szCs w:val="22"/>
              </w:rPr>
              <w:t xml:space="preserve"> USD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E4A724" w14:textId="1051012F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52877">
              <w:rPr>
                <w:bCs/>
                <w:sz w:val="22"/>
                <w:szCs w:val="22"/>
              </w:rPr>
              <w:t xml:space="preserve"> RMB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ECC73B" w14:textId="22EDA41D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5E0D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A518D">
              <w:rPr>
                <w:bCs/>
                <w:sz w:val="22"/>
                <w:szCs w:val="22"/>
              </w:rPr>
              <w:t>EURO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A3C9EC" w14:textId="2F5CAB55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5E0D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A518D">
              <w:rPr>
                <w:bCs/>
                <w:sz w:val="22"/>
                <w:szCs w:val="22"/>
              </w:rPr>
              <w:t>TWD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863201" w14:textId="0734F55A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479DC">
              <w:rPr>
                <w:bCs/>
                <w:sz w:val="22"/>
                <w:szCs w:val="22"/>
              </w:rPr>
              <w:t xml:space="preserve"> TRY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9574E" w14:textId="367F81E7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F76397">
              <w:rPr>
                <w:bCs/>
                <w:sz w:val="22"/>
                <w:szCs w:val="22"/>
              </w:rPr>
              <w:t xml:space="preserve"> CHF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D750C9" w14:textId="62C54687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F76397">
              <w:rPr>
                <w:bCs/>
                <w:sz w:val="22"/>
                <w:szCs w:val="22"/>
              </w:rPr>
              <w:t xml:space="preserve"> INR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2F5D4" w14:textId="1DDD68AE" w:rsidR="006A518D" w:rsidRPr="00970AED" w:rsidRDefault="00FF6E4C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F76397">
              <w:rPr>
                <w:bCs/>
                <w:sz w:val="22"/>
                <w:szCs w:val="22"/>
              </w:rPr>
              <w:t xml:space="preserve"> BDT</w:t>
            </w:r>
          </w:p>
        </w:tc>
      </w:tr>
      <w:bookmarkEnd w:id="0"/>
      <w:tr w:rsidR="00E02EB2" w:rsidRPr="009479DC" w14:paraId="59D525C0" w14:textId="77777777" w:rsidTr="008C2FED">
        <w:trPr>
          <w:trHeight w:val="179"/>
        </w:trPr>
        <w:tc>
          <w:tcPr>
            <w:tcW w:w="1171" w:type="pct"/>
            <w:vMerge/>
            <w:tcBorders>
              <w:right w:val="single" w:sz="4" w:space="0" w:color="auto"/>
            </w:tcBorders>
            <w:vAlign w:val="center"/>
          </w:tcPr>
          <w:p w14:paraId="2447DD62" w14:textId="77777777" w:rsidR="006A518D" w:rsidRPr="00970AED" w:rsidRDefault="006A518D" w:rsidP="006A518D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04B464" w14:textId="581FCDA5" w:rsidR="006A518D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701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FB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>
              <w:rPr>
                <w:bCs/>
                <w:sz w:val="22"/>
                <w:szCs w:val="22"/>
              </w:rPr>
              <w:t xml:space="preserve"> JPY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895E94" w14:textId="76DFC2FD" w:rsidR="006A518D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FB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>
              <w:rPr>
                <w:bCs/>
                <w:sz w:val="22"/>
                <w:szCs w:val="22"/>
              </w:rPr>
              <w:t xml:space="preserve"> PKR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E5683" w14:textId="2A26761B" w:rsidR="006A518D" w:rsidRPr="002267DC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497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FB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2267DC">
              <w:rPr>
                <w:bCs/>
                <w:sz w:val="22"/>
                <w:szCs w:val="22"/>
              </w:rPr>
              <w:t xml:space="preserve"> KRW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49DE71" w14:textId="23833C28" w:rsidR="006A518D" w:rsidRPr="002267DC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ED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2267DC">
              <w:rPr>
                <w:bCs/>
                <w:sz w:val="22"/>
                <w:szCs w:val="22"/>
              </w:rPr>
              <w:t xml:space="preserve"> IDR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E782D1" w14:textId="73E91893" w:rsidR="006A518D" w:rsidRPr="002267DC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2267DC">
              <w:rPr>
                <w:bCs/>
                <w:sz w:val="22"/>
                <w:szCs w:val="22"/>
              </w:rPr>
              <w:t xml:space="preserve"> VND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92902D" w14:textId="5A52B8B7" w:rsidR="006A518D" w:rsidRDefault="00FF6E4C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8263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9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F76397">
              <w:rPr>
                <w:bCs/>
                <w:sz w:val="22"/>
                <w:szCs w:val="22"/>
                <w:lang w:eastAsia="zh-CN"/>
              </w:rPr>
              <w:t xml:space="preserve"> OTRO</w:t>
            </w:r>
          </w:p>
        </w:tc>
        <w:sdt>
          <w:sdtPr>
            <w:rPr>
              <w:rFonts w:eastAsia="PMingLiU"/>
              <w:bCs/>
              <w:sz w:val="20"/>
              <w:szCs w:val="20"/>
              <w:highlight w:val="lightGray"/>
              <w:lang w:eastAsia="zh-CN"/>
            </w:rPr>
            <w:id w:val="768269249"/>
            <w:placeholder>
              <w:docPart w:val="407528C67B7C4E6DA9DCB30B39E0215B"/>
            </w:placeholder>
            <w:showingPlcHdr/>
          </w:sdtPr>
          <w:sdtEndPr/>
          <w:sdtContent>
            <w:tc>
              <w:tcPr>
                <w:tcW w:w="732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B1D8C0" w14:textId="77777777" w:rsidR="006A518D" w:rsidRPr="009479DC" w:rsidRDefault="006A518D" w:rsidP="006A518D">
                <w:pPr>
                  <w:rPr>
                    <w:bCs/>
                    <w:sz w:val="22"/>
                    <w:szCs w:val="22"/>
                    <w:highlight w:val="lightGray"/>
                    <w:lang w:val="es-CL" w:eastAsia="zh-CN"/>
                  </w:rPr>
                </w:pPr>
                <w:r w:rsidRPr="009479DC">
                  <w:rPr>
                    <w:rStyle w:val="PlaceholderText"/>
                    <w:sz w:val="12"/>
                    <w:szCs w:val="12"/>
                    <w:highlight w:val="lightGray"/>
                    <w:lang w:val="es-CL"/>
                  </w:rPr>
                  <w:t>Haga clic aquí para ingresar el texto.</w:t>
                </w:r>
              </w:p>
            </w:tc>
          </w:sdtContent>
        </w:sdt>
      </w:tr>
      <w:bookmarkEnd w:id="1"/>
      <w:tr w:rsidR="006A518D" w:rsidRPr="009479DC" w14:paraId="0690DFE0" w14:textId="77777777" w:rsidTr="00FB309B">
        <w:trPr>
          <w:trHeight w:val="377"/>
        </w:trPr>
        <w:tc>
          <w:tcPr>
            <w:tcW w:w="1171" w:type="pct"/>
            <w:vAlign w:val="center"/>
          </w:tcPr>
          <w:p w14:paraId="61161515" w14:textId="77777777" w:rsidR="006A518D" w:rsidRPr="00970AED" w:rsidRDefault="006A518D" w:rsidP="006A518D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Número de identificación fiscal #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677877587"/>
            <w:placeholder>
              <w:docPart w:val="43A637028C4D4C54BF1F4A712BEAE0B3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33BAC5" w14:textId="77777777" w:rsidR="006A518D" w:rsidRPr="009479DC" w:rsidRDefault="006A518D" w:rsidP="006A518D">
                <w:pPr>
                  <w:rPr>
                    <w:bCs/>
                    <w:sz w:val="20"/>
                    <w:szCs w:val="20"/>
                    <w:lang w:val="es-CL" w:eastAsia="zh-CN"/>
                  </w:rPr>
                </w:pPr>
                <w:r w:rsidRPr="00970AED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0891E343" w14:textId="77777777" w:rsidTr="00061377">
        <w:trPr>
          <w:trHeight w:val="288"/>
        </w:trPr>
        <w:tc>
          <w:tcPr>
            <w:tcW w:w="5000" w:type="pct"/>
            <w:gridSpan w:val="10"/>
            <w:shd w:val="clear" w:color="auto" w:fill="DBE5F1" w:themeFill="accent1" w:themeFillTint="33"/>
            <w:vAlign w:val="center"/>
          </w:tcPr>
          <w:p w14:paraId="7EE952B6" w14:textId="77777777" w:rsidR="006A518D" w:rsidRPr="009479DC" w:rsidRDefault="006A518D" w:rsidP="006A518D">
            <w:pPr>
              <w:jc w:val="center"/>
              <w:rPr>
                <w:b/>
                <w:sz w:val="19"/>
                <w:szCs w:val="19"/>
                <w:lang w:val="es-CL" w:eastAsia="zh-CN"/>
              </w:rPr>
            </w:pPr>
            <w:r w:rsidRPr="009479DC">
              <w:rPr>
                <w:b/>
                <w:sz w:val="19"/>
                <w:szCs w:val="19"/>
                <w:lang w:val="es-CL" w:eastAsia="zh-CN"/>
              </w:rPr>
              <w:t>Tarifas de servicio urgente</w:t>
            </w:r>
          </w:p>
          <w:p w14:paraId="5817151D" w14:textId="77777777" w:rsidR="006A518D" w:rsidRPr="009479DC" w:rsidRDefault="006A518D" w:rsidP="002267DC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sz w:val="18"/>
                <w:szCs w:val="18"/>
                <w:lang w:val="es-CL" w:eastAsia="zh-CN"/>
              </w:rPr>
              <w:t>Los Servicios urgentes solo se aplican a ciertas fases de la auditoría y solo se pueden aplicar si se han completado las fases anteriores. Los servicios urgentes dependen de la capacidad de la oficina y es posible que no siempre estén disponibles.</w:t>
            </w:r>
          </w:p>
        </w:tc>
      </w:tr>
      <w:tr w:rsidR="006A518D" w:rsidRPr="009479DC" w14:paraId="649FDA4C" w14:textId="77777777" w:rsidTr="008346FB">
        <w:trPr>
          <w:trHeight w:val="288"/>
        </w:trPr>
        <w:tc>
          <w:tcPr>
            <w:tcW w:w="1171" w:type="pct"/>
            <w:shd w:val="clear" w:color="auto" w:fill="auto"/>
            <w:vAlign w:val="center"/>
          </w:tcPr>
          <w:p w14:paraId="5FC84021" w14:textId="77777777" w:rsidR="006A518D" w:rsidRPr="009479DC" w:rsidRDefault="006A518D" w:rsidP="006A518D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sz w:val="19"/>
                <w:szCs w:val="19"/>
                <w:lang w:val="es-CL"/>
              </w:rPr>
              <w:t xml:space="preserve">Visita al sitio / Evaluación </w:t>
            </w:r>
            <w:r w:rsidR="009479DC">
              <w:rPr>
                <w:bCs/>
                <w:sz w:val="19"/>
                <w:szCs w:val="19"/>
                <w:lang w:val="es-CL"/>
              </w:rPr>
              <w:t>URGENTE</w:t>
            </w:r>
            <w:r w:rsidRPr="009479DC">
              <w:rPr>
                <w:bCs/>
                <w:sz w:val="19"/>
                <w:szCs w:val="19"/>
                <w:lang w:val="es-CL"/>
              </w:rPr>
              <w:t xml:space="preserve"> (dentro de los 7 días hábiles)</w:t>
            </w:r>
          </w:p>
        </w:tc>
        <w:sdt>
          <w:sdtPr>
            <w:rPr>
              <w:bCs/>
              <w:sz w:val="22"/>
              <w:szCs w:val="22"/>
              <w:lang w:eastAsia="zh-CN"/>
            </w:rPr>
            <w:id w:val="20353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shd w:val="clear" w:color="auto" w:fill="F2F2F2" w:themeFill="background1" w:themeFillShade="F2"/>
                <w:vAlign w:val="center"/>
              </w:tcPr>
              <w:p w14:paraId="20511412" w14:textId="118941E9" w:rsidR="006A518D" w:rsidRPr="005D4312" w:rsidRDefault="00A246AA" w:rsidP="006A518D">
                <w:pPr>
                  <w:jc w:val="center"/>
                  <w:rPr>
                    <w:bCs/>
                    <w:sz w:val="19"/>
                    <w:szCs w:val="19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3369" w:type="pct"/>
            <w:gridSpan w:val="8"/>
            <w:shd w:val="clear" w:color="auto" w:fill="F2F2F2" w:themeFill="background1" w:themeFillShade="F2"/>
            <w:vAlign w:val="center"/>
          </w:tcPr>
          <w:p w14:paraId="617BC776" w14:textId="77777777" w:rsidR="006A518D" w:rsidRPr="009479DC" w:rsidRDefault="006A518D" w:rsidP="006A518D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sz w:val="19"/>
                <w:szCs w:val="19"/>
                <w:lang w:val="es-CL" w:eastAsia="zh-CN"/>
              </w:rPr>
              <w:t xml:space="preserve">Nota: IDFL solo programará la visita / evaluación in situ después de que se haya recibido el pago y se haya presentado y aprobado toda la documentación previa a la auditoría. Las tarifas </w:t>
            </w:r>
            <w:r w:rsidR="009479DC">
              <w:rPr>
                <w:bCs/>
                <w:sz w:val="19"/>
                <w:szCs w:val="19"/>
                <w:lang w:val="es-CL" w:eastAsia="zh-CN"/>
              </w:rPr>
              <w:t>URGENTES</w:t>
            </w:r>
            <w:r w:rsidRPr="009479DC">
              <w:rPr>
                <w:bCs/>
                <w:sz w:val="19"/>
                <w:szCs w:val="19"/>
                <w:lang w:val="es-CL" w:eastAsia="zh-CN"/>
              </w:rPr>
              <w:t xml:space="preserve"> pueden incurrir en gastos de viaje más altos debido a la reserva con poca antelación.</w:t>
            </w:r>
          </w:p>
        </w:tc>
      </w:tr>
      <w:tr w:rsidR="006A518D" w:rsidRPr="009479DC" w14:paraId="256800F1" w14:textId="77777777" w:rsidTr="008346FB">
        <w:trPr>
          <w:trHeight w:val="288"/>
        </w:trPr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68D0B" w14:textId="77777777" w:rsidR="006A518D" w:rsidRPr="009479DC" w:rsidRDefault="006A518D" w:rsidP="006A518D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sz w:val="19"/>
                <w:szCs w:val="19"/>
                <w:lang w:val="es-CL"/>
              </w:rPr>
              <w:t xml:space="preserve">Decisión de certificación </w:t>
            </w:r>
            <w:r w:rsidR="009479DC">
              <w:rPr>
                <w:bCs/>
                <w:sz w:val="19"/>
                <w:szCs w:val="19"/>
                <w:lang w:val="es-CL"/>
              </w:rPr>
              <w:t>URGENTE</w:t>
            </w:r>
            <w:r w:rsidRPr="009479DC">
              <w:rPr>
                <w:bCs/>
                <w:sz w:val="19"/>
                <w:szCs w:val="19"/>
                <w:lang w:val="es-CL"/>
              </w:rPr>
              <w:t xml:space="preserve"> (dentro de los 3 días hábiles)</w:t>
            </w:r>
          </w:p>
        </w:tc>
        <w:sdt>
          <w:sdtPr>
            <w:rPr>
              <w:bCs/>
              <w:sz w:val="22"/>
              <w:szCs w:val="22"/>
              <w:lang w:eastAsia="zh-CN"/>
            </w:rPr>
            <w:id w:val="19347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DDCD5E" w14:textId="630C79AA" w:rsidR="006A518D" w:rsidRPr="005D4312" w:rsidRDefault="00A246AA" w:rsidP="006A518D">
                <w:pPr>
                  <w:jc w:val="center"/>
                  <w:rPr>
                    <w:bCs/>
                    <w:sz w:val="19"/>
                    <w:szCs w:val="19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3369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C57FB" w14:textId="77777777" w:rsidR="006A518D" w:rsidRPr="009479DC" w:rsidRDefault="006A518D" w:rsidP="006A518D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sz w:val="19"/>
                <w:szCs w:val="19"/>
                <w:lang w:val="es-CL" w:eastAsia="zh-CN"/>
              </w:rPr>
              <w:t>Nota: IDFL solo completará la decisión de certificación después de la evaluación y aprobación de las acciones correctivas.</w:t>
            </w:r>
          </w:p>
        </w:tc>
      </w:tr>
      <w:tr w:rsidR="006A518D" w:rsidRPr="009479DC" w14:paraId="1244D77D" w14:textId="77777777" w:rsidTr="008346FB">
        <w:trPr>
          <w:trHeight w:val="288"/>
        </w:trPr>
        <w:tc>
          <w:tcPr>
            <w:tcW w:w="1631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1F8DF57" w14:textId="77777777" w:rsidR="006A518D" w:rsidRPr="009479DC" w:rsidRDefault="006A518D" w:rsidP="006A518D">
            <w:pPr>
              <w:rPr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b/>
                <w:sz w:val="20"/>
                <w:szCs w:val="20"/>
                <w:lang w:val="es-CL"/>
              </w:rPr>
              <w:t xml:space="preserve">INFORMACIÓN DE LA EMPRESA </w:t>
            </w:r>
            <w:r w:rsidR="009479DC">
              <w:rPr>
                <w:b/>
                <w:sz w:val="20"/>
                <w:szCs w:val="20"/>
                <w:lang w:val="es-CL"/>
              </w:rPr>
              <w:t>PAGADORA</w:t>
            </w:r>
            <w:r w:rsidRPr="009479DC">
              <w:rPr>
                <w:b/>
                <w:sz w:val="20"/>
                <w:szCs w:val="20"/>
                <w:lang w:val="es-CL"/>
              </w:rPr>
              <w:t xml:space="preserve">    </w:t>
            </w:r>
          </w:p>
        </w:tc>
        <w:tc>
          <w:tcPr>
            <w:tcW w:w="3369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CD283" w14:textId="03BBB82A" w:rsidR="006A518D" w:rsidRPr="009479DC" w:rsidRDefault="00FF6E4C" w:rsidP="006A518D">
            <w:pPr>
              <w:jc w:val="center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A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6A518D" w:rsidRPr="009479DC">
              <w:rPr>
                <w:bCs/>
                <w:sz w:val="20"/>
                <w:szCs w:val="20"/>
                <w:lang w:val="es-CL" w:eastAsia="zh-CN"/>
              </w:rPr>
              <w:t xml:space="preserve"> </w:t>
            </w:r>
            <w:r w:rsidR="009479DC" w:rsidRPr="009479DC">
              <w:rPr>
                <w:bCs/>
                <w:sz w:val="20"/>
                <w:szCs w:val="20"/>
                <w:lang w:val="es-CL" w:eastAsia="zh-CN"/>
              </w:rPr>
              <w:t>ES LA MISMA</w:t>
            </w:r>
            <w:r w:rsidR="006A518D" w:rsidRPr="009479DC">
              <w:rPr>
                <w:bCs/>
                <w:sz w:val="20"/>
                <w:szCs w:val="20"/>
                <w:lang w:val="es-CL" w:eastAsia="zh-CN"/>
              </w:rPr>
              <w:t xml:space="preserve"> QUE EL </w:t>
            </w:r>
            <w:r w:rsidR="009479DC" w:rsidRPr="009479DC">
              <w:rPr>
                <w:bCs/>
                <w:sz w:val="20"/>
                <w:szCs w:val="20"/>
                <w:lang w:val="es-CL" w:eastAsia="zh-CN"/>
              </w:rPr>
              <w:t>APLICANTE</w:t>
            </w:r>
          </w:p>
        </w:tc>
      </w:tr>
      <w:tr w:rsidR="006A518D" w:rsidRPr="009479DC" w14:paraId="684487C3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760B9F76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Nombre de la empresa: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006742292"/>
            <w:placeholder>
              <w:docPart w:val="E2255BC3259145619ECC04949AFCF036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36F175E4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743B359D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28193F2C" w14:textId="77777777" w:rsidR="006A518D" w:rsidRPr="009479DC" w:rsidRDefault="006A518D" w:rsidP="006A518D">
            <w:pPr>
              <w:rPr>
                <w:rFonts w:eastAsia="PMingLiU"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bCs/>
                <w:sz w:val="20"/>
                <w:szCs w:val="20"/>
                <w:lang w:val="es-CL" w:eastAsia="zh-CN"/>
              </w:rPr>
              <w:t>Nombre de la empresa (inglés):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974560995"/>
            <w:placeholder>
              <w:docPart w:val="6237DB6C34A04C8B940ED5B23C25B8F1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6B995412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333DEA24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1E84CAA3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Dirección: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42119863"/>
            <w:placeholder>
              <w:docPart w:val="61DD1838403E4A86B384C0ACAB0E2C75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675E99C4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4B3555DA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694C3D2B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Ciudad: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438799683"/>
            <w:placeholder>
              <w:docPart w:val="E59D37BC2CB0484DB2DDE344C075C623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2CD38F83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7F61913D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582B6E0D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País: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590993068"/>
            <w:placeholder>
              <w:docPart w:val="BAD19A3C51034357896BA3F1DB0BAA5B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1529CB1B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4256DE32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5D0DC778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Persona de Contacto: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118711017"/>
            <w:placeholder>
              <w:docPart w:val="35A5A570D6F041BE8E304F33D86E9CA7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74AA3F9A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70AED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21903F9B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199709B2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lastRenderedPageBreak/>
              <w:t>Título: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012294144"/>
            <w:placeholder>
              <w:docPart w:val="185DCCE61BB042E8BA40C5C77B04C75D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525BA9DC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74AC9D55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35E4D941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Teléfono: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743029044"/>
            <w:placeholder>
              <w:docPart w:val="6A17F6A84F8B49779E2BB145FDD4AD2F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276F5214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6A518D" w:rsidRPr="009479DC" w14:paraId="32494363" w14:textId="77777777" w:rsidTr="00FB309B">
        <w:trPr>
          <w:trHeight w:val="317"/>
        </w:trPr>
        <w:tc>
          <w:tcPr>
            <w:tcW w:w="1171" w:type="pct"/>
            <w:vAlign w:val="center"/>
          </w:tcPr>
          <w:p w14:paraId="1D1CBE71" w14:textId="77777777" w:rsidR="006A518D" w:rsidRPr="00970AE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Correo electrónico: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299337369"/>
            <w:placeholder>
              <w:docPart w:val="413588CCA31B4ED891893D21E18F5833"/>
            </w:placeholder>
            <w:showingPlcHdr/>
          </w:sdtPr>
          <w:sdtEndPr/>
          <w:sdtContent>
            <w:tc>
              <w:tcPr>
                <w:tcW w:w="3829" w:type="pct"/>
                <w:gridSpan w:val="9"/>
                <w:shd w:val="clear" w:color="auto" w:fill="F2F2F2" w:themeFill="background1" w:themeFillShade="F2"/>
                <w:vAlign w:val="center"/>
              </w:tcPr>
              <w:p w14:paraId="72C2B290" w14:textId="77777777" w:rsidR="006A518D" w:rsidRPr="009479DC" w:rsidRDefault="006A518D" w:rsidP="006A518D">
                <w:pPr>
                  <w:rPr>
                    <w:rFonts w:eastAsia="PMingLiU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</w:tbl>
    <w:p w14:paraId="47C7A2AA" w14:textId="77777777" w:rsidR="00F00C48" w:rsidRPr="00F00C48" w:rsidRDefault="00F00C48">
      <w:pPr>
        <w:rPr>
          <w:sz w:val="8"/>
          <w:szCs w:val="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2158"/>
        <w:gridCol w:w="2431"/>
        <w:gridCol w:w="2562"/>
      </w:tblGrid>
      <w:tr w:rsidR="007756D1" w:rsidRPr="009A20CB" w14:paraId="1CDAF969" w14:textId="77777777" w:rsidTr="00781413">
        <w:trPr>
          <w:trHeight w:val="314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3FAAF738" w14:textId="77777777" w:rsidR="007756D1" w:rsidRPr="00AA4816" w:rsidRDefault="007756D1" w:rsidP="002D5C83">
            <w:pPr>
              <w:rPr>
                <w:b/>
                <w:color w:val="FFFFFF" w:themeColor="background1"/>
                <w:sz w:val="22"/>
                <w:szCs w:val="22"/>
                <w:lang w:eastAsia="zh-CN"/>
              </w:rPr>
            </w:pPr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SECCIÓN 3. </w:t>
            </w:r>
            <w:r w:rsidR="009479DC">
              <w:rPr>
                <w:b/>
                <w:color w:val="FFFFFF" w:themeColor="background1"/>
                <w:sz w:val="22"/>
                <w:szCs w:val="22"/>
                <w:lang w:eastAsia="zh-CN"/>
              </w:rPr>
              <w:t>ESTÁNDARES</w:t>
            </w:r>
          </w:p>
        </w:tc>
      </w:tr>
      <w:tr w:rsidR="007756D1" w:rsidRPr="009479DC" w14:paraId="479E2373" w14:textId="77777777" w:rsidTr="004116B6">
        <w:trPr>
          <w:trHeight w:val="359"/>
        </w:trPr>
        <w:tc>
          <w:tcPr>
            <w:tcW w:w="5000" w:type="pct"/>
            <w:gridSpan w:val="4"/>
            <w:shd w:val="clear" w:color="auto" w:fill="FFFFFF" w:themeFill="background1"/>
          </w:tcPr>
          <w:p w14:paraId="179EF15C" w14:textId="77777777" w:rsidR="007756D1" w:rsidRPr="009479DC" w:rsidRDefault="007756D1" w:rsidP="002D5C83">
            <w:pPr>
              <w:rPr>
                <w:b/>
                <w:color w:val="FFFFFF" w:themeColor="background1"/>
                <w:sz w:val="20"/>
                <w:szCs w:val="20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POLÍTICA DE </w:t>
            </w:r>
            <w:r w:rsid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TC (TRANSACTION </w:t>
            </w:r>
            <w:proofErr w:type="gramStart"/>
            <w:r w:rsid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CERTIFICATE) </w:t>
            </w: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IMPORTANTE</w:t>
            </w:r>
            <w:proofErr w:type="gramEnd"/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PARA TRANSFERENCIAS DE</w:t>
            </w:r>
            <w:r w:rsid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SCOPE CERTIFICATE</w:t>
            </w: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>: IDFL NO PUEDE emitir un</w:t>
            </w:r>
            <w:r w:rsid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TC</w:t>
            </w: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para envíos realizados antes de la fecha de validez de un </w:t>
            </w:r>
            <w:r w:rsid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>SCOPE CERTIFICATE</w:t>
            </w: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IDFL.</w:t>
            </w:r>
          </w:p>
        </w:tc>
      </w:tr>
      <w:tr w:rsidR="007756D1" w:rsidRPr="00970AED" w14:paraId="0937F23D" w14:textId="77777777" w:rsidTr="00DB13F4">
        <w:trPr>
          <w:trHeight w:val="197"/>
        </w:trPr>
        <w:tc>
          <w:tcPr>
            <w:tcW w:w="1673" w:type="pct"/>
            <w:shd w:val="clear" w:color="auto" w:fill="DBE5F1" w:themeFill="accent1" w:themeFillTint="33"/>
            <w:vAlign w:val="center"/>
          </w:tcPr>
          <w:p w14:paraId="18C2C221" w14:textId="77777777" w:rsidR="007756D1" w:rsidRPr="00970AED" w:rsidRDefault="007756D1" w:rsidP="002D5C83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ESTÁNDAR </w:t>
            </w:r>
          </w:p>
        </w:tc>
        <w:tc>
          <w:tcPr>
            <w:tcW w:w="3327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9E2D2E" w14:textId="77777777" w:rsidR="007756D1" w:rsidRPr="00970AED" w:rsidRDefault="007756D1" w:rsidP="002D5C83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ESTADO DE LA CERTIFICACIÓN</w:t>
            </w:r>
          </w:p>
        </w:tc>
      </w:tr>
      <w:tr w:rsidR="007756D1" w:rsidRPr="009479DC" w14:paraId="7338671F" w14:textId="77777777" w:rsidTr="00CE3062">
        <w:trPr>
          <w:trHeight w:val="332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4254CE4D" w14:textId="70E40ECF" w:rsidR="007756D1" w:rsidRPr="009479DC" w:rsidRDefault="00FF6E4C" w:rsidP="002D5C83">
            <w:pPr>
              <w:ind w:left="-21"/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-5315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 w:eastAsia="zh-CN"/>
              </w:rPr>
              <w:t xml:space="preserve"> Estándar de Contenido Orgánico (OCS)</w:t>
            </w:r>
          </w:p>
          <w:p w14:paraId="4A7B3D06" w14:textId="77777777" w:rsidR="007756D1" w:rsidRPr="009479DC" w:rsidRDefault="007756D1" w:rsidP="002D5C83">
            <w:pPr>
              <w:rPr>
                <w:bCs/>
                <w:sz w:val="10"/>
                <w:szCs w:val="10"/>
                <w:lang w:val="es-CL" w:eastAsia="zh-CN"/>
              </w:rPr>
            </w:pPr>
          </w:p>
          <w:p w14:paraId="74E0F0A9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  <w:t>Los productos OCS deben contener un mínimo del 5% de contenido certificado.  OCS 100% debe contener un mínimo de 95% de contenido orgánico certificado.</w:t>
            </w:r>
          </w:p>
          <w:p w14:paraId="747D694B" w14:textId="77777777" w:rsidR="007756D1" w:rsidRPr="009479DC" w:rsidRDefault="007756D1" w:rsidP="002D5C83">
            <w:pPr>
              <w:rPr>
                <w:bCs/>
                <w:color w:val="C00000"/>
                <w:sz w:val="10"/>
                <w:szCs w:val="10"/>
                <w:lang w:val="es-CL" w:eastAsia="zh-CN"/>
              </w:rPr>
            </w:pPr>
          </w:p>
          <w:p w14:paraId="0A3D63A7" w14:textId="77777777" w:rsidR="007756D1" w:rsidRPr="009479DC" w:rsidRDefault="007756D1" w:rsidP="002D5C83">
            <w:pPr>
              <w:rPr>
                <w:bCs/>
                <w:sz w:val="14"/>
                <w:szCs w:val="14"/>
                <w:lang w:val="es-CL" w:eastAsia="zh-CN"/>
              </w:rPr>
            </w:pP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Nota: IDFL </w:t>
            </w:r>
            <w:r w:rsidRPr="009479DC">
              <w:rPr>
                <w:b/>
                <w:color w:val="C00000"/>
                <w:sz w:val="18"/>
                <w:szCs w:val="18"/>
                <w:u w:val="single"/>
                <w:lang w:val="es-CL"/>
              </w:rPr>
              <w:t xml:space="preserve">no </w:t>
            </w:r>
            <w:proofErr w:type="gramStart"/>
            <w:r w:rsidRPr="009479DC">
              <w:rPr>
                <w:b/>
                <w:color w:val="C00000"/>
                <w:sz w:val="18"/>
                <w:szCs w:val="18"/>
                <w:u w:val="single"/>
                <w:lang w:val="es-CL"/>
              </w:rPr>
              <w:t xml:space="preserve">puede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emitir</w:t>
            </w:r>
            <w:proofErr w:type="gramEnd"/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un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 xml:space="preserve"> 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OCS a una organización que tenga </w:t>
            </w:r>
            <w:proofErr w:type="gramStart"/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un 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</w:t>
            </w:r>
            <w:proofErr w:type="gramEnd"/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 xml:space="preserve"> CERTIFICATE</w:t>
            </w:r>
            <w:r w:rsidRPr="009479DC">
              <w:rPr>
                <w:b/>
                <w:color w:val="C00000"/>
                <w:sz w:val="16"/>
                <w:szCs w:val="16"/>
                <w:u w:val="single"/>
                <w:lang w:val="es-CL"/>
              </w:rPr>
              <w:t xml:space="preserve"> GOTS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con otro organismo de certificación, a menos que el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GOTS esté en proceso de ser transferido a IDFL.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7024A574" w14:textId="77777777" w:rsidR="007756D1" w:rsidRPr="009479DC" w:rsidRDefault="007756D1" w:rsidP="007756D1">
            <w:pPr>
              <w:ind w:left="-18"/>
              <w:rPr>
                <w:bCs/>
                <w:sz w:val="17"/>
                <w:szCs w:val="17"/>
                <w:lang w:val="es-CL" w:eastAsia="zh-CN"/>
              </w:rPr>
            </w:pPr>
          </w:p>
          <w:p w14:paraId="48EC3E4A" w14:textId="4F151109" w:rsidR="007756D1" w:rsidRPr="009479DC" w:rsidRDefault="00FF6E4C" w:rsidP="007756D1">
            <w:pPr>
              <w:ind w:left="-18"/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60169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2A1E6D22" w14:textId="45F8E3EF" w:rsidR="007756D1" w:rsidRPr="009479DC" w:rsidRDefault="00FF6E4C" w:rsidP="007756D1">
            <w:pPr>
              <w:ind w:left="-18"/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14555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D796E" w14:textId="5B9335F9" w:rsidR="007756D1" w:rsidRPr="009479DC" w:rsidRDefault="00FF6E4C" w:rsidP="002D5C83">
            <w:pPr>
              <w:ind w:right="-158"/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324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/>
              </w:rPr>
              <w:t xml:space="preserve"> Anteriormente/actualmente certificado por OCS con otro Organismo de Certificación (CB)*</w:t>
            </w:r>
          </w:p>
        </w:tc>
      </w:tr>
      <w:tr w:rsidR="007756D1" w:rsidRPr="009479DC" w14:paraId="0A9296A4" w14:textId="77777777" w:rsidTr="00CE3062">
        <w:trPr>
          <w:trHeight w:val="341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55D8FB55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002EDB74" w14:textId="77777777" w:rsidR="007756D1" w:rsidRPr="009479DC" w:rsidRDefault="007756D1" w:rsidP="007756D1">
            <w:pPr>
              <w:rPr>
                <w:bCs/>
                <w:sz w:val="18"/>
                <w:szCs w:val="18"/>
                <w:lang w:val="es-CL" w:eastAsia="zh-CN"/>
              </w:rPr>
            </w:pP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59003" w14:textId="24190E07" w:rsidR="007756D1" w:rsidRPr="009479DC" w:rsidRDefault="00FF6E4C" w:rsidP="002D5C83">
            <w:pPr>
              <w:ind w:right="-68"/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20433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GOTS con otro Organismo de Certificación (CB)*</w:t>
            </w:r>
          </w:p>
        </w:tc>
      </w:tr>
      <w:tr w:rsidR="00BF1141" w:rsidRPr="009479DC" w14:paraId="212D980D" w14:textId="77777777" w:rsidTr="00BF1141">
        <w:trPr>
          <w:trHeight w:val="431"/>
        </w:trPr>
        <w:tc>
          <w:tcPr>
            <w:tcW w:w="1673" w:type="pct"/>
            <w:vMerge/>
            <w:shd w:val="clear" w:color="auto" w:fill="auto"/>
            <w:vAlign w:val="center"/>
          </w:tcPr>
          <w:p w14:paraId="34A9C162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6F6CA218" w14:textId="77777777" w:rsidR="007756D1" w:rsidRPr="009479DC" w:rsidRDefault="007756D1" w:rsidP="007756D1">
            <w:pPr>
              <w:rPr>
                <w:bCs/>
                <w:sz w:val="18"/>
                <w:szCs w:val="18"/>
                <w:lang w:val="es-CL" w:eastAsia="zh-CN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35639" w14:textId="77777777" w:rsidR="007756D1" w:rsidRPr="009479DC" w:rsidRDefault="007756D1" w:rsidP="002D5C83">
            <w:pPr>
              <w:rPr>
                <w:bCs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46811034"/>
            <w:placeholder>
              <w:docPart w:val="D77C9104E08444CF956EFA0AB391AC92"/>
            </w:placeholder>
            <w:showingPlcHdr/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5FAAEF" w14:textId="77777777" w:rsidR="007756D1" w:rsidRPr="009479DC" w:rsidRDefault="007756D1" w:rsidP="002D5C83">
                <w:pPr>
                  <w:rPr>
                    <w:bCs/>
                    <w:sz w:val="14"/>
                    <w:szCs w:val="14"/>
                    <w:lang w:val="es-CL" w:eastAsia="zh-CN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1EDA3BBD" w14:textId="77777777" w:rsidTr="00BF1141">
        <w:trPr>
          <w:trHeight w:val="449"/>
        </w:trPr>
        <w:tc>
          <w:tcPr>
            <w:tcW w:w="1673" w:type="pct"/>
            <w:vMerge/>
            <w:shd w:val="clear" w:color="auto" w:fill="auto"/>
            <w:vAlign w:val="center"/>
          </w:tcPr>
          <w:p w14:paraId="6D2EDCB3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39D59EC9" w14:textId="77777777" w:rsidR="007756D1" w:rsidRPr="009479DC" w:rsidRDefault="007756D1" w:rsidP="007756D1">
            <w:pPr>
              <w:rPr>
                <w:bCs/>
                <w:sz w:val="18"/>
                <w:szCs w:val="18"/>
                <w:lang w:val="es-CL" w:eastAsia="zh-CN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96441" w14:textId="77777777" w:rsidR="007756D1" w:rsidRPr="004750D7" w:rsidRDefault="007756D1" w:rsidP="002D5C83">
            <w:pPr>
              <w:rPr>
                <w:bCs/>
                <w:sz w:val="14"/>
                <w:szCs w:val="14"/>
                <w:lang w:eastAsia="zh-CN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074012527"/>
            <w:placeholder>
              <w:docPart w:val="2A3307A8C5B94A8BB57C38B6CD607692"/>
            </w:placeholder>
            <w:showingPlcHdr/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C7E648" w14:textId="77777777" w:rsidR="007756D1" w:rsidRPr="009479DC" w:rsidRDefault="007756D1" w:rsidP="002D5C83">
                <w:pPr>
                  <w:rPr>
                    <w:bCs/>
                    <w:sz w:val="14"/>
                    <w:szCs w:val="14"/>
                    <w:lang w:val="es-CL" w:eastAsia="zh-CN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28593BA9" w14:textId="77777777" w:rsidTr="00BF1141">
        <w:trPr>
          <w:trHeight w:val="287"/>
        </w:trPr>
        <w:tc>
          <w:tcPr>
            <w:tcW w:w="1673" w:type="pct"/>
            <w:vMerge/>
            <w:shd w:val="clear" w:color="auto" w:fill="auto"/>
            <w:vAlign w:val="center"/>
          </w:tcPr>
          <w:p w14:paraId="3532847F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11D6DF" w14:textId="77777777" w:rsidR="007756D1" w:rsidRPr="009479DC" w:rsidRDefault="007756D1" w:rsidP="007756D1">
            <w:pPr>
              <w:rPr>
                <w:bCs/>
                <w:sz w:val="18"/>
                <w:szCs w:val="18"/>
                <w:lang w:val="es-CL" w:eastAsia="zh-CN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D27F1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262022565"/>
            <w:placeholder>
              <w:docPart w:val="FD5A72F5EB2A42249DFC1EE6099BCE5C"/>
            </w:placeholder>
            <w:showingPlcHdr/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A21701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7756D1" w:rsidRPr="009479DC" w14:paraId="33796F34" w14:textId="77777777" w:rsidTr="00CE3062">
        <w:trPr>
          <w:trHeight w:val="359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02528203" w14:textId="2480542D" w:rsidR="007756D1" w:rsidRPr="009479DC" w:rsidRDefault="00FF6E4C" w:rsidP="002D5C83">
            <w:pPr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21348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 w:eastAsia="zh-CN"/>
              </w:rPr>
              <w:t xml:space="preserve"> Estándar Global de Textiles Orgánicos (GOTS)</w:t>
            </w:r>
          </w:p>
          <w:p w14:paraId="325268BC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0"/>
                <w:szCs w:val="10"/>
                <w:lang w:val="es-CL" w:eastAsia="zh-CN"/>
              </w:rPr>
            </w:pPr>
          </w:p>
          <w:p w14:paraId="1E88BE41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  <w:t>Los productos GOTS deben contener un mínimo de 70% de material orgánico.  GOTS tiene restricciones sobre materiales de fibra adicionales que se pueden mezclar con fibra orgánica, como el algodón convencional o el poliéster virgen. Para obtener más información, consulte GOTS Standard.</w:t>
            </w:r>
          </w:p>
          <w:p w14:paraId="7EF798CE" w14:textId="77777777" w:rsidR="007756D1" w:rsidRPr="009479DC" w:rsidRDefault="007756D1" w:rsidP="002D5C83">
            <w:pPr>
              <w:rPr>
                <w:bCs/>
                <w:color w:val="C00000"/>
                <w:sz w:val="10"/>
                <w:szCs w:val="10"/>
                <w:lang w:val="es-CL" w:eastAsia="zh-CN"/>
              </w:rPr>
            </w:pPr>
          </w:p>
          <w:p w14:paraId="7BAE04D4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Nota: IDFL </w:t>
            </w:r>
            <w:proofErr w:type="gramStart"/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>no  puede</w:t>
            </w:r>
            <w:proofErr w:type="gramEnd"/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 xml:space="preserve">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emitir un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GOTS a una organización que tenga </w:t>
            </w:r>
            <w:proofErr w:type="gramStart"/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un 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</w:t>
            </w:r>
            <w:proofErr w:type="gramEnd"/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 xml:space="preserve"> CERTIFICATE</w:t>
            </w:r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 xml:space="preserve"> OCS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con otro organismo de certificación, a menos que el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OCS esté en proceso de transferencia a IDFL.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5DFC2BBB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  <w:p w14:paraId="2E26825F" w14:textId="7DF1538C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13678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16643D66" w14:textId="7AE91EFC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12868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41F17" w14:textId="0EBBAD98" w:rsidR="007756D1" w:rsidRPr="009479DC" w:rsidRDefault="00FF6E4C" w:rsidP="002D5C83">
            <w:pPr>
              <w:ind w:right="-68"/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5914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/>
              </w:rPr>
              <w:t xml:space="preserve"> Anteriormente/Actualmente certificado GOTS con otro Organismo de Certificación (CB)*</w:t>
            </w:r>
          </w:p>
        </w:tc>
      </w:tr>
      <w:tr w:rsidR="007756D1" w:rsidRPr="009479DC" w14:paraId="302819F5" w14:textId="77777777" w:rsidTr="00CE3062">
        <w:trPr>
          <w:trHeight w:val="314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54ABDA0F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5FD945D1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850FF" w14:textId="6220394C" w:rsidR="007756D1" w:rsidRPr="009479DC" w:rsidRDefault="00FF6E4C" w:rsidP="002D5C83">
            <w:pPr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6950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OCS con otro Organismo de Certificación (CB)*</w:t>
            </w:r>
          </w:p>
        </w:tc>
      </w:tr>
      <w:tr w:rsidR="00BF1141" w:rsidRPr="009479DC" w14:paraId="5C86E117" w14:textId="77777777" w:rsidTr="00BF1141">
        <w:trPr>
          <w:trHeight w:val="530"/>
        </w:trPr>
        <w:tc>
          <w:tcPr>
            <w:tcW w:w="1673" w:type="pct"/>
            <w:vMerge/>
            <w:shd w:val="clear" w:color="auto" w:fill="auto"/>
            <w:vAlign w:val="center"/>
          </w:tcPr>
          <w:p w14:paraId="0D78A53F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6868222C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3EC57" w14:textId="77777777" w:rsidR="007756D1" w:rsidRPr="009479DC" w:rsidRDefault="007756D1" w:rsidP="002D5C83">
            <w:pPr>
              <w:rPr>
                <w:bCs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-1426569095"/>
            <w:placeholder>
              <w:docPart w:val="E6B13C6C00304AB38761744357E6E19B"/>
            </w:placeholder>
            <w:showingPlcHdr/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BEB733" w14:textId="77777777" w:rsidR="007756D1" w:rsidRPr="009479DC" w:rsidRDefault="007756D1" w:rsidP="002D5C83">
                <w:pPr>
                  <w:rPr>
                    <w:bCs/>
                    <w:sz w:val="14"/>
                    <w:szCs w:val="14"/>
                    <w:lang w:val="es-CL" w:eastAsia="zh-CN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5FE92B57" w14:textId="77777777" w:rsidTr="00BF1141">
        <w:trPr>
          <w:trHeight w:val="377"/>
        </w:trPr>
        <w:tc>
          <w:tcPr>
            <w:tcW w:w="1673" w:type="pct"/>
            <w:vMerge/>
            <w:shd w:val="clear" w:color="auto" w:fill="auto"/>
            <w:vAlign w:val="center"/>
          </w:tcPr>
          <w:p w14:paraId="3D7606B9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73ECB91A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FFFFFF" w:themeFill="background1"/>
            <w:vAlign w:val="center"/>
          </w:tcPr>
          <w:p w14:paraId="5B8608BD" w14:textId="77777777" w:rsidR="007756D1" w:rsidRPr="004750D7" w:rsidRDefault="007756D1" w:rsidP="002D5C83">
            <w:pPr>
              <w:rPr>
                <w:bCs/>
                <w:sz w:val="14"/>
                <w:szCs w:val="14"/>
                <w:lang w:eastAsia="zh-CN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-1903052687"/>
            <w:placeholder>
              <w:docPart w:val="4DE3A1307B6A4415B484F43EEBEEDD12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400A22E3" w14:textId="77777777" w:rsidR="007756D1" w:rsidRPr="009479DC" w:rsidRDefault="007756D1" w:rsidP="002D5C83">
                <w:pPr>
                  <w:rPr>
                    <w:bCs/>
                    <w:sz w:val="14"/>
                    <w:szCs w:val="14"/>
                    <w:lang w:val="es-CL" w:eastAsia="zh-CN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C51BB5" w:rsidRPr="009479DC" w14:paraId="13872668" w14:textId="77777777" w:rsidTr="00BF1141">
        <w:trPr>
          <w:trHeight w:val="503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0F309062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551FC908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FFFFFF" w:themeFill="background1"/>
            <w:vAlign w:val="center"/>
          </w:tcPr>
          <w:p w14:paraId="3F70120C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981117962"/>
            <w:placeholder>
              <w:docPart w:val="3D1E38D173F340A981EB49C421A482A9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49711D8A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AA4816" w:rsidRPr="009479DC" w14:paraId="5B4498D6" w14:textId="77777777" w:rsidTr="00CE3062">
        <w:trPr>
          <w:trHeight w:val="288"/>
        </w:trPr>
        <w:tc>
          <w:tcPr>
            <w:tcW w:w="1673" w:type="pct"/>
            <w:vMerge w:val="restart"/>
            <w:shd w:val="clear" w:color="auto" w:fill="F2F2F2" w:themeFill="background1" w:themeFillShade="F2"/>
          </w:tcPr>
          <w:p w14:paraId="42D90D24" w14:textId="1F257D59" w:rsidR="00AA4816" w:rsidRPr="009479DC" w:rsidRDefault="00FF6E4C" w:rsidP="00AA4816">
            <w:pPr>
              <w:rPr>
                <w:bCs/>
                <w:sz w:val="10"/>
                <w:szCs w:val="10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16487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AA4816" w:rsidRPr="009479DC">
              <w:rPr>
                <w:bCs/>
                <w:sz w:val="18"/>
                <w:szCs w:val="18"/>
                <w:lang w:val="es-CL" w:eastAsia="zh-CN"/>
              </w:rPr>
              <w:t xml:space="preserve"> Textiles naturales IVN BEST</w:t>
            </w:r>
            <w:r w:rsidR="004750D7" w:rsidRPr="009479DC">
              <w:rPr>
                <w:bCs/>
                <w:sz w:val="18"/>
                <w:szCs w:val="18"/>
                <w:lang w:val="es-CL" w:eastAsia="zh-CN"/>
              </w:rPr>
              <w:br/>
            </w:r>
          </w:p>
          <w:p w14:paraId="1BDA021C" w14:textId="77777777" w:rsidR="00AA4816" w:rsidRPr="004750D7" w:rsidRDefault="004750D7" w:rsidP="004750D7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/>
              </w:rPr>
              <w:t xml:space="preserve">Los productos IVN BEST deben contener el 100% de fibra orgánica del producto, excluyendo los accesorios.  </w:t>
            </w:r>
            <w:r>
              <w:rPr>
                <w:rFonts w:eastAsia="PMingLiU"/>
                <w:i/>
                <w:iCs/>
                <w:color w:val="C00000"/>
                <w:sz w:val="14"/>
                <w:szCs w:val="14"/>
              </w:rPr>
              <w:t xml:space="preserve">Debe ser de origen ecológico certificado. 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158FB275" w14:textId="77777777" w:rsidR="00AA4816" w:rsidRPr="009479DC" w:rsidRDefault="00AA4816" w:rsidP="00AA4816">
            <w:pPr>
              <w:rPr>
                <w:bCs/>
                <w:sz w:val="17"/>
                <w:szCs w:val="17"/>
                <w:lang w:val="es-CL" w:eastAsia="zh-CN"/>
              </w:rPr>
            </w:pPr>
          </w:p>
          <w:p w14:paraId="44BDF484" w14:textId="3F722904" w:rsidR="00AA4816" w:rsidRPr="009479DC" w:rsidRDefault="00FF6E4C" w:rsidP="00AA4816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47290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AA4816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465A46C4" w14:textId="48922440" w:rsidR="00AA4816" w:rsidRPr="009479DC" w:rsidRDefault="00FF6E4C" w:rsidP="00AA4816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9563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AA4816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1059ACBD" w14:textId="7AB3DD3C" w:rsidR="00AA4816" w:rsidRPr="009479DC" w:rsidRDefault="00FF6E4C" w:rsidP="00AA4816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18677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AA4816" w:rsidRPr="009479DC">
              <w:rPr>
                <w:bCs/>
                <w:sz w:val="14"/>
                <w:szCs w:val="14"/>
                <w:lang w:val="es-CL"/>
              </w:rPr>
              <w:t xml:space="preserve"> Anteriormente/Actualmente certificado IVN con otro Organismo de Certificación (CB)*</w:t>
            </w:r>
          </w:p>
        </w:tc>
      </w:tr>
      <w:tr w:rsidR="00AA4816" w:rsidRPr="009479DC" w14:paraId="29DD8B14" w14:textId="77777777" w:rsidTr="00CE3062">
        <w:trPr>
          <w:trHeight w:val="288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71A84333" w14:textId="77777777" w:rsidR="00AA4816" w:rsidRPr="009479DC" w:rsidRDefault="00AA4816" w:rsidP="00AA4816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5F26E639" w14:textId="77777777" w:rsidR="00AA4816" w:rsidRPr="009479DC" w:rsidRDefault="00AA4816" w:rsidP="00AA4816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725B0BB8" w14:textId="77C00242" w:rsidR="00AA4816" w:rsidRPr="009479DC" w:rsidRDefault="00FF6E4C" w:rsidP="00AA4816">
            <w:pPr>
              <w:ind w:right="-66"/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7128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AA4816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GOTS con otro Organismo de Certificación (CB)*</w:t>
            </w:r>
          </w:p>
        </w:tc>
      </w:tr>
      <w:tr w:rsidR="00BF1141" w:rsidRPr="009479DC" w14:paraId="67033A6C" w14:textId="77777777" w:rsidTr="00BF1141">
        <w:trPr>
          <w:trHeight w:val="288"/>
        </w:trPr>
        <w:tc>
          <w:tcPr>
            <w:tcW w:w="1673" w:type="pct"/>
            <w:vMerge/>
            <w:shd w:val="clear" w:color="auto" w:fill="auto"/>
            <w:vAlign w:val="center"/>
          </w:tcPr>
          <w:p w14:paraId="332D5436" w14:textId="77777777" w:rsidR="00AA4816" w:rsidRPr="009479DC" w:rsidRDefault="00AA4816" w:rsidP="00AA4816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6D045C34" w14:textId="77777777" w:rsidR="00AA4816" w:rsidRPr="009479DC" w:rsidRDefault="00AA4816" w:rsidP="00AA4816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FFFFFF" w:themeFill="background1"/>
            <w:vAlign w:val="center"/>
          </w:tcPr>
          <w:p w14:paraId="5B5226C2" w14:textId="77777777" w:rsidR="00AA4816" w:rsidRPr="009479DC" w:rsidRDefault="00AA4816" w:rsidP="00AA4816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084335296"/>
            <w:placeholder>
              <w:docPart w:val="8582174A886E40BB8AA4BA993D9DE884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79A5C1A8" w14:textId="77777777" w:rsidR="00AA4816" w:rsidRPr="009479DC" w:rsidRDefault="00AA4816" w:rsidP="00AA4816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2DDD1197" w14:textId="77777777" w:rsidTr="00BF1141">
        <w:trPr>
          <w:trHeight w:val="288"/>
        </w:trPr>
        <w:tc>
          <w:tcPr>
            <w:tcW w:w="1673" w:type="pct"/>
            <w:vMerge/>
            <w:shd w:val="clear" w:color="auto" w:fill="auto"/>
            <w:vAlign w:val="center"/>
          </w:tcPr>
          <w:p w14:paraId="01E52CC3" w14:textId="77777777" w:rsidR="00AA4816" w:rsidRPr="009479DC" w:rsidRDefault="00AA4816" w:rsidP="00AA4816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4FF2DB0D" w14:textId="77777777" w:rsidR="00AA4816" w:rsidRPr="009479DC" w:rsidRDefault="00AA4816" w:rsidP="00AA4816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FFFFFF" w:themeFill="background1"/>
            <w:vAlign w:val="center"/>
          </w:tcPr>
          <w:p w14:paraId="32CA73FE" w14:textId="77777777" w:rsidR="00AA4816" w:rsidRPr="004750D7" w:rsidRDefault="00AA4816" w:rsidP="00AA4816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-1326428827"/>
            <w:placeholder>
              <w:docPart w:val="3F39B37AC67C497BB864313A2D306F8D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1BD0A1D4" w14:textId="77777777" w:rsidR="00AA4816" w:rsidRPr="009479DC" w:rsidRDefault="00AA4816" w:rsidP="00AA4816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7EA3C4B7" w14:textId="77777777" w:rsidTr="00BF1141">
        <w:trPr>
          <w:trHeight w:val="288"/>
        </w:trPr>
        <w:tc>
          <w:tcPr>
            <w:tcW w:w="1673" w:type="pct"/>
            <w:vMerge/>
            <w:shd w:val="clear" w:color="auto" w:fill="auto"/>
            <w:vAlign w:val="center"/>
          </w:tcPr>
          <w:p w14:paraId="14F8A3F3" w14:textId="77777777" w:rsidR="00AA4816" w:rsidRPr="009479DC" w:rsidRDefault="00AA4816" w:rsidP="00AA4816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21B66FCE" w14:textId="77777777" w:rsidR="00AA4816" w:rsidRPr="009479DC" w:rsidRDefault="00AA4816" w:rsidP="00AA4816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FFFFFF" w:themeFill="background1"/>
            <w:vAlign w:val="center"/>
          </w:tcPr>
          <w:p w14:paraId="6EEBF319" w14:textId="77777777" w:rsidR="00AA4816" w:rsidRPr="009479DC" w:rsidRDefault="00AA4816" w:rsidP="00AA4816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617554572"/>
            <w:placeholder>
              <w:docPart w:val="FB9442B750254C52A8DB3CB662CF2B6D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CD9E7F0" w14:textId="77777777" w:rsidR="00AA4816" w:rsidRPr="009479DC" w:rsidRDefault="00AA4816" w:rsidP="00AA4816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7756D1" w:rsidRPr="009479DC" w14:paraId="280DB252" w14:textId="77777777" w:rsidTr="00CE3062">
        <w:trPr>
          <w:trHeight w:val="350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6BBE9B49" w14:textId="5422D3D9" w:rsidR="007756D1" w:rsidRPr="009479DC" w:rsidRDefault="00FF6E4C" w:rsidP="002D5C83">
            <w:pPr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19429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 w:eastAsia="zh-CN"/>
              </w:rPr>
              <w:t xml:space="preserve"> Estándar Global de Reciclado (GRS)</w:t>
            </w:r>
          </w:p>
          <w:p w14:paraId="0A5834A3" w14:textId="77777777" w:rsidR="007756D1" w:rsidRPr="009479DC" w:rsidRDefault="007756D1" w:rsidP="002D5C83">
            <w:pPr>
              <w:rPr>
                <w:bCs/>
                <w:sz w:val="10"/>
                <w:szCs w:val="10"/>
                <w:lang w:val="es-CL" w:eastAsia="zh-CN"/>
              </w:rPr>
            </w:pPr>
          </w:p>
          <w:p w14:paraId="74E80117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  <w:t>Los productos GRS deben contener un mínimo del 20% de contenido reciclado certificado.  El logotipo GRS solo se puede utilizar en productos con un mínimo del 50% de contenido reciclado certificado.</w:t>
            </w:r>
          </w:p>
          <w:p w14:paraId="037ED22F" w14:textId="77777777" w:rsidR="007756D1" w:rsidRPr="009479DC" w:rsidRDefault="007756D1" w:rsidP="002D5C83">
            <w:pPr>
              <w:rPr>
                <w:bCs/>
                <w:color w:val="C00000"/>
                <w:sz w:val="10"/>
                <w:szCs w:val="10"/>
                <w:lang w:val="es-CL" w:eastAsia="zh-CN"/>
              </w:rPr>
            </w:pPr>
          </w:p>
          <w:p w14:paraId="33520E3F" w14:textId="77777777" w:rsidR="007756D1" w:rsidRPr="009479DC" w:rsidRDefault="007756D1" w:rsidP="002D5C83">
            <w:pPr>
              <w:rPr>
                <w:b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Nota: El IDFL </w:t>
            </w:r>
            <w:r w:rsidRPr="009479DC">
              <w:rPr>
                <w:b/>
                <w:color w:val="C00000"/>
                <w:sz w:val="18"/>
                <w:szCs w:val="18"/>
                <w:u w:val="single"/>
                <w:lang w:val="es-CL"/>
              </w:rPr>
              <w:t xml:space="preserve">no </w:t>
            </w:r>
            <w:proofErr w:type="gramStart"/>
            <w:r w:rsidRPr="009479DC">
              <w:rPr>
                <w:b/>
                <w:color w:val="C00000"/>
                <w:sz w:val="18"/>
                <w:szCs w:val="18"/>
                <w:u w:val="single"/>
                <w:lang w:val="es-CL"/>
              </w:rPr>
              <w:t xml:space="preserve">puede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emitir</w:t>
            </w:r>
            <w:proofErr w:type="gramEnd"/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un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GRS a una organización que tenga un </w:t>
            </w:r>
            <w:r w:rsidR="009479DC">
              <w:rPr>
                <w:b/>
                <w:color w:val="C00000"/>
                <w:sz w:val="16"/>
                <w:szCs w:val="16"/>
                <w:u w:val="single"/>
                <w:lang w:val="es-CL"/>
              </w:rPr>
              <w:t>SCOPE CERTIFICATE</w:t>
            </w:r>
            <w:r w:rsidRPr="009479DC">
              <w:rPr>
                <w:b/>
                <w:color w:val="C00000"/>
                <w:sz w:val="16"/>
                <w:szCs w:val="16"/>
                <w:u w:val="single"/>
                <w:lang w:val="es-CL"/>
              </w:rPr>
              <w:t xml:space="preserve"> RCS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con otro organismo de certificación, a menos que el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RCS esté en proceso de ser transferido al IDFL.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6DF95110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  <w:p w14:paraId="10A7CC46" w14:textId="59050116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101179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10545DD8" w14:textId="2EE4FFD9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112982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0FA0D4BB" w14:textId="45DB70F7" w:rsidR="007756D1" w:rsidRPr="009479DC" w:rsidRDefault="00FF6E4C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3514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/>
              </w:rPr>
              <w:t xml:space="preserve"> Anteriormente/Actualmente certificado GRS con otro Organismo de Certificación (CB)*</w:t>
            </w:r>
          </w:p>
        </w:tc>
      </w:tr>
      <w:tr w:rsidR="007756D1" w:rsidRPr="009479DC" w14:paraId="3F64ADCF" w14:textId="77777777" w:rsidTr="00CE3062">
        <w:trPr>
          <w:trHeight w:val="350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307EC9F5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0B169180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7BD898A3" w14:textId="5000E37A" w:rsidR="007756D1" w:rsidRPr="009479DC" w:rsidRDefault="00FF6E4C" w:rsidP="002D5C83">
            <w:pPr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4643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D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RCS con otro Organismo de Certificación (CB)*</w:t>
            </w:r>
          </w:p>
        </w:tc>
      </w:tr>
      <w:tr w:rsidR="00BF1141" w:rsidRPr="009479DC" w14:paraId="441BC9F4" w14:textId="77777777" w:rsidTr="00BF1141">
        <w:trPr>
          <w:trHeight w:val="359"/>
        </w:trPr>
        <w:tc>
          <w:tcPr>
            <w:tcW w:w="1673" w:type="pct"/>
            <w:vMerge/>
            <w:shd w:val="clear" w:color="auto" w:fill="auto"/>
            <w:vAlign w:val="center"/>
          </w:tcPr>
          <w:p w14:paraId="146CBD23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2AA0A083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6F3A8F4A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-1013370501"/>
            <w:placeholder>
              <w:docPart w:val="2C5AFE5CCBCA4DCB994F405C9FBC28C3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3497F196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4750D7">
                  <w:rPr>
                    <w:rStyle w:val="PlaceholderText"/>
                    <w:sz w:val="14"/>
                    <w:szCs w:val="14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5310DBC7" w14:textId="77777777" w:rsidTr="00BF1141">
        <w:trPr>
          <w:trHeight w:val="350"/>
        </w:trPr>
        <w:tc>
          <w:tcPr>
            <w:tcW w:w="1673" w:type="pct"/>
            <w:vMerge/>
            <w:shd w:val="clear" w:color="auto" w:fill="auto"/>
            <w:vAlign w:val="center"/>
          </w:tcPr>
          <w:p w14:paraId="791F73E6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46AE2BBA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22D04B13" w14:textId="77777777" w:rsidR="007756D1" w:rsidRPr="004750D7" w:rsidRDefault="007756D1" w:rsidP="002D5C83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2110783800"/>
            <w:placeholder>
              <w:docPart w:val="4AB39A27595F4CB9A23B16BB3BD6EF02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2BDCDCD7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54E998B5" w14:textId="77777777" w:rsidTr="00BF1141">
        <w:trPr>
          <w:trHeight w:val="377"/>
        </w:trPr>
        <w:tc>
          <w:tcPr>
            <w:tcW w:w="1673" w:type="pct"/>
            <w:vMerge/>
            <w:shd w:val="clear" w:color="auto" w:fill="auto"/>
            <w:vAlign w:val="center"/>
          </w:tcPr>
          <w:p w14:paraId="48CC398F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5DC8FBBD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026E64DF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714316954"/>
            <w:placeholder>
              <w:docPart w:val="62B005249EEA464DB5F800D6AECAB956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0205F01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7756D1" w:rsidRPr="009479DC" w14:paraId="116A4365" w14:textId="77777777" w:rsidTr="00CE3062">
        <w:trPr>
          <w:trHeight w:val="395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20944573" w14:textId="304B342B" w:rsidR="007756D1" w:rsidRPr="009479DC" w:rsidRDefault="00FF6E4C" w:rsidP="002D5C83">
            <w:pPr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14851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 w:eastAsia="zh-CN"/>
              </w:rPr>
              <w:t xml:space="preserve"> Estándar de Reclamación de Reciclado (RCS)</w:t>
            </w:r>
          </w:p>
          <w:p w14:paraId="7339239E" w14:textId="77777777" w:rsidR="007756D1" w:rsidRPr="009479DC" w:rsidRDefault="007756D1" w:rsidP="002D5C83">
            <w:pPr>
              <w:rPr>
                <w:bCs/>
                <w:sz w:val="10"/>
                <w:szCs w:val="10"/>
                <w:lang w:val="es-CL" w:eastAsia="zh-CN"/>
              </w:rPr>
            </w:pPr>
          </w:p>
          <w:p w14:paraId="7218523E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  <w:t>Los productos RCS deben contener un mínimo del 5% de contenido certificado.  RCS 100% debe contener un mínimo de 95% de contenido reciclado certificado.</w:t>
            </w:r>
          </w:p>
          <w:p w14:paraId="2A17F974" w14:textId="77777777" w:rsidR="007756D1" w:rsidRPr="009479DC" w:rsidRDefault="007756D1" w:rsidP="002D5C83">
            <w:pPr>
              <w:rPr>
                <w:bCs/>
                <w:color w:val="C00000"/>
                <w:sz w:val="10"/>
                <w:szCs w:val="10"/>
                <w:lang w:val="es-CL" w:eastAsia="zh-CN"/>
              </w:rPr>
            </w:pPr>
          </w:p>
          <w:p w14:paraId="74C9A464" w14:textId="77777777" w:rsidR="007756D1" w:rsidRPr="009479DC" w:rsidRDefault="007756D1" w:rsidP="002D5C83">
            <w:pPr>
              <w:rPr>
                <w:b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Nota: IDFL </w:t>
            </w:r>
            <w:proofErr w:type="gramStart"/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>no  puede</w:t>
            </w:r>
            <w:proofErr w:type="gramEnd"/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 xml:space="preserve">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emitir un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RCS a una organización que tenga un </w:t>
            </w:r>
            <w:r w:rsid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>SCOPE CERTIFICATE</w:t>
            </w:r>
            <w:r w:rsidRPr="009479DC">
              <w:rPr>
                <w:b/>
                <w:color w:val="C00000"/>
                <w:sz w:val="14"/>
                <w:szCs w:val="14"/>
                <w:u w:val="single"/>
                <w:lang w:val="es-CL"/>
              </w:rPr>
              <w:t xml:space="preserve"> GRS 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con otro organismo de certificación, a menos que el </w:t>
            </w:r>
            <w:r w:rsidR="009479DC">
              <w:rPr>
                <w:bCs/>
                <w:color w:val="C00000"/>
                <w:sz w:val="14"/>
                <w:szCs w:val="14"/>
                <w:lang w:val="es-CL"/>
              </w:rPr>
              <w:t>SCOPE CERTIFICATE</w:t>
            </w:r>
            <w:r w:rsidRPr="009479DC">
              <w:rPr>
                <w:bCs/>
                <w:color w:val="C00000"/>
                <w:sz w:val="14"/>
                <w:szCs w:val="14"/>
                <w:lang w:val="es-CL"/>
              </w:rPr>
              <w:t xml:space="preserve"> GRS esté en proceso de ser transferido a IDFL.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76B47494" w14:textId="77777777" w:rsidR="007756D1" w:rsidRPr="009479DC" w:rsidRDefault="007756D1" w:rsidP="007756D1">
            <w:pPr>
              <w:ind w:left="-16"/>
              <w:rPr>
                <w:bCs/>
                <w:sz w:val="17"/>
                <w:szCs w:val="17"/>
                <w:lang w:val="es-CL" w:eastAsia="zh-CN"/>
              </w:rPr>
            </w:pPr>
          </w:p>
          <w:p w14:paraId="03E95378" w14:textId="6A51908F" w:rsidR="007756D1" w:rsidRPr="009479DC" w:rsidRDefault="00FF6E4C" w:rsidP="007756D1">
            <w:pPr>
              <w:ind w:left="-16"/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205899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2933E641" w14:textId="6EE137DC" w:rsidR="007756D1" w:rsidRPr="009479DC" w:rsidRDefault="00FF6E4C" w:rsidP="007756D1">
            <w:pPr>
              <w:ind w:left="-16"/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80018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82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47152647" w14:textId="57DBF5E2" w:rsidR="007756D1" w:rsidRPr="009479DC" w:rsidRDefault="00FF6E4C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174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A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/>
              </w:rPr>
              <w:t xml:space="preserve"> Anteriormente/Actualmente certificado RCS con otro Organismo de Certificación (CB)*</w:t>
            </w:r>
          </w:p>
        </w:tc>
      </w:tr>
      <w:tr w:rsidR="007756D1" w:rsidRPr="009479DC" w14:paraId="38ADB15E" w14:textId="77777777" w:rsidTr="00CE3062">
        <w:trPr>
          <w:trHeight w:val="359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34A825C0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31BD0919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3C12CF76" w14:textId="4CDB8834" w:rsidR="007756D1" w:rsidRPr="009479DC" w:rsidRDefault="00FF6E4C" w:rsidP="002D5C83">
            <w:pPr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11750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6AA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GRS con otro Organismo de Certificación (CB)*</w:t>
            </w:r>
          </w:p>
        </w:tc>
      </w:tr>
      <w:tr w:rsidR="00BF1141" w:rsidRPr="009479DC" w14:paraId="5D38005F" w14:textId="77777777" w:rsidTr="00BF1141">
        <w:trPr>
          <w:trHeight w:val="278"/>
        </w:trPr>
        <w:tc>
          <w:tcPr>
            <w:tcW w:w="1673" w:type="pct"/>
            <w:vMerge/>
            <w:shd w:val="clear" w:color="auto" w:fill="auto"/>
            <w:vAlign w:val="center"/>
          </w:tcPr>
          <w:p w14:paraId="7A7A3245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3CE77A13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1743123B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840421268"/>
            <w:placeholder>
              <w:docPart w:val="0728041F327D4521AB89987F71246210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031F276C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796FF766" w14:textId="77777777" w:rsidTr="00BF1141">
        <w:trPr>
          <w:trHeight w:val="260"/>
        </w:trPr>
        <w:tc>
          <w:tcPr>
            <w:tcW w:w="1673" w:type="pct"/>
            <w:vMerge/>
            <w:shd w:val="clear" w:color="auto" w:fill="auto"/>
            <w:vAlign w:val="center"/>
          </w:tcPr>
          <w:p w14:paraId="487327D0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04CB253E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0060645D" w14:textId="77777777" w:rsidR="007756D1" w:rsidRPr="004750D7" w:rsidRDefault="007756D1" w:rsidP="002D5C83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576483099"/>
            <w:placeholder>
              <w:docPart w:val="543D7D1B1D15414DA62901DF757B31AE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0CF6F70A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BF1141" w:rsidRPr="009479DC" w14:paraId="2E978B66" w14:textId="77777777" w:rsidTr="00BF1141">
        <w:trPr>
          <w:trHeight w:val="368"/>
        </w:trPr>
        <w:tc>
          <w:tcPr>
            <w:tcW w:w="1673" w:type="pct"/>
            <w:vMerge/>
            <w:shd w:val="clear" w:color="auto" w:fill="auto"/>
            <w:vAlign w:val="center"/>
          </w:tcPr>
          <w:p w14:paraId="5772F82F" w14:textId="77777777" w:rsidR="007756D1" w:rsidRPr="009479DC" w:rsidRDefault="007756D1" w:rsidP="002D5C83">
            <w:pPr>
              <w:rPr>
                <w:bCs/>
                <w:sz w:val="19"/>
                <w:szCs w:val="19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14:paraId="70A8029B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7878E4D9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378657792"/>
            <w:placeholder>
              <w:docPart w:val="FC5A7A3832E0484FAC3C2176F08BCCD2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50F05271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7756D1" w:rsidRPr="009479DC" w14:paraId="29FE5A38" w14:textId="77777777" w:rsidTr="00CE3062">
        <w:trPr>
          <w:trHeight w:val="350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06CB9370" w14:textId="19D90D90" w:rsidR="007756D1" w:rsidRPr="009479DC" w:rsidRDefault="00FF6E4C" w:rsidP="002D5C83">
            <w:pPr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-16497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/>
              </w:rPr>
              <w:t xml:space="preserve"> Fibra Animal Responsable (RAF)</w:t>
            </w:r>
          </w:p>
          <w:p w14:paraId="4AE3D8D3" w14:textId="77777777" w:rsidR="007756D1" w:rsidRPr="009479DC" w:rsidRDefault="007756D1" w:rsidP="002D5C83">
            <w:pPr>
              <w:rPr>
                <w:bCs/>
                <w:sz w:val="10"/>
                <w:szCs w:val="10"/>
                <w:lang w:val="es-CL" w:eastAsia="zh-CN"/>
              </w:rPr>
            </w:pPr>
          </w:p>
          <w:p w14:paraId="2201E5C7" w14:textId="529FA1BC" w:rsidR="007756D1" w:rsidRPr="009479DC" w:rsidRDefault="00FF6E4C" w:rsidP="002D5C83">
            <w:pPr>
              <w:ind w:leftChars="100" w:left="240"/>
              <w:rPr>
                <w:bCs/>
                <w:sz w:val="16"/>
                <w:szCs w:val="16"/>
                <w:lang w:val="es-CL" w:eastAsia="zh-CN"/>
              </w:rPr>
            </w:pPr>
            <w:sdt>
              <w:sdtPr>
                <w:rPr>
                  <w:bCs/>
                  <w:sz w:val="16"/>
                  <w:szCs w:val="16"/>
                  <w:lang w:val="es-CL" w:eastAsia="zh-CN"/>
                </w:rPr>
                <w:id w:val="8282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6"/>
                <w:szCs w:val="16"/>
                <w:lang w:val="es-CL"/>
              </w:rPr>
              <w:t xml:space="preserve"> Estándar de Lana Responsable (RWS)  </w:t>
            </w:r>
          </w:p>
          <w:p w14:paraId="3DD8D5F0" w14:textId="211DCA6A" w:rsidR="007756D1" w:rsidRPr="009479DC" w:rsidRDefault="00FF6E4C" w:rsidP="002D5C83">
            <w:pPr>
              <w:ind w:leftChars="100" w:left="240"/>
              <w:rPr>
                <w:bCs/>
                <w:sz w:val="16"/>
                <w:szCs w:val="16"/>
                <w:lang w:val="es-CL" w:eastAsia="zh-CN"/>
              </w:rPr>
            </w:pPr>
            <w:sdt>
              <w:sdtPr>
                <w:rPr>
                  <w:bCs/>
                  <w:sz w:val="16"/>
                  <w:szCs w:val="16"/>
                  <w:lang w:val="es-CL" w:eastAsia="zh-CN"/>
                </w:rPr>
                <w:id w:val="585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6"/>
                <w:szCs w:val="16"/>
                <w:lang w:val="es-CL"/>
              </w:rPr>
              <w:t xml:space="preserve"> Estándar de Mohair Responsable (RMS)  </w:t>
            </w:r>
          </w:p>
          <w:p w14:paraId="42943F70" w14:textId="31A63DD8" w:rsidR="007756D1" w:rsidRPr="009479DC" w:rsidRDefault="00FF6E4C" w:rsidP="002D5C83">
            <w:pPr>
              <w:ind w:leftChars="100" w:left="240"/>
              <w:rPr>
                <w:bCs/>
                <w:sz w:val="16"/>
                <w:szCs w:val="16"/>
                <w:lang w:val="es-CL" w:eastAsia="zh-CN"/>
              </w:rPr>
            </w:pPr>
            <w:sdt>
              <w:sdtPr>
                <w:rPr>
                  <w:bCs/>
                  <w:sz w:val="16"/>
                  <w:szCs w:val="16"/>
                  <w:lang w:val="es-CL" w:eastAsia="zh-CN"/>
                </w:rPr>
                <w:id w:val="-9644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3F4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6"/>
                <w:szCs w:val="16"/>
                <w:lang w:val="es-CL" w:eastAsia="zh-CN"/>
              </w:rPr>
              <w:t xml:space="preserve"> Estándar de Alpaca Responsable (RAS)</w:t>
            </w:r>
          </w:p>
          <w:p w14:paraId="4C529111" w14:textId="77777777" w:rsidR="007756D1" w:rsidRPr="009479DC" w:rsidRDefault="007756D1" w:rsidP="002D5C83">
            <w:pPr>
              <w:ind w:leftChars="100" w:left="240"/>
              <w:rPr>
                <w:bCs/>
                <w:sz w:val="10"/>
                <w:szCs w:val="10"/>
                <w:lang w:val="es-CL" w:eastAsia="zh-CN"/>
              </w:rPr>
            </w:pPr>
          </w:p>
          <w:p w14:paraId="169409CD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4"/>
                <w:szCs w:val="14"/>
                <w:lang w:val="es-CL"/>
              </w:rPr>
              <w:t xml:space="preserve">Los productos RAF deben contener un mínimo del 5% de contenido certificado.  El logotipo/etiqueta solo se puede utilizar en productos con contenido 100% certificado. Las fibras animales recicladas no son elegibles para la certificación RAF. 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4848C208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  <w:p w14:paraId="2A488E77" w14:textId="6CA76504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8290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3C8E31BD" w14:textId="5B62A058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103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shd w:val="clear" w:color="auto" w:fill="F2F2F2" w:themeFill="background1" w:themeFillShade="F2"/>
            <w:vAlign w:val="center"/>
          </w:tcPr>
          <w:p w14:paraId="3616F694" w14:textId="780895E7" w:rsidR="007756D1" w:rsidRPr="009479DC" w:rsidRDefault="00FF6E4C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31271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856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por la RAF con otro Organismo de Certificación (CB)*</w:t>
            </w:r>
          </w:p>
        </w:tc>
      </w:tr>
      <w:tr w:rsidR="00C51BB5" w:rsidRPr="009479DC" w14:paraId="7E201FCB" w14:textId="77777777" w:rsidTr="00BF1141">
        <w:trPr>
          <w:trHeight w:val="539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1DD7D0A4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7B6BE330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74F7B0CE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Proyecto anterior / Nº de licencia: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045338190"/>
            <w:placeholder>
              <w:docPart w:val="B39B4DD38C7C43CEAE1D8B143B2850E7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5D46BF27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C51BB5" w:rsidRPr="009479DC" w14:paraId="39F722CA" w14:textId="77777777" w:rsidTr="00BF1141">
        <w:trPr>
          <w:trHeight w:val="431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3170ACC7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</w:tcPr>
          <w:p w14:paraId="4AA115D9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20D01195" w14:textId="77777777" w:rsidR="007756D1" w:rsidRPr="004750D7" w:rsidRDefault="007756D1" w:rsidP="002D5C83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Organismo de certificación anterior: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359774581"/>
            <w:placeholder>
              <w:docPart w:val="C49E19D6083F408A8A43C68DAA45E8E4"/>
            </w:placeholder>
            <w:showingPlcHdr/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93F3C3F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4750D7">
                  <w:rPr>
                    <w:rStyle w:val="PlaceholderText"/>
                    <w:sz w:val="14"/>
                    <w:szCs w:val="14"/>
                  </w:rPr>
                  <w:t>Haga clic aquí para ingresar el texto.</w:t>
                </w:r>
              </w:p>
            </w:tc>
          </w:sdtContent>
        </w:sdt>
      </w:tr>
      <w:tr w:rsidR="00C51BB5" w:rsidRPr="009479DC" w14:paraId="3088AB23" w14:textId="77777777" w:rsidTr="00BF1141">
        <w:trPr>
          <w:trHeight w:val="530"/>
        </w:trPr>
        <w:tc>
          <w:tcPr>
            <w:tcW w:w="167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E7A6B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AB4F50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E6DE2" w14:textId="77777777" w:rsidR="007756D1" w:rsidRPr="009479DC" w:rsidRDefault="007756D1" w:rsidP="002D5C83">
            <w:pPr>
              <w:rPr>
                <w:rFonts w:eastAsia="PMingLiU"/>
                <w:bCs/>
                <w:sz w:val="14"/>
                <w:szCs w:val="14"/>
                <w:lang w:val="es-CL" w:eastAsia="zh-TW"/>
              </w:rPr>
            </w:pPr>
            <w:r w:rsidRPr="009479DC">
              <w:rPr>
                <w:rFonts w:eastAsia="PMingLiU"/>
                <w:bCs/>
                <w:sz w:val="14"/>
                <w:szCs w:val="14"/>
                <w:lang w:val="es-CL" w:eastAsia="zh-TW"/>
              </w:rPr>
              <w:t>Fecha de vencimiento de la certificación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526915414"/>
            <w:placeholder>
              <w:docPart w:val="C6255B7B8F80475ABDFDC1B669F17C1E"/>
            </w:placeholder>
            <w:showingPlcHdr/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9A24F6" w14:textId="77777777" w:rsidR="007756D1" w:rsidRPr="009479DC" w:rsidRDefault="007756D1" w:rsidP="002D5C83">
                <w:pPr>
                  <w:rPr>
                    <w:rFonts w:eastAsia="PMingLiU"/>
                    <w:bCs/>
                    <w:sz w:val="14"/>
                    <w:szCs w:val="14"/>
                    <w:lang w:val="es-CL" w:eastAsia="zh-TW"/>
                  </w:rPr>
                </w:pPr>
                <w:r w:rsidRPr="009479DC">
                  <w:rPr>
                    <w:rStyle w:val="PlaceholderText"/>
                    <w:sz w:val="14"/>
                    <w:szCs w:val="14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7756D1" w:rsidRPr="009479DC" w14:paraId="161E2A15" w14:textId="77777777" w:rsidTr="00CE3062">
        <w:trPr>
          <w:trHeight w:val="404"/>
        </w:trPr>
        <w:tc>
          <w:tcPr>
            <w:tcW w:w="1673" w:type="pct"/>
            <w:vMerge w:val="restart"/>
            <w:shd w:val="clear" w:color="auto" w:fill="F2F2F2" w:themeFill="background1" w:themeFillShade="F2"/>
            <w:vAlign w:val="center"/>
          </w:tcPr>
          <w:p w14:paraId="061A3948" w14:textId="4CC71D15" w:rsidR="007756D1" w:rsidRPr="009479DC" w:rsidRDefault="00FF6E4C" w:rsidP="002D5C83">
            <w:pPr>
              <w:rPr>
                <w:bCs/>
                <w:sz w:val="18"/>
                <w:szCs w:val="18"/>
                <w:lang w:val="es-CL" w:eastAsia="zh-CN"/>
              </w:rPr>
            </w:pPr>
            <w:sdt>
              <w:sdtPr>
                <w:rPr>
                  <w:bCs/>
                  <w:sz w:val="18"/>
                  <w:szCs w:val="18"/>
                  <w:lang w:val="es-CL" w:eastAsia="zh-CN"/>
                </w:rPr>
                <w:id w:val="-1782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8"/>
                <w:szCs w:val="18"/>
                <w:lang w:val="es-CL" w:eastAsia="zh-CN"/>
              </w:rPr>
              <w:t xml:space="preserve"> Estándar de Plumón Responsable (RDS)</w:t>
            </w:r>
          </w:p>
          <w:p w14:paraId="37143149" w14:textId="77777777" w:rsidR="007756D1" w:rsidRPr="009479DC" w:rsidRDefault="007756D1" w:rsidP="002D5C83">
            <w:pPr>
              <w:rPr>
                <w:bCs/>
                <w:sz w:val="10"/>
                <w:szCs w:val="10"/>
                <w:lang w:val="es-CL" w:eastAsia="zh-CN"/>
              </w:rPr>
            </w:pPr>
          </w:p>
          <w:p w14:paraId="1CB384DB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6"/>
                <w:szCs w:val="16"/>
                <w:lang w:val="es-CL" w:eastAsia="zh-CN"/>
              </w:rPr>
            </w:pPr>
            <w:r w:rsidRPr="009479DC">
              <w:rPr>
                <w:i/>
                <w:iCs/>
                <w:color w:val="C00000"/>
                <w:sz w:val="14"/>
                <w:szCs w:val="14"/>
                <w:lang w:val="es-CL"/>
              </w:rPr>
              <w:t xml:space="preserve">Los productos RDS deben contener un mínimo del 5% de contenido certificado. El logotipo/etiqueta RDS solo se puede utilizar en productos con contenido 100% certificado RDS.  </w:t>
            </w:r>
          </w:p>
          <w:p w14:paraId="2DFC760A" w14:textId="77777777" w:rsidR="007756D1" w:rsidRPr="009479DC" w:rsidRDefault="007756D1" w:rsidP="002D5C83">
            <w:pPr>
              <w:spacing w:line="276" w:lineRule="auto"/>
              <w:rPr>
                <w:rFonts w:eastAsia="PMingLiU"/>
                <w:i/>
                <w:iCs/>
                <w:color w:val="C00000"/>
                <w:sz w:val="16"/>
                <w:szCs w:val="16"/>
                <w:lang w:val="es-CL" w:eastAsia="zh-CN"/>
              </w:rPr>
            </w:pPr>
            <w:r w:rsidRPr="009479DC">
              <w:rPr>
                <w:i/>
                <w:iCs/>
                <w:color w:val="C00000"/>
                <w:sz w:val="14"/>
                <w:szCs w:val="14"/>
                <w:lang w:val="es-CL"/>
              </w:rPr>
              <w:t xml:space="preserve">El plumón/pluma reciclado no es elegible para la certificación RDS. </w:t>
            </w:r>
          </w:p>
        </w:tc>
        <w:tc>
          <w:tcPr>
            <w:tcW w:w="1004" w:type="pct"/>
            <w:vMerge w:val="restart"/>
            <w:shd w:val="clear" w:color="auto" w:fill="F2F2F2" w:themeFill="background1" w:themeFillShade="F2"/>
          </w:tcPr>
          <w:p w14:paraId="4949251D" w14:textId="77777777" w:rsidR="007756D1" w:rsidRPr="009479DC" w:rsidRDefault="007756D1" w:rsidP="007756D1">
            <w:pPr>
              <w:rPr>
                <w:bCs/>
                <w:sz w:val="17"/>
                <w:szCs w:val="17"/>
                <w:lang w:val="es-CL" w:eastAsia="zh-CN"/>
              </w:rPr>
            </w:pPr>
          </w:p>
          <w:p w14:paraId="1621AE51" w14:textId="46C9003A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13734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Certificación Inicial</w:t>
            </w:r>
          </w:p>
          <w:p w14:paraId="252918AB" w14:textId="582A0DE2" w:rsidR="007756D1" w:rsidRPr="009479DC" w:rsidRDefault="00FF6E4C" w:rsidP="007756D1">
            <w:pPr>
              <w:rPr>
                <w:bCs/>
                <w:sz w:val="17"/>
                <w:szCs w:val="17"/>
                <w:lang w:val="es-CL" w:eastAsia="zh-CN"/>
              </w:rPr>
            </w:pPr>
            <w:sdt>
              <w:sdtPr>
                <w:rPr>
                  <w:bCs/>
                  <w:sz w:val="17"/>
                  <w:szCs w:val="17"/>
                  <w:lang w:val="es-CL" w:eastAsia="zh-CN"/>
                </w:rPr>
                <w:id w:val="-16081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35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7"/>
                <w:szCs w:val="17"/>
                <w:lang w:val="es-CL"/>
              </w:rPr>
              <w:t xml:space="preserve"> Renovación de la certificación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34A41749" w14:textId="1D592CAB" w:rsidR="007756D1" w:rsidRPr="009479DC" w:rsidRDefault="00FF6E4C" w:rsidP="002D5C83">
            <w:pPr>
              <w:rPr>
                <w:bCs/>
                <w:sz w:val="14"/>
                <w:szCs w:val="14"/>
                <w:lang w:val="es-CL" w:eastAsia="zh-CN"/>
              </w:rPr>
            </w:pPr>
            <w:sdt>
              <w:sdtPr>
                <w:rPr>
                  <w:bCs/>
                  <w:sz w:val="14"/>
                  <w:szCs w:val="14"/>
                  <w:lang w:val="es-CL" w:eastAsia="zh-CN"/>
                </w:rPr>
                <w:id w:val="-14737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856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es-CL" w:eastAsia="zh-CN"/>
                  </w:rPr>
                  <w:t>☐</w:t>
                </w:r>
              </w:sdtContent>
            </w:sdt>
            <w:r w:rsidR="007756D1" w:rsidRPr="009479DC">
              <w:rPr>
                <w:bCs/>
                <w:sz w:val="14"/>
                <w:szCs w:val="14"/>
                <w:lang w:val="es-CL" w:eastAsia="zh-CN"/>
              </w:rPr>
              <w:t xml:space="preserve"> Anteriormente/Actualmente certificado RDS con otro Organismo de Certificación (CB)*</w:t>
            </w:r>
          </w:p>
        </w:tc>
      </w:tr>
      <w:tr w:rsidR="00C51BB5" w:rsidRPr="009479DC" w14:paraId="0C669249" w14:textId="77777777" w:rsidTr="00BF1141">
        <w:trPr>
          <w:trHeight w:val="288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1E4123F3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  <w:vAlign w:val="center"/>
          </w:tcPr>
          <w:p w14:paraId="440CDD38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3C8F932C" w14:textId="77777777" w:rsidR="007756D1" w:rsidRPr="009479DC" w:rsidRDefault="007756D1" w:rsidP="002D5C83">
            <w:pPr>
              <w:rPr>
                <w:bCs/>
                <w:sz w:val="14"/>
                <w:szCs w:val="14"/>
                <w:lang w:val="es-CL" w:eastAsia="zh-CN"/>
              </w:rPr>
            </w:pPr>
            <w:r w:rsidRPr="009479DC">
              <w:rPr>
                <w:bCs/>
                <w:sz w:val="14"/>
                <w:szCs w:val="14"/>
                <w:lang w:val="es-CL" w:eastAsia="zh-CN"/>
              </w:rPr>
              <w:t>Proyecto anterior / Nº de licencia:</w:t>
            </w:r>
          </w:p>
        </w:tc>
        <w:sdt>
          <w:sdtPr>
            <w:rPr>
              <w:bCs/>
              <w:sz w:val="14"/>
              <w:szCs w:val="14"/>
              <w:lang w:eastAsia="zh-CN"/>
            </w:rPr>
            <w:id w:val="-698392100"/>
            <w:placeholder>
              <w:docPart w:val="4034A5949BBD4386ACE8B926D815BE68"/>
            </w:placeholder>
          </w:sdtPr>
          <w:sdtEndPr/>
          <w:sdtContent>
            <w:sdt>
              <w:sdtPr>
                <w:rPr>
                  <w:bCs/>
                  <w:sz w:val="14"/>
                  <w:szCs w:val="14"/>
                  <w:lang w:eastAsia="zh-CN"/>
                </w:rPr>
                <w:id w:val="-840543882"/>
                <w:placeholder>
                  <w:docPart w:val="9DD7753DC64C44209E3545C5D59E9D07"/>
                </w:placeholder>
                <w:showingPlcHdr/>
              </w:sdtPr>
              <w:sdtEndPr>
                <w:rPr>
                  <w:rFonts w:eastAsia="PMingLiU"/>
                  <w:lang w:eastAsia="zh-TW"/>
                </w:rPr>
              </w:sdtEndPr>
              <w:sdtContent>
                <w:tc>
                  <w:tcPr>
                    <w:tcW w:w="1192" w:type="pct"/>
                    <w:shd w:val="clear" w:color="auto" w:fill="F2F2F2" w:themeFill="background1" w:themeFillShade="F2"/>
                    <w:vAlign w:val="center"/>
                  </w:tcPr>
                  <w:p w14:paraId="6B0DD30D" w14:textId="77777777" w:rsidR="007756D1" w:rsidRPr="009479DC" w:rsidRDefault="00280ED4" w:rsidP="002D5C83">
                    <w:pPr>
                      <w:rPr>
                        <w:bCs/>
                        <w:sz w:val="14"/>
                        <w:szCs w:val="14"/>
                        <w:lang w:val="es-CL" w:eastAsia="zh-CN"/>
                      </w:rPr>
                    </w:pPr>
                    <w:r w:rsidRPr="009479DC">
                      <w:rPr>
                        <w:rStyle w:val="PlaceholderText"/>
                        <w:sz w:val="14"/>
                        <w:szCs w:val="14"/>
                        <w:lang w:val="es-CL"/>
                      </w:rPr>
                      <w:t>Haga clic aquí para ingresar el texto.</w:t>
                    </w:r>
                  </w:p>
                </w:tc>
              </w:sdtContent>
            </w:sdt>
          </w:sdtContent>
        </w:sdt>
      </w:tr>
      <w:tr w:rsidR="00C51BB5" w:rsidRPr="009479DC" w14:paraId="2B5AB054" w14:textId="77777777" w:rsidTr="00BF1141">
        <w:trPr>
          <w:trHeight w:val="288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5606B809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  <w:vAlign w:val="center"/>
          </w:tcPr>
          <w:p w14:paraId="5ACF0FFA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54A4DA70" w14:textId="77777777" w:rsidR="007756D1" w:rsidRPr="004750D7" w:rsidRDefault="007756D1" w:rsidP="002D5C83">
            <w:pPr>
              <w:rPr>
                <w:bCs/>
                <w:sz w:val="14"/>
                <w:szCs w:val="14"/>
                <w:lang w:eastAsia="zh-CN"/>
              </w:rPr>
            </w:pPr>
            <w:r w:rsidRPr="004750D7">
              <w:rPr>
                <w:bCs/>
                <w:sz w:val="14"/>
                <w:szCs w:val="14"/>
                <w:lang w:eastAsia="zh-CN"/>
              </w:rPr>
              <w:t xml:space="preserve">Organismo de certificación anterior: </w:t>
            </w:r>
          </w:p>
        </w:tc>
        <w:sdt>
          <w:sdtPr>
            <w:rPr>
              <w:bCs/>
              <w:sz w:val="14"/>
              <w:szCs w:val="14"/>
              <w:lang w:eastAsia="zh-CN"/>
            </w:rPr>
            <w:id w:val="-1824184896"/>
            <w:placeholder>
              <w:docPart w:val="76F923AC2ED848A1971B5304C2DF5060"/>
            </w:placeholder>
          </w:sdtPr>
          <w:sdtEndPr/>
          <w:sdtContent>
            <w:sdt>
              <w:sdtPr>
                <w:rPr>
                  <w:bCs/>
                  <w:sz w:val="14"/>
                  <w:szCs w:val="14"/>
                  <w:lang w:eastAsia="zh-CN"/>
                </w:rPr>
                <w:id w:val="2053655744"/>
                <w:placeholder>
                  <w:docPart w:val="015A2B2CD38841018D43B62400B4015F"/>
                </w:placeholder>
                <w:showingPlcHdr/>
              </w:sdtPr>
              <w:sdtEndPr>
                <w:rPr>
                  <w:rFonts w:eastAsia="PMingLiU"/>
                  <w:lang w:eastAsia="zh-TW"/>
                </w:rPr>
              </w:sdtEndPr>
              <w:sdtContent>
                <w:tc>
                  <w:tcPr>
                    <w:tcW w:w="1192" w:type="pct"/>
                    <w:shd w:val="clear" w:color="auto" w:fill="F2F2F2" w:themeFill="background1" w:themeFillShade="F2"/>
                    <w:vAlign w:val="center"/>
                  </w:tcPr>
                  <w:p w14:paraId="535CD4C0" w14:textId="77777777" w:rsidR="007756D1" w:rsidRPr="009479DC" w:rsidRDefault="00280ED4" w:rsidP="002D5C83">
                    <w:pPr>
                      <w:rPr>
                        <w:bCs/>
                        <w:sz w:val="14"/>
                        <w:szCs w:val="14"/>
                        <w:lang w:val="es-CL" w:eastAsia="zh-CN"/>
                      </w:rPr>
                    </w:pPr>
                    <w:r w:rsidRPr="009479DC">
                      <w:rPr>
                        <w:rStyle w:val="PlaceholderText"/>
                        <w:sz w:val="14"/>
                        <w:szCs w:val="14"/>
                        <w:lang w:val="es-CL"/>
                      </w:rPr>
                      <w:t>Haga clic aquí para ingresar el texto.</w:t>
                    </w:r>
                  </w:p>
                </w:tc>
              </w:sdtContent>
            </w:sdt>
          </w:sdtContent>
        </w:sdt>
      </w:tr>
      <w:tr w:rsidR="00C51BB5" w:rsidRPr="009479DC" w14:paraId="2BF2B9E5" w14:textId="77777777" w:rsidTr="00BF1141">
        <w:trPr>
          <w:trHeight w:val="206"/>
        </w:trPr>
        <w:tc>
          <w:tcPr>
            <w:tcW w:w="1673" w:type="pct"/>
            <w:vMerge/>
            <w:shd w:val="clear" w:color="auto" w:fill="F2F2F2" w:themeFill="background1" w:themeFillShade="F2"/>
            <w:vAlign w:val="center"/>
          </w:tcPr>
          <w:p w14:paraId="512B538B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004" w:type="pct"/>
            <w:vMerge/>
            <w:shd w:val="clear" w:color="auto" w:fill="F2F2F2" w:themeFill="background1" w:themeFillShade="F2"/>
            <w:vAlign w:val="center"/>
          </w:tcPr>
          <w:p w14:paraId="0630CAD9" w14:textId="77777777" w:rsidR="007756D1" w:rsidRPr="009479DC" w:rsidRDefault="007756D1" w:rsidP="002D5C83">
            <w:pPr>
              <w:rPr>
                <w:bCs/>
                <w:sz w:val="17"/>
                <w:szCs w:val="17"/>
                <w:lang w:val="es-CL" w:eastAsia="zh-CN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18E2A806" w14:textId="77777777" w:rsidR="007756D1" w:rsidRPr="009479DC" w:rsidRDefault="007756D1" w:rsidP="002D5C83">
            <w:pPr>
              <w:rPr>
                <w:bCs/>
                <w:sz w:val="14"/>
                <w:szCs w:val="14"/>
                <w:lang w:val="es-CL" w:eastAsia="zh-CN"/>
              </w:rPr>
            </w:pPr>
            <w:r w:rsidRPr="009479DC">
              <w:rPr>
                <w:bCs/>
                <w:sz w:val="14"/>
                <w:szCs w:val="14"/>
                <w:lang w:val="es-CL" w:eastAsia="zh-CN"/>
              </w:rPr>
              <w:t>Fecha de vencimiento de la certificación</w:t>
            </w:r>
          </w:p>
        </w:tc>
        <w:sdt>
          <w:sdtPr>
            <w:rPr>
              <w:bCs/>
              <w:sz w:val="14"/>
              <w:szCs w:val="14"/>
              <w:lang w:eastAsia="zh-CN"/>
            </w:rPr>
            <w:id w:val="-2104953439"/>
            <w:placeholder>
              <w:docPart w:val="B584E071C9794BAEAB74A99FCD62AC65"/>
            </w:placeholder>
          </w:sdtPr>
          <w:sdtEndPr/>
          <w:sdtContent>
            <w:sdt>
              <w:sdtPr>
                <w:rPr>
                  <w:bCs/>
                  <w:sz w:val="14"/>
                  <w:szCs w:val="14"/>
                  <w:lang w:eastAsia="zh-CN"/>
                </w:rPr>
                <w:id w:val="829022992"/>
                <w:placeholder>
                  <w:docPart w:val="2AD8141190E14BD3BF58963EE1209F91"/>
                </w:placeholder>
                <w:showingPlcHdr/>
              </w:sdtPr>
              <w:sdtEndPr>
                <w:rPr>
                  <w:rFonts w:eastAsia="PMingLiU"/>
                  <w:lang w:eastAsia="zh-TW"/>
                </w:rPr>
              </w:sdtEndPr>
              <w:sdtContent>
                <w:tc>
                  <w:tcPr>
                    <w:tcW w:w="1192" w:type="pct"/>
                    <w:shd w:val="clear" w:color="auto" w:fill="F2F2F2" w:themeFill="background1" w:themeFillShade="F2"/>
                    <w:vAlign w:val="center"/>
                  </w:tcPr>
                  <w:p w14:paraId="4A54A2B4" w14:textId="77777777" w:rsidR="007756D1" w:rsidRPr="009479DC" w:rsidRDefault="00280ED4" w:rsidP="002D5C83">
                    <w:pPr>
                      <w:rPr>
                        <w:bCs/>
                        <w:sz w:val="14"/>
                        <w:szCs w:val="14"/>
                        <w:lang w:val="es-CL" w:eastAsia="zh-CN"/>
                      </w:rPr>
                    </w:pPr>
                    <w:r w:rsidRPr="009479DC">
                      <w:rPr>
                        <w:rStyle w:val="PlaceholderText"/>
                        <w:sz w:val="14"/>
                        <w:szCs w:val="14"/>
                        <w:lang w:val="es-CL"/>
                      </w:rPr>
                      <w:t>Haga clic aquí para ingresar el texto.</w:t>
                    </w:r>
                  </w:p>
                </w:tc>
              </w:sdtContent>
            </w:sdt>
          </w:sdtContent>
        </w:sdt>
      </w:tr>
      <w:tr w:rsidR="00A01696" w:rsidRPr="009479DC" w14:paraId="33C406B9" w14:textId="77777777" w:rsidTr="00A01696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24C41" w14:textId="77777777" w:rsidR="00A01696" w:rsidRPr="009479DC" w:rsidRDefault="00A01696" w:rsidP="001867F7">
            <w:pPr>
              <w:jc w:val="center"/>
              <w:rPr>
                <w:sz w:val="19"/>
                <w:szCs w:val="19"/>
                <w:lang w:val="es-CL"/>
              </w:rPr>
            </w:pPr>
            <w:r w:rsidRPr="009479DC">
              <w:rPr>
                <w:rFonts w:eastAsia="PMingLiU"/>
                <w:i/>
                <w:iCs/>
                <w:color w:val="C00000"/>
                <w:sz w:val="19"/>
                <w:szCs w:val="19"/>
                <w:lang w:val="es-CL" w:eastAsia="zh-CN"/>
              </w:rPr>
              <w:t xml:space="preserve">*Al enviar la solicitud, adjunte el </w:t>
            </w:r>
            <w:r w:rsidR="009479DC">
              <w:rPr>
                <w:rFonts w:eastAsia="PMingLiU"/>
                <w:i/>
                <w:iCs/>
                <w:color w:val="C00000"/>
                <w:sz w:val="19"/>
                <w:szCs w:val="19"/>
                <w:lang w:val="es-CL" w:eastAsia="zh-CN"/>
              </w:rPr>
              <w:t>SCOPE CERTIFICATE</w:t>
            </w:r>
            <w:r w:rsidRPr="009479DC">
              <w:rPr>
                <w:rFonts w:eastAsia="PMingLiU"/>
                <w:i/>
                <w:iCs/>
                <w:color w:val="C00000"/>
                <w:sz w:val="19"/>
                <w:szCs w:val="19"/>
                <w:lang w:val="es-CL" w:eastAsia="zh-CN"/>
              </w:rPr>
              <w:t xml:space="preserve"> más reciente.</w:t>
            </w:r>
          </w:p>
        </w:tc>
      </w:tr>
    </w:tbl>
    <w:p w14:paraId="00FEB462" w14:textId="77777777" w:rsidR="00D07CA9" w:rsidRPr="00D07CA9" w:rsidRDefault="00D07CA9">
      <w:pPr>
        <w:rPr>
          <w:sz w:val="8"/>
          <w:szCs w:val="8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4681"/>
        <w:gridCol w:w="1661"/>
      </w:tblGrid>
      <w:tr w:rsidR="009A20CB" w:rsidRPr="00BA59B0" w14:paraId="5234A63A" w14:textId="77777777" w:rsidTr="00AA4816">
        <w:trPr>
          <w:trHeight w:val="288"/>
          <w:jc w:val="center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0242A806" w14:textId="77777777" w:rsidR="009E26E4" w:rsidRPr="00BA59B0" w:rsidRDefault="000B362A" w:rsidP="00AA4816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bookmarkStart w:id="2" w:name="_Hlk71560341"/>
            <w:r w:rsidRPr="00BA59B0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4. PRODUCTOS</w:t>
            </w:r>
          </w:p>
        </w:tc>
      </w:tr>
      <w:tr w:rsidR="009E26E4" w:rsidRPr="004730AB" w14:paraId="196E413B" w14:textId="77777777" w:rsidTr="00D230C5">
        <w:trPr>
          <w:trHeight w:val="1916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48D9D3D1" w14:textId="77777777" w:rsidR="00C9371E" w:rsidRPr="009479DC" w:rsidRDefault="00C9371E" w:rsidP="00C9371E">
            <w:pPr>
              <w:spacing w:before="120"/>
              <w:rPr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u w:val="single"/>
                <w:lang w:val="es-CL" w:eastAsia="zh-CN"/>
              </w:rPr>
              <w:t>INSTRUCCIONES:</w:t>
            </w: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 </w:t>
            </w:r>
          </w:p>
          <w:p w14:paraId="679FD41D" w14:textId="77777777" w:rsidR="00C9371E" w:rsidRPr="009479DC" w:rsidRDefault="00C9371E" w:rsidP="00C9371E">
            <w:pPr>
              <w:spacing w:before="120" w:after="120"/>
              <w:rPr>
                <w:rFonts w:eastAsia="PMingLiU"/>
                <w:sz w:val="18"/>
                <w:szCs w:val="18"/>
                <w:lang w:val="es-CL" w:eastAsia="zh-CN"/>
              </w:rPr>
            </w:pPr>
            <w:r w:rsidRPr="009479DC">
              <w:rPr>
                <w:sz w:val="18"/>
                <w:szCs w:val="18"/>
                <w:lang w:val="es-CL" w:eastAsia="zh-CN"/>
              </w:rPr>
              <w:t xml:space="preserve">Utilizando la siguiente información, proporcione información sobre los productos que desea certificar. </w:t>
            </w:r>
            <w:r w:rsidRPr="009479DC">
              <w:rPr>
                <w:rFonts w:eastAsia="PMingLiU"/>
                <w:sz w:val="18"/>
                <w:szCs w:val="18"/>
                <w:lang w:val="es-CL" w:eastAsia="zh-CN"/>
              </w:rPr>
              <w:t xml:space="preserve">Si la categoría de su producto no aparece en la lista, no dude en escribir de acuerdo con la información específica del producto. </w:t>
            </w:r>
          </w:p>
          <w:p w14:paraId="7999388B" w14:textId="77777777" w:rsidR="00C9371E" w:rsidRPr="009479DC" w:rsidRDefault="00C9371E" w:rsidP="00C9371E">
            <w:pPr>
              <w:spacing w:before="120" w:after="12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sz w:val="18"/>
                <w:szCs w:val="18"/>
                <w:lang w:val="es-CL" w:eastAsia="zh-CN"/>
              </w:rPr>
              <w:t>Para obtener más información, consulte Clasificación de materiales, procesos y productos de TE/GOTS.</w:t>
            </w:r>
          </w:p>
          <w:p w14:paraId="061B2ECD" w14:textId="77777777" w:rsidR="00C9371E" w:rsidRPr="009479DC" w:rsidRDefault="00C9371E" w:rsidP="00C9371E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>NOTA: Esta información es solo para evaluación previa; Las especificaciones del producto deben presentarse más adelante durante el proceso de solicitud.</w:t>
            </w:r>
          </w:p>
          <w:p w14:paraId="5BDF1D27" w14:textId="77777777" w:rsidR="0080699E" w:rsidRPr="00BA59B0" w:rsidRDefault="00C9371E" w:rsidP="00D230C5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NOTA: Los estándares varían en cuanto a los porcentajes mínimos permitidos y los materiales mezclados. </w:t>
            </w:r>
            <w:r w:rsidRPr="00BA59B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Consulte la Norma para obtener más detalles. </w:t>
            </w:r>
          </w:p>
        </w:tc>
      </w:tr>
      <w:tr w:rsidR="008B418F" w:rsidRPr="009479DC" w14:paraId="7241CD79" w14:textId="77777777" w:rsidTr="008B418F">
        <w:trPr>
          <w:trHeight w:val="395"/>
          <w:jc w:val="center"/>
        </w:trPr>
        <w:tc>
          <w:tcPr>
            <w:tcW w:w="2049" w:type="pct"/>
            <w:shd w:val="clear" w:color="auto" w:fill="DBE5F1" w:themeFill="accent1" w:themeFillTint="33"/>
            <w:vAlign w:val="center"/>
          </w:tcPr>
          <w:p w14:paraId="35C922AA" w14:textId="77777777" w:rsidR="00117155" w:rsidRPr="009479DC" w:rsidRDefault="009B630E" w:rsidP="009B630E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  <w:t>Categorías de productos</w:t>
            </w:r>
          </w:p>
          <w:p w14:paraId="0043B060" w14:textId="77777777" w:rsidR="009B630E" w:rsidRPr="009479DC" w:rsidRDefault="009B630E" w:rsidP="009B630E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 w:eastAsia="zh-CN"/>
              </w:rPr>
              <w:t>Elija todas las que correspondan</w:t>
            </w:r>
          </w:p>
        </w:tc>
        <w:tc>
          <w:tcPr>
            <w:tcW w:w="2951" w:type="pct"/>
            <w:gridSpan w:val="2"/>
            <w:shd w:val="clear" w:color="auto" w:fill="DBE5F1" w:themeFill="accent1" w:themeFillTint="33"/>
            <w:vAlign w:val="center"/>
          </w:tcPr>
          <w:p w14:paraId="3FD1F378" w14:textId="77777777" w:rsidR="00117155" w:rsidRPr="009479DC" w:rsidRDefault="009B630E" w:rsidP="009B630E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  <w:t>Detalles del producto</w:t>
            </w:r>
          </w:p>
          <w:p w14:paraId="74761CF5" w14:textId="77777777" w:rsidR="009B630E" w:rsidRPr="009479DC" w:rsidRDefault="009B630E" w:rsidP="009B630E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val="es-CL" w:eastAsia="zh-CN"/>
              </w:rPr>
            </w:pPr>
            <w:r w:rsidRPr="009479DC">
              <w:rPr>
                <w:rFonts w:eastAsia="PMingLiU"/>
                <w:i/>
                <w:iCs/>
                <w:color w:val="C00000"/>
                <w:sz w:val="18"/>
                <w:szCs w:val="18"/>
                <w:lang w:val="es-CL"/>
              </w:rPr>
              <w:t xml:space="preserve">Enumere todos los que correspondan </w:t>
            </w:r>
          </w:p>
        </w:tc>
      </w:tr>
      <w:tr w:rsidR="008B418F" w:rsidRPr="009479DC" w14:paraId="7D7D8297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61749F81" w14:textId="05031D25" w:rsidR="001435F7" w:rsidRPr="009479DC" w:rsidRDefault="00FF6E4C" w:rsidP="001435F7">
            <w:pPr>
              <w:spacing w:line="276" w:lineRule="auto"/>
              <w:rPr>
                <w:rFonts w:eastAsia="SimSun"/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15936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867A68" w:rsidRPr="009479DC">
              <w:rPr>
                <w:bCs/>
                <w:sz w:val="20"/>
                <w:szCs w:val="20"/>
                <w:lang w:val="es-CL" w:eastAsia="zh-CN"/>
              </w:rPr>
              <w:t xml:space="preserve"> Textiles para el hogar / Ropa de cama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872879066"/>
            <w:placeholder>
              <w:docPart w:val="D9B3D2859CDC4FD5BBD4180F9B0091F6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5217FE24" w14:textId="77777777" w:rsidR="001435F7" w:rsidRPr="009479DC" w:rsidRDefault="001435F7" w:rsidP="001435F7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04EE95C7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5307E10D" w14:textId="5EE051DC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7259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9371E">
              <w:rPr>
                <w:bCs/>
                <w:sz w:val="20"/>
                <w:szCs w:val="20"/>
                <w:lang w:eastAsia="zh-CN"/>
              </w:rPr>
              <w:t xml:space="preserve"> Atavío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994675874"/>
            <w:placeholder>
              <w:docPart w:val="22730D3F696D4AB89347F9E25ED5B61D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705195D9" w14:textId="77777777" w:rsidR="001435F7" w:rsidRPr="009479DC" w:rsidRDefault="001435F7" w:rsidP="001435F7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val="es-CL" w:eastAsia="zh-CN"/>
                  </w:rPr>
                </w:pPr>
                <w:r w:rsidRPr="009B630E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36D5598F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4FF4B527" w14:textId="2BF60639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042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9371E">
              <w:rPr>
                <w:bCs/>
                <w:sz w:val="20"/>
                <w:szCs w:val="20"/>
                <w:lang w:eastAsia="zh-CN"/>
              </w:rPr>
              <w:t xml:space="preserve"> Accesorios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207606823"/>
            <w:placeholder>
              <w:docPart w:val="881D0AAD5D02489689542C805D97AAF8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79D68C68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27319D50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31D98C74" w14:textId="5A2A5CB8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2247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9371E">
              <w:rPr>
                <w:bCs/>
                <w:sz w:val="20"/>
                <w:szCs w:val="20"/>
                <w:lang w:eastAsia="zh-CN"/>
              </w:rPr>
              <w:t xml:space="preserve"> Calzado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1755271625"/>
            <w:placeholder>
              <w:docPart w:val="05C79F84E94A4C63B45A0BB53ADD979E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01EE1F40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0A9FF2B5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356CCF58" w14:textId="39F2CBEF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0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9371E">
              <w:rPr>
                <w:bCs/>
                <w:sz w:val="20"/>
                <w:szCs w:val="20"/>
                <w:lang w:eastAsia="zh-CN"/>
              </w:rPr>
              <w:t xml:space="preserve"> Telas 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1673714518"/>
            <w:placeholder>
              <w:docPart w:val="78CCAE55652B4432A7212D340301EC03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2A5B462D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103165D2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352ED2BC" w14:textId="31EA31BA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053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67A68">
              <w:rPr>
                <w:bCs/>
                <w:sz w:val="20"/>
                <w:szCs w:val="20"/>
                <w:lang w:eastAsia="zh-CN"/>
              </w:rPr>
              <w:t xml:space="preserve"> Hilados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2089353585"/>
            <w:placeholder>
              <w:docPart w:val="1186F4224D7D42A4AAFF936419BA5C37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60574CFD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B630E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30577AC7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521BEFF2" w14:textId="61FF7CEC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49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67A68">
              <w:rPr>
                <w:bCs/>
                <w:sz w:val="20"/>
                <w:szCs w:val="20"/>
                <w:lang w:eastAsia="zh-CN"/>
              </w:rPr>
              <w:t xml:space="preserve"> Fibras / Filamentos 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527555918"/>
            <w:placeholder>
              <w:docPart w:val="E5A950BE1EDF44E48688272A8FAF56FD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14D0FBC5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0EC22E83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270DDF57" w14:textId="3A411B10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3638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67A68">
              <w:rPr>
                <w:bCs/>
                <w:sz w:val="20"/>
                <w:szCs w:val="20"/>
                <w:lang w:eastAsia="zh-CN"/>
              </w:rPr>
              <w:t xml:space="preserve"> Relleno / Relleno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296574522"/>
            <w:placeholder>
              <w:docPart w:val="C52FE4A6BCB24D9BAA58527532266FBF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5A3DC52D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6CDFC7EF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4A7EFEED" w14:textId="4591A6ED" w:rsidR="001435F7" w:rsidRPr="009B630E" w:rsidRDefault="00FF6E4C" w:rsidP="001435F7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535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67A68">
              <w:rPr>
                <w:bCs/>
                <w:sz w:val="20"/>
                <w:szCs w:val="20"/>
                <w:lang w:eastAsia="zh-CN"/>
              </w:rPr>
              <w:t xml:space="preserve"> Embalaje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096705139"/>
            <w:placeholder>
              <w:docPart w:val="EB1D821EFF3246E082C1ADCB415C5714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0506B1CD" w14:textId="77777777" w:rsidR="001435F7" w:rsidRPr="009479DC" w:rsidRDefault="001435F7" w:rsidP="001435F7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26F718A5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6005FA15" w14:textId="4FC53C8F" w:rsidR="00895E21" w:rsidRPr="009B630E" w:rsidRDefault="00FF6E4C" w:rsidP="00895E21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3794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67A68">
              <w:rPr>
                <w:bCs/>
                <w:sz w:val="20"/>
                <w:szCs w:val="20"/>
                <w:lang w:eastAsia="zh-CN"/>
              </w:rPr>
              <w:t xml:space="preserve"> Materiales reciclados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103797793"/>
            <w:placeholder>
              <w:docPart w:val="D577298675C24DDAB584B0F1A64966FC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6057E4F3" w14:textId="77777777" w:rsidR="00895E21" w:rsidRPr="009479DC" w:rsidRDefault="00895E21" w:rsidP="00895E21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03A8559C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707927AA" w14:textId="6425E818" w:rsidR="0076131A" w:rsidRPr="009479DC" w:rsidRDefault="00FF6E4C" w:rsidP="00895E21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6662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76131A" w:rsidRPr="009479DC">
              <w:rPr>
                <w:bCs/>
                <w:sz w:val="20"/>
                <w:szCs w:val="20"/>
                <w:lang w:val="es-CL" w:eastAsia="zh-CN"/>
              </w:rPr>
              <w:t xml:space="preserve"> Plumón / pluma crudo sin procesar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127020986"/>
            <w:placeholder>
              <w:docPart w:val="81721B95B460405794636EF11D54D594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72F387A9" w14:textId="77777777" w:rsidR="0076131A" w:rsidRPr="009479DC" w:rsidRDefault="0076131A" w:rsidP="00895E21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78FA6E4B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6BE8F4D8" w14:textId="4A493F49" w:rsidR="0076131A" w:rsidRPr="00BA59B0" w:rsidRDefault="00FF6E4C" w:rsidP="00895E21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3827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CA9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76131A" w:rsidRPr="00BA59B0">
              <w:rPr>
                <w:bCs/>
                <w:sz w:val="20"/>
                <w:szCs w:val="20"/>
                <w:lang w:eastAsia="zh-CN"/>
              </w:rPr>
              <w:t xml:space="preserve"> Aves / Aves acuáticas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41339678"/>
            <w:placeholder>
              <w:docPart w:val="1827D35058F3475FA45ECFF40DCD6418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630604FE" w14:textId="77777777" w:rsidR="0076131A" w:rsidRPr="009479DC" w:rsidRDefault="0076131A" w:rsidP="00895E21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02E825B6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3A663446" w14:textId="55D54BEE" w:rsidR="00C47CF3" w:rsidRPr="009479DC" w:rsidRDefault="00FF6E4C" w:rsidP="006F295D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-1768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867A68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1824163412"/>
                <w:placeholder>
                  <w:docPart w:val="560226FA02D544EABAF85C592998C10D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-1827042689"/>
                    <w:placeholder>
                      <w:docPart w:val="4B1DFEC8E37243D595152BB6803D24A9"/>
                    </w:placeholder>
                    <w:showingPlcHdr/>
                  </w:sdtPr>
                  <w:sdtEndPr/>
                  <w:sdtContent>
                    <w:r w:rsidR="00C47CF3" w:rsidRPr="003F19DF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1985694823"/>
            <w:placeholder>
              <w:docPart w:val="C1D492921AF04B8D880120D0A0CFA21E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7DF0332C" w14:textId="77777777" w:rsidR="00C47CF3" w:rsidRPr="009479DC" w:rsidRDefault="00C47CF3" w:rsidP="006F295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2D1F83F7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1EFB5B03" w14:textId="51FBB4AB" w:rsidR="00C47CF3" w:rsidRPr="009479DC" w:rsidRDefault="00FF6E4C" w:rsidP="006F295D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-2374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867A68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1353458928"/>
                <w:placeholder>
                  <w:docPart w:val="3C200B51AAEA4F2E950FFE897D8D2699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1465850903"/>
                    <w:placeholder>
                      <w:docPart w:val="57D0C45E62564DABBDBDCF8FA6F1F179"/>
                    </w:placeholder>
                    <w:showingPlcHdr/>
                  </w:sdtPr>
                  <w:sdtEndPr/>
                  <w:sdtContent>
                    <w:r w:rsidR="00C47CF3" w:rsidRPr="009479DC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  <w:lang w:val="es-CL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33232825"/>
            <w:placeholder>
              <w:docPart w:val="50934D3554E742B7817E94F448F27CE7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2BDF35CB" w14:textId="77777777" w:rsidR="00C47CF3" w:rsidRPr="009479DC" w:rsidRDefault="00C47CF3" w:rsidP="006F295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5B23156F" w14:textId="77777777" w:rsidTr="008B418F">
        <w:trPr>
          <w:trHeight w:val="475"/>
          <w:jc w:val="center"/>
        </w:trPr>
        <w:tc>
          <w:tcPr>
            <w:tcW w:w="2049" w:type="pct"/>
            <w:shd w:val="clear" w:color="auto" w:fill="F2F2F2" w:themeFill="background1" w:themeFillShade="F2"/>
            <w:vAlign w:val="center"/>
          </w:tcPr>
          <w:p w14:paraId="2D165EB1" w14:textId="19860287" w:rsidR="00D518FA" w:rsidRPr="009479DC" w:rsidRDefault="00FF6E4C" w:rsidP="00D518FA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16299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867A68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1912156632"/>
                <w:placeholder>
                  <w:docPart w:val="949A35E51E144723B8FA83BFBECA0BC2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750547238"/>
                    <w:placeholder>
                      <w:docPart w:val="A2C72265408B4E00B68425315814F2FA"/>
                    </w:placeholder>
                    <w:showingPlcHdr/>
                  </w:sdtPr>
                  <w:sdtEndPr/>
                  <w:sdtContent>
                    <w:r w:rsidR="00D518FA" w:rsidRPr="003F19DF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581648168"/>
            <w:placeholder>
              <w:docPart w:val="D26EC52B13A7453C99887D76E09F4E9D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shd w:val="clear" w:color="auto" w:fill="F2F2F2" w:themeFill="background1" w:themeFillShade="F2"/>
                <w:vAlign w:val="center"/>
              </w:tcPr>
              <w:p w14:paraId="4E3B7C79" w14:textId="77777777" w:rsidR="00D518FA" w:rsidRPr="009479DC" w:rsidRDefault="00D518FA" w:rsidP="00D518FA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5158C790" w14:textId="77777777" w:rsidTr="008B418F">
        <w:trPr>
          <w:trHeight w:val="475"/>
          <w:jc w:val="center"/>
        </w:trPr>
        <w:tc>
          <w:tcPr>
            <w:tcW w:w="20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A173E" w14:textId="58281345" w:rsidR="007313F1" w:rsidRPr="009479DC" w:rsidRDefault="00FF6E4C" w:rsidP="007313F1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6576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867A68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1314246730"/>
                <w:placeholder>
                  <w:docPart w:val="2AD3A235CCC442AFA8ABEF225D44F69F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-1374917750"/>
                    <w:placeholder>
                      <w:docPart w:val="95DB4E19107748F2BF513EAB109EF024"/>
                    </w:placeholder>
                    <w:showingPlcHdr/>
                  </w:sdtPr>
                  <w:sdtEndPr/>
                  <w:sdtContent>
                    <w:r w:rsidR="007313F1" w:rsidRPr="009479DC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  <w:lang w:val="es-CL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97068962"/>
            <w:placeholder>
              <w:docPart w:val="09DBC77517CB456AB2B683F799544327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5A9025" w14:textId="77777777" w:rsidR="007313F1" w:rsidRPr="009479DC" w:rsidRDefault="007313F1" w:rsidP="007313F1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17E3E160" w14:textId="77777777" w:rsidTr="008B418F">
        <w:trPr>
          <w:trHeight w:val="475"/>
          <w:jc w:val="center"/>
        </w:trPr>
        <w:tc>
          <w:tcPr>
            <w:tcW w:w="20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CBD59" w14:textId="314D6F6B" w:rsidR="00781413" w:rsidRPr="009479DC" w:rsidRDefault="00FF6E4C" w:rsidP="00781413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1859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781413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520165826"/>
                <w:placeholder>
                  <w:docPart w:val="AA0F923429574CCC83486E30AD887393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1258022073"/>
                    <w:placeholder>
                      <w:docPart w:val="BCC141E400B74647A13FBF3B6B9C4C67"/>
                    </w:placeholder>
                    <w:showingPlcHdr/>
                  </w:sdtPr>
                  <w:sdtEndPr/>
                  <w:sdtContent>
                    <w:r w:rsidR="00781413" w:rsidRPr="003F19DF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00470104"/>
            <w:placeholder>
              <w:docPart w:val="5278FB4218624587BFC6D2698B460B3D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28D798" w14:textId="77777777" w:rsidR="00781413" w:rsidRPr="009479DC" w:rsidRDefault="00781413" w:rsidP="00781413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45A30EC3" w14:textId="77777777" w:rsidTr="008B418F">
        <w:trPr>
          <w:trHeight w:val="475"/>
          <w:jc w:val="center"/>
        </w:trPr>
        <w:tc>
          <w:tcPr>
            <w:tcW w:w="20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9DCCB" w14:textId="71475B43" w:rsidR="00781413" w:rsidRPr="009479DC" w:rsidRDefault="00FF6E4C" w:rsidP="00781413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8186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781413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1489938302"/>
                <w:placeholder>
                  <w:docPart w:val="DE69818DD7D2414B9A6607C45B7B7843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-639103440"/>
                    <w:placeholder>
                      <w:docPart w:val="7DA42D448E3E4FDDBE2083D38EA5083D"/>
                    </w:placeholder>
                    <w:showingPlcHdr/>
                  </w:sdtPr>
                  <w:sdtEndPr/>
                  <w:sdtContent>
                    <w:r w:rsidR="00781413" w:rsidRPr="009479DC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  <w:lang w:val="es-CL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077819517"/>
            <w:placeholder>
              <w:docPart w:val="3B12C9E5C686402A93CD5925FBD0515E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A82512" w14:textId="77777777" w:rsidR="00781413" w:rsidRPr="009479DC" w:rsidRDefault="00781413" w:rsidP="00781413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686BA589" w14:textId="77777777" w:rsidTr="008B418F">
        <w:trPr>
          <w:trHeight w:val="475"/>
          <w:jc w:val="center"/>
        </w:trPr>
        <w:tc>
          <w:tcPr>
            <w:tcW w:w="20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A25E9" w14:textId="59EC877D" w:rsidR="00781413" w:rsidRPr="009479DC" w:rsidRDefault="00FF6E4C" w:rsidP="00781413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11540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781413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413005586"/>
                <w:placeholder>
                  <w:docPart w:val="2D3950F167E04298A55D436D116D9424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-620456704"/>
                    <w:placeholder>
                      <w:docPart w:val="C4F425745A694E10902C69E39205DB95"/>
                    </w:placeholder>
                    <w:showingPlcHdr/>
                  </w:sdtPr>
                  <w:sdtEndPr/>
                  <w:sdtContent>
                    <w:r w:rsidR="00781413" w:rsidRPr="003F19DF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077898296"/>
            <w:placeholder>
              <w:docPart w:val="4414BA1565A249A994485282CD6D9D0F"/>
            </w:placeholder>
            <w:showingPlcHdr/>
          </w:sdtPr>
          <w:sdtEndPr/>
          <w:sdtContent>
            <w:tc>
              <w:tcPr>
                <w:tcW w:w="2951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0D11AB" w14:textId="77777777" w:rsidR="00781413" w:rsidRPr="009479DC" w:rsidRDefault="00781413" w:rsidP="00781413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8B418F" w:rsidRPr="009479DC" w14:paraId="60CFBA8D" w14:textId="77777777" w:rsidTr="008B418F">
        <w:trPr>
          <w:trHeight w:val="475"/>
          <w:jc w:val="center"/>
        </w:trPr>
        <w:tc>
          <w:tcPr>
            <w:tcW w:w="20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A5F80" w14:textId="083EE6D4" w:rsidR="00781413" w:rsidRPr="009479DC" w:rsidRDefault="00FF6E4C" w:rsidP="00781413">
            <w:pPr>
              <w:spacing w:line="276" w:lineRule="auto"/>
              <w:rPr>
                <w:bCs/>
                <w:sz w:val="20"/>
                <w:szCs w:val="20"/>
                <w:lang w:val="es-CL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14238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18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781413" w:rsidRPr="009479DC">
              <w:rPr>
                <w:bCs/>
                <w:sz w:val="20"/>
                <w:szCs w:val="20"/>
                <w:lang w:val="es-CL" w:eastAsia="zh-CN"/>
              </w:rPr>
              <w:t xml:space="preserve"> Otro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1383407277"/>
                <w:placeholder>
                  <w:docPart w:val="3BD65CFB8E694307BB17AB026AA85232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-1763067683"/>
                    <w:placeholder>
                      <w:docPart w:val="296A95DD9EF541928A779E0501F323D4"/>
                    </w:placeholder>
                    <w:showingPlcHdr/>
                  </w:sdtPr>
                  <w:sdtEndPr/>
                  <w:sdtContent>
                    <w:r w:rsidR="00781413" w:rsidRPr="009479DC">
                      <w:rPr>
                        <w:rStyle w:val="PlaceholderText"/>
                        <w:sz w:val="20"/>
                        <w:szCs w:val="20"/>
                        <w:shd w:val="clear" w:color="auto" w:fill="D9D9D9" w:themeFill="background1" w:themeFillShade="D9"/>
                        <w:lang w:val="es-CL"/>
                      </w:rPr>
                      <w:t xml:space="preserve">   Haga clic aquí para ingresar el texto. 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381285250"/>
            <w:placeholder>
              <w:docPart w:val="28861B7C9481433CBF99132EF8D512E2"/>
            </w:placeholder>
          </w:sdtPr>
          <w:sdtEndPr/>
          <w:sdtContent>
            <w:sdt>
              <w:sdtPr>
                <w:rPr>
                  <w:rFonts w:eastAsia="PMingLiU"/>
                  <w:sz w:val="20"/>
                  <w:szCs w:val="20"/>
                  <w:lang w:eastAsia="zh-CN"/>
                </w:rPr>
                <w:id w:val="185253129"/>
                <w:placeholder>
                  <w:docPart w:val="FFAD8F2E671C497DB83BFE0219628734"/>
                </w:placeholder>
                <w:showingPlcHdr/>
              </w:sdtPr>
              <w:sdtEndPr/>
              <w:sdtContent>
                <w:tc>
                  <w:tcPr>
                    <w:tcW w:w="2951" w:type="pct"/>
                    <w:gridSpan w:val="2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7CEE6619" w14:textId="77777777" w:rsidR="00781413" w:rsidRPr="009479DC" w:rsidRDefault="001867F7" w:rsidP="00781413">
                    <w:pPr>
                      <w:spacing w:line="276" w:lineRule="auto"/>
                      <w:rPr>
                        <w:rFonts w:eastAsia="PMingLiU"/>
                        <w:sz w:val="20"/>
                        <w:szCs w:val="20"/>
                        <w:lang w:val="es-CL" w:eastAsia="zh-CN"/>
                      </w:rPr>
                    </w:pPr>
                    <w:r w:rsidRPr="009479DC">
                      <w:rPr>
                        <w:rStyle w:val="PlaceholderText"/>
                        <w:sz w:val="20"/>
                        <w:szCs w:val="20"/>
                        <w:lang w:val="es-CL"/>
                      </w:rPr>
                      <w:t>Haga clic aquí para ingresar el texto.</w:t>
                    </w:r>
                  </w:p>
                </w:tc>
              </w:sdtContent>
            </w:sdt>
          </w:sdtContent>
        </w:sdt>
      </w:tr>
      <w:tr w:rsidR="00A01696" w:rsidRPr="009479DC" w14:paraId="29421766" w14:textId="77777777" w:rsidTr="00F16E63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49B9A" w14:textId="77777777" w:rsidR="00A01696" w:rsidRPr="009479DC" w:rsidRDefault="00A01696" w:rsidP="00A01696">
            <w:pPr>
              <w:spacing w:line="276" w:lineRule="auto"/>
              <w:rPr>
                <w:rFonts w:eastAsia="PMingLiU"/>
                <w:sz w:val="20"/>
                <w:szCs w:val="20"/>
                <w:lang w:val="es-CL" w:eastAsia="zh-CN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</w:t>
            </w:r>
          </w:p>
        </w:tc>
      </w:tr>
      <w:tr w:rsidR="00A01696" w:rsidRPr="009479DC" w14:paraId="756D443F" w14:textId="77777777" w:rsidTr="00CA32B0">
        <w:trPr>
          <w:trHeight w:val="4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85D39" w14:textId="77777777" w:rsidR="00A01696" w:rsidRPr="009479DC" w:rsidRDefault="00A01696" w:rsidP="008B418F">
            <w:pPr>
              <w:spacing w:line="276" w:lineRule="auto"/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</w:pPr>
          </w:p>
        </w:tc>
      </w:tr>
      <w:tr w:rsidR="009A20CB" w:rsidRPr="009A20CB" w14:paraId="49F20490" w14:textId="77777777" w:rsidTr="00AA4816">
        <w:trPr>
          <w:trHeight w:val="288"/>
          <w:jc w:val="center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6E9E4CB7" w14:textId="77777777" w:rsidR="001E72DC" w:rsidRPr="00AA4816" w:rsidRDefault="001E72DC" w:rsidP="00AA4816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bookmarkStart w:id="3" w:name="_Hlk129256826"/>
            <w:bookmarkEnd w:id="2"/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5. INSTALACIONES Y PROCESOS</w:t>
            </w:r>
          </w:p>
        </w:tc>
      </w:tr>
      <w:bookmarkEnd w:id="3"/>
      <w:tr w:rsidR="001E72DC" w:rsidRPr="009479DC" w14:paraId="599ABDFD" w14:textId="77777777" w:rsidTr="00CA32B0">
        <w:trPr>
          <w:trHeight w:val="280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4A5DA5B" w14:textId="77777777" w:rsidR="001E72DC" w:rsidRPr="009479DC" w:rsidRDefault="001E72DC" w:rsidP="001E72DC">
            <w:pPr>
              <w:spacing w:before="120"/>
              <w:rPr>
                <w:b/>
                <w:bCs/>
                <w:sz w:val="18"/>
                <w:szCs w:val="18"/>
                <w:u w:val="single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u w:val="single"/>
                <w:lang w:val="es-CL" w:eastAsia="zh-CN"/>
              </w:rPr>
              <w:t>INSTRUCCIONES:</w:t>
            </w: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 </w:t>
            </w:r>
          </w:p>
          <w:p w14:paraId="49B6D14A" w14:textId="77777777" w:rsidR="001E72DC" w:rsidRPr="009479DC" w:rsidRDefault="001E72DC" w:rsidP="001E72DC">
            <w:pPr>
              <w:spacing w:before="120" w:line="276" w:lineRule="auto"/>
              <w:rPr>
                <w:sz w:val="18"/>
                <w:lang w:val="es-CL" w:eastAsia="zh-CN"/>
              </w:rPr>
            </w:pPr>
            <w:r w:rsidRPr="009479DC">
              <w:rPr>
                <w:sz w:val="18"/>
                <w:lang w:val="es-CL" w:eastAsia="zh-CN"/>
              </w:rPr>
              <w:t xml:space="preserve">Proporcione la siguiente información para todas las instalaciones que comercializan, manipulan o procesan productos certificados en este </w:t>
            </w:r>
            <w:r w:rsidR="009479DC">
              <w:rPr>
                <w:sz w:val="18"/>
                <w:lang w:val="es-CL" w:eastAsia="zh-CN"/>
              </w:rPr>
              <w:t>rango</w:t>
            </w:r>
            <w:r w:rsidRPr="009479DC">
              <w:rPr>
                <w:sz w:val="18"/>
                <w:lang w:val="es-CL" w:eastAsia="zh-CN"/>
              </w:rPr>
              <w:t xml:space="preserve"> de certificación. Esto incluye la información del solicitante y puede incluir información de otras instalaciones, como oficinas, centros de distribución y/o proveedores que se incluirán en el mismo alcance de la certificación. </w:t>
            </w:r>
          </w:p>
          <w:p w14:paraId="0587E3DF" w14:textId="77777777" w:rsidR="0076131A" w:rsidRPr="009479DC" w:rsidRDefault="0076131A" w:rsidP="006611A1">
            <w:pPr>
              <w:spacing w:before="120" w:line="276" w:lineRule="auto"/>
              <w:ind w:left="90"/>
              <w:rPr>
                <w:i/>
                <w:iCs/>
                <w:color w:val="C00000"/>
                <w:sz w:val="18"/>
                <w:lang w:val="es-CL" w:eastAsia="zh-CN"/>
              </w:rPr>
            </w:pPr>
            <w:r w:rsidRPr="009479DC">
              <w:rPr>
                <w:i/>
                <w:iCs/>
                <w:color w:val="C00000"/>
                <w:sz w:val="18"/>
                <w:lang w:val="es-CL" w:eastAsia="zh-CN"/>
              </w:rPr>
              <w:t>NOTA: Para obtener información sobre las certificaciones de mataderos RDS o granjas RDS, consulte la Sección 9-12.</w:t>
            </w:r>
          </w:p>
          <w:p w14:paraId="493D8946" w14:textId="77777777" w:rsidR="001E72DC" w:rsidRPr="002B3D15" w:rsidRDefault="001E72DC" w:rsidP="001E72DC">
            <w:pPr>
              <w:spacing w:line="276" w:lineRule="auto"/>
              <w:rPr>
                <w:sz w:val="16"/>
                <w:szCs w:val="16"/>
                <w:lang w:val="es-CL" w:eastAsia="zh-CN"/>
              </w:rPr>
            </w:pPr>
          </w:p>
          <w:p w14:paraId="58C82329" w14:textId="77777777" w:rsidR="001E72DC" w:rsidRPr="009479DC" w:rsidRDefault="001E72DC" w:rsidP="004A3A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Número de empleados: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 Incluya a todos los empleados permanentes, contratados y subcontratados. </w:t>
            </w:r>
          </w:p>
          <w:p w14:paraId="10F9C8D8" w14:textId="77777777" w:rsidR="001E72DC" w:rsidRPr="009479DC" w:rsidRDefault="001E72DC" w:rsidP="00CA32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eastAsia="PMingLiU"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Lista de Actividades / Procesos: </w:t>
            </w:r>
            <w:r w:rsidRPr="009479DC">
              <w:rPr>
                <w:sz w:val="18"/>
                <w:szCs w:val="18"/>
                <w:lang w:val="es-CL" w:eastAsia="zh-CN"/>
              </w:rPr>
              <w:t>Ejemplos: Reciclaje de Materiales, Desmotado, Hilado, Teñido, Procesamiento, Tejido, Tejido, Lavado, Acabado, Fabricación, Impresión, Comercio (compra y venta, sin procesamiento), Almacenamiento, Importación, Exportación, Administración, Subcontratación, Concentración, Recolección, etc.</w:t>
            </w:r>
          </w:p>
        </w:tc>
      </w:tr>
      <w:tr w:rsidR="001E72DC" w:rsidRPr="004730AB" w14:paraId="4406D847" w14:textId="77777777" w:rsidTr="001D68F8">
        <w:trPr>
          <w:trHeight w:val="548"/>
          <w:jc w:val="center"/>
        </w:trPr>
        <w:tc>
          <w:tcPr>
            <w:tcW w:w="4227" w:type="pct"/>
            <w:gridSpan w:val="2"/>
            <w:shd w:val="clear" w:color="auto" w:fill="auto"/>
            <w:vAlign w:val="center"/>
          </w:tcPr>
          <w:p w14:paraId="2077839B" w14:textId="77777777" w:rsidR="001E72DC" w:rsidRPr="009479DC" w:rsidRDefault="00970AED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val="es-CL" w:eastAsia="zh-CN"/>
              </w:rPr>
            </w:pPr>
            <w:r w:rsidRPr="009479DC">
              <w:rPr>
                <w:b/>
                <w:bCs/>
                <w:color w:val="C00000"/>
                <w:sz w:val="18"/>
                <w:lang w:val="es-CL"/>
              </w:rPr>
              <w:t>OBLIGATORIO:</w:t>
            </w:r>
            <w:r w:rsidR="001E72DC" w:rsidRPr="009479DC">
              <w:rPr>
                <w:color w:val="C00000"/>
                <w:sz w:val="18"/>
                <w:lang w:val="es-CL"/>
              </w:rPr>
              <w:t xml:space="preserve"> ¿Hay alguna instalación de subcontratistas que comercialice / manipule / procese productos certificados en este alcance de certificación? Si es así, indíquelo anotando en la Lista de Actividades / Procesos.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4008BFB" w14:textId="77777777" w:rsidR="001E72DC" w:rsidRPr="00970AED" w:rsidRDefault="00FF6E4C" w:rsidP="009479DC">
            <w:pPr>
              <w:jc w:val="both"/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eastAsia="PMingLiU"/>
                  <w:bCs/>
                  <w:color w:val="C00000"/>
                  <w:sz w:val="18"/>
                  <w:lang w:eastAsia="zh-CN"/>
                </w:rPr>
                <w:id w:val="134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>
                  <w:rPr>
                    <w:rFonts w:ascii="MS Gothic" w:eastAsia="MS Gothic" w:hAnsi="MS Gothic" w:hint="eastAsia"/>
                    <w:bCs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E46796">
              <w:rPr>
                <w:rFonts w:eastAsia="SimSun"/>
                <w:bCs/>
                <w:color w:val="C00000"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color w:val="C00000"/>
                  <w:sz w:val="18"/>
                  <w:lang w:eastAsia="zh-CN"/>
                </w:rPr>
                <w:id w:val="7045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>
                  <w:rPr>
                    <w:rFonts w:ascii="MS Gothic" w:eastAsia="MS Gothic" w:hAnsi="MS Gothic" w:hint="eastAsia"/>
                    <w:bCs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9479DC">
              <w:rPr>
                <w:rFonts w:eastAsia="PMingLiU"/>
                <w:bCs/>
                <w:color w:val="C00000"/>
                <w:sz w:val="18"/>
                <w:lang w:eastAsia="zh-CN"/>
              </w:rPr>
              <w:t xml:space="preserve"> </w:t>
            </w:r>
            <w:r w:rsidR="009479DC" w:rsidRPr="00E46796">
              <w:rPr>
                <w:rFonts w:eastAsia="SimSun"/>
                <w:bCs/>
                <w:color w:val="C00000"/>
                <w:sz w:val="18"/>
                <w:lang w:eastAsia="zh-CN"/>
              </w:rPr>
              <w:t>NO</w:t>
            </w:r>
          </w:p>
        </w:tc>
      </w:tr>
    </w:tbl>
    <w:p w14:paraId="047CA4A1" w14:textId="77777777" w:rsidR="002B3D15" w:rsidRPr="002B3D15" w:rsidRDefault="002B3D15">
      <w:pPr>
        <w:rPr>
          <w:sz w:val="4"/>
          <w:szCs w:val="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7"/>
        <w:gridCol w:w="1910"/>
        <w:gridCol w:w="1157"/>
        <w:gridCol w:w="1307"/>
        <w:gridCol w:w="1403"/>
        <w:gridCol w:w="1896"/>
        <w:gridCol w:w="1277"/>
      </w:tblGrid>
      <w:tr w:rsidR="0057736B" w:rsidRPr="004730AB" w14:paraId="261F2281" w14:textId="77777777" w:rsidTr="00076068">
        <w:trPr>
          <w:trHeight w:val="845"/>
          <w:jc w:val="center"/>
        </w:trPr>
        <w:tc>
          <w:tcPr>
            <w:tcW w:w="836" w:type="pct"/>
            <w:shd w:val="clear" w:color="auto" w:fill="DBE5F1" w:themeFill="accent1" w:themeFillTint="33"/>
            <w:vAlign w:val="center"/>
          </w:tcPr>
          <w:p w14:paraId="55A3E931" w14:textId="77777777" w:rsidR="00F86D13" w:rsidRPr="009479DC" w:rsidRDefault="00F86D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Nombre de la instalación/unidad</w:t>
            </w:r>
          </w:p>
        </w:tc>
        <w:tc>
          <w:tcPr>
            <w:tcW w:w="889" w:type="pct"/>
            <w:shd w:val="clear" w:color="auto" w:fill="DBE5F1" w:themeFill="accent1" w:themeFillTint="33"/>
            <w:vAlign w:val="center"/>
          </w:tcPr>
          <w:p w14:paraId="0C35EEFF" w14:textId="77777777" w:rsidR="00F86D13" w:rsidRPr="009479DC" w:rsidRDefault="00F86D13" w:rsidP="00E46796">
            <w:pPr>
              <w:spacing w:line="276" w:lineRule="auto"/>
              <w:rPr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Dirección de la Instalación/Unidad</w:t>
            </w:r>
          </w:p>
          <w:p w14:paraId="0C1E5939" w14:textId="77777777" w:rsidR="00F86D13" w:rsidRPr="009479DC" w:rsidRDefault="00F86D13" w:rsidP="00E46796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(Calle, Ciudad, Región, Código Postal, País)</w:t>
            </w:r>
          </w:p>
        </w:tc>
        <w:tc>
          <w:tcPr>
            <w:tcW w:w="538" w:type="pct"/>
            <w:shd w:val="clear" w:color="auto" w:fill="DBE5F1" w:themeFill="accent1" w:themeFillTint="33"/>
            <w:vAlign w:val="center"/>
          </w:tcPr>
          <w:p w14:paraId="0351961C" w14:textId="77777777" w:rsidR="00F86D13" w:rsidRPr="004730AB" w:rsidRDefault="00F86D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>Número de empleados</w:t>
            </w:r>
          </w:p>
        </w:tc>
        <w:tc>
          <w:tcPr>
            <w:tcW w:w="608" w:type="pct"/>
            <w:shd w:val="clear" w:color="auto" w:fill="DBE5F1" w:themeFill="accent1" w:themeFillTint="33"/>
            <w:vAlign w:val="center"/>
          </w:tcPr>
          <w:p w14:paraId="0ED21F81" w14:textId="6541D89D" w:rsidR="00F86D13" w:rsidRPr="00B43930" w:rsidRDefault="00F86D13" w:rsidP="00F86D1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B43930">
              <w:rPr>
                <w:b/>
                <w:bCs/>
                <w:sz w:val="18"/>
                <w:szCs w:val="18"/>
                <w:lang w:val="es-ES" w:eastAsia="zh-CN"/>
              </w:rPr>
              <w:t>Estándar(es)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6BF85EB3" w14:textId="0C6160FA" w:rsidR="00F86D13" w:rsidRPr="004730AB" w:rsidRDefault="00F86D13" w:rsidP="00E46796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>Listado de Actividades / Procesos</w:t>
            </w:r>
          </w:p>
        </w:tc>
        <w:tc>
          <w:tcPr>
            <w:tcW w:w="882" w:type="pct"/>
            <w:shd w:val="clear" w:color="auto" w:fill="DBE5F1" w:themeFill="accent1" w:themeFillTint="33"/>
            <w:vAlign w:val="center"/>
          </w:tcPr>
          <w:p w14:paraId="3517E310" w14:textId="77777777" w:rsidR="004A28FD" w:rsidRPr="00B43930" w:rsidRDefault="004A28FD" w:rsidP="004A28F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B43930">
              <w:rPr>
                <w:b/>
                <w:bCs/>
                <w:sz w:val="18"/>
                <w:szCs w:val="18"/>
                <w:lang w:val="es-ES" w:eastAsia="zh-CN"/>
              </w:rPr>
              <w:t>Tipo de unidad</w:t>
            </w:r>
            <w:r w:rsidRPr="00B43930">
              <w:rPr>
                <w:b/>
                <w:bCs/>
                <w:sz w:val="18"/>
                <w:szCs w:val="18"/>
                <w:lang w:eastAsia="zh-CN"/>
              </w:rPr>
              <w:t> </w:t>
            </w:r>
          </w:p>
          <w:p w14:paraId="27BDA6C2" w14:textId="2299DC5C" w:rsidR="00F86D13" w:rsidRPr="00E16B2E" w:rsidRDefault="004A28FD" w:rsidP="004A28F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B43930">
              <w:rPr>
                <w:b/>
                <w:bCs/>
                <w:sz w:val="18"/>
                <w:szCs w:val="18"/>
                <w:lang w:val="es-ES" w:eastAsia="zh-CN"/>
              </w:rPr>
              <w:t>(Principal / Instalación / Subcontratista Asociado / Subcontratista Certificado)</w:t>
            </w:r>
            <w:r w:rsidRPr="004A28FD">
              <w:rPr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3255F184" w14:textId="1740B071" w:rsidR="00F86D13" w:rsidRPr="004730AB" w:rsidRDefault="00F86D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>Certificado previamente (S/N)</w:t>
            </w:r>
          </w:p>
        </w:tc>
      </w:tr>
      <w:tr w:rsidR="0057736B" w:rsidRPr="009479DC" w14:paraId="750F70BC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251436119"/>
            <w:placeholder>
              <w:docPart w:val="BB5E7A934BF74778A6BB8B88853DE228"/>
            </w:placeholder>
            <w:showingPlcHdr/>
          </w:sdtPr>
          <w:sdtEndPr/>
          <w:sdtContent>
            <w:tc>
              <w:tcPr>
                <w:tcW w:w="836" w:type="pct"/>
                <w:shd w:val="clear" w:color="auto" w:fill="F2F2F2" w:themeFill="background1" w:themeFillShade="F2"/>
              </w:tcPr>
              <w:p w14:paraId="137B88A1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719744732"/>
            <w:placeholder>
              <w:docPart w:val="D9C3EFBBB2214CD0AD7D54A580584EB5"/>
            </w:placeholder>
            <w:showingPlcHdr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05355332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58480460"/>
            <w:placeholder>
              <w:docPart w:val="4035F95F090D4E31B3F53CF9AC1CB248"/>
            </w:placeholder>
            <w:showingPlcHdr/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</w:tcPr>
              <w:p w14:paraId="69C55C4F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79790124"/>
            <w:placeholder>
              <w:docPart w:val="30A41C4A64814AD88917EC7C39A9FE39"/>
            </w:placeholder>
            <w:showingPlcHdr/>
          </w:sdtPr>
          <w:sdtEndPr/>
          <w:sdtContent>
            <w:tc>
              <w:tcPr>
                <w:tcW w:w="608" w:type="pct"/>
                <w:shd w:val="clear" w:color="auto" w:fill="F2F2F2" w:themeFill="background1" w:themeFillShade="F2"/>
              </w:tcPr>
              <w:p w14:paraId="1F41602C" w14:textId="0CE7C078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32274397"/>
            <w:placeholder>
              <w:docPart w:val="1D3ADF425F4C42718D68C3A88152C471"/>
            </w:placeholder>
            <w:showingPlcHdr/>
          </w:sdtPr>
          <w:sdtEndPr/>
          <w:sdtContent>
            <w:tc>
              <w:tcPr>
                <w:tcW w:w="653" w:type="pct"/>
                <w:shd w:val="clear" w:color="auto" w:fill="F2F2F2" w:themeFill="background1" w:themeFillShade="F2"/>
              </w:tcPr>
              <w:p w14:paraId="537336EA" w14:textId="6A537877" w:rsidR="00F86D13" w:rsidRPr="004A28FD" w:rsidRDefault="00F86D13" w:rsidP="00E46796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2065057040"/>
            <w:placeholder>
              <w:docPart w:val="44D9ACA80AF941A69DB68815994B5BEC"/>
            </w:placeholder>
            <w:showingPlcHdr/>
          </w:sdtPr>
          <w:sdtEndPr/>
          <w:sdtContent>
            <w:tc>
              <w:tcPr>
                <w:tcW w:w="882" w:type="pct"/>
                <w:shd w:val="clear" w:color="auto" w:fill="F2F2F2" w:themeFill="background1" w:themeFillShade="F2"/>
              </w:tcPr>
              <w:p w14:paraId="1210658B" w14:textId="6EC4D706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864198531"/>
              <w:placeholder>
                <w:docPart w:val="ACCFA3C4FA30497887D5AB7182093748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60E7E49" w14:textId="4B1C26FC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1CCCDA25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1108731178"/>
            <w:placeholder>
              <w:docPart w:val="10705BB290614002B35AEA9889AA3136"/>
            </w:placeholder>
            <w:showingPlcHdr/>
          </w:sdtPr>
          <w:sdtEndPr/>
          <w:sdtContent>
            <w:tc>
              <w:tcPr>
                <w:tcW w:w="836" w:type="pct"/>
                <w:shd w:val="clear" w:color="auto" w:fill="F2F2F2" w:themeFill="background1" w:themeFillShade="F2"/>
              </w:tcPr>
              <w:p w14:paraId="6C64E1AB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571502644"/>
            <w:placeholder>
              <w:docPart w:val="C4A60C53216644E98898A05392A1A82B"/>
            </w:placeholder>
            <w:showingPlcHdr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7532433F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426039883"/>
            <w:placeholder>
              <w:docPart w:val="93DD8C2CCC11432DB6686DA31E6892CC"/>
            </w:placeholder>
            <w:showingPlcHdr/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</w:tcPr>
              <w:p w14:paraId="244AB7E8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148042784"/>
            <w:placeholder>
              <w:docPart w:val="E4A4093D0F334BA08559DD35C0024319"/>
            </w:placeholder>
            <w:showingPlcHdr/>
          </w:sdtPr>
          <w:sdtEndPr/>
          <w:sdtContent>
            <w:tc>
              <w:tcPr>
                <w:tcW w:w="608" w:type="pct"/>
                <w:shd w:val="clear" w:color="auto" w:fill="F2F2F2" w:themeFill="background1" w:themeFillShade="F2"/>
              </w:tcPr>
              <w:p w14:paraId="2FF16702" w14:textId="43A59E97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395134972"/>
            <w:placeholder>
              <w:docPart w:val="DBC727325B0F401A8E28A8FA765F36C4"/>
            </w:placeholder>
            <w:showingPlcHdr/>
          </w:sdtPr>
          <w:sdtEndPr/>
          <w:sdtContent>
            <w:tc>
              <w:tcPr>
                <w:tcW w:w="653" w:type="pct"/>
                <w:shd w:val="clear" w:color="auto" w:fill="F2F2F2" w:themeFill="background1" w:themeFillShade="F2"/>
              </w:tcPr>
              <w:p w14:paraId="617E0809" w14:textId="2EACA2E1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320159463"/>
            <w:placeholder>
              <w:docPart w:val="E570ECED81B34BFDA4F091B64AF3F4AB"/>
            </w:placeholder>
            <w:showingPlcHdr/>
          </w:sdtPr>
          <w:sdtEndPr/>
          <w:sdtContent>
            <w:tc>
              <w:tcPr>
                <w:tcW w:w="882" w:type="pct"/>
                <w:shd w:val="clear" w:color="auto" w:fill="F2F2F2" w:themeFill="background1" w:themeFillShade="F2"/>
              </w:tcPr>
              <w:p w14:paraId="5BCF30BD" w14:textId="6562176B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558304225"/>
              <w:placeholder>
                <w:docPart w:val="037B441D78FF4A4E9B33E06E5F990B54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B07296C" w14:textId="29BD3CB8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70E15F37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116342260"/>
            <w:placeholder>
              <w:docPart w:val="4CEAC995C84947009BF9410F0E6DB6F2"/>
            </w:placeholder>
            <w:showingPlcHdr/>
          </w:sdtPr>
          <w:sdtEndPr/>
          <w:sdtContent>
            <w:tc>
              <w:tcPr>
                <w:tcW w:w="836" w:type="pct"/>
                <w:shd w:val="clear" w:color="auto" w:fill="F2F2F2" w:themeFill="background1" w:themeFillShade="F2"/>
              </w:tcPr>
              <w:p w14:paraId="79D982F9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691890545"/>
            <w:placeholder>
              <w:docPart w:val="6AE0FA8C8109405DB263642EB2F54FEC"/>
            </w:placeholder>
            <w:showingPlcHdr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288279E1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10940449"/>
            <w:placeholder>
              <w:docPart w:val="64C8A31BCACD450992CE1CF30BBF9843"/>
            </w:placeholder>
            <w:showingPlcHdr/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</w:tcPr>
              <w:p w14:paraId="308A641D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788891682"/>
            <w:placeholder>
              <w:docPart w:val="1E52EFED127E494FBCC260B01672BA3E"/>
            </w:placeholder>
            <w:showingPlcHdr/>
          </w:sdtPr>
          <w:sdtEndPr/>
          <w:sdtContent>
            <w:tc>
              <w:tcPr>
                <w:tcW w:w="608" w:type="pct"/>
                <w:shd w:val="clear" w:color="auto" w:fill="F2F2F2" w:themeFill="background1" w:themeFillShade="F2"/>
              </w:tcPr>
              <w:p w14:paraId="6EE25D04" w14:textId="6D58A5AF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834684968"/>
            <w:placeholder>
              <w:docPart w:val="5ED03E04290A44C7AA4D9F5B0F8C428A"/>
            </w:placeholder>
            <w:showingPlcHdr/>
          </w:sdtPr>
          <w:sdtEndPr/>
          <w:sdtContent>
            <w:tc>
              <w:tcPr>
                <w:tcW w:w="653" w:type="pct"/>
                <w:shd w:val="clear" w:color="auto" w:fill="F2F2F2" w:themeFill="background1" w:themeFillShade="F2"/>
              </w:tcPr>
              <w:p w14:paraId="482F68ED" w14:textId="33BCD920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751157410"/>
            <w:placeholder>
              <w:docPart w:val="DC1A714D86D742DD87FBBE7F8222152D"/>
            </w:placeholder>
            <w:showingPlcHdr/>
          </w:sdtPr>
          <w:sdtEndPr/>
          <w:sdtContent>
            <w:tc>
              <w:tcPr>
                <w:tcW w:w="882" w:type="pct"/>
                <w:shd w:val="clear" w:color="auto" w:fill="F2F2F2" w:themeFill="background1" w:themeFillShade="F2"/>
              </w:tcPr>
              <w:p w14:paraId="0B16D19C" w14:textId="6C9F0B6D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594249938"/>
              <w:placeholder>
                <w:docPart w:val="E3F153E26022431C8EF0B912F38F7363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DD9355F" w14:textId="1425D987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41402B67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583377866"/>
            <w:placeholder>
              <w:docPart w:val="E558D4F870B14E998443CFC90BB72372"/>
            </w:placeholder>
            <w:showingPlcHdr/>
          </w:sdtPr>
          <w:sdtEndPr/>
          <w:sdtContent>
            <w:tc>
              <w:tcPr>
                <w:tcW w:w="836" w:type="pct"/>
                <w:shd w:val="clear" w:color="auto" w:fill="F2F2F2" w:themeFill="background1" w:themeFillShade="F2"/>
              </w:tcPr>
              <w:p w14:paraId="110EBBCB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078631823"/>
            <w:placeholder>
              <w:docPart w:val="86A90B4E63D14BB28D277A52C004E77D"/>
            </w:placeholder>
            <w:showingPlcHdr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7D470321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372428380"/>
            <w:placeholder>
              <w:docPart w:val="3B265BA83E6145F1A637EFE04AF8BD04"/>
            </w:placeholder>
            <w:showingPlcHdr/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</w:tcPr>
              <w:p w14:paraId="28500585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349721584"/>
            <w:placeholder>
              <w:docPart w:val="CC89E778664D48638E87625651110977"/>
            </w:placeholder>
            <w:showingPlcHdr/>
          </w:sdtPr>
          <w:sdtEndPr/>
          <w:sdtContent>
            <w:tc>
              <w:tcPr>
                <w:tcW w:w="608" w:type="pct"/>
                <w:shd w:val="clear" w:color="auto" w:fill="F2F2F2" w:themeFill="background1" w:themeFillShade="F2"/>
              </w:tcPr>
              <w:p w14:paraId="3A3ED499" w14:textId="7C7238A3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445668649"/>
            <w:placeholder>
              <w:docPart w:val="1F3022F7920B468DAAA1B61C920CF8B3"/>
            </w:placeholder>
            <w:showingPlcHdr/>
          </w:sdtPr>
          <w:sdtEndPr/>
          <w:sdtContent>
            <w:tc>
              <w:tcPr>
                <w:tcW w:w="653" w:type="pct"/>
                <w:shd w:val="clear" w:color="auto" w:fill="F2F2F2" w:themeFill="background1" w:themeFillShade="F2"/>
              </w:tcPr>
              <w:p w14:paraId="20F094F6" w14:textId="6437582E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435110286"/>
            <w:placeholder>
              <w:docPart w:val="09A37D4537E54894AB25C75979B3E2FB"/>
            </w:placeholder>
            <w:showingPlcHdr/>
          </w:sdtPr>
          <w:sdtEndPr/>
          <w:sdtContent>
            <w:tc>
              <w:tcPr>
                <w:tcW w:w="882" w:type="pct"/>
                <w:shd w:val="clear" w:color="auto" w:fill="F2F2F2" w:themeFill="background1" w:themeFillShade="F2"/>
              </w:tcPr>
              <w:p w14:paraId="5FD29AA6" w14:textId="1526015E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2013294204"/>
              <w:placeholder>
                <w:docPart w:val="3A22F63E6A35471EA649A0310BD8CB3C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88F6C72" w14:textId="2508DB52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692D71C5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693606654"/>
            <w:placeholder>
              <w:docPart w:val="220291B336A2411584CD4F5F39452240"/>
            </w:placeholder>
            <w:showingPlcHdr/>
          </w:sdtPr>
          <w:sdtEndPr/>
          <w:sdtContent>
            <w:tc>
              <w:tcPr>
                <w:tcW w:w="836" w:type="pct"/>
                <w:shd w:val="clear" w:color="auto" w:fill="F2F2F2" w:themeFill="background1" w:themeFillShade="F2"/>
              </w:tcPr>
              <w:p w14:paraId="55CDEE07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973323596"/>
            <w:placeholder>
              <w:docPart w:val="248C332E67924411845D8DCD5448360B"/>
            </w:placeholder>
            <w:showingPlcHdr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583153B0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052388008"/>
            <w:placeholder>
              <w:docPart w:val="923AAA7E03D14186868E19E879F4E7E9"/>
            </w:placeholder>
            <w:showingPlcHdr/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</w:tcPr>
              <w:p w14:paraId="77647C46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615067686"/>
            <w:placeholder>
              <w:docPart w:val="1DBDC795EB9B4FC190A5639E75117215"/>
            </w:placeholder>
            <w:showingPlcHdr/>
          </w:sdtPr>
          <w:sdtEndPr/>
          <w:sdtContent>
            <w:tc>
              <w:tcPr>
                <w:tcW w:w="608" w:type="pct"/>
                <w:shd w:val="clear" w:color="auto" w:fill="F2F2F2" w:themeFill="background1" w:themeFillShade="F2"/>
              </w:tcPr>
              <w:p w14:paraId="0F8F9C08" w14:textId="1F16101A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989592830"/>
            <w:placeholder>
              <w:docPart w:val="4A2814490B184F4CB31594E61571C75F"/>
            </w:placeholder>
            <w:showingPlcHdr/>
          </w:sdtPr>
          <w:sdtEndPr/>
          <w:sdtContent>
            <w:tc>
              <w:tcPr>
                <w:tcW w:w="653" w:type="pct"/>
                <w:shd w:val="clear" w:color="auto" w:fill="F2F2F2" w:themeFill="background1" w:themeFillShade="F2"/>
              </w:tcPr>
              <w:p w14:paraId="65007480" w14:textId="73369218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901629595"/>
            <w:placeholder>
              <w:docPart w:val="E5E19AEE0D234E5A8467EEFC634E6FC9"/>
            </w:placeholder>
            <w:showingPlcHdr/>
          </w:sdtPr>
          <w:sdtEndPr/>
          <w:sdtContent>
            <w:tc>
              <w:tcPr>
                <w:tcW w:w="882" w:type="pct"/>
                <w:shd w:val="clear" w:color="auto" w:fill="F2F2F2" w:themeFill="background1" w:themeFillShade="F2"/>
              </w:tcPr>
              <w:p w14:paraId="14C9B510" w14:textId="7C6957F4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964689803"/>
              <w:placeholder>
                <w:docPart w:val="C7008EF7BCAE4DD99CAD2C58B44E8BA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D824211" w14:textId="78273FDB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33F0E34D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1032029380"/>
            <w:placeholder>
              <w:docPart w:val="D620455EACAC423AABD6B3FFF73B9270"/>
            </w:placeholder>
            <w:showingPlcHdr/>
          </w:sdtPr>
          <w:sdtEndPr/>
          <w:sdtContent>
            <w:tc>
              <w:tcPr>
                <w:tcW w:w="83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F728C7A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684046616"/>
            <w:placeholder>
              <w:docPart w:val="38A5BB2E9F1A40A0A6026013C4FEB92E"/>
            </w:placeholder>
            <w:showingPlcHdr/>
          </w:sdtPr>
          <w:sdtEndPr/>
          <w:sdtContent>
            <w:tc>
              <w:tcPr>
                <w:tcW w:w="88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883EC1A" w14:textId="77777777" w:rsidR="00F86D13" w:rsidRPr="004A28FD" w:rsidRDefault="00F86D13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121106927"/>
            <w:placeholder>
              <w:docPart w:val="B2133EF2FE6E441188F1090BE6ED17ED"/>
            </w:placeholder>
            <w:showingPlcHdr/>
          </w:sdtPr>
          <w:sdtEndPr/>
          <w:sdtContent>
            <w:tc>
              <w:tcPr>
                <w:tcW w:w="53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8057BBC" w14:textId="77777777" w:rsidR="00F86D13" w:rsidRPr="004A28FD" w:rsidRDefault="00F86D13" w:rsidP="00E46796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292795845"/>
            <w:placeholder>
              <w:docPart w:val="95F5BB3705D64F27ABF67AC2177668B4"/>
            </w:placeholder>
            <w:showingPlcHdr/>
          </w:sdtPr>
          <w:sdtEndPr/>
          <w:sdtContent>
            <w:tc>
              <w:tcPr>
                <w:tcW w:w="60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4242FA0" w14:textId="4DCD802D" w:rsidR="00F86D13" w:rsidRPr="004A28FD" w:rsidRDefault="004A28FD" w:rsidP="00E46796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6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8B06A" w14:textId="72A16171" w:rsidR="00F86D13" w:rsidRPr="004A28FD" w:rsidRDefault="00FF6E4C" w:rsidP="00E46796">
            <w:pPr>
              <w:spacing w:line="276" w:lineRule="auto"/>
              <w:rPr>
                <w:rFonts w:eastAsia="PMingLiU"/>
                <w:sz w:val="16"/>
                <w:szCs w:val="16"/>
                <w:lang w:val="es-CL" w:eastAsia="zh-CN"/>
              </w:rPr>
            </w:pPr>
            <w:sdt>
              <w:sdtPr>
                <w:rPr>
                  <w:rFonts w:eastAsia="PMingLiU"/>
                  <w:sz w:val="16"/>
                  <w:szCs w:val="16"/>
                  <w:lang w:eastAsia="zh-CN"/>
                </w:rPr>
                <w:id w:val="771356414"/>
                <w:placeholder>
                  <w:docPart w:val="0C3EC7E5B06F406E9F1C30593CB2F6D7"/>
                </w:placeholder>
                <w:showingPlcHdr/>
              </w:sdtPr>
              <w:sdtEndPr/>
              <w:sdtContent>
                <w:r w:rsidR="00F86D13" w:rsidRPr="004A28FD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   Haga clic aquí para ingresar el texto. </w:t>
                </w:r>
              </w:sdtContent>
            </w:sdt>
          </w:p>
          <w:p w14:paraId="5C44B988" w14:textId="77777777" w:rsidR="00F86D13" w:rsidRPr="004A28FD" w:rsidRDefault="00F86D13" w:rsidP="00CA32B0">
            <w:pPr>
              <w:rPr>
                <w:rFonts w:eastAsia="PMingLiU"/>
                <w:sz w:val="16"/>
                <w:szCs w:val="16"/>
                <w:lang w:val="es-CL" w:eastAsia="zh-CN"/>
              </w:rPr>
            </w:pPr>
          </w:p>
          <w:p w14:paraId="538E8D3E" w14:textId="77777777" w:rsidR="00F86D13" w:rsidRPr="004A28FD" w:rsidRDefault="00F86D13" w:rsidP="00CA32B0">
            <w:pPr>
              <w:rPr>
                <w:rFonts w:eastAsia="PMingLiU"/>
                <w:sz w:val="16"/>
                <w:szCs w:val="16"/>
                <w:lang w:val="es-CL" w:eastAsia="zh-CN"/>
              </w:rPr>
            </w:pPr>
          </w:p>
          <w:p w14:paraId="1ECD6083" w14:textId="77777777" w:rsidR="00F86D13" w:rsidRPr="004A28FD" w:rsidRDefault="00F86D13" w:rsidP="00CA32B0">
            <w:pPr>
              <w:jc w:val="right"/>
              <w:rPr>
                <w:rFonts w:eastAsia="PMingLiU"/>
                <w:sz w:val="16"/>
                <w:szCs w:val="16"/>
                <w:lang w:val="es-CL" w:eastAsia="zh-CN"/>
              </w:rPr>
            </w:pPr>
          </w:p>
        </w:tc>
        <w:sdt>
          <w:sdtPr>
            <w:rPr>
              <w:rFonts w:eastAsia="PMingLiU"/>
              <w:sz w:val="16"/>
              <w:szCs w:val="16"/>
              <w:lang w:eastAsia="zh-CN"/>
            </w:rPr>
            <w:id w:val="779994476"/>
            <w:placeholder>
              <w:docPart w:val="014500F60A06461CB5A08AAB303FA80E"/>
            </w:placeholder>
            <w:showingPlcHdr/>
          </w:sdtPr>
          <w:sdtEndPr/>
          <w:sdtContent>
            <w:tc>
              <w:tcPr>
                <w:tcW w:w="88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06B04A7" w14:textId="1283B6E8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262138779"/>
              <w:placeholder>
                <w:docPart w:val="C0E8617A65794FB18BC0A6B7BEF4C76C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7FC4506" w14:textId="6F86C61C" w:rsidR="00F86D13" w:rsidRPr="009479DC" w:rsidRDefault="00F86D13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57736B" w:rsidRPr="009479DC" w14:paraId="1045401F" w14:textId="77777777" w:rsidTr="00076068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355012240"/>
            <w:placeholder>
              <w:docPart w:val="9613FDC14FFE4B40BA9393EC2B965263"/>
            </w:placeholder>
            <w:showingPlcHdr/>
          </w:sdtPr>
          <w:sdtEndPr/>
          <w:sdtContent>
            <w:tc>
              <w:tcPr>
                <w:tcW w:w="83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B4CDEEF" w14:textId="77777777" w:rsidR="00F86D13" w:rsidRPr="004A28FD" w:rsidRDefault="00F86D13" w:rsidP="00537B8E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417398631"/>
            <w:placeholder>
              <w:docPart w:val="BC9B26E00EDE4F69BBE5BB38A392A83C"/>
            </w:placeholder>
            <w:showingPlcHdr/>
          </w:sdtPr>
          <w:sdtEndPr/>
          <w:sdtContent>
            <w:tc>
              <w:tcPr>
                <w:tcW w:w="88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F114820" w14:textId="77777777" w:rsidR="00F86D13" w:rsidRPr="004A28FD" w:rsidRDefault="00F86D13" w:rsidP="00537B8E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966628038"/>
            <w:placeholder>
              <w:docPart w:val="1E6D07218E3642C1B06C672304E68D19"/>
            </w:placeholder>
            <w:showingPlcHdr/>
          </w:sdtPr>
          <w:sdtEndPr/>
          <w:sdtContent>
            <w:tc>
              <w:tcPr>
                <w:tcW w:w="53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508AA2D" w14:textId="77777777" w:rsidR="00F86D13" w:rsidRPr="004A28FD" w:rsidRDefault="00F86D13" w:rsidP="00537B8E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673377516"/>
            <w:placeholder>
              <w:docPart w:val="8B30C87480704EEABC79FBC9C326B42F"/>
            </w:placeholder>
            <w:showingPlcHdr/>
          </w:sdtPr>
          <w:sdtEndPr/>
          <w:sdtContent>
            <w:tc>
              <w:tcPr>
                <w:tcW w:w="60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A96321D" w14:textId="3AD6B814" w:rsidR="00F86D13" w:rsidRPr="004A28FD" w:rsidRDefault="004A28FD" w:rsidP="00537B8E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6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753CD0" w14:textId="3771FA25" w:rsidR="00F86D13" w:rsidRPr="004A28FD" w:rsidRDefault="00FF6E4C" w:rsidP="00537B8E">
            <w:pPr>
              <w:spacing w:line="276" w:lineRule="auto"/>
              <w:rPr>
                <w:rFonts w:eastAsia="PMingLiU"/>
                <w:sz w:val="16"/>
                <w:szCs w:val="16"/>
                <w:lang w:val="es-CL" w:eastAsia="zh-CN"/>
              </w:rPr>
            </w:pPr>
            <w:sdt>
              <w:sdtPr>
                <w:rPr>
                  <w:rFonts w:eastAsia="PMingLiU"/>
                  <w:sz w:val="16"/>
                  <w:szCs w:val="16"/>
                  <w:lang w:eastAsia="zh-CN"/>
                </w:rPr>
                <w:id w:val="321236433"/>
                <w:placeholder>
                  <w:docPart w:val="2DAE6180AA0741658606330C4235BE1B"/>
                </w:placeholder>
                <w:showingPlcHdr/>
              </w:sdtPr>
              <w:sdtEndPr/>
              <w:sdtContent>
                <w:r w:rsidR="00F86D13" w:rsidRPr="004A28FD">
                  <w:rPr>
                    <w:rStyle w:val="PlaceholderText"/>
                    <w:sz w:val="16"/>
                    <w:szCs w:val="16"/>
                  </w:rPr>
                  <w:t xml:space="preserve">   Haga clic aquí para ingresar el texto. </w:t>
                </w:r>
              </w:sdtContent>
            </w:sdt>
          </w:p>
          <w:p w14:paraId="24AAE7CF" w14:textId="77777777" w:rsidR="00F86D13" w:rsidRPr="004A28FD" w:rsidRDefault="00F86D13" w:rsidP="00537B8E">
            <w:pPr>
              <w:rPr>
                <w:rFonts w:eastAsia="PMingLiU"/>
                <w:sz w:val="16"/>
                <w:szCs w:val="16"/>
                <w:lang w:val="es-CL" w:eastAsia="zh-CN"/>
              </w:rPr>
            </w:pPr>
          </w:p>
          <w:p w14:paraId="4B8BA76C" w14:textId="77777777" w:rsidR="00F86D13" w:rsidRPr="004A28FD" w:rsidRDefault="00F86D13" w:rsidP="00537B8E">
            <w:pPr>
              <w:rPr>
                <w:rFonts w:eastAsia="PMingLiU"/>
                <w:sz w:val="16"/>
                <w:szCs w:val="16"/>
                <w:lang w:val="es-CL" w:eastAsia="zh-CN"/>
              </w:rPr>
            </w:pPr>
          </w:p>
          <w:p w14:paraId="47A2AF0E" w14:textId="77777777" w:rsidR="00F86D13" w:rsidRPr="004A28FD" w:rsidRDefault="00F86D13" w:rsidP="00537B8E">
            <w:pPr>
              <w:spacing w:line="276" w:lineRule="auto"/>
              <w:rPr>
                <w:rFonts w:eastAsia="PMingLiU"/>
                <w:sz w:val="16"/>
                <w:szCs w:val="16"/>
                <w:lang w:val="es-CL" w:eastAsia="zh-CN"/>
              </w:rPr>
            </w:pPr>
          </w:p>
        </w:tc>
        <w:sdt>
          <w:sdtPr>
            <w:rPr>
              <w:rFonts w:eastAsia="PMingLiU"/>
              <w:sz w:val="16"/>
              <w:szCs w:val="16"/>
              <w:lang w:eastAsia="zh-CN"/>
            </w:rPr>
            <w:id w:val="692125957"/>
            <w:placeholder>
              <w:docPart w:val="8DCF12B7C6854EA7AA35F6986A784B6B"/>
            </w:placeholder>
            <w:showingPlcHdr/>
          </w:sdtPr>
          <w:sdtEndPr/>
          <w:sdtContent>
            <w:tc>
              <w:tcPr>
                <w:tcW w:w="88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CA566BF" w14:textId="38C4C3A8" w:rsidR="00F86D13" w:rsidRPr="004A28FD" w:rsidRDefault="004A28FD" w:rsidP="004A28FD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</w:rPr>
                </w:pPr>
                <w:r w:rsidRPr="004A28FD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9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960945175"/>
              <w:placeholder>
                <w:docPart w:val="65C9D58BFD31426AB2ED7AD8E53DCE04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722773D" w14:textId="02AA5C59" w:rsidR="00F86D13" w:rsidRPr="009479DC" w:rsidRDefault="00F86D13" w:rsidP="00537B8E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076068" w:rsidRPr="009479DC" w14:paraId="378C5DAC" w14:textId="77777777" w:rsidTr="00076068">
        <w:trPr>
          <w:trHeight w:val="288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2FD394F" w14:textId="2396C030" w:rsidR="00076068" w:rsidRPr="009479DC" w:rsidRDefault="00076068" w:rsidP="00A01696">
            <w:pPr>
              <w:spacing w:line="276" w:lineRule="auto"/>
              <w:rPr>
                <w:rFonts w:eastAsia="PMingLiU"/>
                <w:bCs/>
                <w:sz w:val="18"/>
                <w:szCs w:val="18"/>
                <w:lang w:val="es-CL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anterior.</w:t>
            </w:r>
          </w:p>
        </w:tc>
      </w:tr>
    </w:tbl>
    <w:p w14:paraId="1EF25E63" w14:textId="463B27E0" w:rsidR="00D3719D" w:rsidRDefault="00D3719D" w:rsidP="00221C28">
      <w:pPr>
        <w:rPr>
          <w:rFonts w:eastAsia="SimSun"/>
          <w:i/>
          <w:iCs/>
          <w:color w:val="C00000"/>
          <w:sz w:val="19"/>
          <w:szCs w:val="19"/>
          <w:lang w:val="es-CL"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5"/>
        <w:gridCol w:w="1842"/>
      </w:tblGrid>
      <w:tr w:rsidR="009A20CB" w:rsidRPr="009A20CB" w14:paraId="69B02201" w14:textId="77777777" w:rsidTr="001D68F8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531BB9B4" w14:textId="77777777" w:rsidR="009E26E4" w:rsidRPr="00AA4816" w:rsidRDefault="009E26E4" w:rsidP="00432A76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4" w:name="_Hlk129256554"/>
            <w:bookmarkStart w:id="5" w:name="_Hlk71560542"/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6. INFORMACIÓN DE CERTIFICACIÓN</w:t>
            </w:r>
          </w:p>
        </w:tc>
      </w:tr>
      <w:bookmarkEnd w:id="4"/>
      <w:tr w:rsidR="009E26E4" w:rsidRPr="009479DC" w14:paraId="40C1DC96" w14:textId="77777777" w:rsidTr="00D13894">
        <w:trPr>
          <w:trHeight w:val="26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515649F" w14:textId="77777777" w:rsidR="00432A76" w:rsidRPr="009479DC" w:rsidRDefault="00432A76" w:rsidP="00432A76">
            <w:pPr>
              <w:rPr>
                <w:b/>
                <w:sz w:val="20"/>
                <w:szCs w:val="20"/>
                <w:lang w:val="es-CL" w:eastAsia="zh-CN"/>
              </w:rPr>
            </w:pPr>
            <w:r w:rsidRPr="009479DC">
              <w:rPr>
                <w:b/>
                <w:sz w:val="20"/>
                <w:szCs w:val="20"/>
                <w:lang w:val="es-CL" w:eastAsia="zh-CN"/>
              </w:rPr>
              <w:t>Certificaciones: ¿La organización o las instalaciones están certificadas según alguna de las siguientes normas?</w:t>
            </w:r>
          </w:p>
        </w:tc>
      </w:tr>
      <w:tr w:rsidR="009E26E4" w14:paraId="57E2CF71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68384281" w14:textId="77777777" w:rsidR="009E26E4" w:rsidRPr="009479DC" w:rsidRDefault="005D4037" w:rsidP="00432A76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sz w:val="20"/>
                <w:szCs w:val="20"/>
                <w:lang w:val="es-CL"/>
              </w:rPr>
              <w:t>Requisitos de desempeño</w:t>
            </w:r>
            <w:r w:rsidR="009E26E4" w:rsidRPr="009479DC">
              <w:rPr>
                <w:rFonts w:hint="eastAsia"/>
                <w:sz w:val="20"/>
                <w:szCs w:val="20"/>
                <w:lang w:val="es-CL"/>
              </w:rPr>
              <w:t xml:space="preserve"> ambiental de OEKO-TEX</w:t>
            </w:r>
            <w:r w:rsidR="009E26E4" w:rsidRPr="009479DC">
              <w:rPr>
                <w:sz w:val="20"/>
                <w:szCs w:val="20"/>
                <w:lang w:val="es-CL"/>
              </w:rPr>
              <w:t xml:space="preserve"> STEP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515C2ACD" w14:textId="77777777" w:rsidR="009E26E4" w:rsidRDefault="00FF6E4C" w:rsidP="00432A76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700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21609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9E26E4" w:rsidRPr="00F76397" w14:paraId="2B0983FC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333CFB24" w14:textId="77777777" w:rsidR="009E26E4" w:rsidRPr="009479DC" w:rsidRDefault="009E26E4" w:rsidP="00432A76">
            <w:pPr>
              <w:rPr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rFonts w:hint="eastAsia"/>
                <w:sz w:val="20"/>
                <w:szCs w:val="20"/>
                <w:lang w:val="es-CL"/>
              </w:rPr>
              <w:t>Verificación del contenido reciclado</w:t>
            </w:r>
            <w:r w:rsidRPr="009479DC">
              <w:rPr>
                <w:sz w:val="20"/>
                <w:szCs w:val="20"/>
                <w:lang w:val="es-CL"/>
              </w:rPr>
              <w:t xml:space="preserve"> de SCS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57B6CCB" w14:textId="77777777" w:rsidR="009E26E4" w:rsidRPr="00F76397" w:rsidRDefault="00FF6E4C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6396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97625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9E26E4" w:rsidRPr="00F76397" w14:paraId="5AC5FA04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27192507" w14:textId="77777777" w:rsidR="009E26E4" w:rsidRPr="00E46796" w:rsidRDefault="009E26E4" w:rsidP="00432A76">
            <w:pPr>
              <w:rPr>
                <w:bCs/>
                <w:sz w:val="20"/>
                <w:szCs w:val="20"/>
                <w:lang w:eastAsia="zh-CN"/>
              </w:rPr>
            </w:pPr>
            <w:r w:rsidRPr="00E46796">
              <w:rPr>
                <w:rFonts w:hint="eastAsia"/>
                <w:sz w:val="20"/>
                <w:szCs w:val="20"/>
              </w:rPr>
              <w:t xml:space="preserve">Auditoría </w:t>
            </w:r>
            <w:proofErr w:type="gramStart"/>
            <w:r w:rsidRPr="00E46796">
              <w:rPr>
                <w:rFonts w:hint="eastAsia"/>
                <w:sz w:val="20"/>
                <w:szCs w:val="20"/>
              </w:rPr>
              <w:t xml:space="preserve">Social </w:t>
            </w:r>
            <w:r w:rsidRPr="00E46796">
              <w:rPr>
                <w:sz w:val="20"/>
                <w:szCs w:val="20"/>
              </w:rPr>
              <w:t xml:space="preserve"> BSCI</w:t>
            </w:r>
            <w:proofErr w:type="gramEnd"/>
            <w:r w:rsidRPr="00E46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AAE4627" w14:textId="77777777" w:rsidR="009E26E4" w:rsidRPr="00F76397" w:rsidRDefault="00FF6E4C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2188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5138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9E26E4" w:rsidRPr="00F76397" w14:paraId="569094FC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78155FF7" w14:textId="77777777" w:rsidR="009E26E4" w:rsidRPr="00E46796" w:rsidRDefault="009E26E4" w:rsidP="00432A76">
            <w:pPr>
              <w:rPr>
                <w:bCs/>
                <w:sz w:val="20"/>
                <w:szCs w:val="20"/>
                <w:lang w:eastAsia="zh-CN"/>
              </w:rPr>
            </w:pPr>
            <w:proofErr w:type="gramStart"/>
            <w:r w:rsidRPr="00E46796">
              <w:rPr>
                <w:rFonts w:hint="eastAsia"/>
                <w:sz w:val="20"/>
                <w:szCs w:val="20"/>
              </w:rPr>
              <w:t xml:space="preserve">Auditoría </w:t>
            </w:r>
            <w:r w:rsidRPr="00E46796">
              <w:rPr>
                <w:sz w:val="20"/>
                <w:szCs w:val="20"/>
              </w:rPr>
              <w:t xml:space="preserve"> SA</w:t>
            </w:r>
            <w:proofErr w:type="gramEnd"/>
            <w:r w:rsidRPr="00E46796">
              <w:rPr>
                <w:sz w:val="20"/>
                <w:szCs w:val="20"/>
              </w:rPr>
              <w:t xml:space="preserve"> 8000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70F71E0" w14:textId="77777777" w:rsidR="009E26E4" w:rsidRPr="00F76397" w:rsidRDefault="00FF6E4C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4732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303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00B7DA8A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03B075FF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sz w:val="20"/>
                <w:szCs w:val="20"/>
                <w:lang w:val="es-CL"/>
              </w:rPr>
              <w:t>Módulo Ambiental (FEM) de Higg Facilities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3AB6113" w14:textId="77777777" w:rsidR="00A26DB4" w:rsidRDefault="00FF6E4C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2357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3278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694EBC6D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2847A24C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bCs/>
                <w:sz w:val="20"/>
                <w:szCs w:val="20"/>
                <w:lang w:val="es-CL"/>
              </w:rPr>
              <w:t>Módulo de Trabajo Social (FSLM) de Higg Facilities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5F29FFFF" w14:textId="77777777" w:rsidR="00A26DB4" w:rsidRDefault="00FF6E4C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4621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8053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07BEB22A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0C9FA194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bCs/>
                <w:sz w:val="20"/>
                <w:szCs w:val="20"/>
                <w:lang w:val="es-CL"/>
              </w:rPr>
              <w:t>Módulo de venta al por menor de la marca Higg (BRM)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3066788" w14:textId="77777777" w:rsidR="00A26DB4" w:rsidRDefault="00FF6E4C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11023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030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751A8311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39C59BFF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rFonts w:hint="eastAsia"/>
                <w:sz w:val="20"/>
                <w:szCs w:val="20"/>
                <w:lang w:val="es-CL"/>
              </w:rPr>
              <w:t xml:space="preserve">Programa </w:t>
            </w:r>
            <w:proofErr w:type="gramStart"/>
            <w:r w:rsidRPr="009479DC">
              <w:rPr>
                <w:rFonts w:hint="eastAsia"/>
                <w:sz w:val="20"/>
                <w:szCs w:val="20"/>
                <w:lang w:val="es-CL"/>
              </w:rPr>
              <w:t xml:space="preserve">Mundial </w:t>
            </w:r>
            <w:r w:rsidRPr="009479DC">
              <w:rPr>
                <w:sz w:val="20"/>
                <w:szCs w:val="20"/>
                <w:lang w:val="es-CL"/>
              </w:rPr>
              <w:t xml:space="preserve"> de</w:t>
            </w:r>
            <w:proofErr w:type="gramEnd"/>
            <w:r w:rsidRPr="009479DC">
              <w:rPr>
                <w:sz w:val="20"/>
                <w:szCs w:val="20"/>
                <w:lang w:val="es-CL"/>
              </w:rPr>
              <w:t xml:space="preserve"> Acreditación Responsable </w:t>
            </w:r>
            <w:r w:rsidRPr="009479DC">
              <w:rPr>
                <w:rFonts w:hint="eastAsia"/>
                <w:sz w:val="20"/>
                <w:szCs w:val="20"/>
                <w:lang w:val="es-CL"/>
              </w:rPr>
              <w:t>(WRAP)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CFE5BF4" w14:textId="77777777" w:rsidR="00A26DB4" w:rsidRPr="00F76397" w:rsidRDefault="00FF6E4C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2175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77930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476C16B8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152324E1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rFonts w:hint="eastAsia"/>
                <w:sz w:val="20"/>
                <w:szCs w:val="20"/>
                <w:lang w:val="es-CL"/>
              </w:rPr>
              <w:t>¿</w:t>
            </w:r>
            <w:r w:rsidRPr="009479DC">
              <w:rPr>
                <w:rFonts w:hint="eastAsia"/>
                <w:sz w:val="20"/>
                <w:szCs w:val="20"/>
                <w:lang w:val="es-CL"/>
              </w:rPr>
              <w:t>Alguna norma aprobada contra la auditoría del código de referencia social del GSCP</w:t>
            </w:r>
            <w:r w:rsidRPr="009479DC">
              <w:rPr>
                <w:sz w:val="20"/>
                <w:szCs w:val="20"/>
                <w:lang w:val="es-CL"/>
              </w:rPr>
              <w:t>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04A8F67" w14:textId="77777777" w:rsidR="00A26DB4" w:rsidRPr="00F76397" w:rsidRDefault="00FF6E4C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6869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80367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F76397" w14:paraId="1A92EA7A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18B06272" w14:textId="77777777" w:rsidR="00A26DB4" w:rsidRPr="009479DC" w:rsidRDefault="00A26DB4" w:rsidP="00A26DB4">
            <w:pPr>
              <w:rPr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rFonts w:hint="eastAsia"/>
                <w:sz w:val="20"/>
                <w:szCs w:val="20"/>
                <w:lang w:val="es-CL"/>
              </w:rPr>
              <w:t>¿</w:t>
            </w:r>
            <w:r w:rsidRPr="009479DC">
              <w:rPr>
                <w:rFonts w:hint="eastAsia"/>
                <w:sz w:val="20"/>
                <w:szCs w:val="20"/>
                <w:lang w:val="es-CL"/>
              </w:rPr>
              <w:t>Alguna norma aprobada en relación con la auditoría de requisitos de referencia ambiental de GSCP</w:t>
            </w:r>
            <w:r w:rsidRPr="009479DC">
              <w:rPr>
                <w:sz w:val="20"/>
                <w:szCs w:val="20"/>
                <w:lang w:val="es-CL"/>
              </w:rPr>
              <w:t>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1BD69DC" w14:textId="77777777" w:rsidR="00A26DB4" w:rsidRPr="00F76397" w:rsidRDefault="00FF6E4C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5750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35709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684A0E" w14:paraId="78C76CE8" w14:textId="77777777" w:rsidTr="00D13894">
        <w:trPr>
          <w:trHeight w:val="23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139FDB9" w14:textId="77777777" w:rsidR="00A26DB4" w:rsidRPr="00684A0E" w:rsidRDefault="00A26DB4" w:rsidP="00A26DB4">
            <w:pPr>
              <w:rPr>
                <w:bCs/>
                <w:sz w:val="20"/>
                <w:szCs w:val="20"/>
                <w:lang w:eastAsia="zh-CN"/>
              </w:rPr>
            </w:pPr>
            <w:r w:rsidRPr="00432A76">
              <w:rPr>
                <w:b/>
                <w:sz w:val="20"/>
                <w:szCs w:val="20"/>
                <w:lang w:eastAsia="zh-CN"/>
              </w:rPr>
              <w:t>Cumplimiento químico</w:t>
            </w:r>
          </w:p>
        </w:tc>
      </w:tr>
      <w:tr w:rsidR="00A26DB4" w14:paraId="3EA8BEE0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15AA0428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sz w:val="20"/>
                <w:szCs w:val="20"/>
                <w:lang w:val="es-CL"/>
              </w:rPr>
              <w:t>¿Alguna instalación utiliza insumos químicos en la producción de productos GOTS?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66E4062" w14:textId="77777777" w:rsidR="00A26DB4" w:rsidRDefault="00FF6E4C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54810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2229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9479DC" w14:paraId="6FF44637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6AAF77F5" w14:textId="77777777" w:rsidR="00A26DB4" w:rsidRPr="009479DC" w:rsidRDefault="00E17580" w:rsidP="00A26DB4">
            <w:pPr>
              <w:rPr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/>
              </w:rPr>
              <w:t>En caso afirmativo, ¿cuántos productos químicos se utilizan en la producción de productos GOTS?</w:t>
            </w:r>
          </w:p>
        </w:tc>
        <w:sdt>
          <w:sdtPr>
            <w:rPr>
              <w:rFonts w:eastAsia="PMingLiU"/>
              <w:sz w:val="20"/>
              <w:szCs w:val="20"/>
              <w:highlight w:val="lightGray"/>
              <w:lang w:eastAsia="zh-CN"/>
            </w:rPr>
            <w:id w:val="1804346478"/>
            <w:placeholder>
              <w:docPart w:val="B52E3C7AA8134492B1E433C8E9560EB5"/>
            </w:placeholder>
            <w:showingPlcHdr/>
          </w:sdtPr>
          <w:sdtEndPr/>
          <w:sdtContent>
            <w:tc>
              <w:tcPr>
                <w:tcW w:w="857" w:type="pct"/>
                <w:shd w:val="clear" w:color="auto" w:fill="F2F2F2" w:themeFill="background1" w:themeFillShade="F2"/>
                <w:vAlign w:val="center"/>
              </w:tcPr>
              <w:p w14:paraId="6899D103" w14:textId="77777777" w:rsidR="00A26DB4" w:rsidRPr="009479DC" w:rsidRDefault="00A26DB4" w:rsidP="00A26DB4">
                <w:pPr>
                  <w:rPr>
                    <w:bCs/>
                    <w:sz w:val="20"/>
                    <w:szCs w:val="20"/>
                    <w:highlight w:val="lightGray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highlight w:val="lightGray"/>
                    <w:lang w:val="es-CL"/>
                  </w:rPr>
                  <w:t>Haga clic para introducir texto.</w:t>
                </w:r>
              </w:p>
            </w:tc>
          </w:sdtContent>
        </w:sdt>
      </w:tr>
      <w:tr w:rsidR="00A26DB4" w:rsidRPr="00F76397" w14:paraId="57476E3E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09369BED" w14:textId="77777777" w:rsidR="00A26DB4" w:rsidRPr="009479DC" w:rsidRDefault="00A26DB4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sz w:val="20"/>
                <w:szCs w:val="20"/>
                <w:lang w:val="es-CL"/>
              </w:rPr>
              <w:t>¿Alguna instalación utiliza insumos químicos en la producción de productos GRS?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F0894F7" w14:textId="77777777" w:rsidR="00A26DB4" w:rsidRPr="00432A76" w:rsidRDefault="00FF6E4C" w:rsidP="00A26DB4">
            <w:pPr>
              <w:rPr>
                <w:rFonts w:eastAsia="PMingLiU"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9217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-149748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9479DC" w14:paraId="30F0D88F" w14:textId="77777777" w:rsidTr="001D68F8">
        <w:trPr>
          <w:trHeight w:val="288"/>
        </w:trPr>
        <w:tc>
          <w:tcPr>
            <w:tcW w:w="4143" w:type="pct"/>
            <w:vAlign w:val="center"/>
          </w:tcPr>
          <w:p w14:paraId="6A5D284C" w14:textId="77777777" w:rsidR="00A26DB4" w:rsidRPr="009479DC" w:rsidRDefault="00E17580" w:rsidP="00A26DB4">
            <w:pPr>
              <w:rPr>
                <w:sz w:val="20"/>
                <w:szCs w:val="20"/>
                <w:lang w:val="es-CL"/>
              </w:rPr>
            </w:pPr>
            <w:r w:rsidRPr="009479DC">
              <w:rPr>
                <w:sz w:val="20"/>
                <w:szCs w:val="20"/>
                <w:lang w:val="es-CL"/>
              </w:rPr>
              <w:t>En caso afirmativo, ¿cuántos productos químicos se utilizan en la producción de productos GRS?</w:t>
            </w:r>
          </w:p>
        </w:tc>
        <w:sdt>
          <w:sdtPr>
            <w:rPr>
              <w:rFonts w:eastAsia="PMingLiU"/>
              <w:sz w:val="20"/>
              <w:szCs w:val="20"/>
              <w:highlight w:val="lightGray"/>
              <w:lang w:eastAsia="zh-CN"/>
            </w:rPr>
            <w:id w:val="-1541659396"/>
            <w:placeholder>
              <w:docPart w:val="6F7D039960F847E994C545C0A544BE67"/>
            </w:placeholder>
            <w:showingPlcHdr/>
          </w:sdtPr>
          <w:sdtEndPr/>
          <w:sdtContent>
            <w:tc>
              <w:tcPr>
                <w:tcW w:w="857" w:type="pct"/>
                <w:shd w:val="clear" w:color="auto" w:fill="F2F2F2" w:themeFill="background1" w:themeFillShade="F2"/>
                <w:vAlign w:val="center"/>
              </w:tcPr>
              <w:p w14:paraId="12DFDB68" w14:textId="77777777" w:rsidR="00A26DB4" w:rsidRPr="009479DC" w:rsidRDefault="00A26DB4" w:rsidP="00A26DB4">
                <w:pPr>
                  <w:rPr>
                    <w:rFonts w:eastAsia="PMingLiU"/>
                    <w:sz w:val="20"/>
                    <w:szCs w:val="20"/>
                    <w:highlight w:val="lightGray"/>
                    <w:lang w:val="es-CL" w:eastAsia="zh-CN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highlight w:val="lightGray"/>
                    <w:lang w:val="es-CL"/>
                  </w:rPr>
                  <w:t>Haga clic para introducir texto.</w:t>
                </w:r>
              </w:p>
            </w:tc>
          </w:sdtContent>
        </w:sdt>
      </w:tr>
      <w:tr w:rsidR="00A26DB4" w:rsidRPr="00684A0E" w14:paraId="6EEEBA41" w14:textId="77777777" w:rsidTr="00D13894">
        <w:trPr>
          <w:trHeight w:val="24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B0AD22" w14:textId="77777777" w:rsidR="00A26DB4" w:rsidRPr="00684A0E" w:rsidRDefault="00A26DB4" w:rsidP="00A26DB4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Cumplimiento de la certificación</w:t>
            </w:r>
          </w:p>
        </w:tc>
      </w:tr>
      <w:tr w:rsidR="00A26DB4" w14:paraId="6B99ADBB" w14:textId="77777777" w:rsidTr="006A2B27">
        <w:trPr>
          <w:trHeight w:val="288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5B3" w14:textId="77777777" w:rsidR="006F295D" w:rsidRPr="00E46796" w:rsidRDefault="00A26DB4" w:rsidP="006F295D">
            <w:pPr>
              <w:rPr>
                <w:sz w:val="20"/>
                <w:szCs w:val="20"/>
              </w:rPr>
            </w:pPr>
            <w:r w:rsidRPr="009479DC">
              <w:rPr>
                <w:sz w:val="20"/>
                <w:szCs w:val="20"/>
                <w:lang w:val="es-CL"/>
              </w:rPr>
              <w:t xml:space="preserve">¿Se le ha denegado la certificación a la organización o a alguna de sus instalaciones por parte de otro Organismo de Certificación? </w:t>
            </w:r>
            <w:r>
              <w:rPr>
                <w:sz w:val="20"/>
                <w:szCs w:val="20"/>
              </w:rPr>
              <w:t xml:space="preserve">En caso afirmativo, sírvase proporcionar información detallada a continuación.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AC80E" w14:textId="460FED98" w:rsidR="00A26DB4" w:rsidRDefault="00FF6E4C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1750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930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SimSun"/>
                <w:bCs/>
                <w:sz w:val="18"/>
                <w:lang w:eastAsia="zh-CN"/>
              </w:rPr>
              <w:t xml:space="preserve"> SI </w:t>
            </w:r>
            <w:sdt>
              <w:sdtPr>
                <w:rPr>
                  <w:rFonts w:eastAsia="PMingLiU"/>
                  <w:bCs/>
                  <w:sz w:val="18"/>
                  <w:lang w:eastAsia="zh-CN"/>
                </w:rPr>
                <w:id w:val="32571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DC" w:rsidRPr="009479DC">
                  <w:rPr>
                    <w:rFonts w:ascii="MS Gothic" w:eastAsia="MS Gothic" w:hAnsi="MS Gothic" w:hint="eastAsia"/>
                    <w:bCs/>
                    <w:sz w:val="18"/>
                    <w:lang w:eastAsia="zh-CN"/>
                  </w:rPr>
                  <w:t>☐</w:t>
                </w:r>
              </w:sdtContent>
            </w:sdt>
            <w:r w:rsidR="009479DC" w:rsidRPr="009479DC">
              <w:rPr>
                <w:rFonts w:eastAsia="PMingLiU"/>
                <w:bCs/>
                <w:sz w:val="18"/>
                <w:lang w:eastAsia="zh-CN"/>
              </w:rPr>
              <w:t xml:space="preserve"> </w:t>
            </w:r>
            <w:r w:rsidR="009479DC" w:rsidRPr="009479DC">
              <w:rPr>
                <w:rFonts w:eastAsia="SimSun"/>
                <w:bCs/>
                <w:sz w:val="18"/>
                <w:lang w:eastAsia="zh-CN"/>
              </w:rPr>
              <w:t>NO</w:t>
            </w:r>
          </w:p>
        </w:tc>
      </w:tr>
      <w:tr w:rsidR="00A26DB4" w:rsidRPr="009479DC" w14:paraId="0FB2BC55" w14:textId="77777777" w:rsidTr="001867F7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sz w:val="20"/>
                <w:szCs w:val="20"/>
                <w:lang w:eastAsia="zh-CN"/>
              </w:rPr>
              <w:id w:val="192510376"/>
              <w:placeholder>
                <w:docPart w:val="1E68C7746DB54BB49D9B049F6AC9C883"/>
              </w:placeholder>
              <w:showingPlcHdr/>
            </w:sdtPr>
            <w:sdtEndPr/>
            <w:sdtContent>
              <w:p w14:paraId="01AAC776" w14:textId="77777777" w:rsidR="00A26DB4" w:rsidRPr="009479DC" w:rsidRDefault="00A26DB4" w:rsidP="00A26DB4">
                <w:pPr>
                  <w:rPr>
                    <w:bCs/>
                    <w:sz w:val="20"/>
                    <w:szCs w:val="20"/>
                    <w:lang w:val="es-CL" w:eastAsia="zh-CN"/>
                  </w:rPr>
                </w:pPr>
                <w:r w:rsidRPr="00432A76">
                  <w:rPr>
                    <w:rStyle w:val="PlaceholderText"/>
                    <w:sz w:val="20"/>
                    <w:szCs w:val="20"/>
                  </w:rPr>
                  <w:t>Haga clic para introducir texto.</w:t>
                </w:r>
              </w:p>
            </w:sdtContent>
          </w:sdt>
        </w:tc>
      </w:tr>
      <w:tr w:rsidR="00A26DB4" w:rsidRPr="00F76397" w14:paraId="46C3701A" w14:textId="77777777" w:rsidTr="006A2B27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0C7" w14:textId="77777777" w:rsidR="00A26DB4" w:rsidRDefault="00A26DB4" w:rsidP="00A26DB4">
            <w:pPr>
              <w:rPr>
                <w:rFonts w:eastAsia="PMingLiU"/>
                <w:sz w:val="20"/>
                <w:szCs w:val="20"/>
                <w:lang w:eastAsia="zh-CN"/>
              </w:rPr>
            </w:pPr>
            <w:r w:rsidRPr="009479DC">
              <w:rPr>
                <w:sz w:val="20"/>
                <w:szCs w:val="20"/>
                <w:lang w:val="es-CL"/>
              </w:rPr>
              <w:t xml:space="preserve">¿Se ha prohibido la certificación de productos a la organización o a alguna de sus instalaciones? </w:t>
            </w:r>
            <w:r>
              <w:rPr>
                <w:sz w:val="20"/>
                <w:szCs w:val="20"/>
              </w:rPr>
              <w:t xml:space="preserve">En caso afirmativo, sírvase explicarlo a continuación. </w:t>
            </w:r>
          </w:p>
        </w:tc>
      </w:tr>
      <w:tr w:rsidR="00A26DB4" w:rsidRPr="009479DC" w14:paraId="580B79C6" w14:textId="77777777" w:rsidTr="001867F7">
        <w:trPr>
          <w:trHeight w:val="5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sz w:val="20"/>
                <w:szCs w:val="20"/>
                <w:lang w:eastAsia="zh-CN"/>
              </w:rPr>
              <w:id w:val="1541407997"/>
              <w:placeholder>
                <w:docPart w:val="3E5C5C1FFDF64F99AF70F8414E8C8B9E"/>
              </w:placeholder>
              <w:showingPlcHdr/>
            </w:sdtPr>
            <w:sdtEndPr/>
            <w:sdtContent>
              <w:p w14:paraId="52B07F2B" w14:textId="77777777" w:rsidR="00A26DB4" w:rsidRPr="009479DC" w:rsidRDefault="00A26DB4" w:rsidP="00A26DB4">
                <w:pPr>
                  <w:rPr>
                    <w:sz w:val="20"/>
                    <w:szCs w:val="20"/>
                    <w:lang w:val="es-CL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para introducir texto.</w:t>
                </w:r>
              </w:p>
            </w:sdtContent>
          </w:sdt>
        </w:tc>
      </w:tr>
      <w:bookmarkEnd w:id="5"/>
    </w:tbl>
    <w:p w14:paraId="4B4B8303" w14:textId="77777777" w:rsidR="00A37A9F" w:rsidRPr="009479DC" w:rsidRDefault="00A37A9F" w:rsidP="007C0884">
      <w:pPr>
        <w:rPr>
          <w:rFonts w:eastAsia="PMingLiU"/>
          <w:sz w:val="2"/>
          <w:szCs w:val="2"/>
          <w:lang w:val="es-CL" w:eastAsia="zh-TW"/>
        </w:rPr>
      </w:pPr>
    </w:p>
    <w:p w14:paraId="2AEDDB04" w14:textId="77777777" w:rsidR="00A01696" w:rsidRDefault="00A01696" w:rsidP="007C0884">
      <w:pPr>
        <w:rPr>
          <w:rFonts w:eastAsia="PMingLiU"/>
          <w:sz w:val="2"/>
          <w:szCs w:val="2"/>
          <w:lang w:eastAsia="zh-TW"/>
        </w:rPr>
      </w:pPr>
      <w:r>
        <w:rPr>
          <w:rFonts w:eastAsia="PMingLiU"/>
          <w:sz w:val="2"/>
          <w:szCs w:val="2"/>
          <w:lang w:eastAsia="zh-TW"/>
        </w:rPr>
        <w:t>4</w:t>
      </w:r>
    </w:p>
    <w:p w14:paraId="01F7E287" w14:textId="77777777" w:rsidR="00AA4816" w:rsidRDefault="00AA4816" w:rsidP="007C0884">
      <w:pPr>
        <w:rPr>
          <w:rFonts w:eastAsia="PMingLiU"/>
          <w:sz w:val="2"/>
          <w:szCs w:val="2"/>
          <w:lang w:eastAsia="zh-TW"/>
        </w:rPr>
      </w:pPr>
    </w:p>
    <w:p w14:paraId="1DB9FFC1" w14:textId="77777777" w:rsidR="00AA4816" w:rsidRPr="00076068" w:rsidRDefault="00AA4816" w:rsidP="007C0884">
      <w:pPr>
        <w:rPr>
          <w:rFonts w:eastAsia="PMingLiU"/>
          <w:sz w:val="8"/>
          <w:szCs w:val="8"/>
          <w:lang w:eastAsia="zh-TW"/>
        </w:rPr>
      </w:pPr>
    </w:p>
    <w:p w14:paraId="03955720" w14:textId="77777777" w:rsidR="00AA4816" w:rsidRDefault="00AA4816" w:rsidP="007C0884">
      <w:pPr>
        <w:rPr>
          <w:rFonts w:eastAsia="PMingLiU"/>
          <w:sz w:val="2"/>
          <w:szCs w:val="2"/>
          <w:lang w:eastAsia="zh-TW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080"/>
        <w:gridCol w:w="738"/>
        <w:gridCol w:w="5345"/>
      </w:tblGrid>
      <w:tr w:rsidR="00AA4816" w:rsidRPr="004730AB" w14:paraId="04A81EC6" w14:textId="77777777" w:rsidTr="00E80144">
        <w:trPr>
          <w:trHeight w:val="359"/>
          <w:jc w:val="center"/>
        </w:trPr>
        <w:tc>
          <w:tcPr>
            <w:tcW w:w="10770" w:type="dxa"/>
            <w:gridSpan w:val="4"/>
            <w:shd w:val="clear" w:color="auto" w:fill="0070C0"/>
            <w:vAlign w:val="center"/>
            <w:hideMark/>
          </w:tcPr>
          <w:p w14:paraId="133C2019" w14:textId="77777777" w:rsidR="00AA4816" w:rsidRPr="004730AB" w:rsidRDefault="00E80144" w:rsidP="00E80144">
            <w:pPr>
              <w:rPr>
                <w:rFonts w:eastAsia="PMingLiU"/>
                <w:b/>
                <w:bCs/>
              </w:rPr>
            </w:pPr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SECCIÓN 7. AUTORIZACIÓN / FIRMA</w:t>
            </w:r>
          </w:p>
        </w:tc>
      </w:tr>
      <w:tr w:rsidR="00E80144" w:rsidRPr="009479DC" w14:paraId="6E051E54" w14:textId="77777777" w:rsidTr="00E80144">
        <w:trPr>
          <w:trHeight w:val="575"/>
          <w:jc w:val="center"/>
        </w:trPr>
        <w:tc>
          <w:tcPr>
            <w:tcW w:w="10770" w:type="dxa"/>
            <w:gridSpan w:val="4"/>
            <w:shd w:val="clear" w:color="auto" w:fill="auto"/>
            <w:vAlign w:val="center"/>
          </w:tcPr>
          <w:p w14:paraId="40B1548B" w14:textId="77777777" w:rsidR="00E80144" w:rsidRPr="009479DC" w:rsidRDefault="00E80144" w:rsidP="002D5C83">
            <w:pPr>
              <w:rPr>
                <w:rFonts w:eastAsia="PMingLiU"/>
                <w:b/>
                <w:bCs/>
                <w:sz w:val="18"/>
                <w:szCs w:val="18"/>
                <w:lang w:val="es-CL"/>
              </w:rPr>
            </w:pPr>
            <w:r w:rsidRPr="009479DC">
              <w:rPr>
                <w:rFonts w:eastAsia="SimSun"/>
                <w:b/>
                <w:bCs/>
                <w:sz w:val="18"/>
                <w:szCs w:val="18"/>
                <w:lang w:val="es-CL" w:eastAsia="zh-CN"/>
              </w:rPr>
              <w:t xml:space="preserve">El abajo firmante confirma que toda la información contenida en el formulario de solicitud es completamente veraz. Hacer a sabiendas una declaración falsa en esta solicitud puede dar lugar a la terminación de la certificación. </w:t>
            </w:r>
          </w:p>
        </w:tc>
      </w:tr>
      <w:tr w:rsidR="00AA4816" w:rsidRPr="009479DC" w14:paraId="1FE7A104" w14:textId="77777777" w:rsidTr="002D5C83">
        <w:trPr>
          <w:trHeight w:val="360"/>
          <w:jc w:val="center"/>
        </w:trPr>
        <w:tc>
          <w:tcPr>
            <w:tcW w:w="5425" w:type="dxa"/>
            <w:gridSpan w:val="3"/>
            <w:shd w:val="clear" w:color="auto" w:fill="auto"/>
            <w:vAlign w:val="center"/>
          </w:tcPr>
          <w:p w14:paraId="55696171" w14:textId="77777777" w:rsidR="00AA4816" w:rsidRPr="005D4037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Nombre de la empresa: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6CC1FAA" w14:textId="77777777" w:rsidR="00AA4816" w:rsidRPr="009479DC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rFonts w:eastAsia="SimSun"/>
                <w:b/>
                <w:bCs/>
                <w:sz w:val="20"/>
                <w:szCs w:val="20"/>
                <w:lang w:val="es-CL" w:eastAsia="zh-CN"/>
              </w:rPr>
              <w:t>Sello / Timbre Registrado de la Compañía:</w:t>
            </w:r>
          </w:p>
        </w:tc>
      </w:tr>
      <w:tr w:rsidR="00AA4816" w:rsidRPr="009479DC" w14:paraId="5AFB56FE" w14:textId="77777777" w:rsidTr="002D5C83">
        <w:trPr>
          <w:trHeight w:val="1232"/>
          <w:jc w:val="center"/>
        </w:trPr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677007342"/>
            <w:placeholder>
              <w:docPart w:val="0476083AB8894C1D8735D761F0B8F417"/>
            </w:placeholder>
          </w:sdtPr>
          <w:sdtEndPr/>
          <w:sdtContent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88545976"/>
                <w:placeholder>
                  <w:docPart w:val="5938D7CACAAD49D594B434C82CE2BB3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425" w:type="dxa"/>
                    <w:gridSpan w:val="3"/>
                    <w:shd w:val="clear" w:color="auto" w:fill="F2F2F2" w:themeFill="background1" w:themeFillShade="F2"/>
                    <w:hideMark/>
                  </w:tcPr>
                  <w:p w14:paraId="1418CB48" w14:textId="77777777" w:rsidR="00AA4816" w:rsidRPr="009479DC" w:rsidRDefault="00AA4816" w:rsidP="002D5C83">
                    <w:pPr>
                      <w:rPr>
                        <w:rFonts w:eastAsia="PMingLiU"/>
                        <w:b/>
                        <w:sz w:val="20"/>
                        <w:szCs w:val="20"/>
                        <w:lang w:val="es-CL" w:eastAsia="zh-CN"/>
                      </w:rPr>
                    </w:pPr>
                    <w:r w:rsidRPr="009479DC">
                      <w:rPr>
                        <w:rStyle w:val="PlaceholderText"/>
                        <w:sz w:val="20"/>
                        <w:szCs w:val="20"/>
                        <w:lang w:val="es-CL"/>
                      </w:rPr>
                      <w:t>Haga clic aquí para ingresar el texto.</w:t>
                    </w:r>
                  </w:p>
                </w:tc>
              </w:sdtContent>
            </w:sdt>
          </w:sdtContent>
        </w:sdt>
        <w:tc>
          <w:tcPr>
            <w:tcW w:w="5345" w:type="dxa"/>
            <w:shd w:val="clear" w:color="auto" w:fill="F2F2F2" w:themeFill="background1" w:themeFillShade="F2"/>
          </w:tcPr>
          <w:p w14:paraId="163B3ECF" w14:textId="77777777" w:rsidR="00AA4816" w:rsidRPr="009479DC" w:rsidRDefault="00AA4816" w:rsidP="002D5C83">
            <w:pPr>
              <w:rPr>
                <w:rFonts w:eastAsia="PMingLiU"/>
                <w:sz w:val="22"/>
                <w:szCs w:val="22"/>
                <w:lang w:val="es-CL" w:eastAsia="zh-CN"/>
              </w:rPr>
            </w:pPr>
          </w:p>
          <w:p w14:paraId="79E540C5" w14:textId="77777777" w:rsidR="001867F7" w:rsidRPr="009479DC" w:rsidRDefault="001867F7" w:rsidP="002D5C83">
            <w:pPr>
              <w:rPr>
                <w:rFonts w:eastAsia="PMingLiU"/>
                <w:sz w:val="22"/>
                <w:szCs w:val="22"/>
                <w:lang w:val="es-CL" w:eastAsia="zh-CN"/>
              </w:rPr>
            </w:pPr>
          </w:p>
          <w:p w14:paraId="6AF2C0E5" w14:textId="77777777" w:rsidR="001867F7" w:rsidRPr="009479DC" w:rsidRDefault="001867F7" w:rsidP="002D5C83">
            <w:pPr>
              <w:rPr>
                <w:rFonts w:eastAsia="PMingLiU"/>
                <w:sz w:val="22"/>
                <w:szCs w:val="22"/>
                <w:lang w:val="es-CL" w:eastAsia="zh-CN"/>
              </w:rPr>
            </w:pPr>
          </w:p>
          <w:p w14:paraId="7DDF10CA" w14:textId="77777777" w:rsidR="001867F7" w:rsidRPr="009479DC" w:rsidRDefault="001867F7" w:rsidP="002D5C83">
            <w:pPr>
              <w:rPr>
                <w:rFonts w:eastAsia="PMingLiU"/>
                <w:sz w:val="22"/>
                <w:szCs w:val="22"/>
                <w:lang w:val="es-CL" w:eastAsia="zh-CN"/>
              </w:rPr>
            </w:pPr>
          </w:p>
          <w:p w14:paraId="71942278" w14:textId="77777777" w:rsidR="001867F7" w:rsidRPr="009479DC" w:rsidRDefault="001867F7" w:rsidP="002D5C83">
            <w:pPr>
              <w:rPr>
                <w:rFonts w:eastAsia="PMingLiU"/>
                <w:sz w:val="22"/>
                <w:szCs w:val="22"/>
                <w:lang w:val="es-CL" w:eastAsia="zh-CN"/>
              </w:rPr>
            </w:pPr>
          </w:p>
        </w:tc>
      </w:tr>
      <w:tr w:rsidR="00AA4816" w:rsidRPr="005D4037" w14:paraId="3720042B" w14:textId="77777777" w:rsidTr="002D5C83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542C9" w14:textId="77777777" w:rsidR="00AA4816" w:rsidRPr="005D4037" w:rsidRDefault="00AA4816" w:rsidP="002D5C83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Firma autorizada: </w:t>
            </w:r>
          </w:p>
        </w:tc>
      </w:tr>
      <w:tr w:rsidR="00AA4816" w:rsidRPr="004730AB" w14:paraId="33E9F418" w14:textId="77777777" w:rsidTr="002D5C83">
        <w:trPr>
          <w:trHeight w:val="278"/>
          <w:jc w:val="center"/>
        </w:trPr>
        <w:tc>
          <w:tcPr>
            <w:tcW w:w="1077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CB5DE" w14:textId="77777777" w:rsidR="00AA4816" w:rsidRPr="004730AB" w:rsidRDefault="00AA4816" w:rsidP="002D5C83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AA4816" w:rsidRPr="009479DC" w14:paraId="2B5968CE" w14:textId="77777777" w:rsidTr="002D5C83">
        <w:trPr>
          <w:cantSplit/>
          <w:trHeight w:val="432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60C85" w14:textId="77777777" w:rsidR="00AA4816" w:rsidRPr="009479DC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val="es-CL" w:eastAsia="zh-TW"/>
              </w:rPr>
            </w:pPr>
            <w:r w:rsidRPr="009479DC">
              <w:rPr>
                <w:rFonts w:eastAsia="SimSun"/>
                <w:b/>
                <w:bCs/>
                <w:sz w:val="20"/>
                <w:szCs w:val="20"/>
                <w:lang w:val="es-CL" w:eastAsia="zh-CN"/>
              </w:rPr>
              <w:t>Nombre y cargo del firmante: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2065370048"/>
            <w:placeholder>
              <w:docPart w:val="F09A01DCAD7E44AA9FA0CCEA566B541A"/>
            </w:placeholder>
            <w:showingPlcHdr/>
          </w:sdtPr>
          <w:sdtEndPr/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75B0EF3" w14:textId="77777777" w:rsidR="00AA4816" w:rsidRPr="009479DC" w:rsidRDefault="00AA4816" w:rsidP="002D5C83">
                <w:pPr>
                  <w:rPr>
                    <w:rFonts w:eastAsia="PMingLiU"/>
                    <w:sz w:val="20"/>
                    <w:szCs w:val="20"/>
                    <w:lang w:val="es-CL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AA4816" w:rsidRPr="009479DC" w14:paraId="327AD5EE" w14:textId="77777777" w:rsidTr="002D5C83">
        <w:trPr>
          <w:cantSplit/>
          <w:trHeight w:val="377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6693A" w14:textId="77777777" w:rsidR="00AA4816" w:rsidRPr="005D4037" w:rsidRDefault="00AA4816" w:rsidP="002D5C83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Fecha: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973363386"/>
            <w:placeholder>
              <w:docPart w:val="DD76F617F093495F91CEDAB0D001DADE"/>
            </w:placeholder>
            <w:showingPlcHdr/>
          </w:sdtPr>
          <w:sdtEndPr/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6CF8700" w14:textId="77777777" w:rsidR="00AA4816" w:rsidRPr="009479DC" w:rsidRDefault="00AA4816" w:rsidP="002D5C83">
                <w:pPr>
                  <w:rPr>
                    <w:rFonts w:eastAsia="PMingLiU"/>
                    <w:sz w:val="20"/>
                    <w:szCs w:val="20"/>
                    <w:lang w:val="es-CL" w:eastAsia="zh-CN"/>
                  </w:rPr>
                </w:pPr>
                <w:r w:rsidRPr="00E46796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AA4816" w:rsidRPr="009479DC" w14:paraId="69F1A470" w14:textId="77777777" w:rsidTr="002D5C83">
        <w:trPr>
          <w:cantSplit/>
          <w:trHeight w:val="341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DD784" w14:textId="77777777" w:rsidR="00AA4816" w:rsidRPr="009479DC" w:rsidRDefault="00AA4816" w:rsidP="002D5C83">
            <w:pPr>
              <w:rPr>
                <w:rFonts w:eastAsia="PMingLiU"/>
                <w:color w:val="C00000"/>
                <w:sz w:val="18"/>
                <w:szCs w:val="18"/>
                <w:lang w:val="es-CL"/>
              </w:rPr>
            </w:pPr>
            <w:r w:rsidRPr="009479DC">
              <w:rPr>
                <w:rFonts w:eastAsia="SimSun"/>
                <w:color w:val="C00000"/>
                <w:sz w:val="18"/>
                <w:szCs w:val="18"/>
                <w:lang w:val="es-CL" w:eastAsia="zh-CN"/>
              </w:rPr>
              <w:t xml:space="preserve">*Si otra empresa está ayudando con la solicitud, proporcione la siguiente información: </w:t>
            </w:r>
          </w:p>
        </w:tc>
      </w:tr>
      <w:tr w:rsidR="00AA4816" w:rsidRPr="009479DC" w14:paraId="32D3B1AB" w14:textId="77777777" w:rsidTr="002D5C83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E5372" w14:textId="77777777" w:rsidR="00AA4816" w:rsidRPr="005D4037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Empresa representante de aplicaciones: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478653647"/>
            <w:placeholder>
              <w:docPart w:val="EE6D28B380104CFBBEFFEC54CEE3EB5F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01438CB" w14:textId="77777777" w:rsidR="00AA4816" w:rsidRPr="009479DC" w:rsidRDefault="00AA4816" w:rsidP="002D5C83">
                <w:pPr>
                  <w:rPr>
                    <w:rFonts w:eastAsia="PMingLiU"/>
                    <w:sz w:val="20"/>
                    <w:szCs w:val="20"/>
                    <w:lang w:val="es-CL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  <w:tr w:rsidR="00AA4816" w:rsidRPr="009479DC" w14:paraId="05F275F3" w14:textId="77777777" w:rsidTr="002D5C83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3B280" w14:textId="77777777" w:rsidR="00AA4816" w:rsidRPr="009479DC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rFonts w:eastAsia="SimSun"/>
                <w:b/>
                <w:bCs/>
                <w:sz w:val="20"/>
                <w:szCs w:val="20"/>
                <w:lang w:val="es-CL" w:eastAsia="zh-CN"/>
              </w:rPr>
              <w:t>Nombre de contacto del representante de la aplicación: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091153610"/>
            <w:placeholder>
              <w:docPart w:val="E1A5D081B60743609A8DD3E96AA4E1B0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BF3E058" w14:textId="77777777" w:rsidR="00AA4816" w:rsidRPr="009479DC" w:rsidRDefault="00AA4816" w:rsidP="002D5C83">
                <w:pPr>
                  <w:rPr>
                    <w:rFonts w:eastAsia="PMingLiU"/>
                    <w:sz w:val="20"/>
                    <w:szCs w:val="20"/>
                    <w:lang w:val="es-CL"/>
                  </w:rPr>
                </w:pPr>
                <w:r w:rsidRPr="00E46796">
                  <w:rPr>
                    <w:rStyle w:val="PlaceholderText"/>
                    <w:sz w:val="20"/>
                    <w:szCs w:val="20"/>
                  </w:rPr>
                  <w:t>Haga clic aquí para ingresar el texto.</w:t>
                </w:r>
              </w:p>
            </w:tc>
          </w:sdtContent>
        </w:sdt>
      </w:tr>
      <w:tr w:rsidR="00AA4816" w:rsidRPr="009479DC" w14:paraId="44C12F62" w14:textId="77777777" w:rsidTr="002D5C83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3A6FF" w14:textId="77777777" w:rsidR="00AA4816" w:rsidRPr="009479DC" w:rsidRDefault="00AA4816" w:rsidP="002D5C83">
            <w:pPr>
              <w:rPr>
                <w:rFonts w:eastAsia="PMingLiU"/>
                <w:b/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rFonts w:eastAsia="SimSun"/>
                <w:b/>
                <w:bCs/>
                <w:sz w:val="20"/>
                <w:szCs w:val="20"/>
                <w:lang w:val="es-CL" w:eastAsia="zh-CN"/>
              </w:rPr>
              <w:t>Correo electrónico de contacto del representante de la aplicación: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017112604"/>
            <w:placeholder>
              <w:docPart w:val="CD1ED45D6F5E444185725D920438E47C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E4A558F" w14:textId="77777777" w:rsidR="00AA4816" w:rsidRPr="009479DC" w:rsidRDefault="00AA4816" w:rsidP="002D5C83">
                <w:pPr>
                  <w:rPr>
                    <w:rFonts w:eastAsia="PMingLiU"/>
                    <w:sz w:val="20"/>
                    <w:szCs w:val="20"/>
                    <w:lang w:val="es-CL"/>
                  </w:rPr>
                </w:pPr>
                <w:r w:rsidRPr="009479DC">
                  <w:rPr>
                    <w:rStyle w:val="PlaceholderText"/>
                    <w:sz w:val="20"/>
                    <w:szCs w:val="20"/>
                    <w:lang w:val="es-CL"/>
                  </w:rPr>
                  <w:t>Haga clic aquí para ingresar el texto.</w:t>
                </w:r>
              </w:p>
            </w:tc>
          </w:sdtContent>
        </w:sdt>
      </w:tr>
    </w:tbl>
    <w:p w14:paraId="424393AD" w14:textId="77777777" w:rsidR="00AA4816" w:rsidRPr="001945E7" w:rsidRDefault="00AA4816" w:rsidP="007C0884">
      <w:pPr>
        <w:rPr>
          <w:rFonts w:eastAsia="PMingLiU"/>
          <w:sz w:val="16"/>
          <w:szCs w:val="16"/>
          <w:lang w:val="es-CL" w:eastAsia="zh-TW"/>
        </w:rPr>
      </w:pPr>
    </w:p>
    <w:p w14:paraId="35851BDB" w14:textId="77777777" w:rsidR="00AA4816" w:rsidRPr="009479DC" w:rsidRDefault="00AA4816" w:rsidP="007C0884">
      <w:pPr>
        <w:rPr>
          <w:rFonts w:eastAsia="PMingLiU"/>
          <w:sz w:val="2"/>
          <w:szCs w:val="2"/>
          <w:lang w:val="es-CL" w:eastAsia="zh-T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52"/>
      </w:tblGrid>
      <w:tr w:rsidR="00A01696" w:rsidRPr="009479DC" w14:paraId="2EF9EA16" w14:textId="77777777" w:rsidTr="00E80144">
        <w:trPr>
          <w:trHeight w:val="341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4E8A6963" w14:textId="77777777" w:rsidR="00A01696" w:rsidRPr="00D03D08" w:rsidRDefault="00A01696" w:rsidP="00E80144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highlight w:val="yellow"/>
                <w:lang w:val="pt-BR" w:eastAsia="zh-CN"/>
              </w:rPr>
            </w:pPr>
            <w:r w:rsidRPr="009479DC">
              <w:rPr>
                <w:b/>
                <w:color w:val="FFFFFF" w:themeColor="background1"/>
                <w:sz w:val="22"/>
                <w:szCs w:val="22"/>
                <w:lang w:val="es-CL" w:eastAsia="zh-CN"/>
              </w:rPr>
              <w:t>SECCIÓN 8. (GRS/RCS) RECICLAJE DE MATERIALES (SOLO RECICLADORES)</w:t>
            </w:r>
          </w:p>
        </w:tc>
      </w:tr>
      <w:tr w:rsidR="00A01696" w:rsidRPr="009479DC" w14:paraId="012B5C3C" w14:textId="77777777" w:rsidTr="002D5C83">
        <w:trPr>
          <w:trHeight w:val="1304"/>
        </w:trPr>
        <w:tc>
          <w:tcPr>
            <w:tcW w:w="2510" w:type="pct"/>
            <w:shd w:val="clear" w:color="auto" w:fill="FFFFFF" w:themeFill="background1"/>
          </w:tcPr>
          <w:p w14:paraId="44960FC7" w14:textId="77777777" w:rsidR="00A01696" w:rsidRPr="009479DC" w:rsidRDefault="00A01696" w:rsidP="002D5C83">
            <w:pPr>
              <w:pStyle w:val="NoSpacing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/>
              </w:rPr>
              <w:t xml:space="preserve">¿Su organización o alguna de sus instalaciones planea realizar procesos de reciclaje? </w:t>
            </w:r>
          </w:p>
          <w:p w14:paraId="4BE83190" w14:textId="77777777" w:rsidR="00A01696" w:rsidRPr="00221C28" w:rsidRDefault="00A01696" w:rsidP="002D5C83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</w:p>
        </w:tc>
        <w:tc>
          <w:tcPr>
            <w:tcW w:w="2490" w:type="pct"/>
            <w:shd w:val="clear" w:color="auto" w:fill="F2F2F2" w:themeFill="background1" w:themeFillShade="F2"/>
          </w:tcPr>
          <w:p w14:paraId="25C24D36" w14:textId="1D8BB507" w:rsidR="00A01696" w:rsidRPr="00221C28" w:rsidRDefault="00FF6E4C" w:rsidP="002D5C83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-2076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3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A01696" w:rsidRPr="009479DC">
              <w:rPr>
                <w:bCs/>
                <w:sz w:val="20"/>
                <w:szCs w:val="20"/>
                <w:lang w:val="es-CL"/>
              </w:rPr>
              <w:t xml:space="preserve"> NO HAY RECICLAJE DE MATERIALES </w:t>
            </w:r>
            <w:r w:rsidR="00A01696" w:rsidRPr="009479DC">
              <w:rPr>
                <w:bCs/>
                <w:sz w:val="20"/>
                <w:szCs w:val="20"/>
                <w:lang w:val="es-CL"/>
              </w:rPr>
              <w:br/>
            </w: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50964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3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A01696" w:rsidRPr="009479DC">
              <w:rPr>
                <w:bCs/>
                <w:sz w:val="20"/>
                <w:szCs w:val="20"/>
                <w:lang w:val="es-CL"/>
              </w:rPr>
              <w:t xml:space="preserve"> SÍ, MATERIALES POSCONSUMO</w:t>
            </w:r>
          </w:p>
          <w:p w14:paraId="2A18D9AD" w14:textId="5EF79C2C" w:rsidR="00A01696" w:rsidRPr="00221C28" w:rsidRDefault="00FF6E4C" w:rsidP="002D5C83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8417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3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A01696" w:rsidRPr="009479DC">
              <w:rPr>
                <w:bCs/>
                <w:sz w:val="20"/>
                <w:szCs w:val="20"/>
                <w:lang w:val="es-CL"/>
              </w:rPr>
              <w:t xml:space="preserve"> SÍ, MATERIALES PRE</w:t>
            </w:r>
            <w:r w:rsidR="004972C8">
              <w:rPr>
                <w:bCs/>
                <w:sz w:val="20"/>
                <w:szCs w:val="20"/>
                <w:lang w:val="es-CL"/>
              </w:rPr>
              <w:t>-</w:t>
            </w:r>
            <w:r w:rsidR="00A01696" w:rsidRPr="009479DC">
              <w:rPr>
                <w:bCs/>
                <w:sz w:val="20"/>
                <w:szCs w:val="20"/>
                <w:lang w:val="es-CL"/>
              </w:rPr>
              <w:t>CONSUMO</w:t>
            </w:r>
          </w:p>
          <w:p w14:paraId="16637926" w14:textId="4E14D624" w:rsidR="00A01696" w:rsidRPr="00221C28" w:rsidRDefault="00FF6E4C" w:rsidP="002D5C83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es-CL" w:eastAsia="zh-CN"/>
                </w:rPr>
                <w:id w:val="-14345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3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es-CL" w:eastAsia="zh-CN"/>
                  </w:rPr>
                  <w:t>☐</w:t>
                </w:r>
              </w:sdtContent>
            </w:sdt>
            <w:r w:rsidR="00A01696" w:rsidRPr="009479DC">
              <w:rPr>
                <w:bCs/>
                <w:sz w:val="20"/>
                <w:szCs w:val="20"/>
                <w:lang w:val="es-CL" w:eastAsia="zh-CN"/>
              </w:rPr>
              <w:t xml:space="preserve"> SÍ, TANTO LOS MATERIALES POSCONSUMO COMO LOS PRE-CONSUMO* </w:t>
            </w:r>
            <w:r w:rsidR="007E1548">
              <w:rPr>
                <w:bCs/>
                <w:sz w:val="20"/>
                <w:szCs w:val="20"/>
                <w:lang w:val="es-CL" w:eastAsia="zh-CN"/>
              </w:rPr>
              <w:t xml:space="preserve"> </w:t>
            </w:r>
          </w:p>
        </w:tc>
      </w:tr>
      <w:tr w:rsidR="00A01696" w:rsidRPr="009479DC" w14:paraId="39645890" w14:textId="77777777" w:rsidTr="002D5C83">
        <w:trPr>
          <w:trHeight w:val="503"/>
        </w:trPr>
        <w:tc>
          <w:tcPr>
            <w:tcW w:w="5000" w:type="pct"/>
            <w:gridSpan w:val="2"/>
            <w:shd w:val="clear" w:color="auto" w:fill="FFFFFF" w:themeFill="background1"/>
          </w:tcPr>
          <w:p w14:paraId="777E0A76" w14:textId="77777777" w:rsidR="00A01696" w:rsidRPr="009479DC" w:rsidRDefault="00A01696" w:rsidP="002D5C83">
            <w:pPr>
              <w:spacing w:before="120" w:line="276" w:lineRule="auto"/>
              <w:rPr>
                <w:bCs/>
                <w:sz w:val="20"/>
                <w:szCs w:val="20"/>
                <w:lang w:val="es-CL" w:eastAsia="zh-CN"/>
              </w:rPr>
            </w:pPr>
            <w:r w:rsidRPr="009479DC">
              <w:rPr>
                <w:bCs/>
                <w:sz w:val="20"/>
                <w:szCs w:val="20"/>
                <w:lang w:val="es-CL" w:eastAsia="zh-CN"/>
              </w:rPr>
              <w:t>*Si su respuesta es SÍ, proporcione la siguiente información sobre su proceso de reciclaje.</w:t>
            </w:r>
          </w:p>
        </w:tc>
      </w:tr>
      <w:tr w:rsidR="00253B85" w:rsidRPr="009479DC" w14:paraId="1B1953D0" w14:textId="77777777" w:rsidTr="002D5C83">
        <w:trPr>
          <w:trHeight w:val="1430"/>
        </w:trPr>
        <w:tc>
          <w:tcPr>
            <w:tcW w:w="2510" w:type="pct"/>
            <w:shd w:val="clear" w:color="auto" w:fill="FFFFFF" w:themeFill="background1"/>
          </w:tcPr>
          <w:p w14:paraId="571C915D" w14:textId="64B91A22" w:rsidR="00253B85" w:rsidRPr="009479DC" w:rsidRDefault="00253B85" w:rsidP="002D5C83">
            <w:pPr>
              <w:pStyle w:val="NoSpacing"/>
              <w:rPr>
                <w:sz w:val="20"/>
                <w:szCs w:val="20"/>
                <w:lang w:val="es-CL" w:eastAsia="zh-CN"/>
              </w:rPr>
            </w:pPr>
            <w:proofErr w:type="spellStart"/>
            <w:r w:rsidRPr="00253B85">
              <w:rPr>
                <w:sz w:val="20"/>
                <w:szCs w:val="20"/>
                <w:lang w:eastAsia="zh-CN"/>
              </w:rPr>
              <w:t>Enumere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todos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los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códigos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de </w:t>
            </w:r>
            <w:r>
              <w:rPr>
                <w:sz w:val="20"/>
                <w:szCs w:val="20"/>
                <w:lang w:eastAsia="zh-CN"/>
              </w:rPr>
              <w:t>Raw Material</w:t>
            </w:r>
            <w:r w:rsidRPr="00253B85">
              <w:rPr>
                <w:sz w:val="20"/>
                <w:szCs w:val="20"/>
                <w:lang w:eastAsia="zh-CN"/>
              </w:rPr>
              <w:t xml:space="preserve"> (RM) o </w:t>
            </w:r>
            <w:r>
              <w:rPr>
                <w:sz w:val="20"/>
                <w:szCs w:val="20"/>
                <w:lang w:eastAsia="zh-CN"/>
              </w:rPr>
              <w:t>Process Category</w:t>
            </w:r>
            <w:r w:rsidRPr="00253B85">
              <w:rPr>
                <w:sz w:val="20"/>
                <w:szCs w:val="20"/>
                <w:lang w:eastAsia="zh-CN"/>
              </w:rPr>
              <w:t xml:space="preserve"> (PR) ASR 213 que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utilizan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la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Reconciliación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de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Volumen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Alternativa (VR2)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según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lo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definido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53B85">
              <w:rPr>
                <w:sz w:val="20"/>
                <w:szCs w:val="20"/>
                <w:lang w:eastAsia="zh-CN"/>
              </w:rPr>
              <w:t>en</w:t>
            </w:r>
            <w:proofErr w:type="spellEnd"/>
            <w:r w:rsidRPr="00253B85">
              <w:rPr>
                <w:sz w:val="20"/>
                <w:szCs w:val="20"/>
                <w:lang w:eastAsia="zh-CN"/>
              </w:rPr>
              <w:t xml:space="preserve"> CCS 105. </w:t>
            </w:r>
            <w:r w:rsidRPr="00253B85">
              <w:rPr>
                <w:color w:val="C00000"/>
                <w:sz w:val="16"/>
                <w:szCs w:val="16"/>
                <w:lang w:eastAsia="zh-CN"/>
              </w:rPr>
              <w:t>“</w:t>
            </w:r>
            <w:proofErr w:type="gramStart"/>
            <w:r w:rsidRPr="00253B85">
              <w:rPr>
                <w:color w:val="C00000"/>
                <w:sz w:val="16"/>
                <w:szCs w:val="16"/>
                <w:lang w:eastAsia="zh-CN"/>
              </w:rPr>
              <w:t>las</w:t>
            </w:r>
            <w:proofErr w:type="gram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materias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primas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se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introducen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continuamente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en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el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sistema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de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fabricación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mientras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que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los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productos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químicos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terminados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se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retiran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para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crear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espacio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”. N/A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si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 xml:space="preserve"> no hay </w:t>
            </w:r>
            <w:proofErr w:type="spellStart"/>
            <w:r w:rsidRPr="00253B85">
              <w:rPr>
                <w:color w:val="C00000"/>
                <w:sz w:val="16"/>
                <w:szCs w:val="16"/>
                <w:lang w:eastAsia="zh-CN"/>
              </w:rPr>
              <w:t>ninguno</w:t>
            </w:r>
            <w:proofErr w:type="spellEnd"/>
            <w:r w:rsidRPr="00253B85">
              <w:rPr>
                <w:color w:val="C00000"/>
                <w:sz w:val="16"/>
                <w:szCs w:val="16"/>
                <w:lang w:eastAsia="zh-CN"/>
              </w:rPr>
              <w:t>.</w:t>
            </w:r>
          </w:p>
        </w:tc>
        <w:sdt>
          <w:sdtPr>
            <w:rPr>
              <w:bCs/>
              <w:sz w:val="20"/>
              <w:szCs w:val="20"/>
              <w:lang w:eastAsia="zh-CN"/>
            </w:rPr>
            <w:id w:val="-268398363"/>
            <w:placeholder>
              <w:docPart w:val="AACADE87E7724EF4ABE654B63BD8AF69"/>
            </w:placeholder>
          </w:sdtPr>
          <w:sdtContent>
            <w:sdt>
              <w:sdtPr>
                <w:rPr>
                  <w:bCs/>
                  <w:sz w:val="20"/>
                  <w:szCs w:val="20"/>
                  <w:lang w:eastAsia="zh-CN"/>
                </w:rPr>
                <w:id w:val="-336396664"/>
                <w:placeholder>
                  <w:docPart w:val="602C9677B09844A49E1CC5B4F24C5CAD"/>
                </w:placeholder>
              </w:sdtPr>
              <w:sdtContent>
                <w:sdt>
                  <w:sdtPr>
                    <w:rPr>
                      <w:bCs/>
                      <w:sz w:val="20"/>
                      <w:szCs w:val="20"/>
                      <w:lang w:eastAsia="zh-CN"/>
                    </w:rPr>
                    <w:id w:val="113338769"/>
                    <w:placeholder>
                      <w:docPart w:val="320A8904625B40E9974B7C8F2312BC1A"/>
                    </w:placeholder>
                  </w:sdtPr>
                  <w:sdtEndPr>
                    <w:rPr>
                      <w:rStyle w:val="PlaceholderText"/>
                      <w:bCs w:val="0"/>
                      <w:color w:val="808080"/>
                      <w:lang w:val="tr" w:eastAsia="en-US"/>
                    </w:rPr>
                  </w:sdtEndPr>
                  <w:sdtContent>
                    <w:tc>
                      <w:tcPr>
                        <w:tcW w:w="2490" w:type="pct"/>
                        <w:shd w:val="clear" w:color="auto" w:fill="F2F2F2" w:themeFill="background1" w:themeFillShade="F2"/>
                      </w:tcPr>
                      <w:p w14:paraId="7E01835C" w14:textId="23D822A6" w:rsidR="00253B85" w:rsidRDefault="00253B85" w:rsidP="002D5C83">
                        <w:pPr>
                          <w:spacing w:line="276" w:lineRule="auto"/>
                          <w:rPr>
                            <w:bCs/>
                            <w:sz w:val="20"/>
                            <w:szCs w:val="20"/>
                            <w:lang w:eastAsia="zh-CN"/>
                          </w:rPr>
                        </w:pPr>
                        <w:r w:rsidRPr="009479DC">
                          <w:rPr>
                            <w:rStyle w:val="PlaceholderText"/>
                            <w:sz w:val="20"/>
                            <w:szCs w:val="20"/>
                            <w:lang w:val="es-CL"/>
                          </w:rPr>
                          <w:t>Haga clic para introducir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01696" w:rsidRPr="009479DC" w14:paraId="28DD24F3" w14:textId="77777777" w:rsidTr="002D5C83">
        <w:trPr>
          <w:trHeight w:val="1430"/>
        </w:trPr>
        <w:tc>
          <w:tcPr>
            <w:tcW w:w="2510" w:type="pct"/>
            <w:shd w:val="clear" w:color="auto" w:fill="FFFFFF" w:themeFill="background1"/>
          </w:tcPr>
          <w:p w14:paraId="59A66FE4" w14:textId="77777777" w:rsidR="00A01696" w:rsidRPr="00221C28" w:rsidRDefault="00A01696" w:rsidP="002D5C83">
            <w:pPr>
              <w:pStyle w:val="NoSpacing"/>
              <w:rPr>
                <w:sz w:val="20"/>
                <w:szCs w:val="20"/>
                <w:lang w:val="pt-BR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 xml:space="preserve">Describa los materiales de desecho de entrada (es decir, material recuperado) que se reciclan. </w:t>
            </w:r>
            <w:r w:rsidRPr="00221C28">
              <w:rPr>
                <w:sz w:val="20"/>
                <w:szCs w:val="20"/>
                <w:lang w:eastAsia="zh-CN"/>
              </w:rPr>
              <w:t>Identifique cada uno de ellos como posconsumo o preconsumo.</w:t>
            </w:r>
          </w:p>
          <w:p w14:paraId="611F6707" w14:textId="77777777" w:rsidR="00A01696" w:rsidRPr="00221C28" w:rsidRDefault="00A01696" w:rsidP="002D5C83">
            <w:pPr>
              <w:pStyle w:val="NoSpacing"/>
              <w:rPr>
                <w:sz w:val="20"/>
                <w:szCs w:val="20"/>
                <w:lang w:val="pt-BR" w:eastAsia="zh-CN"/>
              </w:rPr>
            </w:pPr>
          </w:p>
          <w:p w14:paraId="0CC05249" w14:textId="77777777" w:rsidR="00A01696" w:rsidRPr="00221C28" w:rsidRDefault="00A01696" w:rsidP="002D5C83">
            <w:pPr>
              <w:pStyle w:val="NoSpacing"/>
              <w:rPr>
                <w:sz w:val="20"/>
                <w:szCs w:val="20"/>
                <w:lang w:val="pt-BR" w:eastAsia="zh-CN"/>
              </w:rPr>
            </w:pPr>
          </w:p>
          <w:p w14:paraId="49216CB9" w14:textId="77777777" w:rsidR="00A01696" w:rsidRPr="00221C28" w:rsidRDefault="00A01696" w:rsidP="002D5C83">
            <w:pPr>
              <w:pStyle w:val="NoSpacing"/>
              <w:rPr>
                <w:lang w:val="pt-BR" w:eastAsia="zh-CN"/>
              </w:rPr>
            </w:pPr>
          </w:p>
        </w:tc>
        <w:sdt>
          <w:sdtPr>
            <w:rPr>
              <w:bCs/>
              <w:sz w:val="20"/>
              <w:szCs w:val="20"/>
              <w:lang w:eastAsia="zh-CN"/>
            </w:rPr>
            <w:id w:val="-2062468777"/>
            <w:placeholder>
              <w:docPart w:val="7C55CF67B5D94B988CFD30D18E49A22D"/>
            </w:placeholder>
          </w:sdtPr>
          <w:sdtEndPr/>
          <w:sdtContent>
            <w:sdt>
              <w:sdtPr>
                <w:rPr>
                  <w:bCs/>
                  <w:sz w:val="20"/>
                  <w:szCs w:val="20"/>
                  <w:lang w:eastAsia="zh-CN"/>
                </w:rPr>
                <w:id w:val="-1151663823"/>
                <w:placeholder>
                  <w:docPart w:val="001DF27640ED4763860A2D7392F334ED"/>
                </w:placeholder>
              </w:sdtPr>
              <w:sdtEndPr/>
              <w:sdtContent>
                <w:sdt>
                  <w:sdtPr>
                    <w:rPr>
                      <w:bCs/>
                      <w:sz w:val="20"/>
                      <w:szCs w:val="20"/>
                      <w:lang w:eastAsia="zh-CN"/>
                    </w:rPr>
                    <w:id w:val="112104006"/>
                    <w:placeholder>
                      <w:docPart w:val="739A64889A8F43A393C44C2E9B1A1B2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sz w:val="20"/>
                          <w:szCs w:val="20"/>
                          <w:lang w:eastAsia="zh-CN"/>
                        </w:rPr>
                        <w:id w:val="-638651387"/>
                        <w:placeholder>
                          <w:docPart w:val="501DAA5EA8BA450B9BCAE0ECAEF027C4"/>
                        </w:placeholder>
                      </w:sdtPr>
                      <w:sdtEndPr>
                        <w:rPr>
                          <w:rStyle w:val="PlaceholderText"/>
                          <w:bCs w:val="0"/>
                          <w:color w:val="808080"/>
                          <w:lang w:val="tr" w:eastAsia="en-US"/>
                        </w:rPr>
                      </w:sdtEndPr>
                      <w:sdtContent>
                        <w:tc>
                          <w:tcPr>
                            <w:tcW w:w="2490" w:type="pct"/>
                            <w:shd w:val="clear" w:color="auto" w:fill="F2F2F2" w:themeFill="background1" w:themeFillShade="F2"/>
                          </w:tcPr>
                          <w:p w14:paraId="2254C382" w14:textId="63962028" w:rsidR="00A01696" w:rsidRPr="00221C28" w:rsidRDefault="00253B85" w:rsidP="002D5C83">
                            <w:pPr>
                              <w:spacing w:line="276" w:lineRule="auto"/>
                              <w:rPr>
                                <w:bCs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9479DC">
                              <w:rPr>
                                <w:rStyle w:val="PlaceholderText"/>
                                <w:sz w:val="20"/>
                                <w:szCs w:val="20"/>
                                <w:lang w:val="es-CL"/>
                              </w:rPr>
                              <w:t>Haga clic para introducir texto.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A01696" w:rsidRPr="009479DC" w14:paraId="519D9CAB" w14:textId="77777777" w:rsidTr="002D5C83">
        <w:trPr>
          <w:trHeight w:val="62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46DF4622" w14:textId="77777777" w:rsidR="00A01696" w:rsidRPr="009479DC" w:rsidRDefault="00A01696" w:rsidP="002D5C83">
            <w:pPr>
              <w:pStyle w:val="NoSpacing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 xml:space="preserve">Número estimado de recolectores/concentradores de materiales de desecho (es decir, proveedores de materiales regenerados)? </w:t>
            </w:r>
          </w:p>
        </w:tc>
        <w:sdt>
          <w:sdtPr>
            <w:rPr>
              <w:bCs/>
              <w:sz w:val="20"/>
              <w:szCs w:val="20"/>
              <w:lang w:eastAsia="zh-CN"/>
            </w:rPr>
            <w:id w:val="1008255188"/>
            <w:placeholder>
              <w:docPart w:val="D18F786A1FF6480FB9BCC79196610797"/>
            </w:placeholder>
          </w:sdtPr>
          <w:sdtEndPr/>
          <w:sdtContent>
            <w:sdt>
              <w:sdtPr>
                <w:rPr>
                  <w:bCs/>
                  <w:sz w:val="20"/>
                  <w:szCs w:val="20"/>
                  <w:lang w:eastAsia="zh-CN"/>
                </w:rPr>
                <w:id w:val="-597869188"/>
                <w:placeholder>
                  <w:docPart w:val="FA2E6EC622CE4C4CA325D6FA32B68B68"/>
                </w:placeholder>
              </w:sdtPr>
              <w:sdtEndPr/>
              <w:sdtContent>
                <w:sdt>
                  <w:sdtPr>
                    <w:rPr>
                      <w:bCs/>
                      <w:sz w:val="20"/>
                      <w:szCs w:val="20"/>
                      <w:lang w:eastAsia="zh-CN"/>
                    </w:rPr>
                    <w:id w:val="737136537"/>
                    <w:placeholder>
                      <w:docPart w:val="B6FEE9A46AC042958809A77D3F7BB6BE"/>
                    </w:placeholder>
                  </w:sdtPr>
                  <w:sdtEndPr>
                    <w:rPr>
                      <w:rStyle w:val="PlaceholderText"/>
                      <w:bCs w:val="0"/>
                      <w:color w:val="808080"/>
                      <w:lang w:val="tr" w:eastAsia="en-US"/>
                    </w:rPr>
                  </w:sdtEndPr>
                  <w:sdtContent>
                    <w:tc>
                      <w:tcPr>
                        <w:tcW w:w="2490" w:type="pct"/>
                        <w:shd w:val="clear" w:color="auto" w:fill="F2F2F2" w:themeFill="background1" w:themeFillShade="F2"/>
                      </w:tcPr>
                      <w:p w14:paraId="7E92679B" w14:textId="77777777" w:rsidR="00A01696" w:rsidRPr="00221C28" w:rsidRDefault="00A01696" w:rsidP="002D5C83">
                        <w:pPr>
                          <w:spacing w:line="276" w:lineRule="auto"/>
                          <w:rPr>
                            <w:bCs/>
                            <w:sz w:val="20"/>
                            <w:szCs w:val="20"/>
                            <w:lang w:val="pt-BR" w:eastAsia="zh-CN"/>
                          </w:rPr>
                        </w:pPr>
                        <w:r w:rsidRPr="009479DC">
                          <w:rPr>
                            <w:rStyle w:val="PlaceholderText"/>
                            <w:sz w:val="20"/>
                            <w:szCs w:val="20"/>
                            <w:lang w:val="es-CL"/>
                          </w:rPr>
                          <w:t>Haga clic para introducir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01696" w:rsidRPr="009479DC" w14:paraId="0FA24120" w14:textId="77777777" w:rsidTr="002D5C83">
        <w:trPr>
          <w:trHeight w:val="62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26903399" w14:textId="77777777" w:rsidR="00A01696" w:rsidRPr="009479DC" w:rsidRDefault="00A01696" w:rsidP="002D5C83">
            <w:pPr>
              <w:pStyle w:val="NoSpacing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t>¿Ubicaciones generales de (Región / País) de colectores / concentradores (es decir, proveedores de materiales recuperados)?</w:t>
            </w:r>
          </w:p>
        </w:tc>
        <w:sdt>
          <w:sdtPr>
            <w:rPr>
              <w:rStyle w:val="PlaceholderText"/>
              <w:lang w:val="tr"/>
            </w:rPr>
            <w:id w:val="2078393497"/>
            <w:placeholder>
              <w:docPart w:val="2C3640E4445F45238F5E831CDFE6093F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lang w:val="tr"/>
                </w:rPr>
                <w:id w:val="-2088067306"/>
                <w:placeholder>
                  <w:docPart w:val="A81FEEF3024B4D2BAD9B180397EB4281"/>
                </w:placeholder>
              </w:sdtPr>
              <w:sdtEndPr>
                <w:rPr>
                  <w:rStyle w:val="PlaceholderText"/>
                  <w:sz w:val="20"/>
                  <w:szCs w:val="20"/>
                </w:rPr>
              </w:sdtEndPr>
              <w:sdtContent>
                <w:tc>
                  <w:tcPr>
                    <w:tcW w:w="2490" w:type="pct"/>
                    <w:shd w:val="clear" w:color="auto" w:fill="F2F2F2" w:themeFill="background1" w:themeFillShade="F2"/>
                  </w:tcPr>
                  <w:p w14:paraId="05184881" w14:textId="77777777" w:rsidR="00A01696" w:rsidRPr="00221C28" w:rsidRDefault="00A01696" w:rsidP="002D5C83">
                    <w:pPr>
                      <w:rPr>
                        <w:rStyle w:val="PlaceholderText"/>
                        <w:lang w:val="tr"/>
                      </w:rPr>
                    </w:pPr>
                    <w:r w:rsidRPr="009479DC">
                      <w:rPr>
                        <w:rStyle w:val="PlaceholderText"/>
                        <w:sz w:val="20"/>
                        <w:szCs w:val="20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</w:tr>
      <w:tr w:rsidR="00A01696" w:rsidRPr="009479DC" w14:paraId="289752B9" w14:textId="77777777" w:rsidTr="002D5C83">
        <w:trPr>
          <w:trHeight w:val="89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5EA92E4F" w14:textId="77777777" w:rsidR="00A01696" w:rsidRPr="009479DC" w:rsidRDefault="00A01696" w:rsidP="002D5C83">
            <w:pPr>
              <w:pStyle w:val="NoSpacing"/>
              <w:rPr>
                <w:sz w:val="20"/>
                <w:szCs w:val="20"/>
                <w:lang w:val="es-CL" w:eastAsia="zh-CN"/>
              </w:rPr>
            </w:pPr>
            <w:r w:rsidRPr="009479DC">
              <w:rPr>
                <w:sz w:val="20"/>
                <w:szCs w:val="20"/>
                <w:lang w:val="es-CL" w:eastAsia="zh-CN"/>
              </w:rPr>
              <w:lastRenderedPageBreak/>
              <w:t>Lista general de actividades / procesos de colectores y concentradores (es decir, recolección, apertura, clasificación, descamación, etc.):</w:t>
            </w:r>
          </w:p>
        </w:tc>
        <w:sdt>
          <w:sdtPr>
            <w:rPr>
              <w:rStyle w:val="PlaceholderText"/>
              <w:lang w:val="tr"/>
            </w:rPr>
            <w:id w:val="1072314296"/>
            <w:placeholder>
              <w:docPart w:val="580AEFDF543E4AEFBBB1A826A1366ED8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lang w:val="tr"/>
                </w:rPr>
                <w:id w:val="1442269080"/>
                <w:placeholder>
                  <w:docPart w:val="AA29CF3FEEE940B4A8E69E88554BDEE6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lang w:val="tr"/>
                    </w:rPr>
                    <w:id w:val="-1310702995"/>
                    <w:placeholder>
                      <w:docPart w:val="63C69FEA23744EC6A5B0A8155A8DE618"/>
                    </w:placeholder>
                  </w:sdtPr>
                  <w:sdtEndPr>
                    <w:rPr>
                      <w:rStyle w:val="PlaceholderText"/>
                      <w:sz w:val="20"/>
                      <w:szCs w:val="20"/>
                    </w:rPr>
                  </w:sdtEndPr>
                  <w:sdtContent>
                    <w:tc>
                      <w:tcPr>
                        <w:tcW w:w="2490" w:type="pct"/>
                        <w:shd w:val="clear" w:color="auto" w:fill="F2F2F2" w:themeFill="background1" w:themeFillShade="F2"/>
                      </w:tcPr>
                      <w:p w14:paraId="1B6263B2" w14:textId="77777777" w:rsidR="00A01696" w:rsidRPr="00221C28" w:rsidRDefault="00A01696" w:rsidP="002D5C83">
                        <w:pPr>
                          <w:rPr>
                            <w:rStyle w:val="PlaceholderText"/>
                            <w:lang w:val="tr"/>
                          </w:rPr>
                        </w:pPr>
                        <w:r w:rsidRPr="009479DC">
                          <w:rPr>
                            <w:rStyle w:val="PlaceholderText"/>
                            <w:sz w:val="20"/>
                            <w:szCs w:val="20"/>
                            <w:lang w:val="es-CL"/>
                          </w:rPr>
                          <w:t>Haga clic para introducir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01696" w:rsidRPr="009479DC" w14:paraId="1D4B9358" w14:textId="77777777" w:rsidTr="002D5C83">
        <w:trPr>
          <w:trHeight w:val="7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04D3961" w14:textId="77777777" w:rsidR="00A01696" w:rsidRPr="009479DC" w:rsidRDefault="00A01696" w:rsidP="002D5C83">
            <w:pPr>
              <w:rPr>
                <w:bCs/>
                <w:i/>
                <w:iCs/>
                <w:color w:val="C00000"/>
                <w:sz w:val="18"/>
                <w:szCs w:val="18"/>
                <w:lang w:val="es-CL" w:eastAsia="zh-CN"/>
              </w:rPr>
            </w:pPr>
            <w:r w:rsidRPr="009479DC">
              <w:rPr>
                <w:bCs/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NOTA: No se requiere que los proveedores de materiales recuperados estén certificados según el GRS/RCS siempre y cuando solo estén involucrados </w:t>
            </w:r>
          </w:p>
          <w:p w14:paraId="3D9F2497" w14:textId="77777777" w:rsidR="00A01696" w:rsidRPr="009479DC" w:rsidRDefault="00A01696" w:rsidP="002D5C83">
            <w:pPr>
              <w:rPr>
                <w:bCs/>
                <w:i/>
                <w:iCs/>
                <w:color w:val="C00000"/>
                <w:sz w:val="18"/>
                <w:szCs w:val="18"/>
                <w:lang w:val="es-CL" w:eastAsia="zh-CN"/>
              </w:rPr>
            </w:pPr>
            <w:r w:rsidRPr="009479DC">
              <w:rPr>
                <w:bCs/>
                <w:i/>
                <w:iCs/>
                <w:color w:val="C00000"/>
                <w:sz w:val="18"/>
                <w:szCs w:val="18"/>
                <w:lang w:val="es-CL" w:eastAsia="zh-CN"/>
              </w:rPr>
              <w:t>en los procesos de recolección o concentración de materiales. Sin embargo, los recicladores de materiales deberán mantener registros según los requisitos de GRS/RCS. Los proveedores de Material Recuperado pueden estar sujetos a inspección, como se menciona en el Apéndice B del Acuerdo de Proveedor de Material Recuperado.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72"/>
        <w:gridCol w:w="1578"/>
        <w:gridCol w:w="1603"/>
        <w:gridCol w:w="1477"/>
        <w:gridCol w:w="1257"/>
        <w:gridCol w:w="1883"/>
        <w:gridCol w:w="1277"/>
      </w:tblGrid>
      <w:tr w:rsidR="00A01696" w:rsidRPr="009479DC" w14:paraId="315381B9" w14:textId="77777777" w:rsidTr="002D5C83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445CA5DA" w14:textId="77777777" w:rsidR="00A01696" w:rsidRPr="00537B8E" w:rsidRDefault="00BA59B0" w:rsidP="002D5C83">
            <w:pPr>
              <w:spacing w:line="276" w:lineRule="auto"/>
              <w:rPr>
                <w:b/>
                <w:color w:val="FFFFFF"/>
                <w:sz w:val="22"/>
                <w:szCs w:val="22"/>
                <w:highlight w:val="green"/>
                <w:lang w:val="pt-BR"/>
              </w:rPr>
            </w:pPr>
            <w:r w:rsidRPr="009479DC">
              <w:rPr>
                <w:rFonts w:eastAsia="SimSun"/>
                <w:i/>
                <w:iCs/>
                <w:color w:val="C00000"/>
                <w:sz w:val="16"/>
                <w:szCs w:val="16"/>
                <w:lang w:val="es-CL" w:eastAsia="zh-CN"/>
              </w:rPr>
              <w:br w:type="page"/>
            </w:r>
            <w:r w:rsidR="00A01696" w:rsidRPr="009479DC">
              <w:rPr>
                <w:b/>
                <w:color w:val="FFFFFF"/>
                <w:sz w:val="22"/>
                <w:szCs w:val="22"/>
                <w:lang w:val="es-CL"/>
              </w:rPr>
              <w:t>SECCIÓN 9. (RDS) MATADERO (PROCESADOR DE CARNE)</w:t>
            </w:r>
          </w:p>
        </w:tc>
      </w:tr>
      <w:tr w:rsidR="00A01696" w:rsidRPr="009479DC" w14:paraId="411CA964" w14:textId="77777777" w:rsidTr="00BA59B0">
        <w:trPr>
          <w:trHeight w:val="2267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BA474C4" w14:textId="77777777" w:rsidR="00A01696" w:rsidRPr="00E80144" w:rsidRDefault="00A01696" w:rsidP="002D5C83">
            <w:pPr>
              <w:spacing w:before="120"/>
              <w:rPr>
                <w:sz w:val="18"/>
                <w:szCs w:val="18"/>
                <w:lang w:val="pt-BR"/>
              </w:rPr>
            </w:pPr>
            <w:r w:rsidRPr="009479DC">
              <w:rPr>
                <w:b/>
                <w:sz w:val="18"/>
                <w:szCs w:val="18"/>
                <w:u w:val="single"/>
                <w:lang w:val="es-CL"/>
              </w:rPr>
              <w:t>INSTRUCCIONES:</w:t>
            </w:r>
            <w:r w:rsidRPr="009479DC">
              <w:rPr>
                <w:b/>
                <w:sz w:val="18"/>
                <w:szCs w:val="18"/>
                <w:lang w:val="es-CL"/>
              </w:rPr>
              <w:t xml:space="preserve"> </w:t>
            </w:r>
            <w:r w:rsidRPr="009479DC">
              <w:rPr>
                <w:i/>
                <w:color w:val="C00000"/>
                <w:sz w:val="18"/>
                <w:szCs w:val="18"/>
                <w:lang w:val="es-CL"/>
              </w:rPr>
              <w:t xml:space="preserve">Solo aplicable a aquellos con matadero en el </w:t>
            </w:r>
            <w:r w:rsidR="002252A5">
              <w:rPr>
                <w:i/>
                <w:color w:val="C00000"/>
                <w:sz w:val="18"/>
                <w:szCs w:val="18"/>
                <w:lang w:val="es-CL"/>
              </w:rPr>
              <w:t>rango</w:t>
            </w:r>
            <w:r w:rsidRPr="009479DC">
              <w:rPr>
                <w:i/>
                <w:color w:val="C00000"/>
                <w:sz w:val="18"/>
                <w:szCs w:val="18"/>
                <w:lang w:val="es-CL"/>
              </w:rPr>
              <w:t xml:space="preserve"> de la certificación</w:t>
            </w:r>
          </w:p>
          <w:p w14:paraId="1F2065E3" w14:textId="77777777" w:rsidR="00A01696" w:rsidRPr="009479DC" w:rsidRDefault="00A01696" w:rsidP="00BA59B0">
            <w:pPr>
              <w:spacing w:before="120" w:line="276" w:lineRule="auto"/>
              <w:rPr>
                <w:sz w:val="18"/>
                <w:szCs w:val="18"/>
                <w:lang w:val="es-CL"/>
              </w:rPr>
            </w:pPr>
            <w:r w:rsidRPr="009479DC">
              <w:rPr>
                <w:sz w:val="18"/>
                <w:szCs w:val="18"/>
                <w:lang w:val="es-CL"/>
              </w:rPr>
              <w:t>Sírvase proporcionar la siguiente información sobre todos los mataderos individuales que manipularán aves acuáticas certificadas y productos incluidos en este ámbito de certificación.</w:t>
            </w:r>
          </w:p>
          <w:p w14:paraId="38F1717C" w14:textId="77777777" w:rsidR="00A01696" w:rsidRPr="00E80144" w:rsidRDefault="00A01696" w:rsidP="002D5C8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</w:rPr>
            </w:pPr>
            <w:r w:rsidRPr="009479DC">
              <w:rPr>
                <w:b/>
                <w:color w:val="000000"/>
                <w:sz w:val="18"/>
                <w:szCs w:val="18"/>
                <w:lang w:val="es-CL"/>
              </w:rPr>
              <w:t xml:space="preserve">Aves acuáticas: </w:t>
            </w:r>
            <w:r w:rsidRPr="009479DC">
              <w:rPr>
                <w:color w:val="000000"/>
                <w:sz w:val="18"/>
                <w:szCs w:val="18"/>
                <w:lang w:val="es-CL"/>
              </w:rPr>
              <w:t xml:space="preserve">Enumere todos los tipos de aves acuáticas que manejará el matadero. </w:t>
            </w:r>
            <w:r w:rsidRPr="00E80144">
              <w:rPr>
                <w:color w:val="000000"/>
                <w:sz w:val="18"/>
                <w:szCs w:val="18"/>
              </w:rPr>
              <w:t xml:space="preserve">Ejemplos: pato blanco, pato gris, ganso blanco, ganso gris. </w:t>
            </w:r>
          </w:p>
          <w:p w14:paraId="219B687B" w14:textId="77777777" w:rsidR="00A01696" w:rsidRPr="009479DC" w:rsidRDefault="00A01696" w:rsidP="002D5C8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val="es-CL"/>
              </w:rPr>
            </w:pPr>
            <w:r w:rsidRPr="009479DC">
              <w:rPr>
                <w:b/>
                <w:color w:val="000000"/>
                <w:sz w:val="18"/>
                <w:szCs w:val="18"/>
                <w:lang w:val="es-CL"/>
              </w:rPr>
              <w:t>Número de aves acuáticas sacrificadas por año:</w:t>
            </w:r>
            <w:r w:rsidRPr="009479DC">
              <w:rPr>
                <w:color w:val="000000"/>
                <w:sz w:val="18"/>
                <w:szCs w:val="18"/>
                <w:lang w:val="es-CL"/>
              </w:rPr>
              <w:t xml:space="preserve"> Proporcione un número estimado de aves acuáticas sacrificadas anualmente para cada tipo de ave acuática. </w:t>
            </w:r>
          </w:p>
          <w:p w14:paraId="2042E374" w14:textId="678AF866" w:rsidR="00983F8B" w:rsidRPr="001945E7" w:rsidRDefault="00A01696" w:rsidP="00983F8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val="es-CL"/>
              </w:rPr>
            </w:pPr>
            <w:r w:rsidRPr="009479DC">
              <w:rPr>
                <w:b/>
                <w:sz w:val="18"/>
                <w:szCs w:val="18"/>
                <w:lang w:val="es-CL"/>
              </w:rPr>
              <w:t xml:space="preserve">Lista de Actividades / Procesos: </w:t>
            </w:r>
            <w:r w:rsidRPr="009479DC">
              <w:rPr>
                <w:sz w:val="18"/>
                <w:szCs w:val="18"/>
                <w:lang w:val="es-CL"/>
              </w:rPr>
              <w:t>Ejemplos: Sacrificio, Transporte, Procesamiento Descendente, etc.</w:t>
            </w:r>
          </w:p>
        </w:tc>
      </w:tr>
      <w:tr w:rsidR="00A01696" w14:paraId="07EB3629" w14:textId="77777777" w:rsidTr="00532432">
        <w:trPr>
          <w:trHeight w:val="440"/>
          <w:jc w:val="center"/>
        </w:trPr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039B296A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E80144">
              <w:rPr>
                <w:b/>
                <w:sz w:val="18"/>
                <w:szCs w:val="18"/>
              </w:rPr>
              <w:t>Nombre de la instalación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29070F1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E80144">
              <w:rPr>
                <w:b/>
                <w:sz w:val="18"/>
                <w:szCs w:val="18"/>
              </w:rPr>
              <w:t>Dirección de la instalación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14:paraId="2A49B88D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80144">
              <w:rPr>
                <w:b/>
                <w:sz w:val="18"/>
                <w:szCs w:val="18"/>
              </w:rPr>
              <w:t>Contacto Responsable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6939BB62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E80144">
              <w:rPr>
                <w:b/>
                <w:sz w:val="18"/>
                <w:szCs w:val="18"/>
              </w:rPr>
              <w:t>Tipo de aves acuáticas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66D68759" w14:textId="77777777" w:rsidR="00A01696" w:rsidRPr="009479DC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  <w:lang w:val="es-CL"/>
              </w:rPr>
            </w:pPr>
            <w:r w:rsidRPr="009479DC">
              <w:rPr>
                <w:b/>
                <w:sz w:val="18"/>
                <w:szCs w:val="18"/>
                <w:lang w:val="es-CL"/>
              </w:rPr>
              <w:t>Número de aves acuáticas sacrificadas por año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4F135EFC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80144">
              <w:rPr>
                <w:b/>
                <w:sz w:val="18"/>
                <w:szCs w:val="18"/>
              </w:rPr>
              <w:t>Listado de Actividades / Procesos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52FDAD7" w14:textId="77777777" w:rsidR="00A01696" w:rsidRPr="00E80144" w:rsidRDefault="00A01696" w:rsidP="002D5C8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80144">
              <w:rPr>
                <w:b/>
                <w:sz w:val="18"/>
                <w:szCs w:val="18"/>
              </w:rPr>
              <w:t>Certificado previamente (S/N)</w:t>
            </w:r>
          </w:p>
        </w:tc>
      </w:tr>
      <w:tr w:rsidR="00A01696" w:rsidRPr="009479DC" w14:paraId="54B184D1" w14:textId="77777777" w:rsidTr="00532432">
        <w:trPr>
          <w:trHeight w:val="836"/>
          <w:jc w:val="center"/>
        </w:trPr>
        <w:sdt>
          <w:sdtPr>
            <w:rPr>
              <w:rStyle w:val="PlaceholderText"/>
              <w:sz w:val="16"/>
              <w:szCs w:val="16"/>
              <w:lang w:val="tr"/>
            </w:rPr>
            <w:id w:val="-104735104"/>
            <w:placeholder>
              <w:docPart w:val="4DC1AF0579D54C3FBE33FB45280335B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778" w:type="pct"/>
                <w:shd w:val="clear" w:color="auto" w:fill="F2F2F2" w:themeFill="background1" w:themeFillShade="F2"/>
              </w:tcPr>
              <w:p w14:paraId="65898461" w14:textId="77777777" w:rsidR="00A01696" w:rsidRPr="001E1F6E" w:rsidRDefault="00A01696" w:rsidP="002D5C83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960922730"/>
            <w:placeholder>
              <w:docPart w:val="3BB0723C1A9140AB9BEA577FCEAA5BD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327684024"/>
                <w:placeholder>
                  <w:docPart w:val="430B5E40B1C64FB692168782615524DF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34" w:type="pct"/>
                    <w:shd w:val="clear" w:color="auto" w:fill="F2F2F2" w:themeFill="background1" w:themeFillShade="F2"/>
                  </w:tcPr>
                  <w:p w14:paraId="67A873FF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b/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602302964"/>
            <w:placeholder>
              <w:docPart w:val="4BB4D9DACCB645CC8F1AAA9224C4710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2092197189"/>
                <w:placeholder>
                  <w:docPart w:val="17CE3E281DEB4E89B23E158086849F25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46" w:type="pct"/>
                    <w:shd w:val="clear" w:color="auto" w:fill="F2F2F2" w:themeFill="background1" w:themeFillShade="F2"/>
                  </w:tcPr>
                  <w:p w14:paraId="4476FA05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b/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480109266"/>
            <w:placeholder>
              <w:docPart w:val="2F7D9052DF754FEE995451AA3EA2E487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120766712"/>
                <w:placeholder>
                  <w:docPart w:val="D82D5B7EE85049C89256ABF0E5CACD6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687" w:type="pct"/>
                    <w:shd w:val="clear" w:color="auto" w:fill="F2F2F2" w:themeFill="background1" w:themeFillShade="F2"/>
                  </w:tcPr>
                  <w:p w14:paraId="23625960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b/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624973134"/>
            <w:placeholder>
              <w:docPart w:val="E3EB815B2CED43B3BCCCAB6EAD9A91B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88317425"/>
                <w:placeholder>
                  <w:docPart w:val="9B2FBB5637544789AB41D15347F0B94B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85" w:type="pct"/>
                    <w:shd w:val="clear" w:color="auto" w:fill="F2F2F2" w:themeFill="background1" w:themeFillShade="F2"/>
                  </w:tcPr>
                  <w:p w14:paraId="0F0B7D43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b/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927409015"/>
            <w:placeholder>
              <w:docPart w:val="9F2C164873BD4FA1AE8CAAD4D8005F1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76" w:type="pct"/>
                <w:shd w:val="clear" w:color="auto" w:fill="F2F2F2" w:themeFill="background1" w:themeFillShade="F2"/>
              </w:tcPr>
              <w:p w14:paraId="46D12E75" w14:textId="77777777" w:rsidR="00A01696" w:rsidRPr="001E1F6E" w:rsidRDefault="00A01696" w:rsidP="001E1F6E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72712224"/>
              <w:placeholder>
                <w:docPart w:val="A2B98E6B56DF48E08E63319102C942E8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1F02468" w14:textId="77777777" w:rsidR="00A01696" w:rsidRPr="009479DC" w:rsidRDefault="00A01696" w:rsidP="002D5C83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A01696" w:rsidRPr="009479DC" w14:paraId="01D4F023" w14:textId="77777777" w:rsidTr="00532432">
        <w:trPr>
          <w:trHeight w:val="683"/>
          <w:jc w:val="center"/>
        </w:trPr>
        <w:sdt>
          <w:sdtPr>
            <w:rPr>
              <w:rStyle w:val="PlaceholderText"/>
              <w:sz w:val="16"/>
              <w:szCs w:val="16"/>
              <w:lang w:val="tr"/>
            </w:rPr>
            <w:id w:val="182175891"/>
            <w:placeholder>
              <w:docPart w:val="0C4A0951917B4E11AA203F24C8D3C062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941293026"/>
                <w:placeholder>
                  <w:docPart w:val="CB6758A209CB4D3E85776A1F0E8D1AA6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78" w:type="pct"/>
                    <w:shd w:val="clear" w:color="auto" w:fill="F2F2F2" w:themeFill="background1" w:themeFillShade="F2"/>
                  </w:tcPr>
                  <w:p w14:paraId="39413A5D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348638576"/>
            <w:placeholder>
              <w:docPart w:val="F1C5601C699C467E82E4BB38A584C71D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1999297604"/>
                <w:placeholder>
                  <w:docPart w:val="73A7390C6CE943F19CB3A3D20571E9AB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34" w:type="pct"/>
                    <w:shd w:val="clear" w:color="auto" w:fill="F2F2F2" w:themeFill="background1" w:themeFillShade="F2"/>
                  </w:tcPr>
                  <w:p w14:paraId="1668E5F8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962297921"/>
            <w:placeholder>
              <w:docPart w:val="F7778E39536A4DD3BAFF4B8E8161207E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839205928"/>
                <w:placeholder>
                  <w:docPart w:val="4B6460C8FCDD4F1486C8B040BDDF102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46" w:type="pct"/>
                    <w:shd w:val="clear" w:color="auto" w:fill="F2F2F2" w:themeFill="background1" w:themeFillShade="F2"/>
                  </w:tcPr>
                  <w:p w14:paraId="514B08F3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360357439"/>
            <w:placeholder>
              <w:docPart w:val="ADFEA3D84C6E4B6293D8A54CF70433DA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964244829"/>
                <w:placeholder>
                  <w:docPart w:val="F87BCC42447741E3B564AB3A7236E833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687" w:type="pct"/>
                    <w:shd w:val="clear" w:color="auto" w:fill="F2F2F2" w:themeFill="background1" w:themeFillShade="F2"/>
                  </w:tcPr>
                  <w:p w14:paraId="46A33269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850762978"/>
            <w:placeholder>
              <w:docPart w:val="E873C1B10B4842FC8A71570ECEDDB49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319781864"/>
                <w:placeholder>
                  <w:docPart w:val="AC90FD34486A41D4AB911952054FE5B3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85" w:type="pct"/>
                    <w:shd w:val="clear" w:color="auto" w:fill="F2F2F2" w:themeFill="background1" w:themeFillShade="F2"/>
                  </w:tcPr>
                  <w:p w14:paraId="7DD1C1B4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043335111"/>
            <w:placeholder>
              <w:docPart w:val="86195A2CCBEC42CF9AC78A3388AC9D98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859865046"/>
                <w:placeholder>
                  <w:docPart w:val="EBD476F8AAD04CB2BE245CCD9210CE07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876" w:type="pct"/>
                    <w:shd w:val="clear" w:color="auto" w:fill="F2F2F2" w:themeFill="background1" w:themeFillShade="F2"/>
                  </w:tcPr>
                  <w:p w14:paraId="7301153E" w14:textId="77777777" w:rsidR="00A01696" w:rsidRPr="001E1F6E" w:rsidRDefault="00A01696" w:rsidP="001E1F6E">
                    <w:pPr>
                      <w:spacing w:line="276" w:lineRule="auto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-1171556614"/>
              <w:placeholder>
                <w:docPart w:val="4DA71E46BFD24D0391CDFAF62559D36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B98D94C" w14:textId="77777777" w:rsidR="00A01696" w:rsidRPr="009479DC" w:rsidRDefault="00A01696" w:rsidP="002D5C83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A01696" w:rsidRPr="009479DC" w14:paraId="700C436F" w14:textId="77777777" w:rsidTr="00532432">
        <w:trPr>
          <w:trHeight w:val="836"/>
          <w:jc w:val="center"/>
        </w:trPr>
        <w:sdt>
          <w:sdtPr>
            <w:rPr>
              <w:rStyle w:val="PlaceholderText"/>
              <w:sz w:val="16"/>
              <w:szCs w:val="16"/>
              <w:lang w:val="tr"/>
            </w:rPr>
            <w:id w:val="-1579363182"/>
            <w:placeholder>
              <w:docPart w:val="ECA4F303A02140578ACD18C3D486E270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1530877697"/>
                <w:placeholder>
                  <w:docPart w:val="84E754F6EF4546F2B6FB5D72475CA0E1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78" w:type="pct"/>
                    <w:shd w:val="clear" w:color="auto" w:fill="F2F2F2" w:themeFill="background1" w:themeFillShade="F2"/>
                  </w:tcPr>
                  <w:p w14:paraId="610D12AE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546950675"/>
            <w:placeholder>
              <w:docPart w:val="9129A1FC89E842B8B3BCECE4636BB415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1689321134"/>
                <w:placeholder>
                  <w:docPart w:val="768813B08E00423580F9A06C1B0814C5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34" w:type="pct"/>
                    <w:shd w:val="clear" w:color="auto" w:fill="F2F2F2" w:themeFill="background1" w:themeFillShade="F2"/>
                  </w:tcPr>
                  <w:p w14:paraId="4D927E3F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2091371827"/>
            <w:placeholder>
              <w:docPart w:val="F7522C70B86343A2B8E3A0DDFAF7AE62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2041314461"/>
                <w:placeholder>
                  <w:docPart w:val="F3CBA570245C4616BA90E49CBBC1A462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746" w:type="pct"/>
                    <w:shd w:val="clear" w:color="auto" w:fill="F2F2F2" w:themeFill="background1" w:themeFillShade="F2"/>
                  </w:tcPr>
                  <w:p w14:paraId="080209FC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23698072"/>
            <w:placeholder>
              <w:docPart w:val="F4928ECF36CE4AFA851145FD31C53376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-1622299397"/>
                <w:placeholder>
                  <w:docPart w:val="137D5D600D4F40F38F0A73109DC59054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687" w:type="pct"/>
                    <w:shd w:val="clear" w:color="auto" w:fill="F2F2F2" w:themeFill="background1" w:themeFillShade="F2"/>
                  </w:tcPr>
                  <w:p w14:paraId="5145CCE1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212794653"/>
            <w:placeholder>
              <w:docPart w:val="D82FA729C14E4A55BF696DD9B8AF56E9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2118335189"/>
                <w:placeholder>
                  <w:docPart w:val="5235BCE920E84BC0816687B0D06290B8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585" w:type="pct"/>
                    <w:shd w:val="clear" w:color="auto" w:fill="F2F2F2" w:themeFill="background1" w:themeFillShade="F2"/>
                  </w:tcPr>
                  <w:p w14:paraId="7DD1C6C0" w14:textId="77777777" w:rsidR="00A01696" w:rsidRPr="001E1F6E" w:rsidRDefault="00A01696" w:rsidP="002D5C83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610628264"/>
            <w:placeholder>
              <w:docPart w:val="1F4F525D00954872A11BB5308A06F981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sz w:val="16"/>
                  <w:szCs w:val="16"/>
                  <w:lang w:val="tr"/>
                </w:rPr>
                <w:id w:val="1587571121"/>
                <w:placeholder>
                  <w:docPart w:val="9BE8E8E94674457B94B6C81DD23DD85C"/>
                </w:placeholder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876" w:type="pct"/>
                    <w:shd w:val="clear" w:color="auto" w:fill="F2F2F2" w:themeFill="background1" w:themeFillShade="F2"/>
                  </w:tcPr>
                  <w:p w14:paraId="73C2ACFB" w14:textId="77777777" w:rsidR="00A01696" w:rsidRPr="001E1F6E" w:rsidRDefault="00A01696" w:rsidP="001E1F6E">
                    <w:pPr>
                      <w:spacing w:line="276" w:lineRule="auto"/>
                      <w:rPr>
                        <w:sz w:val="16"/>
                        <w:szCs w:val="16"/>
                        <w:lang w:val="pt-BR"/>
                      </w:rPr>
                    </w:pPr>
                    <w:r w:rsidRPr="009479DC">
                      <w:rPr>
                        <w:rStyle w:val="PlaceholderText"/>
                        <w:sz w:val="16"/>
                        <w:szCs w:val="16"/>
                        <w:lang w:val="es-CL"/>
                      </w:rPr>
                      <w:t>Haga clic para introducir texto.</w:t>
                    </w:r>
                  </w:p>
                </w:tc>
              </w:sdtContent>
            </w:sdt>
          </w:sdtContent>
        </w:sdt>
        <w:tc>
          <w:tcPr>
            <w:tcW w:w="59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303819207"/>
              <w:placeholder>
                <w:docPart w:val="EF2D3F2CB2D64F8E9146A71230248B52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E73157E" w14:textId="77777777" w:rsidR="00A01696" w:rsidRPr="009479DC" w:rsidRDefault="00A01696" w:rsidP="002D5C83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E80144" w:rsidRPr="009479DC" w14:paraId="5DA13207" w14:textId="77777777" w:rsidTr="00F16E63">
        <w:trPr>
          <w:trHeight w:val="288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183F02A" w14:textId="77777777" w:rsidR="00E80144" w:rsidRPr="009479DC" w:rsidRDefault="00E80144" w:rsidP="002D5C83">
            <w:pPr>
              <w:spacing w:line="276" w:lineRule="auto"/>
              <w:jc w:val="center"/>
              <w:rPr>
                <w:rFonts w:eastAsia="PMingLiU"/>
                <w:bCs/>
                <w:sz w:val="18"/>
                <w:szCs w:val="18"/>
                <w:lang w:val="es-CL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anterior.</w:t>
            </w:r>
          </w:p>
        </w:tc>
      </w:tr>
    </w:tbl>
    <w:p w14:paraId="0C092E48" w14:textId="77777777" w:rsidR="00834B7B" w:rsidRPr="009479DC" w:rsidRDefault="00834B7B">
      <w:pPr>
        <w:rPr>
          <w:lang w:val="es-C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7"/>
        <w:gridCol w:w="1252"/>
        <w:gridCol w:w="981"/>
        <w:gridCol w:w="1212"/>
        <w:gridCol w:w="972"/>
        <w:gridCol w:w="1109"/>
        <w:gridCol w:w="1400"/>
        <w:gridCol w:w="1115"/>
        <w:gridCol w:w="1159"/>
      </w:tblGrid>
      <w:tr w:rsidR="00BA59B0" w:rsidRPr="009479DC" w14:paraId="7CE7CE31" w14:textId="77777777" w:rsidTr="002D5C83">
        <w:trPr>
          <w:trHeight w:val="288"/>
        </w:trPr>
        <w:tc>
          <w:tcPr>
            <w:tcW w:w="5000" w:type="pct"/>
            <w:gridSpan w:val="9"/>
            <w:shd w:val="clear" w:color="auto" w:fill="0060AF"/>
          </w:tcPr>
          <w:p w14:paraId="57413DAC" w14:textId="77777777" w:rsidR="00BA59B0" w:rsidRPr="009479DC" w:rsidRDefault="00BA59B0" w:rsidP="002D5C83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lang w:val="es-CL" w:eastAsia="zh-CN"/>
              </w:rPr>
            </w:pPr>
            <w:r w:rsidRPr="009479DC">
              <w:rPr>
                <w:b/>
                <w:color w:val="FFFFFF" w:themeColor="background1"/>
                <w:sz w:val="22"/>
                <w:szCs w:val="22"/>
                <w:lang w:val="es-CL" w:eastAsia="zh-CN"/>
              </w:rPr>
              <w:t>SECCIÓN 10. (RDS) CERTIFICACIÓN DE GRUPO AGRÍCOLA</w:t>
            </w:r>
          </w:p>
        </w:tc>
      </w:tr>
      <w:tr w:rsidR="00BA59B0" w:rsidRPr="009479DC" w14:paraId="5084821A" w14:textId="77777777" w:rsidTr="00F12374">
        <w:trPr>
          <w:trHeight w:val="2897"/>
        </w:trPr>
        <w:tc>
          <w:tcPr>
            <w:tcW w:w="5000" w:type="pct"/>
            <w:gridSpan w:val="9"/>
            <w:shd w:val="clear" w:color="auto" w:fill="auto"/>
          </w:tcPr>
          <w:p w14:paraId="63DE1E6B" w14:textId="77777777" w:rsidR="00BA59B0" w:rsidRPr="009479DC" w:rsidRDefault="00BA59B0" w:rsidP="002D5C83">
            <w:pPr>
              <w:spacing w:before="120"/>
              <w:rPr>
                <w:b/>
                <w:bCs/>
                <w:sz w:val="18"/>
                <w:szCs w:val="18"/>
                <w:u w:val="single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u w:val="single"/>
                <w:lang w:val="es-CL" w:eastAsia="zh-CN"/>
              </w:rPr>
              <w:t>INSTRUCCIONES:</w:t>
            </w: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 </w:t>
            </w:r>
            <w:r w:rsidRPr="009479DC">
              <w:rPr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Solo aplicable a aquellos con grupos de granjas en el </w:t>
            </w:r>
            <w:r w:rsidR="002252A5">
              <w:rPr>
                <w:i/>
                <w:iCs/>
                <w:color w:val="C00000"/>
                <w:sz w:val="18"/>
                <w:szCs w:val="18"/>
                <w:lang w:val="es-CL" w:eastAsia="zh-CN"/>
              </w:rPr>
              <w:t>rango</w:t>
            </w:r>
            <w:r w:rsidRPr="009479DC">
              <w:rPr>
                <w:i/>
                <w:iCs/>
                <w:color w:val="C00000"/>
                <w:sz w:val="18"/>
                <w:szCs w:val="18"/>
                <w:lang w:val="es-CL" w:eastAsia="zh-CN"/>
              </w:rPr>
              <w:t xml:space="preserve"> de la certificación</w:t>
            </w:r>
            <w:r w:rsidRPr="009479DC">
              <w:rPr>
                <w:sz w:val="18"/>
                <w:szCs w:val="18"/>
                <w:lang w:val="es-CL" w:eastAsia="zh-CN"/>
              </w:rPr>
              <w:t>.</w:t>
            </w:r>
          </w:p>
          <w:p w14:paraId="5B41C902" w14:textId="77777777" w:rsidR="00BA59B0" w:rsidRPr="009479DC" w:rsidRDefault="00BA59B0" w:rsidP="002D5C83">
            <w:pPr>
              <w:spacing w:before="120" w:line="276" w:lineRule="auto"/>
              <w:rPr>
                <w:sz w:val="18"/>
                <w:lang w:val="es-CL" w:eastAsia="zh-CN"/>
              </w:rPr>
            </w:pPr>
            <w:r w:rsidRPr="009479DC">
              <w:rPr>
                <w:sz w:val="18"/>
                <w:lang w:val="es-CL" w:eastAsia="zh-CN"/>
              </w:rPr>
              <w:t>Proporcione la siguiente información para todos los grupos de granjas individuales que manejarán aves acuáticas certificadas en este ámbito de certificación.</w:t>
            </w:r>
          </w:p>
          <w:p w14:paraId="05C93F47" w14:textId="77777777" w:rsidR="00BA59B0" w:rsidRPr="009479DC" w:rsidRDefault="00BA59B0" w:rsidP="002D5C83">
            <w:pPr>
              <w:spacing w:line="276" w:lineRule="auto"/>
              <w:rPr>
                <w:sz w:val="10"/>
                <w:szCs w:val="10"/>
                <w:lang w:val="es-CL" w:eastAsia="zh-CN"/>
              </w:rPr>
            </w:pPr>
          </w:p>
          <w:p w14:paraId="148D2957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Nombre del grupo de granjas: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 proporcione un nombre para este grupo de granjas. Ejemplo: "Grupo de granjas de la empresa ABC (pato blanco)"</w:t>
            </w:r>
          </w:p>
          <w:p w14:paraId="067797F8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Tipo / Especie de aves acuáticas: 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Enumere todos los tipos de aves acuáticas que el grupo de granja criará. Ejemplos: pato blanco, pato gris, ganso blanco, ganso gris. Si es posible, proporcione también la especie. </w:t>
            </w:r>
          </w:p>
          <w:p w14:paraId="350DC2C3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Número de aves acuáticas criadas por año: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 Sírvase proporcionar un número estimado de aves acuáticas criadas anualmente para cada tipo de ave acuática.</w:t>
            </w:r>
          </w:p>
          <w:p w14:paraId="6BF5791F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Número de aves acuáticas sacrificadas por año: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 Proporcione un número estimado de aves acuáticas sacrificadas anualmente para cada tipo de ave acuática. </w:t>
            </w:r>
          </w:p>
          <w:p w14:paraId="433482A3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Lista de Actividades / Procesos: 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Ejemplos: Producción Agrícola (Cultivo), Producción Agrícola (Cría), Eclosión, Transporte, Sacrificio, etc. </w:t>
            </w:r>
          </w:p>
        </w:tc>
      </w:tr>
      <w:tr w:rsidR="00BA59B0" w:rsidRPr="00BA59B0" w14:paraId="204C8726" w14:textId="77777777" w:rsidTr="00F12374">
        <w:trPr>
          <w:trHeight w:val="665"/>
        </w:trPr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068005F3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lastRenderedPageBreak/>
              <w:t>Nombre del grupo de granjas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78710155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Contacto Responsable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224D13B7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Número de miembros del grupo de granjas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01FA1473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Número de granjas parentales en el grupo, si las hay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71EF1F65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Tipo de Aves Acuáticas / Especie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7D94588E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Número de aves acuáticas criadas por año.</w:t>
            </w:r>
          </w:p>
        </w:tc>
        <w:tc>
          <w:tcPr>
            <w:tcW w:w="660" w:type="pct"/>
            <w:shd w:val="clear" w:color="auto" w:fill="D9D9D9" w:themeFill="background1" w:themeFillShade="D9"/>
            <w:vAlign w:val="center"/>
          </w:tcPr>
          <w:p w14:paraId="3F1641E3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Número de aves acuáticas sacrificadas por año, si las hubiera.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53EA7682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Listado de Actividades / Procesos</w:t>
            </w:r>
          </w:p>
          <w:p w14:paraId="64D13948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498F7A1D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Certificado previamente (S/N)</w:t>
            </w:r>
          </w:p>
        </w:tc>
      </w:tr>
      <w:tr w:rsidR="001867F7" w:rsidRPr="009479DC" w14:paraId="27B96ACF" w14:textId="77777777" w:rsidTr="002D5C83">
        <w:trPr>
          <w:trHeight w:val="881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1494795052"/>
            <w:placeholder>
              <w:docPart w:val="3F5F8CFE1AB64AACA6A4FA9FBAC7BA87"/>
            </w:placeholder>
            <w:showingPlcHdr/>
          </w:sdtPr>
          <w:sdtEndPr/>
          <w:sdtContent>
            <w:tc>
              <w:tcPr>
                <w:tcW w:w="729" w:type="pct"/>
                <w:shd w:val="clear" w:color="auto" w:fill="F2F2F2" w:themeFill="background1" w:themeFillShade="F2"/>
              </w:tcPr>
              <w:p w14:paraId="32E983C3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214203415"/>
            <w:placeholder>
              <w:docPart w:val="AE3524F8FE774B989468EC1E9F1DC4B0"/>
            </w:placeholder>
            <w:showingPlcHdr/>
          </w:sdtPr>
          <w:sdtEndPr/>
          <w:sdtContent>
            <w:tc>
              <w:tcPr>
                <w:tcW w:w="592" w:type="pct"/>
                <w:shd w:val="clear" w:color="auto" w:fill="F2F2F2" w:themeFill="background1" w:themeFillShade="F2"/>
              </w:tcPr>
              <w:p w14:paraId="4370AA34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453407437"/>
            <w:placeholder>
              <w:docPart w:val="745D475221B14ED4B3646967A796774D"/>
            </w:placeholder>
            <w:showingPlcHdr/>
          </w:sdtPr>
          <w:sdtEndPr/>
          <w:sdtContent>
            <w:tc>
              <w:tcPr>
                <w:tcW w:w="463" w:type="pct"/>
                <w:shd w:val="clear" w:color="auto" w:fill="F2F2F2" w:themeFill="background1" w:themeFillShade="F2"/>
              </w:tcPr>
              <w:p w14:paraId="543E68FA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213304103"/>
            <w:placeholder>
              <w:docPart w:val="09B0335AEE2048FFB3FCD91A93EE79D9"/>
            </w:placeholder>
            <w:showingPlcHdr/>
          </w:sdtPr>
          <w:sdtEndPr/>
          <w:sdtContent>
            <w:tc>
              <w:tcPr>
                <w:tcW w:w="576" w:type="pct"/>
                <w:shd w:val="clear" w:color="auto" w:fill="F2F2F2" w:themeFill="background1" w:themeFillShade="F2"/>
              </w:tcPr>
              <w:p w14:paraId="794E21B9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2146704906"/>
            <w:placeholder>
              <w:docPart w:val="EBCFE2200A7842EFAD1377632258D7F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6" w:type="pct"/>
                <w:shd w:val="clear" w:color="auto" w:fill="F2F2F2" w:themeFill="background1" w:themeFillShade="F2"/>
              </w:tcPr>
              <w:p w14:paraId="4570AD6B" w14:textId="77777777" w:rsidR="001867F7" w:rsidRPr="00BA59B0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Elige un artículo.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389557375"/>
            <w:placeholder>
              <w:docPart w:val="E05F870A7D614A639E5BBA00A4DA7796"/>
            </w:placeholder>
            <w:showingPlcHdr/>
          </w:sdtPr>
          <w:sdtEndPr/>
          <w:sdtContent>
            <w:tc>
              <w:tcPr>
                <w:tcW w:w="531" w:type="pct"/>
                <w:shd w:val="clear" w:color="auto" w:fill="F2F2F2" w:themeFill="background1" w:themeFillShade="F2"/>
              </w:tcPr>
              <w:p w14:paraId="0EB9BB6A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91536379"/>
            <w:placeholder>
              <w:docPart w:val="F36504ED71584CC88AE9CC5C5334EC9F"/>
            </w:placeholder>
            <w:showingPlcHdr/>
          </w:sdtPr>
          <w:sdtEndPr/>
          <w:sdtContent>
            <w:tc>
              <w:tcPr>
                <w:tcW w:w="660" w:type="pct"/>
                <w:shd w:val="clear" w:color="auto" w:fill="F2F2F2" w:themeFill="background1" w:themeFillShade="F2"/>
              </w:tcPr>
              <w:p w14:paraId="0657874F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240146292"/>
            <w:placeholder>
              <w:docPart w:val="0D83E562EA5B43C2B1BD0F2A0A2071ED"/>
            </w:placeholder>
            <w:showingPlcHdr/>
          </w:sdtPr>
          <w:sdtEndPr/>
          <w:sdtContent>
            <w:tc>
              <w:tcPr>
                <w:tcW w:w="475" w:type="pct"/>
                <w:shd w:val="clear" w:color="auto" w:fill="F2F2F2" w:themeFill="background1" w:themeFillShade="F2"/>
              </w:tcPr>
              <w:p w14:paraId="66EEA535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18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2015726630"/>
              <w:placeholder>
                <w:docPart w:val="845C4C794D5D4C6DAF642F2DF5FDE0E1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C44D557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24B56D83" w14:textId="77777777" w:rsidTr="002D5C83">
        <w:trPr>
          <w:trHeight w:val="791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1534692467"/>
            <w:placeholder>
              <w:docPart w:val="56B5CDFA08834F2BA4BB69E720AE8062"/>
            </w:placeholder>
            <w:showingPlcHdr/>
          </w:sdtPr>
          <w:sdtEndPr/>
          <w:sdtContent>
            <w:tc>
              <w:tcPr>
                <w:tcW w:w="72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F4358F3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961529644"/>
            <w:placeholder>
              <w:docPart w:val="DD9E582AE3EA4B26936BBDFFAC47B939"/>
            </w:placeholder>
            <w:showingPlcHdr/>
          </w:sdtPr>
          <w:sdtEndPr/>
          <w:sdtContent>
            <w:tc>
              <w:tcPr>
                <w:tcW w:w="5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5B81C46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816783895"/>
            <w:placeholder>
              <w:docPart w:val="ABA011B71964434FA4DE10BA7BCC50B2"/>
            </w:placeholder>
            <w:showingPlcHdr/>
          </w:sdtPr>
          <w:sdtEndPr/>
          <w:sdtContent>
            <w:tc>
              <w:tcPr>
                <w:tcW w:w="46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3217389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683790080"/>
            <w:placeholder>
              <w:docPart w:val="4153135BF68944C8A3F60CD1948DFC44"/>
            </w:placeholder>
            <w:showingPlcHdr/>
          </w:sdtPr>
          <w:sdtEndPr/>
          <w:sdtContent>
            <w:tc>
              <w:tcPr>
                <w:tcW w:w="57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55A1AE5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945839143"/>
            <w:placeholder>
              <w:docPart w:val="73108A5346F942D59C151470C9B9D84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CC6B202" w14:textId="77777777" w:rsidR="001867F7" w:rsidRPr="00BA59B0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Elige un artículo.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788206198"/>
            <w:placeholder>
              <w:docPart w:val="3EE4A4FD2E6B425DBAC44E94F41F7AD0"/>
            </w:placeholder>
            <w:showingPlcHdr/>
          </w:sdtPr>
          <w:sdtEndPr/>
          <w:sdtContent>
            <w:tc>
              <w:tcPr>
                <w:tcW w:w="53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DA7E95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735138582"/>
            <w:placeholder>
              <w:docPart w:val="04DDECF65E0E4662B4B0EDC7BA9B4860"/>
            </w:placeholder>
            <w:showingPlcHdr/>
          </w:sdtPr>
          <w:sdtEndPr/>
          <w:sdtContent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DB091B0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814183686"/>
            <w:placeholder>
              <w:docPart w:val="3FD7BB0811724F22B8EE9C65A832B843"/>
            </w:placeholder>
            <w:showingPlcHdr/>
          </w:sdtPr>
          <w:sdtEndPr/>
          <w:sdtContent>
            <w:tc>
              <w:tcPr>
                <w:tcW w:w="47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9D20559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1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-1399121408"/>
              <w:placeholder>
                <w:docPart w:val="B82AF6DEF9784C7EBECAE770F63D3446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923FD33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04D1AFCE" w14:textId="77777777" w:rsidTr="002D5C83">
        <w:trPr>
          <w:trHeight w:val="809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453099542"/>
            <w:placeholder>
              <w:docPart w:val="523910FFDC4340C8B7C646742B7D7B54"/>
            </w:placeholder>
            <w:showingPlcHdr/>
          </w:sdtPr>
          <w:sdtEndPr/>
          <w:sdtContent>
            <w:tc>
              <w:tcPr>
                <w:tcW w:w="72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F370837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972481343"/>
            <w:placeholder>
              <w:docPart w:val="1FCE2C1C48F74E98BC93F31D51B56D4C"/>
            </w:placeholder>
            <w:showingPlcHdr/>
          </w:sdtPr>
          <w:sdtEndPr/>
          <w:sdtContent>
            <w:tc>
              <w:tcPr>
                <w:tcW w:w="5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D4306B6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102851138"/>
            <w:placeholder>
              <w:docPart w:val="29296006864640EB9A9BE0D9694F738A"/>
            </w:placeholder>
            <w:showingPlcHdr/>
          </w:sdtPr>
          <w:sdtEndPr/>
          <w:sdtContent>
            <w:tc>
              <w:tcPr>
                <w:tcW w:w="46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F65610F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094358424"/>
            <w:placeholder>
              <w:docPart w:val="523EE4E28F484DA4B541E2EC82F553F6"/>
            </w:placeholder>
            <w:showingPlcHdr/>
          </w:sdtPr>
          <w:sdtEndPr/>
          <w:sdtContent>
            <w:tc>
              <w:tcPr>
                <w:tcW w:w="57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F4980B3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054197524"/>
            <w:placeholder>
              <w:docPart w:val="58897CE5D1D94797B8E4CD9C218D806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DB1D6E" w14:textId="77777777" w:rsidR="001867F7" w:rsidRPr="00BA59B0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Elige un artículo.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114894452"/>
            <w:placeholder>
              <w:docPart w:val="0191C4AA3AD348139E287C8CDEB34B0A"/>
            </w:placeholder>
            <w:showingPlcHdr/>
          </w:sdtPr>
          <w:sdtEndPr/>
          <w:sdtContent>
            <w:tc>
              <w:tcPr>
                <w:tcW w:w="53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E04ECF6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883790111"/>
            <w:placeholder>
              <w:docPart w:val="3C447A7C6F434500AF7FEEA13C0F14A5"/>
            </w:placeholder>
            <w:showingPlcHdr/>
          </w:sdtPr>
          <w:sdtEndPr/>
          <w:sdtContent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E0377B5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292024857"/>
            <w:placeholder>
              <w:docPart w:val="6414F56F02AE4435BE116D7F254C6368"/>
            </w:placeholder>
            <w:showingPlcHdr/>
          </w:sdtPr>
          <w:sdtEndPr/>
          <w:sdtContent>
            <w:tc>
              <w:tcPr>
                <w:tcW w:w="47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614022B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1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1896385973"/>
              <w:placeholder>
                <w:docPart w:val="C7FE1F908004410183F6A07828093B07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8A3F3E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BA59B0" w:rsidRPr="009479DC" w14:paraId="1A263776" w14:textId="77777777" w:rsidTr="00F16E63">
        <w:trPr>
          <w:trHeight w:val="288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22A1B" w14:textId="77777777" w:rsidR="00BA59B0" w:rsidRPr="009479DC" w:rsidRDefault="00BA59B0" w:rsidP="002D5C83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val="es-CL" w:eastAsia="zh-CN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anterior.</w:t>
            </w:r>
          </w:p>
        </w:tc>
      </w:tr>
    </w:tbl>
    <w:p w14:paraId="472A61D7" w14:textId="77777777" w:rsidR="00F12374" w:rsidRPr="009479DC" w:rsidRDefault="00F12374">
      <w:pPr>
        <w:rPr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74"/>
        <w:gridCol w:w="1420"/>
        <w:gridCol w:w="1241"/>
        <w:gridCol w:w="1249"/>
        <w:gridCol w:w="1045"/>
        <w:gridCol w:w="1885"/>
        <w:gridCol w:w="974"/>
        <w:gridCol w:w="1159"/>
      </w:tblGrid>
      <w:tr w:rsidR="00A01696" w:rsidRPr="009479DC" w14:paraId="322AA069" w14:textId="77777777" w:rsidTr="002D5C83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3FF842E2" w14:textId="77777777" w:rsidR="00A01696" w:rsidRPr="009479DC" w:rsidRDefault="00A01696" w:rsidP="002D5C83">
            <w:pPr>
              <w:spacing w:line="276" w:lineRule="auto"/>
              <w:rPr>
                <w:b/>
                <w:color w:val="FFFFFF"/>
                <w:sz w:val="22"/>
                <w:szCs w:val="22"/>
                <w:lang w:val="es-CL"/>
              </w:rPr>
            </w:pPr>
            <w:r w:rsidRPr="009479DC">
              <w:rPr>
                <w:b/>
                <w:color w:val="FFFFFF"/>
                <w:sz w:val="22"/>
                <w:szCs w:val="22"/>
                <w:lang w:val="es-CL"/>
              </w:rPr>
              <w:t>SECCIÓN 11. (RDS) CERTIFICACIÓN INDIVIDUAL DE FINCAS</w:t>
            </w:r>
          </w:p>
        </w:tc>
      </w:tr>
      <w:tr w:rsidR="00A01696" w:rsidRPr="009479DC" w14:paraId="19862C2D" w14:textId="77777777" w:rsidTr="00F12374">
        <w:trPr>
          <w:trHeight w:val="1853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8589A7D" w14:textId="77777777" w:rsidR="00A01696" w:rsidRPr="009479DC" w:rsidRDefault="00A01696" w:rsidP="002D5C83">
            <w:pPr>
              <w:spacing w:before="120"/>
              <w:rPr>
                <w:sz w:val="20"/>
                <w:szCs w:val="20"/>
                <w:lang w:val="es-CL"/>
              </w:rPr>
            </w:pPr>
            <w:r w:rsidRPr="009479DC">
              <w:rPr>
                <w:b/>
                <w:sz w:val="20"/>
                <w:szCs w:val="20"/>
                <w:u w:val="single"/>
                <w:lang w:val="es-CL"/>
              </w:rPr>
              <w:t>INSTRUCCIONES:</w:t>
            </w:r>
            <w:r w:rsidRPr="009479DC">
              <w:rPr>
                <w:b/>
                <w:sz w:val="20"/>
                <w:szCs w:val="20"/>
                <w:lang w:val="es-CL"/>
              </w:rPr>
              <w:t xml:space="preserve"> </w:t>
            </w:r>
            <w:r w:rsidRPr="009479DC">
              <w:rPr>
                <w:i/>
                <w:color w:val="C00000"/>
                <w:sz w:val="20"/>
                <w:szCs w:val="20"/>
                <w:lang w:val="es-CL"/>
              </w:rPr>
              <w:t xml:space="preserve">Solo aplicable a aquellos con granjas individuales en el </w:t>
            </w:r>
            <w:r w:rsidR="002252A5">
              <w:rPr>
                <w:i/>
                <w:color w:val="C00000"/>
                <w:sz w:val="20"/>
                <w:szCs w:val="20"/>
                <w:lang w:val="es-CL"/>
              </w:rPr>
              <w:t>rango</w:t>
            </w:r>
            <w:r w:rsidRPr="009479DC">
              <w:rPr>
                <w:i/>
                <w:color w:val="C00000"/>
                <w:sz w:val="20"/>
                <w:szCs w:val="20"/>
                <w:lang w:val="es-CL"/>
              </w:rPr>
              <w:t xml:space="preserve"> de la certificación</w:t>
            </w:r>
            <w:r w:rsidRPr="009479DC">
              <w:rPr>
                <w:sz w:val="20"/>
                <w:szCs w:val="20"/>
                <w:lang w:val="es-CL"/>
              </w:rPr>
              <w:t>.</w:t>
            </w:r>
          </w:p>
          <w:p w14:paraId="6A2B65AE" w14:textId="77777777" w:rsidR="00A01696" w:rsidRPr="009479DC" w:rsidRDefault="00A01696" w:rsidP="002D5C83">
            <w:pPr>
              <w:spacing w:before="120" w:line="276" w:lineRule="auto"/>
              <w:rPr>
                <w:sz w:val="18"/>
                <w:szCs w:val="18"/>
                <w:lang w:val="es-CL"/>
              </w:rPr>
            </w:pPr>
            <w:r w:rsidRPr="009479DC">
              <w:rPr>
                <w:sz w:val="18"/>
                <w:szCs w:val="18"/>
                <w:lang w:val="es-CL"/>
              </w:rPr>
              <w:t>Proporcione la siguiente información para todas las granjas individuales que manejarán aves acuáticas certificadas en este ámbito de certificación.</w:t>
            </w:r>
          </w:p>
          <w:p w14:paraId="1DE8ADDD" w14:textId="77777777" w:rsidR="00A01696" w:rsidRPr="00F12374" w:rsidRDefault="00A01696" w:rsidP="002D5C83">
            <w:pPr>
              <w:spacing w:line="276" w:lineRule="auto"/>
              <w:rPr>
                <w:sz w:val="10"/>
                <w:szCs w:val="10"/>
                <w:lang w:val="pt-BR"/>
              </w:rPr>
            </w:pPr>
          </w:p>
          <w:p w14:paraId="0262AF1C" w14:textId="77777777" w:rsidR="00A01696" w:rsidRPr="00BA59B0" w:rsidRDefault="00A01696" w:rsidP="002D5C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</w:rPr>
            </w:pPr>
            <w:r w:rsidRPr="009479DC">
              <w:rPr>
                <w:b/>
                <w:sz w:val="18"/>
                <w:szCs w:val="18"/>
                <w:lang w:val="es-CL"/>
              </w:rPr>
              <w:t xml:space="preserve">Aves acuáticas: </w:t>
            </w:r>
            <w:r w:rsidRPr="009479DC">
              <w:rPr>
                <w:sz w:val="18"/>
                <w:szCs w:val="18"/>
                <w:lang w:val="es-CL"/>
              </w:rPr>
              <w:t xml:space="preserve">Enumere todos los tipos de aves acuáticas que manejará el matadero. </w:t>
            </w:r>
            <w:r w:rsidRPr="00BA59B0">
              <w:rPr>
                <w:sz w:val="18"/>
                <w:szCs w:val="18"/>
              </w:rPr>
              <w:t xml:space="preserve">Ejemplos: pato blanco, pato gris, ganso blanco, ganso gris. </w:t>
            </w:r>
          </w:p>
          <w:p w14:paraId="1EE48503" w14:textId="77777777" w:rsidR="00A01696" w:rsidRPr="009479DC" w:rsidRDefault="00A01696" w:rsidP="002D5C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  <w:lang w:val="es-CL"/>
              </w:rPr>
            </w:pPr>
            <w:r w:rsidRPr="009479DC">
              <w:rPr>
                <w:b/>
                <w:sz w:val="18"/>
                <w:szCs w:val="18"/>
                <w:lang w:val="es-CL"/>
              </w:rPr>
              <w:t>Número de aves acuáticas sacrificadas por año:</w:t>
            </w:r>
            <w:r w:rsidRPr="009479DC">
              <w:rPr>
                <w:sz w:val="18"/>
                <w:szCs w:val="18"/>
                <w:lang w:val="es-CL"/>
              </w:rPr>
              <w:t xml:space="preserve"> Proporcione un número estimado de aves acuáticas sacrificadas anualmente para cada tipo de ave acuática. </w:t>
            </w:r>
          </w:p>
          <w:p w14:paraId="3FCF94A4" w14:textId="77777777" w:rsidR="00A01696" w:rsidRPr="009479DC" w:rsidRDefault="00A01696" w:rsidP="002D5C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  <w:lang w:val="es-CL"/>
              </w:rPr>
            </w:pPr>
            <w:r w:rsidRPr="009479DC">
              <w:rPr>
                <w:b/>
                <w:sz w:val="18"/>
                <w:szCs w:val="18"/>
                <w:lang w:val="es-CL"/>
              </w:rPr>
              <w:t xml:space="preserve">Lista de actividades / procesos: </w:t>
            </w:r>
            <w:r w:rsidRPr="009479DC">
              <w:rPr>
                <w:sz w:val="18"/>
                <w:szCs w:val="18"/>
                <w:lang w:val="es-CL"/>
              </w:rPr>
              <w:t xml:space="preserve">Ejemplos: producción agrícola (cultivo), producción agrícola (cría), eclosión, transporte, etc. </w:t>
            </w:r>
          </w:p>
        </w:tc>
      </w:tr>
      <w:tr w:rsidR="00A01696" w14:paraId="286F7D75" w14:textId="77777777" w:rsidTr="00B25892">
        <w:trPr>
          <w:trHeight w:val="890"/>
        </w:trPr>
        <w:tc>
          <w:tcPr>
            <w:tcW w:w="826" w:type="pct"/>
            <w:shd w:val="clear" w:color="auto" w:fill="D9D9D9" w:themeFill="background1" w:themeFillShade="D9"/>
            <w:vAlign w:val="center"/>
          </w:tcPr>
          <w:p w14:paraId="4B597098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BA59B0">
              <w:rPr>
                <w:b/>
                <w:sz w:val="16"/>
                <w:szCs w:val="16"/>
              </w:rPr>
              <w:t>Nombre de la granja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4141648A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BA59B0">
              <w:rPr>
                <w:b/>
                <w:sz w:val="16"/>
                <w:szCs w:val="16"/>
              </w:rPr>
              <w:t>Dirección de la granja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04BADC80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A59B0">
              <w:rPr>
                <w:b/>
                <w:sz w:val="16"/>
                <w:szCs w:val="16"/>
              </w:rPr>
              <w:t>Contacto Responsable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0FA9D03A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479DC">
              <w:rPr>
                <w:b/>
                <w:sz w:val="16"/>
                <w:szCs w:val="16"/>
                <w:lang w:val="es-CL"/>
              </w:rPr>
              <w:t>Tipo/Especie de Aves Acuáticas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00A5FD9E" w14:textId="77777777" w:rsidR="00A01696" w:rsidRPr="009479DC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es-CL"/>
              </w:rPr>
            </w:pPr>
            <w:r w:rsidRPr="009479DC">
              <w:rPr>
                <w:b/>
                <w:sz w:val="16"/>
                <w:szCs w:val="16"/>
                <w:lang w:val="es-CL"/>
              </w:rPr>
              <w:t>Número de aves acuáticas criadas por año.</w:t>
            </w: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7AFF40E1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A59B0">
              <w:rPr>
                <w:b/>
                <w:sz w:val="16"/>
                <w:szCs w:val="16"/>
              </w:rPr>
              <w:t>Listado de Actividades / Procesos</w:t>
            </w:r>
          </w:p>
        </w:tc>
        <w:tc>
          <w:tcPr>
            <w:tcW w:w="453" w:type="pct"/>
            <w:shd w:val="clear" w:color="auto" w:fill="D9D9D9" w:themeFill="background1" w:themeFillShade="D9"/>
            <w:vAlign w:val="center"/>
          </w:tcPr>
          <w:p w14:paraId="2D68F792" w14:textId="77777777" w:rsidR="00A01696" w:rsidRPr="009479DC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es-CL"/>
              </w:rPr>
            </w:pPr>
            <w:r w:rsidRPr="009479DC">
              <w:rPr>
                <w:b/>
                <w:sz w:val="16"/>
                <w:szCs w:val="16"/>
                <w:lang w:val="es-CL"/>
              </w:rPr>
              <w:t>Granja de padres</w:t>
            </w:r>
          </w:p>
          <w:p w14:paraId="2EEE5669" w14:textId="77777777" w:rsidR="00A01696" w:rsidRPr="009479DC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  <w:lang w:val="es-CL"/>
              </w:rPr>
            </w:pPr>
            <w:r w:rsidRPr="009479DC">
              <w:rPr>
                <w:b/>
                <w:sz w:val="16"/>
                <w:szCs w:val="16"/>
                <w:lang w:val="es-CL"/>
              </w:rPr>
              <w:t>(S/N)</w:t>
            </w:r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0875C0BB" w14:textId="77777777" w:rsidR="00A01696" w:rsidRPr="00BA59B0" w:rsidRDefault="00A01696" w:rsidP="002D5C8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A59B0">
              <w:rPr>
                <w:b/>
                <w:sz w:val="16"/>
                <w:szCs w:val="16"/>
              </w:rPr>
              <w:t>Certificado previamente (S/N)</w:t>
            </w:r>
          </w:p>
        </w:tc>
      </w:tr>
      <w:tr w:rsidR="001867F7" w:rsidRPr="009479DC" w14:paraId="2CCA682F" w14:textId="77777777" w:rsidTr="00B25892">
        <w:trPr>
          <w:trHeight w:val="782"/>
        </w:trPr>
        <w:sdt>
          <w:sdtPr>
            <w:rPr>
              <w:rStyle w:val="PlaceholderText"/>
              <w:sz w:val="16"/>
              <w:szCs w:val="16"/>
              <w:lang w:val="tr"/>
            </w:rPr>
            <w:id w:val="-1792658109"/>
            <w:placeholder>
              <w:docPart w:val="E987563EFDA343EC9FF1E6DB5E07B82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26" w:type="pct"/>
                <w:shd w:val="clear" w:color="auto" w:fill="F2F2F2" w:themeFill="background1" w:themeFillShade="F2"/>
              </w:tcPr>
              <w:p w14:paraId="582CBBD5" w14:textId="77777777" w:rsidR="001867F7" w:rsidRPr="00BA59B0" w:rsidRDefault="001867F7" w:rsidP="001867F7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634685233"/>
            <w:placeholder>
              <w:docPart w:val="B27C248886414EF191E945B4719733E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61" w:type="pct"/>
                <w:shd w:val="clear" w:color="auto" w:fill="F2F2F2" w:themeFill="background1" w:themeFillShade="F2"/>
              </w:tcPr>
              <w:p w14:paraId="472EBB69" w14:textId="77777777" w:rsidR="001867F7" w:rsidRPr="00BA59B0" w:rsidRDefault="001867F7" w:rsidP="001867F7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388174422"/>
            <w:placeholder>
              <w:docPart w:val="11DAB684E4D84E06BE12AF715776DC9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78" w:type="pct"/>
                <w:shd w:val="clear" w:color="auto" w:fill="F2F2F2" w:themeFill="background1" w:themeFillShade="F2"/>
              </w:tcPr>
              <w:p w14:paraId="66D88D99" w14:textId="77777777" w:rsidR="001867F7" w:rsidRPr="00BA59B0" w:rsidRDefault="001867F7" w:rsidP="001867F7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359553418"/>
            <w:placeholder>
              <w:docPart w:val="2E7328DE2ABE498C9A125FD86AA8E5E5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81" w:type="pct"/>
                <w:shd w:val="clear" w:color="auto" w:fill="F2F2F2" w:themeFill="background1" w:themeFillShade="F2"/>
              </w:tcPr>
              <w:p w14:paraId="1CBD1A59" w14:textId="77777777" w:rsidR="001867F7" w:rsidRPr="00BA59B0" w:rsidRDefault="001867F7" w:rsidP="001867F7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840241852"/>
            <w:placeholder>
              <w:docPart w:val="57ADC4313E0A4BBBAA6DB4A10F50F38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86" w:type="pct"/>
                <w:shd w:val="clear" w:color="auto" w:fill="F2F2F2" w:themeFill="background1" w:themeFillShade="F2"/>
              </w:tcPr>
              <w:p w14:paraId="1DA89429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415970088"/>
            <w:placeholder>
              <w:docPart w:val="5897E0A001CB42B2B094EB54BAA22AD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77" w:type="pct"/>
                <w:shd w:val="clear" w:color="auto" w:fill="F2F2F2" w:themeFill="background1" w:themeFillShade="F2"/>
              </w:tcPr>
              <w:p w14:paraId="6748BBD7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tc>
          <w:tcPr>
            <w:tcW w:w="45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Parent Farm (Y/N)"/>
              <w:tag w:val="Parent Farm (Y/N)"/>
              <w:id w:val="-1396739875"/>
              <w:placeholder>
                <w:docPart w:val="33FBF7CE980B48EFA425D2F45AC35B72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C5B03D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  <w:p w14:paraId="7AB0308A" w14:textId="77777777" w:rsidR="001867F7" w:rsidRPr="00BA59B0" w:rsidRDefault="001867F7" w:rsidP="001867F7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42186393"/>
              <w:placeholder>
                <w:docPart w:val="A6A2A675DFB0416D8C749ED87431FDC9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44316B1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4609939C" w14:textId="77777777" w:rsidTr="00B25892">
        <w:trPr>
          <w:trHeight w:val="764"/>
        </w:trPr>
        <w:sdt>
          <w:sdtPr>
            <w:rPr>
              <w:rStyle w:val="PlaceholderText"/>
              <w:sz w:val="16"/>
              <w:szCs w:val="16"/>
              <w:lang w:val="tr"/>
            </w:rPr>
            <w:id w:val="-583532844"/>
            <w:placeholder>
              <w:docPart w:val="929CC4E20A3C489D898F117E2D067D1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26" w:type="pct"/>
                <w:shd w:val="clear" w:color="auto" w:fill="F2F2F2" w:themeFill="background1" w:themeFillShade="F2"/>
              </w:tcPr>
              <w:p w14:paraId="6C0B8B6B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438874392"/>
            <w:placeholder>
              <w:docPart w:val="DC5D3E9847574BD29B3BA59CF17C968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61" w:type="pct"/>
                <w:shd w:val="clear" w:color="auto" w:fill="F2F2F2" w:themeFill="background1" w:themeFillShade="F2"/>
              </w:tcPr>
              <w:p w14:paraId="11F0787E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812698890"/>
            <w:placeholder>
              <w:docPart w:val="D32F93F7C83B41148601E4F8A3FCC70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78" w:type="pct"/>
                <w:shd w:val="clear" w:color="auto" w:fill="F2F2F2" w:themeFill="background1" w:themeFillShade="F2"/>
              </w:tcPr>
              <w:p w14:paraId="514B2D8C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004242597"/>
            <w:placeholder>
              <w:docPart w:val="723CF3E687234E70A30207B05E081A1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81" w:type="pct"/>
                <w:shd w:val="clear" w:color="auto" w:fill="F2F2F2" w:themeFill="background1" w:themeFillShade="F2"/>
              </w:tcPr>
              <w:p w14:paraId="4C1F4167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269586643"/>
            <w:placeholder>
              <w:docPart w:val="E7B78F97ADCF4BB9B7F266FA8B32516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86" w:type="pct"/>
                <w:shd w:val="clear" w:color="auto" w:fill="F2F2F2" w:themeFill="background1" w:themeFillShade="F2"/>
              </w:tcPr>
              <w:p w14:paraId="661CFBAF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162585537"/>
            <w:placeholder>
              <w:docPart w:val="D736B776EC7D4CBE89224BFB7EC6E1F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77" w:type="pct"/>
                <w:shd w:val="clear" w:color="auto" w:fill="F2F2F2" w:themeFill="background1" w:themeFillShade="F2"/>
              </w:tcPr>
              <w:p w14:paraId="00F05EAA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tc>
          <w:tcPr>
            <w:tcW w:w="45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Parent Farm (Y/N)"/>
              <w:tag w:val="Parent Farm (Y/N)"/>
              <w:id w:val="-1658141827"/>
              <w:placeholder>
                <w:docPart w:val="23A722AAF2F349FAA7B478FC3F3B3A0C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206C5D6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  <w:p w14:paraId="7848E4E1" w14:textId="77777777" w:rsidR="001867F7" w:rsidRPr="00BA59B0" w:rsidRDefault="001867F7" w:rsidP="001867F7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-1565023326"/>
              <w:placeholder>
                <w:docPart w:val="86DF8A3BF4EE4837AE0D7A58710F1E7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1F817F9E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058A692B" w14:textId="77777777" w:rsidTr="00B25892">
        <w:trPr>
          <w:trHeight w:val="746"/>
        </w:trPr>
        <w:sdt>
          <w:sdtPr>
            <w:rPr>
              <w:rStyle w:val="PlaceholderText"/>
              <w:sz w:val="16"/>
              <w:szCs w:val="16"/>
              <w:lang w:val="tr"/>
            </w:rPr>
            <w:id w:val="445895947"/>
            <w:placeholder>
              <w:docPart w:val="334A30985B7247FB82FC051D8D3CEF1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26" w:type="pct"/>
                <w:shd w:val="clear" w:color="auto" w:fill="F2F2F2" w:themeFill="background1" w:themeFillShade="F2"/>
              </w:tcPr>
              <w:p w14:paraId="78709EE3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740357705"/>
            <w:placeholder>
              <w:docPart w:val="FE258AAEC12E46488EF26AC2EB482AC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61" w:type="pct"/>
                <w:shd w:val="clear" w:color="auto" w:fill="F2F2F2" w:themeFill="background1" w:themeFillShade="F2"/>
              </w:tcPr>
              <w:p w14:paraId="138C54CB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1012527877"/>
            <w:placeholder>
              <w:docPart w:val="9E990308B44A48E2BA3311398FCF2AE5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78" w:type="pct"/>
                <w:shd w:val="clear" w:color="auto" w:fill="F2F2F2" w:themeFill="background1" w:themeFillShade="F2"/>
              </w:tcPr>
              <w:p w14:paraId="099D99A2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131527964"/>
            <w:placeholder>
              <w:docPart w:val="BD45E6E1248D4EA6B3FAB162DAF269D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81" w:type="pct"/>
                <w:shd w:val="clear" w:color="auto" w:fill="F2F2F2" w:themeFill="background1" w:themeFillShade="F2"/>
              </w:tcPr>
              <w:p w14:paraId="7E1BA3EE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-93781395"/>
            <w:placeholder>
              <w:docPart w:val="3F0D450B078C4A88812EE447FD0ABB4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86" w:type="pct"/>
                <w:shd w:val="clear" w:color="auto" w:fill="F2F2F2" w:themeFill="background1" w:themeFillShade="F2"/>
              </w:tcPr>
              <w:p w14:paraId="056CD7A0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sdt>
          <w:sdtPr>
            <w:rPr>
              <w:rStyle w:val="PlaceholderText"/>
              <w:sz w:val="16"/>
              <w:szCs w:val="16"/>
              <w:lang w:val="tr"/>
            </w:rPr>
            <w:id w:val="2109539691"/>
            <w:placeholder>
              <w:docPart w:val="73F8C6F539E944B2A607AF735D7D609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877" w:type="pct"/>
                <w:shd w:val="clear" w:color="auto" w:fill="F2F2F2" w:themeFill="background1" w:themeFillShade="F2"/>
              </w:tcPr>
              <w:p w14:paraId="3B98D9D6" w14:textId="77777777" w:rsidR="001867F7" w:rsidRPr="00BA59B0" w:rsidRDefault="001867F7" w:rsidP="001867F7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para introducir texto.</w:t>
                </w:r>
              </w:p>
            </w:tc>
          </w:sdtContent>
        </w:sdt>
        <w:tc>
          <w:tcPr>
            <w:tcW w:w="45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Parent Farm (Y/N)"/>
              <w:tag w:val="Parent Farm (Y/N)"/>
              <w:id w:val="-1945369700"/>
              <w:placeholder>
                <w:docPart w:val="01CABCDC53D849408EB2A5CE0ED5974A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1E9AFDF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  <w:lang w:val="es-CL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  <w:p w14:paraId="2D0CE2A4" w14:textId="77777777" w:rsidR="001867F7" w:rsidRPr="00BA59B0" w:rsidRDefault="001867F7" w:rsidP="001867F7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-1260440767"/>
              <w:placeholder>
                <w:docPart w:val="A6FF39A3C0D5495095FB5A073192D1F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25F8551" w14:textId="77777777" w:rsidR="001867F7" w:rsidRPr="00BA59B0" w:rsidRDefault="001867F7" w:rsidP="001867F7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BA59B0" w:rsidRPr="009479DC" w14:paraId="28AEB304" w14:textId="77777777" w:rsidTr="00F16E63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9F149F3" w14:textId="77777777" w:rsidR="00BA59B0" w:rsidRPr="009479DC" w:rsidRDefault="00BA59B0" w:rsidP="002D5C83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highlight w:val="green"/>
                <w:lang w:val="es-CL" w:eastAsia="zh-CN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anterior.</w:t>
            </w:r>
          </w:p>
        </w:tc>
      </w:tr>
    </w:tbl>
    <w:p w14:paraId="62BE7416" w14:textId="6DC0F828" w:rsidR="00B25892" w:rsidRDefault="00B25892">
      <w:pPr>
        <w:rPr>
          <w:sz w:val="16"/>
          <w:szCs w:val="16"/>
        </w:rPr>
      </w:pPr>
    </w:p>
    <w:p w14:paraId="1EFD1024" w14:textId="77777777" w:rsidR="00B25892" w:rsidRDefault="00B2589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CBCB036" w14:textId="77777777" w:rsidR="00B25892" w:rsidRPr="00B25892" w:rsidRDefault="00B25892">
      <w:pPr>
        <w:rPr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0"/>
        <w:gridCol w:w="1212"/>
        <w:gridCol w:w="1320"/>
        <w:gridCol w:w="1580"/>
        <w:gridCol w:w="1210"/>
        <w:gridCol w:w="1879"/>
        <w:gridCol w:w="1457"/>
        <w:gridCol w:w="1159"/>
      </w:tblGrid>
      <w:tr w:rsidR="00BA59B0" w:rsidRPr="009479DC" w14:paraId="231E8A66" w14:textId="77777777" w:rsidTr="002D5C83">
        <w:trPr>
          <w:trHeight w:val="288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54F70242" w14:textId="77777777" w:rsidR="00BA59B0" w:rsidRPr="009479DC" w:rsidRDefault="00BA59B0" w:rsidP="002D5C83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lang w:val="es-CL" w:eastAsia="zh-CN"/>
              </w:rPr>
            </w:pPr>
            <w:r w:rsidRPr="009479DC">
              <w:rPr>
                <w:b/>
                <w:color w:val="FFFFFF" w:themeColor="background1"/>
                <w:sz w:val="22"/>
                <w:szCs w:val="22"/>
                <w:lang w:val="es-CL" w:eastAsia="zh-CN"/>
              </w:rPr>
              <w:t>SECCIÓN 12. (RDS) CERTIFICACIÓN DE SUPERFICIE DE EXPLOTACIÓN</w:t>
            </w:r>
          </w:p>
        </w:tc>
      </w:tr>
      <w:tr w:rsidR="00BA59B0" w:rsidRPr="009479DC" w14:paraId="3B1EC539" w14:textId="77777777" w:rsidTr="005F7786">
        <w:trPr>
          <w:trHeight w:val="172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5B03E86" w14:textId="77777777" w:rsidR="00BA59B0" w:rsidRPr="009479DC" w:rsidRDefault="00BA59B0" w:rsidP="002D5C83">
            <w:pPr>
              <w:spacing w:before="120"/>
              <w:rPr>
                <w:b/>
                <w:bCs/>
                <w:sz w:val="18"/>
                <w:szCs w:val="18"/>
                <w:u w:val="single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u w:val="single"/>
                <w:lang w:val="es-CL" w:eastAsia="zh-CN"/>
              </w:rPr>
              <w:t>INSTRUCCIONES:</w:t>
            </w: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 </w:t>
            </w:r>
            <w:r w:rsidRPr="009479DC">
              <w:rPr>
                <w:i/>
                <w:iCs/>
                <w:color w:val="C00000"/>
                <w:sz w:val="18"/>
                <w:szCs w:val="18"/>
                <w:lang w:val="es-CL" w:eastAsia="zh-CN"/>
              </w:rPr>
              <w:t>Solo aplicable a aquellos con áreas de finca en el alcance de la certificación</w:t>
            </w:r>
            <w:r w:rsidRPr="009479DC">
              <w:rPr>
                <w:sz w:val="18"/>
                <w:szCs w:val="18"/>
                <w:lang w:val="es-CL" w:eastAsia="zh-CN"/>
              </w:rPr>
              <w:t>.</w:t>
            </w:r>
          </w:p>
          <w:p w14:paraId="355B81DB" w14:textId="77777777" w:rsidR="00BA59B0" w:rsidRPr="009479DC" w:rsidRDefault="00BA59B0" w:rsidP="002D5C83">
            <w:pPr>
              <w:spacing w:before="120" w:line="276" w:lineRule="auto"/>
              <w:rPr>
                <w:sz w:val="18"/>
                <w:lang w:val="es-CL" w:eastAsia="zh-CN"/>
              </w:rPr>
            </w:pPr>
            <w:r w:rsidRPr="009479DC">
              <w:rPr>
                <w:sz w:val="18"/>
                <w:lang w:val="es-CL" w:eastAsia="zh-CN"/>
              </w:rPr>
              <w:t>Proporcione la siguiente información para todos los grupos de granjas individuales que manejarán aves acuáticas certificadas en este ámbito de certificación.</w:t>
            </w:r>
          </w:p>
          <w:p w14:paraId="12918CF9" w14:textId="77777777" w:rsidR="00BA59B0" w:rsidRPr="009479DC" w:rsidRDefault="00BA59B0" w:rsidP="002D5C83">
            <w:pPr>
              <w:spacing w:line="276" w:lineRule="auto"/>
              <w:rPr>
                <w:sz w:val="18"/>
                <w:szCs w:val="18"/>
                <w:lang w:val="es-CL" w:eastAsia="zh-CN"/>
              </w:rPr>
            </w:pPr>
          </w:p>
          <w:p w14:paraId="74D9DAD6" w14:textId="77777777" w:rsidR="00BA59B0" w:rsidRPr="00BA59B0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>Nombre del área de la granja: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 Proporcione un nombre para esta área de la granja. </w:t>
            </w:r>
            <w:r w:rsidRPr="00BA59B0">
              <w:rPr>
                <w:sz w:val="18"/>
                <w:szCs w:val="18"/>
                <w:lang w:eastAsia="zh-CN"/>
              </w:rPr>
              <w:t>Ejemplo: "Área de la granja de la empresa ABC"</w:t>
            </w:r>
          </w:p>
          <w:p w14:paraId="64AD2E4A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Tipo / Especie de aves acuáticas: 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Enumere todos los tipos de aves acuáticas que se recolectan dentro del área. Ejemplos: pato blanco, pato gris, ganso blanco, ganso gris. Si es posible, proporcione también la especie. </w:t>
            </w:r>
          </w:p>
          <w:p w14:paraId="62D5B21C" w14:textId="77777777" w:rsidR="00BA59B0" w:rsidRPr="009479DC" w:rsidRDefault="00BA59B0" w:rsidP="002D5C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b/>
                <w:bCs/>
                <w:sz w:val="18"/>
                <w:szCs w:val="18"/>
                <w:lang w:val="es-CL" w:eastAsia="zh-CN"/>
              </w:rPr>
            </w:pPr>
            <w:r w:rsidRPr="009479DC">
              <w:rPr>
                <w:b/>
                <w:bCs/>
                <w:sz w:val="18"/>
                <w:szCs w:val="18"/>
                <w:lang w:val="es-CL" w:eastAsia="zh-CN"/>
              </w:rPr>
              <w:t xml:space="preserve">Lista de Actividades / Procesos: </w:t>
            </w:r>
            <w:r w:rsidRPr="009479DC">
              <w:rPr>
                <w:sz w:val="18"/>
                <w:szCs w:val="18"/>
                <w:lang w:val="es-CL" w:eastAsia="zh-CN"/>
              </w:rPr>
              <w:t xml:space="preserve">Ejemplos: Recopilación, Procesamiento Descendente, etc.   </w:t>
            </w:r>
          </w:p>
        </w:tc>
      </w:tr>
      <w:tr w:rsidR="00BA59B0" w:rsidRPr="00BA59B0" w14:paraId="36DE0085" w14:textId="77777777" w:rsidTr="00B25892">
        <w:trPr>
          <w:trHeight w:val="845"/>
          <w:jc w:val="center"/>
        </w:trPr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2680E883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Nombre del área de la granja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3A64A409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Contacto Responsable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41F5BAD2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Número de coleccionistas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B0CE40F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Nombre de las áreas o regiones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0895B7CB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Tipo/Especie de Aves Acuáticas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72B89DE4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Lista de Actividades/Procesos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2F8E280B" w14:textId="77777777" w:rsidR="00BA59B0" w:rsidRPr="009479DC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s-CL" w:eastAsia="zh-CN"/>
              </w:rPr>
            </w:pPr>
            <w:r w:rsidRPr="009479DC">
              <w:rPr>
                <w:b/>
                <w:bCs/>
                <w:sz w:val="16"/>
                <w:szCs w:val="16"/>
                <w:lang w:val="es-CL" w:eastAsia="zh-CN"/>
              </w:rPr>
              <w:t>Estimación de la cantidad de material recolectado por año</w:t>
            </w:r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7BA2FD58" w14:textId="77777777" w:rsidR="00BA59B0" w:rsidRPr="00BA59B0" w:rsidRDefault="00BA59B0" w:rsidP="002D5C8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BA59B0">
              <w:rPr>
                <w:b/>
                <w:bCs/>
                <w:sz w:val="16"/>
                <w:szCs w:val="16"/>
                <w:lang w:eastAsia="zh-CN"/>
              </w:rPr>
              <w:t>Certificado previamente (S/N)</w:t>
            </w:r>
          </w:p>
        </w:tc>
      </w:tr>
      <w:tr w:rsidR="001867F7" w:rsidRPr="009479DC" w14:paraId="2AD042A8" w14:textId="77777777" w:rsidTr="00B25892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341545127"/>
            <w:placeholder>
              <w:docPart w:val="FFD3A78069ED4547AE38EAC15771DDAD"/>
            </w:placeholder>
            <w:showingPlcHdr/>
          </w:sdtPr>
          <w:sdtEndPr/>
          <w:sdtContent>
            <w:tc>
              <w:tcPr>
                <w:tcW w:w="433" w:type="pct"/>
                <w:shd w:val="clear" w:color="auto" w:fill="F2F2F2" w:themeFill="background1" w:themeFillShade="F2"/>
              </w:tcPr>
              <w:p w14:paraId="7DC6C95A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56420379"/>
            <w:placeholder>
              <w:docPart w:val="E15ECF3561BC48B6B0E754B6370DC05E"/>
            </w:placeholder>
            <w:showingPlcHdr/>
          </w:sdtPr>
          <w:sdtEndPr/>
          <w:sdtContent>
            <w:tc>
              <w:tcPr>
                <w:tcW w:w="564" w:type="pct"/>
                <w:shd w:val="clear" w:color="auto" w:fill="F2F2F2" w:themeFill="background1" w:themeFillShade="F2"/>
              </w:tcPr>
              <w:p w14:paraId="4E277622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954365130"/>
            <w:placeholder>
              <w:docPart w:val="663DC9E00108468FA6D70AA66F4E01CD"/>
            </w:placeholder>
            <w:showingPlcHdr/>
          </w:sdtPr>
          <w:sdtEndPr/>
          <w:sdtContent>
            <w:tc>
              <w:tcPr>
                <w:tcW w:w="614" w:type="pct"/>
                <w:shd w:val="clear" w:color="auto" w:fill="F2F2F2" w:themeFill="background1" w:themeFillShade="F2"/>
              </w:tcPr>
              <w:p w14:paraId="5AEBDAAE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639691752"/>
            <w:placeholder>
              <w:docPart w:val="21875DF727CD446D8B0A73869FE99A31"/>
            </w:placeholder>
            <w:showingPlcHdr/>
          </w:sdtPr>
          <w:sdtEndPr/>
          <w:sdtContent>
            <w:tc>
              <w:tcPr>
                <w:tcW w:w="735" w:type="pct"/>
                <w:shd w:val="clear" w:color="auto" w:fill="F2F2F2" w:themeFill="background1" w:themeFillShade="F2"/>
              </w:tcPr>
              <w:p w14:paraId="2531275E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203471375"/>
            <w:placeholder>
              <w:docPart w:val="588638396A4E420D9F9468C149076C87"/>
            </w:placeholder>
            <w:showingPlcHdr/>
          </w:sdtPr>
          <w:sdtEndPr/>
          <w:sdtContent>
            <w:tc>
              <w:tcPr>
                <w:tcW w:w="563" w:type="pct"/>
                <w:shd w:val="clear" w:color="auto" w:fill="F2F2F2" w:themeFill="background1" w:themeFillShade="F2"/>
              </w:tcPr>
              <w:p w14:paraId="69C01909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388224106"/>
            <w:placeholder>
              <w:docPart w:val="6011D9DA93844F62831E534FC51A802C"/>
            </w:placeholder>
            <w:showingPlcHdr/>
          </w:sdtPr>
          <w:sdtEndPr/>
          <w:sdtContent>
            <w:tc>
              <w:tcPr>
                <w:tcW w:w="874" w:type="pct"/>
                <w:shd w:val="clear" w:color="auto" w:fill="F2F2F2" w:themeFill="background1" w:themeFillShade="F2"/>
              </w:tcPr>
              <w:p w14:paraId="098D70F3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719744927"/>
            <w:placeholder>
              <w:docPart w:val="7C1F603ED7D8411FA88ADBEACD7B5847"/>
            </w:placeholder>
            <w:showingPlcHdr/>
          </w:sdtPr>
          <w:sdtEndPr/>
          <w:sdtContent>
            <w:tc>
              <w:tcPr>
                <w:tcW w:w="678" w:type="pct"/>
                <w:shd w:val="clear" w:color="auto" w:fill="F2F2F2" w:themeFill="background1" w:themeFillShade="F2"/>
              </w:tcPr>
              <w:p w14:paraId="1232C55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966625039"/>
              <w:placeholder>
                <w:docPart w:val="745D44661FC74341BFB6441312392817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0CA4545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7CC78978" w14:textId="77777777" w:rsidTr="00B25892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1047131008"/>
            <w:placeholder>
              <w:docPart w:val="6C9FE13B01074B79B2BDED5C81217296"/>
            </w:placeholder>
            <w:showingPlcHdr/>
          </w:sdtPr>
          <w:sdtEndPr/>
          <w:sdtContent>
            <w:tc>
              <w:tcPr>
                <w:tcW w:w="433" w:type="pct"/>
                <w:shd w:val="clear" w:color="auto" w:fill="F2F2F2" w:themeFill="background1" w:themeFillShade="F2"/>
              </w:tcPr>
              <w:p w14:paraId="1299F1AA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960189845"/>
            <w:placeholder>
              <w:docPart w:val="3E904F1F143F42B9B0EAD5C6BE5D3A48"/>
            </w:placeholder>
            <w:showingPlcHdr/>
          </w:sdtPr>
          <w:sdtEndPr/>
          <w:sdtContent>
            <w:tc>
              <w:tcPr>
                <w:tcW w:w="564" w:type="pct"/>
                <w:shd w:val="clear" w:color="auto" w:fill="F2F2F2" w:themeFill="background1" w:themeFillShade="F2"/>
              </w:tcPr>
              <w:p w14:paraId="36D8B6F0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042952408"/>
            <w:placeholder>
              <w:docPart w:val="1B89E1B05AE943AEA6EC4AF99E74B013"/>
            </w:placeholder>
            <w:showingPlcHdr/>
          </w:sdtPr>
          <w:sdtEndPr/>
          <w:sdtContent>
            <w:tc>
              <w:tcPr>
                <w:tcW w:w="614" w:type="pct"/>
                <w:shd w:val="clear" w:color="auto" w:fill="F2F2F2" w:themeFill="background1" w:themeFillShade="F2"/>
              </w:tcPr>
              <w:p w14:paraId="32EEE729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651113490"/>
            <w:placeholder>
              <w:docPart w:val="F359C457C287441983DBDE043F74D1FC"/>
            </w:placeholder>
            <w:showingPlcHdr/>
          </w:sdtPr>
          <w:sdtEndPr/>
          <w:sdtContent>
            <w:tc>
              <w:tcPr>
                <w:tcW w:w="735" w:type="pct"/>
                <w:shd w:val="clear" w:color="auto" w:fill="F2F2F2" w:themeFill="background1" w:themeFillShade="F2"/>
              </w:tcPr>
              <w:p w14:paraId="1226DECC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475203747"/>
            <w:placeholder>
              <w:docPart w:val="8662F3A816C742EDBE7482AB2D0A87A4"/>
            </w:placeholder>
            <w:showingPlcHdr/>
          </w:sdtPr>
          <w:sdtEndPr/>
          <w:sdtContent>
            <w:tc>
              <w:tcPr>
                <w:tcW w:w="563" w:type="pct"/>
                <w:shd w:val="clear" w:color="auto" w:fill="F2F2F2" w:themeFill="background1" w:themeFillShade="F2"/>
              </w:tcPr>
              <w:p w14:paraId="783DF5D9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561291402"/>
            <w:placeholder>
              <w:docPart w:val="9C563D529E9C4F269E5AEC5FC1B0DCFC"/>
            </w:placeholder>
            <w:showingPlcHdr/>
          </w:sdtPr>
          <w:sdtEndPr/>
          <w:sdtContent>
            <w:tc>
              <w:tcPr>
                <w:tcW w:w="874" w:type="pct"/>
                <w:shd w:val="clear" w:color="auto" w:fill="F2F2F2" w:themeFill="background1" w:themeFillShade="F2"/>
              </w:tcPr>
              <w:p w14:paraId="7C0D7971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776778725"/>
            <w:placeholder>
              <w:docPart w:val="ECBA6690F8B442F593E5629517D553D8"/>
            </w:placeholder>
            <w:showingPlcHdr/>
          </w:sdtPr>
          <w:sdtEndPr/>
          <w:sdtContent>
            <w:tc>
              <w:tcPr>
                <w:tcW w:w="678" w:type="pct"/>
                <w:shd w:val="clear" w:color="auto" w:fill="F2F2F2" w:themeFill="background1" w:themeFillShade="F2"/>
              </w:tcPr>
              <w:p w14:paraId="2BF8EEBF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26233124"/>
              <w:placeholder>
                <w:docPart w:val="B61342B6B31B437A9C4A254B8E800A53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7EBD142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1867F7" w:rsidRPr="009479DC" w14:paraId="1BC11218" w14:textId="77777777" w:rsidTr="00B25892">
        <w:trPr>
          <w:trHeight w:val="998"/>
          <w:jc w:val="center"/>
        </w:trPr>
        <w:sdt>
          <w:sdtPr>
            <w:rPr>
              <w:rFonts w:eastAsia="PMingLiU"/>
              <w:sz w:val="16"/>
              <w:szCs w:val="16"/>
              <w:lang w:eastAsia="zh-CN"/>
            </w:rPr>
            <w:id w:val="-733773600"/>
            <w:placeholder>
              <w:docPart w:val="EBB580844FB740F0ABFF6A5F0D4B21B6"/>
            </w:placeholder>
            <w:showingPlcHdr/>
          </w:sdtPr>
          <w:sdtEndPr/>
          <w:sdtContent>
            <w:tc>
              <w:tcPr>
                <w:tcW w:w="433" w:type="pct"/>
                <w:shd w:val="clear" w:color="auto" w:fill="F2F2F2" w:themeFill="background1" w:themeFillShade="F2"/>
              </w:tcPr>
              <w:p w14:paraId="0DF1BF27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899467590"/>
            <w:placeholder>
              <w:docPart w:val="BFF7BAAEADB34A6590E4295F6697EE50"/>
            </w:placeholder>
            <w:showingPlcHdr/>
          </w:sdtPr>
          <w:sdtEndPr/>
          <w:sdtContent>
            <w:tc>
              <w:tcPr>
                <w:tcW w:w="564" w:type="pct"/>
                <w:shd w:val="clear" w:color="auto" w:fill="F2F2F2" w:themeFill="background1" w:themeFillShade="F2"/>
              </w:tcPr>
              <w:p w14:paraId="0E3EE6B4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1344357804"/>
            <w:placeholder>
              <w:docPart w:val="BD85FA37AEFB444F9D8FE436948E4399"/>
            </w:placeholder>
            <w:showingPlcHdr/>
          </w:sdtPr>
          <w:sdtEndPr/>
          <w:sdtContent>
            <w:tc>
              <w:tcPr>
                <w:tcW w:w="614" w:type="pct"/>
                <w:shd w:val="clear" w:color="auto" w:fill="F2F2F2" w:themeFill="background1" w:themeFillShade="F2"/>
              </w:tcPr>
              <w:p w14:paraId="1E254F53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860544340"/>
            <w:placeholder>
              <w:docPart w:val="80818073E37F490FBFD0988DE9CCB059"/>
            </w:placeholder>
            <w:showingPlcHdr/>
          </w:sdtPr>
          <w:sdtEndPr/>
          <w:sdtContent>
            <w:tc>
              <w:tcPr>
                <w:tcW w:w="735" w:type="pct"/>
                <w:shd w:val="clear" w:color="auto" w:fill="F2F2F2" w:themeFill="background1" w:themeFillShade="F2"/>
              </w:tcPr>
              <w:p w14:paraId="1860E504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625920858"/>
            <w:placeholder>
              <w:docPart w:val="37B34B991353442BBF5B395E9F1EBF81"/>
            </w:placeholder>
            <w:showingPlcHdr/>
          </w:sdtPr>
          <w:sdtEndPr/>
          <w:sdtContent>
            <w:tc>
              <w:tcPr>
                <w:tcW w:w="563" w:type="pct"/>
                <w:shd w:val="clear" w:color="auto" w:fill="F2F2F2" w:themeFill="background1" w:themeFillShade="F2"/>
              </w:tcPr>
              <w:p w14:paraId="583E9754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BA59B0">
                  <w:rPr>
                    <w:rStyle w:val="PlaceholderText"/>
                    <w:sz w:val="16"/>
                    <w:szCs w:val="16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735398212"/>
            <w:placeholder>
              <w:docPart w:val="976680331CB74A9AA815259ECFE77968"/>
            </w:placeholder>
            <w:showingPlcHdr/>
          </w:sdtPr>
          <w:sdtEndPr/>
          <w:sdtContent>
            <w:tc>
              <w:tcPr>
                <w:tcW w:w="874" w:type="pct"/>
                <w:shd w:val="clear" w:color="auto" w:fill="F2F2F2" w:themeFill="background1" w:themeFillShade="F2"/>
              </w:tcPr>
              <w:p w14:paraId="7440594A" w14:textId="77777777" w:rsidR="001867F7" w:rsidRPr="009479DC" w:rsidRDefault="001867F7" w:rsidP="001867F7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sdt>
          <w:sdtPr>
            <w:rPr>
              <w:rFonts w:eastAsia="PMingLiU"/>
              <w:sz w:val="16"/>
              <w:szCs w:val="16"/>
              <w:lang w:eastAsia="zh-CN"/>
            </w:rPr>
            <w:id w:val="-1425567563"/>
            <w:placeholder>
              <w:docPart w:val="5B41FE9EBEF64E658CFCA2AB61CFC5E8"/>
            </w:placeholder>
            <w:showingPlcHdr/>
          </w:sdtPr>
          <w:sdtEndPr/>
          <w:sdtContent>
            <w:tc>
              <w:tcPr>
                <w:tcW w:w="678" w:type="pct"/>
                <w:shd w:val="clear" w:color="auto" w:fill="F2F2F2" w:themeFill="background1" w:themeFillShade="F2"/>
              </w:tcPr>
              <w:p w14:paraId="63AE5BA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>Haga clic aquí para ingresar el texto.</w:t>
                </w:r>
              </w:p>
            </w:tc>
          </w:sdtContent>
        </w:sdt>
        <w:tc>
          <w:tcPr>
            <w:tcW w:w="53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sz w:val="16"/>
                <w:szCs w:val="16"/>
              </w:rPr>
              <w:alias w:val="Certified Previous (Y/N)"/>
              <w:tag w:val="Certified Previous (Y/N)"/>
              <w:id w:val="-1785260431"/>
              <w:placeholder>
                <w:docPart w:val="B1BA1DD8253E46CA9F565A2F601D855F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2FFD5FD" w14:textId="77777777" w:rsidR="001867F7" w:rsidRPr="009479DC" w:rsidRDefault="001867F7" w:rsidP="001867F7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es-CL" w:eastAsia="zh-CN"/>
                  </w:rPr>
                </w:pPr>
                <w:r w:rsidRPr="009479DC">
                  <w:rPr>
                    <w:rStyle w:val="PlaceholderText"/>
                    <w:sz w:val="16"/>
                    <w:szCs w:val="16"/>
                    <w:lang w:val="es-CL"/>
                  </w:rPr>
                  <w:t xml:space="preserve">Haga clic aquí para responder S/N. </w:t>
                </w:r>
              </w:p>
            </w:sdtContent>
          </w:sdt>
        </w:tc>
      </w:tr>
      <w:tr w:rsidR="00BA59B0" w:rsidRPr="009479DC" w14:paraId="215F28DA" w14:textId="77777777" w:rsidTr="00F16E63">
        <w:trPr>
          <w:trHeight w:val="288"/>
          <w:jc w:val="center"/>
        </w:trPr>
        <w:tc>
          <w:tcPr>
            <w:tcW w:w="5000" w:type="pct"/>
            <w:gridSpan w:val="8"/>
            <w:vAlign w:val="center"/>
          </w:tcPr>
          <w:p w14:paraId="58DFEB9F" w14:textId="77777777" w:rsidR="00BA59B0" w:rsidRPr="009479DC" w:rsidRDefault="00BA59B0" w:rsidP="002D5C83">
            <w:pPr>
              <w:spacing w:line="276" w:lineRule="auto"/>
              <w:jc w:val="center"/>
              <w:rPr>
                <w:rFonts w:eastAsia="PMingLiU"/>
                <w:bCs/>
                <w:sz w:val="18"/>
                <w:szCs w:val="18"/>
                <w:highlight w:val="green"/>
                <w:lang w:val="es-CL"/>
              </w:rPr>
            </w:pPr>
            <w:r w:rsidRPr="009479DC">
              <w:rPr>
                <w:rFonts w:eastAsia="SimSun"/>
                <w:i/>
                <w:iCs/>
                <w:color w:val="C00000"/>
                <w:sz w:val="19"/>
                <w:szCs w:val="19"/>
                <w:lang w:val="es-CL" w:eastAsia="zh-CN"/>
              </w:rPr>
              <w:t>Si se necesita espacio adicional, utilice otras hojas de documentos (preferiblemente Excel o Word) para enviar la información anterior.</w:t>
            </w:r>
          </w:p>
        </w:tc>
      </w:tr>
    </w:tbl>
    <w:p w14:paraId="5AAEF0DC" w14:textId="77777777" w:rsidR="00BA59B0" w:rsidRPr="009479DC" w:rsidRDefault="00BA59B0" w:rsidP="007C0884">
      <w:pPr>
        <w:rPr>
          <w:sz w:val="22"/>
          <w:szCs w:val="22"/>
          <w:lang w:val="es-CL" w:eastAsia="zh-CN"/>
        </w:rPr>
      </w:pPr>
    </w:p>
    <w:sectPr w:rsidR="00BA59B0" w:rsidRPr="009479DC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A54F" w14:textId="77777777" w:rsidR="00DA4692" w:rsidRDefault="00DA4692">
      <w:r>
        <w:separator/>
      </w:r>
    </w:p>
  </w:endnote>
  <w:endnote w:type="continuationSeparator" w:id="0">
    <w:p w14:paraId="67EA3C07" w14:textId="77777777" w:rsidR="00DA4692" w:rsidRDefault="00DA4692">
      <w:r>
        <w:continuationSeparator/>
      </w:r>
    </w:p>
  </w:endnote>
  <w:endnote w:type="continuationNotice" w:id="1">
    <w:p w14:paraId="4A7B1483" w14:textId="77777777" w:rsidR="00DA4692" w:rsidRDefault="00DA4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CBD2" w14:textId="77777777" w:rsidR="00CB4252" w:rsidRPr="00994734" w:rsidRDefault="00CB4252">
    <w:pPr>
      <w:rPr>
        <w:sz w:val="18"/>
        <w:szCs w:val="18"/>
      </w:rPr>
    </w:pP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46"/>
      <w:gridCol w:w="1411"/>
    </w:tblGrid>
    <w:tr w:rsidR="00E81633" w14:paraId="233E80FA" w14:textId="77777777" w:rsidTr="00E81633">
      <w:trPr>
        <w:trHeight w:val="180"/>
        <w:jc w:val="center"/>
      </w:trPr>
      <w:tc>
        <w:tcPr>
          <w:tcW w:w="4344" w:type="pct"/>
          <w:vMerge w:val="restart"/>
          <w:shd w:val="clear" w:color="auto" w:fill="0060AF"/>
          <w:vAlign w:val="center"/>
        </w:tcPr>
        <w:p w14:paraId="450F01FE" w14:textId="77777777" w:rsidR="00E81633" w:rsidRDefault="00050EA2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7325CA70" wp14:editId="0BD42619">
                <wp:simplePos x="0" y="0"/>
                <wp:positionH relativeFrom="column">
                  <wp:posOffset>4947285</wp:posOffset>
                </wp:positionH>
                <wp:positionV relativeFrom="paragraph">
                  <wp:posOffset>-49530</wp:posOffset>
                </wp:positionV>
                <wp:extent cx="680720" cy="680720"/>
                <wp:effectExtent l="0" t="0" r="5080" b="5080"/>
                <wp:wrapThrough wrapText="bothSides">
                  <wp:wrapPolygon edited="0">
                    <wp:start x="0" y="0"/>
                    <wp:lineTo x="0" y="21157"/>
                    <wp:lineTo x="21157" y="21157"/>
                    <wp:lineTo x="21157" y="0"/>
                    <wp:lineTo x="0" y="0"/>
                  </wp:wrapPolygon>
                </wp:wrapThrough>
                <wp:docPr id="3" name="Picture 3" descr="Código QR&#10;&#10;Descripción generada automá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CC4AC8" w14:textId="77777777" w:rsidR="00E81633" w:rsidRDefault="00E81633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4"/>
              <w:szCs w:val="14"/>
            </w:rPr>
          </w:pPr>
        </w:p>
        <w:p w14:paraId="175DCEDF" w14:textId="5E50A742" w:rsidR="00E81633" w:rsidRPr="009479DC" w:rsidRDefault="0023288E" w:rsidP="0023288E">
          <w:pPr>
            <w:pStyle w:val="Footer"/>
            <w:tabs>
              <w:tab w:val="left" w:pos="2880"/>
              <w:tab w:val="left" w:pos="5580"/>
            </w:tabs>
            <w:rPr>
              <w:rFonts w:ascii="Arial Narrow" w:hAnsi="Arial Narrow"/>
              <w:b/>
              <w:i/>
              <w:iCs/>
              <w:color w:val="FFFFFF" w:themeColor="background1"/>
              <w:sz w:val="18"/>
              <w:szCs w:val="18"/>
              <w:highlight w:val="green"/>
              <w:lang w:val="es-CL"/>
            </w:rPr>
          </w:pPr>
          <w:r w:rsidRPr="009479DC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val="es-CL"/>
            </w:rPr>
            <w:t xml:space="preserve">  La información de contacto de todas las ubicaciones de IDFL se puede encontrar en </w:t>
          </w:r>
          <w:hyperlink r:id="rId3" w:history="1">
            <w:r w:rsidR="00E81633" w:rsidRPr="009479DC">
              <w:rPr>
                <w:rStyle w:val="Hyperlink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  <w:lang w:val="es-CL"/>
              </w:rPr>
              <w:t>idfl.com/directory</w:t>
            </w:r>
          </w:hyperlink>
        </w:p>
      </w:tc>
      <w:tc>
        <w:tcPr>
          <w:tcW w:w="656" w:type="pct"/>
          <w:shd w:val="clear" w:color="auto" w:fill="0060AF"/>
          <w:vAlign w:val="center"/>
        </w:tcPr>
        <w:p w14:paraId="04D6105D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E81633" w:rsidRPr="009479DC" w14:paraId="158A51ED" w14:textId="77777777" w:rsidTr="00637F73">
      <w:trPr>
        <w:trHeight w:val="1158"/>
        <w:jc w:val="center"/>
      </w:trPr>
      <w:tc>
        <w:tcPr>
          <w:tcW w:w="4344" w:type="pct"/>
          <w:vMerge/>
          <w:tcBorders>
            <w:bottom w:val="nil"/>
          </w:tcBorders>
          <w:shd w:val="clear" w:color="auto" w:fill="0060AF"/>
        </w:tcPr>
        <w:p w14:paraId="2FE6AB59" w14:textId="77777777" w:rsidR="00E81633" w:rsidRPr="003F4431" w:rsidRDefault="00E81633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56" w:type="pct"/>
          <w:tcBorders>
            <w:bottom w:val="nil"/>
          </w:tcBorders>
          <w:shd w:val="clear" w:color="auto" w:fill="0060AF"/>
          <w:vAlign w:val="center"/>
        </w:tcPr>
        <w:p w14:paraId="3F483579" w14:textId="77777777" w:rsidR="00E81633" w:rsidRPr="00D71EC1" w:rsidRDefault="00E81633" w:rsidP="004521AE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 w:themeColor="background1"/>
              <w:sz w:val="16"/>
              <w:szCs w:val="16"/>
              <w:lang w:val="es-CL"/>
            </w:rPr>
          </w:pPr>
          <w:r w:rsidRPr="00D71EC1">
            <w:rPr>
              <w:rFonts w:eastAsia="SimSun"/>
              <w:b/>
              <w:color w:val="FFFFFF" w:themeColor="background1"/>
              <w:sz w:val="16"/>
              <w:szCs w:val="16"/>
              <w:lang w:val="es-CL" w:eastAsia="zh-CN"/>
            </w:rPr>
            <w:t xml:space="preserve">Página </w: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begin"/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  <w:lang w:val="es-CL"/>
            </w:rPr>
            <w:instrText xml:space="preserve"> PAGE </w:instrTex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separate"/>
          </w:r>
          <w:r w:rsidRPr="00D71EC1">
            <w:rPr>
              <w:rStyle w:val="PageNumber"/>
              <w:b/>
              <w:noProof/>
              <w:color w:val="FFFFFF" w:themeColor="background1"/>
              <w:sz w:val="16"/>
              <w:szCs w:val="16"/>
              <w:lang w:val="es-CL"/>
            </w:rPr>
            <w:t>5</w: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end"/>
          </w:r>
          <w:r w:rsidRPr="00D71EC1">
            <w:rPr>
              <w:rStyle w:val="PageNumber"/>
              <w:rFonts w:eastAsia="SimSun"/>
              <w:b/>
              <w:color w:val="FFFFFF" w:themeColor="background1"/>
              <w:sz w:val="16"/>
              <w:szCs w:val="16"/>
              <w:lang w:val="es-CL" w:eastAsia="zh-CN"/>
            </w:rPr>
            <w:t xml:space="preserve"> de </w: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begin"/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  <w:lang w:val="es-CL"/>
            </w:rPr>
            <w:instrText xml:space="preserve"> NUMPAGES </w:instrTex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separate"/>
          </w:r>
          <w:r w:rsidRPr="00D71EC1">
            <w:rPr>
              <w:rStyle w:val="PageNumber"/>
              <w:b/>
              <w:noProof/>
              <w:color w:val="FFFFFF" w:themeColor="background1"/>
              <w:sz w:val="16"/>
              <w:szCs w:val="16"/>
              <w:lang w:val="es-CL"/>
            </w:rPr>
            <w:t>5</w:t>
          </w:r>
          <w:r w:rsidRPr="00D71EC1">
            <w:rPr>
              <w:rStyle w:val="PageNumber"/>
              <w:b/>
              <w:color w:val="FFFFFF" w:themeColor="background1"/>
              <w:sz w:val="16"/>
              <w:szCs w:val="16"/>
            </w:rPr>
            <w:fldChar w:fldCharType="end"/>
          </w:r>
        </w:p>
        <w:p w14:paraId="50382904" w14:textId="77777777" w:rsidR="00E81633" w:rsidRPr="009479DC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  <w:lang w:val="es-CL"/>
            </w:rPr>
          </w:pPr>
          <w:r w:rsidRPr="009479DC">
            <w:rPr>
              <w:rFonts w:eastAsia="SimSun"/>
              <w:b/>
              <w:color w:val="FFFFFF" w:themeColor="background1"/>
              <w:sz w:val="16"/>
              <w:szCs w:val="16"/>
              <w:lang w:val="es-CL" w:eastAsia="zh-CN"/>
            </w:rPr>
            <w:t>© IDFL</w:t>
          </w:r>
        </w:p>
      </w:tc>
    </w:tr>
  </w:tbl>
  <w:p w14:paraId="7675B1E8" w14:textId="77777777" w:rsidR="00432A76" w:rsidRPr="009479DC" w:rsidRDefault="00432A76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86A5" w14:textId="77777777" w:rsidR="00DA4692" w:rsidRDefault="00DA4692">
      <w:r>
        <w:separator/>
      </w:r>
    </w:p>
  </w:footnote>
  <w:footnote w:type="continuationSeparator" w:id="0">
    <w:p w14:paraId="106DACA6" w14:textId="77777777" w:rsidR="00DA4692" w:rsidRDefault="00DA4692">
      <w:r>
        <w:continuationSeparator/>
      </w:r>
    </w:p>
  </w:footnote>
  <w:footnote w:type="continuationNotice" w:id="1">
    <w:p w14:paraId="40FCD7D3" w14:textId="77777777" w:rsidR="00DA4692" w:rsidRDefault="00DA4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1B07" w14:textId="77777777" w:rsidR="00432A76" w:rsidRPr="00B87BDD" w:rsidRDefault="00432A76">
    <w:pPr>
      <w:pStyle w:val="Head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60"/>
      <w:gridCol w:w="9397"/>
    </w:tblGrid>
    <w:tr w:rsidR="00432A76" w14:paraId="2CCE9077" w14:textId="77777777" w:rsidTr="00E02EB2">
      <w:trPr>
        <w:trHeight w:val="986"/>
      </w:trPr>
      <w:tc>
        <w:tcPr>
          <w:tcW w:w="633" w:type="pct"/>
          <w:vAlign w:val="center"/>
        </w:tcPr>
        <w:p w14:paraId="519BA4D2" w14:textId="77777777" w:rsidR="00432A76" w:rsidRPr="00EF2DAB" w:rsidRDefault="00432A76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</w:rPr>
            <w:drawing>
              <wp:inline distT="0" distB="0" distL="0" distR="0" wp14:anchorId="63450E90" wp14:editId="6B4C8F63">
                <wp:extent cx="731520" cy="568095"/>
                <wp:effectExtent l="0" t="0" r="0" b="381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14:paraId="3AD3E529" w14:textId="77777777" w:rsidTr="00E16B2E">
            <w:tc>
              <w:tcPr>
                <w:tcW w:w="6619" w:type="dxa"/>
                <w:vAlign w:val="center"/>
              </w:tcPr>
              <w:p w14:paraId="5B0EFEDA" w14:textId="77777777" w:rsidR="00432A76" w:rsidRPr="00E16B2E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 w:rsidRPr="0018324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APLICACIÓN</w:t>
                </w:r>
              </w:p>
            </w:tc>
            <w:tc>
              <w:tcPr>
                <w:tcW w:w="2622" w:type="dxa"/>
                <w:vMerge w:val="restart"/>
              </w:tcPr>
              <w:p w14:paraId="4C868F5B" w14:textId="4FF4D30A" w:rsidR="0023020A" w:rsidRDefault="0023020A" w:rsidP="002267DC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</w:pPr>
                <w:r w:rsidRPr="0023020A"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>IDFLAS-FF-GEN-4100-UNI(ES)</w:t>
                </w:r>
              </w:p>
              <w:p w14:paraId="6953E6FB" w14:textId="0EB09C66" w:rsidR="000C2B87" w:rsidRPr="00394EC1" w:rsidRDefault="0023020A" w:rsidP="002267DC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</w:pPr>
                <w:proofErr w:type="spellStart"/>
                <w:r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>Ref</w:t>
                </w:r>
                <w:proofErr w:type="spellEnd"/>
                <w:r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 xml:space="preserve">: </w:t>
                </w:r>
                <w:r w:rsidR="00366A38" w:rsidRPr="009479DC"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>IDFL-FF-MS01 EN V</w:t>
                </w:r>
                <w:r w:rsidR="00253B85"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>7</w:t>
                </w:r>
                <w:r w:rsidR="00366A38" w:rsidRPr="009479DC">
                  <w:rPr>
                    <w:rFonts w:eastAsia="SimSun"/>
                    <w:bCs/>
                    <w:sz w:val="16"/>
                    <w:szCs w:val="16"/>
                    <w:lang w:val="es-CL" w:eastAsia="zh-CN"/>
                  </w:rPr>
                  <w:t>.0</w:t>
                </w:r>
              </w:p>
              <w:p w14:paraId="52D119B4" w14:textId="7F28D523" w:rsidR="00432A76" w:rsidRPr="00E16B2E" w:rsidRDefault="000C2B87" w:rsidP="00D136A5">
                <w:pPr>
                  <w:pStyle w:val="Header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DC</w:t>
                </w:r>
                <w:r w:rsidR="00CD385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N 25-0</w:t>
                </w:r>
                <w:r w:rsidR="00253B85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13</w:t>
                </w: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</w:tc>
          </w:tr>
          <w:tr w:rsidR="00432A76" w14:paraId="2F270471" w14:textId="77777777" w:rsidTr="00074F36">
            <w:trPr>
              <w:trHeight w:val="237"/>
            </w:trPr>
            <w:tc>
              <w:tcPr>
                <w:tcW w:w="6619" w:type="dxa"/>
              </w:tcPr>
              <w:p w14:paraId="6E0B1668" w14:textId="77777777" w:rsidR="00432A76" w:rsidRPr="00E16B2E" w:rsidRDefault="009479DC" w:rsidP="007E77DC">
                <w:pPr>
                  <w:pStyle w:val="Header"/>
                  <w:rPr>
                    <w:b/>
                    <w:sz w:val="20"/>
                    <w:lang w:eastAsia="zh-CN"/>
                  </w:rPr>
                </w:pPr>
                <w:r>
                  <w:rPr>
                    <w:b/>
                    <w:sz w:val="20"/>
                    <w:lang w:eastAsia="zh-CN"/>
                  </w:rPr>
                  <w:t>Textile Exchange</w:t>
                </w:r>
                <w:r w:rsidR="00BA59B0">
                  <w:rPr>
                    <w:b/>
                    <w:sz w:val="20"/>
                    <w:lang w:eastAsia="zh-CN"/>
                  </w:rPr>
                  <w:t xml:space="preserve"> | GOTS | IVN</w:t>
                </w:r>
              </w:p>
            </w:tc>
            <w:tc>
              <w:tcPr>
                <w:tcW w:w="2622" w:type="dxa"/>
                <w:vMerge/>
              </w:tcPr>
              <w:p w14:paraId="3A677CAE" w14:textId="77777777" w:rsidR="00432A76" w:rsidRPr="00E16B2E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06E225BE" w14:textId="77777777" w:rsidR="00432A76" w:rsidRPr="006A51D4" w:rsidRDefault="00432A76" w:rsidP="00E16B2E">
          <w:pPr>
            <w:pStyle w:val="Header"/>
            <w:rPr>
              <w:b/>
              <w:sz w:val="20"/>
              <w:lang w:eastAsia="zh-CN"/>
            </w:rPr>
          </w:pPr>
        </w:p>
      </w:tc>
    </w:tr>
  </w:tbl>
  <w:p w14:paraId="0B88DFAE" w14:textId="77777777" w:rsidR="00432A76" w:rsidRPr="007E77DC" w:rsidRDefault="00432A76" w:rsidP="004F0019">
    <w:pPr>
      <w:pStyle w:val="Header"/>
      <w:rPr>
        <w:sz w:val="18"/>
        <w:lang w:eastAsia="zh-CN"/>
      </w:rPr>
    </w:pPr>
    <w:r w:rsidRPr="00183246">
      <w:rPr>
        <w:rFonts w:eastAsia="PMingLiU"/>
        <w:sz w:val="18"/>
        <w:lang w:eastAsia="zh-CN"/>
      </w:rPr>
      <w:tab/>
    </w:r>
    <w:r w:rsidRPr="00183246">
      <w:rPr>
        <w:rFonts w:eastAsia="PMingLiU"/>
        <w:sz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1680">
    <w:abstractNumId w:val="0"/>
  </w:num>
  <w:num w:numId="2" w16cid:durableId="113522812">
    <w:abstractNumId w:val="2"/>
  </w:num>
  <w:num w:numId="3" w16cid:durableId="1706786598">
    <w:abstractNumId w:val="3"/>
  </w:num>
  <w:num w:numId="4" w16cid:durableId="71898521">
    <w:abstractNumId w:val="5"/>
  </w:num>
  <w:num w:numId="5" w16cid:durableId="1537769024">
    <w:abstractNumId w:val="4"/>
  </w:num>
  <w:num w:numId="6" w16cid:durableId="1086151557">
    <w:abstractNumId w:val="8"/>
  </w:num>
  <w:num w:numId="7" w16cid:durableId="1498154589">
    <w:abstractNumId w:val="7"/>
  </w:num>
  <w:num w:numId="8" w16cid:durableId="1890846512">
    <w:abstractNumId w:val="11"/>
  </w:num>
  <w:num w:numId="9" w16cid:durableId="1555434099">
    <w:abstractNumId w:val="13"/>
  </w:num>
  <w:num w:numId="10" w16cid:durableId="1964000635">
    <w:abstractNumId w:val="6"/>
  </w:num>
  <w:num w:numId="11" w16cid:durableId="429201275">
    <w:abstractNumId w:val="1"/>
  </w:num>
  <w:num w:numId="12" w16cid:durableId="1377048435">
    <w:abstractNumId w:val="10"/>
  </w:num>
  <w:num w:numId="13" w16cid:durableId="686951207">
    <w:abstractNumId w:val="12"/>
  </w:num>
  <w:num w:numId="14" w16cid:durableId="12489210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fUJXuXrdAc9/OzQB4teMmAef7gsiZfwX2iFBtC5UP2mjQ1ieqh++aceCOX0VcTeZ1pB8TXUFutu1jbA+1xdg==" w:salt="RxYc8sN98gl93tdr3rwr9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23020A"/>
    <w:rsid w:val="00001108"/>
    <w:rsid w:val="000012A4"/>
    <w:rsid w:val="00001522"/>
    <w:rsid w:val="00003DC9"/>
    <w:rsid w:val="0000458D"/>
    <w:rsid w:val="000045E2"/>
    <w:rsid w:val="00005860"/>
    <w:rsid w:val="000058BA"/>
    <w:rsid w:val="0000710C"/>
    <w:rsid w:val="00011BC7"/>
    <w:rsid w:val="000127C7"/>
    <w:rsid w:val="00012C1C"/>
    <w:rsid w:val="00014769"/>
    <w:rsid w:val="0001777B"/>
    <w:rsid w:val="0001797E"/>
    <w:rsid w:val="00017B62"/>
    <w:rsid w:val="0002078D"/>
    <w:rsid w:val="00020801"/>
    <w:rsid w:val="0002185C"/>
    <w:rsid w:val="00022E19"/>
    <w:rsid w:val="0002353D"/>
    <w:rsid w:val="0002425E"/>
    <w:rsid w:val="0002515D"/>
    <w:rsid w:val="00026391"/>
    <w:rsid w:val="00030BA8"/>
    <w:rsid w:val="00032845"/>
    <w:rsid w:val="00032A5E"/>
    <w:rsid w:val="0003314B"/>
    <w:rsid w:val="00036844"/>
    <w:rsid w:val="000370EC"/>
    <w:rsid w:val="00040706"/>
    <w:rsid w:val="00042676"/>
    <w:rsid w:val="000427A8"/>
    <w:rsid w:val="000433A9"/>
    <w:rsid w:val="00043B50"/>
    <w:rsid w:val="00045109"/>
    <w:rsid w:val="00045D7B"/>
    <w:rsid w:val="0004648E"/>
    <w:rsid w:val="00046D88"/>
    <w:rsid w:val="000475F0"/>
    <w:rsid w:val="00050A31"/>
    <w:rsid w:val="00050E4D"/>
    <w:rsid w:val="00050EA2"/>
    <w:rsid w:val="000516B8"/>
    <w:rsid w:val="000548DB"/>
    <w:rsid w:val="00056268"/>
    <w:rsid w:val="0005668C"/>
    <w:rsid w:val="00057313"/>
    <w:rsid w:val="000575B7"/>
    <w:rsid w:val="00061377"/>
    <w:rsid w:val="00061E13"/>
    <w:rsid w:val="0006277C"/>
    <w:rsid w:val="000643DF"/>
    <w:rsid w:val="000645E8"/>
    <w:rsid w:val="00064A5D"/>
    <w:rsid w:val="00064AA9"/>
    <w:rsid w:val="00064BF4"/>
    <w:rsid w:val="0006500E"/>
    <w:rsid w:val="00065A92"/>
    <w:rsid w:val="000663BF"/>
    <w:rsid w:val="0006773D"/>
    <w:rsid w:val="00070788"/>
    <w:rsid w:val="00071CC9"/>
    <w:rsid w:val="0007282F"/>
    <w:rsid w:val="0007381C"/>
    <w:rsid w:val="00074F36"/>
    <w:rsid w:val="00076068"/>
    <w:rsid w:val="00077575"/>
    <w:rsid w:val="00083650"/>
    <w:rsid w:val="0008409E"/>
    <w:rsid w:val="00084C73"/>
    <w:rsid w:val="00084D6F"/>
    <w:rsid w:val="00085F6D"/>
    <w:rsid w:val="0008615C"/>
    <w:rsid w:val="00087223"/>
    <w:rsid w:val="00090230"/>
    <w:rsid w:val="0009033B"/>
    <w:rsid w:val="00091287"/>
    <w:rsid w:val="00092B61"/>
    <w:rsid w:val="000947F8"/>
    <w:rsid w:val="00095414"/>
    <w:rsid w:val="00095422"/>
    <w:rsid w:val="0009628C"/>
    <w:rsid w:val="00097D34"/>
    <w:rsid w:val="00097FB0"/>
    <w:rsid w:val="000A379D"/>
    <w:rsid w:val="000A5C34"/>
    <w:rsid w:val="000A5DB8"/>
    <w:rsid w:val="000A5F02"/>
    <w:rsid w:val="000A6560"/>
    <w:rsid w:val="000B0D1F"/>
    <w:rsid w:val="000B19E2"/>
    <w:rsid w:val="000B362A"/>
    <w:rsid w:val="000B443F"/>
    <w:rsid w:val="000B4FB2"/>
    <w:rsid w:val="000B6B4F"/>
    <w:rsid w:val="000C1E02"/>
    <w:rsid w:val="000C2B87"/>
    <w:rsid w:val="000C3E06"/>
    <w:rsid w:val="000C49C1"/>
    <w:rsid w:val="000C5D89"/>
    <w:rsid w:val="000C5E64"/>
    <w:rsid w:val="000C6370"/>
    <w:rsid w:val="000C6751"/>
    <w:rsid w:val="000C74AE"/>
    <w:rsid w:val="000D028A"/>
    <w:rsid w:val="000D2140"/>
    <w:rsid w:val="000D2D82"/>
    <w:rsid w:val="000D50F3"/>
    <w:rsid w:val="000D56BD"/>
    <w:rsid w:val="000D5FF7"/>
    <w:rsid w:val="000D7815"/>
    <w:rsid w:val="000E08C7"/>
    <w:rsid w:val="000E4CB4"/>
    <w:rsid w:val="000E65E2"/>
    <w:rsid w:val="000E74A3"/>
    <w:rsid w:val="000F0599"/>
    <w:rsid w:val="000F4919"/>
    <w:rsid w:val="000F6669"/>
    <w:rsid w:val="00100BE7"/>
    <w:rsid w:val="00101803"/>
    <w:rsid w:val="00102A07"/>
    <w:rsid w:val="00104580"/>
    <w:rsid w:val="00104E7D"/>
    <w:rsid w:val="00106A55"/>
    <w:rsid w:val="00107040"/>
    <w:rsid w:val="00107EFC"/>
    <w:rsid w:val="0011002B"/>
    <w:rsid w:val="001113A0"/>
    <w:rsid w:val="0011173B"/>
    <w:rsid w:val="001155EB"/>
    <w:rsid w:val="00115F26"/>
    <w:rsid w:val="00117155"/>
    <w:rsid w:val="001205AA"/>
    <w:rsid w:val="00120886"/>
    <w:rsid w:val="001210DD"/>
    <w:rsid w:val="001214BD"/>
    <w:rsid w:val="00121C65"/>
    <w:rsid w:val="00122F31"/>
    <w:rsid w:val="00126F67"/>
    <w:rsid w:val="00127D7A"/>
    <w:rsid w:val="00130473"/>
    <w:rsid w:val="001304D7"/>
    <w:rsid w:val="001322E6"/>
    <w:rsid w:val="00132871"/>
    <w:rsid w:val="00132B48"/>
    <w:rsid w:val="00132FF9"/>
    <w:rsid w:val="00134D89"/>
    <w:rsid w:val="001350B2"/>
    <w:rsid w:val="001367B2"/>
    <w:rsid w:val="00136BA4"/>
    <w:rsid w:val="0013766E"/>
    <w:rsid w:val="00137899"/>
    <w:rsid w:val="00137D55"/>
    <w:rsid w:val="001408DE"/>
    <w:rsid w:val="00140AAB"/>
    <w:rsid w:val="00141E43"/>
    <w:rsid w:val="00141F00"/>
    <w:rsid w:val="00142547"/>
    <w:rsid w:val="00142D6B"/>
    <w:rsid w:val="00142E5D"/>
    <w:rsid w:val="0014314A"/>
    <w:rsid w:val="001435F7"/>
    <w:rsid w:val="00143770"/>
    <w:rsid w:val="001455CA"/>
    <w:rsid w:val="00147F41"/>
    <w:rsid w:val="00150AD5"/>
    <w:rsid w:val="001524F0"/>
    <w:rsid w:val="00152941"/>
    <w:rsid w:val="00155458"/>
    <w:rsid w:val="001561BF"/>
    <w:rsid w:val="00157DF9"/>
    <w:rsid w:val="001606CB"/>
    <w:rsid w:val="00160F95"/>
    <w:rsid w:val="0016125F"/>
    <w:rsid w:val="001628C6"/>
    <w:rsid w:val="00162F35"/>
    <w:rsid w:val="0016727E"/>
    <w:rsid w:val="00167FDC"/>
    <w:rsid w:val="001704C0"/>
    <w:rsid w:val="00170E4C"/>
    <w:rsid w:val="00173E6B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67F7"/>
    <w:rsid w:val="001873F2"/>
    <w:rsid w:val="0018750D"/>
    <w:rsid w:val="00190EAB"/>
    <w:rsid w:val="001910E7"/>
    <w:rsid w:val="001913E4"/>
    <w:rsid w:val="0019145A"/>
    <w:rsid w:val="00191DCB"/>
    <w:rsid w:val="00191F55"/>
    <w:rsid w:val="00192239"/>
    <w:rsid w:val="0019225A"/>
    <w:rsid w:val="0019270C"/>
    <w:rsid w:val="0019292E"/>
    <w:rsid w:val="00193D74"/>
    <w:rsid w:val="001945E7"/>
    <w:rsid w:val="00196A2E"/>
    <w:rsid w:val="001A0BF0"/>
    <w:rsid w:val="001A0D55"/>
    <w:rsid w:val="001A33E2"/>
    <w:rsid w:val="001A4145"/>
    <w:rsid w:val="001A5172"/>
    <w:rsid w:val="001B08AB"/>
    <w:rsid w:val="001B0A0D"/>
    <w:rsid w:val="001B12F8"/>
    <w:rsid w:val="001B1FD8"/>
    <w:rsid w:val="001B6A8B"/>
    <w:rsid w:val="001B727D"/>
    <w:rsid w:val="001B76C6"/>
    <w:rsid w:val="001B76E8"/>
    <w:rsid w:val="001C06C0"/>
    <w:rsid w:val="001C3414"/>
    <w:rsid w:val="001C3D7F"/>
    <w:rsid w:val="001C585C"/>
    <w:rsid w:val="001C6CF6"/>
    <w:rsid w:val="001C71DC"/>
    <w:rsid w:val="001D0011"/>
    <w:rsid w:val="001D08C0"/>
    <w:rsid w:val="001D1837"/>
    <w:rsid w:val="001D3686"/>
    <w:rsid w:val="001D37D6"/>
    <w:rsid w:val="001D4800"/>
    <w:rsid w:val="001D68F8"/>
    <w:rsid w:val="001E090C"/>
    <w:rsid w:val="001E1AD3"/>
    <w:rsid w:val="001E1F6E"/>
    <w:rsid w:val="001E38C6"/>
    <w:rsid w:val="001E45F8"/>
    <w:rsid w:val="001E5206"/>
    <w:rsid w:val="001E6400"/>
    <w:rsid w:val="001E72DC"/>
    <w:rsid w:val="001F20C0"/>
    <w:rsid w:val="001F4360"/>
    <w:rsid w:val="001F58BA"/>
    <w:rsid w:val="001F5CB0"/>
    <w:rsid w:val="001F640C"/>
    <w:rsid w:val="001F76E7"/>
    <w:rsid w:val="00200379"/>
    <w:rsid w:val="00202FA3"/>
    <w:rsid w:val="00203CDB"/>
    <w:rsid w:val="0020449D"/>
    <w:rsid w:val="00205689"/>
    <w:rsid w:val="00205899"/>
    <w:rsid w:val="00206648"/>
    <w:rsid w:val="00207575"/>
    <w:rsid w:val="002157AC"/>
    <w:rsid w:val="002169DD"/>
    <w:rsid w:val="0021761E"/>
    <w:rsid w:val="00221C28"/>
    <w:rsid w:val="0022447F"/>
    <w:rsid w:val="002252A5"/>
    <w:rsid w:val="00225A8A"/>
    <w:rsid w:val="00226070"/>
    <w:rsid w:val="002267DC"/>
    <w:rsid w:val="00226EA7"/>
    <w:rsid w:val="0023020A"/>
    <w:rsid w:val="002316D7"/>
    <w:rsid w:val="0023288E"/>
    <w:rsid w:val="002337C8"/>
    <w:rsid w:val="00235066"/>
    <w:rsid w:val="00235ED7"/>
    <w:rsid w:val="00235F1E"/>
    <w:rsid w:val="002400A0"/>
    <w:rsid w:val="00241E48"/>
    <w:rsid w:val="0024335C"/>
    <w:rsid w:val="00246697"/>
    <w:rsid w:val="00250317"/>
    <w:rsid w:val="002525E9"/>
    <w:rsid w:val="00253B85"/>
    <w:rsid w:val="0025509D"/>
    <w:rsid w:val="0025553C"/>
    <w:rsid w:val="00255E6F"/>
    <w:rsid w:val="00256256"/>
    <w:rsid w:val="00256476"/>
    <w:rsid w:val="00256ACF"/>
    <w:rsid w:val="0025715E"/>
    <w:rsid w:val="00263208"/>
    <w:rsid w:val="0026467A"/>
    <w:rsid w:val="0026569D"/>
    <w:rsid w:val="002670FE"/>
    <w:rsid w:val="002672DC"/>
    <w:rsid w:val="002679B4"/>
    <w:rsid w:val="002701A8"/>
    <w:rsid w:val="00270D2E"/>
    <w:rsid w:val="002711D8"/>
    <w:rsid w:val="00271E7F"/>
    <w:rsid w:val="002752F9"/>
    <w:rsid w:val="002757CA"/>
    <w:rsid w:val="00276FC3"/>
    <w:rsid w:val="00280ED4"/>
    <w:rsid w:val="002817F6"/>
    <w:rsid w:val="0028498F"/>
    <w:rsid w:val="00284EC2"/>
    <w:rsid w:val="002873D1"/>
    <w:rsid w:val="0028776F"/>
    <w:rsid w:val="0029028C"/>
    <w:rsid w:val="00291916"/>
    <w:rsid w:val="00293313"/>
    <w:rsid w:val="00294C84"/>
    <w:rsid w:val="00295F46"/>
    <w:rsid w:val="002961F5"/>
    <w:rsid w:val="00296991"/>
    <w:rsid w:val="00296C81"/>
    <w:rsid w:val="002A0094"/>
    <w:rsid w:val="002A0162"/>
    <w:rsid w:val="002A101B"/>
    <w:rsid w:val="002A1A55"/>
    <w:rsid w:val="002A26D9"/>
    <w:rsid w:val="002A5939"/>
    <w:rsid w:val="002A6717"/>
    <w:rsid w:val="002A68D6"/>
    <w:rsid w:val="002A7AD6"/>
    <w:rsid w:val="002B0918"/>
    <w:rsid w:val="002B0FEA"/>
    <w:rsid w:val="002B185B"/>
    <w:rsid w:val="002B1CBC"/>
    <w:rsid w:val="002B267D"/>
    <w:rsid w:val="002B3289"/>
    <w:rsid w:val="002B3624"/>
    <w:rsid w:val="002B3D15"/>
    <w:rsid w:val="002B51CE"/>
    <w:rsid w:val="002B702A"/>
    <w:rsid w:val="002C0D38"/>
    <w:rsid w:val="002C27C3"/>
    <w:rsid w:val="002C393E"/>
    <w:rsid w:val="002C3CF1"/>
    <w:rsid w:val="002C6E57"/>
    <w:rsid w:val="002C7874"/>
    <w:rsid w:val="002D2694"/>
    <w:rsid w:val="002D27D3"/>
    <w:rsid w:val="002D35B6"/>
    <w:rsid w:val="002D75EE"/>
    <w:rsid w:val="002D7CF3"/>
    <w:rsid w:val="002E0047"/>
    <w:rsid w:val="002E0B0E"/>
    <w:rsid w:val="002E26C7"/>
    <w:rsid w:val="002E3319"/>
    <w:rsid w:val="002E3381"/>
    <w:rsid w:val="002E33A5"/>
    <w:rsid w:val="002E3959"/>
    <w:rsid w:val="002E3FE1"/>
    <w:rsid w:val="002E42A5"/>
    <w:rsid w:val="002E62C8"/>
    <w:rsid w:val="002E6513"/>
    <w:rsid w:val="002E765F"/>
    <w:rsid w:val="002F0747"/>
    <w:rsid w:val="002F34A4"/>
    <w:rsid w:val="002F3971"/>
    <w:rsid w:val="002F4ADF"/>
    <w:rsid w:val="003011D1"/>
    <w:rsid w:val="00303119"/>
    <w:rsid w:val="00303708"/>
    <w:rsid w:val="00303C19"/>
    <w:rsid w:val="00305145"/>
    <w:rsid w:val="00305575"/>
    <w:rsid w:val="0031033A"/>
    <w:rsid w:val="0031322A"/>
    <w:rsid w:val="0031358A"/>
    <w:rsid w:val="00315FA4"/>
    <w:rsid w:val="003200F6"/>
    <w:rsid w:val="0032113F"/>
    <w:rsid w:val="00321BDD"/>
    <w:rsid w:val="00321DC8"/>
    <w:rsid w:val="00323145"/>
    <w:rsid w:val="00323362"/>
    <w:rsid w:val="00330AA7"/>
    <w:rsid w:val="00330DEB"/>
    <w:rsid w:val="00332F36"/>
    <w:rsid w:val="00333630"/>
    <w:rsid w:val="0033450B"/>
    <w:rsid w:val="003350CB"/>
    <w:rsid w:val="00335730"/>
    <w:rsid w:val="00337349"/>
    <w:rsid w:val="00337799"/>
    <w:rsid w:val="0033794F"/>
    <w:rsid w:val="00341417"/>
    <w:rsid w:val="0034284F"/>
    <w:rsid w:val="00347D48"/>
    <w:rsid w:val="00350164"/>
    <w:rsid w:val="0035151C"/>
    <w:rsid w:val="00353F0D"/>
    <w:rsid w:val="003601DF"/>
    <w:rsid w:val="003613BE"/>
    <w:rsid w:val="003626B6"/>
    <w:rsid w:val="003629BA"/>
    <w:rsid w:val="00362A80"/>
    <w:rsid w:val="003632AE"/>
    <w:rsid w:val="00363AC2"/>
    <w:rsid w:val="00363CB2"/>
    <w:rsid w:val="003644C6"/>
    <w:rsid w:val="00366A2F"/>
    <w:rsid w:val="00366A38"/>
    <w:rsid w:val="00371B8D"/>
    <w:rsid w:val="00371EEF"/>
    <w:rsid w:val="00372B5C"/>
    <w:rsid w:val="003745F4"/>
    <w:rsid w:val="00375BAE"/>
    <w:rsid w:val="0037672A"/>
    <w:rsid w:val="0038095D"/>
    <w:rsid w:val="0038213A"/>
    <w:rsid w:val="00385CEF"/>
    <w:rsid w:val="00387601"/>
    <w:rsid w:val="00392BF4"/>
    <w:rsid w:val="003930D7"/>
    <w:rsid w:val="003946FA"/>
    <w:rsid w:val="00394EC1"/>
    <w:rsid w:val="00394F97"/>
    <w:rsid w:val="003953D5"/>
    <w:rsid w:val="00396126"/>
    <w:rsid w:val="00397543"/>
    <w:rsid w:val="003A03A3"/>
    <w:rsid w:val="003A065A"/>
    <w:rsid w:val="003A472A"/>
    <w:rsid w:val="003A6A24"/>
    <w:rsid w:val="003A7509"/>
    <w:rsid w:val="003A765F"/>
    <w:rsid w:val="003B0BD1"/>
    <w:rsid w:val="003B11C0"/>
    <w:rsid w:val="003B2916"/>
    <w:rsid w:val="003B2D3B"/>
    <w:rsid w:val="003B31D8"/>
    <w:rsid w:val="003B3F0B"/>
    <w:rsid w:val="003B41C8"/>
    <w:rsid w:val="003B535D"/>
    <w:rsid w:val="003B6C1F"/>
    <w:rsid w:val="003B6C26"/>
    <w:rsid w:val="003C19E6"/>
    <w:rsid w:val="003C7AEE"/>
    <w:rsid w:val="003D1A1E"/>
    <w:rsid w:val="003D228F"/>
    <w:rsid w:val="003D282F"/>
    <w:rsid w:val="003D3740"/>
    <w:rsid w:val="003D42D2"/>
    <w:rsid w:val="003D4DCB"/>
    <w:rsid w:val="003D4F7B"/>
    <w:rsid w:val="003D59F8"/>
    <w:rsid w:val="003D7CA1"/>
    <w:rsid w:val="003E0703"/>
    <w:rsid w:val="003E1463"/>
    <w:rsid w:val="003E3956"/>
    <w:rsid w:val="003E4877"/>
    <w:rsid w:val="003E4E79"/>
    <w:rsid w:val="003E565A"/>
    <w:rsid w:val="003E5716"/>
    <w:rsid w:val="003F0734"/>
    <w:rsid w:val="003F19DF"/>
    <w:rsid w:val="003F1F56"/>
    <w:rsid w:val="003F3B9C"/>
    <w:rsid w:val="003F4431"/>
    <w:rsid w:val="003F58F6"/>
    <w:rsid w:val="003F6160"/>
    <w:rsid w:val="003F7C54"/>
    <w:rsid w:val="003F7D2C"/>
    <w:rsid w:val="00400393"/>
    <w:rsid w:val="004018A1"/>
    <w:rsid w:val="004051D9"/>
    <w:rsid w:val="0040622C"/>
    <w:rsid w:val="004107A9"/>
    <w:rsid w:val="004116B6"/>
    <w:rsid w:val="00411976"/>
    <w:rsid w:val="00413C9E"/>
    <w:rsid w:val="00414084"/>
    <w:rsid w:val="004151AD"/>
    <w:rsid w:val="004172F9"/>
    <w:rsid w:val="004214B5"/>
    <w:rsid w:val="00421591"/>
    <w:rsid w:val="00421962"/>
    <w:rsid w:val="0042244C"/>
    <w:rsid w:val="00423168"/>
    <w:rsid w:val="00423AAF"/>
    <w:rsid w:val="00425FC1"/>
    <w:rsid w:val="00426B93"/>
    <w:rsid w:val="00427C1D"/>
    <w:rsid w:val="00427D69"/>
    <w:rsid w:val="00432A76"/>
    <w:rsid w:val="00432F3C"/>
    <w:rsid w:val="00433961"/>
    <w:rsid w:val="00433BBC"/>
    <w:rsid w:val="00435455"/>
    <w:rsid w:val="00437F7C"/>
    <w:rsid w:val="004408BB"/>
    <w:rsid w:val="00445097"/>
    <w:rsid w:val="00445A37"/>
    <w:rsid w:val="0044644B"/>
    <w:rsid w:val="00447089"/>
    <w:rsid w:val="004472C1"/>
    <w:rsid w:val="0044761C"/>
    <w:rsid w:val="00450097"/>
    <w:rsid w:val="004521AE"/>
    <w:rsid w:val="00452709"/>
    <w:rsid w:val="00452877"/>
    <w:rsid w:val="004550B5"/>
    <w:rsid w:val="00456E8B"/>
    <w:rsid w:val="00457CCC"/>
    <w:rsid w:val="00460197"/>
    <w:rsid w:val="00461A4E"/>
    <w:rsid w:val="00461F74"/>
    <w:rsid w:val="004628F1"/>
    <w:rsid w:val="004639CC"/>
    <w:rsid w:val="00464391"/>
    <w:rsid w:val="00466448"/>
    <w:rsid w:val="00466E00"/>
    <w:rsid w:val="00472F00"/>
    <w:rsid w:val="004730AB"/>
    <w:rsid w:val="00473AFB"/>
    <w:rsid w:val="00474153"/>
    <w:rsid w:val="00474EE9"/>
    <w:rsid w:val="004750D7"/>
    <w:rsid w:val="004755A7"/>
    <w:rsid w:val="00480255"/>
    <w:rsid w:val="004808A1"/>
    <w:rsid w:val="00481B5C"/>
    <w:rsid w:val="00483CFD"/>
    <w:rsid w:val="004844BC"/>
    <w:rsid w:val="0048484D"/>
    <w:rsid w:val="00484A22"/>
    <w:rsid w:val="00486A1F"/>
    <w:rsid w:val="0049038B"/>
    <w:rsid w:val="0049063A"/>
    <w:rsid w:val="00490702"/>
    <w:rsid w:val="00490AF0"/>
    <w:rsid w:val="00492865"/>
    <w:rsid w:val="00493434"/>
    <w:rsid w:val="00494A4F"/>
    <w:rsid w:val="0049584F"/>
    <w:rsid w:val="00495AB3"/>
    <w:rsid w:val="00497029"/>
    <w:rsid w:val="004970B0"/>
    <w:rsid w:val="004972C8"/>
    <w:rsid w:val="00497E14"/>
    <w:rsid w:val="004A0EE3"/>
    <w:rsid w:val="004A28FD"/>
    <w:rsid w:val="004A2C07"/>
    <w:rsid w:val="004A3A3E"/>
    <w:rsid w:val="004A3C19"/>
    <w:rsid w:val="004B096F"/>
    <w:rsid w:val="004B1B47"/>
    <w:rsid w:val="004B25EB"/>
    <w:rsid w:val="004B2B04"/>
    <w:rsid w:val="004B45E9"/>
    <w:rsid w:val="004B58A7"/>
    <w:rsid w:val="004B6A12"/>
    <w:rsid w:val="004B7E7C"/>
    <w:rsid w:val="004C1D34"/>
    <w:rsid w:val="004C27C1"/>
    <w:rsid w:val="004C4620"/>
    <w:rsid w:val="004C4D91"/>
    <w:rsid w:val="004C6BF1"/>
    <w:rsid w:val="004C7148"/>
    <w:rsid w:val="004D1684"/>
    <w:rsid w:val="004D2645"/>
    <w:rsid w:val="004D2EBC"/>
    <w:rsid w:val="004D3162"/>
    <w:rsid w:val="004D4D95"/>
    <w:rsid w:val="004D4FCB"/>
    <w:rsid w:val="004D685A"/>
    <w:rsid w:val="004D71A7"/>
    <w:rsid w:val="004E1110"/>
    <w:rsid w:val="004E1482"/>
    <w:rsid w:val="004E190B"/>
    <w:rsid w:val="004E1B2C"/>
    <w:rsid w:val="004E2A5F"/>
    <w:rsid w:val="004E2EAD"/>
    <w:rsid w:val="004E30F6"/>
    <w:rsid w:val="004E3DA0"/>
    <w:rsid w:val="004E3F89"/>
    <w:rsid w:val="004E60C1"/>
    <w:rsid w:val="004E74EB"/>
    <w:rsid w:val="004F0019"/>
    <w:rsid w:val="004F1DC3"/>
    <w:rsid w:val="004F24A4"/>
    <w:rsid w:val="004F2CE7"/>
    <w:rsid w:val="004F35D8"/>
    <w:rsid w:val="004F4F71"/>
    <w:rsid w:val="00500388"/>
    <w:rsid w:val="00500A1F"/>
    <w:rsid w:val="00500A59"/>
    <w:rsid w:val="005034BE"/>
    <w:rsid w:val="005041C4"/>
    <w:rsid w:val="005045ED"/>
    <w:rsid w:val="005055F1"/>
    <w:rsid w:val="00507270"/>
    <w:rsid w:val="00507FD5"/>
    <w:rsid w:val="0051055A"/>
    <w:rsid w:val="00510942"/>
    <w:rsid w:val="00512C26"/>
    <w:rsid w:val="005140ED"/>
    <w:rsid w:val="00514C62"/>
    <w:rsid w:val="005168AF"/>
    <w:rsid w:val="00516B75"/>
    <w:rsid w:val="005205BC"/>
    <w:rsid w:val="005213BA"/>
    <w:rsid w:val="00526788"/>
    <w:rsid w:val="00526A85"/>
    <w:rsid w:val="00526DE9"/>
    <w:rsid w:val="00526F2B"/>
    <w:rsid w:val="00527A73"/>
    <w:rsid w:val="005317D8"/>
    <w:rsid w:val="0053211E"/>
    <w:rsid w:val="00532432"/>
    <w:rsid w:val="00535F29"/>
    <w:rsid w:val="00537B8E"/>
    <w:rsid w:val="0054008E"/>
    <w:rsid w:val="00541490"/>
    <w:rsid w:val="00542D47"/>
    <w:rsid w:val="00543237"/>
    <w:rsid w:val="0054388A"/>
    <w:rsid w:val="005439E1"/>
    <w:rsid w:val="00544FC5"/>
    <w:rsid w:val="005501CA"/>
    <w:rsid w:val="005509A5"/>
    <w:rsid w:val="00552A02"/>
    <w:rsid w:val="00555D89"/>
    <w:rsid w:val="00560746"/>
    <w:rsid w:val="00561148"/>
    <w:rsid w:val="00563014"/>
    <w:rsid w:val="00563468"/>
    <w:rsid w:val="00563B51"/>
    <w:rsid w:val="00564AD9"/>
    <w:rsid w:val="00566CF7"/>
    <w:rsid w:val="0056723D"/>
    <w:rsid w:val="00567952"/>
    <w:rsid w:val="005723DC"/>
    <w:rsid w:val="005772FB"/>
    <w:rsid w:val="0057736B"/>
    <w:rsid w:val="0057784B"/>
    <w:rsid w:val="005814EE"/>
    <w:rsid w:val="0058272B"/>
    <w:rsid w:val="00583330"/>
    <w:rsid w:val="00583902"/>
    <w:rsid w:val="005849EE"/>
    <w:rsid w:val="005856DF"/>
    <w:rsid w:val="00585BFF"/>
    <w:rsid w:val="00585CC4"/>
    <w:rsid w:val="005869C3"/>
    <w:rsid w:val="00590C8B"/>
    <w:rsid w:val="005922C7"/>
    <w:rsid w:val="00593D0A"/>
    <w:rsid w:val="00594F2D"/>
    <w:rsid w:val="005971D2"/>
    <w:rsid w:val="005A0CD1"/>
    <w:rsid w:val="005A10D9"/>
    <w:rsid w:val="005A1AF9"/>
    <w:rsid w:val="005A2ABD"/>
    <w:rsid w:val="005A2B4D"/>
    <w:rsid w:val="005A3AAC"/>
    <w:rsid w:val="005A3DFF"/>
    <w:rsid w:val="005A420C"/>
    <w:rsid w:val="005A4578"/>
    <w:rsid w:val="005A547E"/>
    <w:rsid w:val="005A686A"/>
    <w:rsid w:val="005A736F"/>
    <w:rsid w:val="005B03E1"/>
    <w:rsid w:val="005B0EC9"/>
    <w:rsid w:val="005B16D2"/>
    <w:rsid w:val="005B1C55"/>
    <w:rsid w:val="005B305F"/>
    <w:rsid w:val="005B48E6"/>
    <w:rsid w:val="005B49C6"/>
    <w:rsid w:val="005B51BB"/>
    <w:rsid w:val="005B5BF6"/>
    <w:rsid w:val="005B7F4B"/>
    <w:rsid w:val="005C02AF"/>
    <w:rsid w:val="005C39A9"/>
    <w:rsid w:val="005C4076"/>
    <w:rsid w:val="005C66B7"/>
    <w:rsid w:val="005C7A4F"/>
    <w:rsid w:val="005D03A4"/>
    <w:rsid w:val="005D0DA7"/>
    <w:rsid w:val="005D2CB1"/>
    <w:rsid w:val="005D37D3"/>
    <w:rsid w:val="005D4037"/>
    <w:rsid w:val="005D4312"/>
    <w:rsid w:val="005D4331"/>
    <w:rsid w:val="005D5CF6"/>
    <w:rsid w:val="005D6521"/>
    <w:rsid w:val="005E0D95"/>
    <w:rsid w:val="005E14EA"/>
    <w:rsid w:val="005E1795"/>
    <w:rsid w:val="005E224D"/>
    <w:rsid w:val="005E24B1"/>
    <w:rsid w:val="005E2B9E"/>
    <w:rsid w:val="005E41BE"/>
    <w:rsid w:val="005E62B2"/>
    <w:rsid w:val="005E6469"/>
    <w:rsid w:val="005E6AD3"/>
    <w:rsid w:val="005E6BE6"/>
    <w:rsid w:val="005E78C1"/>
    <w:rsid w:val="005E7E62"/>
    <w:rsid w:val="005F2AA9"/>
    <w:rsid w:val="005F3529"/>
    <w:rsid w:val="005F445A"/>
    <w:rsid w:val="005F51DB"/>
    <w:rsid w:val="005F6C5C"/>
    <w:rsid w:val="005F75ED"/>
    <w:rsid w:val="005F7786"/>
    <w:rsid w:val="00602887"/>
    <w:rsid w:val="00604153"/>
    <w:rsid w:val="00604ED2"/>
    <w:rsid w:val="00607406"/>
    <w:rsid w:val="00610C80"/>
    <w:rsid w:val="00611CEA"/>
    <w:rsid w:val="00612E6D"/>
    <w:rsid w:val="00613ACB"/>
    <w:rsid w:val="006170CA"/>
    <w:rsid w:val="006178BA"/>
    <w:rsid w:val="0062056B"/>
    <w:rsid w:val="00620828"/>
    <w:rsid w:val="00621772"/>
    <w:rsid w:val="00621C19"/>
    <w:rsid w:val="0062540E"/>
    <w:rsid w:val="00630037"/>
    <w:rsid w:val="00630C59"/>
    <w:rsid w:val="006332DC"/>
    <w:rsid w:val="00634955"/>
    <w:rsid w:val="00635C3A"/>
    <w:rsid w:val="00635E56"/>
    <w:rsid w:val="00637C3B"/>
    <w:rsid w:val="006408C8"/>
    <w:rsid w:val="00641566"/>
    <w:rsid w:val="00642691"/>
    <w:rsid w:val="006429E2"/>
    <w:rsid w:val="006454AF"/>
    <w:rsid w:val="00645714"/>
    <w:rsid w:val="00646B62"/>
    <w:rsid w:val="00646F51"/>
    <w:rsid w:val="00647652"/>
    <w:rsid w:val="00647CC1"/>
    <w:rsid w:val="0065014C"/>
    <w:rsid w:val="00651277"/>
    <w:rsid w:val="00651DA2"/>
    <w:rsid w:val="00653E98"/>
    <w:rsid w:val="006611A1"/>
    <w:rsid w:val="006629B8"/>
    <w:rsid w:val="00663E78"/>
    <w:rsid w:val="00664EFC"/>
    <w:rsid w:val="00667A06"/>
    <w:rsid w:val="0067069C"/>
    <w:rsid w:val="00671A81"/>
    <w:rsid w:val="00672DE4"/>
    <w:rsid w:val="006749C3"/>
    <w:rsid w:val="006751AA"/>
    <w:rsid w:val="00677AE4"/>
    <w:rsid w:val="00681ED3"/>
    <w:rsid w:val="006832A2"/>
    <w:rsid w:val="00684A0E"/>
    <w:rsid w:val="00684B47"/>
    <w:rsid w:val="00684DCB"/>
    <w:rsid w:val="0068658E"/>
    <w:rsid w:val="006872F4"/>
    <w:rsid w:val="0069427A"/>
    <w:rsid w:val="006945D5"/>
    <w:rsid w:val="00695326"/>
    <w:rsid w:val="006953A4"/>
    <w:rsid w:val="006A0AA8"/>
    <w:rsid w:val="006A0E23"/>
    <w:rsid w:val="006A1B14"/>
    <w:rsid w:val="006A1C80"/>
    <w:rsid w:val="006A2191"/>
    <w:rsid w:val="006A26DC"/>
    <w:rsid w:val="006A2B27"/>
    <w:rsid w:val="006A3392"/>
    <w:rsid w:val="006A3890"/>
    <w:rsid w:val="006A3F1F"/>
    <w:rsid w:val="006A518D"/>
    <w:rsid w:val="006A51D4"/>
    <w:rsid w:val="006A5DB0"/>
    <w:rsid w:val="006B1D94"/>
    <w:rsid w:val="006B28EF"/>
    <w:rsid w:val="006B450D"/>
    <w:rsid w:val="006B4F9C"/>
    <w:rsid w:val="006B5A74"/>
    <w:rsid w:val="006B5F7E"/>
    <w:rsid w:val="006B7835"/>
    <w:rsid w:val="006B7CEB"/>
    <w:rsid w:val="006C1123"/>
    <w:rsid w:val="006C1451"/>
    <w:rsid w:val="006C1B6F"/>
    <w:rsid w:val="006C261A"/>
    <w:rsid w:val="006C2EE3"/>
    <w:rsid w:val="006C63D0"/>
    <w:rsid w:val="006C6802"/>
    <w:rsid w:val="006C7D64"/>
    <w:rsid w:val="006D162C"/>
    <w:rsid w:val="006D2576"/>
    <w:rsid w:val="006D2E04"/>
    <w:rsid w:val="006D3D69"/>
    <w:rsid w:val="006D5B96"/>
    <w:rsid w:val="006D5D94"/>
    <w:rsid w:val="006D74EF"/>
    <w:rsid w:val="006D79EF"/>
    <w:rsid w:val="006D7B27"/>
    <w:rsid w:val="006E1BF8"/>
    <w:rsid w:val="006E6779"/>
    <w:rsid w:val="006E6911"/>
    <w:rsid w:val="006E6FBD"/>
    <w:rsid w:val="006E7F17"/>
    <w:rsid w:val="006F0257"/>
    <w:rsid w:val="006F0990"/>
    <w:rsid w:val="006F106D"/>
    <w:rsid w:val="006F295D"/>
    <w:rsid w:val="006F2C8C"/>
    <w:rsid w:val="006F345D"/>
    <w:rsid w:val="006F35DE"/>
    <w:rsid w:val="006F6282"/>
    <w:rsid w:val="006F66D0"/>
    <w:rsid w:val="00700C4B"/>
    <w:rsid w:val="00706106"/>
    <w:rsid w:val="0070788F"/>
    <w:rsid w:val="00715891"/>
    <w:rsid w:val="00720214"/>
    <w:rsid w:val="0072112D"/>
    <w:rsid w:val="0072199A"/>
    <w:rsid w:val="00721D38"/>
    <w:rsid w:val="00722967"/>
    <w:rsid w:val="00724FB0"/>
    <w:rsid w:val="00726144"/>
    <w:rsid w:val="00726583"/>
    <w:rsid w:val="007271D9"/>
    <w:rsid w:val="00727E3E"/>
    <w:rsid w:val="00731380"/>
    <w:rsid w:val="007313F1"/>
    <w:rsid w:val="00731706"/>
    <w:rsid w:val="007334C3"/>
    <w:rsid w:val="00733BC5"/>
    <w:rsid w:val="00733E1E"/>
    <w:rsid w:val="00735EBE"/>
    <w:rsid w:val="0074116F"/>
    <w:rsid w:val="00741B3E"/>
    <w:rsid w:val="00741D5C"/>
    <w:rsid w:val="00742FE9"/>
    <w:rsid w:val="00744D89"/>
    <w:rsid w:val="00745ED9"/>
    <w:rsid w:val="00746AEC"/>
    <w:rsid w:val="007478A2"/>
    <w:rsid w:val="007526B2"/>
    <w:rsid w:val="007530B4"/>
    <w:rsid w:val="007531E7"/>
    <w:rsid w:val="00754A89"/>
    <w:rsid w:val="00754B64"/>
    <w:rsid w:val="00760458"/>
    <w:rsid w:val="0076131A"/>
    <w:rsid w:val="00763737"/>
    <w:rsid w:val="00766986"/>
    <w:rsid w:val="007669C5"/>
    <w:rsid w:val="00766ACC"/>
    <w:rsid w:val="00772A4D"/>
    <w:rsid w:val="00774891"/>
    <w:rsid w:val="00774CFE"/>
    <w:rsid w:val="00775453"/>
    <w:rsid w:val="007756D1"/>
    <w:rsid w:val="00775D20"/>
    <w:rsid w:val="00777F59"/>
    <w:rsid w:val="0078014E"/>
    <w:rsid w:val="00780CC8"/>
    <w:rsid w:val="00781413"/>
    <w:rsid w:val="00786715"/>
    <w:rsid w:val="007874D3"/>
    <w:rsid w:val="00787B9F"/>
    <w:rsid w:val="00787BB8"/>
    <w:rsid w:val="00787F08"/>
    <w:rsid w:val="007911EB"/>
    <w:rsid w:val="007919A4"/>
    <w:rsid w:val="00791B70"/>
    <w:rsid w:val="0079240F"/>
    <w:rsid w:val="00792BA9"/>
    <w:rsid w:val="00794226"/>
    <w:rsid w:val="007949E4"/>
    <w:rsid w:val="00794D6F"/>
    <w:rsid w:val="00795721"/>
    <w:rsid w:val="0079640A"/>
    <w:rsid w:val="00796670"/>
    <w:rsid w:val="00797767"/>
    <w:rsid w:val="00797A7A"/>
    <w:rsid w:val="00797E97"/>
    <w:rsid w:val="007A20C7"/>
    <w:rsid w:val="007A2B2E"/>
    <w:rsid w:val="007A30F9"/>
    <w:rsid w:val="007A3784"/>
    <w:rsid w:val="007A5432"/>
    <w:rsid w:val="007A5B05"/>
    <w:rsid w:val="007A5F58"/>
    <w:rsid w:val="007B1ABA"/>
    <w:rsid w:val="007B3389"/>
    <w:rsid w:val="007B49F7"/>
    <w:rsid w:val="007B7DC3"/>
    <w:rsid w:val="007C0884"/>
    <w:rsid w:val="007C1A33"/>
    <w:rsid w:val="007C1F29"/>
    <w:rsid w:val="007C5436"/>
    <w:rsid w:val="007D1313"/>
    <w:rsid w:val="007D370D"/>
    <w:rsid w:val="007D6B45"/>
    <w:rsid w:val="007D6F01"/>
    <w:rsid w:val="007D6F9E"/>
    <w:rsid w:val="007D73A7"/>
    <w:rsid w:val="007D7F6F"/>
    <w:rsid w:val="007E0D46"/>
    <w:rsid w:val="007E1548"/>
    <w:rsid w:val="007E1B9F"/>
    <w:rsid w:val="007E2B60"/>
    <w:rsid w:val="007E3069"/>
    <w:rsid w:val="007E3612"/>
    <w:rsid w:val="007E38A2"/>
    <w:rsid w:val="007E59CE"/>
    <w:rsid w:val="007E5BFD"/>
    <w:rsid w:val="007E60F7"/>
    <w:rsid w:val="007E6DF5"/>
    <w:rsid w:val="007E748E"/>
    <w:rsid w:val="007E77DC"/>
    <w:rsid w:val="007F207F"/>
    <w:rsid w:val="007F2596"/>
    <w:rsid w:val="007F34DE"/>
    <w:rsid w:val="007F47C5"/>
    <w:rsid w:val="007F4B20"/>
    <w:rsid w:val="007F4EAB"/>
    <w:rsid w:val="007F6C26"/>
    <w:rsid w:val="007F7151"/>
    <w:rsid w:val="00802AD4"/>
    <w:rsid w:val="00803145"/>
    <w:rsid w:val="008045CF"/>
    <w:rsid w:val="0080699E"/>
    <w:rsid w:val="00807061"/>
    <w:rsid w:val="008119FD"/>
    <w:rsid w:val="00813182"/>
    <w:rsid w:val="00815EAF"/>
    <w:rsid w:val="00816DCE"/>
    <w:rsid w:val="00820CD3"/>
    <w:rsid w:val="00820DE8"/>
    <w:rsid w:val="00821180"/>
    <w:rsid w:val="00821AE9"/>
    <w:rsid w:val="00822E69"/>
    <w:rsid w:val="0082407D"/>
    <w:rsid w:val="008255AE"/>
    <w:rsid w:val="0082613D"/>
    <w:rsid w:val="00826C6B"/>
    <w:rsid w:val="008277FF"/>
    <w:rsid w:val="00833180"/>
    <w:rsid w:val="00833203"/>
    <w:rsid w:val="008346FB"/>
    <w:rsid w:val="0083496F"/>
    <w:rsid w:val="00834B7B"/>
    <w:rsid w:val="00834F09"/>
    <w:rsid w:val="00835A53"/>
    <w:rsid w:val="00835B61"/>
    <w:rsid w:val="00836EE1"/>
    <w:rsid w:val="00844040"/>
    <w:rsid w:val="00850286"/>
    <w:rsid w:val="00852876"/>
    <w:rsid w:val="00853558"/>
    <w:rsid w:val="00853D37"/>
    <w:rsid w:val="00855180"/>
    <w:rsid w:val="00855844"/>
    <w:rsid w:val="00857978"/>
    <w:rsid w:val="00860F98"/>
    <w:rsid w:val="00862905"/>
    <w:rsid w:val="00862DCF"/>
    <w:rsid w:val="008674B7"/>
    <w:rsid w:val="00867A68"/>
    <w:rsid w:val="008739AF"/>
    <w:rsid w:val="00875559"/>
    <w:rsid w:val="00876C2E"/>
    <w:rsid w:val="00877EF7"/>
    <w:rsid w:val="008813B9"/>
    <w:rsid w:val="008832FE"/>
    <w:rsid w:val="00885647"/>
    <w:rsid w:val="00887E41"/>
    <w:rsid w:val="008909DC"/>
    <w:rsid w:val="00892F10"/>
    <w:rsid w:val="00893251"/>
    <w:rsid w:val="00895345"/>
    <w:rsid w:val="008959AD"/>
    <w:rsid w:val="00895E21"/>
    <w:rsid w:val="00896045"/>
    <w:rsid w:val="00896F84"/>
    <w:rsid w:val="0089702F"/>
    <w:rsid w:val="00897251"/>
    <w:rsid w:val="008A00FA"/>
    <w:rsid w:val="008A0867"/>
    <w:rsid w:val="008A1596"/>
    <w:rsid w:val="008A1DCE"/>
    <w:rsid w:val="008A3EA0"/>
    <w:rsid w:val="008A4AD8"/>
    <w:rsid w:val="008A5F9F"/>
    <w:rsid w:val="008A6D50"/>
    <w:rsid w:val="008B418F"/>
    <w:rsid w:val="008B43CF"/>
    <w:rsid w:val="008B61BD"/>
    <w:rsid w:val="008B7580"/>
    <w:rsid w:val="008C1C4F"/>
    <w:rsid w:val="008C2FED"/>
    <w:rsid w:val="008C3EBD"/>
    <w:rsid w:val="008C44FA"/>
    <w:rsid w:val="008C6BAB"/>
    <w:rsid w:val="008C7878"/>
    <w:rsid w:val="008C7B7C"/>
    <w:rsid w:val="008D0F88"/>
    <w:rsid w:val="008D1597"/>
    <w:rsid w:val="008D55BF"/>
    <w:rsid w:val="008D5B0C"/>
    <w:rsid w:val="008D69FE"/>
    <w:rsid w:val="008D723D"/>
    <w:rsid w:val="008E0B43"/>
    <w:rsid w:val="008E1B0D"/>
    <w:rsid w:val="008E1BF4"/>
    <w:rsid w:val="008E1E5E"/>
    <w:rsid w:val="008E2928"/>
    <w:rsid w:val="008E3AB3"/>
    <w:rsid w:val="008E4662"/>
    <w:rsid w:val="008E533F"/>
    <w:rsid w:val="008E5B25"/>
    <w:rsid w:val="008E71E3"/>
    <w:rsid w:val="009012BD"/>
    <w:rsid w:val="00901960"/>
    <w:rsid w:val="00902CFE"/>
    <w:rsid w:val="00903984"/>
    <w:rsid w:val="00904785"/>
    <w:rsid w:val="00904E54"/>
    <w:rsid w:val="0090645E"/>
    <w:rsid w:val="00906907"/>
    <w:rsid w:val="00906AC3"/>
    <w:rsid w:val="00907E38"/>
    <w:rsid w:val="00911A5A"/>
    <w:rsid w:val="00912DBB"/>
    <w:rsid w:val="00913C41"/>
    <w:rsid w:val="00914F15"/>
    <w:rsid w:val="00914FCE"/>
    <w:rsid w:val="0092022B"/>
    <w:rsid w:val="0092096F"/>
    <w:rsid w:val="00920E61"/>
    <w:rsid w:val="009212CF"/>
    <w:rsid w:val="00921693"/>
    <w:rsid w:val="00921DDE"/>
    <w:rsid w:val="0092521C"/>
    <w:rsid w:val="00925771"/>
    <w:rsid w:val="00925853"/>
    <w:rsid w:val="009262F6"/>
    <w:rsid w:val="00926856"/>
    <w:rsid w:val="009278AC"/>
    <w:rsid w:val="0092796B"/>
    <w:rsid w:val="0093059A"/>
    <w:rsid w:val="009316B4"/>
    <w:rsid w:val="00933BED"/>
    <w:rsid w:val="00935610"/>
    <w:rsid w:val="0093564E"/>
    <w:rsid w:val="0093775F"/>
    <w:rsid w:val="009400F6"/>
    <w:rsid w:val="009407BD"/>
    <w:rsid w:val="00940AB7"/>
    <w:rsid w:val="009431B9"/>
    <w:rsid w:val="00943B24"/>
    <w:rsid w:val="009453AF"/>
    <w:rsid w:val="009473FC"/>
    <w:rsid w:val="009477E9"/>
    <w:rsid w:val="009479DC"/>
    <w:rsid w:val="00947AE7"/>
    <w:rsid w:val="00950604"/>
    <w:rsid w:val="009507C0"/>
    <w:rsid w:val="009510B3"/>
    <w:rsid w:val="009514EE"/>
    <w:rsid w:val="00951DA6"/>
    <w:rsid w:val="00952495"/>
    <w:rsid w:val="00952B8D"/>
    <w:rsid w:val="00953B5A"/>
    <w:rsid w:val="00953CA1"/>
    <w:rsid w:val="0096088D"/>
    <w:rsid w:val="009632A6"/>
    <w:rsid w:val="00963FF5"/>
    <w:rsid w:val="00970AED"/>
    <w:rsid w:val="00972136"/>
    <w:rsid w:val="00973163"/>
    <w:rsid w:val="00974952"/>
    <w:rsid w:val="00976408"/>
    <w:rsid w:val="00980D6E"/>
    <w:rsid w:val="0098107F"/>
    <w:rsid w:val="00981BD4"/>
    <w:rsid w:val="0098256F"/>
    <w:rsid w:val="00982C6F"/>
    <w:rsid w:val="0098392A"/>
    <w:rsid w:val="00983C22"/>
    <w:rsid w:val="00983F8B"/>
    <w:rsid w:val="009846A0"/>
    <w:rsid w:val="0098587C"/>
    <w:rsid w:val="00986592"/>
    <w:rsid w:val="009866C8"/>
    <w:rsid w:val="00987EAA"/>
    <w:rsid w:val="009909D9"/>
    <w:rsid w:val="009925DC"/>
    <w:rsid w:val="009945F8"/>
    <w:rsid w:val="00994734"/>
    <w:rsid w:val="00995810"/>
    <w:rsid w:val="009A1617"/>
    <w:rsid w:val="009A1832"/>
    <w:rsid w:val="009A20CB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4AD"/>
    <w:rsid w:val="009B398F"/>
    <w:rsid w:val="009B5FE2"/>
    <w:rsid w:val="009B6150"/>
    <w:rsid w:val="009B630E"/>
    <w:rsid w:val="009B6538"/>
    <w:rsid w:val="009B78F3"/>
    <w:rsid w:val="009C0FC3"/>
    <w:rsid w:val="009C6846"/>
    <w:rsid w:val="009C6E55"/>
    <w:rsid w:val="009C7738"/>
    <w:rsid w:val="009C7D47"/>
    <w:rsid w:val="009D08E2"/>
    <w:rsid w:val="009D240C"/>
    <w:rsid w:val="009D3DBF"/>
    <w:rsid w:val="009D4710"/>
    <w:rsid w:val="009D4F00"/>
    <w:rsid w:val="009D58F3"/>
    <w:rsid w:val="009D6BAB"/>
    <w:rsid w:val="009D6D03"/>
    <w:rsid w:val="009D6DE8"/>
    <w:rsid w:val="009D7F8F"/>
    <w:rsid w:val="009E1B06"/>
    <w:rsid w:val="009E21F9"/>
    <w:rsid w:val="009E26E4"/>
    <w:rsid w:val="009E6B74"/>
    <w:rsid w:val="009E6F4D"/>
    <w:rsid w:val="009F137A"/>
    <w:rsid w:val="009F18C8"/>
    <w:rsid w:val="009F194F"/>
    <w:rsid w:val="009F2210"/>
    <w:rsid w:val="009F25CD"/>
    <w:rsid w:val="009F2E88"/>
    <w:rsid w:val="009F5496"/>
    <w:rsid w:val="009F574A"/>
    <w:rsid w:val="009F5C57"/>
    <w:rsid w:val="009F5F7B"/>
    <w:rsid w:val="00A00F50"/>
    <w:rsid w:val="00A01696"/>
    <w:rsid w:val="00A0261B"/>
    <w:rsid w:val="00A03575"/>
    <w:rsid w:val="00A035BE"/>
    <w:rsid w:val="00A03F00"/>
    <w:rsid w:val="00A042CB"/>
    <w:rsid w:val="00A10315"/>
    <w:rsid w:val="00A1037C"/>
    <w:rsid w:val="00A10582"/>
    <w:rsid w:val="00A10A08"/>
    <w:rsid w:val="00A117A1"/>
    <w:rsid w:val="00A14CDF"/>
    <w:rsid w:val="00A174A7"/>
    <w:rsid w:val="00A17DFB"/>
    <w:rsid w:val="00A20373"/>
    <w:rsid w:val="00A20D04"/>
    <w:rsid w:val="00A227C6"/>
    <w:rsid w:val="00A22B27"/>
    <w:rsid w:val="00A246AA"/>
    <w:rsid w:val="00A24ADA"/>
    <w:rsid w:val="00A25222"/>
    <w:rsid w:val="00A25830"/>
    <w:rsid w:val="00A26DB4"/>
    <w:rsid w:val="00A270A3"/>
    <w:rsid w:val="00A27158"/>
    <w:rsid w:val="00A3157F"/>
    <w:rsid w:val="00A31C03"/>
    <w:rsid w:val="00A32B31"/>
    <w:rsid w:val="00A33172"/>
    <w:rsid w:val="00A33B43"/>
    <w:rsid w:val="00A33C05"/>
    <w:rsid w:val="00A33DDF"/>
    <w:rsid w:val="00A33F50"/>
    <w:rsid w:val="00A34461"/>
    <w:rsid w:val="00A34A6E"/>
    <w:rsid w:val="00A35BEC"/>
    <w:rsid w:val="00A35D7E"/>
    <w:rsid w:val="00A3670A"/>
    <w:rsid w:val="00A377C1"/>
    <w:rsid w:val="00A37A9F"/>
    <w:rsid w:val="00A4021B"/>
    <w:rsid w:val="00A42827"/>
    <w:rsid w:val="00A451BA"/>
    <w:rsid w:val="00A463D4"/>
    <w:rsid w:val="00A500FE"/>
    <w:rsid w:val="00A50A05"/>
    <w:rsid w:val="00A50E1B"/>
    <w:rsid w:val="00A5144B"/>
    <w:rsid w:val="00A51BD5"/>
    <w:rsid w:val="00A53E0B"/>
    <w:rsid w:val="00A55D29"/>
    <w:rsid w:val="00A566A9"/>
    <w:rsid w:val="00A57D72"/>
    <w:rsid w:val="00A57F7E"/>
    <w:rsid w:val="00A60CCE"/>
    <w:rsid w:val="00A61F28"/>
    <w:rsid w:val="00A62240"/>
    <w:rsid w:val="00A638C2"/>
    <w:rsid w:val="00A638C3"/>
    <w:rsid w:val="00A736D8"/>
    <w:rsid w:val="00A74460"/>
    <w:rsid w:val="00A74D96"/>
    <w:rsid w:val="00A754D8"/>
    <w:rsid w:val="00A760D9"/>
    <w:rsid w:val="00A773A8"/>
    <w:rsid w:val="00A77C09"/>
    <w:rsid w:val="00A81BCC"/>
    <w:rsid w:val="00A82663"/>
    <w:rsid w:val="00A83207"/>
    <w:rsid w:val="00A83E92"/>
    <w:rsid w:val="00A84824"/>
    <w:rsid w:val="00A85725"/>
    <w:rsid w:val="00A868E5"/>
    <w:rsid w:val="00A87C14"/>
    <w:rsid w:val="00A903FA"/>
    <w:rsid w:val="00A90818"/>
    <w:rsid w:val="00A90BBC"/>
    <w:rsid w:val="00A914F8"/>
    <w:rsid w:val="00A9289C"/>
    <w:rsid w:val="00A937F5"/>
    <w:rsid w:val="00A944CD"/>
    <w:rsid w:val="00A94AD4"/>
    <w:rsid w:val="00A95E55"/>
    <w:rsid w:val="00A95E6D"/>
    <w:rsid w:val="00AA108C"/>
    <w:rsid w:val="00AA271A"/>
    <w:rsid w:val="00AA3E43"/>
    <w:rsid w:val="00AA4816"/>
    <w:rsid w:val="00AA52D2"/>
    <w:rsid w:val="00AA56BF"/>
    <w:rsid w:val="00AA6851"/>
    <w:rsid w:val="00AA7F3B"/>
    <w:rsid w:val="00AB122A"/>
    <w:rsid w:val="00AB2286"/>
    <w:rsid w:val="00AB2BFA"/>
    <w:rsid w:val="00AB60F4"/>
    <w:rsid w:val="00AB7534"/>
    <w:rsid w:val="00AB77E5"/>
    <w:rsid w:val="00AB78A7"/>
    <w:rsid w:val="00AC33B4"/>
    <w:rsid w:val="00AC50EC"/>
    <w:rsid w:val="00AC5A8A"/>
    <w:rsid w:val="00AC6ED9"/>
    <w:rsid w:val="00AC7440"/>
    <w:rsid w:val="00AD0715"/>
    <w:rsid w:val="00AD312E"/>
    <w:rsid w:val="00AD3A17"/>
    <w:rsid w:val="00AD3C8F"/>
    <w:rsid w:val="00AD3E83"/>
    <w:rsid w:val="00AD58AA"/>
    <w:rsid w:val="00AD6170"/>
    <w:rsid w:val="00AD77BF"/>
    <w:rsid w:val="00AD7F10"/>
    <w:rsid w:val="00AE19F7"/>
    <w:rsid w:val="00AE2BB8"/>
    <w:rsid w:val="00AE4E4F"/>
    <w:rsid w:val="00AF2401"/>
    <w:rsid w:val="00AF25E9"/>
    <w:rsid w:val="00AF272B"/>
    <w:rsid w:val="00AF3901"/>
    <w:rsid w:val="00AF7564"/>
    <w:rsid w:val="00AF7B6D"/>
    <w:rsid w:val="00B020E2"/>
    <w:rsid w:val="00B02568"/>
    <w:rsid w:val="00B065A4"/>
    <w:rsid w:val="00B12BDC"/>
    <w:rsid w:val="00B1465C"/>
    <w:rsid w:val="00B159DC"/>
    <w:rsid w:val="00B17E29"/>
    <w:rsid w:val="00B202AE"/>
    <w:rsid w:val="00B208D9"/>
    <w:rsid w:val="00B20E85"/>
    <w:rsid w:val="00B22D0A"/>
    <w:rsid w:val="00B2447B"/>
    <w:rsid w:val="00B24C98"/>
    <w:rsid w:val="00B24F1B"/>
    <w:rsid w:val="00B25892"/>
    <w:rsid w:val="00B271C8"/>
    <w:rsid w:val="00B2790B"/>
    <w:rsid w:val="00B30189"/>
    <w:rsid w:val="00B30377"/>
    <w:rsid w:val="00B31CF3"/>
    <w:rsid w:val="00B32CEF"/>
    <w:rsid w:val="00B336DF"/>
    <w:rsid w:val="00B341F2"/>
    <w:rsid w:val="00B4055A"/>
    <w:rsid w:val="00B4190D"/>
    <w:rsid w:val="00B4295B"/>
    <w:rsid w:val="00B43930"/>
    <w:rsid w:val="00B45940"/>
    <w:rsid w:val="00B4679B"/>
    <w:rsid w:val="00B500EF"/>
    <w:rsid w:val="00B5052D"/>
    <w:rsid w:val="00B5427D"/>
    <w:rsid w:val="00B55574"/>
    <w:rsid w:val="00B555FC"/>
    <w:rsid w:val="00B565A1"/>
    <w:rsid w:val="00B56BA4"/>
    <w:rsid w:val="00B5720E"/>
    <w:rsid w:val="00B63237"/>
    <w:rsid w:val="00B642D0"/>
    <w:rsid w:val="00B64655"/>
    <w:rsid w:val="00B656B4"/>
    <w:rsid w:val="00B7065A"/>
    <w:rsid w:val="00B717D6"/>
    <w:rsid w:val="00B7368F"/>
    <w:rsid w:val="00B73CA5"/>
    <w:rsid w:val="00B77221"/>
    <w:rsid w:val="00B7794A"/>
    <w:rsid w:val="00B77AAB"/>
    <w:rsid w:val="00B77C4F"/>
    <w:rsid w:val="00B77D34"/>
    <w:rsid w:val="00B8001F"/>
    <w:rsid w:val="00B809F4"/>
    <w:rsid w:val="00B822B4"/>
    <w:rsid w:val="00B8503F"/>
    <w:rsid w:val="00B87BDD"/>
    <w:rsid w:val="00B93897"/>
    <w:rsid w:val="00B93B94"/>
    <w:rsid w:val="00B9463B"/>
    <w:rsid w:val="00B9522F"/>
    <w:rsid w:val="00B95A6D"/>
    <w:rsid w:val="00B96C9D"/>
    <w:rsid w:val="00B9767C"/>
    <w:rsid w:val="00B9791F"/>
    <w:rsid w:val="00BA05AE"/>
    <w:rsid w:val="00BA212F"/>
    <w:rsid w:val="00BA292C"/>
    <w:rsid w:val="00BA3BDE"/>
    <w:rsid w:val="00BA4C2B"/>
    <w:rsid w:val="00BA5874"/>
    <w:rsid w:val="00BA591A"/>
    <w:rsid w:val="00BA59B0"/>
    <w:rsid w:val="00BA6CC8"/>
    <w:rsid w:val="00BA7377"/>
    <w:rsid w:val="00BB0129"/>
    <w:rsid w:val="00BB0307"/>
    <w:rsid w:val="00BB102D"/>
    <w:rsid w:val="00BB2BC9"/>
    <w:rsid w:val="00BB2D18"/>
    <w:rsid w:val="00BB3E1E"/>
    <w:rsid w:val="00BB6F30"/>
    <w:rsid w:val="00BC0D2A"/>
    <w:rsid w:val="00BC0D44"/>
    <w:rsid w:val="00BC0F19"/>
    <w:rsid w:val="00BC29C9"/>
    <w:rsid w:val="00BC4F7E"/>
    <w:rsid w:val="00BC5C8E"/>
    <w:rsid w:val="00BC698C"/>
    <w:rsid w:val="00BC7710"/>
    <w:rsid w:val="00BD08D7"/>
    <w:rsid w:val="00BD227A"/>
    <w:rsid w:val="00BD315C"/>
    <w:rsid w:val="00BD3FEA"/>
    <w:rsid w:val="00BD627C"/>
    <w:rsid w:val="00BD644A"/>
    <w:rsid w:val="00BE1028"/>
    <w:rsid w:val="00BE137C"/>
    <w:rsid w:val="00BE1410"/>
    <w:rsid w:val="00BE1714"/>
    <w:rsid w:val="00BE20FC"/>
    <w:rsid w:val="00BE3C96"/>
    <w:rsid w:val="00BE412A"/>
    <w:rsid w:val="00BE5025"/>
    <w:rsid w:val="00BE568A"/>
    <w:rsid w:val="00BE6095"/>
    <w:rsid w:val="00BE6455"/>
    <w:rsid w:val="00BE78DA"/>
    <w:rsid w:val="00BE7BBA"/>
    <w:rsid w:val="00BE7EE0"/>
    <w:rsid w:val="00BF1141"/>
    <w:rsid w:val="00BF1C4E"/>
    <w:rsid w:val="00BF49F0"/>
    <w:rsid w:val="00BF49FB"/>
    <w:rsid w:val="00BF53C7"/>
    <w:rsid w:val="00BF6C00"/>
    <w:rsid w:val="00BF6C28"/>
    <w:rsid w:val="00BF75A3"/>
    <w:rsid w:val="00BF7FAA"/>
    <w:rsid w:val="00C03120"/>
    <w:rsid w:val="00C10D48"/>
    <w:rsid w:val="00C12F08"/>
    <w:rsid w:val="00C13FDA"/>
    <w:rsid w:val="00C14D55"/>
    <w:rsid w:val="00C15E67"/>
    <w:rsid w:val="00C1773A"/>
    <w:rsid w:val="00C204D3"/>
    <w:rsid w:val="00C206F8"/>
    <w:rsid w:val="00C21523"/>
    <w:rsid w:val="00C2212B"/>
    <w:rsid w:val="00C23B86"/>
    <w:rsid w:val="00C243A1"/>
    <w:rsid w:val="00C24D64"/>
    <w:rsid w:val="00C24F79"/>
    <w:rsid w:val="00C250EF"/>
    <w:rsid w:val="00C25BB0"/>
    <w:rsid w:val="00C3218E"/>
    <w:rsid w:val="00C32FE7"/>
    <w:rsid w:val="00C416C8"/>
    <w:rsid w:val="00C45C0C"/>
    <w:rsid w:val="00C47BE6"/>
    <w:rsid w:val="00C47CF3"/>
    <w:rsid w:val="00C50051"/>
    <w:rsid w:val="00C5034A"/>
    <w:rsid w:val="00C51BB5"/>
    <w:rsid w:val="00C51FDF"/>
    <w:rsid w:val="00C52302"/>
    <w:rsid w:val="00C535B7"/>
    <w:rsid w:val="00C57D18"/>
    <w:rsid w:val="00C57DBD"/>
    <w:rsid w:val="00C60360"/>
    <w:rsid w:val="00C61518"/>
    <w:rsid w:val="00C623D9"/>
    <w:rsid w:val="00C63D7D"/>
    <w:rsid w:val="00C6461A"/>
    <w:rsid w:val="00C702D4"/>
    <w:rsid w:val="00C70FF5"/>
    <w:rsid w:val="00C71489"/>
    <w:rsid w:val="00C72B16"/>
    <w:rsid w:val="00C73E9C"/>
    <w:rsid w:val="00C74A22"/>
    <w:rsid w:val="00C803B7"/>
    <w:rsid w:val="00C818CA"/>
    <w:rsid w:val="00C828D6"/>
    <w:rsid w:val="00C84349"/>
    <w:rsid w:val="00C851EE"/>
    <w:rsid w:val="00C85445"/>
    <w:rsid w:val="00C867F4"/>
    <w:rsid w:val="00C872B8"/>
    <w:rsid w:val="00C90FB1"/>
    <w:rsid w:val="00C911C1"/>
    <w:rsid w:val="00C92514"/>
    <w:rsid w:val="00C9295F"/>
    <w:rsid w:val="00C9371E"/>
    <w:rsid w:val="00C949AE"/>
    <w:rsid w:val="00C94F77"/>
    <w:rsid w:val="00CA0434"/>
    <w:rsid w:val="00CA23CE"/>
    <w:rsid w:val="00CA268C"/>
    <w:rsid w:val="00CA32B0"/>
    <w:rsid w:val="00CA3305"/>
    <w:rsid w:val="00CB40C9"/>
    <w:rsid w:val="00CB4252"/>
    <w:rsid w:val="00CB49FA"/>
    <w:rsid w:val="00CB7867"/>
    <w:rsid w:val="00CB7950"/>
    <w:rsid w:val="00CC5790"/>
    <w:rsid w:val="00CC764D"/>
    <w:rsid w:val="00CC798F"/>
    <w:rsid w:val="00CD09F9"/>
    <w:rsid w:val="00CD1434"/>
    <w:rsid w:val="00CD33A0"/>
    <w:rsid w:val="00CD34AB"/>
    <w:rsid w:val="00CD3857"/>
    <w:rsid w:val="00CD3E57"/>
    <w:rsid w:val="00CE26D9"/>
    <w:rsid w:val="00CE288A"/>
    <w:rsid w:val="00CE3062"/>
    <w:rsid w:val="00CE3362"/>
    <w:rsid w:val="00CE572F"/>
    <w:rsid w:val="00CE63AD"/>
    <w:rsid w:val="00CE6647"/>
    <w:rsid w:val="00CE67F0"/>
    <w:rsid w:val="00CE6D3C"/>
    <w:rsid w:val="00CE74D2"/>
    <w:rsid w:val="00CF0397"/>
    <w:rsid w:val="00CF441E"/>
    <w:rsid w:val="00CF45E4"/>
    <w:rsid w:val="00CF7842"/>
    <w:rsid w:val="00D03F4C"/>
    <w:rsid w:val="00D06C2B"/>
    <w:rsid w:val="00D06D51"/>
    <w:rsid w:val="00D07599"/>
    <w:rsid w:val="00D07CA9"/>
    <w:rsid w:val="00D136A5"/>
    <w:rsid w:val="00D13894"/>
    <w:rsid w:val="00D142E5"/>
    <w:rsid w:val="00D146F2"/>
    <w:rsid w:val="00D2161C"/>
    <w:rsid w:val="00D21ABA"/>
    <w:rsid w:val="00D21E83"/>
    <w:rsid w:val="00D221CE"/>
    <w:rsid w:val="00D230C5"/>
    <w:rsid w:val="00D230F9"/>
    <w:rsid w:val="00D24A2B"/>
    <w:rsid w:val="00D2508B"/>
    <w:rsid w:val="00D26FB0"/>
    <w:rsid w:val="00D30F59"/>
    <w:rsid w:val="00D313EB"/>
    <w:rsid w:val="00D3142A"/>
    <w:rsid w:val="00D31A42"/>
    <w:rsid w:val="00D35A49"/>
    <w:rsid w:val="00D362CE"/>
    <w:rsid w:val="00D36883"/>
    <w:rsid w:val="00D3719D"/>
    <w:rsid w:val="00D409DF"/>
    <w:rsid w:val="00D417C3"/>
    <w:rsid w:val="00D43ED5"/>
    <w:rsid w:val="00D4458B"/>
    <w:rsid w:val="00D44C96"/>
    <w:rsid w:val="00D45E09"/>
    <w:rsid w:val="00D46EE3"/>
    <w:rsid w:val="00D47269"/>
    <w:rsid w:val="00D47FD7"/>
    <w:rsid w:val="00D518FA"/>
    <w:rsid w:val="00D54BB7"/>
    <w:rsid w:val="00D57182"/>
    <w:rsid w:val="00D60D4B"/>
    <w:rsid w:val="00D6222A"/>
    <w:rsid w:val="00D62A0B"/>
    <w:rsid w:val="00D6317F"/>
    <w:rsid w:val="00D64BDD"/>
    <w:rsid w:val="00D656B9"/>
    <w:rsid w:val="00D67726"/>
    <w:rsid w:val="00D71EC1"/>
    <w:rsid w:val="00D75777"/>
    <w:rsid w:val="00D75DA5"/>
    <w:rsid w:val="00D7739F"/>
    <w:rsid w:val="00D7778F"/>
    <w:rsid w:val="00D80457"/>
    <w:rsid w:val="00D817C4"/>
    <w:rsid w:val="00D84713"/>
    <w:rsid w:val="00D85D6D"/>
    <w:rsid w:val="00D86405"/>
    <w:rsid w:val="00D87218"/>
    <w:rsid w:val="00D87D5D"/>
    <w:rsid w:val="00D903EA"/>
    <w:rsid w:val="00D91852"/>
    <w:rsid w:val="00D932F8"/>
    <w:rsid w:val="00D945DE"/>
    <w:rsid w:val="00D94E0E"/>
    <w:rsid w:val="00D954D3"/>
    <w:rsid w:val="00D95A75"/>
    <w:rsid w:val="00D95E2B"/>
    <w:rsid w:val="00D96270"/>
    <w:rsid w:val="00D96F8A"/>
    <w:rsid w:val="00D972AC"/>
    <w:rsid w:val="00D9784B"/>
    <w:rsid w:val="00DA14FC"/>
    <w:rsid w:val="00DA2B9B"/>
    <w:rsid w:val="00DA427C"/>
    <w:rsid w:val="00DA4692"/>
    <w:rsid w:val="00DA672F"/>
    <w:rsid w:val="00DA6D1B"/>
    <w:rsid w:val="00DB0F7D"/>
    <w:rsid w:val="00DB13F4"/>
    <w:rsid w:val="00DB2E50"/>
    <w:rsid w:val="00DB3035"/>
    <w:rsid w:val="00DB3743"/>
    <w:rsid w:val="00DB3B2D"/>
    <w:rsid w:val="00DB47F3"/>
    <w:rsid w:val="00DB5BFB"/>
    <w:rsid w:val="00DB68A8"/>
    <w:rsid w:val="00DB6A1C"/>
    <w:rsid w:val="00DC1E44"/>
    <w:rsid w:val="00DC4600"/>
    <w:rsid w:val="00DC4854"/>
    <w:rsid w:val="00DC52F9"/>
    <w:rsid w:val="00DC7D97"/>
    <w:rsid w:val="00DD0277"/>
    <w:rsid w:val="00DD2E96"/>
    <w:rsid w:val="00DD4678"/>
    <w:rsid w:val="00DD4E2E"/>
    <w:rsid w:val="00DD5D39"/>
    <w:rsid w:val="00DD6F1F"/>
    <w:rsid w:val="00DD7516"/>
    <w:rsid w:val="00DD7A1C"/>
    <w:rsid w:val="00DD7B0B"/>
    <w:rsid w:val="00DE0D91"/>
    <w:rsid w:val="00DE2001"/>
    <w:rsid w:val="00DE28EA"/>
    <w:rsid w:val="00DE2A47"/>
    <w:rsid w:val="00DE554C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E0014B"/>
    <w:rsid w:val="00E00635"/>
    <w:rsid w:val="00E01FE6"/>
    <w:rsid w:val="00E027C2"/>
    <w:rsid w:val="00E02EB2"/>
    <w:rsid w:val="00E036CD"/>
    <w:rsid w:val="00E03B11"/>
    <w:rsid w:val="00E03D26"/>
    <w:rsid w:val="00E04574"/>
    <w:rsid w:val="00E05BB2"/>
    <w:rsid w:val="00E0768B"/>
    <w:rsid w:val="00E07952"/>
    <w:rsid w:val="00E12728"/>
    <w:rsid w:val="00E13460"/>
    <w:rsid w:val="00E14177"/>
    <w:rsid w:val="00E16B2E"/>
    <w:rsid w:val="00E17195"/>
    <w:rsid w:val="00E17580"/>
    <w:rsid w:val="00E20AA6"/>
    <w:rsid w:val="00E21426"/>
    <w:rsid w:val="00E21F85"/>
    <w:rsid w:val="00E2276D"/>
    <w:rsid w:val="00E279A0"/>
    <w:rsid w:val="00E27FBB"/>
    <w:rsid w:val="00E305C9"/>
    <w:rsid w:val="00E3710A"/>
    <w:rsid w:val="00E37337"/>
    <w:rsid w:val="00E401B8"/>
    <w:rsid w:val="00E44706"/>
    <w:rsid w:val="00E44A1F"/>
    <w:rsid w:val="00E44C3C"/>
    <w:rsid w:val="00E45177"/>
    <w:rsid w:val="00E464AB"/>
    <w:rsid w:val="00E46796"/>
    <w:rsid w:val="00E503B6"/>
    <w:rsid w:val="00E509B9"/>
    <w:rsid w:val="00E560B7"/>
    <w:rsid w:val="00E57C76"/>
    <w:rsid w:val="00E6051D"/>
    <w:rsid w:val="00E60945"/>
    <w:rsid w:val="00E60B08"/>
    <w:rsid w:val="00E60BC2"/>
    <w:rsid w:val="00E615FD"/>
    <w:rsid w:val="00E61805"/>
    <w:rsid w:val="00E62327"/>
    <w:rsid w:val="00E6445B"/>
    <w:rsid w:val="00E64CD5"/>
    <w:rsid w:val="00E65E7E"/>
    <w:rsid w:val="00E667F5"/>
    <w:rsid w:val="00E7037A"/>
    <w:rsid w:val="00E70942"/>
    <w:rsid w:val="00E70D36"/>
    <w:rsid w:val="00E714FF"/>
    <w:rsid w:val="00E71FDE"/>
    <w:rsid w:val="00E724E8"/>
    <w:rsid w:val="00E76250"/>
    <w:rsid w:val="00E775B1"/>
    <w:rsid w:val="00E77809"/>
    <w:rsid w:val="00E77FB9"/>
    <w:rsid w:val="00E80144"/>
    <w:rsid w:val="00E807CA"/>
    <w:rsid w:val="00E80B40"/>
    <w:rsid w:val="00E81633"/>
    <w:rsid w:val="00E81C8A"/>
    <w:rsid w:val="00E81EA2"/>
    <w:rsid w:val="00E81F32"/>
    <w:rsid w:val="00E8233E"/>
    <w:rsid w:val="00E82CB0"/>
    <w:rsid w:val="00E83E36"/>
    <w:rsid w:val="00E846C5"/>
    <w:rsid w:val="00E84A53"/>
    <w:rsid w:val="00E85315"/>
    <w:rsid w:val="00E8654F"/>
    <w:rsid w:val="00E875E4"/>
    <w:rsid w:val="00E87856"/>
    <w:rsid w:val="00E91214"/>
    <w:rsid w:val="00E92C53"/>
    <w:rsid w:val="00E94105"/>
    <w:rsid w:val="00E94D10"/>
    <w:rsid w:val="00E94DE7"/>
    <w:rsid w:val="00E95B76"/>
    <w:rsid w:val="00E95DEB"/>
    <w:rsid w:val="00E960CB"/>
    <w:rsid w:val="00E96BFB"/>
    <w:rsid w:val="00EA0AB2"/>
    <w:rsid w:val="00EA0FB3"/>
    <w:rsid w:val="00EA2F11"/>
    <w:rsid w:val="00EA428A"/>
    <w:rsid w:val="00EA4AB9"/>
    <w:rsid w:val="00EB0243"/>
    <w:rsid w:val="00EB10EF"/>
    <w:rsid w:val="00EB1B46"/>
    <w:rsid w:val="00EB3857"/>
    <w:rsid w:val="00EB4E00"/>
    <w:rsid w:val="00EB5BB3"/>
    <w:rsid w:val="00EB6254"/>
    <w:rsid w:val="00EB6F34"/>
    <w:rsid w:val="00EB769F"/>
    <w:rsid w:val="00EC1818"/>
    <w:rsid w:val="00EC1EC1"/>
    <w:rsid w:val="00EC4330"/>
    <w:rsid w:val="00EC4A94"/>
    <w:rsid w:val="00EC547C"/>
    <w:rsid w:val="00EC5A06"/>
    <w:rsid w:val="00EC645B"/>
    <w:rsid w:val="00EC649C"/>
    <w:rsid w:val="00EC67E9"/>
    <w:rsid w:val="00EC6C5E"/>
    <w:rsid w:val="00EC7604"/>
    <w:rsid w:val="00ED10F5"/>
    <w:rsid w:val="00ED1547"/>
    <w:rsid w:val="00ED19D3"/>
    <w:rsid w:val="00ED3603"/>
    <w:rsid w:val="00ED3E9B"/>
    <w:rsid w:val="00ED4ACC"/>
    <w:rsid w:val="00ED644C"/>
    <w:rsid w:val="00ED6974"/>
    <w:rsid w:val="00EE5AA0"/>
    <w:rsid w:val="00EE614C"/>
    <w:rsid w:val="00EE6288"/>
    <w:rsid w:val="00EE6F4C"/>
    <w:rsid w:val="00EE792C"/>
    <w:rsid w:val="00EF02DA"/>
    <w:rsid w:val="00EF2DAB"/>
    <w:rsid w:val="00EF4803"/>
    <w:rsid w:val="00EF4B23"/>
    <w:rsid w:val="00EF4F1D"/>
    <w:rsid w:val="00EF6316"/>
    <w:rsid w:val="00EF67EE"/>
    <w:rsid w:val="00F00C48"/>
    <w:rsid w:val="00F00D7B"/>
    <w:rsid w:val="00F0351A"/>
    <w:rsid w:val="00F056D5"/>
    <w:rsid w:val="00F070F1"/>
    <w:rsid w:val="00F10640"/>
    <w:rsid w:val="00F106F1"/>
    <w:rsid w:val="00F12374"/>
    <w:rsid w:val="00F1297E"/>
    <w:rsid w:val="00F14F41"/>
    <w:rsid w:val="00F165B8"/>
    <w:rsid w:val="00F16E63"/>
    <w:rsid w:val="00F17026"/>
    <w:rsid w:val="00F1728A"/>
    <w:rsid w:val="00F20E48"/>
    <w:rsid w:val="00F22497"/>
    <w:rsid w:val="00F2558D"/>
    <w:rsid w:val="00F255F8"/>
    <w:rsid w:val="00F25843"/>
    <w:rsid w:val="00F25E14"/>
    <w:rsid w:val="00F2648E"/>
    <w:rsid w:val="00F309B6"/>
    <w:rsid w:val="00F3113F"/>
    <w:rsid w:val="00F312C8"/>
    <w:rsid w:val="00F31609"/>
    <w:rsid w:val="00F322E7"/>
    <w:rsid w:val="00F32332"/>
    <w:rsid w:val="00F325F4"/>
    <w:rsid w:val="00F3774C"/>
    <w:rsid w:val="00F40873"/>
    <w:rsid w:val="00F41454"/>
    <w:rsid w:val="00F44757"/>
    <w:rsid w:val="00F4670B"/>
    <w:rsid w:val="00F46912"/>
    <w:rsid w:val="00F47B72"/>
    <w:rsid w:val="00F500D0"/>
    <w:rsid w:val="00F506C0"/>
    <w:rsid w:val="00F52342"/>
    <w:rsid w:val="00F52932"/>
    <w:rsid w:val="00F56CAE"/>
    <w:rsid w:val="00F57847"/>
    <w:rsid w:val="00F60878"/>
    <w:rsid w:val="00F608EC"/>
    <w:rsid w:val="00F60B23"/>
    <w:rsid w:val="00F61757"/>
    <w:rsid w:val="00F7020E"/>
    <w:rsid w:val="00F703AE"/>
    <w:rsid w:val="00F70B3E"/>
    <w:rsid w:val="00F70B5E"/>
    <w:rsid w:val="00F718C9"/>
    <w:rsid w:val="00F731C2"/>
    <w:rsid w:val="00F732BB"/>
    <w:rsid w:val="00F73F6D"/>
    <w:rsid w:val="00F745BB"/>
    <w:rsid w:val="00F76397"/>
    <w:rsid w:val="00F77403"/>
    <w:rsid w:val="00F80DA8"/>
    <w:rsid w:val="00F86C86"/>
    <w:rsid w:val="00F86D13"/>
    <w:rsid w:val="00F87189"/>
    <w:rsid w:val="00F8762A"/>
    <w:rsid w:val="00F9222D"/>
    <w:rsid w:val="00F9284D"/>
    <w:rsid w:val="00F938A5"/>
    <w:rsid w:val="00F94046"/>
    <w:rsid w:val="00F959C9"/>
    <w:rsid w:val="00F95A36"/>
    <w:rsid w:val="00F95ECB"/>
    <w:rsid w:val="00F96DAC"/>
    <w:rsid w:val="00FA071C"/>
    <w:rsid w:val="00FA0FC9"/>
    <w:rsid w:val="00FA294C"/>
    <w:rsid w:val="00FA4AB1"/>
    <w:rsid w:val="00FA558C"/>
    <w:rsid w:val="00FB0767"/>
    <w:rsid w:val="00FB12A8"/>
    <w:rsid w:val="00FB2144"/>
    <w:rsid w:val="00FB309B"/>
    <w:rsid w:val="00FB5F8D"/>
    <w:rsid w:val="00FB60CD"/>
    <w:rsid w:val="00FB6794"/>
    <w:rsid w:val="00FB77CB"/>
    <w:rsid w:val="00FC1D2D"/>
    <w:rsid w:val="00FC202D"/>
    <w:rsid w:val="00FC24F1"/>
    <w:rsid w:val="00FC2529"/>
    <w:rsid w:val="00FC3041"/>
    <w:rsid w:val="00FC58FF"/>
    <w:rsid w:val="00FC59CF"/>
    <w:rsid w:val="00FD158D"/>
    <w:rsid w:val="00FD189C"/>
    <w:rsid w:val="00FD18D7"/>
    <w:rsid w:val="00FD19E0"/>
    <w:rsid w:val="00FD32E8"/>
    <w:rsid w:val="00FD3B45"/>
    <w:rsid w:val="00FD42FE"/>
    <w:rsid w:val="00FD64E0"/>
    <w:rsid w:val="00FE0105"/>
    <w:rsid w:val="00FE0369"/>
    <w:rsid w:val="00FE0CDF"/>
    <w:rsid w:val="00FE1DAF"/>
    <w:rsid w:val="00FE307D"/>
    <w:rsid w:val="00FE37CF"/>
    <w:rsid w:val="00FE3C1C"/>
    <w:rsid w:val="00FE3F43"/>
    <w:rsid w:val="00FE6776"/>
    <w:rsid w:val="00FF0EBF"/>
    <w:rsid w:val="00FF1305"/>
    <w:rsid w:val="00FF1CDD"/>
    <w:rsid w:val="00FF2898"/>
    <w:rsid w:val="00FF54D5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8F4C2"/>
  <w15:docId w15:val="{68230023-40EA-4F00-85A4-9A7747AE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B2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04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bryan\Dropbox%20(Audits)\A4%20Audit%20Quality%20Management%20System\02%20QMS%20Records\8.3%20Document%20Change%20Request-Record%20(DCR)\DCR%20047%20-%20Update%20Multiple%20Standards%20(Chain%20of%20Custody)%20v4.0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-%20Multiple%20Standards%20Application%20Form%20ES(5.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06579076D4BC1BC8AF750A99F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125BD-6C29-4E64-A389-59C08B3A7E16}"/>
      </w:docPartPr>
      <w:docPartBody>
        <w:p w:rsidR="00652CAE" w:rsidRDefault="00652CAE">
          <w:pPr>
            <w:pStyle w:val="6F006579076D4BC1BC8AF750A99F836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5350F3440214E258B99D7A30763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04A2-1C8D-41BB-B5D2-ADDE18F302FD}"/>
      </w:docPartPr>
      <w:docPartBody>
        <w:p w:rsidR="00652CAE" w:rsidRDefault="00652CAE">
          <w:pPr>
            <w:pStyle w:val="85350F3440214E258B99D7A3076347B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68CC2CD01F4B2C9799584E7291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11CEB-7D2F-4E9A-88DF-692D8915D5D0}"/>
      </w:docPartPr>
      <w:docPartBody>
        <w:p w:rsidR="00652CAE" w:rsidRDefault="00652CAE">
          <w:pPr>
            <w:pStyle w:val="3268CC2CD01F4B2C9799584E7291F61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393B9811324E99A854D23D8014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12CB-BBE8-4E59-8DBE-7B45721FE1F3}"/>
      </w:docPartPr>
      <w:docPartBody>
        <w:p w:rsidR="00652CAE" w:rsidRDefault="00652CAE">
          <w:pPr>
            <w:pStyle w:val="D0393B9811324E99A854D23D8014254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889BF166EBA41799D84F7392D64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44D8-F320-4E07-8E22-3D2F4F78EEAF}"/>
      </w:docPartPr>
      <w:docPartBody>
        <w:p w:rsidR="00652CAE" w:rsidRDefault="00652CAE">
          <w:pPr>
            <w:pStyle w:val="4889BF166EBA41799D84F7392D64CAB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4E693C8C0104502A1AFBC729BA22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0369-D42D-4976-B3D4-89C9941CC59D}"/>
      </w:docPartPr>
      <w:docPartBody>
        <w:p w:rsidR="00652CAE" w:rsidRDefault="00652CAE">
          <w:pPr>
            <w:pStyle w:val="54E693C8C0104502A1AFBC729BA22FF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A5918308DCD422783BB96470FD5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BCC0-71CA-4DAC-A27D-F5539FC83CB5}"/>
      </w:docPartPr>
      <w:docPartBody>
        <w:p w:rsidR="00652CAE" w:rsidRDefault="00652CAE">
          <w:pPr>
            <w:pStyle w:val="DA5918308DCD422783BB96470FD5806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4C70C1690D475EBBA75271F10D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34E0-7FE5-4F7A-9988-B9ACC1435592}"/>
      </w:docPartPr>
      <w:docPartBody>
        <w:p w:rsidR="00652CAE" w:rsidRDefault="00652CAE">
          <w:pPr>
            <w:pStyle w:val="9F4C70C1690D475EBBA75271F10DDB7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7A169183AE4E02ABBA4B020C57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5BCE-7F31-4294-9579-3318C00E4306}"/>
      </w:docPartPr>
      <w:docPartBody>
        <w:p w:rsidR="00652CAE" w:rsidRDefault="00652CAE">
          <w:pPr>
            <w:pStyle w:val="137A169183AE4E02ABBA4B020C57CF9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07528C67B7C4E6DA9DCB30B39E02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363E-3116-4D42-A9D2-3ADE225FD57D}"/>
      </w:docPartPr>
      <w:docPartBody>
        <w:p w:rsidR="00652CAE" w:rsidRDefault="00652CAE">
          <w:pPr>
            <w:pStyle w:val="407528C67B7C4E6DA9DCB30B39E0215B"/>
          </w:pPr>
          <w:r w:rsidRPr="00FD189C">
            <w:rPr>
              <w:rStyle w:val="PlaceholderText"/>
              <w:sz w:val="12"/>
              <w:szCs w:val="12"/>
              <w:highlight w:val="lightGray"/>
            </w:rPr>
            <w:t>Click here to enter text.</w:t>
          </w:r>
        </w:p>
      </w:docPartBody>
    </w:docPart>
    <w:docPart>
      <w:docPartPr>
        <w:name w:val="43A637028C4D4C54BF1F4A712BEA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5DBAB-7F61-4ED6-887A-E2F19BFAE025}"/>
      </w:docPartPr>
      <w:docPartBody>
        <w:p w:rsidR="00652CAE" w:rsidRDefault="00652CAE">
          <w:pPr>
            <w:pStyle w:val="43A637028C4D4C54BF1F4A712BEAE0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255BC3259145619ECC04949AFC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0244-829A-46F9-BD1B-35B20DF7B06C}"/>
      </w:docPartPr>
      <w:docPartBody>
        <w:p w:rsidR="00652CAE" w:rsidRDefault="00652CAE">
          <w:pPr>
            <w:pStyle w:val="E2255BC3259145619ECC04949AFCF03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37DB6C34A04C8B940ED5B23C25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7D33-AF55-43E6-AA8D-5550CF490DB1}"/>
      </w:docPartPr>
      <w:docPartBody>
        <w:p w:rsidR="00652CAE" w:rsidRDefault="00652CAE">
          <w:pPr>
            <w:pStyle w:val="6237DB6C34A04C8B940ED5B23C25B8F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1DD1838403E4A86B384C0ACAB0E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E617C-E3BE-496D-A892-2CF049001026}"/>
      </w:docPartPr>
      <w:docPartBody>
        <w:p w:rsidR="00652CAE" w:rsidRDefault="00652CAE">
          <w:pPr>
            <w:pStyle w:val="61DD1838403E4A86B384C0ACAB0E2C7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9D37BC2CB0484DB2DDE344C075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2C5F-0DB4-4E07-A67E-0831FF9C8D72}"/>
      </w:docPartPr>
      <w:docPartBody>
        <w:p w:rsidR="00652CAE" w:rsidRDefault="00652CAE">
          <w:pPr>
            <w:pStyle w:val="E59D37BC2CB0484DB2DDE344C075C62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AD19A3C51034357896BA3F1DB0B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BBBC-7545-4FA2-85FD-9FBAEAEAFB39}"/>
      </w:docPartPr>
      <w:docPartBody>
        <w:p w:rsidR="00652CAE" w:rsidRDefault="00652CAE">
          <w:pPr>
            <w:pStyle w:val="BAD19A3C51034357896BA3F1DB0BAA5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5A5A570D6F041BE8E304F33D86E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0F8BC-5E0E-4BED-B05D-CB782D02146E}"/>
      </w:docPartPr>
      <w:docPartBody>
        <w:p w:rsidR="00652CAE" w:rsidRDefault="00652CAE">
          <w:pPr>
            <w:pStyle w:val="35A5A570D6F041BE8E304F33D86E9CA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5DCCE61BB042E8BA40C5C77B04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C45B-3D78-4579-B5E7-27EEDCBCFF35}"/>
      </w:docPartPr>
      <w:docPartBody>
        <w:p w:rsidR="00652CAE" w:rsidRDefault="00652CAE">
          <w:pPr>
            <w:pStyle w:val="185DCCE61BB042E8BA40C5C77B04C75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17F6A84F8B49779E2BB145FDD4A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2793-B25B-42B8-87B9-FEE7F9B777C2}"/>
      </w:docPartPr>
      <w:docPartBody>
        <w:p w:rsidR="00652CAE" w:rsidRDefault="00652CAE">
          <w:pPr>
            <w:pStyle w:val="6A17F6A84F8B49779E2BB145FDD4AD2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13588CCA31B4ED891893D21E18F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4DB0-64A7-403F-B521-1F83164A1C28}"/>
      </w:docPartPr>
      <w:docPartBody>
        <w:p w:rsidR="00652CAE" w:rsidRDefault="00652CAE">
          <w:pPr>
            <w:pStyle w:val="413588CCA31B4ED891893D21E18F583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77C9104E08444CF956EFA0AB391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A35B-095D-43EA-9571-10225B89DA26}"/>
      </w:docPartPr>
      <w:docPartBody>
        <w:p w:rsidR="00652CAE" w:rsidRDefault="00652CAE">
          <w:pPr>
            <w:pStyle w:val="D77C9104E08444CF956EFA0AB391AC9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A3307A8C5B94A8BB57C38B6CD60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C66C-9A26-4132-A12E-CBAD75361743}"/>
      </w:docPartPr>
      <w:docPartBody>
        <w:p w:rsidR="00652CAE" w:rsidRDefault="00652CAE">
          <w:pPr>
            <w:pStyle w:val="2A3307A8C5B94A8BB57C38B6CD60769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D5A72F5EB2A42249DFC1EE6099B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1032-6251-4EB4-8872-DCA61613F656}"/>
      </w:docPartPr>
      <w:docPartBody>
        <w:p w:rsidR="00652CAE" w:rsidRDefault="00652CAE">
          <w:pPr>
            <w:pStyle w:val="FD5A72F5EB2A42249DFC1EE6099BCE5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6B13C6C00304AB38761744357E6E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F735-42B8-4860-A851-EA2CDA8C4996}"/>
      </w:docPartPr>
      <w:docPartBody>
        <w:p w:rsidR="00652CAE" w:rsidRDefault="00652CAE">
          <w:pPr>
            <w:pStyle w:val="E6B13C6C00304AB38761744357E6E19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DE3A1307B6A4415B484F43EEBEE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86700-2F0E-4D24-9D35-AB418C45DD9C}"/>
      </w:docPartPr>
      <w:docPartBody>
        <w:p w:rsidR="00652CAE" w:rsidRDefault="00652CAE">
          <w:pPr>
            <w:pStyle w:val="4DE3A1307B6A4415B484F43EEBEEDD1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D1E38D173F340A981EB49C421A48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353-A7F4-499C-9C2A-E7CFCD97B48B}"/>
      </w:docPartPr>
      <w:docPartBody>
        <w:p w:rsidR="00652CAE" w:rsidRDefault="00652CAE">
          <w:pPr>
            <w:pStyle w:val="3D1E38D173F340A981EB49C421A482A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582174A886E40BB8AA4BA993D9D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EC82-69C4-466B-89E2-73F0D67468B1}"/>
      </w:docPartPr>
      <w:docPartBody>
        <w:p w:rsidR="00652CAE" w:rsidRDefault="00652CAE">
          <w:pPr>
            <w:pStyle w:val="8582174A886E40BB8AA4BA993D9DE88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F39B37AC67C497BB864313A2D30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95652-7000-4A2A-AD4E-3927917BA39D}"/>
      </w:docPartPr>
      <w:docPartBody>
        <w:p w:rsidR="00652CAE" w:rsidRDefault="00652CAE">
          <w:pPr>
            <w:pStyle w:val="3F39B37AC67C497BB864313A2D306F8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B9442B750254C52A8DB3CB662CF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3914-75EC-4249-8272-825078E48278}"/>
      </w:docPartPr>
      <w:docPartBody>
        <w:p w:rsidR="00652CAE" w:rsidRDefault="00652CAE">
          <w:pPr>
            <w:pStyle w:val="FB9442B750254C52A8DB3CB662CF2B6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C5AFE5CCBCA4DCB994F405C9FBC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FB8E-A6EF-4814-B70C-76D7C906B78D}"/>
      </w:docPartPr>
      <w:docPartBody>
        <w:p w:rsidR="00652CAE" w:rsidRDefault="00652CAE">
          <w:pPr>
            <w:pStyle w:val="2C5AFE5CCBCA4DCB994F405C9FBC28C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AB39A27595F4CB9A23B16BB3BD6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3663-FD60-47BD-9870-E4FBFD43AFDD}"/>
      </w:docPartPr>
      <w:docPartBody>
        <w:p w:rsidR="00652CAE" w:rsidRDefault="00652CAE">
          <w:pPr>
            <w:pStyle w:val="4AB39A27595F4CB9A23B16BB3BD6EF0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2B005249EEA464DB5F800D6AECA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E31A-9810-4ABF-A612-9BADB6F3339E}"/>
      </w:docPartPr>
      <w:docPartBody>
        <w:p w:rsidR="00652CAE" w:rsidRDefault="00652CAE">
          <w:pPr>
            <w:pStyle w:val="62B005249EEA464DB5F800D6AECAB95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728041F327D4521AB89987F7124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83E6-A46A-4874-B9E5-857A2B1413D9}"/>
      </w:docPartPr>
      <w:docPartBody>
        <w:p w:rsidR="00652CAE" w:rsidRDefault="00652CAE">
          <w:pPr>
            <w:pStyle w:val="0728041F327D4521AB89987F7124621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43D7D1B1D15414DA62901DF757B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5BF6-D24B-4EFF-89EA-6DC0CB124E0A}"/>
      </w:docPartPr>
      <w:docPartBody>
        <w:p w:rsidR="00652CAE" w:rsidRDefault="00652CAE">
          <w:pPr>
            <w:pStyle w:val="543D7D1B1D15414DA62901DF757B31A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C5A7A3832E0484FAC3C2176F08BC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108A-5A8D-42CA-83B9-B0E9D8B03723}"/>
      </w:docPartPr>
      <w:docPartBody>
        <w:p w:rsidR="00652CAE" w:rsidRDefault="00652CAE">
          <w:pPr>
            <w:pStyle w:val="FC5A7A3832E0484FAC3C2176F08BCCD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39B4DD38C7C43CEAE1D8B143B28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762D-1953-4980-B83F-33DC698006A7}"/>
      </w:docPartPr>
      <w:docPartBody>
        <w:p w:rsidR="00652CAE" w:rsidRDefault="00652CAE">
          <w:pPr>
            <w:pStyle w:val="B39B4DD38C7C43CEAE1D8B143B2850E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49E19D6083F408A8A43C68DAA45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6C4C-1004-4D36-883C-2D017B19C987}"/>
      </w:docPartPr>
      <w:docPartBody>
        <w:p w:rsidR="00652CAE" w:rsidRDefault="00652CAE">
          <w:pPr>
            <w:pStyle w:val="C49E19D6083F408A8A43C68DAA45E8E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6255B7B8F80475ABDFDC1B669F17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9E8C-457C-433E-8AAD-780186456044}"/>
      </w:docPartPr>
      <w:docPartBody>
        <w:p w:rsidR="00652CAE" w:rsidRDefault="00652CAE">
          <w:pPr>
            <w:pStyle w:val="C6255B7B8F80475ABDFDC1B669F17C1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034A5949BBD4386ACE8B926D815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051C-9348-47F3-A50E-C581AF54B192}"/>
      </w:docPartPr>
      <w:docPartBody>
        <w:p w:rsidR="00652CAE" w:rsidRDefault="00652CAE">
          <w:pPr>
            <w:pStyle w:val="4034A5949BBD4386ACE8B926D815BE68"/>
          </w:pPr>
          <w:r w:rsidRPr="00ED1547">
            <w:rPr>
              <w:bCs/>
              <w:sz w:val="14"/>
              <w:szCs w:val="14"/>
            </w:rPr>
            <w:t>Click here to enter text.</w:t>
          </w:r>
        </w:p>
      </w:docPartBody>
    </w:docPart>
    <w:docPart>
      <w:docPartPr>
        <w:name w:val="9DD7753DC64C44209E3545C5D59E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4CBC-2A6B-45E0-9BA1-893D69939D42}"/>
      </w:docPartPr>
      <w:docPartBody>
        <w:p w:rsidR="00652CAE" w:rsidRDefault="00652CAE">
          <w:pPr>
            <w:pStyle w:val="9DD7753DC64C44209E3545C5D59E9D0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6F923AC2ED848A1971B5304C2DF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771D-8AB4-46DC-8874-AB84C087E804}"/>
      </w:docPartPr>
      <w:docPartBody>
        <w:p w:rsidR="00652CAE" w:rsidRDefault="00652CAE">
          <w:pPr>
            <w:pStyle w:val="76F923AC2ED848A1971B5304C2DF5060"/>
          </w:pPr>
          <w:r w:rsidRPr="00ED1547">
            <w:rPr>
              <w:bCs/>
              <w:sz w:val="14"/>
              <w:szCs w:val="14"/>
            </w:rPr>
            <w:t>Click here to enter text.</w:t>
          </w:r>
        </w:p>
      </w:docPartBody>
    </w:docPart>
    <w:docPart>
      <w:docPartPr>
        <w:name w:val="015A2B2CD38841018D43B62400B4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0347-FF9E-4991-90A1-1B475C075E81}"/>
      </w:docPartPr>
      <w:docPartBody>
        <w:p w:rsidR="00652CAE" w:rsidRDefault="00652CAE">
          <w:pPr>
            <w:pStyle w:val="015A2B2CD38841018D43B62400B4015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584E071C9794BAEAB74A99FCD62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6C68D-C815-4789-AAC1-2D546159BEA9}"/>
      </w:docPartPr>
      <w:docPartBody>
        <w:p w:rsidR="00652CAE" w:rsidRDefault="00652CAE">
          <w:pPr>
            <w:pStyle w:val="B584E071C9794BAEAB74A99FCD62AC65"/>
          </w:pPr>
          <w:r w:rsidRPr="00ED1547">
            <w:rPr>
              <w:bCs/>
              <w:sz w:val="14"/>
              <w:szCs w:val="14"/>
            </w:rPr>
            <w:t>Click here to enter text.</w:t>
          </w:r>
        </w:p>
      </w:docPartBody>
    </w:docPart>
    <w:docPart>
      <w:docPartPr>
        <w:name w:val="2AD8141190E14BD3BF58963EE120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69D6-69B9-406E-9CD5-CEA1C2E1687C}"/>
      </w:docPartPr>
      <w:docPartBody>
        <w:p w:rsidR="00652CAE" w:rsidRDefault="00652CAE">
          <w:pPr>
            <w:pStyle w:val="2AD8141190E14BD3BF58963EE1209F9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9B3D2859CDC4FD5BBD4180F9B00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073E-3E37-4127-A9D0-39785D486CA4}"/>
      </w:docPartPr>
      <w:docPartBody>
        <w:p w:rsidR="00652CAE" w:rsidRDefault="00652CAE">
          <w:pPr>
            <w:pStyle w:val="D9B3D2859CDC4FD5BBD4180F9B0091F6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730D3F696D4AB89347F9E25ED5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D23F-223B-4BBA-960E-B1A801A817DA}"/>
      </w:docPartPr>
      <w:docPartBody>
        <w:p w:rsidR="00652CAE" w:rsidRDefault="00652CAE">
          <w:pPr>
            <w:pStyle w:val="22730D3F696D4AB89347F9E25ED5B61D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81D0AAD5D02489689542C805D97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025C-7278-440C-837B-E4B1214F2FFC}"/>
      </w:docPartPr>
      <w:docPartBody>
        <w:p w:rsidR="00652CAE" w:rsidRDefault="00652CAE">
          <w:pPr>
            <w:pStyle w:val="881D0AAD5D02489689542C805D97AAF8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C79F84E94A4C63B45A0BB53ADD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76B3-32F5-49FC-90E2-D178D854CD36}"/>
      </w:docPartPr>
      <w:docPartBody>
        <w:p w:rsidR="00652CAE" w:rsidRDefault="00652CAE">
          <w:pPr>
            <w:pStyle w:val="05C79F84E94A4C63B45A0BB53ADD979E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CCAE55652B4432A7212D340301E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D65D-66CB-4754-B2D1-F145EBDC7AFD}"/>
      </w:docPartPr>
      <w:docPartBody>
        <w:p w:rsidR="00652CAE" w:rsidRDefault="00652CAE">
          <w:pPr>
            <w:pStyle w:val="78CCAE55652B4432A7212D340301EC03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86F4224D7D42A4AAFF936419BA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EF59-3788-4BE7-8EC7-A2F8B7492A99}"/>
      </w:docPartPr>
      <w:docPartBody>
        <w:p w:rsidR="00652CAE" w:rsidRDefault="00652CAE">
          <w:pPr>
            <w:pStyle w:val="1186F4224D7D42A4AAFF936419BA5C37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A950BE1EDF44E48688272A8FAF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65A4-BFD7-4376-9707-6DDC5924BC3F}"/>
      </w:docPartPr>
      <w:docPartBody>
        <w:p w:rsidR="00652CAE" w:rsidRDefault="00652CAE">
          <w:pPr>
            <w:pStyle w:val="E5A950BE1EDF44E48688272A8FAF56FD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52FE4A6BCB24D9BAA5852753226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7DCD-5AD2-468A-9868-1D521554FAC9}"/>
      </w:docPartPr>
      <w:docPartBody>
        <w:p w:rsidR="00652CAE" w:rsidRDefault="00652CAE">
          <w:pPr>
            <w:pStyle w:val="C52FE4A6BCB24D9BAA58527532266FBF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1D821EFF3246E082C1ADCB415C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14B4-8AB7-4BF3-970C-4ACD4567199F}"/>
      </w:docPartPr>
      <w:docPartBody>
        <w:p w:rsidR="00652CAE" w:rsidRDefault="00652CAE">
          <w:pPr>
            <w:pStyle w:val="EB1D821EFF3246E082C1ADCB415C5714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577298675C24DDAB584B0F1A649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BC4D-78F0-471D-B0D5-06252BA0B140}"/>
      </w:docPartPr>
      <w:docPartBody>
        <w:p w:rsidR="00652CAE" w:rsidRDefault="00652CAE">
          <w:pPr>
            <w:pStyle w:val="D577298675C24DDAB584B0F1A64966FC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721B95B460405794636EF11D54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0EF4-4AB8-4B89-B1E4-E9706AD24946}"/>
      </w:docPartPr>
      <w:docPartBody>
        <w:p w:rsidR="00652CAE" w:rsidRDefault="00652CAE">
          <w:pPr>
            <w:pStyle w:val="81721B95B460405794636EF11D54D594"/>
          </w:pPr>
          <w:r w:rsidRPr="00CA23CE">
            <w:rPr>
              <w:rStyle w:val="PlaceholderText"/>
              <w:sz w:val="20"/>
              <w:szCs w:val="20"/>
              <w:highlight w:val="green"/>
            </w:rPr>
            <w:t>Click here to enter text.</w:t>
          </w:r>
        </w:p>
      </w:docPartBody>
    </w:docPart>
    <w:docPart>
      <w:docPartPr>
        <w:name w:val="1827D35058F3475FA45ECFF40DCD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EFF5-43E6-4475-BCEE-FA643CFC2C05}"/>
      </w:docPartPr>
      <w:docPartBody>
        <w:p w:rsidR="00652CAE" w:rsidRDefault="00652CAE">
          <w:pPr>
            <w:pStyle w:val="1827D35058F3475FA45ECFF40DCD6418"/>
          </w:pPr>
          <w:r w:rsidRPr="00CA23CE">
            <w:rPr>
              <w:rStyle w:val="PlaceholderText"/>
              <w:sz w:val="20"/>
              <w:szCs w:val="20"/>
              <w:highlight w:val="green"/>
            </w:rPr>
            <w:t>Click here to enter text.</w:t>
          </w:r>
        </w:p>
      </w:docPartBody>
    </w:docPart>
    <w:docPart>
      <w:docPartPr>
        <w:name w:val="560226FA02D544EABAF85C592998C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D841-714D-470F-A427-81E662306684}"/>
      </w:docPartPr>
      <w:docPartBody>
        <w:p w:rsidR="00652CAE" w:rsidRDefault="00652CAE">
          <w:pPr>
            <w:pStyle w:val="560226FA02D544EABAF85C592998C10D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4B1DFEC8E37243D595152BB6803D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571A-64C1-49F5-BC23-31D2A2CB1E0B}"/>
      </w:docPartPr>
      <w:docPartBody>
        <w:p w:rsidR="00652CAE" w:rsidRDefault="00652CAE">
          <w:pPr>
            <w:pStyle w:val="4B1DFEC8E37243D595152BB6803D24A9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D492921AF04B8D880120D0A0CF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03543-2ED8-43A5-B481-774F343B74D6}"/>
      </w:docPartPr>
      <w:docPartBody>
        <w:p w:rsidR="00652CAE" w:rsidRDefault="00652CAE">
          <w:pPr>
            <w:pStyle w:val="C1D492921AF04B8D880120D0A0CFA21E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200B51AAEA4F2E950FFE897D8D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C5E1-F508-49AB-ABA1-225FA5E0C950}"/>
      </w:docPartPr>
      <w:docPartBody>
        <w:p w:rsidR="00652CAE" w:rsidRDefault="00652CAE">
          <w:pPr>
            <w:pStyle w:val="3C200B51AAEA4F2E950FFE897D8D2699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57D0C45E62564DABBDBDCF8FA6F1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94CE-6F6A-47FE-B522-B9AD35F680AA}"/>
      </w:docPartPr>
      <w:docPartBody>
        <w:p w:rsidR="00652CAE" w:rsidRDefault="00652CAE">
          <w:pPr>
            <w:pStyle w:val="57D0C45E62564DABBDBDCF8FA6F1F179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934D3554E742B7817E94F448F2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4891-6082-4DA5-9481-919FE9037422}"/>
      </w:docPartPr>
      <w:docPartBody>
        <w:p w:rsidR="00652CAE" w:rsidRDefault="00652CAE">
          <w:pPr>
            <w:pStyle w:val="50934D3554E742B7817E94F448F27CE7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49A35E51E144723B8FA83BFBECA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99E4-0ADA-46D5-914D-D13DD1E12959}"/>
      </w:docPartPr>
      <w:docPartBody>
        <w:p w:rsidR="00652CAE" w:rsidRDefault="00652CAE">
          <w:pPr>
            <w:pStyle w:val="949A35E51E144723B8FA83BFBECA0BC2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A2C72265408B4E00B68425315814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C8DA-007F-46E4-AC4C-633D0F5499B2}"/>
      </w:docPartPr>
      <w:docPartBody>
        <w:p w:rsidR="00652CAE" w:rsidRDefault="00652CAE">
          <w:pPr>
            <w:pStyle w:val="A2C72265408B4E00B68425315814F2FA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26EC52B13A7453C99887D76E09F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2A40-0E0B-49A0-B90E-01EA46209926}"/>
      </w:docPartPr>
      <w:docPartBody>
        <w:p w:rsidR="00652CAE" w:rsidRDefault="00652CAE">
          <w:pPr>
            <w:pStyle w:val="D26EC52B13A7453C99887D76E09F4E9D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AD3A235CCC442AFA8ABEF225D44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696E-D9A5-4258-91EF-ADEFCC0A1AD7}"/>
      </w:docPartPr>
      <w:docPartBody>
        <w:p w:rsidR="00652CAE" w:rsidRDefault="00652CAE">
          <w:pPr>
            <w:pStyle w:val="2AD3A235CCC442AFA8ABEF225D44F69F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95DB4E19107748F2BF513EAB109E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0934-F7C3-4F5D-85BC-5D37E93A6C6A}"/>
      </w:docPartPr>
      <w:docPartBody>
        <w:p w:rsidR="00652CAE" w:rsidRDefault="00652CAE">
          <w:pPr>
            <w:pStyle w:val="95DB4E19107748F2BF513EAB109EF024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9DBC77517CB456AB2B683F799544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7052-EE38-459D-8947-FEB95DECB6CA}"/>
      </w:docPartPr>
      <w:docPartBody>
        <w:p w:rsidR="00652CAE" w:rsidRDefault="00652CAE">
          <w:pPr>
            <w:pStyle w:val="09DBC77517CB456AB2B683F799544327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0F923429574CCC83486E30AD88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2DA5-4854-4283-9C03-40502E4EE955}"/>
      </w:docPartPr>
      <w:docPartBody>
        <w:p w:rsidR="00652CAE" w:rsidRDefault="00652CAE">
          <w:pPr>
            <w:pStyle w:val="AA0F923429574CCC83486E30AD887393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BCC141E400B74647A13FBF3B6B9C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E64A-07AF-4494-A94C-F39F10A7595C}"/>
      </w:docPartPr>
      <w:docPartBody>
        <w:p w:rsidR="00652CAE" w:rsidRDefault="00652CAE">
          <w:pPr>
            <w:pStyle w:val="BCC141E400B74647A13FBF3B6B9C4C67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278FB4218624587BFC6D2698B46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95CF-F980-47E3-8A5F-D9DF62B0F689}"/>
      </w:docPartPr>
      <w:docPartBody>
        <w:p w:rsidR="00652CAE" w:rsidRDefault="00652CAE">
          <w:pPr>
            <w:pStyle w:val="5278FB4218624587BFC6D2698B460B3D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69818DD7D2414B9A6607C45B7B7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3E844-FD33-4E53-81CA-2A022CDD6780}"/>
      </w:docPartPr>
      <w:docPartBody>
        <w:p w:rsidR="00652CAE" w:rsidRDefault="00652CAE">
          <w:pPr>
            <w:pStyle w:val="DE69818DD7D2414B9A6607C45B7B7843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7DA42D448E3E4FDDBE2083D38EA5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CD07-2C88-4F1C-85E9-578C9E3B1CEF}"/>
      </w:docPartPr>
      <w:docPartBody>
        <w:p w:rsidR="00652CAE" w:rsidRDefault="00652CAE">
          <w:pPr>
            <w:pStyle w:val="7DA42D448E3E4FDDBE2083D38EA5083D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12C9E5C686402A93CD5925FBD0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6206-2336-4589-B034-914C03188181}"/>
      </w:docPartPr>
      <w:docPartBody>
        <w:p w:rsidR="00652CAE" w:rsidRDefault="00652CAE">
          <w:pPr>
            <w:pStyle w:val="3B12C9E5C686402A93CD5925FBD0515E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3950F167E04298A55D436D116D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394D-4EC1-4606-A07A-CC4277C2753C}"/>
      </w:docPartPr>
      <w:docPartBody>
        <w:p w:rsidR="00652CAE" w:rsidRDefault="00652CAE">
          <w:pPr>
            <w:pStyle w:val="2D3950F167E04298A55D436D116D9424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C4F425745A694E10902C69E39205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3634-C391-41AF-B289-6E45F2DC687A}"/>
      </w:docPartPr>
      <w:docPartBody>
        <w:p w:rsidR="00652CAE" w:rsidRDefault="00652CAE">
          <w:pPr>
            <w:pStyle w:val="C4F425745A694E10902C69E39205DB95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414BA1565A249A994485282CD6D9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4D5D-087D-4709-B8EA-980616C4E79E}"/>
      </w:docPartPr>
      <w:docPartBody>
        <w:p w:rsidR="00652CAE" w:rsidRDefault="00652CAE">
          <w:pPr>
            <w:pStyle w:val="4414BA1565A249A994485282CD6D9D0F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D65CFB8E694307BB17AB026AA8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759A-5A15-41F3-9B0B-771838BEA3F6}"/>
      </w:docPartPr>
      <w:docPartBody>
        <w:p w:rsidR="00652CAE" w:rsidRDefault="00652CAE">
          <w:pPr>
            <w:pStyle w:val="3BD65CFB8E694307BB17AB026AA85232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296A95DD9EF541928A779E0501F3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4DCB-1C58-4927-97D1-F93C86CFA8DD}"/>
      </w:docPartPr>
      <w:docPartBody>
        <w:p w:rsidR="00652CAE" w:rsidRDefault="00652CAE">
          <w:pPr>
            <w:pStyle w:val="296A95DD9EF541928A779E0501F323D4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8861B7C9481433CBF99132EF8D5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42D2-EEB9-4707-9352-E422A80EC022}"/>
      </w:docPartPr>
      <w:docPartBody>
        <w:p w:rsidR="00652CAE" w:rsidRDefault="00652CAE">
          <w:pPr>
            <w:pStyle w:val="28861B7C9481433CBF99132EF8D512E2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FAD8F2E671C497DB83BFE021962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D10D-3733-49B2-86FB-3D9ACC45B9F5}"/>
      </w:docPartPr>
      <w:docPartBody>
        <w:p w:rsidR="00652CAE" w:rsidRDefault="00652CAE">
          <w:pPr>
            <w:pStyle w:val="FFAD8F2E671C497DB83BFE0219628734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52E3C7AA8134492B1E433C8E956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3E9B-73B1-4FD0-BA10-B5F089371363}"/>
      </w:docPartPr>
      <w:docPartBody>
        <w:p w:rsidR="00652CAE" w:rsidRDefault="00652CAE">
          <w:pPr>
            <w:pStyle w:val="B52E3C7AA8134492B1E433C8E9560EB5"/>
          </w:pPr>
          <w:r w:rsidRPr="00432A76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6F7D039960F847E994C545C0A544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4DA5-E1E1-4253-9746-64163351ED03}"/>
      </w:docPartPr>
      <w:docPartBody>
        <w:p w:rsidR="00652CAE" w:rsidRDefault="00652CAE">
          <w:pPr>
            <w:pStyle w:val="6F7D039960F847E994C545C0A544BE67"/>
          </w:pPr>
          <w:r w:rsidRPr="00432A76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1E68C7746DB54BB49D9B049F6AC9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EF68-3B65-4310-B2BC-B0337EEAA5F3}"/>
      </w:docPartPr>
      <w:docPartBody>
        <w:p w:rsidR="00652CAE" w:rsidRDefault="00652CAE">
          <w:pPr>
            <w:pStyle w:val="1E68C7746DB54BB49D9B049F6AC9C883"/>
          </w:pPr>
          <w:r w:rsidRPr="00432A76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3E5C5C1FFDF64F99AF70F8414E8C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E595E-2E51-474F-A8A8-A25847E2D0B3}"/>
      </w:docPartPr>
      <w:docPartBody>
        <w:p w:rsidR="00652CAE" w:rsidRDefault="00652CAE">
          <w:pPr>
            <w:pStyle w:val="3E5C5C1FFDF64F99AF70F8414E8C8B9E"/>
          </w:pPr>
          <w:r w:rsidRPr="00432A76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0476083AB8894C1D8735D761F0B8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241A-E1D4-4E75-8F69-0E21610640CF}"/>
      </w:docPartPr>
      <w:docPartBody>
        <w:p w:rsidR="00652CAE" w:rsidRDefault="00652CAE">
          <w:pPr>
            <w:pStyle w:val="0476083AB8894C1D8735D761F0B8F417"/>
          </w:pPr>
          <w:r w:rsidRPr="00C52302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5938D7CACAAD49D594B434C82CE2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2C30-BF92-451C-B3E0-2AA06F694B2E}"/>
      </w:docPartPr>
      <w:docPartBody>
        <w:p w:rsidR="00652CAE" w:rsidRDefault="00652CAE">
          <w:pPr>
            <w:pStyle w:val="5938D7CACAAD49D594B434C82CE2BB34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9A01DCAD7E44AA9FA0CCEA566B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D92E-4D37-4F1C-B4B3-AA7DD3B21E13}"/>
      </w:docPartPr>
      <w:docPartBody>
        <w:p w:rsidR="00652CAE" w:rsidRDefault="00652CAE">
          <w:pPr>
            <w:pStyle w:val="F09A01DCAD7E44AA9FA0CCEA566B541A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D76F617F093495F91CEDAB0D001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B44A-1EF6-4247-943F-8E679075468A}"/>
      </w:docPartPr>
      <w:docPartBody>
        <w:p w:rsidR="00652CAE" w:rsidRDefault="00652CAE">
          <w:pPr>
            <w:pStyle w:val="DD76F617F093495F91CEDAB0D001DADE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E6D28B380104CFBBEFFEC54CEE3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C1563-0C64-4F80-9DEB-2AEEDC63CCBE}"/>
      </w:docPartPr>
      <w:docPartBody>
        <w:p w:rsidR="00652CAE" w:rsidRDefault="00652CAE">
          <w:pPr>
            <w:pStyle w:val="EE6D28B380104CFBBEFFEC54CEE3EB5F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A5D081B60743609A8DD3E96AA4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387B-3B69-4AB3-A376-DCED3F6AE1C8}"/>
      </w:docPartPr>
      <w:docPartBody>
        <w:p w:rsidR="00652CAE" w:rsidRDefault="00652CAE">
          <w:pPr>
            <w:pStyle w:val="E1A5D081B60743609A8DD3E96AA4E1B0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D1ED45D6F5E444185725D920438E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36B8-B384-41EE-909F-E324D5C710E3}"/>
      </w:docPartPr>
      <w:docPartBody>
        <w:p w:rsidR="00652CAE" w:rsidRDefault="00652CAE">
          <w:pPr>
            <w:pStyle w:val="CD1ED45D6F5E444185725D920438E47C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C55CF67B5D94B988CFD30D18E49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F582-2CBD-4F3D-B205-BE893121C49D}"/>
      </w:docPartPr>
      <w:docPartBody>
        <w:p w:rsidR="00652CAE" w:rsidRDefault="00652CAE">
          <w:pPr>
            <w:pStyle w:val="7C55CF67B5D94B988CFD30D18E49A22D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01DF27640ED4763860A2D7392F3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14F1-064B-455B-BB30-5D3634498E5C}"/>
      </w:docPartPr>
      <w:docPartBody>
        <w:p w:rsidR="00652CAE" w:rsidRDefault="00652CAE">
          <w:pPr>
            <w:pStyle w:val="001DF27640ED4763860A2D7392F334ED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18F786A1FF6480FB9BCC7919661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3533-8379-49D4-B7E8-82895B202C22}"/>
      </w:docPartPr>
      <w:docPartBody>
        <w:p w:rsidR="00652CAE" w:rsidRDefault="00652CAE">
          <w:pPr>
            <w:pStyle w:val="D18F786A1FF6480FB9BCC79196610797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A2E6EC622CE4C4CA325D6FA32B6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76F0-8997-448D-A306-FBCD9A49A056}"/>
      </w:docPartPr>
      <w:docPartBody>
        <w:p w:rsidR="00652CAE" w:rsidRDefault="00652CAE">
          <w:pPr>
            <w:pStyle w:val="FA2E6EC622CE4C4CA325D6FA32B68B68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6FEE9A46AC042958809A77D3F7B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D869-07E8-4088-AA9B-F83BF758C15E}"/>
      </w:docPartPr>
      <w:docPartBody>
        <w:p w:rsidR="00652CAE" w:rsidRDefault="00652CAE">
          <w:pPr>
            <w:pStyle w:val="B6FEE9A46AC042958809A77D3F7BB6BE"/>
          </w:pPr>
          <w:r w:rsidRPr="00AB1A7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C3640E4445F45238F5E831CDFE6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E6F7-0A53-433A-9357-CB0FF31C228F}"/>
      </w:docPartPr>
      <w:docPartBody>
        <w:p w:rsidR="00652CAE" w:rsidRDefault="00652CAE">
          <w:pPr>
            <w:pStyle w:val="2C3640E4445F45238F5E831CDFE6093F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81FEEF3024B4D2BAD9B180397EB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0841-70E5-4F60-B08A-8E6E4778B06B}"/>
      </w:docPartPr>
      <w:docPartBody>
        <w:p w:rsidR="00652CAE" w:rsidRDefault="00652CAE">
          <w:pPr>
            <w:pStyle w:val="A81FEEF3024B4D2BAD9B180397EB4281"/>
          </w:pPr>
          <w:r w:rsidRPr="00AB1A7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80AEFDF543E4AEFBBB1A826A136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F902-8911-457E-84B4-B3A9603AE68A}"/>
      </w:docPartPr>
      <w:docPartBody>
        <w:p w:rsidR="00652CAE" w:rsidRDefault="00652CAE">
          <w:pPr>
            <w:pStyle w:val="580AEFDF543E4AEFBBB1A826A1366ED8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A29CF3FEEE940B4A8E69E88554B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25A6-7291-4D62-BB50-283C7124B183}"/>
      </w:docPartPr>
      <w:docPartBody>
        <w:p w:rsidR="00652CAE" w:rsidRDefault="00652CAE">
          <w:pPr>
            <w:pStyle w:val="AA29CF3FEEE940B4A8E69E88554BDEE6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3C69FEA23744EC6A5B0A8155A8D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B7A7-B58D-4D1A-AF08-95287FA0B761}"/>
      </w:docPartPr>
      <w:docPartBody>
        <w:p w:rsidR="00652CAE" w:rsidRDefault="00652CAE">
          <w:pPr>
            <w:pStyle w:val="63C69FEA23744EC6A5B0A8155A8DE618"/>
          </w:pPr>
          <w:r w:rsidRPr="00AB1A7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DC1AF0579D54C3FBE33FB452803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51CE4-E200-44D8-834B-ACF4EC9A3D8D}"/>
      </w:docPartPr>
      <w:docPartBody>
        <w:p w:rsidR="00652CAE" w:rsidRDefault="00652CAE">
          <w:pPr>
            <w:pStyle w:val="4DC1AF0579D54C3FBE33FB45280335B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B0723C1A9140AB9BEA577FCEAA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A8CE-104D-45E3-9A9A-5301900DD1CE}"/>
      </w:docPartPr>
      <w:docPartBody>
        <w:p w:rsidR="00652CAE" w:rsidRDefault="00652CAE">
          <w:pPr>
            <w:pStyle w:val="3BB0723C1A9140AB9BEA577FCEAA5BD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30B5E40B1C64FB6921687826155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8E2B-4FD0-4EDA-947E-D4176B813C1F}"/>
      </w:docPartPr>
      <w:docPartBody>
        <w:p w:rsidR="00652CAE" w:rsidRDefault="00652CAE">
          <w:pPr>
            <w:pStyle w:val="430B5E40B1C64FB692168782615524D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B4D9DACCB645CC8F1AAA9224C4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2B5D-5ABC-4908-A4AD-997D55EBE11B}"/>
      </w:docPartPr>
      <w:docPartBody>
        <w:p w:rsidR="00652CAE" w:rsidRDefault="00652CAE">
          <w:pPr>
            <w:pStyle w:val="4BB4D9DACCB645CC8F1AAA9224C4710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7CE3E281DEB4E89B23E15808684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D5C9-66F8-4100-BAF6-19E661A388F1}"/>
      </w:docPartPr>
      <w:docPartBody>
        <w:p w:rsidR="00652CAE" w:rsidRDefault="00652CAE">
          <w:pPr>
            <w:pStyle w:val="17CE3E281DEB4E89B23E158086849F2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7D9052DF754FEE995451AA3EA2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D80C-3A2D-42FD-B50D-43E51D521B22}"/>
      </w:docPartPr>
      <w:docPartBody>
        <w:p w:rsidR="00652CAE" w:rsidRDefault="00652CAE">
          <w:pPr>
            <w:pStyle w:val="2F7D9052DF754FEE995451AA3EA2E48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2D5B7EE85049C89256ABF0E5CA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31CB-31B9-4FB3-93D8-4F1B4F040F05}"/>
      </w:docPartPr>
      <w:docPartBody>
        <w:p w:rsidR="00652CAE" w:rsidRDefault="00652CAE">
          <w:pPr>
            <w:pStyle w:val="D82D5B7EE85049C89256ABF0E5CACD6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3EB815B2CED43B3BCCCAB6EAD9A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C0BC-0D93-4F69-9B19-98AD63A0F510}"/>
      </w:docPartPr>
      <w:docPartBody>
        <w:p w:rsidR="00652CAE" w:rsidRDefault="00652CAE">
          <w:pPr>
            <w:pStyle w:val="E3EB815B2CED43B3BCCCAB6EAD9A91B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2FBB5637544789AB41D15347F0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4C85-3BD5-4E08-A77B-F619E3CADDEE}"/>
      </w:docPartPr>
      <w:docPartBody>
        <w:p w:rsidR="00652CAE" w:rsidRDefault="00652CAE">
          <w:pPr>
            <w:pStyle w:val="9B2FBB5637544789AB41D15347F0B94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2C164873BD4FA1AE8CAAD4D800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EFC1-0AFC-416E-83EA-54C5658E0BA1}"/>
      </w:docPartPr>
      <w:docPartBody>
        <w:p w:rsidR="00652CAE" w:rsidRDefault="00652CAE">
          <w:pPr>
            <w:pStyle w:val="9F2C164873BD4FA1AE8CAAD4D8005F1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2B98E6B56DF48E08E63319102C9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FDB7-3229-41A2-BEA8-2311E9B6537E}"/>
      </w:docPartPr>
      <w:docPartBody>
        <w:p w:rsidR="00652CAE" w:rsidRDefault="00652CAE">
          <w:pPr>
            <w:pStyle w:val="A2B98E6B56DF48E08E63319102C942E8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0C4A0951917B4E11AA203F24C8D3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0903-368C-41B6-889C-FA9E6677AEFA}"/>
      </w:docPartPr>
      <w:docPartBody>
        <w:p w:rsidR="00652CAE" w:rsidRDefault="00652CAE">
          <w:pPr>
            <w:pStyle w:val="0C4A0951917B4E11AA203F24C8D3C06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6758A209CB4D3E85776A1F0E8D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4861-0A3B-4A54-9FB6-462037C1E1FC}"/>
      </w:docPartPr>
      <w:docPartBody>
        <w:p w:rsidR="00652CAE" w:rsidRDefault="00652CAE">
          <w:pPr>
            <w:pStyle w:val="CB6758A209CB4D3E85776A1F0E8D1AA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1C5601C699C467E82E4BB38A584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4D27-48DF-458D-9922-0CEFDBF2E255}"/>
      </w:docPartPr>
      <w:docPartBody>
        <w:p w:rsidR="00652CAE" w:rsidRDefault="00652CAE">
          <w:pPr>
            <w:pStyle w:val="F1C5601C699C467E82E4BB38A584C71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3A7390C6CE943F19CB3A3D20571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2FF3-1568-4F27-99A7-5C386613D0D2}"/>
      </w:docPartPr>
      <w:docPartBody>
        <w:p w:rsidR="00652CAE" w:rsidRDefault="00652CAE">
          <w:pPr>
            <w:pStyle w:val="73A7390C6CE943F19CB3A3D20571E9A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778E39536A4DD3BAFF4B8E8161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8A51-94DC-46B1-99D3-A2DAB0103E34}"/>
      </w:docPartPr>
      <w:docPartBody>
        <w:p w:rsidR="00652CAE" w:rsidRDefault="00652CAE">
          <w:pPr>
            <w:pStyle w:val="F7778E39536A4DD3BAFF4B8E8161207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6460C8FCDD4F1486C8B040BDDF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E35D-0A6D-475A-A374-14EF7118D1BB}"/>
      </w:docPartPr>
      <w:docPartBody>
        <w:p w:rsidR="00652CAE" w:rsidRDefault="00652CAE">
          <w:pPr>
            <w:pStyle w:val="4B6460C8FCDD4F1486C8B040BDDF10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FEA3D84C6E4B6293D8A54CF704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F958-847A-4B7B-A73A-7303123A704E}"/>
      </w:docPartPr>
      <w:docPartBody>
        <w:p w:rsidR="00652CAE" w:rsidRDefault="00652CAE">
          <w:pPr>
            <w:pStyle w:val="ADFEA3D84C6E4B6293D8A54CF70433D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7BCC42447741E3B564AB3A7236E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672D-98E8-400F-A280-CC8D153FEB9E}"/>
      </w:docPartPr>
      <w:docPartBody>
        <w:p w:rsidR="00652CAE" w:rsidRDefault="00652CAE">
          <w:pPr>
            <w:pStyle w:val="F87BCC42447741E3B564AB3A7236E83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873C1B10B4842FC8A71570ECEDD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C9CA-B5A7-4910-863C-69BD76566E6E}"/>
      </w:docPartPr>
      <w:docPartBody>
        <w:p w:rsidR="00652CAE" w:rsidRDefault="00652CAE">
          <w:pPr>
            <w:pStyle w:val="E873C1B10B4842FC8A71570ECEDDB49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90FD34486A41D4AB911952054F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70D9-5808-49F1-941B-0AF8A34E28E1}"/>
      </w:docPartPr>
      <w:docPartBody>
        <w:p w:rsidR="00652CAE" w:rsidRDefault="00652CAE">
          <w:pPr>
            <w:pStyle w:val="AC90FD34486A41D4AB911952054FE5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6195A2CCBEC42CF9AC78A3388AC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CDC0-00F2-4575-97AD-4083E0FD25B1}"/>
      </w:docPartPr>
      <w:docPartBody>
        <w:p w:rsidR="00652CAE" w:rsidRDefault="00652CAE">
          <w:pPr>
            <w:pStyle w:val="86195A2CCBEC42CF9AC78A3388AC9D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D476F8AAD04CB2BE245CCD9210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B309-BDB0-45D4-824E-93EC55F8B587}"/>
      </w:docPartPr>
      <w:docPartBody>
        <w:p w:rsidR="00652CAE" w:rsidRDefault="00652CAE">
          <w:pPr>
            <w:pStyle w:val="EBD476F8AAD04CB2BE245CCD9210CE0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A71E46BFD24D0391CDFAF62559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7D7A-A90E-4E46-A9F4-3B866D7EA609}"/>
      </w:docPartPr>
      <w:docPartBody>
        <w:p w:rsidR="00652CAE" w:rsidRDefault="00652CAE">
          <w:pPr>
            <w:pStyle w:val="4DA71E46BFD24D0391CDFAF62559D365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ECA4F303A02140578ACD18C3D486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EC79-4C06-420A-A7B9-A9511A3B493D}"/>
      </w:docPartPr>
      <w:docPartBody>
        <w:p w:rsidR="00652CAE" w:rsidRDefault="00652CAE">
          <w:pPr>
            <w:pStyle w:val="ECA4F303A02140578ACD18C3D486E27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4E754F6EF4546F2B6FB5D72475C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B6EB-2234-4C32-9860-842E79135DC4}"/>
      </w:docPartPr>
      <w:docPartBody>
        <w:p w:rsidR="00652CAE" w:rsidRDefault="00652CAE">
          <w:pPr>
            <w:pStyle w:val="84E754F6EF4546F2B6FB5D72475CA0E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129A1FC89E842B8B3BCECE4636B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C074C-DEBE-4F46-AF82-457F44208A48}"/>
      </w:docPartPr>
      <w:docPartBody>
        <w:p w:rsidR="00652CAE" w:rsidRDefault="00652CAE">
          <w:pPr>
            <w:pStyle w:val="9129A1FC89E842B8B3BCECE4636BB41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8813B08E00423580F9A06C1B08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E683-8ACA-4355-810A-9A9C8031FA00}"/>
      </w:docPartPr>
      <w:docPartBody>
        <w:p w:rsidR="00652CAE" w:rsidRDefault="00652CAE">
          <w:pPr>
            <w:pStyle w:val="768813B08E00423580F9A06C1B0814C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522C70B86343A2B8E3A0DDFAF7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C497A-ADBA-4D19-876A-676B9E0A4516}"/>
      </w:docPartPr>
      <w:docPartBody>
        <w:p w:rsidR="00652CAE" w:rsidRDefault="00652CAE">
          <w:pPr>
            <w:pStyle w:val="F7522C70B86343A2B8E3A0DDFAF7AE6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3CBA570245C4616BA90E49CBBC1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476B-EEE9-4231-80F5-2F7A2C50EB4A}"/>
      </w:docPartPr>
      <w:docPartBody>
        <w:p w:rsidR="00652CAE" w:rsidRDefault="00652CAE">
          <w:pPr>
            <w:pStyle w:val="F3CBA570245C4616BA90E49CBBC1A46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4928ECF36CE4AFA851145FD31C5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F422-1928-4D84-86C7-803B93D59086}"/>
      </w:docPartPr>
      <w:docPartBody>
        <w:p w:rsidR="00652CAE" w:rsidRDefault="00652CAE">
          <w:pPr>
            <w:pStyle w:val="F4928ECF36CE4AFA851145FD31C5337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7D5D600D4F40F38F0A73109DC5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3270-ABEE-4BC0-A7C9-BBB44A87F013}"/>
      </w:docPartPr>
      <w:docPartBody>
        <w:p w:rsidR="00652CAE" w:rsidRDefault="00652CAE">
          <w:pPr>
            <w:pStyle w:val="137D5D600D4F40F38F0A73109DC5905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2FA729C14E4A55BF696DD9B8AF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3F24-31A5-448D-93E3-EB73F4D9F382}"/>
      </w:docPartPr>
      <w:docPartBody>
        <w:p w:rsidR="00652CAE" w:rsidRDefault="00652CAE">
          <w:pPr>
            <w:pStyle w:val="D82FA729C14E4A55BF696DD9B8AF56E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235BCE920E84BC0816687B0D062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B0A4-5F7C-4394-8C36-3B8F3C24283C}"/>
      </w:docPartPr>
      <w:docPartBody>
        <w:p w:rsidR="00652CAE" w:rsidRDefault="00652CAE">
          <w:pPr>
            <w:pStyle w:val="5235BCE920E84BC0816687B0D06290B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F4F525D00954872A11BB5308A06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B72D-066A-4941-B811-E98DF2823FF5}"/>
      </w:docPartPr>
      <w:docPartBody>
        <w:p w:rsidR="00652CAE" w:rsidRDefault="00652CAE">
          <w:pPr>
            <w:pStyle w:val="1F4F525D00954872A11BB5308A06F98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E8E8E94674457B94B6C81DD23D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8A6E-45AE-49BB-8B14-F34DFD864633}"/>
      </w:docPartPr>
      <w:docPartBody>
        <w:p w:rsidR="00652CAE" w:rsidRDefault="00652CAE">
          <w:pPr>
            <w:pStyle w:val="9BE8E8E94674457B94B6C81DD23DD85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F2D3F2CB2D64F8E9146A7123024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69A9-294C-4A5A-A12C-C85DEFFC841F}"/>
      </w:docPartPr>
      <w:docPartBody>
        <w:p w:rsidR="00652CAE" w:rsidRDefault="00652CAE">
          <w:pPr>
            <w:pStyle w:val="EF2D3F2CB2D64F8E9146A71230248B52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3F5F8CFE1AB64AACA6A4FA9FBAC7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0791-B2D5-42B0-970D-6DD1297CECE7}"/>
      </w:docPartPr>
      <w:docPartBody>
        <w:p w:rsidR="00652CAE" w:rsidRDefault="00652CAE">
          <w:pPr>
            <w:pStyle w:val="3F5F8CFE1AB64AACA6A4FA9FBAC7BA87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AE3524F8FE774B989468EC1E9F1D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86F6-DC1A-4982-AA4B-DA2B082C755E}"/>
      </w:docPartPr>
      <w:docPartBody>
        <w:p w:rsidR="00652CAE" w:rsidRDefault="00652CAE">
          <w:pPr>
            <w:pStyle w:val="AE3524F8FE774B989468EC1E9F1DC4B0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745D475221B14ED4B3646967A79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AD6-7F94-4230-A303-E0AE231D5967}"/>
      </w:docPartPr>
      <w:docPartBody>
        <w:p w:rsidR="00652CAE" w:rsidRDefault="00652CAE">
          <w:pPr>
            <w:pStyle w:val="745D475221B14ED4B3646967A796774D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09B0335AEE2048FFB3FCD91A93EE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4587-1811-4DC1-8C2E-FCAD985DE709}"/>
      </w:docPartPr>
      <w:docPartBody>
        <w:p w:rsidR="00652CAE" w:rsidRDefault="00652CAE">
          <w:pPr>
            <w:pStyle w:val="09B0335AEE2048FFB3FCD91A93EE79D9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EBCFE2200A7842EFAD1377632258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5ABEA-A856-4484-BCC9-83CB2031E875}"/>
      </w:docPartPr>
      <w:docPartBody>
        <w:p w:rsidR="00652CAE" w:rsidRDefault="00652CAE">
          <w:pPr>
            <w:pStyle w:val="EBCFE2200A7842EFAD1377632258D7F9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Choose an item.</w:t>
          </w:r>
        </w:p>
      </w:docPartBody>
    </w:docPart>
    <w:docPart>
      <w:docPartPr>
        <w:name w:val="E05F870A7D614A639E5BBA00A4DA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494C-31B7-4D7A-803F-6D446D85538C}"/>
      </w:docPartPr>
      <w:docPartBody>
        <w:p w:rsidR="00652CAE" w:rsidRDefault="00652CAE">
          <w:pPr>
            <w:pStyle w:val="E05F870A7D614A639E5BBA00A4DA7796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F36504ED71584CC88AE9CC5C5334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FABB-553B-47BE-A331-69E6EC918468}"/>
      </w:docPartPr>
      <w:docPartBody>
        <w:p w:rsidR="00652CAE" w:rsidRDefault="00652CAE">
          <w:pPr>
            <w:pStyle w:val="F36504ED71584CC88AE9CC5C5334EC9F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0D83E562EA5B43C2B1BD0F2A0A207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9764-537E-42CB-ABFC-9830D4764F01}"/>
      </w:docPartPr>
      <w:docPartBody>
        <w:p w:rsidR="00652CAE" w:rsidRDefault="00652CAE">
          <w:pPr>
            <w:pStyle w:val="0D83E562EA5B43C2B1BD0F2A0A2071ED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845C4C794D5D4C6DAF642F2DF5FD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E2608-83E3-4E8F-B9A7-DDBEA1463421}"/>
      </w:docPartPr>
      <w:docPartBody>
        <w:p w:rsidR="00652CAE" w:rsidRDefault="00652CAE">
          <w:pPr>
            <w:pStyle w:val="845C4C794D5D4C6DAF642F2DF5FDE0E1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56B5CDFA08834F2BA4BB69E720AE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69CC-446E-4429-84CC-9E70AB8E40E7}"/>
      </w:docPartPr>
      <w:docPartBody>
        <w:p w:rsidR="00652CAE" w:rsidRDefault="00652CAE">
          <w:pPr>
            <w:pStyle w:val="56B5CDFA08834F2BA4BB69E720AE8062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DD9E582AE3EA4B26936BBDFFAC47B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9703-9062-473B-A052-7203E736B7CE}"/>
      </w:docPartPr>
      <w:docPartBody>
        <w:p w:rsidR="00652CAE" w:rsidRDefault="00652CAE">
          <w:pPr>
            <w:pStyle w:val="DD9E582AE3EA4B26936BBDFFAC47B939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ABA011B71964434FA4DE10BA7BCC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D81CE-B26F-49FB-830C-B36DB0EDA536}"/>
      </w:docPartPr>
      <w:docPartBody>
        <w:p w:rsidR="00652CAE" w:rsidRDefault="00652CAE">
          <w:pPr>
            <w:pStyle w:val="ABA011B71964434FA4DE10BA7BCC50B2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4153135BF68944C8A3F60CD1948D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0DF3-9377-4CA4-A04D-935E3F59AB57}"/>
      </w:docPartPr>
      <w:docPartBody>
        <w:p w:rsidR="00652CAE" w:rsidRDefault="00652CAE">
          <w:pPr>
            <w:pStyle w:val="4153135BF68944C8A3F60CD1948DFC44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73108A5346F942D59C151470C9B9D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12DB-2A28-4138-A1F7-21C3FA01BECD}"/>
      </w:docPartPr>
      <w:docPartBody>
        <w:p w:rsidR="00652CAE" w:rsidRDefault="00652CAE">
          <w:pPr>
            <w:pStyle w:val="73108A5346F942D59C151470C9B9D849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Choose an item.</w:t>
          </w:r>
        </w:p>
      </w:docPartBody>
    </w:docPart>
    <w:docPart>
      <w:docPartPr>
        <w:name w:val="3EE4A4FD2E6B425DBAC44E94F41F7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1592D-5D1C-4748-8C67-F4971585E1A9}"/>
      </w:docPartPr>
      <w:docPartBody>
        <w:p w:rsidR="00652CAE" w:rsidRDefault="00652CAE">
          <w:pPr>
            <w:pStyle w:val="3EE4A4FD2E6B425DBAC44E94F41F7AD0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04DDECF65E0E4662B4B0EDC7BA9B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7E7B-4D3D-4656-949E-5B5C3F77141A}"/>
      </w:docPartPr>
      <w:docPartBody>
        <w:p w:rsidR="00652CAE" w:rsidRDefault="00652CAE">
          <w:pPr>
            <w:pStyle w:val="04DDECF65E0E4662B4B0EDC7BA9B4860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3FD7BB0811724F22B8EE9C65A832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0ACE-74BD-4518-BF2D-0AE30914BEA4}"/>
      </w:docPartPr>
      <w:docPartBody>
        <w:p w:rsidR="00652CAE" w:rsidRDefault="00652CAE">
          <w:pPr>
            <w:pStyle w:val="3FD7BB0811724F22B8EE9C65A832B843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B82AF6DEF9784C7EBECAE770F63D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5560-B498-4708-9099-072D146B9C4B}"/>
      </w:docPartPr>
      <w:docPartBody>
        <w:p w:rsidR="00652CAE" w:rsidRDefault="00652CAE">
          <w:pPr>
            <w:pStyle w:val="B82AF6DEF9784C7EBECAE770F63D3446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523910FFDC4340C8B7C646742B7D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C926-F164-4376-9291-D12B6F84262E}"/>
      </w:docPartPr>
      <w:docPartBody>
        <w:p w:rsidR="00652CAE" w:rsidRDefault="00652CAE">
          <w:pPr>
            <w:pStyle w:val="523910FFDC4340C8B7C646742B7D7B54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1FCE2C1C48F74E98BC93F31D51B5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2A05-79CE-4789-A0D5-71D5120F8307}"/>
      </w:docPartPr>
      <w:docPartBody>
        <w:p w:rsidR="00652CAE" w:rsidRDefault="00652CAE">
          <w:pPr>
            <w:pStyle w:val="1FCE2C1C48F74E98BC93F31D51B56D4C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29296006864640EB9A9BE0D9694F7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14FB-180A-48A6-8871-DC25EE47BB37}"/>
      </w:docPartPr>
      <w:docPartBody>
        <w:p w:rsidR="00652CAE" w:rsidRDefault="00652CAE">
          <w:pPr>
            <w:pStyle w:val="29296006864640EB9A9BE0D9694F738A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523EE4E28F484DA4B541E2EC82F5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3C2C-8143-44B2-B447-D2D8AEE37553}"/>
      </w:docPartPr>
      <w:docPartBody>
        <w:p w:rsidR="00652CAE" w:rsidRDefault="00652CAE">
          <w:pPr>
            <w:pStyle w:val="523EE4E28F484DA4B541E2EC82F553F6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58897CE5D1D94797B8E4CD9C218D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4D4C-AC89-43C1-BD61-FD040FED733C}"/>
      </w:docPartPr>
      <w:docPartBody>
        <w:p w:rsidR="00652CAE" w:rsidRDefault="00652CAE">
          <w:pPr>
            <w:pStyle w:val="58897CE5D1D94797B8E4CD9C218D8060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Choose an item.</w:t>
          </w:r>
        </w:p>
      </w:docPartBody>
    </w:docPart>
    <w:docPart>
      <w:docPartPr>
        <w:name w:val="0191C4AA3AD348139E287C8CDEB3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B520-A737-47D1-896D-387407CB42E5}"/>
      </w:docPartPr>
      <w:docPartBody>
        <w:p w:rsidR="00652CAE" w:rsidRDefault="00652CAE">
          <w:pPr>
            <w:pStyle w:val="0191C4AA3AD348139E287C8CDEB34B0A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3C447A7C6F434500AF7FEEA13C0F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2D75-F605-4E25-BB41-DA148ECBDA70}"/>
      </w:docPartPr>
      <w:docPartBody>
        <w:p w:rsidR="00652CAE" w:rsidRDefault="00652CAE">
          <w:pPr>
            <w:pStyle w:val="3C447A7C6F434500AF7FEEA13C0F14A5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6414F56F02AE4435BE116D7F254C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71C5-6951-4D36-86CD-9D411719BB33}"/>
      </w:docPartPr>
      <w:docPartBody>
        <w:p w:rsidR="00652CAE" w:rsidRDefault="00652CAE">
          <w:pPr>
            <w:pStyle w:val="6414F56F02AE4435BE116D7F254C6368"/>
          </w:pPr>
          <w:r w:rsidRPr="007F207F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C7FE1F908004410183F6A0782809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AAF3-07B7-4C69-A686-66005DFEB879}"/>
      </w:docPartPr>
      <w:docPartBody>
        <w:p w:rsidR="00652CAE" w:rsidRDefault="00652CAE">
          <w:pPr>
            <w:pStyle w:val="C7FE1F908004410183F6A07828093B07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E987563EFDA343EC9FF1E6DB5E07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1C56-C85C-49A9-9357-45FE7BF83B32}"/>
      </w:docPartPr>
      <w:docPartBody>
        <w:p w:rsidR="00652CAE" w:rsidRDefault="00652CAE">
          <w:pPr>
            <w:pStyle w:val="E987563EFDA343EC9FF1E6DB5E07B82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27C248886414EF191E945B47197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45B18-44E5-4CB4-9448-CF6AB3D8B963}"/>
      </w:docPartPr>
      <w:docPartBody>
        <w:p w:rsidR="00652CAE" w:rsidRDefault="00652CAE">
          <w:pPr>
            <w:pStyle w:val="B27C248886414EF191E945B4719733E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DAB684E4D84E06BE12AF715776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BF48-4E5D-406F-8825-F628C6C5E5D6}"/>
      </w:docPartPr>
      <w:docPartBody>
        <w:p w:rsidR="00652CAE" w:rsidRDefault="00652CAE">
          <w:pPr>
            <w:pStyle w:val="11DAB684E4D84E06BE12AF715776DC9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7328DE2ABE498C9A125FD86AA8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1BD1-B29D-4473-9117-B53CBA417095}"/>
      </w:docPartPr>
      <w:docPartBody>
        <w:p w:rsidR="00652CAE" w:rsidRDefault="00652CAE">
          <w:pPr>
            <w:pStyle w:val="2E7328DE2ABE498C9A125FD86AA8E5E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ADC4313E0A4BBBAA6DB4A10F50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33B-BC8B-49E7-BA5A-0E8A5F1ED083}"/>
      </w:docPartPr>
      <w:docPartBody>
        <w:p w:rsidR="00652CAE" w:rsidRDefault="00652CAE">
          <w:pPr>
            <w:pStyle w:val="57ADC4313E0A4BBBAA6DB4A10F50F38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97E0A001CB42B2B094EB54BAA2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078B-1EF2-4F57-9F01-7EA7BE0E91B9}"/>
      </w:docPartPr>
      <w:docPartBody>
        <w:p w:rsidR="00652CAE" w:rsidRDefault="00652CAE">
          <w:pPr>
            <w:pStyle w:val="5897E0A001CB42B2B094EB54BAA22AD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3FBF7CE980B48EFA425D2F45AC3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5539E-B519-49F2-A3CB-22A33A483C96}"/>
      </w:docPartPr>
      <w:docPartBody>
        <w:p w:rsidR="00652CAE" w:rsidRDefault="00652CAE">
          <w:pPr>
            <w:pStyle w:val="33FBF7CE980B48EFA425D2F45AC35B72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A6A2A675DFB0416D8C749ED87431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0696-5A91-457B-8E58-B2F655E294F7}"/>
      </w:docPartPr>
      <w:docPartBody>
        <w:p w:rsidR="00652CAE" w:rsidRDefault="00652CAE">
          <w:pPr>
            <w:pStyle w:val="A6A2A675DFB0416D8C749ED87431FDC9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929CC4E20A3C489D898F117E2D067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466F-5984-4BB5-86A6-FDEB2BF93025}"/>
      </w:docPartPr>
      <w:docPartBody>
        <w:p w:rsidR="00652CAE" w:rsidRDefault="00652CAE">
          <w:pPr>
            <w:pStyle w:val="929CC4E20A3C489D898F117E2D067D1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5D3E9847574BD29B3BA59CF17C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FAA4-9B24-40FD-8A23-4BFA1FA7B3A9}"/>
      </w:docPartPr>
      <w:docPartBody>
        <w:p w:rsidR="00652CAE" w:rsidRDefault="00652CAE">
          <w:pPr>
            <w:pStyle w:val="DC5D3E9847574BD29B3BA59CF17C968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2F93F7C83B41148601E4F8A3FC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B640-AD27-417A-A31F-70CA016EC8EB}"/>
      </w:docPartPr>
      <w:docPartBody>
        <w:p w:rsidR="00652CAE" w:rsidRDefault="00652CAE">
          <w:pPr>
            <w:pStyle w:val="D32F93F7C83B41148601E4F8A3FCC70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23CF3E687234E70A30207B05E08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2AB1-2EE3-4A5A-9914-AEF078302140}"/>
      </w:docPartPr>
      <w:docPartBody>
        <w:p w:rsidR="00652CAE" w:rsidRDefault="00652CAE">
          <w:pPr>
            <w:pStyle w:val="723CF3E687234E70A30207B05E081A1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7B78F97ADCF4BB9B7F266FA8B32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F47B-FB10-4D38-A9DD-25227408F648}"/>
      </w:docPartPr>
      <w:docPartBody>
        <w:p w:rsidR="00652CAE" w:rsidRDefault="00652CAE">
          <w:pPr>
            <w:pStyle w:val="E7B78F97ADCF4BB9B7F266FA8B32516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736B776EC7D4CBE89224BFB7EC6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BF6C-A9A1-4228-8EC6-44E12CB12F3A}"/>
      </w:docPartPr>
      <w:docPartBody>
        <w:p w:rsidR="00652CAE" w:rsidRDefault="00652CAE">
          <w:pPr>
            <w:pStyle w:val="D736B776EC7D4CBE89224BFB7EC6E1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A722AAF2F349FAA7B478FC3F3B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5A72-573F-4C0D-B127-279CD5F3CE65}"/>
      </w:docPartPr>
      <w:docPartBody>
        <w:p w:rsidR="00652CAE" w:rsidRDefault="00652CAE">
          <w:pPr>
            <w:pStyle w:val="23A722AAF2F349FAA7B478FC3F3B3A0C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86DF8A3BF4EE4837AE0D7A58710F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552E-CE1A-41F8-9E22-B7EAA6C8788D}"/>
      </w:docPartPr>
      <w:docPartBody>
        <w:p w:rsidR="00652CAE" w:rsidRDefault="00652CAE">
          <w:pPr>
            <w:pStyle w:val="86DF8A3BF4EE4837AE0D7A58710F1E75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334A30985B7247FB82FC051D8D3C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8F09F-3F0C-454F-905E-8907DA57A11E}"/>
      </w:docPartPr>
      <w:docPartBody>
        <w:p w:rsidR="00652CAE" w:rsidRDefault="00652CAE">
          <w:pPr>
            <w:pStyle w:val="334A30985B7247FB82FC051D8D3CEF1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258AAEC12E46488EF26AC2EB48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630-72FA-48DE-9EA1-CC9CB8855DFF}"/>
      </w:docPartPr>
      <w:docPartBody>
        <w:p w:rsidR="00652CAE" w:rsidRDefault="00652CAE">
          <w:pPr>
            <w:pStyle w:val="FE258AAEC12E46488EF26AC2EB482AC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E990308B44A48E2BA3311398FCF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D8B7-1AC8-407E-8637-4A6ECB68BA6A}"/>
      </w:docPartPr>
      <w:docPartBody>
        <w:p w:rsidR="00652CAE" w:rsidRDefault="00652CAE">
          <w:pPr>
            <w:pStyle w:val="9E990308B44A48E2BA3311398FCF2AE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45E6E1248D4EA6B3FAB162DAF2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D6EB-B5E8-4A4F-AE3E-CF658A7A92FC}"/>
      </w:docPartPr>
      <w:docPartBody>
        <w:p w:rsidR="00652CAE" w:rsidRDefault="00652CAE">
          <w:pPr>
            <w:pStyle w:val="BD45E6E1248D4EA6B3FAB162DAF269D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0D450B078C4A88812EE447FD0A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9AD5-6CA7-4320-8E44-20D1E6A478B8}"/>
      </w:docPartPr>
      <w:docPartBody>
        <w:p w:rsidR="00652CAE" w:rsidRDefault="00652CAE">
          <w:pPr>
            <w:pStyle w:val="3F0D450B078C4A88812EE447FD0ABB4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3F8C6F539E944B2A607AF735D7D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E887-28A1-485A-9D45-BEF7B15AD5E5}"/>
      </w:docPartPr>
      <w:docPartBody>
        <w:p w:rsidR="00652CAE" w:rsidRDefault="00652CAE">
          <w:pPr>
            <w:pStyle w:val="73F8C6F539E944B2A607AF735D7D609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CABCDC53D849408EB2A5CE0ED5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2C46-C545-4AE1-A2D3-8D0BE3F716FD}"/>
      </w:docPartPr>
      <w:docPartBody>
        <w:p w:rsidR="00652CAE" w:rsidRDefault="00652CAE">
          <w:pPr>
            <w:pStyle w:val="01CABCDC53D849408EB2A5CE0ED5974A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A6FF39A3C0D5495095FB5A073192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D397-FCD6-4B03-BFB9-147A5886AC49}"/>
      </w:docPartPr>
      <w:docPartBody>
        <w:p w:rsidR="00652CAE" w:rsidRDefault="00652CAE">
          <w:pPr>
            <w:pStyle w:val="A6FF39A3C0D5495095FB5A073192D1F5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FFD3A78069ED4547AE38EAC15771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A08B-5C66-4FCE-B984-56148815755C}"/>
      </w:docPartPr>
      <w:docPartBody>
        <w:p w:rsidR="00652CAE" w:rsidRDefault="00652CAE">
          <w:pPr>
            <w:pStyle w:val="FFD3A78069ED4547AE38EAC15771DDAD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E15ECF3561BC48B6B0E754B6370D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CF1B-8A87-41A5-8B66-14F4A28EDCBB}"/>
      </w:docPartPr>
      <w:docPartBody>
        <w:p w:rsidR="00652CAE" w:rsidRDefault="00652CAE">
          <w:pPr>
            <w:pStyle w:val="E15ECF3561BC48B6B0E754B6370DC05E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663DC9E00108468FA6D70AA66F4E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2948-7566-497D-94CC-1BBAEA9D0175}"/>
      </w:docPartPr>
      <w:docPartBody>
        <w:p w:rsidR="00652CAE" w:rsidRDefault="00652CAE">
          <w:pPr>
            <w:pStyle w:val="663DC9E00108468FA6D70AA66F4E01CD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21875DF727CD446D8B0A73869FE9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E124-CDAE-468E-9CAF-CB7C87C359BC}"/>
      </w:docPartPr>
      <w:docPartBody>
        <w:p w:rsidR="00652CAE" w:rsidRDefault="00652CAE">
          <w:pPr>
            <w:pStyle w:val="21875DF727CD446D8B0A73869FE99A31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588638396A4E420D9F9468C14907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0443-8070-4BB9-B99B-72DCBB1AABC2}"/>
      </w:docPartPr>
      <w:docPartBody>
        <w:p w:rsidR="00652CAE" w:rsidRDefault="00652CAE">
          <w:pPr>
            <w:pStyle w:val="588638396A4E420D9F9468C149076C87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6011D9DA93844F62831E534FC51A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60D6-57F0-44E0-BB5E-9D83057618A6}"/>
      </w:docPartPr>
      <w:docPartBody>
        <w:p w:rsidR="00652CAE" w:rsidRDefault="00652CAE">
          <w:pPr>
            <w:pStyle w:val="6011D9DA93844F62831E534FC51A802C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7C1F603ED7D8411FA88ADBEACD7B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7FF09-1F3D-4D21-A477-C86FDB366CCA}"/>
      </w:docPartPr>
      <w:docPartBody>
        <w:p w:rsidR="00652CAE" w:rsidRDefault="00652CAE">
          <w:pPr>
            <w:pStyle w:val="7C1F603ED7D8411FA88ADBEACD7B5847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745D44661FC74341BFB644131239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0F77-4BCF-49C0-BE6C-008D49836F5D}"/>
      </w:docPartPr>
      <w:docPartBody>
        <w:p w:rsidR="00652CAE" w:rsidRDefault="00652CAE">
          <w:pPr>
            <w:pStyle w:val="745D44661FC74341BFB6441312392817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6C9FE13B01074B79B2BDED5C8121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8B2B-DCB6-4F6F-83A8-62050C0DE746}"/>
      </w:docPartPr>
      <w:docPartBody>
        <w:p w:rsidR="00652CAE" w:rsidRDefault="00652CAE">
          <w:pPr>
            <w:pStyle w:val="6C9FE13B01074B79B2BDED5C81217296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3E904F1F143F42B9B0EAD5C6BE5D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5135-1E33-499B-B41A-48D840D91584}"/>
      </w:docPartPr>
      <w:docPartBody>
        <w:p w:rsidR="00652CAE" w:rsidRDefault="00652CAE">
          <w:pPr>
            <w:pStyle w:val="3E904F1F143F42B9B0EAD5C6BE5D3A48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1B89E1B05AE943AEA6EC4AF99E74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7918-78A2-49D3-ABE0-4ACE9F38FE6F}"/>
      </w:docPartPr>
      <w:docPartBody>
        <w:p w:rsidR="00652CAE" w:rsidRDefault="00652CAE">
          <w:pPr>
            <w:pStyle w:val="1B89E1B05AE943AEA6EC4AF99E74B013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F359C457C287441983DBDE043F74D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F49B-ACF3-4B61-AB20-02517DAEBC13}"/>
      </w:docPartPr>
      <w:docPartBody>
        <w:p w:rsidR="00652CAE" w:rsidRDefault="00652CAE">
          <w:pPr>
            <w:pStyle w:val="F359C457C287441983DBDE043F74D1FC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8662F3A816C742EDBE7482AB2D0A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CC95-8CFB-4B45-8845-28935B8054CF}"/>
      </w:docPartPr>
      <w:docPartBody>
        <w:p w:rsidR="00652CAE" w:rsidRDefault="00652CAE">
          <w:pPr>
            <w:pStyle w:val="8662F3A816C742EDBE7482AB2D0A87A4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9C563D529E9C4F269E5AEC5FC1B0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1AE17-C7D4-48D6-A4A2-3E3427FBD876}"/>
      </w:docPartPr>
      <w:docPartBody>
        <w:p w:rsidR="00652CAE" w:rsidRDefault="00652CAE">
          <w:pPr>
            <w:pStyle w:val="9C563D529E9C4F269E5AEC5FC1B0DCFC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ECBA6690F8B442F593E5629517D5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C710-5879-404F-972A-5893AAF4BC59}"/>
      </w:docPartPr>
      <w:docPartBody>
        <w:p w:rsidR="00652CAE" w:rsidRDefault="00652CAE">
          <w:pPr>
            <w:pStyle w:val="ECBA6690F8B442F593E5629517D553D8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B61342B6B31B437A9C4A254B8E80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886D-60DC-4E50-B426-5E74A42A9D2F}"/>
      </w:docPartPr>
      <w:docPartBody>
        <w:p w:rsidR="00652CAE" w:rsidRDefault="00652CAE">
          <w:pPr>
            <w:pStyle w:val="B61342B6B31B437A9C4A254B8E800A53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EBB580844FB740F0ABFF6A5F0D4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0A49-8A06-417B-8ADE-D132233D281B}"/>
      </w:docPartPr>
      <w:docPartBody>
        <w:p w:rsidR="00652CAE" w:rsidRDefault="00652CAE">
          <w:pPr>
            <w:pStyle w:val="EBB580844FB740F0ABFF6A5F0D4B21B6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BFF7BAAEADB34A6590E4295F6697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8EA1-6630-409E-B53B-360CDD32EB1D}"/>
      </w:docPartPr>
      <w:docPartBody>
        <w:p w:rsidR="00652CAE" w:rsidRDefault="00652CAE">
          <w:pPr>
            <w:pStyle w:val="BFF7BAAEADB34A6590E4295F6697EE50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BD85FA37AEFB444F9D8FE436948E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0B57-5CBC-445B-BA8C-9C41DFB1633C}"/>
      </w:docPartPr>
      <w:docPartBody>
        <w:p w:rsidR="00652CAE" w:rsidRDefault="00652CAE">
          <w:pPr>
            <w:pStyle w:val="BD85FA37AEFB444F9D8FE436948E4399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80818073E37F490FBFD0988DE9CC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9EBE-87CF-4C67-8CFA-3DDFDE47B6F0}"/>
      </w:docPartPr>
      <w:docPartBody>
        <w:p w:rsidR="00652CAE" w:rsidRDefault="00652CAE">
          <w:pPr>
            <w:pStyle w:val="80818073E37F490FBFD0988DE9CCB059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37B34B991353442BBF5B395E9F1E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0EB4-93C0-4190-B3E9-7F1279C1A8CB}"/>
      </w:docPartPr>
      <w:docPartBody>
        <w:p w:rsidR="00652CAE" w:rsidRDefault="00652CAE">
          <w:pPr>
            <w:pStyle w:val="37B34B991353442BBF5B395E9F1EBF81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976680331CB74A9AA815259ECFE7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D40F-D9AD-43C0-A4DE-F8A7C1F33BA0}"/>
      </w:docPartPr>
      <w:docPartBody>
        <w:p w:rsidR="00652CAE" w:rsidRDefault="00652CAE">
          <w:pPr>
            <w:pStyle w:val="976680331CB74A9AA815259ECFE77968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5B41FE9EBEF64E658CFCA2AB61CF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C743-9D21-4AB2-97C6-3BF709BC7CC1}"/>
      </w:docPartPr>
      <w:docPartBody>
        <w:p w:rsidR="00652CAE" w:rsidRDefault="00652CAE">
          <w:pPr>
            <w:pStyle w:val="5B41FE9EBEF64E658CFCA2AB61CFC5E8"/>
          </w:pPr>
          <w:r w:rsidRPr="006F295D">
            <w:rPr>
              <w:rStyle w:val="PlaceholderText"/>
              <w:sz w:val="16"/>
              <w:szCs w:val="16"/>
              <w:highlight w:val="green"/>
            </w:rPr>
            <w:t>Click here to enter text.</w:t>
          </w:r>
        </w:p>
      </w:docPartBody>
    </w:docPart>
    <w:docPart>
      <w:docPartPr>
        <w:name w:val="B1BA1DD8253E46CA9F565A2F601D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B4A1-5EB5-45C7-A6C5-382811F37703}"/>
      </w:docPartPr>
      <w:docPartBody>
        <w:p w:rsidR="00652CAE" w:rsidRDefault="00652CAE">
          <w:pPr>
            <w:pStyle w:val="B1BA1DD8253E46CA9F565A2F601D855F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BB5E7A934BF74778A6BB8B88853D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4D93-D030-448E-9427-D3F8A59E9BE9}"/>
      </w:docPartPr>
      <w:docPartBody>
        <w:p w:rsidR="0022391E" w:rsidRDefault="007F6F49" w:rsidP="007F6F49">
          <w:pPr>
            <w:pStyle w:val="BB5E7A934BF74778A6BB8B88853DE228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9C3EFBBB2214CD0AD7D54A58058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F854-AEE6-4478-A7A9-A7B4B0F47189}"/>
      </w:docPartPr>
      <w:docPartBody>
        <w:p w:rsidR="0022391E" w:rsidRDefault="007F6F49" w:rsidP="007F6F49">
          <w:pPr>
            <w:pStyle w:val="D9C3EFBBB2214CD0AD7D54A580584EB5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035F95F090D4E31B3F53CF9AC1C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D6BD-EA76-44D2-8E83-C4F52F31FA94}"/>
      </w:docPartPr>
      <w:docPartBody>
        <w:p w:rsidR="0022391E" w:rsidRDefault="007F6F49" w:rsidP="007F6F49">
          <w:pPr>
            <w:pStyle w:val="4035F95F090D4E31B3F53CF9AC1CB248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D3ADF425F4C42718D68C3A88152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1772-B020-4D5C-B5CD-CD65CCC7E35F}"/>
      </w:docPartPr>
      <w:docPartBody>
        <w:p w:rsidR="0022391E" w:rsidRDefault="007F6F49" w:rsidP="007F6F49">
          <w:pPr>
            <w:pStyle w:val="1D3ADF425F4C42718D68C3A88152C471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CCFA3C4FA30497887D5AB718209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72A9-A1BD-4BE9-87C9-F637CEE147E3}"/>
      </w:docPartPr>
      <w:docPartBody>
        <w:p w:rsidR="0022391E" w:rsidRDefault="007F6F49" w:rsidP="007F6F49">
          <w:pPr>
            <w:pStyle w:val="ACCFA3C4FA30497887D5AB7182093748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0705BB290614002B35AEA9889AA3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A1D4-593F-49BA-A093-0F0947504123}"/>
      </w:docPartPr>
      <w:docPartBody>
        <w:p w:rsidR="0022391E" w:rsidRDefault="007F6F49" w:rsidP="007F6F49">
          <w:pPr>
            <w:pStyle w:val="10705BB290614002B35AEA9889AA3136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4A60C53216644E98898A05392A1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68D3-53A7-460D-9166-6C8E5F7DB2AB}"/>
      </w:docPartPr>
      <w:docPartBody>
        <w:p w:rsidR="0022391E" w:rsidRDefault="007F6F49" w:rsidP="007F6F49">
          <w:pPr>
            <w:pStyle w:val="C4A60C53216644E98898A05392A1A82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3DD8C2CCC11432DB6686DA31E68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B662-FCC2-462A-ADCD-BFA478FAA49E}"/>
      </w:docPartPr>
      <w:docPartBody>
        <w:p w:rsidR="0022391E" w:rsidRDefault="007F6F49" w:rsidP="007F6F49">
          <w:pPr>
            <w:pStyle w:val="93DD8C2CCC11432DB6686DA31E6892CC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BC727325B0F401A8E28A8FA765F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DEFD-D3C0-4DD2-AB55-E89D6B3A94DA}"/>
      </w:docPartPr>
      <w:docPartBody>
        <w:p w:rsidR="0022391E" w:rsidRDefault="007F6F49" w:rsidP="007F6F49">
          <w:pPr>
            <w:pStyle w:val="DBC727325B0F401A8E28A8FA765F36C4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37B441D78FF4A4E9B33E06E5F99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905A-F4CE-4368-AE30-1E158EB4BD02}"/>
      </w:docPartPr>
      <w:docPartBody>
        <w:p w:rsidR="0022391E" w:rsidRDefault="007F6F49" w:rsidP="007F6F49">
          <w:pPr>
            <w:pStyle w:val="037B441D78FF4A4E9B33E06E5F990B5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4CEAC995C84947009BF9410F0E6DB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AEC3-F156-4815-BCAB-12DFB7632E6A}"/>
      </w:docPartPr>
      <w:docPartBody>
        <w:p w:rsidR="0022391E" w:rsidRDefault="007F6F49" w:rsidP="007F6F49">
          <w:pPr>
            <w:pStyle w:val="4CEAC995C84947009BF9410F0E6DB6F2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AE0FA8C8109405DB263642EB2F5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C41B-2A29-4A4D-8E9C-13C22B6B7A5D}"/>
      </w:docPartPr>
      <w:docPartBody>
        <w:p w:rsidR="0022391E" w:rsidRDefault="007F6F49" w:rsidP="007F6F49">
          <w:pPr>
            <w:pStyle w:val="6AE0FA8C8109405DB263642EB2F54FEC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4C8A31BCACD450992CE1CF30BBF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B18A-2673-46C3-9E19-3FD3F278C72C}"/>
      </w:docPartPr>
      <w:docPartBody>
        <w:p w:rsidR="0022391E" w:rsidRDefault="007F6F49" w:rsidP="007F6F49">
          <w:pPr>
            <w:pStyle w:val="64C8A31BCACD450992CE1CF30BBF9843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ED03E04290A44C7AA4D9F5B0F8C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BCD7-8AB2-41FC-A764-9E66B270861C}"/>
      </w:docPartPr>
      <w:docPartBody>
        <w:p w:rsidR="0022391E" w:rsidRDefault="007F6F49" w:rsidP="007F6F49">
          <w:pPr>
            <w:pStyle w:val="5ED03E04290A44C7AA4D9F5B0F8C428A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3F153E26022431C8EF0B912F38F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8A30-8538-405F-AC36-0173DF2CB0AD}"/>
      </w:docPartPr>
      <w:docPartBody>
        <w:p w:rsidR="0022391E" w:rsidRDefault="007F6F49" w:rsidP="007F6F49">
          <w:pPr>
            <w:pStyle w:val="E3F153E26022431C8EF0B912F38F7363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558D4F870B14E998443CFC90BB7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6DCC-58E4-405C-88AC-D26A962F5D4F}"/>
      </w:docPartPr>
      <w:docPartBody>
        <w:p w:rsidR="0022391E" w:rsidRDefault="007F6F49" w:rsidP="007F6F49">
          <w:pPr>
            <w:pStyle w:val="E558D4F870B14E998443CFC90BB72372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6A90B4E63D14BB28D277A52C004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A90-526A-4CCD-9DE7-1C1DD24790AE}"/>
      </w:docPartPr>
      <w:docPartBody>
        <w:p w:rsidR="0022391E" w:rsidRDefault="007F6F49" w:rsidP="007F6F49">
          <w:pPr>
            <w:pStyle w:val="86A90B4E63D14BB28D277A52C004E77D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B265BA83E6145F1A637EFE04AF8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CBE1-86F3-44C9-8F7A-2001582A736D}"/>
      </w:docPartPr>
      <w:docPartBody>
        <w:p w:rsidR="0022391E" w:rsidRDefault="007F6F49" w:rsidP="007F6F49">
          <w:pPr>
            <w:pStyle w:val="3B265BA83E6145F1A637EFE04AF8BD04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F3022F7920B468DAAA1B61C920C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CFB3-0953-4332-91BC-9B36630D8F75}"/>
      </w:docPartPr>
      <w:docPartBody>
        <w:p w:rsidR="0022391E" w:rsidRDefault="007F6F49" w:rsidP="007F6F49">
          <w:pPr>
            <w:pStyle w:val="1F3022F7920B468DAAA1B61C920CF8B3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A22F63E6A35471EA649A0310BD8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BF40-1239-4514-9D9E-15962D22FA9D}"/>
      </w:docPartPr>
      <w:docPartBody>
        <w:p w:rsidR="0022391E" w:rsidRDefault="007F6F49" w:rsidP="007F6F49">
          <w:pPr>
            <w:pStyle w:val="3A22F63E6A35471EA649A0310BD8CB3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20291B336A2411584CD4F5F3945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205-C761-4321-8361-AD45310DFC69}"/>
      </w:docPartPr>
      <w:docPartBody>
        <w:p w:rsidR="0022391E" w:rsidRDefault="007F6F49" w:rsidP="007F6F49">
          <w:pPr>
            <w:pStyle w:val="220291B336A2411584CD4F5F39452240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48C332E67924411845D8DCD5448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7503-82F6-4B18-86F0-913D53AC6182}"/>
      </w:docPartPr>
      <w:docPartBody>
        <w:p w:rsidR="0022391E" w:rsidRDefault="007F6F49" w:rsidP="007F6F49">
          <w:pPr>
            <w:pStyle w:val="248C332E67924411845D8DCD5448360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23AAA7E03D14186868E19E879F4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073FB-9E07-44DA-A8E1-86D10C0FC9EC}"/>
      </w:docPartPr>
      <w:docPartBody>
        <w:p w:rsidR="0022391E" w:rsidRDefault="007F6F49" w:rsidP="007F6F49">
          <w:pPr>
            <w:pStyle w:val="923AAA7E03D14186868E19E879F4E7E9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A2814490B184F4CB31594E61571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9595-1F85-430A-AD2D-9ED68944EAF5}"/>
      </w:docPartPr>
      <w:docPartBody>
        <w:p w:rsidR="0022391E" w:rsidRDefault="007F6F49" w:rsidP="007F6F49">
          <w:pPr>
            <w:pStyle w:val="4A2814490B184F4CB31594E61571C75F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7008EF7BCAE4DD99CAD2C58B44E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0DD0-CA1F-4D24-A503-F7BE20F979FD}"/>
      </w:docPartPr>
      <w:docPartBody>
        <w:p w:rsidR="0022391E" w:rsidRDefault="007F6F49" w:rsidP="007F6F49">
          <w:pPr>
            <w:pStyle w:val="C7008EF7BCAE4DD99CAD2C58B44E8BA5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D620455EACAC423AABD6B3FFF73B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E2793-FA73-4A49-BBB8-6E711A23611D}"/>
      </w:docPartPr>
      <w:docPartBody>
        <w:p w:rsidR="0022391E" w:rsidRDefault="007F6F49" w:rsidP="007F6F49">
          <w:pPr>
            <w:pStyle w:val="D620455EACAC423AABD6B3FFF73B9270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8A5BB2E9F1A40A0A6026013C4FE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37FB-4DC1-4FFA-AF4D-11638670A588}"/>
      </w:docPartPr>
      <w:docPartBody>
        <w:p w:rsidR="0022391E" w:rsidRDefault="007F6F49" w:rsidP="007F6F49">
          <w:pPr>
            <w:pStyle w:val="38A5BB2E9F1A40A0A6026013C4FEB92E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2133EF2FE6E441188F1090BE6ED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2186-F710-4B3D-A47F-A9B0364D4B23}"/>
      </w:docPartPr>
      <w:docPartBody>
        <w:p w:rsidR="0022391E" w:rsidRDefault="007F6F49" w:rsidP="007F6F49">
          <w:pPr>
            <w:pStyle w:val="B2133EF2FE6E441188F1090BE6ED17ED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C3EC7E5B06F406E9F1C30593CB2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D471-CEE9-48CC-9707-0A01EAA5D480}"/>
      </w:docPartPr>
      <w:docPartBody>
        <w:p w:rsidR="0022391E" w:rsidRDefault="007F6F49" w:rsidP="007F6F49">
          <w:pPr>
            <w:pStyle w:val="0C3EC7E5B06F406E9F1C30593CB2F6D7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0E8617A65794FB18BC0A6B7BEF4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1A8A-2BD4-4110-A3FA-939CE0A025FC}"/>
      </w:docPartPr>
      <w:docPartBody>
        <w:p w:rsidR="0022391E" w:rsidRDefault="007F6F49" w:rsidP="007F6F49">
          <w:pPr>
            <w:pStyle w:val="C0E8617A65794FB18BC0A6B7BEF4C76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9613FDC14FFE4B40BA9393EC2B96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BD41-E47B-4732-98CD-03A8EAB47BC4}"/>
      </w:docPartPr>
      <w:docPartBody>
        <w:p w:rsidR="0022391E" w:rsidRDefault="007F6F49" w:rsidP="007F6F49">
          <w:pPr>
            <w:pStyle w:val="9613FDC14FFE4B40BA9393EC2B965263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C9B26E00EDE4F69BBE5BB38A392A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C1F0-12D9-4306-8402-DE3CAD57B8F9}"/>
      </w:docPartPr>
      <w:docPartBody>
        <w:p w:rsidR="0022391E" w:rsidRDefault="007F6F49" w:rsidP="007F6F49">
          <w:pPr>
            <w:pStyle w:val="BC9B26E00EDE4F69BBE5BB38A392A83C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E6D07218E3642C1B06C672304E6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5CB3-199D-4890-8506-91698CA5307B}"/>
      </w:docPartPr>
      <w:docPartBody>
        <w:p w:rsidR="0022391E" w:rsidRDefault="007F6F49" w:rsidP="007F6F49">
          <w:pPr>
            <w:pStyle w:val="1E6D07218E3642C1B06C672304E68D19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DAE6180AA0741658606330C4235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5F10-4871-45D7-9318-556FE160E06F}"/>
      </w:docPartPr>
      <w:docPartBody>
        <w:p w:rsidR="0022391E" w:rsidRDefault="007F6F49" w:rsidP="007F6F49">
          <w:pPr>
            <w:pStyle w:val="2DAE6180AA0741658606330C4235BE1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5C9D58BFD31426AB2ED7AD8E53D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96DF-7BF4-46A5-BEAB-FFBDDD14FA3C}"/>
      </w:docPartPr>
      <w:docPartBody>
        <w:p w:rsidR="0022391E" w:rsidRDefault="007F6F49" w:rsidP="007F6F49">
          <w:pPr>
            <w:pStyle w:val="65C9D58BFD31426AB2ED7AD8E53DCE0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0A41C4A64814AD88917EC7C39A9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F95C0-6567-43FB-B618-DBAB0F18C3C1}"/>
      </w:docPartPr>
      <w:docPartBody>
        <w:p w:rsidR="0022391E" w:rsidRDefault="007F6F49" w:rsidP="007F6F49">
          <w:pPr>
            <w:pStyle w:val="30A41C4A64814AD88917EC7C39A9FE39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4A4093D0F334BA08559DD35C002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29D8-F74A-40AE-A778-F148E1A6FCCD}"/>
      </w:docPartPr>
      <w:docPartBody>
        <w:p w:rsidR="0022391E" w:rsidRDefault="007F6F49" w:rsidP="007F6F49">
          <w:pPr>
            <w:pStyle w:val="E4A4093D0F334BA08559DD35C0024319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E52EFED127E494FBCC260B01672B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B592-0084-4646-84A4-7B9C20F7F208}"/>
      </w:docPartPr>
      <w:docPartBody>
        <w:p w:rsidR="0022391E" w:rsidRDefault="007F6F49" w:rsidP="007F6F49">
          <w:pPr>
            <w:pStyle w:val="1E52EFED127E494FBCC260B01672BA3E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C89E778664D48638E8762565111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2C2E-C8DD-4349-9EF9-FEE4AF47531E}"/>
      </w:docPartPr>
      <w:docPartBody>
        <w:p w:rsidR="0022391E" w:rsidRDefault="007F6F49" w:rsidP="007F6F49">
          <w:pPr>
            <w:pStyle w:val="CC89E778664D48638E87625651110977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DBDC795EB9B4FC190A5639E7511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904C8-4E56-4B37-B01C-F8759CD740FB}"/>
      </w:docPartPr>
      <w:docPartBody>
        <w:p w:rsidR="0022391E" w:rsidRDefault="007F6F49" w:rsidP="007F6F49">
          <w:pPr>
            <w:pStyle w:val="1DBDC795EB9B4FC190A5639E75117215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5F5BB3705D64F27ABF67AC21776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9AF6-D65B-44FB-8EAF-88ED60816157}"/>
      </w:docPartPr>
      <w:docPartBody>
        <w:p w:rsidR="0022391E" w:rsidRDefault="007F6F49" w:rsidP="007F6F49">
          <w:pPr>
            <w:pStyle w:val="95F5BB3705D64F27ABF67AC2177668B4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B30C87480704EEABC79FBC9C326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CD10-8BC4-48A9-9E7E-19F4F9F4869A}"/>
      </w:docPartPr>
      <w:docPartBody>
        <w:p w:rsidR="0022391E" w:rsidRDefault="007F6F49" w:rsidP="007F6F49">
          <w:pPr>
            <w:pStyle w:val="8B30C87480704EEABC79FBC9C326B42F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4D9ACA80AF941A69DB68815994B5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5103-F4FF-456E-A957-C50144772575}"/>
      </w:docPartPr>
      <w:docPartBody>
        <w:p w:rsidR="0022391E" w:rsidRDefault="007F6F49" w:rsidP="007F6F49">
          <w:pPr>
            <w:pStyle w:val="44D9ACA80AF941A69DB68815994B5BEC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570ECED81B34BFDA4F091B64AF3F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DA56-A540-4534-8205-0CE993ECC460}"/>
      </w:docPartPr>
      <w:docPartBody>
        <w:p w:rsidR="0022391E" w:rsidRDefault="007F6F49" w:rsidP="007F6F49">
          <w:pPr>
            <w:pStyle w:val="E570ECED81B34BFDA4F091B64AF3F4A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C1A714D86D742DD87FBBE7F8222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80A7-B2D7-4BAC-98D4-A5674B0C8027}"/>
      </w:docPartPr>
      <w:docPartBody>
        <w:p w:rsidR="0022391E" w:rsidRDefault="007F6F49" w:rsidP="007F6F49">
          <w:pPr>
            <w:pStyle w:val="DC1A714D86D742DD87FBBE7F8222152D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9A37D4537E54894AB25C75979B3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FE77-7947-42C8-A481-267BBCE94593}"/>
      </w:docPartPr>
      <w:docPartBody>
        <w:p w:rsidR="0022391E" w:rsidRDefault="007F6F49" w:rsidP="007F6F49">
          <w:pPr>
            <w:pStyle w:val="09A37D4537E54894AB25C75979B3E2F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5E19AEE0D234E5A8467EEFC634E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1B77-F8FE-4F51-8273-05CFFF5C95A8}"/>
      </w:docPartPr>
      <w:docPartBody>
        <w:p w:rsidR="0022391E" w:rsidRDefault="007F6F49" w:rsidP="007F6F49">
          <w:pPr>
            <w:pStyle w:val="E5E19AEE0D234E5A8467EEFC634E6FC9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14500F60A06461CB5A08AAB303F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C835-0994-4A54-B2AE-A8A4C1731DBF}"/>
      </w:docPartPr>
      <w:docPartBody>
        <w:p w:rsidR="0022391E" w:rsidRDefault="007F6F49" w:rsidP="007F6F49">
          <w:pPr>
            <w:pStyle w:val="014500F60A06461CB5A08AAB303FA80E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DCF12B7C6854EA7AA35F6986A78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C236-E305-4105-8863-82D31820CDE1}"/>
      </w:docPartPr>
      <w:docPartBody>
        <w:p w:rsidR="0022391E" w:rsidRDefault="007F6F49" w:rsidP="007F6F49">
          <w:pPr>
            <w:pStyle w:val="8DCF12B7C6854EA7AA35F6986A784B6B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ACADE87E7724EF4ABE654B63BD8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8BD3C-0550-42A7-96F5-83D64BB728AE}"/>
      </w:docPartPr>
      <w:docPartBody>
        <w:p w:rsidR="007E3953" w:rsidRDefault="007E3953" w:rsidP="007E3953">
          <w:pPr>
            <w:pStyle w:val="AACADE87E7724EF4ABE654B63BD8AF69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39A64889A8F43A393C44C2E9B1A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FC6C-3ED5-41A0-806F-DCDD104AA384}"/>
      </w:docPartPr>
      <w:docPartBody>
        <w:p w:rsidR="007E3953" w:rsidRDefault="007E3953" w:rsidP="007E3953">
          <w:pPr>
            <w:pStyle w:val="739A64889A8F43A393C44C2E9B1A1B23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01DAA5EA8BA450B9BCAE0ECAEF02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1129-3448-431F-BD9D-FC28D4EB97C9}"/>
      </w:docPartPr>
      <w:docPartBody>
        <w:p w:rsidR="007E3953" w:rsidRDefault="007E3953" w:rsidP="007E3953">
          <w:pPr>
            <w:pStyle w:val="501DAA5EA8BA450B9BCAE0ECAEF027C4"/>
          </w:pPr>
          <w:r w:rsidRPr="00AB1A7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02C9677B09844A49E1CC5B4F24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35C0-3021-40B6-91DF-B99AFE8864EA}"/>
      </w:docPartPr>
      <w:docPartBody>
        <w:p w:rsidR="007E3953" w:rsidRDefault="007E3953" w:rsidP="007E3953">
          <w:pPr>
            <w:pStyle w:val="602C9677B09844A49E1CC5B4F24C5CAD"/>
          </w:pPr>
          <w:r w:rsidRPr="006B4937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20A8904625B40E9974B7C8F2312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8F9F-00CE-413C-AD77-6EE0916ABBB3}"/>
      </w:docPartPr>
      <w:docPartBody>
        <w:p w:rsidR="007E3953" w:rsidRDefault="007E3953" w:rsidP="007E3953">
          <w:pPr>
            <w:pStyle w:val="320A8904625B40E9974B7C8F2312BC1A"/>
          </w:pPr>
          <w:r w:rsidRPr="00AB1A7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AE"/>
    <w:rsid w:val="00056268"/>
    <w:rsid w:val="000B0A1C"/>
    <w:rsid w:val="0022391E"/>
    <w:rsid w:val="002873D1"/>
    <w:rsid w:val="003011D1"/>
    <w:rsid w:val="00335730"/>
    <w:rsid w:val="00642691"/>
    <w:rsid w:val="00652CAE"/>
    <w:rsid w:val="007E3953"/>
    <w:rsid w:val="007F6F49"/>
    <w:rsid w:val="00F062D7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953"/>
    <w:rPr>
      <w:color w:val="808080"/>
    </w:rPr>
  </w:style>
  <w:style w:type="paragraph" w:customStyle="1" w:styleId="6F006579076D4BC1BC8AF750A99F8369">
    <w:name w:val="6F006579076D4BC1BC8AF750A99F8369"/>
  </w:style>
  <w:style w:type="paragraph" w:customStyle="1" w:styleId="85350F3440214E258B99D7A3076347B6">
    <w:name w:val="85350F3440214E258B99D7A3076347B6"/>
  </w:style>
  <w:style w:type="paragraph" w:customStyle="1" w:styleId="3268CC2CD01F4B2C9799584E7291F619">
    <w:name w:val="3268CC2CD01F4B2C9799584E7291F619"/>
  </w:style>
  <w:style w:type="paragraph" w:customStyle="1" w:styleId="D0393B9811324E99A854D23D8014254F">
    <w:name w:val="D0393B9811324E99A854D23D8014254F"/>
  </w:style>
  <w:style w:type="paragraph" w:customStyle="1" w:styleId="4889BF166EBA41799D84F7392D64CABD">
    <w:name w:val="4889BF166EBA41799D84F7392D64CABD"/>
  </w:style>
  <w:style w:type="paragraph" w:customStyle="1" w:styleId="54E693C8C0104502A1AFBC729BA22FFD">
    <w:name w:val="54E693C8C0104502A1AFBC729BA22FFD"/>
  </w:style>
  <w:style w:type="paragraph" w:customStyle="1" w:styleId="DA5918308DCD422783BB96470FD58069">
    <w:name w:val="DA5918308DCD422783BB96470FD58069"/>
  </w:style>
  <w:style w:type="paragraph" w:customStyle="1" w:styleId="9F4C70C1690D475EBBA75271F10DDB70">
    <w:name w:val="9F4C70C1690D475EBBA75271F10DDB70"/>
  </w:style>
  <w:style w:type="paragraph" w:customStyle="1" w:styleId="137A169183AE4E02ABBA4B020C57CF92">
    <w:name w:val="137A169183AE4E02ABBA4B020C57CF92"/>
  </w:style>
  <w:style w:type="paragraph" w:customStyle="1" w:styleId="407528C67B7C4E6DA9DCB30B39E0215B">
    <w:name w:val="407528C67B7C4E6DA9DCB30B39E0215B"/>
  </w:style>
  <w:style w:type="paragraph" w:customStyle="1" w:styleId="43A637028C4D4C54BF1F4A712BEAE0B3">
    <w:name w:val="43A637028C4D4C54BF1F4A712BEAE0B3"/>
  </w:style>
  <w:style w:type="paragraph" w:customStyle="1" w:styleId="E2255BC3259145619ECC04949AFCF036">
    <w:name w:val="E2255BC3259145619ECC04949AFCF036"/>
  </w:style>
  <w:style w:type="paragraph" w:customStyle="1" w:styleId="6237DB6C34A04C8B940ED5B23C25B8F1">
    <w:name w:val="6237DB6C34A04C8B940ED5B23C25B8F1"/>
  </w:style>
  <w:style w:type="paragraph" w:customStyle="1" w:styleId="61DD1838403E4A86B384C0ACAB0E2C75">
    <w:name w:val="61DD1838403E4A86B384C0ACAB0E2C75"/>
  </w:style>
  <w:style w:type="paragraph" w:customStyle="1" w:styleId="E59D37BC2CB0484DB2DDE344C075C623">
    <w:name w:val="E59D37BC2CB0484DB2DDE344C075C623"/>
  </w:style>
  <w:style w:type="paragraph" w:customStyle="1" w:styleId="BAD19A3C51034357896BA3F1DB0BAA5B">
    <w:name w:val="BAD19A3C51034357896BA3F1DB0BAA5B"/>
  </w:style>
  <w:style w:type="paragraph" w:customStyle="1" w:styleId="35A5A570D6F041BE8E304F33D86E9CA7">
    <w:name w:val="35A5A570D6F041BE8E304F33D86E9CA7"/>
  </w:style>
  <w:style w:type="paragraph" w:customStyle="1" w:styleId="185DCCE61BB042E8BA40C5C77B04C75D">
    <w:name w:val="185DCCE61BB042E8BA40C5C77B04C75D"/>
  </w:style>
  <w:style w:type="paragraph" w:customStyle="1" w:styleId="6A17F6A84F8B49779E2BB145FDD4AD2F">
    <w:name w:val="6A17F6A84F8B49779E2BB145FDD4AD2F"/>
  </w:style>
  <w:style w:type="paragraph" w:customStyle="1" w:styleId="413588CCA31B4ED891893D21E18F5833">
    <w:name w:val="413588CCA31B4ED891893D21E18F5833"/>
  </w:style>
  <w:style w:type="paragraph" w:customStyle="1" w:styleId="D77C9104E08444CF956EFA0AB391AC92">
    <w:name w:val="D77C9104E08444CF956EFA0AB391AC92"/>
  </w:style>
  <w:style w:type="paragraph" w:customStyle="1" w:styleId="2A3307A8C5B94A8BB57C38B6CD607692">
    <w:name w:val="2A3307A8C5B94A8BB57C38B6CD607692"/>
  </w:style>
  <w:style w:type="paragraph" w:customStyle="1" w:styleId="FD5A72F5EB2A42249DFC1EE6099BCE5C">
    <w:name w:val="FD5A72F5EB2A42249DFC1EE6099BCE5C"/>
  </w:style>
  <w:style w:type="paragraph" w:customStyle="1" w:styleId="E6B13C6C00304AB38761744357E6E19B">
    <w:name w:val="E6B13C6C00304AB38761744357E6E19B"/>
  </w:style>
  <w:style w:type="paragraph" w:customStyle="1" w:styleId="4DE3A1307B6A4415B484F43EEBEEDD12">
    <w:name w:val="4DE3A1307B6A4415B484F43EEBEEDD12"/>
  </w:style>
  <w:style w:type="paragraph" w:customStyle="1" w:styleId="3D1E38D173F340A981EB49C421A482A9">
    <w:name w:val="3D1E38D173F340A981EB49C421A482A9"/>
  </w:style>
  <w:style w:type="paragraph" w:customStyle="1" w:styleId="8582174A886E40BB8AA4BA993D9DE884">
    <w:name w:val="8582174A886E40BB8AA4BA993D9DE884"/>
  </w:style>
  <w:style w:type="paragraph" w:customStyle="1" w:styleId="3F39B37AC67C497BB864313A2D306F8D">
    <w:name w:val="3F39B37AC67C497BB864313A2D306F8D"/>
  </w:style>
  <w:style w:type="paragraph" w:customStyle="1" w:styleId="FB9442B750254C52A8DB3CB662CF2B6D">
    <w:name w:val="FB9442B750254C52A8DB3CB662CF2B6D"/>
  </w:style>
  <w:style w:type="paragraph" w:customStyle="1" w:styleId="2C5AFE5CCBCA4DCB994F405C9FBC28C3">
    <w:name w:val="2C5AFE5CCBCA4DCB994F405C9FBC28C3"/>
  </w:style>
  <w:style w:type="paragraph" w:customStyle="1" w:styleId="4AB39A27595F4CB9A23B16BB3BD6EF02">
    <w:name w:val="4AB39A27595F4CB9A23B16BB3BD6EF02"/>
  </w:style>
  <w:style w:type="paragraph" w:customStyle="1" w:styleId="62B005249EEA464DB5F800D6AECAB956">
    <w:name w:val="62B005249EEA464DB5F800D6AECAB956"/>
  </w:style>
  <w:style w:type="paragraph" w:customStyle="1" w:styleId="0728041F327D4521AB89987F71246210">
    <w:name w:val="0728041F327D4521AB89987F71246210"/>
  </w:style>
  <w:style w:type="paragraph" w:customStyle="1" w:styleId="543D7D1B1D15414DA62901DF757B31AE">
    <w:name w:val="543D7D1B1D15414DA62901DF757B31AE"/>
  </w:style>
  <w:style w:type="paragraph" w:customStyle="1" w:styleId="FC5A7A3832E0484FAC3C2176F08BCCD2">
    <w:name w:val="FC5A7A3832E0484FAC3C2176F08BCCD2"/>
  </w:style>
  <w:style w:type="paragraph" w:customStyle="1" w:styleId="B39B4DD38C7C43CEAE1D8B143B2850E7">
    <w:name w:val="B39B4DD38C7C43CEAE1D8B143B2850E7"/>
  </w:style>
  <w:style w:type="paragraph" w:customStyle="1" w:styleId="C49E19D6083F408A8A43C68DAA45E8E4">
    <w:name w:val="C49E19D6083F408A8A43C68DAA45E8E4"/>
  </w:style>
  <w:style w:type="paragraph" w:customStyle="1" w:styleId="C6255B7B8F80475ABDFDC1B669F17C1E">
    <w:name w:val="C6255B7B8F80475ABDFDC1B669F17C1E"/>
  </w:style>
  <w:style w:type="paragraph" w:customStyle="1" w:styleId="4034A5949BBD4386ACE8B926D815BE68">
    <w:name w:val="4034A5949BBD4386ACE8B926D815BE68"/>
  </w:style>
  <w:style w:type="paragraph" w:customStyle="1" w:styleId="9DD7753DC64C44209E3545C5D59E9D07">
    <w:name w:val="9DD7753DC64C44209E3545C5D59E9D07"/>
  </w:style>
  <w:style w:type="paragraph" w:customStyle="1" w:styleId="76F923AC2ED848A1971B5304C2DF5060">
    <w:name w:val="76F923AC2ED848A1971B5304C2DF5060"/>
  </w:style>
  <w:style w:type="paragraph" w:customStyle="1" w:styleId="015A2B2CD38841018D43B62400B4015F">
    <w:name w:val="015A2B2CD38841018D43B62400B4015F"/>
  </w:style>
  <w:style w:type="paragraph" w:customStyle="1" w:styleId="B584E071C9794BAEAB74A99FCD62AC65">
    <w:name w:val="B584E071C9794BAEAB74A99FCD62AC65"/>
  </w:style>
  <w:style w:type="paragraph" w:customStyle="1" w:styleId="2AD8141190E14BD3BF58963EE1209F91">
    <w:name w:val="2AD8141190E14BD3BF58963EE1209F91"/>
  </w:style>
  <w:style w:type="paragraph" w:customStyle="1" w:styleId="D9B3D2859CDC4FD5BBD4180F9B0091F6">
    <w:name w:val="D9B3D2859CDC4FD5BBD4180F9B0091F6"/>
  </w:style>
  <w:style w:type="paragraph" w:customStyle="1" w:styleId="22730D3F696D4AB89347F9E25ED5B61D">
    <w:name w:val="22730D3F696D4AB89347F9E25ED5B61D"/>
  </w:style>
  <w:style w:type="paragraph" w:customStyle="1" w:styleId="881D0AAD5D02489689542C805D97AAF8">
    <w:name w:val="881D0AAD5D02489689542C805D97AAF8"/>
  </w:style>
  <w:style w:type="paragraph" w:customStyle="1" w:styleId="05C79F84E94A4C63B45A0BB53ADD979E">
    <w:name w:val="05C79F84E94A4C63B45A0BB53ADD979E"/>
  </w:style>
  <w:style w:type="paragraph" w:customStyle="1" w:styleId="78CCAE55652B4432A7212D340301EC03">
    <w:name w:val="78CCAE55652B4432A7212D340301EC03"/>
  </w:style>
  <w:style w:type="paragraph" w:customStyle="1" w:styleId="1186F4224D7D42A4AAFF936419BA5C37">
    <w:name w:val="1186F4224D7D42A4AAFF936419BA5C37"/>
  </w:style>
  <w:style w:type="paragraph" w:customStyle="1" w:styleId="E5A950BE1EDF44E48688272A8FAF56FD">
    <w:name w:val="E5A950BE1EDF44E48688272A8FAF56FD"/>
  </w:style>
  <w:style w:type="paragraph" w:customStyle="1" w:styleId="C52FE4A6BCB24D9BAA58527532266FBF">
    <w:name w:val="C52FE4A6BCB24D9BAA58527532266FBF"/>
  </w:style>
  <w:style w:type="paragraph" w:customStyle="1" w:styleId="EB1D821EFF3246E082C1ADCB415C5714">
    <w:name w:val="EB1D821EFF3246E082C1ADCB415C5714"/>
  </w:style>
  <w:style w:type="paragraph" w:customStyle="1" w:styleId="D577298675C24DDAB584B0F1A64966FC">
    <w:name w:val="D577298675C24DDAB584B0F1A64966FC"/>
  </w:style>
  <w:style w:type="paragraph" w:customStyle="1" w:styleId="81721B95B460405794636EF11D54D594">
    <w:name w:val="81721B95B460405794636EF11D54D594"/>
  </w:style>
  <w:style w:type="paragraph" w:customStyle="1" w:styleId="1827D35058F3475FA45ECFF40DCD6418">
    <w:name w:val="1827D35058F3475FA45ECFF40DCD6418"/>
  </w:style>
  <w:style w:type="paragraph" w:customStyle="1" w:styleId="560226FA02D544EABAF85C592998C10D">
    <w:name w:val="560226FA02D544EABAF85C592998C10D"/>
  </w:style>
  <w:style w:type="paragraph" w:customStyle="1" w:styleId="4B1DFEC8E37243D595152BB6803D24A9">
    <w:name w:val="4B1DFEC8E37243D595152BB6803D24A9"/>
  </w:style>
  <w:style w:type="paragraph" w:customStyle="1" w:styleId="C1D492921AF04B8D880120D0A0CFA21E">
    <w:name w:val="C1D492921AF04B8D880120D0A0CFA21E"/>
  </w:style>
  <w:style w:type="paragraph" w:customStyle="1" w:styleId="3C200B51AAEA4F2E950FFE897D8D2699">
    <w:name w:val="3C200B51AAEA4F2E950FFE897D8D2699"/>
  </w:style>
  <w:style w:type="paragraph" w:customStyle="1" w:styleId="57D0C45E62564DABBDBDCF8FA6F1F179">
    <w:name w:val="57D0C45E62564DABBDBDCF8FA6F1F179"/>
  </w:style>
  <w:style w:type="paragraph" w:customStyle="1" w:styleId="50934D3554E742B7817E94F448F27CE7">
    <w:name w:val="50934D3554E742B7817E94F448F27CE7"/>
  </w:style>
  <w:style w:type="paragraph" w:customStyle="1" w:styleId="949A35E51E144723B8FA83BFBECA0BC2">
    <w:name w:val="949A35E51E144723B8FA83BFBECA0BC2"/>
  </w:style>
  <w:style w:type="paragraph" w:customStyle="1" w:styleId="A2C72265408B4E00B68425315814F2FA">
    <w:name w:val="A2C72265408B4E00B68425315814F2FA"/>
  </w:style>
  <w:style w:type="paragraph" w:customStyle="1" w:styleId="D26EC52B13A7453C99887D76E09F4E9D">
    <w:name w:val="D26EC52B13A7453C99887D76E09F4E9D"/>
  </w:style>
  <w:style w:type="paragraph" w:customStyle="1" w:styleId="2AD3A235CCC442AFA8ABEF225D44F69F">
    <w:name w:val="2AD3A235CCC442AFA8ABEF225D44F69F"/>
  </w:style>
  <w:style w:type="paragraph" w:customStyle="1" w:styleId="95DB4E19107748F2BF513EAB109EF024">
    <w:name w:val="95DB4E19107748F2BF513EAB109EF024"/>
  </w:style>
  <w:style w:type="paragraph" w:customStyle="1" w:styleId="09DBC77517CB456AB2B683F799544327">
    <w:name w:val="09DBC77517CB456AB2B683F799544327"/>
  </w:style>
  <w:style w:type="paragraph" w:customStyle="1" w:styleId="AA0F923429574CCC83486E30AD887393">
    <w:name w:val="AA0F923429574CCC83486E30AD887393"/>
  </w:style>
  <w:style w:type="paragraph" w:customStyle="1" w:styleId="BCC141E400B74647A13FBF3B6B9C4C67">
    <w:name w:val="BCC141E400B74647A13FBF3B6B9C4C67"/>
  </w:style>
  <w:style w:type="paragraph" w:customStyle="1" w:styleId="5278FB4218624587BFC6D2698B460B3D">
    <w:name w:val="5278FB4218624587BFC6D2698B460B3D"/>
  </w:style>
  <w:style w:type="paragraph" w:customStyle="1" w:styleId="DE69818DD7D2414B9A6607C45B7B7843">
    <w:name w:val="DE69818DD7D2414B9A6607C45B7B7843"/>
  </w:style>
  <w:style w:type="paragraph" w:customStyle="1" w:styleId="7DA42D448E3E4FDDBE2083D38EA5083D">
    <w:name w:val="7DA42D448E3E4FDDBE2083D38EA5083D"/>
  </w:style>
  <w:style w:type="paragraph" w:customStyle="1" w:styleId="3B12C9E5C686402A93CD5925FBD0515E">
    <w:name w:val="3B12C9E5C686402A93CD5925FBD0515E"/>
  </w:style>
  <w:style w:type="paragraph" w:customStyle="1" w:styleId="2D3950F167E04298A55D436D116D9424">
    <w:name w:val="2D3950F167E04298A55D436D116D9424"/>
  </w:style>
  <w:style w:type="paragraph" w:customStyle="1" w:styleId="C4F425745A694E10902C69E39205DB95">
    <w:name w:val="C4F425745A694E10902C69E39205DB95"/>
  </w:style>
  <w:style w:type="paragraph" w:customStyle="1" w:styleId="4414BA1565A249A994485282CD6D9D0F">
    <w:name w:val="4414BA1565A249A994485282CD6D9D0F"/>
  </w:style>
  <w:style w:type="paragraph" w:customStyle="1" w:styleId="3BD65CFB8E694307BB17AB026AA85232">
    <w:name w:val="3BD65CFB8E694307BB17AB026AA85232"/>
  </w:style>
  <w:style w:type="paragraph" w:customStyle="1" w:styleId="296A95DD9EF541928A779E0501F323D4">
    <w:name w:val="296A95DD9EF541928A779E0501F323D4"/>
  </w:style>
  <w:style w:type="paragraph" w:customStyle="1" w:styleId="28861B7C9481433CBF99132EF8D512E2">
    <w:name w:val="28861B7C9481433CBF99132EF8D512E2"/>
  </w:style>
  <w:style w:type="paragraph" w:customStyle="1" w:styleId="FFAD8F2E671C497DB83BFE0219628734">
    <w:name w:val="FFAD8F2E671C497DB83BFE0219628734"/>
  </w:style>
  <w:style w:type="paragraph" w:customStyle="1" w:styleId="B52E3C7AA8134492B1E433C8E9560EB5">
    <w:name w:val="B52E3C7AA8134492B1E433C8E9560EB5"/>
  </w:style>
  <w:style w:type="paragraph" w:customStyle="1" w:styleId="6F7D039960F847E994C545C0A544BE67">
    <w:name w:val="6F7D039960F847E994C545C0A544BE67"/>
  </w:style>
  <w:style w:type="paragraph" w:customStyle="1" w:styleId="1E68C7746DB54BB49D9B049F6AC9C883">
    <w:name w:val="1E68C7746DB54BB49D9B049F6AC9C883"/>
  </w:style>
  <w:style w:type="paragraph" w:customStyle="1" w:styleId="3E5C5C1FFDF64F99AF70F8414E8C8B9E">
    <w:name w:val="3E5C5C1FFDF64F99AF70F8414E8C8B9E"/>
  </w:style>
  <w:style w:type="paragraph" w:customStyle="1" w:styleId="0476083AB8894C1D8735D761F0B8F417">
    <w:name w:val="0476083AB8894C1D8735D761F0B8F417"/>
  </w:style>
  <w:style w:type="paragraph" w:customStyle="1" w:styleId="5938D7CACAAD49D594B434C82CE2BB34">
    <w:name w:val="5938D7CACAAD49D594B434C82CE2BB34"/>
  </w:style>
  <w:style w:type="paragraph" w:customStyle="1" w:styleId="F09A01DCAD7E44AA9FA0CCEA566B541A">
    <w:name w:val="F09A01DCAD7E44AA9FA0CCEA566B541A"/>
  </w:style>
  <w:style w:type="paragraph" w:customStyle="1" w:styleId="DD76F617F093495F91CEDAB0D001DADE">
    <w:name w:val="DD76F617F093495F91CEDAB0D001DADE"/>
  </w:style>
  <w:style w:type="paragraph" w:customStyle="1" w:styleId="EE6D28B380104CFBBEFFEC54CEE3EB5F">
    <w:name w:val="EE6D28B380104CFBBEFFEC54CEE3EB5F"/>
  </w:style>
  <w:style w:type="paragraph" w:customStyle="1" w:styleId="E1A5D081B60743609A8DD3E96AA4E1B0">
    <w:name w:val="E1A5D081B60743609A8DD3E96AA4E1B0"/>
  </w:style>
  <w:style w:type="paragraph" w:customStyle="1" w:styleId="CD1ED45D6F5E444185725D920438E47C">
    <w:name w:val="CD1ED45D6F5E444185725D920438E47C"/>
  </w:style>
  <w:style w:type="paragraph" w:customStyle="1" w:styleId="7C55CF67B5D94B988CFD30D18E49A22D">
    <w:name w:val="7C55CF67B5D94B988CFD30D18E49A22D"/>
  </w:style>
  <w:style w:type="paragraph" w:customStyle="1" w:styleId="001DF27640ED4763860A2D7392F334ED">
    <w:name w:val="001DF27640ED4763860A2D7392F334ED"/>
  </w:style>
  <w:style w:type="paragraph" w:customStyle="1" w:styleId="B45DC4C7AAB94F87BB6042E2058C1BF4">
    <w:name w:val="B45DC4C7AAB94F87BB6042E2058C1BF4"/>
  </w:style>
  <w:style w:type="paragraph" w:customStyle="1" w:styleId="D18F786A1FF6480FB9BCC79196610797">
    <w:name w:val="D18F786A1FF6480FB9BCC79196610797"/>
  </w:style>
  <w:style w:type="paragraph" w:customStyle="1" w:styleId="FA2E6EC622CE4C4CA325D6FA32B68B68">
    <w:name w:val="FA2E6EC622CE4C4CA325D6FA32B68B68"/>
  </w:style>
  <w:style w:type="paragraph" w:customStyle="1" w:styleId="B6FEE9A46AC042958809A77D3F7BB6BE">
    <w:name w:val="B6FEE9A46AC042958809A77D3F7BB6BE"/>
  </w:style>
  <w:style w:type="paragraph" w:customStyle="1" w:styleId="2C3640E4445F45238F5E831CDFE6093F">
    <w:name w:val="2C3640E4445F45238F5E831CDFE6093F"/>
  </w:style>
  <w:style w:type="paragraph" w:customStyle="1" w:styleId="A81FEEF3024B4D2BAD9B180397EB4281">
    <w:name w:val="A81FEEF3024B4D2BAD9B180397EB4281"/>
  </w:style>
  <w:style w:type="paragraph" w:customStyle="1" w:styleId="580AEFDF543E4AEFBBB1A826A1366ED8">
    <w:name w:val="580AEFDF543E4AEFBBB1A826A1366ED8"/>
  </w:style>
  <w:style w:type="paragraph" w:customStyle="1" w:styleId="AA29CF3FEEE940B4A8E69E88554BDEE6">
    <w:name w:val="AA29CF3FEEE940B4A8E69E88554BDEE6"/>
  </w:style>
  <w:style w:type="paragraph" w:customStyle="1" w:styleId="63C69FEA23744EC6A5B0A8155A8DE618">
    <w:name w:val="63C69FEA23744EC6A5B0A8155A8DE618"/>
  </w:style>
  <w:style w:type="paragraph" w:customStyle="1" w:styleId="4DC1AF0579D54C3FBE33FB45280335BA">
    <w:name w:val="4DC1AF0579D54C3FBE33FB45280335BA"/>
  </w:style>
  <w:style w:type="paragraph" w:customStyle="1" w:styleId="3BB0723C1A9140AB9BEA577FCEAA5BD4">
    <w:name w:val="3BB0723C1A9140AB9BEA577FCEAA5BD4"/>
  </w:style>
  <w:style w:type="paragraph" w:customStyle="1" w:styleId="430B5E40B1C64FB692168782615524DF">
    <w:name w:val="430B5E40B1C64FB692168782615524DF"/>
  </w:style>
  <w:style w:type="paragraph" w:customStyle="1" w:styleId="4BB4D9DACCB645CC8F1AAA9224C4710B">
    <w:name w:val="4BB4D9DACCB645CC8F1AAA9224C4710B"/>
  </w:style>
  <w:style w:type="paragraph" w:customStyle="1" w:styleId="17CE3E281DEB4E89B23E158086849F25">
    <w:name w:val="17CE3E281DEB4E89B23E158086849F25"/>
  </w:style>
  <w:style w:type="paragraph" w:customStyle="1" w:styleId="2F7D9052DF754FEE995451AA3EA2E487">
    <w:name w:val="2F7D9052DF754FEE995451AA3EA2E487"/>
  </w:style>
  <w:style w:type="paragraph" w:customStyle="1" w:styleId="D82D5B7EE85049C89256ABF0E5CACD6C">
    <w:name w:val="D82D5B7EE85049C89256ABF0E5CACD6C"/>
  </w:style>
  <w:style w:type="paragraph" w:customStyle="1" w:styleId="E3EB815B2CED43B3BCCCAB6EAD9A91BB">
    <w:name w:val="E3EB815B2CED43B3BCCCAB6EAD9A91BB"/>
  </w:style>
  <w:style w:type="paragraph" w:customStyle="1" w:styleId="9B2FBB5637544789AB41D15347F0B94B">
    <w:name w:val="9B2FBB5637544789AB41D15347F0B94B"/>
  </w:style>
  <w:style w:type="paragraph" w:customStyle="1" w:styleId="9F2C164873BD4FA1AE8CAAD4D8005F16">
    <w:name w:val="9F2C164873BD4FA1AE8CAAD4D8005F16"/>
  </w:style>
  <w:style w:type="paragraph" w:customStyle="1" w:styleId="A2B98E6B56DF48E08E63319102C942E8">
    <w:name w:val="A2B98E6B56DF48E08E63319102C942E8"/>
  </w:style>
  <w:style w:type="paragraph" w:customStyle="1" w:styleId="0C4A0951917B4E11AA203F24C8D3C062">
    <w:name w:val="0C4A0951917B4E11AA203F24C8D3C062"/>
  </w:style>
  <w:style w:type="paragraph" w:customStyle="1" w:styleId="CB6758A209CB4D3E85776A1F0E8D1AA6">
    <w:name w:val="CB6758A209CB4D3E85776A1F0E8D1AA6"/>
  </w:style>
  <w:style w:type="paragraph" w:customStyle="1" w:styleId="F1C5601C699C467E82E4BB38A584C71D">
    <w:name w:val="F1C5601C699C467E82E4BB38A584C71D"/>
  </w:style>
  <w:style w:type="paragraph" w:customStyle="1" w:styleId="73A7390C6CE943F19CB3A3D20571E9AB">
    <w:name w:val="73A7390C6CE943F19CB3A3D20571E9AB"/>
  </w:style>
  <w:style w:type="paragraph" w:customStyle="1" w:styleId="F7778E39536A4DD3BAFF4B8E8161207E">
    <w:name w:val="F7778E39536A4DD3BAFF4B8E8161207E"/>
  </w:style>
  <w:style w:type="paragraph" w:customStyle="1" w:styleId="4B6460C8FCDD4F1486C8B040BDDF102C">
    <w:name w:val="4B6460C8FCDD4F1486C8B040BDDF102C"/>
  </w:style>
  <w:style w:type="paragraph" w:customStyle="1" w:styleId="ADFEA3D84C6E4B6293D8A54CF70433DA">
    <w:name w:val="ADFEA3D84C6E4B6293D8A54CF70433DA"/>
  </w:style>
  <w:style w:type="paragraph" w:customStyle="1" w:styleId="F87BCC42447741E3B564AB3A7236E833">
    <w:name w:val="F87BCC42447741E3B564AB3A7236E833"/>
  </w:style>
  <w:style w:type="paragraph" w:customStyle="1" w:styleId="E873C1B10B4842FC8A71570ECEDDB494">
    <w:name w:val="E873C1B10B4842FC8A71570ECEDDB494"/>
  </w:style>
  <w:style w:type="paragraph" w:customStyle="1" w:styleId="AC90FD34486A41D4AB911952054FE5B3">
    <w:name w:val="AC90FD34486A41D4AB911952054FE5B3"/>
  </w:style>
  <w:style w:type="paragraph" w:customStyle="1" w:styleId="86195A2CCBEC42CF9AC78A3388AC9D98">
    <w:name w:val="86195A2CCBEC42CF9AC78A3388AC9D98"/>
  </w:style>
  <w:style w:type="paragraph" w:customStyle="1" w:styleId="EBD476F8AAD04CB2BE245CCD9210CE07">
    <w:name w:val="EBD476F8AAD04CB2BE245CCD9210CE07"/>
  </w:style>
  <w:style w:type="paragraph" w:customStyle="1" w:styleId="4DA71E46BFD24D0391CDFAF62559D365">
    <w:name w:val="4DA71E46BFD24D0391CDFAF62559D365"/>
  </w:style>
  <w:style w:type="paragraph" w:customStyle="1" w:styleId="ECA4F303A02140578ACD18C3D486E270">
    <w:name w:val="ECA4F303A02140578ACD18C3D486E270"/>
  </w:style>
  <w:style w:type="paragraph" w:customStyle="1" w:styleId="84E754F6EF4546F2B6FB5D72475CA0E1">
    <w:name w:val="84E754F6EF4546F2B6FB5D72475CA0E1"/>
  </w:style>
  <w:style w:type="paragraph" w:customStyle="1" w:styleId="9129A1FC89E842B8B3BCECE4636BB415">
    <w:name w:val="9129A1FC89E842B8B3BCECE4636BB415"/>
  </w:style>
  <w:style w:type="paragraph" w:customStyle="1" w:styleId="768813B08E00423580F9A06C1B0814C5">
    <w:name w:val="768813B08E00423580F9A06C1B0814C5"/>
  </w:style>
  <w:style w:type="paragraph" w:customStyle="1" w:styleId="F7522C70B86343A2B8E3A0DDFAF7AE62">
    <w:name w:val="F7522C70B86343A2B8E3A0DDFAF7AE62"/>
  </w:style>
  <w:style w:type="paragraph" w:customStyle="1" w:styleId="F3CBA570245C4616BA90E49CBBC1A462">
    <w:name w:val="F3CBA570245C4616BA90E49CBBC1A462"/>
  </w:style>
  <w:style w:type="paragraph" w:customStyle="1" w:styleId="F4928ECF36CE4AFA851145FD31C53376">
    <w:name w:val="F4928ECF36CE4AFA851145FD31C53376"/>
  </w:style>
  <w:style w:type="paragraph" w:customStyle="1" w:styleId="137D5D600D4F40F38F0A73109DC59054">
    <w:name w:val="137D5D600D4F40F38F0A73109DC59054"/>
  </w:style>
  <w:style w:type="paragraph" w:customStyle="1" w:styleId="D82FA729C14E4A55BF696DD9B8AF56E9">
    <w:name w:val="D82FA729C14E4A55BF696DD9B8AF56E9"/>
  </w:style>
  <w:style w:type="paragraph" w:customStyle="1" w:styleId="5235BCE920E84BC0816687B0D06290B8">
    <w:name w:val="5235BCE920E84BC0816687B0D06290B8"/>
  </w:style>
  <w:style w:type="paragraph" w:customStyle="1" w:styleId="1F4F525D00954872A11BB5308A06F981">
    <w:name w:val="1F4F525D00954872A11BB5308A06F981"/>
  </w:style>
  <w:style w:type="paragraph" w:customStyle="1" w:styleId="9BE8E8E94674457B94B6C81DD23DD85C">
    <w:name w:val="9BE8E8E94674457B94B6C81DD23DD85C"/>
  </w:style>
  <w:style w:type="paragraph" w:customStyle="1" w:styleId="EF2D3F2CB2D64F8E9146A71230248B52">
    <w:name w:val="EF2D3F2CB2D64F8E9146A71230248B52"/>
  </w:style>
  <w:style w:type="paragraph" w:customStyle="1" w:styleId="3F5F8CFE1AB64AACA6A4FA9FBAC7BA87">
    <w:name w:val="3F5F8CFE1AB64AACA6A4FA9FBAC7BA87"/>
  </w:style>
  <w:style w:type="paragraph" w:customStyle="1" w:styleId="AE3524F8FE774B989468EC1E9F1DC4B0">
    <w:name w:val="AE3524F8FE774B989468EC1E9F1DC4B0"/>
  </w:style>
  <w:style w:type="paragraph" w:customStyle="1" w:styleId="745D475221B14ED4B3646967A796774D">
    <w:name w:val="745D475221B14ED4B3646967A796774D"/>
  </w:style>
  <w:style w:type="paragraph" w:customStyle="1" w:styleId="09B0335AEE2048FFB3FCD91A93EE79D9">
    <w:name w:val="09B0335AEE2048FFB3FCD91A93EE79D9"/>
  </w:style>
  <w:style w:type="paragraph" w:customStyle="1" w:styleId="EBCFE2200A7842EFAD1377632258D7F9">
    <w:name w:val="EBCFE2200A7842EFAD1377632258D7F9"/>
  </w:style>
  <w:style w:type="paragraph" w:customStyle="1" w:styleId="E05F870A7D614A639E5BBA00A4DA7796">
    <w:name w:val="E05F870A7D614A639E5BBA00A4DA7796"/>
  </w:style>
  <w:style w:type="paragraph" w:customStyle="1" w:styleId="F36504ED71584CC88AE9CC5C5334EC9F">
    <w:name w:val="F36504ED71584CC88AE9CC5C5334EC9F"/>
  </w:style>
  <w:style w:type="paragraph" w:customStyle="1" w:styleId="0D83E562EA5B43C2B1BD0F2A0A2071ED">
    <w:name w:val="0D83E562EA5B43C2B1BD0F2A0A2071ED"/>
  </w:style>
  <w:style w:type="paragraph" w:customStyle="1" w:styleId="845C4C794D5D4C6DAF642F2DF5FDE0E1">
    <w:name w:val="845C4C794D5D4C6DAF642F2DF5FDE0E1"/>
  </w:style>
  <w:style w:type="paragraph" w:customStyle="1" w:styleId="56B5CDFA08834F2BA4BB69E720AE8062">
    <w:name w:val="56B5CDFA08834F2BA4BB69E720AE8062"/>
  </w:style>
  <w:style w:type="paragraph" w:customStyle="1" w:styleId="DD9E582AE3EA4B26936BBDFFAC47B939">
    <w:name w:val="DD9E582AE3EA4B26936BBDFFAC47B939"/>
  </w:style>
  <w:style w:type="paragraph" w:customStyle="1" w:styleId="ABA011B71964434FA4DE10BA7BCC50B2">
    <w:name w:val="ABA011B71964434FA4DE10BA7BCC50B2"/>
  </w:style>
  <w:style w:type="paragraph" w:customStyle="1" w:styleId="4153135BF68944C8A3F60CD1948DFC44">
    <w:name w:val="4153135BF68944C8A3F60CD1948DFC44"/>
  </w:style>
  <w:style w:type="paragraph" w:customStyle="1" w:styleId="73108A5346F942D59C151470C9B9D849">
    <w:name w:val="73108A5346F942D59C151470C9B9D849"/>
  </w:style>
  <w:style w:type="paragraph" w:customStyle="1" w:styleId="3EE4A4FD2E6B425DBAC44E94F41F7AD0">
    <w:name w:val="3EE4A4FD2E6B425DBAC44E94F41F7AD0"/>
  </w:style>
  <w:style w:type="paragraph" w:customStyle="1" w:styleId="04DDECF65E0E4662B4B0EDC7BA9B4860">
    <w:name w:val="04DDECF65E0E4662B4B0EDC7BA9B4860"/>
  </w:style>
  <w:style w:type="paragraph" w:customStyle="1" w:styleId="3FD7BB0811724F22B8EE9C65A832B843">
    <w:name w:val="3FD7BB0811724F22B8EE9C65A832B843"/>
  </w:style>
  <w:style w:type="paragraph" w:customStyle="1" w:styleId="B82AF6DEF9784C7EBECAE770F63D3446">
    <w:name w:val="B82AF6DEF9784C7EBECAE770F63D3446"/>
  </w:style>
  <w:style w:type="paragraph" w:customStyle="1" w:styleId="523910FFDC4340C8B7C646742B7D7B54">
    <w:name w:val="523910FFDC4340C8B7C646742B7D7B54"/>
  </w:style>
  <w:style w:type="paragraph" w:customStyle="1" w:styleId="1FCE2C1C48F74E98BC93F31D51B56D4C">
    <w:name w:val="1FCE2C1C48F74E98BC93F31D51B56D4C"/>
  </w:style>
  <w:style w:type="paragraph" w:customStyle="1" w:styleId="29296006864640EB9A9BE0D9694F738A">
    <w:name w:val="29296006864640EB9A9BE0D9694F738A"/>
  </w:style>
  <w:style w:type="paragraph" w:customStyle="1" w:styleId="523EE4E28F484DA4B541E2EC82F553F6">
    <w:name w:val="523EE4E28F484DA4B541E2EC82F553F6"/>
  </w:style>
  <w:style w:type="paragraph" w:customStyle="1" w:styleId="58897CE5D1D94797B8E4CD9C218D8060">
    <w:name w:val="58897CE5D1D94797B8E4CD9C218D8060"/>
  </w:style>
  <w:style w:type="paragraph" w:customStyle="1" w:styleId="0191C4AA3AD348139E287C8CDEB34B0A">
    <w:name w:val="0191C4AA3AD348139E287C8CDEB34B0A"/>
  </w:style>
  <w:style w:type="paragraph" w:customStyle="1" w:styleId="3C447A7C6F434500AF7FEEA13C0F14A5">
    <w:name w:val="3C447A7C6F434500AF7FEEA13C0F14A5"/>
  </w:style>
  <w:style w:type="paragraph" w:customStyle="1" w:styleId="6414F56F02AE4435BE116D7F254C6368">
    <w:name w:val="6414F56F02AE4435BE116D7F254C6368"/>
  </w:style>
  <w:style w:type="paragraph" w:customStyle="1" w:styleId="C7FE1F908004410183F6A07828093B07">
    <w:name w:val="C7FE1F908004410183F6A07828093B07"/>
  </w:style>
  <w:style w:type="paragraph" w:customStyle="1" w:styleId="E987563EFDA343EC9FF1E6DB5E07B82A">
    <w:name w:val="E987563EFDA343EC9FF1E6DB5E07B82A"/>
  </w:style>
  <w:style w:type="paragraph" w:customStyle="1" w:styleId="B27C248886414EF191E945B4719733E3">
    <w:name w:val="B27C248886414EF191E945B4719733E3"/>
  </w:style>
  <w:style w:type="paragraph" w:customStyle="1" w:styleId="11DAB684E4D84E06BE12AF715776DC9B">
    <w:name w:val="11DAB684E4D84E06BE12AF715776DC9B"/>
  </w:style>
  <w:style w:type="paragraph" w:customStyle="1" w:styleId="2E7328DE2ABE498C9A125FD86AA8E5E5">
    <w:name w:val="2E7328DE2ABE498C9A125FD86AA8E5E5"/>
  </w:style>
  <w:style w:type="paragraph" w:customStyle="1" w:styleId="57ADC4313E0A4BBBAA6DB4A10F50F380">
    <w:name w:val="57ADC4313E0A4BBBAA6DB4A10F50F380"/>
  </w:style>
  <w:style w:type="paragraph" w:customStyle="1" w:styleId="5897E0A001CB42B2B094EB54BAA22AD2">
    <w:name w:val="5897E0A001CB42B2B094EB54BAA22AD2"/>
  </w:style>
  <w:style w:type="paragraph" w:customStyle="1" w:styleId="33FBF7CE980B48EFA425D2F45AC35B72">
    <w:name w:val="33FBF7CE980B48EFA425D2F45AC35B72"/>
  </w:style>
  <w:style w:type="paragraph" w:customStyle="1" w:styleId="A6A2A675DFB0416D8C749ED87431FDC9">
    <w:name w:val="A6A2A675DFB0416D8C749ED87431FDC9"/>
  </w:style>
  <w:style w:type="paragraph" w:customStyle="1" w:styleId="929CC4E20A3C489D898F117E2D067D1C">
    <w:name w:val="929CC4E20A3C489D898F117E2D067D1C"/>
  </w:style>
  <w:style w:type="paragraph" w:customStyle="1" w:styleId="DC5D3E9847574BD29B3BA59CF17C968A">
    <w:name w:val="DC5D3E9847574BD29B3BA59CF17C968A"/>
  </w:style>
  <w:style w:type="paragraph" w:customStyle="1" w:styleId="D32F93F7C83B41148601E4F8A3FCC70B">
    <w:name w:val="D32F93F7C83B41148601E4F8A3FCC70B"/>
  </w:style>
  <w:style w:type="paragraph" w:customStyle="1" w:styleId="723CF3E687234E70A30207B05E081A13">
    <w:name w:val="723CF3E687234E70A30207B05E081A13"/>
  </w:style>
  <w:style w:type="paragraph" w:customStyle="1" w:styleId="E7B78F97ADCF4BB9B7F266FA8B32516C">
    <w:name w:val="E7B78F97ADCF4BB9B7F266FA8B32516C"/>
  </w:style>
  <w:style w:type="paragraph" w:customStyle="1" w:styleId="D736B776EC7D4CBE89224BFB7EC6E1F2">
    <w:name w:val="D736B776EC7D4CBE89224BFB7EC6E1F2"/>
  </w:style>
  <w:style w:type="paragraph" w:customStyle="1" w:styleId="23A722AAF2F349FAA7B478FC3F3B3A0C">
    <w:name w:val="23A722AAF2F349FAA7B478FC3F3B3A0C"/>
  </w:style>
  <w:style w:type="paragraph" w:customStyle="1" w:styleId="86DF8A3BF4EE4837AE0D7A58710F1E75">
    <w:name w:val="86DF8A3BF4EE4837AE0D7A58710F1E75"/>
  </w:style>
  <w:style w:type="paragraph" w:customStyle="1" w:styleId="334A30985B7247FB82FC051D8D3CEF12">
    <w:name w:val="334A30985B7247FB82FC051D8D3CEF12"/>
  </w:style>
  <w:style w:type="paragraph" w:customStyle="1" w:styleId="FE258AAEC12E46488EF26AC2EB482AC6">
    <w:name w:val="FE258AAEC12E46488EF26AC2EB482AC6"/>
  </w:style>
  <w:style w:type="paragraph" w:customStyle="1" w:styleId="9E990308B44A48E2BA3311398FCF2AE5">
    <w:name w:val="9E990308B44A48E2BA3311398FCF2AE5"/>
  </w:style>
  <w:style w:type="paragraph" w:customStyle="1" w:styleId="BD45E6E1248D4EA6B3FAB162DAF269D7">
    <w:name w:val="BD45E6E1248D4EA6B3FAB162DAF269D7"/>
  </w:style>
  <w:style w:type="paragraph" w:customStyle="1" w:styleId="3F0D450B078C4A88812EE447FD0ABB47">
    <w:name w:val="3F0D450B078C4A88812EE447FD0ABB47"/>
  </w:style>
  <w:style w:type="paragraph" w:customStyle="1" w:styleId="73F8C6F539E944B2A607AF735D7D609F">
    <w:name w:val="73F8C6F539E944B2A607AF735D7D609F"/>
  </w:style>
  <w:style w:type="paragraph" w:customStyle="1" w:styleId="01CABCDC53D849408EB2A5CE0ED5974A">
    <w:name w:val="01CABCDC53D849408EB2A5CE0ED5974A"/>
  </w:style>
  <w:style w:type="paragraph" w:customStyle="1" w:styleId="A6FF39A3C0D5495095FB5A073192D1F5">
    <w:name w:val="A6FF39A3C0D5495095FB5A073192D1F5"/>
  </w:style>
  <w:style w:type="paragraph" w:customStyle="1" w:styleId="FFD3A78069ED4547AE38EAC15771DDAD">
    <w:name w:val="FFD3A78069ED4547AE38EAC15771DDAD"/>
  </w:style>
  <w:style w:type="paragraph" w:customStyle="1" w:styleId="E15ECF3561BC48B6B0E754B6370DC05E">
    <w:name w:val="E15ECF3561BC48B6B0E754B6370DC05E"/>
  </w:style>
  <w:style w:type="paragraph" w:customStyle="1" w:styleId="663DC9E00108468FA6D70AA66F4E01CD">
    <w:name w:val="663DC9E00108468FA6D70AA66F4E01CD"/>
  </w:style>
  <w:style w:type="paragraph" w:customStyle="1" w:styleId="21875DF727CD446D8B0A73869FE99A31">
    <w:name w:val="21875DF727CD446D8B0A73869FE99A31"/>
  </w:style>
  <w:style w:type="paragraph" w:customStyle="1" w:styleId="588638396A4E420D9F9468C149076C87">
    <w:name w:val="588638396A4E420D9F9468C149076C87"/>
  </w:style>
  <w:style w:type="paragraph" w:customStyle="1" w:styleId="6011D9DA93844F62831E534FC51A802C">
    <w:name w:val="6011D9DA93844F62831E534FC51A802C"/>
  </w:style>
  <w:style w:type="paragraph" w:customStyle="1" w:styleId="7C1F603ED7D8411FA88ADBEACD7B5847">
    <w:name w:val="7C1F603ED7D8411FA88ADBEACD7B5847"/>
  </w:style>
  <w:style w:type="paragraph" w:customStyle="1" w:styleId="745D44661FC74341BFB6441312392817">
    <w:name w:val="745D44661FC74341BFB6441312392817"/>
  </w:style>
  <w:style w:type="paragraph" w:customStyle="1" w:styleId="6C9FE13B01074B79B2BDED5C81217296">
    <w:name w:val="6C9FE13B01074B79B2BDED5C81217296"/>
  </w:style>
  <w:style w:type="paragraph" w:customStyle="1" w:styleId="3E904F1F143F42B9B0EAD5C6BE5D3A48">
    <w:name w:val="3E904F1F143F42B9B0EAD5C6BE5D3A48"/>
  </w:style>
  <w:style w:type="paragraph" w:customStyle="1" w:styleId="1B89E1B05AE943AEA6EC4AF99E74B013">
    <w:name w:val="1B89E1B05AE943AEA6EC4AF99E74B013"/>
  </w:style>
  <w:style w:type="paragraph" w:customStyle="1" w:styleId="F359C457C287441983DBDE043F74D1FC">
    <w:name w:val="F359C457C287441983DBDE043F74D1FC"/>
  </w:style>
  <w:style w:type="paragraph" w:customStyle="1" w:styleId="8662F3A816C742EDBE7482AB2D0A87A4">
    <w:name w:val="8662F3A816C742EDBE7482AB2D0A87A4"/>
  </w:style>
  <w:style w:type="paragraph" w:customStyle="1" w:styleId="9C563D529E9C4F269E5AEC5FC1B0DCFC">
    <w:name w:val="9C563D529E9C4F269E5AEC5FC1B0DCFC"/>
  </w:style>
  <w:style w:type="paragraph" w:customStyle="1" w:styleId="ECBA6690F8B442F593E5629517D553D8">
    <w:name w:val="ECBA6690F8B442F593E5629517D553D8"/>
  </w:style>
  <w:style w:type="paragraph" w:customStyle="1" w:styleId="B61342B6B31B437A9C4A254B8E800A53">
    <w:name w:val="B61342B6B31B437A9C4A254B8E800A53"/>
  </w:style>
  <w:style w:type="paragraph" w:customStyle="1" w:styleId="EBB580844FB740F0ABFF6A5F0D4B21B6">
    <w:name w:val="EBB580844FB740F0ABFF6A5F0D4B21B6"/>
  </w:style>
  <w:style w:type="paragraph" w:customStyle="1" w:styleId="BFF7BAAEADB34A6590E4295F6697EE50">
    <w:name w:val="BFF7BAAEADB34A6590E4295F6697EE50"/>
  </w:style>
  <w:style w:type="paragraph" w:customStyle="1" w:styleId="BD85FA37AEFB444F9D8FE436948E4399">
    <w:name w:val="BD85FA37AEFB444F9D8FE436948E4399"/>
  </w:style>
  <w:style w:type="paragraph" w:customStyle="1" w:styleId="80818073E37F490FBFD0988DE9CCB059">
    <w:name w:val="80818073E37F490FBFD0988DE9CCB059"/>
  </w:style>
  <w:style w:type="paragraph" w:customStyle="1" w:styleId="37B34B991353442BBF5B395E9F1EBF81">
    <w:name w:val="37B34B991353442BBF5B395E9F1EBF81"/>
  </w:style>
  <w:style w:type="paragraph" w:customStyle="1" w:styleId="976680331CB74A9AA815259ECFE77968">
    <w:name w:val="976680331CB74A9AA815259ECFE77968"/>
  </w:style>
  <w:style w:type="paragraph" w:customStyle="1" w:styleId="5B41FE9EBEF64E658CFCA2AB61CFC5E8">
    <w:name w:val="5B41FE9EBEF64E658CFCA2AB61CFC5E8"/>
  </w:style>
  <w:style w:type="paragraph" w:customStyle="1" w:styleId="B1BA1DD8253E46CA9F565A2F601D855F">
    <w:name w:val="B1BA1DD8253E46CA9F565A2F601D855F"/>
  </w:style>
  <w:style w:type="paragraph" w:customStyle="1" w:styleId="BB5E7A934BF74778A6BB8B88853DE228">
    <w:name w:val="BB5E7A934BF74778A6BB8B88853DE228"/>
    <w:rsid w:val="007F6F49"/>
  </w:style>
  <w:style w:type="paragraph" w:customStyle="1" w:styleId="D9C3EFBBB2214CD0AD7D54A580584EB5">
    <w:name w:val="D9C3EFBBB2214CD0AD7D54A580584EB5"/>
    <w:rsid w:val="007F6F49"/>
  </w:style>
  <w:style w:type="paragraph" w:customStyle="1" w:styleId="4035F95F090D4E31B3F53CF9AC1CB248">
    <w:name w:val="4035F95F090D4E31B3F53CF9AC1CB248"/>
    <w:rsid w:val="007F6F49"/>
  </w:style>
  <w:style w:type="paragraph" w:customStyle="1" w:styleId="1D3ADF425F4C42718D68C3A88152C471">
    <w:name w:val="1D3ADF425F4C42718D68C3A88152C471"/>
    <w:rsid w:val="007F6F49"/>
  </w:style>
  <w:style w:type="paragraph" w:customStyle="1" w:styleId="ACCFA3C4FA30497887D5AB7182093748">
    <w:name w:val="ACCFA3C4FA30497887D5AB7182093748"/>
    <w:rsid w:val="007F6F49"/>
  </w:style>
  <w:style w:type="paragraph" w:customStyle="1" w:styleId="10705BB290614002B35AEA9889AA3136">
    <w:name w:val="10705BB290614002B35AEA9889AA3136"/>
    <w:rsid w:val="007F6F49"/>
  </w:style>
  <w:style w:type="paragraph" w:customStyle="1" w:styleId="C4A60C53216644E98898A05392A1A82B">
    <w:name w:val="C4A60C53216644E98898A05392A1A82B"/>
    <w:rsid w:val="007F6F49"/>
  </w:style>
  <w:style w:type="paragraph" w:customStyle="1" w:styleId="93DD8C2CCC11432DB6686DA31E6892CC">
    <w:name w:val="93DD8C2CCC11432DB6686DA31E6892CC"/>
    <w:rsid w:val="007F6F49"/>
  </w:style>
  <w:style w:type="paragraph" w:customStyle="1" w:styleId="DBC727325B0F401A8E28A8FA765F36C4">
    <w:name w:val="DBC727325B0F401A8E28A8FA765F36C4"/>
    <w:rsid w:val="007F6F49"/>
  </w:style>
  <w:style w:type="paragraph" w:customStyle="1" w:styleId="037B441D78FF4A4E9B33E06E5F990B54">
    <w:name w:val="037B441D78FF4A4E9B33E06E5F990B54"/>
    <w:rsid w:val="007F6F49"/>
  </w:style>
  <w:style w:type="paragraph" w:customStyle="1" w:styleId="4CEAC995C84947009BF9410F0E6DB6F2">
    <w:name w:val="4CEAC995C84947009BF9410F0E6DB6F2"/>
    <w:rsid w:val="007F6F49"/>
  </w:style>
  <w:style w:type="paragraph" w:customStyle="1" w:styleId="6AE0FA8C8109405DB263642EB2F54FEC">
    <w:name w:val="6AE0FA8C8109405DB263642EB2F54FEC"/>
    <w:rsid w:val="007F6F49"/>
  </w:style>
  <w:style w:type="paragraph" w:customStyle="1" w:styleId="64C8A31BCACD450992CE1CF30BBF9843">
    <w:name w:val="64C8A31BCACD450992CE1CF30BBF9843"/>
    <w:rsid w:val="007F6F49"/>
  </w:style>
  <w:style w:type="paragraph" w:customStyle="1" w:styleId="5ED03E04290A44C7AA4D9F5B0F8C428A">
    <w:name w:val="5ED03E04290A44C7AA4D9F5B0F8C428A"/>
    <w:rsid w:val="007F6F49"/>
  </w:style>
  <w:style w:type="paragraph" w:customStyle="1" w:styleId="E3F153E26022431C8EF0B912F38F7363">
    <w:name w:val="E3F153E26022431C8EF0B912F38F7363"/>
    <w:rsid w:val="007F6F49"/>
  </w:style>
  <w:style w:type="paragraph" w:customStyle="1" w:styleId="E558D4F870B14E998443CFC90BB72372">
    <w:name w:val="E558D4F870B14E998443CFC90BB72372"/>
    <w:rsid w:val="007F6F49"/>
  </w:style>
  <w:style w:type="paragraph" w:customStyle="1" w:styleId="86A90B4E63D14BB28D277A52C004E77D">
    <w:name w:val="86A90B4E63D14BB28D277A52C004E77D"/>
    <w:rsid w:val="007F6F49"/>
  </w:style>
  <w:style w:type="paragraph" w:customStyle="1" w:styleId="3B265BA83E6145F1A637EFE04AF8BD04">
    <w:name w:val="3B265BA83E6145F1A637EFE04AF8BD04"/>
    <w:rsid w:val="007F6F49"/>
  </w:style>
  <w:style w:type="paragraph" w:customStyle="1" w:styleId="1F3022F7920B468DAAA1B61C920CF8B3">
    <w:name w:val="1F3022F7920B468DAAA1B61C920CF8B3"/>
    <w:rsid w:val="007F6F49"/>
  </w:style>
  <w:style w:type="paragraph" w:customStyle="1" w:styleId="3A22F63E6A35471EA649A0310BD8CB3C">
    <w:name w:val="3A22F63E6A35471EA649A0310BD8CB3C"/>
    <w:rsid w:val="007F6F49"/>
  </w:style>
  <w:style w:type="paragraph" w:customStyle="1" w:styleId="220291B336A2411584CD4F5F39452240">
    <w:name w:val="220291B336A2411584CD4F5F39452240"/>
    <w:rsid w:val="007F6F49"/>
  </w:style>
  <w:style w:type="paragraph" w:customStyle="1" w:styleId="248C332E67924411845D8DCD5448360B">
    <w:name w:val="248C332E67924411845D8DCD5448360B"/>
    <w:rsid w:val="007F6F49"/>
  </w:style>
  <w:style w:type="paragraph" w:customStyle="1" w:styleId="923AAA7E03D14186868E19E879F4E7E9">
    <w:name w:val="923AAA7E03D14186868E19E879F4E7E9"/>
    <w:rsid w:val="007F6F49"/>
  </w:style>
  <w:style w:type="paragraph" w:customStyle="1" w:styleId="4A2814490B184F4CB31594E61571C75F">
    <w:name w:val="4A2814490B184F4CB31594E61571C75F"/>
    <w:rsid w:val="007F6F49"/>
  </w:style>
  <w:style w:type="paragraph" w:customStyle="1" w:styleId="C7008EF7BCAE4DD99CAD2C58B44E8BA5">
    <w:name w:val="C7008EF7BCAE4DD99CAD2C58B44E8BA5"/>
    <w:rsid w:val="007F6F49"/>
  </w:style>
  <w:style w:type="paragraph" w:customStyle="1" w:styleId="D620455EACAC423AABD6B3FFF73B9270">
    <w:name w:val="D620455EACAC423AABD6B3FFF73B9270"/>
    <w:rsid w:val="007F6F49"/>
  </w:style>
  <w:style w:type="paragraph" w:customStyle="1" w:styleId="38A5BB2E9F1A40A0A6026013C4FEB92E">
    <w:name w:val="38A5BB2E9F1A40A0A6026013C4FEB92E"/>
    <w:rsid w:val="007F6F49"/>
  </w:style>
  <w:style w:type="paragraph" w:customStyle="1" w:styleId="B2133EF2FE6E441188F1090BE6ED17ED">
    <w:name w:val="B2133EF2FE6E441188F1090BE6ED17ED"/>
    <w:rsid w:val="007F6F49"/>
  </w:style>
  <w:style w:type="paragraph" w:customStyle="1" w:styleId="0C3EC7E5B06F406E9F1C30593CB2F6D7">
    <w:name w:val="0C3EC7E5B06F406E9F1C30593CB2F6D7"/>
    <w:rsid w:val="007F6F49"/>
  </w:style>
  <w:style w:type="paragraph" w:customStyle="1" w:styleId="C0E8617A65794FB18BC0A6B7BEF4C76C">
    <w:name w:val="C0E8617A65794FB18BC0A6B7BEF4C76C"/>
    <w:rsid w:val="007F6F49"/>
  </w:style>
  <w:style w:type="paragraph" w:customStyle="1" w:styleId="9613FDC14FFE4B40BA9393EC2B965263">
    <w:name w:val="9613FDC14FFE4B40BA9393EC2B965263"/>
    <w:rsid w:val="007F6F49"/>
  </w:style>
  <w:style w:type="paragraph" w:customStyle="1" w:styleId="BC9B26E00EDE4F69BBE5BB38A392A83C">
    <w:name w:val="BC9B26E00EDE4F69BBE5BB38A392A83C"/>
    <w:rsid w:val="007F6F49"/>
  </w:style>
  <w:style w:type="paragraph" w:customStyle="1" w:styleId="1E6D07218E3642C1B06C672304E68D19">
    <w:name w:val="1E6D07218E3642C1B06C672304E68D19"/>
    <w:rsid w:val="007F6F49"/>
  </w:style>
  <w:style w:type="paragraph" w:customStyle="1" w:styleId="2DAE6180AA0741658606330C4235BE1B">
    <w:name w:val="2DAE6180AA0741658606330C4235BE1B"/>
    <w:rsid w:val="007F6F49"/>
  </w:style>
  <w:style w:type="paragraph" w:customStyle="1" w:styleId="65C9D58BFD31426AB2ED7AD8E53DCE04">
    <w:name w:val="65C9D58BFD31426AB2ED7AD8E53DCE04"/>
    <w:rsid w:val="007F6F49"/>
  </w:style>
  <w:style w:type="paragraph" w:customStyle="1" w:styleId="30A41C4A64814AD88917EC7C39A9FE39">
    <w:name w:val="30A41C4A64814AD88917EC7C39A9FE39"/>
    <w:rsid w:val="007F6F49"/>
  </w:style>
  <w:style w:type="paragraph" w:customStyle="1" w:styleId="E4A4093D0F334BA08559DD35C0024319">
    <w:name w:val="E4A4093D0F334BA08559DD35C0024319"/>
    <w:rsid w:val="007F6F49"/>
  </w:style>
  <w:style w:type="paragraph" w:customStyle="1" w:styleId="1E52EFED127E494FBCC260B01672BA3E">
    <w:name w:val="1E52EFED127E494FBCC260B01672BA3E"/>
    <w:rsid w:val="007F6F49"/>
  </w:style>
  <w:style w:type="paragraph" w:customStyle="1" w:styleId="CC89E778664D48638E87625651110977">
    <w:name w:val="CC89E778664D48638E87625651110977"/>
    <w:rsid w:val="007F6F49"/>
  </w:style>
  <w:style w:type="paragraph" w:customStyle="1" w:styleId="1DBDC795EB9B4FC190A5639E75117215">
    <w:name w:val="1DBDC795EB9B4FC190A5639E75117215"/>
    <w:rsid w:val="007F6F49"/>
  </w:style>
  <w:style w:type="paragraph" w:customStyle="1" w:styleId="95F5BB3705D64F27ABF67AC2177668B4">
    <w:name w:val="95F5BB3705D64F27ABF67AC2177668B4"/>
    <w:rsid w:val="007F6F49"/>
  </w:style>
  <w:style w:type="paragraph" w:customStyle="1" w:styleId="8B30C87480704EEABC79FBC9C326B42F">
    <w:name w:val="8B30C87480704EEABC79FBC9C326B42F"/>
    <w:rsid w:val="007F6F49"/>
  </w:style>
  <w:style w:type="paragraph" w:customStyle="1" w:styleId="44D9ACA80AF941A69DB68815994B5BEC">
    <w:name w:val="44D9ACA80AF941A69DB68815994B5BEC"/>
    <w:rsid w:val="007F6F49"/>
  </w:style>
  <w:style w:type="paragraph" w:customStyle="1" w:styleId="E570ECED81B34BFDA4F091B64AF3F4AB">
    <w:name w:val="E570ECED81B34BFDA4F091B64AF3F4AB"/>
    <w:rsid w:val="007F6F49"/>
  </w:style>
  <w:style w:type="paragraph" w:customStyle="1" w:styleId="DC1A714D86D742DD87FBBE7F8222152D">
    <w:name w:val="DC1A714D86D742DD87FBBE7F8222152D"/>
    <w:rsid w:val="007F6F49"/>
  </w:style>
  <w:style w:type="paragraph" w:customStyle="1" w:styleId="09A37D4537E54894AB25C75979B3E2FB">
    <w:name w:val="09A37D4537E54894AB25C75979B3E2FB"/>
    <w:rsid w:val="007F6F49"/>
  </w:style>
  <w:style w:type="paragraph" w:customStyle="1" w:styleId="E5E19AEE0D234E5A8467EEFC634E6FC9">
    <w:name w:val="E5E19AEE0D234E5A8467EEFC634E6FC9"/>
    <w:rsid w:val="007F6F49"/>
  </w:style>
  <w:style w:type="paragraph" w:customStyle="1" w:styleId="014500F60A06461CB5A08AAB303FA80E">
    <w:name w:val="014500F60A06461CB5A08AAB303FA80E"/>
    <w:rsid w:val="007F6F49"/>
  </w:style>
  <w:style w:type="paragraph" w:customStyle="1" w:styleId="8DCF12B7C6854EA7AA35F6986A784B6B">
    <w:name w:val="8DCF12B7C6854EA7AA35F6986A784B6B"/>
    <w:rsid w:val="007F6F49"/>
  </w:style>
  <w:style w:type="paragraph" w:customStyle="1" w:styleId="AACADE87E7724EF4ABE654B63BD8AF69">
    <w:name w:val="AACADE87E7724EF4ABE654B63BD8AF69"/>
    <w:rsid w:val="007E3953"/>
  </w:style>
  <w:style w:type="paragraph" w:customStyle="1" w:styleId="772990D8389B4F9A99D8B9CF856894CE">
    <w:name w:val="772990D8389B4F9A99D8B9CF856894CE"/>
    <w:rsid w:val="007E3953"/>
  </w:style>
  <w:style w:type="paragraph" w:customStyle="1" w:styleId="739A64889A8F43A393C44C2E9B1A1B23">
    <w:name w:val="739A64889A8F43A393C44C2E9B1A1B23"/>
    <w:rsid w:val="007E3953"/>
  </w:style>
  <w:style w:type="paragraph" w:customStyle="1" w:styleId="501DAA5EA8BA450B9BCAE0ECAEF027C4">
    <w:name w:val="501DAA5EA8BA450B9BCAE0ECAEF027C4"/>
    <w:rsid w:val="007E3953"/>
  </w:style>
  <w:style w:type="paragraph" w:customStyle="1" w:styleId="602C9677B09844A49E1CC5B4F24C5CAD">
    <w:name w:val="602C9677B09844A49E1CC5B4F24C5CAD"/>
    <w:rsid w:val="007E3953"/>
  </w:style>
  <w:style w:type="paragraph" w:customStyle="1" w:styleId="320A8904625B40E9974B7C8F2312BC1A">
    <w:name w:val="320A8904625B40E9974B7C8F2312BC1A"/>
    <w:rsid w:val="007E3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Props1.xml><?xml version="1.0" encoding="utf-8"?>
<ds:datastoreItem xmlns:ds="http://schemas.openxmlformats.org/officeDocument/2006/customXml" ds:itemID="{8BFA9F15-F184-494A-9364-059BBF489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D4BDE-6963-4347-A927-7D5C74FE4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B0073-EEBC-4289-88A5-55AE5C4D4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8651B-83CD-48E9-95E6-3699D6B864E5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5a160ff-ceff-4aef-91a1-7b857778101c"/>
    <ds:schemaRef ds:uri="http://schemas.microsoft.com/office/infopath/2007/PartnerControls"/>
    <ds:schemaRef ds:uri="84936650-cf82-4cca-b998-ad758d5efba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ES(5.0).dotx</Template>
  <TotalTime>3</TotalTime>
  <Pages>9</Pages>
  <Words>4272</Words>
  <Characters>24339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Tamaño mínimo de la muestra:</vt:lpstr>
      <vt:lpstr>Minimum Sample Size:</vt:lpstr>
    </vt:vector>
  </TitlesOfParts>
  <Company>IDFL</Company>
  <LinksUpToDate>false</LinksUpToDate>
  <CharactersWithSpaces>28554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Tamaño mínimo de la muestra:</dc:title>
  <dc:subject/>
  <dc:creator>IDFL</dc:creator>
  <cp:keywords/>
  <cp:lastModifiedBy>Kirtis Kennard</cp:lastModifiedBy>
  <cp:revision>5</cp:revision>
  <cp:lastPrinted>2024-05-31T17:40:00Z</cp:lastPrinted>
  <dcterms:created xsi:type="dcterms:W3CDTF">2025-02-01T22:56:00Z</dcterms:created>
  <dcterms:modified xsi:type="dcterms:W3CDTF">2025-05-13T19:35:00Z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09ecdfc28d87391d4b463bb92a77b5fc08a1eaed1b65142f865f52cbf17e5867</vt:lpwstr>
  </property>
  <property fmtid="{D5CDD505-2E9C-101B-9397-08002B2CF9AE}" pid="3" name="ContentTypeId">
    <vt:lpwstr>0x01010070C489E097AC1742869A655D7E54E688</vt:lpwstr>
  </property>
  <property fmtid="{D5CDD505-2E9C-101B-9397-08002B2CF9AE}" pid="4" name="Order">
    <vt:r8>24400</vt:r8>
  </property>
  <property fmtid="{D5CDD505-2E9C-101B-9397-08002B2CF9AE}" pid="5" name="MediaServiceImageTags">
    <vt:lpwstr/>
  </property>
</Properties>
</file>