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FFFFF" w:themeFill="background1"/>
        <w:tblLook w:val="04A0" w:firstRow="1" w:lastRow="0" w:firstColumn="1" w:lastColumn="0" w:noHBand="0" w:noVBand="1"/>
      </w:tblPr>
      <w:tblGrid>
        <w:gridCol w:w="4765"/>
        <w:gridCol w:w="5982"/>
      </w:tblGrid>
      <w:tr w:rsidR="00A51573" w:rsidRPr="005439E1" w14:paraId="3400D464" w14:textId="77777777" w:rsidTr="00C75B3A">
        <w:trPr>
          <w:trHeight w:val="1034"/>
        </w:trPr>
        <w:tc>
          <w:tcPr>
            <w:tcW w:w="5000" w:type="pct"/>
            <w:gridSpan w:val="2"/>
            <w:tcBorders>
              <w:bottom w:val="single" w:sz="4" w:space="0" w:color="auto"/>
            </w:tcBorders>
            <w:shd w:val="clear" w:color="auto" w:fill="DBE5F1" w:themeFill="accent1" w:themeFillTint="33"/>
          </w:tcPr>
          <w:p w14:paraId="0D3FA847" w14:textId="77777777" w:rsidR="00A51573" w:rsidRPr="00074F36" w:rsidRDefault="00A51573" w:rsidP="00A51573">
            <w:pPr>
              <w:spacing w:before="120"/>
              <w:rPr>
                <w:b/>
                <w:bCs/>
                <w:sz w:val="20"/>
                <w:szCs w:val="20"/>
                <w:u w:val="single"/>
                <w:lang w:eastAsia="zh-CN"/>
              </w:rPr>
            </w:pPr>
            <w:r>
              <w:rPr>
                <w:b/>
                <w:bCs/>
                <w:sz w:val="20"/>
                <w:szCs w:val="20"/>
                <w:u w:val="single"/>
                <w:lang w:eastAsia="zh-CN"/>
              </w:rPr>
              <w:t>HƯỚNG DẪN</w:t>
            </w:r>
            <w:r w:rsidRPr="00074F36">
              <w:rPr>
                <w:b/>
                <w:bCs/>
                <w:sz w:val="20"/>
                <w:szCs w:val="20"/>
                <w:lang w:eastAsia="zh-CN"/>
              </w:rPr>
              <w:t xml:space="preserve">: </w:t>
            </w:r>
          </w:p>
          <w:p w14:paraId="5E275620" w14:textId="77777777" w:rsidR="00A51573" w:rsidRDefault="00A51573" w:rsidP="00A51573">
            <w:pPr>
              <w:rPr>
                <w:sz w:val="20"/>
                <w:szCs w:val="20"/>
                <w:lang w:eastAsia="zh-CN"/>
              </w:rPr>
            </w:pPr>
          </w:p>
          <w:p w14:paraId="261FFB85" w14:textId="77777777" w:rsidR="00A51573" w:rsidRPr="005439E1" w:rsidRDefault="00A51573" w:rsidP="00553E40">
            <w:pPr>
              <w:rPr>
                <w:rFonts w:eastAsia="SimSun"/>
                <w:b/>
                <w:bCs/>
                <w:sz w:val="12"/>
                <w:szCs w:val="12"/>
                <w:u w:val="single"/>
                <w:lang w:eastAsia="zh-CN"/>
              </w:rPr>
            </w:pPr>
            <w:r>
              <w:rPr>
                <w:sz w:val="20"/>
                <w:szCs w:val="20"/>
                <w:lang w:eastAsia="zh-CN"/>
              </w:rPr>
              <w:t>Vui lòng điền đầy đủ thông tin phù hợp (phần 1 – 1</w:t>
            </w:r>
            <w:r w:rsidR="0093399D">
              <w:rPr>
                <w:sz w:val="20"/>
                <w:szCs w:val="20"/>
                <w:lang w:eastAsia="zh-CN"/>
              </w:rPr>
              <w:t>2</w:t>
            </w:r>
            <w:r>
              <w:rPr>
                <w:sz w:val="20"/>
                <w:szCs w:val="20"/>
                <w:lang w:eastAsia="zh-CN"/>
              </w:rPr>
              <w:t>) và gửi đơn đăng ký đến IDFL</w:t>
            </w:r>
            <w:r w:rsidR="00553E40">
              <w:rPr>
                <w:sz w:val="20"/>
                <w:szCs w:val="20"/>
                <w:lang w:eastAsia="zh-CN"/>
              </w:rPr>
              <w:t>.</w:t>
            </w:r>
          </w:p>
        </w:tc>
      </w:tr>
      <w:tr w:rsidR="00A51573" w:rsidRPr="007756D1" w14:paraId="36EFF14C" w14:textId="77777777" w:rsidTr="00C312B4">
        <w:trPr>
          <w:trHeight w:val="278"/>
        </w:trPr>
        <w:tc>
          <w:tcPr>
            <w:tcW w:w="2217" w:type="pct"/>
            <w:tcBorders>
              <w:top w:val="single" w:sz="4" w:space="0" w:color="auto"/>
              <w:left w:val="single" w:sz="4" w:space="0" w:color="auto"/>
              <w:bottom w:val="nil"/>
              <w:right w:val="single" w:sz="4" w:space="0" w:color="auto"/>
            </w:tcBorders>
            <w:shd w:val="clear" w:color="auto" w:fill="FFFFFF" w:themeFill="background1"/>
            <w:vAlign w:val="center"/>
          </w:tcPr>
          <w:p w14:paraId="1EE0C736" w14:textId="77777777" w:rsidR="00A51573" w:rsidRPr="007756D1" w:rsidRDefault="00F970B3" w:rsidP="00C312B4">
            <w:pPr>
              <w:rPr>
                <w:b/>
                <w:bCs/>
                <w:sz w:val="20"/>
                <w:szCs w:val="20"/>
                <w:lang w:eastAsia="zh-CN"/>
              </w:rPr>
            </w:pPr>
            <w:r w:rsidRPr="00F970B3">
              <w:rPr>
                <w:b/>
                <w:bCs/>
                <w:sz w:val="20"/>
                <w:szCs w:val="20"/>
                <w:lang w:eastAsia="zh-CN"/>
              </w:rPr>
              <w:t>Phần bắt buộc</w:t>
            </w:r>
          </w:p>
        </w:tc>
        <w:tc>
          <w:tcPr>
            <w:tcW w:w="2783" w:type="pct"/>
            <w:tcBorders>
              <w:top w:val="single" w:sz="4" w:space="0" w:color="auto"/>
              <w:left w:val="single" w:sz="4" w:space="0" w:color="auto"/>
              <w:bottom w:val="nil"/>
              <w:right w:val="single" w:sz="4" w:space="0" w:color="auto"/>
            </w:tcBorders>
            <w:shd w:val="clear" w:color="auto" w:fill="FFFFFF" w:themeFill="background1"/>
            <w:vAlign w:val="center"/>
          </w:tcPr>
          <w:p w14:paraId="30473603" w14:textId="77777777" w:rsidR="00A51573" w:rsidRPr="007756D1" w:rsidRDefault="00F970B3" w:rsidP="00C312B4">
            <w:pPr>
              <w:rPr>
                <w:b/>
                <w:bCs/>
                <w:sz w:val="20"/>
                <w:szCs w:val="20"/>
                <w:lang w:eastAsia="zh-CN"/>
              </w:rPr>
            </w:pPr>
            <w:r w:rsidRPr="00F970B3">
              <w:rPr>
                <w:b/>
                <w:bCs/>
                <w:sz w:val="20"/>
                <w:szCs w:val="20"/>
                <w:lang w:eastAsia="zh-CN"/>
              </w:rPr>
              <w:t>Các phần cụ thể tiêu chuẩn cho phạm vi áp dụng</w:t>
            </w:r>
          </w:p>
        </w:tc>
      </w:tr>
      <w:tr w:rsidR="00A51573" w:rsidRPr="002267DC" w14:paraId="76C9AF5B" w14:textId="77777777" w:rsidTr="00C312B4">
        <w:trPr>
          <w:trHeight w:val="1908"/>
        </w:trPr>
        <w:tc>
          <w:tcPr>
            <w:tcW w:w="2217" w:type="pct"/>
            <w:tcBorders>
              <w:top w:val="nil"/>
              <w:left w:val="single" w:sz="4" w:space="0" w:color="auto"/>
              <w:bottom w:val="single" w:sz="4" w:space="0" w:color="auto"/>
              <w:right w:val="single" w:sz="4" w:space="0" w:color="auto"/>
            </w:tcBorders>
            <w:shd w:val="clear" w:color="auto" w:fill="FFFFFF" w:themeFill="background1"/>
          </w:tcPr>
          <w:p w14:paraId="2E08D324" w14:textId="77777777" w:rsidR="00A44D73" w:rsidRDefault="00A44D73" w:rsidP="00A44D73">
            <w:pPr>
              <w:pStyle w:val="ListParagraph"/>
              <w:numPr>
                <w:ilvl w:val="0"/>
                <w:numId w:val="3"/>
              </w:numPr>
              <w:ind w:left="339" w:hanging="159"/>
              <w:rPr>
                <w:sz w:val="20"/>
                <w:szCs w:val="20"/>
                <w:lang w:eastAsia="zh-CN"/>
              </w:rPr>
            </w:pPr>
            <w:r>
              <w:rPr>
                <w:sz w:val="20"/>
                <w:szCs w:val="20"/>
                <w:lang w:eastAsia="zh-CN"/>
              </w:rPr>
              <w:t xml:space="preserve">Phần 1 </w:t>
            </w:r>
            <w:r>
              <w:rPr>
                <w:sz w:val="20"/>
                <w:szCs w:val="20"/>
                <w:lang w:val="vi-VN" w:eastAsia="zh-CN"/>
              </w:rPr>
              <w:t>T</w:t>
            </w:r>
            <w:r>
              <w:rPr>
                <w:sz w:val="20"/>
                <w:szCs w:val="20"/>
                <w:lang w:eastAsia="zh-CN"/>
              </w:rPr>
              <w:t>hông tin bên đăng ký</w:t>
            </w:r>
          </w:p>
          <w:p w14:paraId="2398E073" w14:textId="77777777" w:rsidR="00A44D73" w:rsidRDefault="00A44D73" w:rsidP="00A44D73">
            <w:pPr>
              <w:pStyle w:val="ListParagraph"/>
              <w:numPr>
                <w:ilvl w:val="0"/>
                <w:numId w:val="3"/>
              </w:numPr>
              <w:ind w:left="339" w:hanging="159"/>
              <w:rPr>
                <w:sz w:val="20"/>
                <w:szCs w:val="20"/>
                <w:lang w:eastAsia="zh-CN"/>
              </w:rPr>
            </w:pPr>
            <w:r>
              <w:rPr>
                <w:sz w:val="20"/>
                <w:szCs w:val="20"/>
                <w:lang w:eastAsia="zh-CN"/>
              </w:rPr>
              <w:t>Phần 2 Thông tin</w:t>
            </w:r>
            <w:r>
              <w:rPr>
                <w:sz w:val="20"/>
                <w:szCs w:val="20"/>
                <w:lang w:val="vi-VN" w:eastAsia="zh-CN"/>
              </w:rPr>
              <w:t xml:space="preserve"> </w:t>
            </w:r>
            <w:r>
              <w:rPr>
                <w:sz w:val="20"/>
                <w:szCs w:val="20"/>
                <w:lang w:eastAsia="zh-CN"/>
              </w:rPr>
              <w:t>thanh toán</w:t>
            </w:r>
          </w:p>
          <w:p w14:paraId="3AE7637C" w14:textId="77777777" w:rsidR="00A51573" w:rsidRDefault="00A44D73" w:rsidP="00C312B4">
            <w:pPr>
              <w:pStyle w:val="ListParagraph"/>
              <w:numPr>
                <w:ilvl w:val="0"/>
                <w:numId w:val="3"/>
              </w:numPr>
              <w:ind w:left="339" w:hanging="159"/>
              <w:rPr>
                <w:sz w:val="20"/>
                <w:szCs w:val="20"/>
                <w:lang w:eastAsia="zh-CN"/>
              </w:rPr>
            </w:pPr>
            <w:r>
              <w:rPr>
                <w:sz w:val="20"/>
                <w:szCs w:val="20"/>
                <w:lang w:eastAsia="zh-CN"/>
              </w:rPr>
              <w:t>Phần 3 Các</w:t>
            </w:r>
            <w:r>
              <w:rPr>
                <w:sz w:val="20"/>
                <w:szCs w:val="20"/>
                <w:lang w:val="vi-VN" w:eastAsia="zh-CN"/>
              </w:rPr>
              <w:t xml:space="preserve"> t</w:t>
            </w:r>
            <w:r>
              <w:rPr>
                <w:sz w:val="20"/>
                <w:szCs w:val="20"/>
                <w:lang w:eastAsia="zh-CN"/>
              </w:rPr>
              <w:t>iêu chuẩn</w:t>
            </w:r>
          </w:p>
          <w:p w14:paraId="59E05F5E" w14:textId="77777777" w:rsidR="00A44D73" w:rsidRDefault="00A44D73" w:rsidP="00C312B4">
            <w:pPr>
              <w:pStyle w:val="ListParagraph"/>
              <w:numPr>
                <w:ilvl w:val="0"/>
                <w:numId w:val="3"/>
              </w:numPr>
              <w:ind w:left="339" w:hanging="159"/>
              <w:rPr>
                <w:sz w:val="20"/>
                <w:szCs w:val="20"/>
                <w:lang w:eastAsia="zh-CN"/>
              </w:rPr>
            </w:pPr>
            <w:r>
              <w:rPr>
                <w:sz w:val="20"/>
                <w:szCs w:val="20"/>
                <w:lang w:eastAsia="zh-CN"/>
              </w:rPr>
              <w:t>Phần</w:t>
            </w:r>
            <w:r>
              <w:rPr>
                <w:sz w:val="20"/>
                <w:szCs w:val="20"/>
                <w:lang w:val="vi-VN" w:eastAsia="zh-CN"/>
              </w:rPr>
              <w:t xml:space="preserve"> 4 Các s</w:t>
            </w:r>
            <w:r>
              <w:rPr>
                <w:sz w:val="20"/>
                <w:szCs w:val="20"/>
                <w:lang w:eastAsia="zh-CN"/>
              </w:rPr>
              <w:t xml:space="preserve">ản phẩm </w:t>
            </w:r>
          </w:p>
          <w:p w14:paraId="0FB77264" w14:textId="77777777" w:rsidR="00A44D73" w:rsidRPr="00A44D73" w:rsidRDefault="00A44D73" w:rsidP="00C312B4">
            <w:pPr>
              <w:pStyle w:val="ListParagraph"/>
              <w:numPr>
                <w:ilvl w:val="0"/>
                <w:numId w:val="3"/>
              </w:numPr>
              <w:ind w:left="339" w:hanging="159"/>
              <w:rPr>
                <w:sz w:val="20"/>
                <w:szCs w:val="20"/>
                <w:lang w:eastAsia="zh-CN"/>
              </w:rPr>
            </w:pPr>
            <w:r>
              <w:rPr>
                <w:bCs/>
                <w:sz w:val="20"/>
                <w:szCs w:val="20"/>
                <w:lang w:eastAsia="zh-CN"/>
              </w:rPr>
              <w:t xml:space="preserve">Phần 5 Cơ sở vật chất và Quy trình </w:t>
            </w:r>
          </w:p>
          <w:p w14:paraId="0BAC269F" w14:textId="77777777" w:rsidR="00BD0639" w:rsidRDefault="00BD0639" w:rsidP="00C312B4">
            <w:pPr>
              <w:pStyle w:val="ListParagraph"/>
              <w:numPr>
                <w:ilvl w:val="0"/>
                <w:numId w:val="3"/>
              </w:numPr>
              <w:ind w:left="339" w:hanging="159"/>
              <w:rPr>
                <w:sz w:val="20"/>
                <w:szCs w:val="20"/>
                <w:lang w:eastAsia="zh-CN"/>
              </w:rPr>
            </w:pPr>
            <w:r>
              <w:rPr>
                <w:sz w:val="20"/>
                <w:szCs w:val="20"/>
                <w:lang w:eastAsia="zh-CN"/>
              </w:rPr>
              <w:t xml:space="preserve">Phần 6 Thông tin Chứng nhận </w:t>
            </w:r>
          </w:p>
          <w:p w14:paraId="66524F64" w14:textId="77777777" w:rsidR="00A51573" w:rsidRPr="002267DC" w:rsidRDefault="00BD0639" w:rsidP="00C312B4">
            <w:pPr>
              <w:pStyle w:val="ListParagraph"/>
              <w:numPr>
                <w:ilvl w:val="0"/>
                <w:numId w:val="3"/>
              </w:numPr>
              <w:ind w:left="339" w:hanging="159"/>
              <w:rPr>
                <w:sz w:val="20"/>
                <w:szCs w:val="20"/>
                <w:lang w:eastAsia="zh-CN"/>
              </w:rPr>
            </w:pPr>
            <w:r>
              <w:rPr>
                <w:sz w:val="20"/>
                <w:szCs w:val="20"/>
                <w:lang w:eastAsia="zh-CN"/>
              </w:rPr>
              <w:t xml:space="preserve">Phần 7 </w:t>
            </w:r>
            <w:r w:rsidRPr="00BD0639">
              <w:rPr>
                <w:sz w:val="20"/>
                <w:szCs w:val="20"/>
                <w:lang w:eastAsia="zh-CN"/>
              </w:rPr>
              <w:t>uỷ quyền/</w:t>
            </w:r>
            <w:r>
              <w:rPr>
                <w:sz w:val="20"/>
                <w:szCs w:val="20"/>
                <w:lang w:eastAsia="zh-CN"/>
              </w:rPr>
              <w:t xml:space="preserve"> </w:t>
            </w:r>
            <w:r w:rsidRPr="00BD0639">
              <w:rPr>
                <w:sz w:val="20"/>
                <w:szCs w:val="20"/>
                <w:lang w:eastAsia="zh-CN"/>
              </w:rPr>
              <w:t>Chữ ký</w:t>
            </w:r>
          </w:p>
        </w:tc>
        <w:tc>
          <w:tcPr>
            <w:tcW w:w="2783" w:type="pct"/>
            <w:tcBorders>
              <w:top w:val="nil"/>
              <w:left w:val="single" w:sz="4" w:space="0" w:color="auto"/>
              <w:bottom w:val="single" w:sz="4" w:space="0" w:color="auto"/>
              <w:right w:val="single" w:sz="4" w:space="0" w:color="auto"/>
            </w:tcBorders>
            <w:shd w:val="clear" w:color="auto" w:fill="FFFFFF" w:themeFill="background1"/>
          </w:tcPr>
          <w:p w14:paraId="7EBCA0EA" w14:textId="77777777" w:rsidR="00A51573" w:rsidRPr="007756D1" w:rsidRDefault="00A51573" w:rsidP="00C312B4">
            <w:pPr>
              <w:pStyle w:val="ListParagraph"/>
              <w:numPr>
                <w:ilvl w:val="0"/>
                <w:numId w:val="3"/>
              </w:numPr>
              <w:ind w:left="339" w:hanging="159"/>
              <w:rPr>
                <w:sz w:val="20"/>
                <w:szCs w:val="20"/>
                <w:lang w:eastAsia="zh-CN"/>
              </w:rPr>
            </w:pPr>
            <w:r w:rsidRPr="007756D1">
              <w:rPr>
                <w:sz w:val="20"/>
                <w:szCs w:val="20"/>
                <w:lang w:eastAsia="zh-CN"/>
              </w:rPr>
              <w:t xml:space="preserve">Section 8 (GRS/RCS) </w:t>
            </w:r>
            <w:r w:rsidR="00BD0639">
              <w:rPr>
                <w:sz w:val="20"/>
                <w:szCs w:val="20"/>
                <w:lang w:eastAsia="zh-CN"/>
              </w:rPr>
              <w:t>Tái chế vật liệu</w:t>
            </w:r>
          </w:p>
          <w:p w14:paraId="25763F4C" w14:textId="77777777" w:rsidR="00A51573" w:rsidRPr="007756D1" w:rsidRDefault="00A51573" w:rsidP="00C312B4">
            <w:pPr>
              <w:pStyle w:val="ListParagraph"/>
              <w:numPr>
                <w:ilvl w:val="0"/>
                <w:numId w:val="3"/>
              </w:numPr>
              <w:ind w:left="339" w:hanging="159"/>
              <w:rPr>
                <w:sz w:val="20"/>
                <w:szCs w:val="20"/>
                <w:lang w:eastAsia="zh-CN"/>
              </w:rPr>
            </w:pPr>
            <w:r w:rsidRPr="007756D1">
              <w:rPr>
                <w:sz w:val="20"/>
                <w:szCs w:val="20"/>
                <w:lang w:eastAsia="zh-CN"/>
              </w:rPr>
              <w:t xml:space="preserve">Section 9 (RDS) </w:t>
            </w:r>
            <w:r w:rsidR="00BD0639">
              <w:rPr>
                <w:sz w:val="20"/>
                <w:szCs w:val="20"/>
                <w:lang w:eastAsia="zh-CN"/>
              </w:rPr>
              <w:t>7 Lò mổ (Nhà máy xử lý thịt)</w:t>
            </w:r>
          </w:p>
          <w:p w14:paraId="44671E0D" w14:textId="77777777" w:rsidR="00A51573" w:rsidRPr="007756D1" w:rsidRDefault="00A51573" w:rsidP="00C312B4">
            <w:pPr>
              <w:pStyle w:val="ListParagraph"/>
              <w:numPr>
                <w:ilvl w:val="0"/>
                <w:numId w:val="3"/>
              </w:numPr>
              <w:ind w:left="339" w:hanging="159"/>
              <w:rPr>
                <w:sz w:val="20"/>
                <w:szCs w:val="20"/>
                <w:lang w:eastAsia="zh-CN"/>
              </w:rPr>
            </w:pPr>
            <w:r w:rsidRPr="007756D1">
              <w:rPr>
                <w:sz w:val="20"/>
                <w:szCs w:val="20"/>
                <w:lang w:eastAsia="zh-CN"/>
              </w:rPr>
              <w:t xml:space="preserve">Section 10 (RDS) </w:t>
            </w:r>
            <w:r w:rsidR="00BD0639">
              <w:rPr>
                <w:sz w:val="20"/>
                <w:szCs w:val="20"/>
                <w:lang w:eastAsia="zh-CN"/>
              </w:rPr>
              <w:t>Chứng nhận Nhóm Trang trại</w:t>
            </w:r>
          </w:p>
          <w:p w14:paraId="42F8B196" w14:textId="4322BED7" w:rsidR="00A51573" w:rsidRPr="007756D1" w:rsidRDefault="00A51573" w:rsidP="00C312B4">
            <w:pPr>
              <w:pStyle w:val="ListParagraph"/>
              <w:numPr>
                <w:ilvl w:val="0"/>
                <w:numId w:val="3"/>
              </w:numPr>
              <w:ind w:left="339" w:hanging="159"/>
              <w:rPr>
                <w:sz w:val="20"/>
                <w:szCs w:val="20"/>
                <w:lang w:eastAsia="zh-CN"/>
              </w:rPr>
            </w:pPr>
            <w:r w:rsidRPr="007756D1">
              <w:rPr>
                <w:sz w:val="20"/>
                <w:szCs w:val="20"/>
                <w:lang w:eastAsia="zh-CN"/>
              </w:rPr>
              <w:t xml:space="preserve">Section 11 (RDS) </w:t>
            </w:r>
            <w:r w:rsidR="00BD0639">
              <w:rPr>
                <w:sz w:val="20"/>
                <w:szCs w:val="20"/>
                <w:lang w:eastAsia="zh-CN"/>
              </w:rPr>
              <w:t>Chứng</w:t>
            </w:r>
            <w:r w:rsidR="00BD0639">
              <w:rPr>
                <w:sz w:val="20"/>
                <w:szCs w:val="20"/>
                <w:lang w:val="vi-VN" w:eastAsia="zh-CN"/>
              </w:rPr>
              <w:t xml:space="preserve"> nhận Trang Trại</w:t>
            </w:r>
          </w:p>
          <w:p w14:paraId="59C1B1AA" w14:textId="77777777" w:rsidR="00A51573" w:rsidRPr="002267DC" w:rsidRDefault="00A51573" w:rsidP="00C312B4">
            <w:pPr>
              <w:pStyle w:val="ListParagraph"/>
              <w:numPr>
                <w:ilvl w:val="0"/>
                <w:numId w:val="3"/>
              </w:numPr>
              <w:ind w:left="339" w:hanging="159"/>
              <w:rPr>
                <w:sz w:val="20"/>
                <w:szCs w:val="20"/>
                <w:lang w:eastAsia="zh-CN"/>
              </w:rPr>
            </w:pPr>
            <w:r w:rsidRPr="007756D1">
              <w:rPr>
                <w:sz w:val="20"/>
                <w:szCs w:val="20"/>
                <w:lang w:eastAsia="zh-CN"/>
              </w:rPr>
              <w:t xml:space="preserve">Section 12 (RDS) </w:t>
            </w:r>
            <w:r w:rsidR="00BD0639">
              <w:rPr>
                <w:sz w:val="20"/>
                <w:szCs w:val="20"/>
                <w:lang w:eastAsia="zh-CN"/>
              </w:rPr>
              <w:t>Chứng nhận Khu vực Trang trại</w:t>
            </w:r>
          </w:p>
        </w:tc>
      </w:tr>
    </w:tbl>
    <w:p w14:paraId="325925C7" w14:textId="77777777" w:rsidR="00B64655" w:rsidRPr="0037764D" w:rsidRDefault="00B64655">
      <w:pPr>
        <w:rPr>
          <w:sz w:val="14"/>
          <w:szCs w:val="14"/>
        </w:rPr>
      </w:pPr>
    </w:p>
    <w:tbl>
      <w:tblPr>
        <w:tblStyle w:val="TableGrid"/>
        <w:tblW w:w="5000" w:type="pct"/>
        <w:tblLayout w:type="fixed"/>
        <w:tblLook w:val="04A0" w:firstRow="1" w:lastRow="0" w:firstColumn="1" w:lastColumn="0" w:noHBand="0" w:noVBand="1"/>
      </w:tblPr>
      <w:tblGrid>
        <w:gridCol w:w="2425"/>
        <w:gridCol w:w="8322"/>
      </w:tblGrid>
      <w:tr w:rsidR="005205BC" w:rsidRPr="004730AB" w14:paraId="416C7E68" w14:textId="77777777" w:rsidTr="00061377">
        <w:trPr>
          <w:trHeight w:val="288"/>
        </w:trPr>
        <w:tc>
          <w:tcPr>
            <w:tcW w:w="5000" w:type="pct"/>
            <w:gridSpan w:val="2"/>
            <w:shd w:val="clear" w:color="auto" w:fill="0060AF"/>
            <w:vAlign w:val="center"/>
          </w:tcPr>
          <w:p w14:paraId="210B168A" w14:textId="77777777" w:rsidR="005205BC" w:rsidRPr="009A20CB" w:rsidRDefault="009C09C7" w:rsidP="00E16B2E">
            <w:pPr>
              <w:rPr>
                <w:rFonts w:eastAsia="PMingLiU"/>
                <w:b/>
                <w:color w:val="FFFFFF" w:themeColor="background1"/>
                <w:lang w:eastAsia="zh-CN"/>
              </w:rPr>
            </w:pPr>
            <w:r w:rsidRPr="00D563B1">
              <w:rPr>
                <w:rFonts w:ascii="Times" w:eastAsia="PMingLiU" w:hAnsi="Times"/>
                <w:b/>
                <w:color w:val="FFFFFF" w:themeColor="background1"/>
                <w:sz w:val="20"/>
                <w:szCs w:val="20"/>
                <w:lang w:eastAsia="zh-CN"/>
              </w:rPr>
              <w:t>PHẦN 1. THÔNG TIN BÊN ĐĂNG KÝ</w:t>
            </w:r>
          </w:p>
        </w:tc>
      </w:tr>
      <w:tr w:rsidR="00061377" w:rsidRPr="004730AB" w14:paraId="3115BCFC" w14:textId="77777777" w:rsidTr="00C75B3A">
        <w:trPr>
          <w:trHeight w:val="317"/>
        </w:trPr>
        <w:tc>
          <w:tcPr>
            <w:tcW w:w="1128" w:type="pct"/>
            <w:vAlign w:val="center"/>
          </w:tcPr>
          <w:p w14:paraId="7A3A2030" w14:textId="77777777" w:rsidR="001E72DC" w:rsidRPr="00970AED" w:rsidRDefault="00136895" w:rsidP="00970AED">
            <w:pPr>
              <w:rPr>
                <w:rFonts w:eastAsia="PMingLiU"/>
                <w:bCs/>
                <w:sz w:val="20"/>
                <w:szCs w:val="20"/>
                <w:lang w:eastAsia="zh-CN"/>
              </w:rPr>
            </w:pPr>
            <w:r>
              <w:rPr>
                <w:bCs/>
                <w:sz w:val="20"/>
                <w:szCs w:val="20"/>
                <w:lang w:eastAsia="zh-CN"/>
              </w:rPr>
              <w:t>Tên công ty</w:t>
            </w:r>
            <w:r w:rsidR="001E72DC" w:rsidRPr="00970AED">
              <w:rPr>
                <w:bCs/>
                <w:sz w:val="20"/>
                <w:szCs w:val="20"/>
                <w:lang w:eastAsia="zh-CN"/>
              </w:rPr>
              <w:t>:</w:t>
            </w:r>
          </w:p>
        </w:tc>
        <w:sdt>
          <w:sdtPr>
            <w:rPr>
              <w:rFonts w:eastAsia="PMingLiU"/>
              <w:bCs/>
              <w:color w:val="A6A6A6" w:themeColor="background1" w:themeShade="A6"/>
              <w:sz w:val="20"/>
              <w:szCs w:val="20"/>
              <w:lang w:eastAsia="zh-CN"/>
            </w:rPr>
            <w:id w:val="1449190965"/>
            <w:placeholder>
              <w:docPart w:val="9B6D6628A1DD472197ABA56B492B87D2"/>
            </w:placeholder>
          </w:sdtPr>
          <w:sdtEndPr/>
          <w:sdtContent>
            <w:tc>
              <w:tcPr>
                <w:tcW w:w="3872" w:type="pct"/>
                <w:shd w:val="clear" w:color="auto" w:fill="F2F2F2" w:themeFill="background1" w:themeFillShade="F2"/>
                <w:vAlign w:val="center"/>
              </w:tcPr>
              <w:p w14:paraId="22F1CB6C" w14:textId="77777777" w:rsidR="001E72DC" w:rsidRPr="0086277E" w:rsidRDefault="0086277E" w:rsidP="00970AED">
                <w:pPr>
                  <w:rPr>
                    <w:rFonts w:eastAsia="PMingLiU"/>
                    <w:bCs/>
                    <w:color w:val="A6A6A6" w:themeColor="background1" w:themeShade="A6"/>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33739DF7" w14:textId="77777777" w:rsidTr="00C75B3A">
        <w:trPr>
          <w:trHeight w:val="317"/>
        </w:trPr>
        <w:tc>
          <w:tcPr>
            <w:tcW w:w="1128" w:type="pct"/>
            <w:vAlign w:val="center"/>
          </w:tcPr>
          <w:p w14:paraId="29FFE5B7" w14:textId="77777777" w:rsidR="0086277E" w:rsidRPr="00970AED" w:rsidRDefault="0086277E" w:rsidP="0086277E">
            <w:pPr>
              <w:rPr>
                <w:rFonts w:eastAsia="PMingLiU"/>
                <w:bCs/>
                <w:sz w:val="20"/>
                <w:szCs w:val="20"/>
                <w:lang w:eastAsia="zh-CN"/>
              </w:rPr>
            </w:pPr>
            <w:r>
              <w:rPr>
                <w:rFonts w:eastAsia="PMingLiU"/>
                <w:bCs/>
                <w:sz w:val="20"/>
                <w:szCs w:val="20"/>
                <w:lang w:eastAsia="zh-CN"/>
              </w:rPr>
              <w:t>Tên công ty (tiếng Anh):</w:t>
            </w:r>
          </w:p>
        </w:tc>
        <w:sdt>
          <w:sdtPr>
            <w:rPr>
              <w:rFonts w:eastAsia="PMingLiU"/>
              <w:bCs/>
              <w:color w:val="A6A6A6" w:themeColor="background1" w:themeShade="A6"/>
              <w:sz w:val="20"/>
              <w:szCs w:val="20"/>
              <w:lang w:eastAsia="zh-CN"/>
            </w:rPr>
            <w:id w:val="-301161673"/>
            <w:placeholder>
              <w:docPart w:val="DD61BEBD90D9457391CFE4EFA0E54CBD"/>
            </w:placeholder>
          </w:sdtPr>
          <w:sdtEndPr/>
          <w:sdtContent>
            <w:tc>
              <w:tcPr>
                <w:tcW w:w="3872" w:type="pct"/>
                <w:shd w:val="clear" w:color="auto" w:fill="F2F2F2" w:themeFill="background1" w:themeFillShade="F2"/>
                <w:vAlign w:val="center"/>
              </w:tcPr>
              <w:p w14:paraId="591C72F9"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1762EB65" w14:textId="77777777" w:rsidTr="00C75B3A">
        <w:trPr>
          <w:trHeight w:val="317"/>
        </w:trPr>
        <w:tc>
          <w:tcPr>
            <w:tcW w:w="1128" w:type="pct"/>
            <w:vAlign w:val="center"/>
          </w:tcPr>
          <w:p w14:paraId="757FC898" w14:textId="77777777" w:rsidR="0086277E" w:rsidRPr="00970AED" w:rsidRDefault="0086277E" w:rsidP="0086277E">
            <w:pPr>
              <w:rPr>
                <w:rFonts w:eastAsia="PMingLiU"/>
                <w:bCs/>
                <w:sz w:val="20"/>
                <w:szCs w:val="20"/>
                <w:lang w:eastAsia="zh-CN"/>
              </w:rPr>
            </w:pPr>
            <w:r>
              <w:rPr>
                <w:bCs/>
                <w:sz w:val="20"/>
                <w:szCs w:val="20"/>
                <w:lang w:eastAsia="zh-CN"/>
              </w:rPr>
              <w:t>Địa chỉ</w:t>
            </w:r>
            <w:r w:rsidRPr="00970AED">
              <w:rPr>
                <w:bCs/>
                <w:sz w:val="20"/>
                <w:szCs w:val="20"/>
                <w:lang w:eastAsia="zh-CN"/>
              </w:rPr>
              <w:t>:</w:t>
            </w:r>
          </w:p>
        </w:tc>
        <w:sdt>
          <w:sdtPr>
            <w:rPr>
              <w:rFonts w:eastAsia="PMingLiU"/>
              <w:bCs/>
              <w:color w:val="A6A6A6" w:themeColor="background1" w:themeShade="A6"/>
              <w:sz w:val="20"/>
              <w:szCs w:val="20"/>
              <w:lang w:eastAsia="zh-CN"/>
            </w:rPr>
            <w:id w:val="-1266990822"/>
            <w:placeholder>
              <w:docPart w:val="A18137A175054069822D00E3AA236127"/>
            </w:placeholder>
          </w:sdtPr>
          <w:sdtEndPr/>
          <w:sdtContent>
            <w:tc>
              <w:tcPr>
                <w:tcW w:w="3872" w:type="pct"/>
                <w:shd w:val="clear" w:color="auto" w:fill="F2F2F2" w:themeFill="background1" w:themeFillShade="F2"/>
                <w:vAlign w:val="center"/>
              </w:tcPr>
              <w:p w14:paraId="423F7471"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4223B800" w14:textId="77777777" w:rsidTr="00C75B3A">
        <w:trPr>
          <w:trHeight w:val="317"/>
        </w:trPr>
        <w:tc>
          <w:tcPr>
            <w:tcW w:w="1128" w:type="pct"/>
            <w:vAlign w:val="center"/>
          </w:tcPr>
          <w:p w14:paraId="48ED3B16" w14:textId="77777777" w:rsidR="0086277E" w:rsidRPr="00970AED" w:rsidRDefault="0086277E" w:rsidP="0086277E">
            <w:pPr>
              <w:rPr>
                <w:rFonts w:eastAsia="PMingLiU"/>
                <w:bCs/>
                <w:sz w:val="20"/>
                <w:szCs w:val="20"/>
                <w:lang w:eastAsia="zh-CN"/>
              </w:rPr>
            </w:pPr>
            <w:r>
              <w:rPr>
                <w:bCs/>
                <w:sz w:val="20"/>
                <w:szCs w:val="20"/>
                <w:lang w:eastAsia="zh-CN"/>
              </w:rPr>
              <w:t>Thành phố</w:t>
            </w:r>
            <w:r w:rsidRPr="00970AED">
              <w:rPr>
                <w:bCs/>
                <w:sz w:val="20"/>
                <w:szCs w:val="20"/>
                <w:lang w:eastAsia="zh-CN"/>
              </w:rPr>
              <w:t>:</w:t>
            </w:r>
          </w:p>
        </w:tc>
        <w:sdt>
          <w:sdtPr>
            <w:rPr>
              <w:rFonts w:eastAsia="PMingLiU"/>
              <w:bCs/>
              <w:color w:val="A6A6A6" w:themeColor="background1" w:themeShade="A6"/>
              <w:sz w:val="20"/>
              <w:szCs w:val="20"/>
              <w:lang w:eastAsia="zh-CN"/>
            </w:rPr>
            <w:id w:val="-835226400"/>
            <w:placeholder>
              <w:docPart w:val="54C8484519A348B58CDD507B3DCF1578"/>
            </w:placeholder>
          </w:sdtPr>
          <w:sdtEndPr/>
          <w:sdtContent>
            <w:tc>
              <w:tcPr>
                <w:tcW w:w="3872" w:type="pct"/>
                <w:shd w:val="clear" w:color="auto" w:fill="F2F2F2" w:themeFill="background1" w:themeFillShade="F2"/>
                <w:vAlign w:val="center"/>
              </w:tcPr>
              <w:p w14:paraId="50009A13"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79CA6792" w14:textId="77777777" w:rsidTr="00C75B3A">
        <w:trPr>
          <w:trHeight w:val="317"/>
        </w:trPr>
        <w:tc>
          <w:tcPr>
            <w:tcW w:w="1128" w:type="pct"/>
            <w:vAlign w:val="center"/>
          </w:tcPr>
          <w:p w14:paraId="6F569D75" w14:textId="77777777" w:rsidR="0086277E" w:rsidRPr="00970AED" w:rsidRDefault="0086277E" w:rsidP="0086277E">
            <w:pPr>
              <w:rPr>
                <w:rFonts w:eastAsia="PMingLiU"/>
                <w:bCs/>
                <w:sz w:val="20"/>
                <w:szCs w:val="20"/>
                <w:lang w:eastAsia="zh-CN"/>
              </w:rPr>
            </w:pPr>
            <w:r>
              <w:rPr>
                <w:bCs/>
                <w:sz w:val="20"/>
                <w:szCs w:val="20"/>
                <w:lang w:eastAsia="zh-CN"/>
              </w:rPr>
              <w:t>Quốc gia</w:t>
            </w:r>
            <w:r w:rsidRPr="00970AED">
              <w:rPr>
                <w:bCs/>
                <w:sz w:val="20"/>
                <w:szCs w:val="20"/>
                <w:lang w:eastAsia="zh-CN"/>
              </w:rPr>
              <w:t>:</w:t>
            </w:r>
          </w:p>
        </w:tc>
        <w:sdt>
          <w:sdtPr>
            <w:rPr>
              <w:rFonts w:eastAsia="PMingLiU"/>
              <w:bCs/>
              <w:color w:val="A6A6A6" w:themeColor="background1" w:themeShade="A6"/>
              <w:sz w:val="20"/>
              <w:szCs w:val="20"/>
              <w:lang w:eastAsia="zh-CN"/>
            </w:rPr>
            <w:id w:val="511115807"/>
            <w:placeholder>
              <w:docPart w:val="B73F8273054A4A0CAD63A058A1412566"/>
            </w:placeholder>
          </w:sdtPr>
          <w:sdtEndPr/>
          <w:sdtContent>
            <w:tc>
              <w:tcPr>
                <w:tcW w:w="3872" w:type="pct"/>
                <w:shd w:val="clear" w:color="auto" w:fill="F2F2F2" w:themeFill="background1" w:themeFillShade="F2"/>
                <w:vAlign w:val="center"/>
              </w:tcPr>
              <w:p w14:paraId="68E379F4"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2C51C6A5" w14:textId="77777777" w:rsidTr="00C75B3A">
        <w:trPr>
          <w:trHeight w:val="317"/>
        </w:trPr>
        <w:tc>
          <w:tcPr>
            <w:tcW w:w="1128" w:type="pct"/>
            <w:vAlign w:val="center"/>
          </w:tcPr>
          <w:p w14:paraId="64F43563" w14:textId="77777777" w:rsidR="0086277E" w:rsidRPr="00970AED" w:rsidRDefault="0086277E" w:rsidP="0086277E">
            <w:pPr>
              <w:rPr>
                <w:rFonts w:eastAsia="PMingLiU"/>
                <w:bCs/>
                <w:sz w:val="20"/>
                <w:szCs w:val="20"/>
                <w:lang w:eastAsia="zh-CN"/>
              </w:rPr>
            </w:pPr>
            <w:r>
              <w:rPr>
                <w:bCs/>
                <w:sz w:val="20"/>
                <w:szCs w:val="20"/>
                <w:lang w:eastAsia="zh-CN"/>
              </w:rPr>
              <w:t>Thông tin liên lạc</w:t>
            </w:r>
            <w:r w:rsidRPr="00970AED">
              <w:rPr>
                <w:bCs/>
                <w:sz w:val="20"/>
                <w:szCs w:val="20"/>
                <w:lang w:eastAsia="zh-CN"/>
              </w:rPr>
              <w:t>:</w:t>
            </w:r>
          </w:p>
        </w:tc>
        <w:sdt>
          <w:sdtPr>
            <w:rPr>
              <w:rFonts w:eastAsia="PMingLiU"/>
              <w:bCs/>
              <w:color w:val="A6A6A6" w:themeColor="background1" w:themeShade="A6"/>
              <w:sz w:val="20"/>
              <w:szCs w:val="20"/>
              <w:lang w:eastAsia="zh-CN"/>
            </w:rPr>
            <w:id w:val="-1121072209"/>
            <w:placeholder>
              <w:docPart w:val="21C4B7C22F0441C182F0DAF85445F2C3"/>
            </w:placeholder>
          </w:sdtPr>
          <w:sdtEndPr/>
          <w:sdtContent>
            <w:tc>
              <w:tcPr>
                <w:tcW w:w="3872" w:type="pct"/>
                <w:shd w:val="clear" w:color="auto" w:fill="F2F2F2" w:themeFill="background1" w:themeFillShade="F2"/>
                <w:vAlign w:val="center"/>
              </w:tcPr>
              <w:p w14:paraId="07B0FFCB"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17140AAE" w14:textId="77777777" w:rsidTr="00C75B3A">
        <w:trPr>
          <w:trHeight w:val="317"/>
        </w:trPr>
        <w:tc>
          <w:tcPr>
            <w:tcW w:w="1128" w:type="pct"/>
            <w:vAlign w:val="center"/>
          </w:tcPr>
          <w:p w14:paraId="583E6EBF" w14:textId="77777777" w:rsidR="0086277E" w:rsidRPr="00970AED" w:rsidRDefault="0086277E" w:rsidP="0086277E">
            <w:pPr>
              <w:rPr>
                <w:rFonts w:eastAsia="PMingLiU"/>
                <w:bCs/>
                <w:sz w:val="20"/>
                <w:szCs w:val="20"/>
                <w:lang w:eastAsia="zh-CN"/>
              </w:rPr>
            </w:pPr>
            <w:r>
              <w:rPr>
                <w:bCs/>
                <w:sz w:val="20"/>
                <w:szCs w:val="20"/>
                <w:lang w:eastAsia="zh-CN"/>
              </w:rPr>
              <w:t>Chức vụ</w:t>
            </w:r>
            <w:r w:rsidRPr="00970AED">
              <w:rPr>
                <w:bCs/>
                <w:sz w:val="20"/>
                <w:szCs w:val="20"/>
                <w:lang w:eastAsia="zh-CN"/>
              </w:rPr>
              <w:t>:</w:t>
            </w:r>
          </w:p>
        </w:tc>
        <w:sdt>
          <w:sdtPr>
            <w:rPr>
              <w:rFonts w:eastAsia="PMingLiU"/>
              <w:bCs/>
              <w:color w:val="A6A6A6" w:themeColor="background1" w:themeShade="A6"/>
              <w:sz w:val="20"/>
              <w:szCs w:val="20"/>
              <w:lang w:eastAsia="zh-CN"/>
            </w:rPr>
            <w:id w:val="-471680049"/>
            <w:placeholder>
              <w:docPart w:val="044A021361934B4DB473D2B8ED1F0E48"/>
            </w:placeholder>
          </w:sdtPr>
          <w:sdtEndPr/>
          <w:sdtContent>
            <w:tc>
              <w:tcPr>
                <w:tcW w:w="3872" w:type="pct"/>
                <w:shd w:val="clear" w:color="auto" w:fill="F2F2F2" w:themeFill="background1" w:themeFillShade="F2"/>
                <w:vAlign w:val="center"/>
              </w:tcPr>
              <w:p w14:paraId="6E2B882D"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0D4902F8" w14:textId="77777777" w:rsidTr="00C75B3A">
        <w:trPr>
          <w:trHeight w:val="317"/>
        </w:trPr>
        <w:tc>
          <w:tcPr>
            <w:tcW w:w="1128" w:type="pct"/>
            <w:vAlign w:val="center"/>
          </w:tcPr>
          <w:p w14:paraId="76EA7113" w14:textId="77777777" w:rsidR="0086277E" w:rsidRPr="00970AED" w:rsidRDefault="0086277E" w:rsidP="0086277E">
            <w:pPr>
              <w:rPr>
                <w:rFonts w:eastAsia="PMingLiU"/>
                <w:bCs/>
                <w:sz w:val="20"/>
                <w:szCs w:val="20"/>
                <w:lang w:eastAsia="zh-CN"/>
              </w:rPr>
            </w:pPr>
            <w:r>
              <w:rPr>
                <w:bCs/>
                <w:sz w:val="20"/>
                <w:szCs w:val="20"/>
                <w:lang w:eastAsia="zh-CN"/>
              </w:rPr>
              <w:t>Số điện thoại</w:t>
            </w:r>
            <w:r w:rsidRPr="00970AED">
              <w:rPr>
                <w:bCs/>
                <w:sz w:val="20"/>
                <w:szCs w:val="20"/>
                <w:lang w:eastAsia="zh-CN"/>
              </w:rPr>
              <w:t>:</w:t>
            </w:r>
          </w:p>
        </w:tc>
        <w:sdt>
          <w:sdtPr>
            <w:rPr>
              <w:rFonts w:eastAsia="PMingLiU"/>
              <w:bCs/>
              <w:color w:val="A6A6A6" w:themeColor="background1" w:themeShade="A6"/>
              <w:sz w:val="20"/>
              <w:szCs w:val="20"/>
              <w:lang w:eastAsia="zh-CN"/>
            </w:rPr>
            <w:id w:val="526758712"/>
            <w:placeholder>
              <w:docPart w:val="C70DC47234644510AEA9F1B8AB90A914"/>
            </w:placeholder>
          </w:sdtPr>
          <w:sdtEndPr/>
          <w:sdtContent>
            <w:tc>
              <w:tcPr>
                <w:tcW w:w="3872" w:type="pct"/>
                <w:shd w:val="clear" w:color="auto" w:fill="F2F2F2" w:themeFill="background1" w:themeFillShade="F2"/>
                <w:vAlign w:val="center"/>
              </w:tcPr>
              <w:p w14:paraId="1B00EB21"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4730AB" w14:paraId="243605DF" w14:textId="77777777" w:rsidTr="00C75B3A">
        <w:trPr>
          <w:trHeight w:val="317"/>
        </w:trPr>
        <w:tc>
          <w:tcPr>
            <w:tcW w:w="1128" w:type="pct"/>
            <w:vAlign w:val="center"/>
          </w:tcPr>
          <w:p w14:paraId="45039D7D" w14:textId="77777777" w:rsidR="0086277E" w:rsidRPr="00970AED" w:rsidRDefault="0086277E" w:rsidP="0086277E">
            <w:pPr>
              <w:rPr>
                <w:rFonts w:eastAsia="PMingLiU"/>
                <w:bCs/>
                <w:sz w:val="20"/>
                <w:szCs w:val="20"/>
                <w:lang w:eastAsia="zh-CN"/>
              </w:rPr>
            </w:pPr>
            <w:r w:rsidRPr="00970AED">
              <w:rPr>
                <w:bCs/>
                <w:sz w:val="20"/>
                <w:szCs w:val="20"/>
                <w:lang w:eastAsia="zh-CN"/>
              </w:rPr>
              <w:t>Email:</w:t>
            </w:r>
          </w:p>
        </w:tc>
        <w:sdt>
          <w:sdtPr>
            <w:rPr>
              <w:rFonts w:eastAsia="PMingLiU"/>
              <w:bCs/>
              <w:color w:val="A6A6A6" w:themeColor="background1" w:themeShade="A6"/>
              <w:sz w:val="20"/>
              <w:szCs w:val="20"/>
              <w:lang w:eastAsia="zh-CN"/>
            </w:rPr>
            <w:id w:val="-410161239"/>
            <w:placeholder>
              <w:docPart w:val="77E497F1EE1D48B68A02DE887E7D4ADF"/>
            </w:placeholder>
          </w:sdtPr>
          <w:sdtEndPr/>
          <w:sdtContent>
            <w:tc>
              <w:tcPr>
                <w:tcW w:w="3872" w:type="pct"/>
                <w:shd w:val="clear" w:color="auto" w:fill="F2F2F2" w:themeFill="background1" w:themeFillShade="F2"/>
                <w:vAlign w:val="center"/>
              </w:tcPr>
              <w:p w14:paraId="36BDA37F"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bl>
    <w:p w14:paraId="478C0178" w14:textId="77777777" w:rsidR="00CA23CE" w:rsidRPr="0037764D" w:rsidRDefault="00CA23CE">
      <w:pPr>
        <w:rPr>
          <w:sz w:val="14"/>
          <w:szCs w:val="14"/>
        </w:rPr>
      </w:pPr>
    </w:p>
    <w:tbl>
      <w:tblPr>
        <w:tblStyle w:val="TableGrid"/>
        <w:tblW w:w="5001" w:type="pct"/>
        <w:jc w:val="center"/>
        <w:tblLayout w:type="fixed"/>
        <w:tblLook w:val="04A0" w:firstRow="1" w:lastRow="0" w:firstColumn="1" w:lastColumn="0" w:noHBand="0" w:noVBand="1"/>
      </w:tblPr>
      <w:tblGrid>
        <w:gridCol w:w="2612"/>
        <w:gridCol w:w="172"/>
        <w:gridCol w:w="451"/>
        <w:gridCol w:w="368"/>
        <w:gridCol w:w="991"/>
        <w:gridCol w:w="1172"/>
        <w:gridCol w:w="1081"/>
        <w:gridCol w:w="991"/>
        <w:gridCol w:w="991"/>
        <w:gridCol w:w="348"/>
        <w:gridCol w:w="542"/>
        <w:gridCol w:w="1030"/>
      </w:tblGrid>
      <w:tr w:rsidR="001E72DC" w:rsidRPr="00970AED" w14:paraId="53C924C7" w14:textId="77777777" w:rsidTr="005662C0">
        <w:trPr>
          <w:trHeight w:val="290"/>
          <w:jc w:val="center"/>
        </w:trPr>
        <w:tc>
          <w:tcPr>
            <w:tcW w:w="5000" w:type="pct"/>
            <w:gridSpan w:val="12"/>
            <w:shd w:val="clear" w:color="auto" w:fill="0060AF"/>
            <w:vAlign w:val="center"/>
          </w:tcPr>
          <w:p w14:paraId="6121410B" w14:textId="77777777" w:rsidR="001E72DC" w:rsidRPr="009A20CB" w:rsidRDefault="009C09C7" w:rsidP="000B7C4C">
            <w:pPr>
              <w:rPr>
                <w:b/>
                <w:color w:val="FFFFFF" w:themeColor="background1"/>
                <w:sz w:val="20"/>
                <w:szCs w:val="20"/>
                <w:lang w:eastAsia="zh-CN"/>
              </w:rPr>
            </w:pPr>
            <w:bookmarkStart w:id="0" w:name="_Hlk102402774"/>
            <w:r w:rsidRPr="00D563B1">
              <w:rPr>
                <w:rFonts w:ascii="Times" w:hAnsi="Times"/>
                <w:b/>
                <w:color w:val="FFFFFF" w:themeColor="background1"/>
                <w:sz w:val="20"/>
                <w:szCs w:val="20"/>
                <w:lang w:eastAsia="zh-CN"/>
              </w:rPr>
              <w:t>PHẦN 2. THÔNG TIN THANH TOÁN</w:t>
            </w:r>
          </w:p>
        </w:tc>
      </w:tr>
      <w:bookmarkEnd w:id="0"/>
      <w:tr w:rsidR="00F92697" w:rsidRPr="003601DF" w14:paraId="6AFB9B91" w14:textId="77777777" w:rsidTr="0086277E">
        <w:trPr>
          <w:trHeight w:val="289"/>
          <w:jc w:val="center"/>
        </w:trPr>
        <w:tc>
          <w:tcPr>
            <w:tcW w:w="1215" w:type="pct"/>
            <w:vMerge w:val="restart"/>
            <w:tcBorders>
              <w:right w:val="single" w:sz="4" w:space="0" w:color="auto"/>
            </w:tcBorders>
            <w:vAlign w:val="center"/>
          </w:tcPr>
          <w:p w14:paraId="6694C1B4" w14:textId="77777777" w:rsidR="005A18A3" w:rsidRPr="00970AED" w:rsidRDefault="005A18A3" w:rsidP="000B7C4C">
            <w:pPr>
              <w:ind w:right="249"/>
              <w:rPr>
                <w:rFonts w:eastAsia="PMingLiU"/>
                <w:bCs/>
                <w:sz w:val="20"/>
                <w:szCs w:val="20"/>
                <w:lang w:eastAsia="zh-CN"/>
              </w:rPr>
            </w:pPr>
            <w:r>
              <w:rPr>
                <w:bCs/>
                <w:sz w:val="20"/>
                <w:szCs w:val="20"/>
                <w:lang w:eastAsia="zh-CN"/>
              </w:rPr>
              <w:t>Đơn vị tiền tệ thanh toán</w:t>
            </w:r>
          </w:p>
        </w:tc>
        <w:tc>
          <w:tcPr>
            <w:tcW w:w="461" w:type="pct"/>
            <w:gridSpan w:val="3"/>
            <w:tcBorders>
              <w:top w:val="single" w:sz="4" w:space="0" w:color="auto"/>
              <w:left w:val="single" w:sz="4" w:space="0" w:color="auto"/>
              <w:bottom w:val="nil"/>
              <w:right w:val="nil"/>
            </w:tcBorders>
            <w:shd w:val="clear" w:color="auto" w:fill="F2F2F2" w:themeFill="background1" w:themeFillShade="F2"/>
            <w:vAlign w:val="center"/>
          </w:tcPr>
          <w:p w14:paraId="73D8074E" w14:textId="77777777" w:rsidR="005A18A3" w:rsidRPr="00970AED" w:rsidRDefault="00DB0B4F" w:rsidP="000B7C4C">
            <w:pPr>
              <w:jc w:val="both"/>
              <w:rPr>
                <w:rFonts w:eastAsia="PMingLiU"/>
                <w:bCs/>
                <w:sz w:val="20"/>
                <w:szCs w:val="20"/>
                <w:lang w:eastAsia="zh-CN"/>
              </w:rPr>
            </w:pPr>
            <w:sdt>
              <w:sdtPr>
                <w:rPr>
                  <w:bCs/>
                  <w:sz w:val="22"/>
                  <w:szCs w:val="22"/>
                  <w:lang w:eastAsia="zh-CN"/>
                </w:rPr>
                <w:id w:val="412278547"/>
                <w14:checkbox>
                  <w14:checked w14:val="0"/>
                  <w14:checkedState w14:val="2612" w14:font="MS Gothic"/>
                  <w14:uncheckedState w14:val="2610" w14:font="MS Gothic"/>
                </w14:checkbox>
              </w:sdtPr>
              <w:sdtEndPr/>
              <w:sdtContent>
                <w:r w:rsidR="00ED4A1A">
                  <w:rPr>
                    <w:rFonts w:ascii="MS Gothic" w:eastAsia="MS Gothic" w:hAnsi="MS Gothic" w:hint="eastAsia"/>
                    <w:bCs/>
                    <w:sz w:val="22"/>
                    <w:szCs w:val="22"/>
                    <w:lang w:eastAsia="zh-CN"/>
                  </w:rPr>
                  <w:t>☐</w:t>
                </w:r>
              </w:sdtContent>
            </w:sdt>
            <w:r w:rsidR="005A18A3">
              <w:rPr>
                <w:bCs/>
                <w:sz w:val="22"/>
                <w:szCs w:val="22"/>
                <w:lang w:eastAsia="zh-CN"/>
              </w:rPr>
              <w:t xml:space="preserve"> </w:t>
            </w:r>
            <w:r w:rsidR="005A18A3" w:rsidRPr="00F76397">
              <w:rPr>
                <w:bCs/>
                <w:sz w:val="22"/>
                <w:szCs w:val="22"/>
                <w:lang w:eastAsia="zh-CN"/>
              </w:rPr>
              <w:t>USD</w:t>
            </w:r>
          </w:p>
        </w:tc>
        <w:tc>
          <w:tcPr>
            <w:tcW w:w="461" w:type="pct"/>
            <w:tcBorders>
              <w:top w:val="single" w:sz="4" w:space="0" w:color="auto"/>
              <w:left w:val="nil"/>
              <w:bottom w:val="nil"/>
              <w:right w:val="nil"/>
            </w:tcBorders>
            <w:shd w:val="clear" w:color="auto" w:fill="F2F2F2" w:themeFill="background1" w:themeFillShade="F2"/>
            <w:vAlign w:val="center"/>
          </w:tcPr>
          <w:p w14:paraId="419D3146" w14:textId="77777777" w:rsidR="005A18A3" w:rsidRPr="00970AED" w:rsidRDefault="00DB0B4F" w:rsidP="000B7C4C">
            <w:pPr>
              <w:rPr>
                <w:rFonts w:eastAsia="PMingLiU"/>
                <w:bCs/>
                <w:sz w:val="20"/>
                <w:szCs w:val="20"/>
                <w:lang w:eastAsia="zh-CN"/>
              </w:rPr>
            </w:pPr>
            <w:sdt>
              <w:sdtPr>
                <w:rPr>
                  <w:bCs/>
                  <w:sz w:val="22"/>
                  <w:szCs w:val="22"/>
                  <w:lang w:eastAsia="zh-CN"/>
                </w:rPr>
                <w:id w:val="-590393924"/>
                <w14:checkbox>
                  <w14:checked w14:val="0"/>
                  <w14:checkedState w14:val="2612" w14:font="MS Gothic"/>
                  <w14:uncheckedState w14:val="2610" w14:font="MS Gothic"/>
                </w14:checkbox>
              </w:sdtPr>
              <w:sdtEndPr/>
              <w:sdtContent>
                <w:r w:rsidR="005A18A3">
                  <w:rPr>
                    <w:rFonts w:ascii="MS Gothic" w:eastAsia="MS Gothic" w:hAnsi="MS Gothic" w:hint="eastAsia"/>
                    <w:bCs/>
                    <w:sz w:val="22"/>
                    <w:szCs w:val="22"/>
                    <w:lang w:eastAsia="zh-CN"/>
                  </w:rPr>
                  <w:t>☐</w:t>
                </w:r>
              </w:sdtContent>
            </w:sdt>
            <w:r w:rsidR="005A18A3">
              <w:rPr>
                <w:bCs/>
                <w:sz w:val="22"/>
                <w:szCs w:val="22"/>
                <w:lang w:eastAsia="zh-CN"/>
              </w:rPr>
              <w:t xml:space="preserve"> </w:t>
            </w:r>
            <w:r w:rsidR="005A18A3" w:rsidRPr="00F76397">
              <w:rPr>
                <w:bCs/>
                <w:sz w:val="22"/>
                <w:szCs w:val="22"/>
                <w:lang w:eastAsia="zh-CN"/>
              </w:rPr>
              <w:t>RMB</w:t>
            </w:r>
          </w:p>
        </w:tc>
        <w:tc>
          <w:tcPr>
            <w:tcW w:w="545" w:type="pct"/>
            <w:tcBorders>
              <w:top w:val="single" w:sz="4" w:space="0" w:color="auto"/>
              <w:left w:val="nil"/>
              <w:bottom w:val="nil"/>
              <w:right w:val="nil"/>
            </w:tcBorders>
            <w:shd w:val="clear" w:color="auto" w:fill="F2F2F2" w:themeFill="background1" w:themeFillShade="F2"/>
            <w:vAlign w:val="center"/>
          </w:tcPr>
          <w:p w14:paraId="467820AC" w14:textId="77777777" w:rsidR="005A18A3" w:rsidRPr="00970AED" w:rsidRDefault="00DB0B4F" w:rsidP="000B7C4C">
            <w:pPr>
              <w:rPr>
                <w:rFonts w:eastAsia="PMingLiU"/>
                <w:bCs/>
                <w:sz w:val="20"/>
                <w:szCs w:val="20"/>
                <w:lang w:eastAsia="zh-CN"/>
              </w:rPr>
            </w:pPr>
            <w:sdt>
              <w:sdtPr>
                <w:rPr>
                  <w:bCs/>
                  <w:sz w:val="22"/>
                  <w:szCs w:val="22"/>
                  <w:lang w:eastAsia="zh-CN"/>
                </w:rPr>
                <w:id w:val="-543597345"/>
                <w14:checkbox>
                  <w14:checked w14:val="0"/>
                  <w14:checkedState w14:val="2612" w14:font="MS Gothic"/>
                  <w14:uncheckedState w14:val="2610" w14:font="MS Gothic"/>
                </w14:checkbox>
              </w:sdtPr>
              <w:sdtEndPr/>
              <w:sdtContent>
                <w:r w:rsidR="005A18A3">
                  <w:rPr>
                    <w:rFonts w:ascii="MS Gothic" w:eastAsia="MS Gothic" w:hAnsi="MS Gothic" w:hint="eastAsia"/>
                    <w:bCs/>
                    <w:sz w:val="22"/>
                    <w:szCs w:val="22"/>
                    <w:lang w:eastAsia="zh-CN"/>
                  </w:rPr>
                  <w:t>☐</w:t>
                </w:r>
              </w:sdtContent>
            </w:sdt>
            <w:r w:rsidR="005A18A3">
              <w:rPr>
                <w:bCs/>
                <w:sz w:val="22"/>
                <w:szCs w:val="22"/>
                <w:lang w:eastAsia="zh-CN"/>
              </w:rPr>
              <w:t xml:space="preserve"> </w:t>
            </w:r>
            <w:r w:rsidR="005A18A3" w:rsidRPr="00F76397">
              <w:rPr>
                <w:bCs/>
                <w:sz w:val="22"/>
                <w:szCs w:val="22"/>
                <w:lang w:eastAsia="zh-CN"/>
              </w:rPr>
              <w:t>EURO</w:t>
            </w:r>
          </w:p>
        </w:tc>
        <w:tc>
          <w:tcPr>
            <w:tcW w:w="503" w:type="pct"/>
            <w:tcBorders>
              <w:top w:val="single" w:sz="4" w:space="0" w:color="auto"/>
              <w:left w:val="nil"/>
              <w:bottom w:val="nil"/>
              <w:right w:val="nil"/>
            </w:tcBorders>
            <w:shd w:val="clear" w:color="auto" w:fill="F2F2F2" w:themeFill="background1" w:themeFillShade="F2"/>
            <w:vAlign w:val="center"/>
          </w:tcPr>
          <w:p w14:paraId="098A42F3" w14:textId="77777777" w:rsidR="005A18A3" w:rsidRPr="00970AED" w:rsidRDefault="00DB0B4F" w:rsidP="000B7C4C">
            <w:pPr>
              <w:rPr>
                <w:rFonts w:eastAsia="PMingLiU"/>
                <w:bCs/>
                <w:sz w:val="20"/>
                <w:szCs w:val="20"/>
                <w:lang w:eastAsia="zh-CN"/>
              </w:rPr>
            </w:pPr>
            <w:sdt>
              <w:sdtPr>
                <w:rPr>
                  <w:bCs/>
                  <w:sz w:val="22"/>
                  <w:szCs w:val="22"/>
                  <w:lang w:eastAsia="zh-CN"/>
                </w:rPr>
                <w:id w:val="-1625222267"/>
                <w14:checkbox>
                  <w14:checked w14:val="0"/>
                  <w14:checkedState w14:val="2612" w14:font="MS Gothic"/>
                  <w14:uncheckedState w14:val="2610" w14:font="MS Gothic"/>
                </w14:checkbox>
              </w:sdtPr>
              <w:sdtEndPr/>
              <w:sdtContent>
                <w:r w:rsidR="005A18A3">
                  <w:rPr>
                    <w:rFonts w:ascii="MS Gothic" w:eastAsia="MS Gothic" w:hAnsi="MS Gothic" w:hint="eastAsia"/>
                    <w:bCs/>
                    <w:sz w:val="22"/>
                    <w:szCs w:val="22"/>
                    <w:lang w:eastAsia="zh-CN"/>
                  </w:rPr>
                  <w:t>☐</w:t>
                </w:r>
              </w:sdtContent>
            </w:sdt>
            <w:r w:rsidR="005A18A3">
              <w:rPr>
                <w:bCs/>
                <w:sz w:val="22"/>
                <w:szCs w:val="22"/>
                <w:lang w:eastAsia="zh-CN"/>
              </w:rPr>
              <w:t xml:space="preserve"> </w:t>
            </w:r>
            <w:r w:rsidR="005A18A3" w:rsidRPr="00F76397">
              <w:rPr>
                <w:bCs/>
                <w:sz w:val="22"/>
                <w:szCs w:val="22"/>
                <w:lang w:eastAsia="zh-CN"/>
              </w:rPr>
              <w:t>TWD</w:t>
            </w:r>
          </w:p>
        </w:tc>
        <w:tc>
          <w:tcPr>
            <w:tcW w:w="461" w:type="pct"/>
            <w:tcBorders>
              <w:top w:val="single" w:sz="4" w:space="0" w:color="auto"/>
              <w:left w:val="nil"/>
              <w:bottom w:val="nil"/>
              <w:right w:val="nil"/>
            </w:tcBorders>
            <w:shd w:val="clear" w:color="auto" w:fill="F2F2F2" w:themeFill="background1" w:themeFillShade="F2"/>
            <w:vAlign w:val="center"/>
          </w:tcPr>
          <w:p w14:paraId="18371D4D" w14:textId="77777777" w:rsidR="005A18A3" w:rsidRPr="00970AED" w:rsidRDefault="00DB0B4F" w:rsidP="000B7C4C">
            <w:pPr>
              <w:rPr>
                <w:rFonts w:eastAsia="PMingLiU"/>
                <w:bCs/>
                <w:sz w:val="20"/>
                <w:szCs w:val="20"/>
                <w:lang w:eastAsia="zh-CN"/>
              </w:rPr>
            </w:pPr>
            <w:sdt>
              <w:sdtPr>
                <w:rPr>
                  <w:bCs/>
                  <w:sz w:val="22"/>
                  <w:szCs w:val="22"/>
                  <w:lang w:eastAsia="zh-CN"/>
                </w:rPr>
                <w:id w:val="1513795960"/>
                <w14:checkbox>
                  <w14:checked w14:val="0"/>
                  <w14:checkedState w14:val="2612" w14:font="MS Gothic"/>
                  <w14:uncheckedState w14:val="2610" w14:font="MS Gothic"/>
                </w14:checkbox>
              </w:sdtPr>
              <w:sdtEndPr/>
              <w:sdtContent>
                <w:r w:rsidR="005A18A3">
                  <w:rPr>
                    <w:rFonts w:ascii="MS Gothic" w:eastAsia="MS Gothic" w:hAnsi="MS Gothic" w:hint="eastAsia"/>
                    <w:bCs/>
                    <w:sz w:val="22"/>
                    <w:szCs w:val="22"/>
                    <w:lang w:eastAsia="zh-CN"/>
                  </w:rPr>
                  <w:t>☐</w:t>
                </w:r>
              </w:sdtContent>
            </w:sdt>
            <w:r w:rsidR="005A18A3">
              <w:rPr>
                <w:bCs/>
                <w:sz w:val="22"/>
                <w:szCs w:val="22"/>
                <w:lang w:eastAsia="zh-CN"/>
              </w:rPr>
              <w:t xml:space="preserve"> TRY</w:t>
            </w:r>
          </w:p>
        </w:tc>
        <w:tc>
          <w:tcPr>
            <w:tcW w:w="461" w:type="pct"/>
            <w:tcBorders>
              <w:top w:val="single" w:sz="4" w:space="0" w:color="auto"/>
              <w:left w:val="nil"/>
              <w:bottom w:val="nil"/>
              <w:right w:val="nil"/>
            </w:tcBorders>
            <w:shd w:val="clear" w:color="auto" w:fill="F2F2F2" w:themeFill="background1" w:themeFillShade="F2"/>
            <w:vAlign w:val="center"/>
          </w:tcPr>
          <w:p w14:paraId="156BCF38" w14:textId="77777777" w:rsidR="005A18A3" w:rsidRPr="00970AED" w:rsidRDefault="00DB0B4F" w:rsidP="000B7C4C">
            <w:pPr>
              <w:rPr>
                <w:rFonts w:eastAsia="PMingLiU"/>
                <w:bCs/>
                <w:sz w:val="20"/>
                <w:szCs w:val="20"/>
                <w:lang w:eastAsia="zh-CN"/>
              </w:rPr>
            </w:pPr>
            <w:sdt>
              <w:sdtPr>
                <w:rPr>
                  <w:bCs/>
                  <w:sz w:val="22"/>
                  <w:szCs w:val="22"/>
                  <w:lang w:eastAsia="zh-CN"/>
                </w:rPr>
                <w:id w:val="-1949686403"/>
                <w14:checkbox>
                  <w14:checked w14:val="0"/>
                  <w14:checkedState w14:val="2612" w14:font="MS Gothic"/>
                  <w14:uncheckedState w14:val="2610" w14:font="MS Gothic"/>
                </w14:checkbox>
              </w:sdtPr>
              <w:sdtEndPr/>
              <w:sdtContent>
                <w:r w:rsidR="005A18A3" w:rsidRPr="00F76397">
                  <w:rPr>
                    <w:rFonts w:ascii="MS Gothic" w:eastAsia="MS Gothic" w:hAnsi="MS Gothic" w:hint="eastAsia"/>
                    <w:bCs/>
                    <w:sz w:val="22"/>
                    <w:szCs w:val="22"/>
                    <w:lang w:eastAsia="zh-CN"/>
                  </w:rPr>
                  <w:t>☐</w:t>
                </w:r>
              </w:sdtContent>
            </w:sdt>
            <w:r w:rsidR="005A18A3" w:rsidRPr="00F76397">
              <w:rPr>
                <w:bCs/>
                <w:sz w:val="22"/>
                <w:szCs w:val="22"/>
                <w:lang w:eastAsia="zh-CN"/>
              </w:rPr>
              <w:t xml:space="preserve"> </w:t>
            </w:r>
            <w:r w:rsidR="005A18A3">
              <w:rPr>
                <w:bCs/>
                <w:sz w:val="22"/>
                <w:szCs w:val="22"/>
                <w:lang w:eastAsia="zh-CN"/>
              </w:rPr>
              <w:t>CHF</w:t>
            </w:r>
          </w:p>
        </w:tc>
        <w:tc>
          <w:tcPr>
            <w:tcW w:w="414" w:type="pct"/>
            <w:gridSpan w:val="2"/>
            <w:tcBorders>
              <w:top w:val="single" w:sz="4" w:space="0" w:color="auto"/>
              <w:left w:val="nil"/>
              <w:bottom w:val="nil"/>
              <w:right w:val="nil"/>
            </w:tcBorders>
            <w:shd w:val="clear" w:color="auto" w:fill="F2F2F2" w:themeFill="background1" w:themeFillShade="F2"/>
            <w:vAlign w:val="center"/>
          </w:tcPr>
          <w:p w14:paraId="63F94C51" w14:textId="77777777" w:rsidR="005A18A3" w:rsidRPr="00970AED" w:rsidRDefault="00DB0B4F" w:rsidP="000B7C4C">
            <w:pPr>
              <w:rPr>
                <w:rFonts w:eastAsia="PMingLiU"/>
                <w:bCs/>
                <w:sz w:val="20"/>
                <w:szCs w:val="20"/>
                <w:lang w:eastAsia="zh-CN"/>
              </w:rPr>
            </w:pPr>
            <w:sdt>
              <w:sdtPr>
                <w:rPr>
                  <w:bCs/>
                  <w:sz w:val="22"/>
                  <w:szCs w:val="22"/>
                  <w:lang w:eastAsia="zh-CN"/>
                </w:rPr>
                <w:id w:val="-1972205935"/>
                <w14:checkbox>
                  <w14:checked w14:val="0"/>
                  <w14:checkedState w14:val="2612" w14:font="MS Gothic"/>
                  <w14:uncheckedState w14:val="2610" w14:font="MS Gothic"/>
                </w14:checkbox>
              </w:sdtPr>
              <w:sdtEndPr/>
              <w:sdtContent>
                <w:r w:rsidR="005A18A3" w:rsidRPr="00F76397">
                  <w:rPr>
                    <w:rFonts w:ascii="MS Gothic" w:eastAsia="MS Gothic" w:hAnsi="MS Gothic" w:hint="eastAsia"/>
                    <w:bCs/>
                    <w:sz w:val="22"/>
                    <w:szCs w:val="22"/>
                    <w:lang w:eastAsia="zh-CN"/>
                  </w:rPr>
                  <w:t>☐</w:t>
                </w:r>
              </w:sdtContent>
            </w:sdt>
            <w:r w:rsidR="005A18A3" w:rsidRPr="00F76397">
              <w:rPr>
                <w:bCs/>
                <w:sz w:val="22"/>
                <w:szCs w:val="22"/>
                <w:lang w:eastAsia="zh-CN"/>
              </w:rPr>
              <w:t xml:space="preserve"> </w:t>
            </w:r>
            <w:r w:rsidR="005A18A3">
              <w:rPr>
                <w:bCs/>
                <w:sz w:val="22"/>
                <w:szCs w:val="22"/>
                <w:lang w:eastAsia="zh-CN"/>
              </w:rPr>
              <w:t>INR</w:t>
            </w:r>
          </w:p>
        </w:tc>
        <w:tc>
          <w:tcPr>
            <w:tcW w:w="479" w:type="pct"/>
            <w:tcBorders>
              <w:top w:val="single" w:sz="4" w:space="0" w:color="auto"/>
              <w:left w:val="nil"/>
              <w:bottom w:val="nil"/>
              <w:right w:val="single" w:sz="4" w:space="0" w:color="auto"/>
            </w:tcBorders>
            <w:shd w:val="clear" w:color="auto" w:fill="F2F2F2" w:themeFill="background1" w:themeFillShade="F2"/>
            <w:vAlign w:val="center"/>
          </w:tcPr>
          <w:p w14:paraId="6DF1A95F" w14:textId="77777777" w:rsidR="005A18A3" w:rsidRPr="00970AED" w:rsidRDefault="00DB0B4F" w:rsidP="000B7C4C">
            <w:pPr>
              <w:rPr>
                <w:rFonts w:eastAsia="PMingLiU"/>
                <w:bCs/>
                <w:sz w:val="20"/>
                <w:szCs w:val="20"/>
                <w:lang w:eastAsia="zh-CN"/>
              </w:rPr>
            </w:pPr>
            <w:sdt>
              <w:sdtPr>
                <w:rPr>
                  <w:bCs/>
                  <w:sz w:val="22"/>
                  <w:szCs w:val="22"/>
                  <w:lang w:eastAsia="zh-CN"/>
                </w:rPr>
                <w:id w:val="1462759587"/>
                <w14:checkbox>
                  <w14:checked w14:val="0"/>
                  <w14:checkedState w14:val="2612" w14:font="MS Gothic"/>
                  <w14:uncheckedState w14:val="2610" w14:font="MS Gothic"/>
                </w14:checkbox>
              </w:sdtPr>
              <w:sdtEndPr/>
              <w:sdtContent>
                <w:r w:rsidR="005A18A3" w:rsidRPr="00F76397">
                  <w:rPr>
                    <w:rFonts w:ascii="MS Gothic" w:eastAsia="MS Gothic" w:hAnsi="MS Gothic" w:hint="eastAsia"/>
                    <w:bCs/>
                    <w:sz w:val="22"/>
                    <w:szCs w:val="22"/>
                    <w:lang w:eastAsia="zh-CN"/>
                  </w:rPr>
                  <w:t>☐</w:t>
                </w:r>
              </w:sdtContent>
            </w:sdt>
            <w:r w:rsidR="005A18A3" w:rsidRPr="00F76397">
              <w:rPr>
                <w:bCs/>
                <w:sz w:val="22"/>
                <w:szCs w:val="22"/>
                <w:lang w:eastAsia="zh-CN"/>
              </w:rPr>
              <w:t xml:space="preserve"> </w:t>
            </w:r>
            <w:r w:rsidR="005A18A3">
              <w:rPr>
                <w:bCs/>
                <w:sz w:val="22"/>
                <w:szCs w:val="22"/>
                <w:lang w:eastAsia="zh-CN"/>
              </w:rPr>
              <w:t>BDT</w:t>
            </w:r>
          </w:p>
        </w:tc>
      </w:tr>
      <w:tr w:rsidR="0086277E" w:rsidRPr="003601DF" w14:paraId="236970A9" w14:textId="77777777" w:rsidTr="0086277E">
        <w:trPr>
          <w:trHeight w:val="180"/>
          <w:jc w:val="center"/>
        </w:trPr>
        <w:tc>
          <w:tcPr>
            <w:tcW w:w="1215" w:type="pct"/>
            <w:vMerge/>
            <w:tcBorders>
              <w:right w:val="single" w:sz="4" w:space="0" w:color="auto"/>
            </w:tcBorders>
            <w:vAlign w:val="center"/>
          </w:tcPr>
          <w:p w14:paraId="518C05D5" w14:textId="77777777" w:rsidR="0086277E" w:rsidRPr="00970AED" w:rsidRDefault="0086277E" w:rsidP="0086277E">
            <w:pPr>
              <w:rPr>
                <w:bCs/>
                <w:sz w:val="20"/>
                <w:szCs w:val="20"/>
                <w:lang w:eastAsia="zh-CN"/>
              </w:rPr>
            </w:pPr>
          </w:p>
        </w:tc>
        <w:tc>
          <w:tcPr>
            <w:tcW w:w="461" w:type="pct"/>
            <w:gridSpan w:val="3"/>
            <w:tcBorders>
              <w:top w:val="nil"/>
              <w:left w:val="single" w:sz="4" w:space="0" w:color="auto"/>
              <w:bottom w:val="single" w:sz="4" w:space="0" w:color="auto"/>
              <w:right w:val="nil"/>
            </w:tcBorders>
            <w:shd w:val="clear" w:color="auto" w:fill="F2F2F2" w:themeFill="background1" w:themeFillShade="F2"/>
            <w:vAlign w:val="center"/>
          </w:tcPr>
          <w:p w14:paraId="03C89579" w14:textId="77777777" w:rsidR="0086277E" w:rsidRDefault="00DB0B4F" w:rsidP="0086277E">
            <w:pPr>
              <w:rPr>
                <w:bCs/>
                <w:sz w:val="22"/>
                <w:szCs w:val="22"/>
                <w:lang w:eastAsia="zh-CN"/>
              </w:rPr>
            </w:pPr>
            <w:sdt>
              <w:sdtPr>
                <w:rPr>
                  <w:bCs/>
                  <w:sz w:val="22"/>
                  <w:szCs w:val="22"/>
                  <w:lang w:eastAsia="zh-CN"/>
                </w:rPr>
                <w:id w:val="-701012371"/>
                <w14:checkbox>
                  <w14:checked w14:val="0"/>
                  <w14:checkedState w14:val="2612" w14:font="MS Gothic"/>
                  <w14:uncheckedState w14:val="2610" w14:font="MS Gothic"/>
                </w14:checkbox>
              </w:sdtPr>
              <w:sdtEndPr/>
              <w:sdtContent>
                <w:r w:rsidR="0086277E">
                  <w:rPr>
                    <w:rFonts w:ascii="MS Gothic" w:eastAsia="MS Gothic" w:hAnsi="MS Gothic" w:hint="eastAsia"/>
                    <w:bCs/>
                    <w:sz w:val="22"/>
                    <w:szCs w:val="22"/>
                    <w:lang w:eastAsia="zh-CN"/>
                  </w:rPr>
                  <w:t>☐</w:t>
                </w:r>
              </w:sdtContent>
            </w:sdt>
            <w:r w:rsidR="0086277E">
              <w:rPr>
                <w:bCs/>
                <w:sz w:val="22"/>
                <w:szCs w:val="22"/>
                <w:lang w:eastAsia="zh-CN"/>
              </w:rPr>
              <w:t xml:space="preserve"> JPY</w:t>
            </w:r>
          </w:p>
        </w:tc>
        <w:tc>
          <w:tcPr>
            <w:tcW w:w="461" w:type="pct"/>
            <w:tcBorders>
              <w:top w:val="nil"/>
              <w:left w:val="nil"/>
              <w:bottom w:val="single" w:sz="4" w:space="0" w:color="auto"/>
              <w:right w:val="nil"/>
            </w:tcBorders>
            <w:shd w:val="clear" w:color="auto" w:fill="F2F2F2" w:themeFill="background1" w:themeFillShade="F2"/>
            <w:vAlign w:val="center"/>
          </w:tcPr>
          <w:p w14:paraId="411AF54F" w14:textId="77777777" w:rsidR="0086277E" w:rsidRDefault="00DB0B4F" w:rsidP="0086277E">
            <w:pPr>
              <w:rPr>
                <w:bCs/>
                <w:sz w:val="22"/>
                <w:szCs w:val="22"/>
                <w:lang w:eastAsia="zh-CN"/>
              </w:rPr>
            </w:pPr>
            <w:sdt>
              <w:sdtPr>
                <w:rPr>
                  <w:bCs/>
                  <w:sz w:val="22"/>
                  <w:szCs w:val="22"/>
                  <w:lang w:eastAsia="zh-CN"/>
                </w:rPr>
                <w:id w:val="-712268944"/>
                <w14:checkbox>
                  <w14:checked w14:val="0"/>
                  <w14:checkedState w14:val="2612" w14:font="MS Gothic"/>
                  <w14:uncheckedState w14:val="2610" w14:font="MS Gothic"/>
                </w14:checkbox>
              </w:sdtPr>
              <w:sdtEndPr/>
              <w:sdtContent>
                <w:r w:rsidR="0086277E">
                  <w:rPr>
                    <w:rFonts w:ascii="MS Gothic" w:eastAsia="MS Gothic" w:hAnsi="MS Gothic" w:hint="eastAsia"/>
                    <w:bCs/>
                    <w:sz w:val="22"/>
                    <w:szCs w:val="22"/>
                    <w:lang w:eastAsia="zh-CN"/>
                  </w:rPr>
                  <w:t>☐</w:t>
                </w:r>
              </w:sdtContent>
            </w:sdt>
            <w:r w:rsidR="0086277E">
              <w:rPr>
                <w:bCs/>
                <w:sz w:val="22"/>
                <w:szCs w:val="22"/>
                <w:lang w:eastAsia="zh-CN"/>
              </w:rPr>
              <w:t xml:space="preserve"> PKR  </w:t>
            </w:r>
          </w:p>
        </w:tc>
        <w:tc>
          <w:tcPr>
            <w:tcW w:w="545" w:type="pct"/>
            <w:tcBorders>
              <w:top w:val="nil"/>
              <w:left w:val="nil"/>
              <w:bottom w:val="single" w:sz="4" w:space="0" w:color="auto"/>
              <w:right w:val="nil"/>
            </w:tcBorders>
            <w:shd w:val="clear" w:color="auto" w:fill="F2F2F2" w:themeFill="background1" w:themeFillShade="F2"/>
            <w:vAlign w:val="center"/>
          </w:tcPr>
          <w:p w14:paraId="4241B3F0" w14:textId="77777777" w:rsidR="0086277E" w:rsidRPr="00CA6CF3" w:rsidRDefault="00DB0B4F" w:rsidP="0086277E">
            <w:pPr>
              <w:rPr>
                <w:bCs/>
                <w:sz w:val="22"/>
                <w:szCs w:val="22"/>
                <w:lang w:eastAsia="zh-CN"/>
              </w:rPr>
            </w:pPr>
            <w:sdt>
              <w:sdtPr>
                <w:rPr>
                  <w:bCs/>
                  <w:sz w:val="22"/>
                  <w:szCs w:val="22"/>
                  <w:lang w:eastAsia="zh-CN"/>
                </w:rPr>
                <w:id w:val="1497387561"/>
                <w14:checkbox>
                  <w14:checked w14:val="0"/>
                  <w14:checkedState w14:val="2612" w14:font="MS Gothic"/>
                  <w14:uncheckedState w14:val="2610" w14:font="MS Gothic"/>
                </w14:checkbox>
              </w:sdtPr>
              <w:sdtEndPr/>
              <w:sdtContent>
                <w:r w:rsidR="0086277E" w:rsidRPr="00CA6CF3">
                  <w:rPr>
                    <w:rFonts w:ascii="MS Gothic" w:eastAsia="MS Gothic" w:hAnsi="MS Gothic" w:hint="eastAsia"/>
                    <w:bCs/>
                    <w:sz w:val="22"/>
                    <w:szCs w:val="22"/>
                    <w:lang w:eastAsia="zh-CN"/>
                  </w:rPr>
                  <w:t>☐</w:t>
                </w:r>
              </w:sdtContent>
            </w:sdt>
            <w:r w:rsidR="0086277E" w:rsidRPr="00CA6CF3">
              <w:rPr>
                <w:bCs/>
                <w:sz w:val="22"/>
                <w:szCs w:val="22"/>
                <w:lang w:eastAsia="zh-CN"/>
              </w:rPr>
              <w:t xml:space="preserve"> KRW</w:t>
            </w:r>
          </w:p>
        </w:tc>
        <w:tc>
          <w:tcPr>
            <w:tcW w:w="503" w:type="pct"/>
            <w:tcBorders>
              <w:top w:val="nil"/>
              <w:left w:val="nil"/>
              <w:bottom w:val="single" w:sz="4" w:space="0" w:color="auto"/>
              <w:right w:val="nil"/>
            </w:tcBorders>
            <w:shd w:val="clear" w:color="auto" w:fill="F2F2F2" w:themeFill="background1" w:themeFillShade="F2"/>
            <w:vAlign w:val="center"/>
          </w:tcPr>
          <w:p w14:paraId="6DA0C8AA" w14:textId="77777777" w:rsidR="0086277E" w:rsidRPr="00CA6CF3" w:rsidRDefault="00DB0B4F" w:rsidP="0086277E">
            <w:pPr>
              <w:rPr>
                <w:bCs/>
                <w:sz w:val="22"/>
                <w:szCs w:val="22"/>
                <w:lang w:eastAsia="zh-CN"/>
              </w:rPr>
            </w:pPr>
            <w:sdt>
              <w:sdtPr>
                <w:rPr>
                  <w:bCs/>
                  <w:sz w:val="22"/>
                  <w:szCs w:val="22"/>
                  <w:lang w:eastAsia="zh-CN"/>
                </w:rPr>
                <w:id w:val="-1556236745"/>
                <w14:checkbox>
                  <w14:checked w14:val="0"/>
                  <w14:checkedState w14:val="2612" w14:font="MS Gothic"/>
                  <w14:uncheckedState w14:val="2610" w14:font="MS Gothic"/>
                </w14:checkbox>
              </w:sdtPr>
              <w:sdtEndPr/>
              <w:sdtContent>
                <w:r w:rsidR="0086277E">
                  <w:rPr>
                    <w:rFonts w:ascii="MS Gothic" w:eastAsia="MS Gothic" w:hAnsi="MS Gothic" w:hint="eastAsia"/>
                    <w:bCs/>
                    <w:sz w:val="22"/>
                    <w:szCs w:val="22"/>
                    <w:lang w:eastAsia="zh-CN"/>
                  </w:rPr>
                  <w:t>☐</w:t>
                </w:r>
              </w:sdtContent>
            </w:sdt>
            <w:r w:rsidR="0086277E" w:rsidRPr="00CA6CF3">
              <w:rPr>
                <w:bCs/>
                <w:sz w:val="22"/>
                <w:szCs w:val="22"/>
                <w:lang w:eastAsia="zh-CN"/>
              </w:rPr>
              <w:t xml:space="preserve"> IDR</w:t>
            </w:r>
          </w:p>
        </w:tc>
        <w:tc>
          <w:tcPr>
            <w:tcW w:w="461" w:type="pct"/>
            <w:tcBorders>
              <w:top w:val="nil"/>
              <w:left w:val="nil"/>
              <w:bottom w:val="single" w:sz="4" w:space="0" w:color="auto"/>
              <w:right w:val="nil"/>
            </w:tcBorders>
            <w:shd w:val="clear" w:color="auto" w:fill="F2F2F2" w:themeFill="background1" w:themeFillShade="F2"/>
            <w:vAlign w:val="center"/>
          </w:tcPr>
          <w:p w14:paraId="4C3F10BA" w14:textId="77777777" w:rsidR="0086277E" w:rsidRPr="00CA6CF3" w:rsidRDefault="00DB0B4F" w:rsidP="0086277E">
            <w:pPr>
              <w:rPr>
                <w:bCs/>
                <w:sz w:val="22"/>
                <w:szCs w:val="22"/>
                <w:lang w:eastAsia="zh-CN"/>
              </w:rPr>
            </w:pPr>
            <w:sdt>
              <w:sdtPr>
                <w:rPr>
                  <w:bCs/>
                  <w:sz w:val="22"/>
                  <w:szCs w:val="22"/>
                  <w:lang w:eastAsia="zh-CN"/>
                </w:rPr>
                <w:id w:val="-33430468"/>
                <w14:checkbox>
                  <w14:checked w14:val="0"/>
                  <w14:checkedState w14:val="2612" w14:font="MS Gothic"/>
                  <w14:uncheckedState w14:val="2610" w14:font="MS Gothic"/>
                </w14:checkbox>
              </w:sdtPr>
              <w:sdtEndPr/>
              <w:sdtContent>
                <w:r w:rsidR="0086277E" w:rsidRPr="00CA6CF3">
                  <w:rPr>
                    <w:rFonts w:ascii="MS Gothic" w:eastAsia="MS Gothic" w:hAnsi="MS Gothic" w:hint="eastAsia"/>
                    <w:bCs/>
                    <w:sz w:val="22"/>
                    <w:szCs w:val="22"/>
                    <w:lang w:eastAsia="zh-CN"/>
                  </w:rPr>
                  <w:t>☐</w:t>
                </w:r>
              </w:sdtContent>
            </w:sdt>
            <w:r w:rsidR="0086277E" w:rsidRPr="00CA6CF3">
              <w:rPr>
                <w:bCs/>
                <w:sz w:val="22"/>
                <w:szCs w:val="22"/>
                <w:lang w:eastAsia="zh-CN"/>
              </w:rPr>
              <w:t xml:space="preserve"> VND</w:t>
            </w:r>
          </w:p>
        </w:tc>
        <w:tc>
          <w:tcPr>
            <w:tcW w:w="623" w:type="pct"/>
            <w:gridSpan w:val="2"/>
            <w:tcBorders>
              <w:top w:val="nil"/>
              <w:left w:val="nil"/>
              <w:bottom w:val="single" w:sz="4" w:space="0" w:color="auto"/>
              <w:right w:val="nil"/>
            </w:tcBorders>
            <w:shd w:val="clear" w:color="auto" w:fill="F2F2F2" w:themeFill="background1" w:themeFillShade="F2"/>
            <w:vAlign w:val="center"/>
          </w:tcPr>
          <w:p w14:paraId="2A7189DC" w14:textId="77777777" w:rsidR="0086277E" w:rsidRDefault="00DB0B4F" w:rsidP="0086277E">
            <w:pPr>
              <w:rPr>
                <w:bCs/>
                <w:sz w:val="22"/>
                <w:szCs w:val="22"/>
                <w:lang w:eastAsia="zh-CN"/>
              </w:rPr>
            </w:pPr>
            <w:sdt>
              <w:sdtPr>
                <w:rPr>
                  <w:bCs/>
                  <w:sz w:val="22"/>
                  <w:szCs w:val="22"/>
                  <w:lang w:eastAsia="zh-CN"/>
                </w:rPr>
                <w:id w:val="-1826345278"/>
                <w14:checkbox>
                  <w14:checked w14:val="0"/>
                  <w14:checkedState w14:val="2612" w14:font="MS Gothic"/>
                  <w14:uncheckedState w14:val="2610" w14:font="MS Gothic"/>
                </w14:checkbox>
              </w:sdtPr>
              <w:sdtEndPr/>
              <w:sdtContent>
                <w:r w:rsidR="0086277E">
                  <w:rPr>
                    <w:rFonts w:ascii="MS Gothic" w:eastAsia="MS Gothic" w:hAnsi="MS Gothic" w:hint="eastAsia"/>
                    <w:bCs/>
                    <w:sz w:val="22"/>
                    <w:szCs w:val="22"/>
                    <w:lang w:eastAsia="zh-CN"/>
                  </w:rPr>
                  <w:t>☐</w:t>
                </w:r>
              </w:sdtContent>
            </w:sdt>
            <w:r w:rsidR="0086277E" w:rsidRPr="00F76397">
              <w:rPr>
                <w:bCs/>
                <w:sz w:val="22"/>
                <w:szCs w:val="22"/>
                <w:lang w:eastAsia="zh-CN"/>
              </w:rPr>
              <w:t xml:space="preserve"> </w:t>
            </w:r>
            <w:r w:rsidR="0086277E">
              <w:rPr>
                <w:bCs/>
                <w:sz w:val="22"/>
                <w:szCs w:val="22"/>
                <w:lang w:eastAsia="zh-CN"/>
              </w:rPr>
              <w:t>OTHER</w:t>
            </w:r>
          </w:p>
        </w:tc>
        <w:sdt>
          <w:sdtPr>
            <w:rPr>
              <w:rFonts w:eastAsia="PMingLiU"/>
              <w:bCs/>
              <w:color w:val="A6A6A6" w:themeColor="background1" w:themeShade="A6"/>
              <w:sz w:val="10"/>
              <w:szCs w:val="10"/>
              <w:lang w:eastAsia="zh-CN"/>
            </w:rPr>
            <w:id w:val="2123264107"/>
            <w:placeholder>
              <w:docPart w:val="461504EDEEFD4256886639304A27D358"/>
            </w:placeholder>
          </w:sdtPr>
          <w:sdtEndPr/>
          <w:sdtContent>
            <w:tc>
              <w:tcPr>
                <w:tcW w:w="731" w:type="pct"/>
                <w:gridSpan w:val="2"/>
                <w:tcBorders>
                  <w:top w:val="nil"/>
                  <w:left w:val="nil"/>
                  <w:bottom w:val="single" w:sz="4" w:space="0" w:color="auto"/>
                  <w:right w:val="single" w:sz="4" w:space="0" w:color="auto"/>
                </w:tcBorders>
                <w:shd w:val="clear" w:color="auto" w:fill="F2F2F2" w:themeFill="background1" w:themeFillShade="F2"/>
                <w:vAlign w:val="center"/>
              </w:tcPr>
              <w:p w14:paraId="60C2920A" w14:textId="77777777" w:rsidR="0086277E" w:rsidRPr="0086277E" w:rsidRDefault="0086277E" w:rsidP="0086277E">
                <w:pPr>
                  <w:rPr>
                    <w:bCs/>
                    <w:sz w:val="10"/>
                    <w:szCs w:val="10"/>
                    <w:highlight w:val="lightGray"/>
                    <w:lang w:eastAsia="zh-CN"/>
                  </w:rPr>
                </w:pPr>
                <w:proofErr w:type="spellStart"/>
                <w:r w:rsidRPr="0086277E">
                  <w:rPr>
                    <w:rFonts w:eastAsia="PMingLiU"/>
                    <w:bCs/>
                    <w:color w:val="A6A6A6" w:themeColor="background1" w:themeShade="A6"/>
                    <w:sz w:val="10"/>
                    <w:szCs w:val="10"/>
                    <w:lang w:eastAsia="zh-CN"/>
                  </w:rPr>
                  <w:t>Nhấn</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vào</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đây</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để</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nhập</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văn</w:t>
                </w:r>
                <w:proofErr w:type="spellEnd"/>
                <w:r w:rsidRPr="0086277E">
                  <w:rPr>
                    <w:rFonts w:eastAsia="PMingLiU"/>
                    <w:bCs/>
                    <w:color w:val="A6A6A6" w:themeColor="background1" w:themeShade="A6"/>
                    <w:sz w:val="10"/>
                    <w:szCs w:val="10"/>
                    <w:lang w:eastAsia="zh-CN"/>
                  </w:rPr>
                  <w:t xml:space="preserve"> </w:t>
                </w:r>
                <w:proofErr w:type="spellStart"/>
                <w:r w:rsidRPr="0086277E">
                  <w:rPr>
                    <w:rFonts w:eastAsia="PMingLiU"/>
                    <w:bCs/>
                    <w:color w:val="A6A6A6" w:themeColor="background1" w:themeShade="A6"/>
                    <w:sz w:val="10"/>
                    <w:szCs w:val="10"/>
                    <w:lang w:eastAsia="zh-CN"/>
                  </w:rPr>
                  <w:t>bản</w:t>
                </w:r>
                <w:proofErr w:type="spellEnd"/>
                <w:r w:rsidRPr="0086277E">
                  <w:rPr>
                    <w:rFonts w:eastAsia="PMingLiU"/>
                    <w:bCs/>
                    <w:color w:val="A6A6A6" w:themeColor="background1" w:themeShade="A6"/>
                    <w:sz w:val="10"/>
                    <w:szCs w:val="10"/>
                    <w:lang w:eastAsia="zh-CN"/>
                  </w:rPr>
                  <w:t>.</w:t>
                </w:r>
              </w:p>
            </w:tc>
          </w:sdtContent>
        </w:sdt>
      </w:tr>
      <w:tr w:rsidR="0086277E" w:rsidRPr="003601DF" w14:paraId="4A24D8A6" w14:textId="77777777" w:rsidTr="0086277E">
        <w:trPr>
          <w:trHeight w:val="379"/>
          <w:jc w:val="center"/>
        </w:trPr>
        <w:tc>
          <w:tcPr>
            <w:tcW w:w="1215" w:type="pct"/>
            <w:vAlign w:val="center"/>
          </w:tcPr>
          <w:p w14:paraId="1F13D3DF" w14:textId="77777777" w:rsidR="0086277E" w:rsidRPr="00970AED" w:rsidRDefault="0086277E" w:rsidP="0086277E">
            <w:pPr>
              <w:rPr>
                <w:bCs/>
                <w:sz w:val="20"/>
                <w:szCs w:val="20"/>
                <w:lang w:eastAsia="zh-CN"/>
              </w:rPr>
            </w:pPr>
            <w:r>
              <w:rPr>
                <w:bCs/>
                <w:sz w:val="20"/>
                <w:szCs w:val="20"/>
                <w:lang w:eastAsia="zh-CN"/>
              </w:rPr>
              <w:t xml:space="preserve">Mã số thuế </w:t>
            </w:r>
          </w:p>
        </w:tc>
        <w:sdt>
          <w:sdtPr>
            <w:rPr>
              <w:rFonts w:eastAsia="PMingLiU"/>
              <w:bCs/>
              <w:color w:val="A6A6A6" w:themeColor="background1" w:themeShade="A6"/>
              <w:sz w:val="20"/>
              <w:szCs w:val="20"/>
              <w:lang w:eastAsia="zh-CN"/>
            </w:rPr>
            <w:id w:val="-1789117711"/>
            <w:placeholder>
              <w:docPart w:val="D8FB963AC23A45849D36D6768B97CDE9"/>
            </w:placeholder>
          </w:sdtPr>
          <w:sdtEndPr/>
          <w:sdtContent>
            <w:tc>
              <w:tcPr>
                <w:tcW w:w="3785" w:type="pct"/>
                <w:gridSpan w:val="11"/>
                <w:tcBorders>
                  <w:top w:val="single" w:sz="4" w:space="0" w:color="auto"/>
                </w:tcBorders>
                <w:shd w:val="clear" w:color="auto" w:fill="F2F2F2" w:themeFill="background1" w:themeFillShade="F2"/>
                <w:vAlign w:val="center"/>
              </w:tcPr>
              <w:p w14:paraId="56B3C8A2" w14:textId="77777777" w:rsidR="0086277E" w:rsidRDefault="0086277E" w:rsidP="0086277E">
                <w:pPr>
                  <w:rPr>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074F36" w14:paraId="2685E78F" w14:textId="77777777" w:rsidTr="005662C0">
        <w:trPr>
          <w:trHeight w:val="290"/>
          <w:jc w:val="center"/>
        </w:trPr>
        <w:tc>
          <w:tcPr>
            <w:tcW w:w="5000" w:type="pct"/>
            <w:gridSpan w:val="12"/>
            <w:shd w:val="clear" w:color="auto" w:fill="DBE5F1" w:themeFill="accent1" w:themeFillTint="33"/>
            <w:vAlign w:val="center"/>
          </w:tcPr>
          <w:p w14:paraId="0298446E" w14:textId="77777777" w:rsidR="0086277E" w:rsidRPr="005D4312" w:rsidRDefault="0086277E" w:rsidP="0086277E">
            <w:pPr>
              <w:jc w:val="center"/>
              <w:rPr>
                <w:bCs/>
                <w:sz w:val="19"/>
                <w:szCs w:val="19"/>
                <w:lang w:eastAsia="zh-CN"/>
              </w:rPr>
            </w:pPr>
            <w:r w:rsidRPr="00E327A1">
              <w:rPr>
                <w:b/>
                <w:sz w:val="19"/>
                <w:szCs w:val="19"/>
                <w:lang w:eastAsia="zh-CN"/>
              </w:rPr>
              <w:t>DỊCH VỤ CẤP TỐC</w:t>
            </w:r>
            <w:r>
              <w:rPr>
                <w:bCs/>
                <w:sz w:val="19"/>
                <w:szCs w:val="19"/>
                <w:lang w:eastAsia="zh-CN"/>
              </w:rPr>
              <w:br/>
            </w:r>
            <w:r w:rsidRPr="00E327A1">
              <w:rPr>
                <w:bCs/>
                <w:sz w:val="18"/>
                <w:szCs w:val="18"/>
                <w:lang w:eastAsia="zh-CN"/>
              </w:rPr>
              <w:t xml:space="preserve">Dịch vụ Cấp Tốc chỉ áp dụng cho một số giai đoạn nhất định cửa cuộc đánh giá và chỉ có thể được áp đụng nếu các giai đoạn trước đã hoàn thành. Dịch vụ Cấp Tốc phụ thuộc vào công suất văn phòng và có thể không phải lúc nào cũng có sẵn </w:t>
            </w:r>
          </w:p>
        </w:tc>
      </w:tr>
      <w:tr w:rsidR="0086277E" w:rsidRPr="00074F36" w14:paraId="43272ECF" w14:textId="77777777" w:rsidTr="00F92697">
        <w:trPr>
          <w:trHeight w:val="290"/>
          <w:jc w:val="center"/>
        </w:trPr>
        <w:tc>
          <w:tcPr>
            <w:tcW w:w="1295" w:type="pct"/>
            <w:gridSpan w:val="2"/>
            <w:shd w:val="clear" w:color="auto" w:fill="auto"/>
            <w:vAlign w:val="center"/>
          </w:tcPr>
          <w:p w14:paraId="7A112A3F" w14:textId="77777777" w:rsidR="0086277E" w:rsidRPr="005D4312" w:rsidRDefault="0086277E" w:rsidP="0086277E">
            <w:pPr>
              <w:jc w:val="center"/>
              <w:rPr>
                <w:bCs/>
                <w:sz w:val="19"/>
                <w:szCs w:val="19"/>
                <w:lang w:eastAsia="zh-CN"/>
              </w:rPr>
            </w:pPr>
            <w:r w:rsidRPr="00E327A1">
              <w:rPr>
                <w:bCs/>
                <w:sz w:val="18"/>
                <w:szCs w:val="18"/>
                <w:lang w:eastAsia="zh-CN"/>
              </w:rPr>
              <w:t>Đánh giá Cấp Tốc</w:t>
            </w:r>
            <w:r w:rsidRPr="00E327A1">
              <w:rPr>
                <w:bCs/>
                <w:sz w:val="18"/>
                <w:szCs w:val="18"/>
                <w:lang w:eastAsia="zh-CN"/>
              </w:rPr>
              <w:br/>
              <w:t>(trong vòng 7 ngày làm việc)</w:t>
            </w:r>
          </w:p>
        </w:tc>
        <w:tc>
          <w:tcPr>
            <w:tcW w:w="210" w:type="pct"/>
            <w:shd w:val="clear" w:color="auto" w:fill="F2F2F2" w:themeFill="background1" w:themeFillShade="F2"/>
            <w:vAlign w:val="center"/>
          </w:tcPr>
          <w:sdt>
            <w:sdtPr>
              <w:rPr>
                <w:bCs/>
                <w:sz w:val="22"/>
                <w:szCs w:val="22"/>
                <w:lang w:eastAsia="zh-CN"/>
              </w:rPr>
              <w:id w:val="2035302782"/>
              <w14:checkbox>
                <w14:checked w14:val="0"/>
                <w14:checkedState w14:val="2612" w14:font="MS Gothic"/>
                <w14:uncheckedState w14:val="2610" w14:font="MS Gothic"/>
              </w14:checkbox>
            </w:sdtPr>
            <w:sdtEndPr/>
            <w:sdtContent>
              <w:p w14:paraId="7F8EA6CC" w14:textId="77777777" w:rsidR="0086277E" w:rsidRPr="0037764D" w:rsidRDefault="0086277E" w:rsidP="0086277E">
                <w:pPr>
                  <w:jc w:val="center"/>
                  <w:rPr>
                    <w:bCs/>
                    <w:sz w:val="22"/>
                    <w:szCs w:val="22"/>
                    <w:lang w:eastAsia="zh-CN"/>
                  </w:rPr>
                </w:pPr>
                <w:r w:rsidRPr="0037764D">
                  <w:rPr>
                    <w:rFonts w:ascii="MS Gothic" w:eastAsia="MS Gothic" w:hAnsi="MS Gothic" w:hint="eastAsia"/>
                    <w:bCs/>
                    <w:sz w:val="22"/>
                    <w:szCs w:val="22"/>
                    <w:lang w:eastAsia="zh-CN"/>
                  </w:rPr>
                  <w:t>☐</w:t>
                </w:r>
              </w:p>
            </w:sdtContent>
          </w:sdt>
        </w:tc>
        <w:tc>
          <w:tcPr>
            <w:tcW w:w="3495" w:type="pct"/>
            <w:gridSpan w:val="9"/>
            <w:shd w:val="clear" w:color="auto" w:fill="F2F2F2" w:themeFill="background1" w:themeFillShade="F2"/>
            <w:vAlign w:val="center"/>
          </w:tcPr>
          <w:p w14:paraId="1EA1E050" w14:textId="77777777" w:rsidR="0086277E" w:rsidRPr="005D4312" w:rsidRDefault="0086277E" w:rsidP="0086277E">
            <w:pPr>
              <w:rPr>
                <w:bCs/>
                <w:sz w:val="19"/>
                <w:szCs w:val="19"/>
                <w:lang w:eastAsia="zh-CN"/>
              </w:rPr>
            </w:pPr>
            <w:r>
              <w:rPr>
                <w:bCs/>
                <w:sz w:val="19"/>
                <w:szCs w:val="19"/>
                <w:lang w:eastAsia="zh-CN"/>
              </w:rPr>
              <w:t xml:space="preserve">Lưu ý: IDFL sẽ chỉ lên lịch thăm / đánh giá sau khi nhận được thanh toán và tất cả các tài liệu trước đánh giá đã được gửi và phê duyệt. Phí Cấp tốc có thể phải chiu chi phí di chuyển cao hơn do đặt phòng/ chuyến đi trong thời gian ngắn. </w:t>
            </w:r>
          </w:p>
        </w:tc>
      </w:tr>
      <w:tr w:rsidR="0086277E" w:rsidRPr="00074F36" w14:paraId="41D9330A" w14:textId="77777777" w:rsidTr="00F92697">
        <w:trPr>
          <w:trHeight w:val="290"/>
          <w:jc w:val="center"/>
        </w:trPr>
        <w:tc>
          <w:tcPr>
            <w:tcW w:w="1295" w:type="pct"/>
            <w:gridSpan w:val="2"/>
            <w:tcBorders>
              <w:bottom w:val="single" w:sz="4" w:space="0" w:color="auto"/>
            </w:tcBorders>
            <w:shd w:val="clear" w:color="auto" w:fill="auto"/>
            <w:vAlign w:val="center"/>
          </w:tcPr>
          <w:p w14:paraId="513B9B8E" w14:textId="77777777" w:rsidR="0086277E" w:rsidRPr="00E327A1" w:rsidRDefault="0086277E" w:rsidP="0086277E">
            <w:pPr>
              <w:jc w:val="center"/>
              <w:rPr>
                <w:bCs/>
                <w:sz w:val="18"/>
                <w:szCs w:val="18"/>
                <w:lang w:eastAsia="zh-CN"/>
              </w:rPr>
            </w:pPr>
            <w:r w:rsidRPr="00E327A1">
              <w:rPr>
                <w:bCs/>
                <w:sz w:val="18"/>
                <w:szCs w:val="18"/>
                <w:lang w:eastAsia="zh-CN"/>
              </w:rPr>
              <w:t>Quyết định chứng nhận</w:t>
            </w:r>
            <w:r>
              <w:rPr>
                <w:bCs/>
                <w:sz w:val="18"/>
                <w:szCs w:val="18"/>
                <w:lang w:eastAsia="zh-CN"/>
              </w:rPr>
              <w:t xml:space="preserve"> </w:t>
            </w:r>
            <w:r w:rsidRPr="00E327A1">
              <w:rPr>
                <w:bCs/>
                <w:sz w:val="18"/>
                <w:szCs w:val="18"/>
                <w:lang w:eastAsia="zh-CN"/>
              </w:rPr>
              <w:t>Cấp tốc</w:t>
            </w:r>
          </w:p>
          <w:p w14:paraId="76CB870D" w14:textId="77777777" w:rsidR="0086277E" w:rsidRPr="005D4312" w:rsidRDefault="0086277E" w:rsidP="0086277E">
            <w:pPr>
              <w:jc w:val="center"/>
              <w:rPr>
                <w:bCs/>
                <w:sz w:val="19"/>
                <w:szCs w:val="19"/>
                <w:lang w:eastAsia="zh-CN"/>
              </w:rPr>
            </w:pPr>
            <w:r w:rsidRPr="00E327A1">
              <w:rPr>
                <w:bCs/>
                <w:sz w:val="18"/>
                <w:szCs w:val="18"/>
                <w:lang w:eastAsia="zh-CN"/>
              </w:rPr>
              <w:t>(trong vòng 3 ngày làm việc)</w:t>
            </w:r>
          </w:p>
        </w:tc>
        <w:tc>
          <w:tcPr>
            <w:tcW w:w="210" w:type="pct"/>
            <w:tcBorders>
              <w:bottom w:val="single" w:sz="4" w:space="0" w:color="auto"/>
            </w:tcBorders>
            <w:shd w:val="clear" w:color="auto" w:fill="F2F2F2" w:themeFill="background1" w:themeFillShade="F2"/>
            <w:vAlign w:val="center"/>
          </w:tcPr>
          <w:sdt>
            <w:sdtPr>
              <w:rPr>
                <w:bCs/>
                <w:sz w:val="22"/>
                <w:szCs w:val="22"/>
                <w:lang w:eastAsia="zh-CN"/>
              </w:rPr>
              <w:id w:val="2108924501"/>
              <w14:checkbox>
                <w14:checked w14:val="0"/>
                <w14:checkedState w14:val="2612" w14:font="MS Gothic"/>
                <w14:uncheckedState w14:val="2610" w14:font="MS Gothic"/>
              </w14:checkbox>
            </w:sdtPr>
            <w:sdtEndPr/>
            <w:sdtContent>
              <w:p w14:paraId="7908F036" w14:textId="77777777" w:rsidR="0086277E" w:rsidRPr="0037764D" w:rsidRDefault="0086277E" w:rsidP="0086277E">
                <w:pPr>
                  <w:jc w:val="center"/>
                  <w:rPr>
                    <w:bCs/>
                    <w:sz w:val="22"/>
                    <w:szCs w:val="22"/>
                    <w:lang w:eastAsia="zh-CN"/>
                  </w:rPr>
                </w:pPr>
                <w:r w:rsidRPr="0037764D">
                  <w:rPr>
                    <w:rFonts w:ascii="MS Gothic" w:eastAsia="MS Gothic" w:hAnsi="MS Gothic" w:hint="eastAsia"/>
                    <w:bCs/>
                    <w:sz w:val="22"/>
                    <w:szCs w:val="22"/>
                    <w:lang w:eastAsia="zh-CN"/>
                  </w:rPr>
                  <w:t>☐</w:t>
                </w:r>
              </w:p>
            </w:sdtContent>
          </w:sdt>
        </w:tc>
        <w:tc>
          <w:tcPr>
            <w:tcW w:w="3495" w:type="pct"/>
            <w:gridSpan w:val="9"/>
            <w:tcBorders>
              <w:bottom w:val="single" w:sz="4" w:space="0" w:color="auto"/>
            </w:tcBorders>
            <w:shd w:val="clear" w:color="auto" w:fill="F2F2F2" w:themeFill="background1" w:themeFillShade="F2"/>
            <w:vAlign w:val="center"/>
          </w:tcPr>
          <w:p w14:paraId="66F4366F" w14:textId="77777777" w:rsidR="0086277E" w:rsidRPr="005D4312" w:rsidRDefault="0086277E" w:rsidP="0086277E">
            <w:pPr>
              <w:rPr>
                <w:bCs/>
                <w:sz w:val="19"/>
                <w:szCs w:val="19"/>
                <w:lang w:eastAsia="zh-CN"/>
              </w:rPr>
            </w:pPr>
            <w:r>
              <w:rPr>
                <w:bCs/>
                <w:sz w:val="19"/>
                <w:szCs w:val="19"/>
                <w:lang w:eastAsia="zh-CN"/>
              </w:rPr>
              <w:t xml:space="preserve"> Lưu ý: IDFL sẽ chỉ hoàn thành quyết định chứng nhận sau khi đánh giá và </w:t>
            </w:r>
            <w:proofErr w:type="gramStart"/>
            <w:r>
              <w:rPr>
                <w:bCs/>
                <w:sz w:val="19"/>
                <w:szCs w:val="19"/>
                <w:lang w:eastAsia="zh-CN"/>
              </w:rPr>
              <w:t>phê  duyệt</w:t>
            </w:r>
            <w:proofErr w:type="gramEnd"/>
            <w:r>
              <w:rPr>
                <w:bCs/>
                <w:sz w:val="19"/>
                <w:szCs w:val="19"/>
                <w:lang w:eastAsia="zh-CN"/>
              </w:rPr>
              <w:t xml:space="preserve"> các hành động khắc phục </w:t>
            </w:r>
          </w:p>
        </w:tc>
      </w:tr>
      <w:tr w:rsidR="0086277E" w:rsidRPr="00074F36" w14:paraId="0B7191BE" w14:textId="77777777" w:rsidTr="0086277E">
        <w:trPr>
          <w:trHeight w:val="290"/>
          <w:jc w:val="center"/>
        </w:trPr>
        <w:tc>
          <w:tcPr>
            <w:tcW w:w="1676" w:type="pct"/>
            <w:gridSpan w:val="4"/>
            <w:tcBorders>
              <w:top w:val="single" w:sz="4" w:space="0" w:color="auto"/>
            </w:tcBorders>
            <w:shd w:val="clear" w:color="auto" w:fill="DBE5F1" w:themeFill="accent1" w:themeFillTint="33"/>
            <w:vAlign w:val="center"/>
          </w:tcPr>
          <w:p w14:paraId="4487E3FE" w14:textId="77777777" w:rsidR="0086277E" w:rsidRPr="0018750D" w:rsidRDefault="0086277E" w:rsidP="0086277E">
            <w:pPr>
              <w:rPr>
                <w:bCs/>
                <w:sz w:val="20"/>
                <w:szCs w:val="20"/>
                <w:lang w:eastAsia="zh-CN"/>
              </w:rPr>
            </w:pPr>
            <w:r w:rsidRPr="00E327A1">
              <w:rPr>
                <w:bCs/>
                <w:sz w:val="18"/>
                <w:szCs w:val="18"/>
                <w:lang w:eastAsia="zh-CN"/>
              </w:rPr>
              <w:t xml:space="preserve">THÔNG TIN CÔNG TY THANH TOÁN   </w:t>
            </w:r>
          </w:p>
        </w:tc>
        <w:tc>
          <w:tcPr>
            <w:tcW w:w="3324" w:type="pct"/>
            <w:gridSpan w:val="8"/>
            <w:tcBorders>
              <w:top w:val="single" w:sz="4" w:space="0" w:color="auto"/>
            </w:tcBorders>
            <w:shd w:val="clear" w:color="auto" w:fill="F2F2F2" w:themeFill="background1" w:themeFillShade="F2"/>
            <w:vAlign w:val="center"/>
          </w:tcPr>
          <w:p w14:paraId="2C426D8D" w14:textId="77777777" w:rsidR="0086277E" w:rsidRPr="0018750D" w:rsidRDefault="00DB0B4F" w:rsidP="0086277E">
            <w:pPr>
              <w:jc w:val="center"/>
              <w:rPr>
                <w:bCs/>
                <w:sz w:val="20"/>
                <w:szCs w:val="20"/>
                <w:lang w:eastAsia="zh-CN"/>
              </w:rPr>
            </w:pPr>
            <w:sdt>
              <w:sdtPr>
                <w:rPr>
                  <w:bCs/>
                  <w:sz w:val="20"/>
                  <w:szCs w:val="20"/>
                  <w:lang w:eastAsia="zh-CN"/>
                </w:rPr>
                <w:id w:val="-1425955768"/>
                <w14:checkbox>
                  <w14:checked w14:val="0"/>
                  <w14:checkedState w14:val="2612" w14:font="MS Gothic"/>
                  <w14:uncheckedState w14:val="2610" w14:font="MS Gothic"/>
                </w14:checkbox>
              </w:sdtPr>
              <w:sdtEndPr/>
              <w:sdtContent>
                <w:r w:rsidR="0086277E">
                  <w:rPr>
                    <w:rFonts w:ascii="MS Gothic" w:eastAsia="MS Gothic" w:hAnsi="MS Gothic" w:hint="eastAsia"/>
                    <w:bCs/>
                    <w:sz w:val="20"/>
                    <w:szCs w:val="20"/>
                    <w:lang w:eastAsia="zh-CN"/>
                  </w:rPr>
                  <w:t>☐</w:t>
                </w:r>
              </w:sdtContent>
            </w:sdt>
            <w:r w:rsidR="0086277E" w:rsidRPr="0018750D">
              <w:rPr>
                <w:bCs/>
                <w:sz w:val="20"/>
                <w:szCs w:val="20"/>
                <w:lang w:eastAsia="zh-CN"/>
              </w:rPr>
              <w:t xml:space="preserve"> </w:t>
            </w:r>
            <w:r w:rsidR="0086277E">
              <w:rPr>
                <w:bCs/>
                <w:sz w:val="20"/>
                <w:szCs w:val="20"/>
                <w:lang w:eastAsia="zh-CN"/>
              </w:rPr>
              <w:t>GIỐNG BÊN ĐĂNG KÝ</w:t>
            </w:r>
          </w:p>
        </w:tc>
      </w:tr>
      <w:tr w:rsidR="0086277E" w:rsidRPr="00970AED" w14:paraId="2E03E9A1" w14:textId="77777777" w:rsidTr="00C75B3A">
        <w:trPr>
          <w:trHeight w:val="317"/>
          <w:jc w:val="center"/>
        </w:trPr>
        <w:tc>
          <w:tcPr>
            <w:tcW w:w="1295" w:type="pct"/>
            <w:gridSpan w:val="2"/>
            <w:vAlign w:val="center"/>
          </w:tcPr>
          <w:p w14:paraId="1EF0DF7F" w14:textId="77777777" w:rsidR="0086277E" w:rsidRPr="00970AED" w:rsidRDefault="0086277E" w:rsidP="0086277E">
            <w:pPr>
              <w:rPr>
                <w:rFonts w:eastAsia="PMingLiU"/>
                <w:bCs/>
                <w:sz w:val="20"/>
                <w:szCs w:val="20"/>
                <w:lang w:eastAsia="zh-CN"/>
              </w:rPr>
            </w:pPr>
            <w:r>
              <w:rPr>
                <w:rFonts w:eastAsia="PMingLiU"/>
                <w:bCs/>
                <w:sz w:val="20"/>
                <w:szCs w:val="20"/>
                <w:lang w:eastAsia="zh-CN"/>
              </w:rPr>
              <w:t>Tên công ty:</w:t>
            </w:r>
          </w:p>
        </w:tc>
        <w:sdt>
          <w:sdtPr>
            <w:rPr>
              <w:rFonts w:eastAsia="PMingLiU"/>
              <w:bCs/>
              <w:color w:val="A6A6A6" w:themeColor="background1" w:themeShade="A6"/>
              <w:sz w:val="20"/>
              <w:szCs w:val="20"/>
              <w:lang w:eastAsia="zh-CN"/>
            </w:rPr>
            <w:id w:val="961077435"/>
            <w:placeholder>
              <w:docPart w:val="4736A698D4CA49908171F6C481E8897E"/>
            </w:placeholder>
          </w:sdtPr>
          <w:sdtEndPr/>
          <w:sdtContent>
            <w:tc>
              <w:tcPr>
                <w:tcW w:w="3705" w:type="pct"/>
                <w:gridSpan w:val="10"/>
                <w:shd w:val="clear" w:color="auto" w:fill="F2F2F2" w:themeFill="background1" w:themeFillShade="F2"/>
                <w:vAlign w:val="center"/>
              </w:tcPr>
              <w:p w14:paraId="19BACAD4"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57043905" w14:textId="77777777" w:rsidTr="00C75B3A">
        <w:trPr>
          <w:trHeight w:val="317"/>
          <w:jc w:val="center"/>
        </w:trPr>
        <w:tc>
          <w:tcPr>
            <w:tcW w:w="1295" w:type="pct"/>
            <w:gridSpan w:val="2"/>
            <w:vAlign w:val="center"/>
          </w:tcPr>
          <w:p w14:paraId="67268B52" w14:textId="77777777" w:rsidR="0086277E" w:rsidRPr="00970AED" w:rsidRDefault="0086277E" w:rsidP="0086277E">
            <w:pPr>
              <w:rPr>
                <w:rFonts w:eastAsia="PMingLiU"/>
                <w:bCs/>
                <w:sz w:val="20"/>
                <w:szCs w:val="20"/>
                <w:lang w:eastAsia="zh-CN"/>
              </w:rPr>
            </w:pPr>
            <w:r>
              <w:rPr>
                <w:bCs/>
                <w:sz w:val="20"/>
                <w:szCs w:val="20"/>
                <w:lang w:eastAsia="zh-CN"/>
              </w:rPr>
              <w:t>Tên công ty (tiếng Anh):</w:t>
            </w:r>
          </w:p>
        </w:tc>
        <w:sdt>
          <w:sdtPr>
            <w:rPr>
              <w:rFonts w:eastAsia="PMingLiU"/>
              <w:bCs/>
              <w:color w:val="A6A6A6" w:themeColor="background1" w:themeShade="A6"/>
              <w:sz w:val="20"/>
              <w:szCs w:val="20"/>
              <w:lang w:eastAsia="zh-CN"/>
            </w:rPr>
            <w:id w:val="-1673487383"/>
            <w:placeholder>
              <w:docPart w:val="855F4E6DD80F46F7907017CEC41EF2F6"/>
            </w:placeholder>
          </w:sdtPr>
          <w:sdtEndPr/>
          <w:sdtContent>
            <w:tc>
              <w:tcPr>
                <w:tcW w:w="3705" w:type="pct"/>
                <w:gridSpan w:val="10"/>
                <w:shd w:val="clear" w:color="auto" w:fill="F2F2F2" w:themeFill="background1" w:themeFillShade="F2"/>
                <w:vAlign w:val="center"/>
              </w:tcPr>
              <w:p w14:paraId="4CBBADB8"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558F5DC0" w14:textId="77777777" w:rsidTr="00C75B3A">
        <w:trPr>
          <w:trHeight w:val="317"/>
          <w:jc w:val="center"/>
        </w:trPr>
        <w:tc>
          <w:tcPr>
            <w:tcW w:w="1295" w:type="pct"/>
            <w:gridSpan w:val="2"/>
            <w:vAlign w:val="center"/>
          </w:tcPr>
          <w:p w14:paraId="580C521A" w14:textId="77777777" w:rsidR="0086277E" w:rsidRPr="00970AED" w:rsidRDefault="0086277E" w:rsidP="0086277E">
            <w:pPr>
              <w:rPr>
                <w:rFonts w:eastAsia="PMingLiU"/>
                <w:bCs/>
                <w:sz w:val="20"/>
                <w:szCs w:val="20"/>
                <w:lang w:eastAsia="zh-CN"/>
              </w:rPr>
            </w:pPr>
            <w:r>
              <w:rPr>
                <w:bCs/>
                <w:sz w:val="20"/>
                <w:szCs w:val="20"/>
                <w:lang w:eastAsia="zh-CN"/>
              </w:rPr>
              <w:t>Địa chỉ:</w:t>
            </w:r>
          </w:p>
        </w:tc>
        <w:sdt>
          <w:sdtPr>
            <w:rPr>
              <w:rFonts w:eastAsia="PMingLiU"/>
              <w:bCs/>
              <w:color w:val="A6A6A6" w:themeColor="background1" w:themeShade="A6"/>
              <w:sz w:val="20"/>
              <w:szCs w:val="20"/>
              <w:lang w:eastAsia="zh-CN"/>
            </w:rPr>
            <w:id w:val="-972909261"/>
            <w:placeholder>
              <w:docPart w:val="142971536AD547AB96BB69CE4F539FB5"/>
            </w:placeholder>
          </w:sdtPr>
          <w:sdtEndPr/>
          <w:sdtContent>
            <w:tc>
              <w:tcPr>
                <w:tcW w:w="3705" w:type="pct"/>
                <w:gridSpan w:val="10"/>
                <w:shd w:val="clear" w:color="auto" w:fill="F2F2F2" w:themeFill="background1" w:themeFillShade="F2"/>
                <w:vAlign w:val="center"/>
              </w:tcPr>
              <w:p w14:paraId="6BB68EC0"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795A9645" w14:textId="77777777" w:rsidTr="00C75B3A">
        <w:trPr>
          <w:trHeight w:val="317"/>
          <w:jc w:val="center"/>
        </w:trPr>
        <w:tc>
          <w:tcPr>
            <w:tcW w:w="1295" w:type="pct"/>
            <w:gridSpan w:val="2"/>
            <w:vAlign w:val="center"/>
          </w:tcPr>
          <w:p w14:paraId="780C6E48" w14:textId="77777777" w:rsidR="0086277E" w:rsidRPr="00970AED" w:rsidRDefault="0086277E" w:rsidP="0086277E">
            <w:pPr>
              <w:rPr>
                <w:rFonts w:eastAsia="PMingLiU"/>
                <w:bCs/>
                <w:sz w:val="20"/>
                <w:szCs w:val="20"/>
                <w:lang w:eastAsia="zh-CN"/>
              </w:rPr>
            </w:pPr>
            <w:r>
              <w:rPr>
                <w:bCs/>
                <w:sz w:val="20"/>
                <w:szCs w:val="20"/>
                <w:lang w:eastAsia="zh-CN"/>
              </w:rPr>
              <w:t>Thành phố:</w:t>
            </w:r>
          </w:p>
        </w:tc>
        <w:sdt>
          <w:sdtPr>
            <w:rPr>
              <w:rFonts w:eastAsia="PMingLiU"/>
              <w:bCs/>
              <w:color w:val="A6A6A6" w:themeColor="background1" w:themeShade="A6"/>
              <w:sz w:val="20"/>
              <w:szCs w:val="20"/>
              <w:lang w:eastAsia="zh-CN"/>
            </w:rPr>
            <w:id w:val="1089046473"/>
            <w:placeholder>
              <w:docPart w:val="7B2BA8871BEA409FA0E66C0E0E98CB06"/>
            </w:placeholder>
          </w:sdtPr>
          <w:sdtEndPr/>
          <w:sdtContent>
            <w:tc>
              <w:tcPr>
                <w:tcW w:w="3705" w:type="pct"/>
                <w:gridSpan w:val="10"/>
                <w:shd w:val="clear" w:color="auto" w:fill="F2F2F2" w:themeFill="background1" w:themeFillShade="F2"/>
                <w:vAlign w:val="center"/>
              </w:tcPr>
              <w:p w14:paraId="0FEFB0B4"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1043E9D6" w14:textId="77777777" w:rsidTr="00C75B3A">
        <w:trPr>
          <w:trHeight w:val="317"/>
          <w:jc w:val="center"/>
        </w:trPr>
        <w:tc>
          <w:tcPr>
            <w:tcW w:w="1295" w:type="pct"/>
            <w:gridSpan w:val="2"/>
            <w:vAlign w:val="center"/>
          </w:tcPr>
          <w:p w14:paraId="2343CDB4" w14:textId="77777777" w:rsidR="0086277E" w:rsidRPr="00970AED" w:rsidRDefault="0086277E" w:rsidP="0086277E">
            <w:pPr>
              <w:rPr>
                <w:rFonts w:eastAsia="PMingLiU"/>
                <w:bCs/>
                <w:sz w:val="20"/>
                <w:szCs w:val="20"/>
                <w:lang w:eastAsia="zh-CN"/>
              </w:rPr>
            </w:pPr>
            <w:r>
              <w:rPr>
                <w:bCs/>
                <w:sz w:val="20"/>
                <w:szCs w:val="20"/>
                <w:lang w:eastAsia="zh-CN"/>
              </w:rPr>
              <w:t>Quốc gia</w:t>
            </w:r>
            <w:r w:rsidRPr="00970AED">
              <w:rPr>
                <w:bCs/>
                <w:sz w:val="20"/>
                <w:szCs w:val="20"/>
                <w:lang w:eastAsia="zh-CN"/>
              </w:rPr>
              <w:t>:</w:t>
            </w:r>
          </w:p>
        </w:tc>
        <w:sdt>
          <w:sdtPr>
            <w:rPr>
              <w:rFonts w:eastAsia="PMingLiU"/>
              <w:bCs/>
              <w:color w:val="A6A6A6" w:themeColor="background1" w:themeShade="A6"/>
              <w:sz w:val="20"/>
              <w:szCs w:val="20"/>
              <w:lang w:eastAsia="zh-CN"/>
            </w:rPr>
            <w:id w:val="-105891525"/>
            <w:placeholder>
              <w:docPart w:val="98E67F55AB734622B24ABF9587262A7D"/>
            </w:placeholder>
          </w:sdtPr>
          <w:sdtEndPr/>
          <w:sdtContent>
            <w:tc>
              <w:tcPr>
                <w:tcW w:w="3705" w:type="pct"/>
                <w:gridSpan w:val="10"/>
                <w:shd w:val="clear" w:color="auto" w:fill="F2F2F2" w:themeFill="background1" w:themeFillShade="F2"/>
                <w:vAlign w:val="center"/>
              </w:tcPr>
              <w:p w14:paraId="7B3736F2"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27232EDB" w14:textId="77777777" w:rsidTr="00C75B3A">
        <w:trPr>
          <w:trHeight w:val="317"/>
          <w:jc w:val="center"/>
        </w:trPr>
        <w:tc>
          <w:tcPr>
            <w:tcW w:w="1295" w:type="pct"/>
            <w:gridSpan w:val="2"/>
            <w:vAlign w:val="center"/>
          </w:tcPr>
          <w:p w14:paraId="186E7D67" w14:textId="77777777" w:rsidR="0086277E" w:rsidRPr="00970AED" w:rsidRDefault="0086277E" w:rsidP="0086277E">
            <w:pPr>
              <w:rPr>
                <w:rFonts w:eastAsia="PMingLiU"/>
                <w:bCs/>
                <w:sz w:val="20"/>
                <w:szCs w:val="20"/>
                <w:lang w:eastAsia="zh-CN"/>
              </w:rPr>
            </w:pPr>
            <w:r>
              <w:rPr>
                <w:rFonts w:eastAsia="PMingLiU"/>
                <w:bCs/>
                <w:sz w:val="20"/>
                <w:szCs w:val="20"/>
                <w:lang w:eastAsia="zh-CN"/>
              </w:rPr>
              <w:t>Thông tin liên lạc:</w:t>
            </w:r>
          </w:p>
        </w:tc>
        <w:sdt>
          <w:sdtPr>
            <w:rPr>
              <w:rFonts w:eastAsia="PMingLiU"/>
              <w:bCs/>
              <w:color w:val="A6A6A6" w:themeColor="background1" w:themeShade="A6"/>
              <w:sz w:val="20"/>
              <w:szCs w:val="20"/>
              <w:lang w:eastAsia="zh-CN"/>
            </w:rPr>
            <w:id w:val="1900934954"/>
            <w:placeholder>
              <w:docPart w:val="7881C4D588A44A66A51D7A1934415A98"/>
            </w:placeholder>
          </w:sdtPr>
          <w:sdtEndPr/>
          <w:sdtContent>
            <w:tc>
              <w:tcPr>
                <w:tcW w:w="3705" w:type="pct"/>
                <w:gridSpan w:val="10"/>
                <w:shd w:val="clear" w:color="auto" w:fill="F2F2F2" w:themeFill="background1" w:themeFillShade="F2"/>
                <w:vAlign w:val="center"/>
              </w:tcPr>
              <w:p w14:paraId="61CD96E8"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61E852E5" w14:textId="77777777" w:rsidTr="00C75B3A">
        <w:trPr>
          <w:trHeight w:val="317"/>
          <w:jc w:val="center"/>
        </w:trPr>
        <w:tc>
          <w:tcPr>
            <w:tcW w:w="1295" w:type="pct"/>
            <w:gridSpan w:val="2"/>
            <w:vAlign w:val="center"/>
          </w:tcPr>
          <w:p w14:paraId="0BC9429B" w14:textId="77777777" w:rsidR="0086277E" w:rsidRPr="00970AED" w:rsidRDefault="0086277E" w:rsidP="0086277E">
            <w:pPr>
              <w:rPr>
                <w:rFonts w:eastAsia="PMingLiU"/>
                <w:bCs/>
                <w:sz w:val="20"/>
                <w:szCs w:val="20"/>
                <w:lang w:eastAsia="zh-CN"/>
              </w:rPr>
            </w:pPr>
            <w:r>
              <w:rPr>
                <w:bCs/>
                <w:sz w:val="20"/>
                <w:szCs w:val="20"/>
                <w:lang w:eastAsia="zh-CN"/>
              </w:rPr>
              <w:t>Chức vụ</w:t>
            </w:r>
            <w:r w:rsidRPr="00970AED">
              <w:rPr>
                <w:bCs/>
                <w:sz w:val="20"/>
                <w:szCs w:val="20"/>
                <w:lang w:eastAsia="zh-CN"/>
              </w:rPr>
              <w:t>:</w:t>
            </w:r>
          </w:p>
        </w:tc>
        <w:sdt>
          <w:sdtPr>
            <w:rPr>
              <w:rFonts w:eastAsia="PMingLiU"/>
              <w:bCs/>
              <w:color w:val="A6A6A6" w:themeColor="background1" w:themeShade="A6"/>
              <w:sz w:val="20"/>
              <w:szCs w:val="20"/>
              <w:lang w:eastAsia="zh-CN"/>
            </w:rPr>
            <w:id w:val="900800923"/>
            <w:placeholder>
              <w:docPart w:val="10BE8C33680F4F569BCEC8D3AF541F1F"/>
            </w:placeholder>
          </w:sdtPr>
          <w:sdtEndPr/>
          <w:sdtContent>
            <w:tc>
              <w:tcPr>
                <w:tcW w:w="3705" w:type="pct"/>
                <w:gridSpan w:val="10"/>
                <w:shd w:val="clear" w:color="auto" w:fill="F2F2F2" w:themeFill="background1" w:themeFillShade="F2"/>
                <w:vAlign w:val="center"/>
              </w:tcPr>
              <w:p w14:paraId="430CECE1"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07789DE4" w14:textId="77777777" w:rsidTr="00C75B3A">
        <w:trPr>
          <w:trHeight w:val="317"/>
          <w:jc w:val="center"/>
        </w:trPr>
        <w:tc>
          <w:tcPr>
            <w:tcW w:w="1295" w:type="pct"/>
            <w:gridSpan w:val="2"/>
            <w:vAlign w:val="center"/>
          </w:tcPr>
          <w:p w14:paraId="28C10F42" w14:textId="77777777" w:rsidR="0086277E" w:rsidRPr="00970AED" w:rsidRDefault="0086277E" w:rsidP="0086277E">
            <w:pPr>
              <w:rPr>
                <w:rFonts w:eastAsia="PMingLiU"/>
                <w:bCs/>
                <w:sz w:val="20"/>
                <w:szCs w:val="20"/>
                <w:lang w:eastAsia="zh-CN"/>
              </w:rPr>
            </w:pPr>
            <w:r>
              <w:rPr>
                <w:bCs/>
                <w:sz w:val="20"/>
                <w:szCs w:val="20"/>
                <w:lang w:eastAsia="zh-CN"/>
              </w:rPr>
              <w:t>Số điện thoại</w:t>
            </w:r>
            <w:r w:rsidRPr="00970AED">
              <w:rPr>
                <w:bCs/>
                <w:sz w:val="20"/>
                <w:szCs w:val="20"/>
                <w:lang w:eastAsia="zh-CN"/>
              </w:rPr>
              <w:t>:</w:t>
            </w:r>
          </w:p>
        </w:tc>
        <w:sdt>
          <w:sdtPr>
            <w:rPr>
              <w:rFonts w:eastAsia="PMingLiU"/>
              <w:bCs/>
              <w:color w:val="A6A6A6" w:themeColor="background1" w:themeShade="A6"/>
              <w:sz w:val="20"/>
              <w:szCs w:val="20"/>
              <w:lang w:eastAsia="zh-CN"/>
            </w:rPr>
            <w:id w:val="814140936"/>
            <w:placeholder>
              <w:docPart w:val="26624B54D488440E87F4BA1F0C333CC3"/>
            </w:placeholder>
          </w:sdtPr>
          <w:sdtEndPr/>
          <w:sdtContent>
            <w:tc>
              <w:tcPr>
                <w:tcW w:w="3705" w:type="pct"/>
                <w:gridSpan w:val="10"/>
                <w:shd w:val="clear" w:color="auto" w:fill="F2F2F2" w:themeFill="background1" w:themeFillShade="F2"/>
                <w:vAlign w:val="center"/>
              </w:tcPr>
              <w:p w14:paraId="11731851"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r w:rsidR="0086277E" w:rsidRPr="00970AED" w14:paraId="5B3026AA" w14:textId="77777777" w:rsidTr="00C75B3A">
        <w:trPr>
          <w:trHeight w:val="317"/>
          <w:jc w:val="center"/>
        </w:trPr>
        <w:tc>
          <w:tcPr>
            <w:tcW w:w="1295" w:type="pct"/>
            <w:gridSpan w:val="2"/>
            <w:vAlign w:val="center"/>
          </w:tcPr>
          <w:p w14:paraId="394DEBBA" w14:textId="77777777" w:rsidR="0086277E" w:rsidRPr="00970AED" w:rsidRDefault="0086277E" w:rsidP="0086277E">
            <w:pPr>
              <w:rPr>
                <w:rFonts w:eastAsia="PMingLiU"/>
                <w:bCs/>
                <w:sz w:val="20"/>
                <w:szCs w:val="20"/>
                <w:lang w:eastAsia="zh-CN"/>
              </w:rPr>
            </w:pPr>
            <w:r w:rsidRPr="00970AED">
              <w:rPr>
                <w:bCs/>
                <w:sz w:val="20"/>
                <w:szCs w:val="20"/>
                <w:lang w:eastAsia="zh-CN"/>
              </w:rPr>
              <w:t>Email:</w:t>
            </w:r>
          </w:p>
        </w:tc>
        <w:sdt>
          <w:sdtPr>
            <w:rPr>
              <w:rFonts w:eastAsia="PMingLiU"/>
              <w:bCs/>
              <w:color w:val="A6A6A6" w:themeColor="background1" w:themeShade="A6"/>
              <w:sz w:val="20"/>
              <w:szCs w:val="20"/>
              <w:lang w:eastAsia="zh-CN"/>
            </w:rPr>
            <w:id w:val="-330381025"/>
            <w:placeholder>
              <w:docPart w:val="875BE49666F2431FA02BEECCBDEF701A"/>
            </w:placeholder>
          </w:sdtPr>
          <w:sdtEndPr/>
          <w:sdtContent>
            <w:tc>
              <w:tcPr>
                <w:tcW w:w="3705" w:type="pct"/>
                <w:gridSpan w:val="10"/>
                <w:shd w:val="clear" w:color="auto" w:fill="F2F2F2" w:themeFill="background1" w:themeFillShade="F2"/>
                <w:vAlign w:val="center"/>
              </w:tcPr>
              <w:p w14:paraId="7D590560" w14:textId="77777777" w:rsidR="0086277E" w:rsidRPr="00970AED" w:rsidRDefault="0086277E" w:rsidP="0086277E">
                <w:pPr>
                  <w:rPr>
                    <w:rFonts w:eastAsia="PMingLiU"/>
                    <w:bCs/>
                    <w:sz w:val="20"/>
                    <w:szCs w:val="20"/>
                    <w:lang w:eastAsia="zh-CN"/>
                  </w:rPr>
                </w:pPr>
                <w:proofErr w:type="spellStart"/>
                <w:r w:rsidRPr="0086277E">
                  <w:rPr>
                    <w:rFonts w:eastAsia="PMingLiU"/>
                    <w:bCs/>
                    <w:color w:val="A6A6A6" w:themeColor="background1" w:themeShade="A6"/>
                    <w:sz w:val="20"/>
                    <w:szCs w:val="20"/>
                    <w:lang w:eastAsia="zh-CN"/>
                  </w:rPr>
                  <w:t>Nhấn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vào</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đây</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để</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nhập</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văn</w:t>
                </w:r>
                <w:proofErr w:type="spellEnd"/>
                <w:r w:rsidRPr="0086277E">
                  <w:rPr>
                    <w:rFonts w:eastAsia="PMingLiU"/>
                    <w:bCs/>
                    <w:color w:val="A6A6A6" w:themeColor="background1" w:themeShade="A6"/>
                    <w:sz w:val="20"/>
                    <w:szCs w:val="20"/>
                    <w:lang w:eastAsia="zh-CN"/>
                  </w:rPr>
                  <w:t xml:space="preserve"> </w:t>
                </w:r>
                <w:proofErr w:type="spellStart"/>
                <w:r w:rsidRPr="0086277E">
                  <w:rPr>
                    <w:rFonts w:eastAsia="PMingLiU"/>
                    <w:bCs/>
                    <w:color w:val="A6A6A6" w:themeColor="background1" w:themeShade="A6"/>
                    <w:sz w:val="20"/>
                    <w:szCs w:val="20"/>
                    <w:lang w:eastAsia="zh-CN"/>
                  </w:rPr>
                  <w:t>bản</w:t>
                </w:r>
                <w:proofErr w:type="spellEnd"/>
                <w:r w:rsidRPr="0086277E">
                  <w:rPr>
                    <w:rFonts w:eastAsia="PMingLiU"/>
                    <w:bCs/>
                    <w:color w:val="A6A6A6" w:themeColor="background1" w:themeShade="A6"/>
                    <w:sz w:val="20"/>
                    <w:szCs w:val="20"/>
                    <w:lang w:eastAsia="zh-CN"/>
                  </w:rPr>
                  <w:t>.</w:t>
                </w:r>
              </w:p>
            </w:tc>
          </w:sdtContent>
        </w:sdt>
      </w:tr>
    </w:tbl>
    <w:p w14:paraId="61482C16" w14:textId="77777777" w:rsidR="00AF1E81" w:rsidRDefault="00AF1E81"/>
    <w:p w14:paraId="28D02A26" w14:textId="77777777" w:rsidR="00BC3180" w:rsidRDefault="00BC3180"/>
    <w:tbl>
      <w:tblPr>
        <w:tblStyle w:val="TableGrid"/>
        <w:tblW w:w="5002" w:type="pct"/>
        <w:jc w:val="center"/>
        <w:tblLayout w:type="fixed"/>
        <w:tblLook w:val="04A0" w:firstRow="1" w:lastRow="0" w:firstColumn="1" w:lastColumn="0" w:noHBand="0" w:noVBand="1"/>
      </w:tblPr>
      <w:tblGrid>
        <w:gridCol w:w="4044"/>
        <w:gridCol w:w="271"/>
        <w:gridCol w:w="2124"/>
        <w:gridCol w:w="396"/>
        <w:gridCol w:w="1712"/>
        <w:gridCol w:w="2204"/>
      </w:tblGrid>
      <w:tr w:rsidR="00542D47" w:rsidRPr="00E16B2E" w14:paraId="41AC47FA" w14:textId="77777777" w:rsidTr="00A65197">
        <w:trPr>
          <w:trHeight w:val="225"/>
          <w:jc w:val="center"/>
        </w:trPr>
        <w:tc>
          <w:tcPr>
            <w:tcW w:w="5000" w:type="pct"/>
            <w:gridSpan w:val="6"/>
            <w:shd w:val="clear" w:color="auto" w:fill="0060AF"/>
            <w:vAlign w:val="center"/>
          </w:tcPr>
          <w:p w14:paraId="54EDCBB2" w14:textId="77777777" w:rsidR="00797767" w:rsidRPr="009A20CB" w:rsidRDefault="00543475" w:rsidP="000B7C4C">
            <w:pPr>
              <w:rPr>
                <w:b/>
                <w:color w:val="FFFFFF" w:themeColor="background1"/>
                <w:sz w:val="20"/>
                <w:szCs w:val="20"/>
                <w:lang w:eastAsia="zh-CN"/>
              </w:rPr>
            </w:pPr>
            <w:bookmarkStart w:id="1" w:name="_Hlk70596124"/>
            <w:r>
              <w:rPr>
                <w:b/>
                <w:color w:val="FFFFFF" w:themeColor="background1"/>
                <w:sz w:val="20"/>
                <w:szCs w:val="20"/>
                <w:lang w:eastAsia="zh-CN"/>
              </w:rPr>
              <w:lastRenderedPageBreak/>
              <w:t>ẦN 3</w:t>
            </w:r>
            <w:r w:rsidR="00BC3180">
              <w:rPr>
                <w:b/>
                <w:color w:val="FFFFFF" w:themeColor="background1"/>
                <w:sz w:val="20"/>
                <w:szCs w:val="20"/>
                <w:lang w:eastAsia="zh-CN"/>
              </w:rPr>
              <w:t>.</w:t>
            </w:r>
            <w:r>
              <w:rPr>
                <w:b/>
                <w:color w:val="FFFFFF" w:themeColor="background1"/>
                <w:sz w:val="20"/>
                <w:szCs w:val="20"/>
                <w:lang w:eastAsia="zh-CN"/>
              </w:rPr>
              <w:t xml:space="preserve"> TIÊU CHUẨN</w:t>
            </w:r>
          </w:p>
        </w:tc>
      </w:tr>
      <w:bookmarkEnd w:id="1"/>
      <w:tr w:rsidR="00ED1547" w:rsidRPr="00E16B2E" w14:paraId="2CBA028D" w14:textId="77777777" w:rsidTr="00A65197">
        <w:trPr>
          <w:trHeight w:val="290"/>
          <w:jc w:val="center"/>
        </w:trPr>
        <w:tc>
          <w:tcPr>
            <w:tcW w:w="5000" w:type="pct"/>
            <w:gridSpan w:val="6"/>
            <w:shd w:val="clear" w:color="auto" w:fill="FFFFFF" w:themeFill="background1"/>
          </w:tcPr>
          <w:p w14:paraId="09521345" w14:textId="77777777" w:rsidR="00ED1547" w:rsidRPr="009A20CB" w:rsidRDefault="009C09C7" w:rsidP="000B7C4C">
            <w:pPr>
              <w:rPr>
                <w:b/>
                <w:color w:val="FFFFFF" w:themeColor="background1"/>
                <w:sz w:val="20"/>
                <w:szCs w:val="20"/>
                <w:lang w:eastAsia="zh-CN"/>
              </w:rPr>
            </w:pPr>
            <w:r w:rsidRPr="004A591C">
              <w:rPr>
                <w:rFonts w:ascii="Times" w:eastAsia="PMingLiU" w:hAnsi="Times"/>
                <w:i/>
                <w:iCs/>
                <w:color w:val="C00000"/>
                <w:sz w:val="20"/>
                <w:szCs w:val="20"/>
                <w:lang w:eastAsia="zh-CN"/>
              </w:rPr>
              <w:t>CHÍNH SÁCH CHỨNG NHẬN GIAO DỊCH QUAN TRỌNG ĐỐI VỚI NGƯỜI CHUYỂN GIẤY CHỨNG NHẬN PHẠM VI: IDFL KHÔNG THỂ cấp chứng chỉ giao dịch cho các lô hàng được thực hiện trước ngày hiệu lực của chứng chỉ phạm vi IDFL.</w:t>
            </w:r>
          </w:p>
        </w:tc>
      </w:tr>
      <w:tr w:rsidR="00A65197" w:rsidRPr="00E16B2E" w14:paraId="00BFA959" w14:textId="77777777" w:rsidTr="00C75B3A">
        <w:trPr>
          <w:trHeight w:val="290"/>
          <w:jc w:val="center"/>
        </w:trPr>
        <w:tc>
          <w:tcPr>
            <w:tcW w:w="2007" w:type="pct"/>
            <w:gridSpan w:val="2"/>
            <w:shd w:val="clear" w:color="auto" w:fill="DBE5F1" w:themeFill="accent1" w:themeFillTint="33"/>
            <w:vAlign w:val="center"/>
          </w:tcPr>
          <w:p w14:paraId="7700B5CF" w14:textId="77777777" w:rsidR="00ED1547" w:rsidRPr="00970AED" w:rsidRDefault="00543475" w:rsidP="000B7C4C">
            <w:pPr>
              <w:rPr>
                <w:b/>
                <w:sz w:val="20"/>
                <w:szCs w:val="20"/>
                <w:lang w:eastAsia="zh-CN"/>
              </w:rPr>
            </w:pPr>
            <w:r>
              <w:rPr>
                <w:b/>
                <w:sz w:val="20"/>
                <w:szCs w:val="20"/>
                <w:lang w:eastAsia="zh-CN"/>
              </w:rPr>
              <w:t>TIÊU CHUẨN</w:t>
            </w:r>
          </w:p>
        </w:tc>
        <w:tc>
          <w:tcPr>
            <w:tcW w:w="2993" w:type="pct"/>
            <w:gridSpan w:val="4"/>
            <w:tcBorders>
              <w:bottom w:val="single" w:sz="4" w:space="0" w:color="auto"/>
            </w:tcBorders>
            <w:shd w:val="clear" w:color="auto" w:fill="DBE5F1" w:themeFill="accent1" w:themeFillTint="33"/>
            <w:vAlign w:val="center"/>
          </w:tcPr>
          <w:p w14:paraId="714BB730" w14:textId="77777777" w:rsidR="00ED1547" w:rsidRPr="00970AED" w:rsidRDefault="00543475" w:rsidP="000B7C4C">
            <w:pPr>
              <w:rPr>
                <w:b/>
                <w:sz w:val="20"/>
                <w:szCs w:val="20"/>
                <w:lang w:eastAsia="zh-CN"/>
              </w:rPr>
            </w:pPr>
            <w:r>
              <w:rPr>
                <w:b/>
                <w:sz w:val="20"/>
                <w:szCs w:val="20"/>
                <w:lang w:eastAsia="zh-CN"/>
              </w:rPr>
              <w:t>TRẠNG THÁI CHỨNG NHẬN</w:t>
            </w:r>
          </w:p>
        </w:tc>
      </w:tr>
      <w:tr w:rsidR="00A65197" w:rsidRPr="00F92697" w14:paraId="00FC8932" w14:textId="77777777" w:rsidTr="00C75B3A">
        <w:trPr>
          <w:trHeight w:val="290"/>
          <w:jc w:val="center"/>
        </w:trPr>
        <w:tc>
          <w:tcPr>
            <w:tcW w:w="2007" w:type="pct"/>
            <w:gridSpan w:val="2"/>
            <w:vMerge w:val="restart"/>
            <w:shd w:val="clear" w:color="auto" w:fill="F2F2F2" w:themeFill="background1" w:themeFillShade="F2"/>
            <w:vAlign w:val="center"/>
          </w:tcPr>
          <w:p w14:paraId="53D06704" w14:textId="77777777" w:rsidR="00A65197" w:rsidRPr="00FC219A" w:rsidRDefault="00DB0B4F" w:rsidP="00A65197">
            <w:pPr>
              <w:ind w:left="-21"/>
              <w:rPr>
                <w:bCs/>
                <w:sz w:val="17"/>
                <w:szCs w:val="17"/>
                <w:lang w:eastAsia="zh-CN"/>
              </w:rPr>
            </w:pPr>
            <w:sdt>
              <w:sdtPr>
                <w:rPr>
                  <w:bCs/>
                  <w:sz w:val="17"/>
                  <w:szCs w:val="17"/>
                  <w:lang w:eastAsia="zh-CN"/>
                </w:rPr>
                <w:id w:val="-682812902"/>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Organic Content Standard (OCS)</w:t>
            </w:r>
            <w:r w:rsidR="00A65197" w:rsidRPr="00FC219A">
              <w:rPr>
                <w:bCs/>
                <w:sz w:val="17"/>
                <w:szCs w:val="17"/>
                <w:lang w:eastAsia="zh-CN"/>
              </w:rPr>
              <w:br/>
              <w:t xml:space="preserve">     Tiêu chuẩn Thành phần Hữu cơ (OCS)</w:t>
            </w:r>
          </w:p>
          <w:p w14:paraId="7D0CDA52" w14:textId="77777777" w:rsidR="00A65197" w:rsidRPr="000A7690" w:rsidRDefault="00A65197" w:rsidP="00A65197">
            <w:pPr>
              <w:rPr>
                <w:bCs/>
                <w:sz w:val="10"/>
                <w:szCs w:val="10"/>
                <w:lang w:eastAsia="zh-CN"/>
              </w:rPr>
            </w:pPr>
          </w:p>
          <w:p w14:paraId="7120673C" w14:textId="77777777" w:rsidR="00A65197" w:rsidRPr="00F92697" w:rsidRDefault="00A65197" w:rsidP="00A65197">
            <w:pPr>
              <w:spacing w:line="276" w:lineRule="auto"/>
              <w:rPr>
                <w:rFonts w:eastAsia="PMingLiU"/>
                <w:i/>
                <w:iCs/>
                <w:color w:val="C00000"/>
                <w:sz w:val="14"/>
                <w:szCs w:val="14"/>
                <w:lang w:eastAsia="zh-CN"/>
              </w:rPr>
            </w:pPr>
            <w:r w:rsidRPr="00F92697">
              <w:rPr>
                <w:rFonts w:eastAsia="PMingLiU"/>
                <w:i/>
                <w:iCs/>
                <w:color w:val="C00000"/>
                <w:sz w:val="14"/>
                <w:szCs w:val="14"/>
                <w:lang w:eastAsia="zh-CN"/>
              </w:rPr>
              <w:t>Sản phẩm OCS phải chứa ít nhất 5% thành phần được chứng nhận. OCS 100 phải chứa ít nhất 95% thành phần được trồng hữu cơ được chứng nhận.</w:t>
            </w:r>
          </w:p>
          <w:p w14:paraId="032554EC" w14:textId="77777777" w:rsidR="00A65197" w:rsidRPr="000A7690" w:rsidRDefault="00A65197" w:rsidP="00A65197">
            <w:pPr>
              <w:rPr>
                <w:bCs/>
                <w:color w:val="C00000"/>
                <w:sz w:val="10"/>
                <w:szCs w:val="10"/>
                <w:lang w:eastAsia="zh-CN"/>
              </w:rPr>
            </w:pPr>
          </w:p>
          <w:p w14:paraId="4A379968" w14:textId="77777777" w:rsidR="00A65197" w:rsidRPr="00F92697" w:rsidRDefault="00A65197" w:rsidP="00A65197">
            <w:pPr>
              <w:rPr>
                <w:b/>
                <w:sz w:val="20"/>
                <w:szCs w:val="20"/>
                <w:lang w:eastAsia="zh-CN"/>
              </w:rPr>
            </w:pPr>
            <w:r w:rsidRPr="00F92697">
              <w:rPr>
                <w:bCs/>
                <w:color w:val="C00000"/>
                <w:sz w:val="14"/>
                <w:szCs w:val="14"/>
                <w:lang w:eastAsia="zh-CN"/>
              </w:rPr>
              <w:t xml:space="preserve">Lưu ý: IDFL </w:t>
            </w:r>
            <w:r w:rsidRPr="00F92697">
              <w:rPr>
                <w:b/>
                <w:color w:val="C00000"/>
                <w:sz w:val="14"/>
                <w:szCs w:val="14"/>
                <w:u w:val="single"/>
                <w:lang w:eastAsia="zh-CN"/>
              </w:rPr>
              <w:t>không</w:t>
            </w:r>
            <w:r w:rsidRPr="00F92697">
              <w:rPr>
                <w:bCs/>
                <w:color w:val="C00000"/>
                <w:sz w:val="14"/>
                <w:szCs w:val="14"/>
                <w:lang w:eastAsia="zh-CN"/>
              </w:rPr>
              <w:t xml:space="preserve"> thể cấp chứng nhận phạm vi OCS cho tổ chức đã được cấp chứng nhận </w:t>
            </w:r>
            <w:r w:rsidRPr="00F92697">
              <w:rPr>
                <w:b/>
                <w:color w:val="C00000"/>
                <w:sz w:val="14"/>
                <w:szCs w:val="14"/>
                <w:u w:val="single"/>
                <w:lang w:eastAsia="zh-CN"/>
              </w:rPr>
              <w:t>GOTS</w:t>
            </w:r>
            <w:r w:rsidRPr="00F92697">
              <w:rPr>
                <w:bCs/>
                <w:color w:val="C00000"/>
                <w:sz w:val="14"/>
                <w:szCs w:val="14"/>
                <w:lang w:eastAsia="zh-CN"/>
              </w:rPr>
              <w:t xml:space="preserve"> phạm vi bởi một tổ chức chứng nhận khác, trừ khi chứng nhận phạm vi GOTS đang trong quá trình chuyển đổi sang IDFL.</w:t>
            </w:r>
          </w:p>
        </w:tc>
        <w:tc>
          <w:tcPr>
            <w:tcW w:w="988" w:type="pct"/>
            <w:vMerge w:val="restart"/>
            <w:tcBorders>
              <w:right w:val="single" w:sz="4" w:space="0" w:color="auto"/>
            </w:tcBorders>
            <w:shd w:val="clear" w:color="auto" w:fill="F2F2F2" w:themeFill="background1" w:themeFillShade="F2"/>
          </w:tcPr>
          <w:p w14:paraId="5205030C" w14:textId="77777777" w:rsidR="00A65197" w:rsidRDefault="00A65197" w:rsidP="00A65197">
            <w:pPr>
              <w:rPr>
                <w:bCs/>
                <w:sz w:val="18"/>
                <w:szCs w:val="18"/>
                <w:lang w:eastAsia="zh-CN"/>
              </w:rPr>
            </w:pPr>
          </w:p>
          <w:p w14:paraId="2552D328" w14:textId="77777777" w:rsidR="00A65197" w:rsidRPr="00F92697" w:rsidRDefault="00DB0B4F" w:rsidP="00A65197">
            <w:pPr>
              <w:rPr>
                <w:bCs/>
                <w:sz w:val="18"/>
                <w:szCs w:val="18"/>
                <w:lang w:eastAsia="zh-CN"/>
              </w:rPr>
            </w:pPr>
            <w:sdt>
              <w:sdtPr>
                <w:rPr>
                  <w:bCs/>
                  <w:sz w:val="18"/>
                  <w:szCs w:val="18"/>
                  <w:lang w:eastAsia="zh-CN"/>
                </w:rPr>
                <w:id w:val="1802808517"/>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 lần đầu</w:t>
            </w:r>
          </w:p>
          <w:p w14:paraId="757B594E" w14:textId="77777777" w:rsidR="00A65197" w:rsidRPr="00F92697" w:rsidRDefault="00DB0B4F" w:rsidP="00A65197">
            <w:pPr>
              <w:rPr>
                <w:b/>
                <w:sz w:val="20"/>
                <w:szCs w:val="20"/>
                <w:lang w:eastAsia="zh-CN"/>
              </w:rPr>
            </w:pPr>
            <w:sdt>
              <w:sdtPr>
                <w:rPr>
                  <w:bCs/>
                  <w:sz w:val="18"/>
                  <w:szCs w:val="18"/>
                  <w:lang w:eastAsia="zh-CN"/>
                </w:rPr>
                <w:id w:val="1530523382"/>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1597477397"/>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181DF2E2" w14:textId="77777777" w:rsidR="00A65197" w:rsidRPr="00F92697" w:rsidRDefault="00A65197" w:rsidP="00A65197">
                <w:pPr>
                  <w:rPr>
                    <w:b/>
                    <w:sz w:val="14"/>
                    <w:szCs w:val="14"/>
                    <w:lang w:eastAsia="zh-CN"/>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FFB9128" w14:textId="77777777" w:rsidR="00A65197" w:rsidRPr="00F92697" w:rsidRDefault="00A65197" w:rsidP="00A65197">
            <w:pPr>
              <w:rPr>
                <w:b/>
                <w:sz w:val="20"/>
                <w:szCs w:val="20"/>
                <w:lang w:eastAsia="zh-CN"/>
              </w:rPr>
            </w:pPr>
            <w:r w:rsidRPr="00F92697">
              <w:rPr>
                <w:bCs/>
                <w:sz w:val="14"/>
                <w:szCs w:val="14"/>
                <w:lang w:eastAsia="zh-CN"/>
              </w:rPr>
              <w:t xml:space="preserve">Chứng nhận OCS trước đó/ hiện tại đang được cấp bởi </w:t>
            </w:r>
            <w:r w:rsidRPr="00F92697">
              <w:rPr>
                <w:bCs/>
                <w:sz w:val="14"/>
                <w:szCs w:val="14"/>
                <w:lang w:eastAsia="zh-CN"/>
              </w:rPr>
              <w:br/>
              <w:t>một tổ chức chứng nhận khác*</w:t>
            </w:r>
          </w:p>
        </w:tc>
      </w:tr>
      <w:tr w:rsidR="00A65197" w:rsidRPr="00F92697" w14:paraId="41623958" w14:textId="77777777" w:rsidTr="00C75B3A">
        <w:trPr>
          <w:trHeight w:val="290"/>
          <w:jc w:val="center"/>
        </w:trPr>
        <w:tc>
          <w:tcPr>
            <w:tcW w:w="2007" w:type="pct"/>
            <w:gridSpan w:val="2"/>
            <w:vMerge/>
            <w:shd w:val="clear" w:color="auto" w:fill="F2F2F2" w:themeFill="background1" w:themeFillShade="F2"/>
            <w:vAlign w:val="center"/>
          </w:tcPr>
          <w:p w14:paraId="7327F896" w14:textId="77777777" w:rsidR="00A65197" w:rsidRPr="00F92697" w:rsidRDefault="00A65197" w:rsidP="00A65197">
            <w:pPr>
              <w:ind w:left="-21"/>
              <w:rPr>
                <w:bCs/>
                <w:sz w:val="19"/>
                <w:szCs w:val="19"/>
                <w:lang w:eastAsia="zh-CN"/>
              </w:rPr>
            </w:pPr>
          </w:p>
        </w:tc>
        <w:tc>
          <w:tcPr>
            <w:tcW w:w="988" w:type="pct"/>
            <w:vMerge/>
            <w:tcBorders>
              <w:right w:val="single" w:sz="4" w:space="0" w:color="auto"/>
            </w:tcBorders>
            <w:shd w:val="clear" w:color="auto" w:fill="F2F2F2" w:themeFill="background1" w:themeFillShade="F2"/>
            <w:vAlign w:val="center"/>
          </w:tcPr>
          <w:p w14:paraId="5F787FE3" w14:textId="77777777" w:rsidR="00A65197" w:rsidRPr="00F92697" w:rsidRDefault="00A65197" w:rsidP="00A65197">
            <w:pPr>
              <w:rPr>
                <w:b/>
                <w:sz w:val="20"/>
                <w:szCs w:val="20"/>
                <w:lang w:eastAsia="zh-CN"/>
              </w:rPr>
            </w:pPr>
          </w:p>
        </w:tc>
        <w:sdt>
          <w:sdtPr>
            <w:rPr>
              <w:rFonts w:eastAsia="PMingLiU"/>
              <w:bCs/>
              <w:sz w:val="14"/>
              <w:szCs w:val="14"/>
              <w:lang w:eastAsia="zh-TW"/>
            </w:rPr>
            <w:id w:val="424145933"/>
            <w14:checkbox>
              <w14:checked w14:val="0"/>
              <w14:checkedState w14:val="2612" w14:font="MS Gothic"/>
              <w14:uncheckedState w14:val="2610" w14:font="MS Gothic"/>
            </w14:checkbox>
          </w:sdtPr>
          <w:sdtEndPr/>
          <w:sdtContent>
            <w:tc>
              <w:tcPr>
                <w:tcW w:w="184" w:type="pct"/>
                <w:tcBorders>
                  <w:top w:val="nil"/>
                  <w:left w:val="single" w:sz="4" w:space="0" w:color="auto"/>
                  <w:bottom w:val="single" w:sz="4" w:space="0" w:color="auto"/>
                  <w:right w:val="nil"/>
                </w:tcBorders>
                <w:shd w:val="clear" w:color="auto" w:fill="F2F2F2" w:themeFill="background1" w:themeFillShade="F2"/>
                <w:vAlign w:val="center"/>
              </w:tcPr>
              <w:p w14:paraId="2CCF1456" w14:textId="77777777" w:rsidR="00A65197" w:rsidRPr="00F92697" w:rsidRDefault="00A65197" w:rsidP="00A65197">
                <w:pPr>
                  <w:rPr>
                    <w:b/>
                    <w:sz w:val="14"/>
                    <w:szCs w:val="14"/>
                    <w:lang w:eastAsia="zh-CN"/>
                  </w:rPr>
                </w:pPr>
                <w:r w:rsidRPr="00F92697">
                  <w:rPr>
                    <w:rFonts w:ascii="MS Gothic" w:eastAsia="MS Gothic" w:hAnsi="MS Gothic" w:hint="eastAsia"/>
                    <w:bCs/>
                    <w:sz w:val="14"/>
                    <w:szCs w:val="14"/>
                    <w:lang w:eastAsia="zh-TW"/>
                  </w:rPr>
                  <w:t>☐</w:t>
                </w:r>
              </w:p>
            </w:tc>
          </w:sdtContent>
        </w:sdt>
        <w:tc>
          <w:tcPr>
            <w:tcW w:w="1821" w:type="pct"/>
            <w:gridSpan w:val="2"/>
            <w:tcBorders>
              <w:top w:val="nil"/>
              <w:left w:val="nil"/>
              <w:bottom w:val="single" w:sz="4" w:space="0" w:color="auto"/>
              <w:right w:val="single" w:sz="4" w:space="0" w:color="auto"/>
            </w:tcBorders>
            <w:shd w:val="clear" w:color="auto" w:fill="F2F2F2" w:themeFill="background1" w:themeFillShade="F2"/>
            <w:vAlign w:val="center"/>
          </w:tcPr>
          <w:p w14:paraId="1F4BFE29" w14:textId="77777777" w:rsidR="00A65197" w:rsidRPr="00F92697" w:rsidRDefault="00A65197" w:rsidP="00A65197">
            <w:pPr>
              <w:rPr>
                <w:bCs/>
                <w:sz w:val="14"/>
                <w:szCs w:val="14"/>
                <w:lang w:eastAsia="zh-CN"/>
              </w:rPr>
            </w:pPr>
            <w:r w:rsidRPr="00F92697">
              <w:rPr>
                <w:bCs/>
                <w:sz w:val="14"/>
                <w:szCs w:val="14"/>
                <w:lang w:eastAsia="zh-CN"/>
              </w:rPr>
              <w:t>Tiêu chuẩn GOTS trước đó/ hiện tại đang được cấp bởi một tổ chức chứng nhận khác*</w:t>
            </w:r>
          </w:p>
        </w:tc>
      </w:tr>
      <w:tr w:rsidR="00A65197" w:rsidRPr="00F92697" w14:paraId="75265729" w14:textId="77777777" w:rsidTr="00A65197">
        <w:trPr>
          <w:trHeight w:val="413"/>
          <w:jc w:val="center"/>
        </w:trPr>
        <w:tc>
          <w:tcPr>
            <w:tcW w:w="2007" w:type="pct"/>
            <w:gridSpan w:val="2"/>
            <w:vMerge/>
            <w:shd w:val="clear" w:color="auto" w:fill="F2F2F2" w:themeFill="background1" w:themeFillShade="F2"/>
            <w:vAlign w:val="center"/>
          </w:tcPr>
          <w:p w14:paraId="703EC5A0" w14:textId="77777777" w:rsidR="0086277E" w:rsidRPr="00F92697" w:rsidRDefault="0086277E" w:rsidP="0086277E">
            <w:pPr>
              <w:ind w:left="-21"/>
              <w:rPr>
                <w:bCs/>
                <w:sz w:val="19"/>
                <w:szCs w:val="19"/>
                <w:lang w:eastAsia="zh-CN"/>
              </w:rPr>
            </w:pPr>
          </w:p>
        </w:tc>
        <w:tc>
          <w:tcPr>
            <w:tcW w:w="988" w:type="pct"/>
            <w:vMerge/>
            <w:shd w:val="clear" w:color="auto" w:fill="F2F2F2" w:themeFill="background1" w:themeFillShade="F2"/>
            <w:vAlign w:val="center"/>
          </w:tcPr>
          <w:p w14:paraId="3330711B" w14:textId="77777777" w:rsidR="0086277E" w:rsidRPr="00F92697" w:rsidRDefault="0086277E" w:rsidP="0086277E">
            <w:pPr>
              <w:rPr>
                <w:b/>
                <w:sz w:val="20"/>
                <w:szCs w:val="20"/>
                <w:lang w:eastAsia="zh-CN"/>
              </w:rPr>
            </w:pPr>
          </w:p>
        </w:tc>
        <w:tc>
          <w:tcPr>
            <w:tcW w:w="980" w:type="pct"/>
            <w:gridSpan w:val="2"/>
            <w:tcBorders>
              <w:top w:val="single" w:sz="4" w:space="0" w:color="auto"/>
              <w:bottom w:val="single" w:sz="4" w:space="0" w:color="auto"/>
            </w:tcBorders>
            <w:shd w:val="clear" w:color="auto" w:fill="auto"/>
            <w:vAlign w:val="center"/>
          </w:tcPr>
          <w:p w14:paraId="646FD486" w14:textId="77777777" w:rsidR="0086277E" w:rsidRPr="00F92697" w:rsidRDefault="0086277E" w:rsidP="0086277E">
            <w:pPr>
              <w:rPr>
                <w:bCs/>
                <w:sz w:val="14"/>
                <w:szCs w:val="14"/>
                <w:lang w:eastAsia="zh-CN"/>
              </w:rPr>
            </w:pPr>
            <w:r w:rsidRPr="00F92697">
              <w:rPr>
                <w:bCs/>
                <w:sz w:val="14"/>
                <w:szCs w:val="14"/>
                <w:lang w:eastAsia="zh-CN"/>
              </w:rPr>
              <w:t>Số dự án/ giấy phép trước:</w:t>
            </w:r>
          </w:p>
        </w:tc>
        <w:sdt>
          <w:sdtPr>
            <w:rPr>
              <w:rFonts w:eastAsia="PMingLiU"/>
              <w:bCs/>
              <w:color w:val="A6A6A6" w:themeColor="background1" w:themeShade="A6"/>
              <w:sz w:val="14"/>
              <w:szCs w:val="14"/>
              <w:lang w:eastAsia="zh-CN"/>
            </w:rPr>
            <w:id w:val="-1013218287"/>
            <w:placeholder>
              <w:docPart w:val="149B8CBB900B48A5A6BE26FE13C18333"/>
            </w:placeholder>
          </w:sdtPr>
          <w:sdtEndPr/>
          <w:sdtContent>
            <w:tc>
              <w:tcPr>
                <w:tcW w:w="1025" w:type="pct"/>
                <w:tcBorders>
                  <w:top w:val="single" w:sz="4" w:space="0" w:color="auto"/>
                  <w:bottom w:val="single" w:sz="4" w:space="0" w:color="auto"/>
                </w:tcBorders>
                <w:shd w:val="clear" w:color="auto" w:fill="F2F2F2" w:themeFill="background1" w:themeFillShade="F2"/>
                <w:vAlign w:val="center"/>
              </w:tcPr>
              <w:p w14:paraId="31390FF7" w14:textId="77777777" w:rsidR="0086277E" w:rsidRPr="0086277E" w:rsidRDefault="0086277E" w:rsidP="0086277E">
                <w:pPr>
                  <w:rPr>
                    <w:bCs/>
                    <w:sz w:val="16"/>
                    <w:szCs w:val="16"/>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tr>
      <w:tr w:rsidR="00A65197" w:rsidRPr="00F92697" w14:paraId="34012429" w14:textId="77777777" w:rsidTr="00A65197">
        <w:trPr>
          <w:trHeight w:val="350"/>
          <w:jc w:val="center"/>
        </w:trPr>
        <w:tc>
          <w:tcPr>
            <w:tcW w:w="2007" w:type="pct"/>
            <w:gridSpan w:val="2"/>
            <w:vMerge/>
            <w:shd w:val="clear" w:color="auto" w:fill="F2F2F2" w:themeFill="background1" w:themeFillShade="F2"/>
            <w:vAlign w:val="center"/>
          </w:tcPr>
          <w:p w14:paraId="5AEAB754" w14:textId="77777777" w:rsidR="0086277E" w:rsidRPr="00F92697" w:rsidRDefault="0086277E" w:rsidP="0086277E">
            <w:pPr>
              <w:ind w:left="-21"/>
              <w:rPr>
                <w:bCs/>
                <w:sz w:val="19"/>
                <w:szCs w:val="19"/>
                <w:lang w:eastAsia="zh-CN"/>
              </w:rPr>
            </w:pPr>
          </w:p>
        </w:tc>
        <w:tc>
          <w:tcPr>
            <w:tcW w:w="988" w:type="pct"/>
            <w:vMerge/>
            <w:shd w:val="clear" w:color="auto" w:fill="F2F2F2" w:themeFill="background1" w:themeFillShade="F2"/>
            <w:vAlign w:val="center"/>
          </w:tcPr>
          <w:p w14:paraId="79880008" w14:textId="77777777" w:rsidR="0086277E" w:rsidRPr="00F92697" w:rsidRDefault="0086277E" w:rsidP="0086277E">
            <w:pPr>
              <w:rPr>
                <w:b/>
                <w:sz w:val="20"/>
                <w:szCs w:val="20"/>
                <w:lang w:eastAsia="zh-CN"/>
              </w:rPr>
            </w:pPr>
          </w:p>
        </w:tc>
        <w:tc>
          <w:tcPr>
            <w:tcW w:w="980" w:type="pct"/>
            <w:gridSpan w:val="2"/>
            <w:tcBorders>
              <w:bottom w:val="single" w:sz="4" w:space="0" w:color="auto"/>
            </w:tcBorders>
            <w:shd w:val="clear" w:color="auto" w:fill="auto"/>
            <w:vAlign w:val="center"/>
          </w:tcPr>
          <w:p w14:paraId="71763009" w14:textId="77777777" w:rsidR="0086277E" w:rsidRPr="00F92697" w:rsidRDefault="0086277E" w:rsidP="0086277E">
            <w:pPr>
              <w:rPr>
                <w:bCs/>
                <w:sz w:val="14"/>
                <w:szCs w:val="14"/>
                <w:lang w:eastAsia="zh-CN"/>
              </w:rPr>
            </w:pPr>
            <w:r w:rsidRPr="00F92697">
              <w:rPr>
                <w:rFonts w:eastAsia="PMingLiU"/>
                <w:bCs/>
                <w:sz w:val="14"/>
                <w:szCs w:val="14"/>
                <w:lang w:eastAsia="zh-TW"/>
              </w:rPr>
              <w:t>Tổ chức Chứng nhận trước:</w:t>
            </w:r>
          </w:p>
        </w:tc>
        <w:sdt>
          <w:sdtPr>
            <w:rPr>
              <w:rFonts w:eastAsia="PMingLiU"/>
              <w:bCs/>
              <w:sz w:val="14"/>
              <w:szCs w:val="14"/>
              <w:lang w:eastAsia="zh-TW"/>
            </w:rPr>
            <w:id w:val="-1614584593"/>
            <w:placeholder>
              <w:docPart w:val="F672450E3C6E4F6DBD5F399A093FA144"/>
            </w:placeholder>
          </w:sdtPr>
          <w:sdtEndPr/>
          <w:sdtContent>
            <w:sdt>
              <w:sdtPr>
                <w:rPr>
                  <w:rFonts w:eastAsia="PMingLiU"/>
                  <w:bCs/>
                  <w:sz w:val="14"/>
                  <w:szCs w:val="14"/>
                  <w:lang w:eastAsia="zh-TW"/>
                </w:rPr>
                <w:id w:val="1741741289"/>
                <w:placeholder>
                  <w:docPart w:val="A78EE7E237214028839DA85D38311F9F"/>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5E1DB04B" w14:textId="77777777" w:rsidR="0086277E" w:rsidRPr="00F92697" w:rsidRDefault="0086277E" w:rsidP="0086277E">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65751412" w14:textId="77777777" w:rsidTr="00A65197">
        <w:trPr>
          <w:trHeight w:val="287"/>
          <w:jc w:val="center"/>
        </w:trPr>
        <w:tc>
          <w:tcPr>
            <w:tcW w:w="2007" w:type="pct"/>
            <w:gridSpan w:val="2"/>
            <w:vMerge/>
            <w:shd w:val="clear" w:color="auto" w:fill="F2F2F2" w:themeFill="background1" w:themeFillShade="F2"/>
            <w:vAlign w:val="center"/>
          </w:tcPr>
          <w:p w14:paraId="2AD4F67D" w14:textId="77777777" w:rsidR="0086277E" w:rsidRPr="00F92697" w:rsidRDefault="0086277E" w:rsidP="0086277E">
            <w:pPr>
              <w:ind w:left="-21"/>
              <w:rPr>
                <w:bCs/>
                <w:sz w:val="19"/>
                <w:szCs w:val="19"/>
                <w:lang w:eastAsia="zh-CN"/>
              </w:rPr>
            </w:pPr>
          </w:p>
        </w:tc>
        <w:tc>
          <w:tcPr>
            <w:tcW w:w="988" w:type="pct"/>
            <w:vMerge/>
            <w:tcBorders>
              <w:bottom w:val="single" w:sz="4" w:space="0" w:color="auto"/>
            </w:tcBorders>
            <w:shd w:val="clear" w:color="auto" w:fill="F2F2F2" w:themeFill="background1" w:themeFillShade="F2"/>
            <w:vAlign w:val="center"/>
          </w:tcPr>
          <w:p w14:paraId="4700D8B9" w14:textId="77777777" w:rsidR="0086277E" w:rsidRPr="00F92697" w:rsidRDefault="0086277E" w:rsidP="0086277E">
            <w:pPr>
              <w:rPr>
                <w:b/>
                <w:sz w:val="20"/>
                <w:szCs w:val="20"/>
                <w:lang w:eastAsia="zh-CN"/>
              </w:rPr>
            </w:pPr>
          </w:p>
        </w:tc>
        <w:tc>
          <w:tcPr>
            <w:tcW w:w="980" w:type="pct"/>
            <w:gridSpan w:val="2"/>
            <w:tcBorders>
              <w:bottom w:val="single" w:sz="4" w:space="0" w:color="auto"/>
            </w:tcBorders>
            <w:shd w:val="clear" w:color="auto" w:fill="auto"/>
            <w:vAlign w:val="center"/>
          </w:tcPr>
          <w:p w14:paraId="06871DB5" w14:textId="77777777" w:rsidR="0086277E" w:rsidRPr="00F92697" w:rsidRDefault="0086277E" w:rsidP="0086277E">
            <w:pPr>
              <w:rPr>
                <w:rFonts w:eastAsia="PMingLiU"/>
                <w:bCs/>
                <w:sz w:val="14"/>
                <w:szCs w:val="14"/>
                <w:lang w:eastAsia="zh-TW"/>
              </w:rPr>
            </w:pPr>
            <w:r w:rsidRPr="00F92697">
              <w:rPr>
                <w:rFonts w:eastAsia="PMingLiU"/>
                <w:bCs/>
                <w:sz w:val="14"/>
                <w:szCs w:val="14"/>
                <w:lang w:eastAsia="zh-TW"/>
              </w:rPr>
              <w:t>Ngày hết hạn chứng nhận:</w:t>
            </w:r>
          </w:p>
        </w:tc>
        <w:sdt>
          <w:sdtPr>
            <w:rPr>
              <w:rFonts w:eastAsia="PMingLiU"/>
              <w:bCs/>
              <w:sz w:val="14"/>
              <w:szCs w:val="14"/>
              <w:lang w:eastAsia="zh-TW"/>
            </w:rPr>
            <w:id w:val="1262022565"/>
            <w:placeholder>
              <w:docPart w:val="FD1E3F6FC70E4AFEB47E26E955B1C326"/>
            </w:placeholder>
          </w:sdtPr>
          <w:sdtEndPr/>
          <w:sdtContent>
            <w:sdt>
              <w:sdtPr>
                <w:rPr>
                  <w:rFonts w:eastAsia="PMingLiU"/>
                  <w:bCs/>
                  <w:sz w:val="14"/>
                  <w:szCs w:val="14"/>
                  <w:lang w:eastAsia="zh-TW"/>
                </w:rPr>
                <w:id w:val="1241052204"/>
                <w:placeholder>
                  <w:docPart w:val="3244E2E1529B48A4B50A0B9D1057FF5B"/>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088B5CD5" w14:textId="77777777" w:rsidR="0086277E" w:rsidRPr="00F92697" w:rsidRDefault="0086277E" w:rsidP="0086277E">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34743676" w14:textId="77777777" w:rsidTr="00C75B3A">
        <w:trPr>
          <w:trHeight w:val="440"/>
          <w:jc w:val="center"/>
        </w:trPr>
        <w:tc>
          <w:tcPr>
            <w:tcW w:w="2007" w:type="pct"/>
            <w:gridSpan w:val="2"/>
            <w:vMerge w:val="restart"/>
            <w:shd w:val="clear" w:color="auto" w:fill="F2F2F2" w:themeFill="background1" w:themeFillShade="F2"/>
            <w:vAlign w:val="center"/>
          </w:tcPr>
          <w:p w14:paraId="578FD552" w14:textId="77777777" w:rsidR="00A65197" w:rsidRPr="00FC219A" w:rsidRDefault="00DB0B4F" w:rsidP="00A65197">
            <w:pPr>
              <w:rPr>
                <w:bCs/>
                <w:sz w:val="17"/>
                <w:szCs w:val="17"/>
                <w:lang w:eastAsia="zh-CN"/>
              </w:rPr>
            </w:pPr>
            <w:sdt>
              <w:sdtPr>
                <w:rPr>
                  <w:bCs/>
                  <w:sz w:val="17"/>
                  <w:szCs w:val="17"/>
                  <w:lang w:eastAsia="zh-CN"/>
                </w:rPr>
                <w:id w:val="-593399282"/>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Global Organic Textile Standard (GOTS)</w:t>
            </w:r>
          </w:p>
          <w:p w14:paraId="43F7A260" w14:textId="77777777" w:rsidR="00A65197" w:rsidRPr="00FC219A" w:rsidRDefault="00A65197" w:rsidP="008933F7">
            <w:pPr>
              <w:ind w:left="-20" w:firstLine="20"/>
              <w:rPr>
                <w:bCs/>
                <w:sz w:val="17"/>
                <w:szCs w:val="17"/>
                <w:lang w:eastAsia="zh-CN"/>
              </w:rPr>
            </w:pPr>
            <w:r w:rsidRPr="00FC219A">
              <w:rPr>
                <w:bCs/>
                <w:sz w:val="17"/>
                <w:szCs w:val="17"/>
                <w:lang w:eastAsia="zh-CN"/>
              </w:rPr>
              <w:t xml:space="preserve">     Tiêu chuẩn Dệt may Hữu cơ Toàn cầu (GOTS)</w:t>
            </w:r>
          </w:p>
          <w:p w14:paraId="0E1D12D2" w14:textId="77777777" w:rsidR="00A65197" w:rsidRPr="000A7690" w:rsidRDefault="00A65197" w:rsidP="00A65197">
            <w:pPr>
              <w:spacing w:line="276" w:lineRule="auto"/>
              <w:rPr>
                <w:rFonts w:eastAsia="PMingLiU"/>
                <w:i/>
                <w:iCs/>
                <w:color w:val="C00000"/>
                <w:sz w:val="10"/>
                <w:szCs w:val="10"/>
                <w:lang w:eastAsia="zh-CN"/>
              </w:rPr>
            </w:pPr>
          </w:p>
          <w:p w14:paraId="0C67C2E1" w14:textId="77777777" w:rsidR="00A65197" w:rsidRPr="00F92697" w:rsidRDefault="00A65197" w:rsidP="00A65197">
            <w:pPr>
              <w:spacing w:line="276" w:lineRule="auto"/>
              <w:rPr>
                <w:rFonts w:eastAsia="PMingLiU"/>
                <w:i/>
                <w:iCs/>
                <w:color w:val="C00000"/>
                <w:sz w:val="14"/>
                <w:szCs w:val="14"/>
                <w:lang w:eastAsia="zh-CN"/>
              </w:rPr>
            </w:pPr>
            <w:r w:rsidRPr="00F92697">
              <w:rPr>
                <w:rFonts w:eastAsia="PMingLiU"/>
                <w:i/>
                <w:iCs/>
                <w:color w:val="C00000"/>
                <w:sz w:val="14"/>
                <w:szCs w:val="14"/>
                <w:lang w:eastAsia="zh-CN"/>
              </w:rPr>
              <w:t xml:space="preserve">Sản phẩm GOTS phải chứa ít nhất 70% thành phần hữu cơ. GOTS có các giới hạn với các vật liệu xơ khác khi phối trộn với xơ hữu cơ, như xơ cotton thường hoặc polyester nguyên sinh. Để biết thêm chi tiết xin đọc tiêu chuẩn GOTS  </w:t>
            </w:r>
          </w:p>
          <w:p w14:paraId="03ABFB3F" w14:textId="77777777" w:rsidR="00A65197" w:rsidRPr="000A7690" w:rsidRDefault="00A65197" w:rsidP="00A65197">
            <w:pPr>
              <w:rPr>
                <w:bCs/>
                <w:color w:val="C00000"/>
                <w:sz w:val="10"/>
                <w:szCs w:val="10"/>
                <w:lang w:eastAsia="zh-CN"/>
              </w:rPr>
            </w:pPr>
          </w:p>
          <w:p w14:paraId="77D25AA1" w14:textId="77777777" w:rsidR="00A65197" w:rsidRPr="00F92697" w:rsidRDefault="00A65197" w:rsidP="00A65197">
            <w:pPr>
              <w:ind w:left="-21"/>
              <w:rPr>
                <w:bCs/>
                <w:sz w:val="19"/>
                <w:szCs w:val="19"/>
                <w:lang w:eastAsia="zh-CN"/>
              </w:rPr>
            </w:pPr>
            <w:r w:rsidRPr="00F92697">
              <w:rPr>
                <w:bCs/>
                <w:color w:val="C00000"/>
                <w:sz w:val="14"/>
                <w:szCs w:val="14"/>
                <w:lang w:eastAsia="zh-CN"/>
              </w:rPr>
              <w:t xml:space="preserve">Lưu ý: IDFL </w:t>
            </w:r>
            <w:r w:rsidRPr="00F92697">
              <w:rPr>
                <w:b/>
                <w:color w:val="C00000"/>
                <w:sz w:val="14"/>
                <w:szCs w:val="14"/>
                <w:u w:val="single"/>
                <w:lang w:eastAsia="zh-CN"/>
              </w:rPr>
              <w:t>không</w:t>
            </w:r>
            <w:r w:rsidRPr="00F92697">
              <w:rPr>
                <w:bCs/>
                <w:color w:val="C00000"/>
                <w:sz w:val="14"/>
                <w:szCs w:val="14"/>
                <w:lang w:eastAsia="zh-CN"/>
              </w:rPr>
              <w:t xml:space="preserve"> thể cấp chứng nhận phạm vi GOTS cho tổ chức đã được cấp chứng nhận </w:t>
            </w:r>
            <w:r w:rsidRPr="00F92697">
              <w:rPr>
                <w:b/>
                <w:color w:val="C00000"/>
                <w:sz w:val="14"/>
                <w:szCs w:val="14"/>
                <w:u w:val="single"/>
                <w:lang w:eastAsia="zh-CN"/>
              </w:rPr>
              <w:t>OCS</w:t>
            </w:r>
            <w:r w:rsidRPr="00F92697">
              <w:rPr>
                <w:bCs/>
                <w:color w:val="C00000"/>
                <w:sz w:val="14"/>
                <w:szCs w:val="14"/>
                <w:lang w:eastAsia="zh-CN"/>
              </w:rPr>
              <w:t xml:space="preserve"> phạm vi bởi một tổ chức chứng nhận khác, trừ khi chứng nhận phạm vi GOTS đang trong quá trình chuyển đổi sang IDFL.</w:t>
            </w:r>
          </w:p>
        </w:tc>
        <w:tc>
          <w:tcPr>
            <w:tcW w:w="988" w:type="pct"/>
            <w:vMerge w:val="restart"/>
            <w:tcBorders>
              <w:right w:val="single" w:sz="4" w:space="0" w:color="auto"/>
            </w:tcBorders>
            <w:shd w:val="clear" w:color="auto" w:fill="F2F2F2" w:themeFill="background1" w:themeFillShade="F2"/>
          </w:tcPr>
          <w:p w14:paraId="5BEBBBE9" w14:textId="77777777" w:rsidR="00A65197" w:rsidRDefault="00A65197" w:rsidP="00A65197">
            <w:pPr>
              <w:rPr>
                <w:bCs/>
                <w:sz w:val="18"/>
                <w:szCs w:val="18"/>
                <w:lang w:eastAsia="zh-CN"/>
              </w:rPr>
            </w:pPr>
          </w:p>
          <w:p w14:paraId="7D94C95C" w14:textId="77777777" w:rsidR="00A65197" w:rsidRPr="00F92697" w:rsidRDefault="00DB0B4F" w:rsidP="00A65197">
            <w:pPr>
              <w:rPr>
                <w:bCs/>
                <w:sz w:val="18"/>
                <w:szCs w:val="18"/>
                <w:lang w:eastAsia="zh-CN"/>
              </w:rPr>
            </w:pPr>
            <w:sdt>
              <w:sdtPr>
                <w:rPr>
                  <w:bCs/>
                  <w:sz w:val="18"/>
                  <w:szCs w:val="18"/>
                  <w:lang w:eastAsia="zh-CN"/>
                </w:rPr>
                <w:id w:val="-1367826287"/>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 lần đầu</w:t>
            </w:r>
          </w:p>
          <w:p w14:paraId="4FFDC7F4" w14:textId="77777777" w:rsidR="00A65197" w:rsidRPr="00F92697" w:rsidRDefault="00DB0B4F" w:rsidP="00A65197">
            <w:pPr>
              <w:rPr>
                <w:b/>
                <w:sz w:val="20"/>
                <w:szCs w:val="20"/>
                <w:lang w:eastAsia="zh-CN"/>
              </w:rPr>
            </w:pPr>
            <w:sdt>
              <w:sdtPr>
                <w:rPr>
                  <w:bCs/>
                  <w:sz w:val="18"/>
                  <w:szCs w:val="18"/>
                  <w:lang w:eastAsia="zh-CN"/>
                </w:rPr>
                <w:id w:val="1286849134"/>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1258177287"/>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55ECCD75"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892D7F8" w14:textId="77777777" w:rsidR="00A65197" w:rsidRPr="00F92697" w:rsidRDefault="00A65197" w:rsidP="00A65197">
            <w:pPr>
              <w:rPr>
                <w:rFonts w:eastAsia="PMingLiU"/>
                <w:bCs/>
                <w:sz w:val="14"/>
                <w:szCs w:val="14"/>
                <w:lang w:eastAsia="zh-TW"/>
              </w:rPr>
            </w:pPr>
            <w:r w:rsidRPr="00F92697">
              <w:rPr>
                <w:bCs/>
                <w:sz w:val="14"/>
                <w:szCs w:val="14"/>
                <w:lang w:eastAsia="zh-CN"/>
              </w:rPr>
              <w:t xml:space="preserve">Chứng nhận </w:t>
            </w:r>
            <w:r w:rsidR="002D63FE">
              <w:rPr>
                <w:bCs/>
                <w:sz w:val="14"/>
                <w:szCs w:val="14"/>
                <w:lang w:eastAsia="zh-CN"/>
              </w:rPr>
              <w:t>GOT</w:t>
            </w:r>
            <w:r w:rsidRPr="00F92697">
              <w:rPr>
                <w:bCs/>
                <w:sz w:val="14"/>
                <w:szCs w:val="14"/>
                <w:lang w:eastAsia="zh-CN"/>
              </w:rPr>
              <w:t xml:space="preserve">S trước đó/ hiện tại đang được cấp bởi </w:t>
            </w:r>
            <w:r w:rsidRPr="00F92697">
              <w:rPr>
                <w:bCs/>
                <w:sz w:val="14"/>
                <w:szCs w:val="14"/>
                <w:lang w:eastAsia="zh-CN"/>
              </w:rPr>
              <w:br/>
              <w:t>một tổ chức chứng nhận khác*</w:t>
            </w:r>
          </w:p>
        </w:tc>
      </w:tr>
      <w:tr w:rsidR="00A65197" w:rsidRPr="00F92697" w14:paraId="3D150442" w14:textId="77777777" w:rsidTr="00C75B3A">
        <w:trPr>
          <w:trHeight w:val="440"/>
          <w:jc w:val="center"/>
        </w:trPr>
        <w:tc>
          <w:tcPr>
            <w:tcW w:w="2007" w:type="pct"/>
            <w:gridSpan w:val="2"/>
            <w:vMerge/>
            <w:shd w:val="clear" w:color="auto" w:fill="F2F2F2" w:themeFill="background1" w:themeFillShade="F2"/>
            <w:vAlign w:val="center"/>
          </w:tcPr>
          <w:p w14:paraId="695A1FF6" w14:textId="77777777" w:rsidR="00A65197" w:rsidRPr="00F92697" w:rsidRDefault="00A65197" w:rsidP="00A65197">
            <w:pPr>
              <w:rPr>
                <w:bCs/>
                <w:sz w:val="19"/>
                <w:szCs w:val="19"/>
                <w:lang w:eastAsia="zh-CN"/>
              </w:rPr>
            </w:pPr>
          </w:p>
        </w:tc>
        <w:tc>
          <w:tcPr>
            <w:tcW w:w="988" w:type="pct"/>
            <w:vMerge/>
            <w:tcBorders>
              <w:right w:val="single" w:sz="4" w:space="0" w:color="auto"/>
            </w:tcBorders>
            <w:shd w:val="clear" w:color="auto" w:fill="F2F2F2" w:themeFill="background1" w:themeFillShade="F2"/>
            <w:vAlign w:val="center"/>
          </w:tcPr>
          <w:p w14:paraId="41890B11" w14:textId="77777777" w:rsidR="00A65197" w:rsidRPr="00F92697" w:rsidRDefault="00A65197" w:rsidP="00A65197">
            <w:pPr>
              <w:rPr>
                <w:bCs/>
                <w:sz w:val="19"/>
                <w:szCs w:val="19"/>
                <w:lang w:eastAsia="zh-CN"/>
              </w:rPr>
            </w:pPr>
          </w:p>
        </w:tc>
        <w:sdt>
          <w:sdtPr>
            <w:rPr>
              <w:rFonts w:eastAsia="PMingLiU"/>
              <w:bCs/>
              <w:sz w:val="14"/>
              <w:szCs w:val="14"/>
              <w:lang w:eastAsia="zh-TW"/>
            </w:rPr>
            <w:id w:val="-2005041699"/>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417A57D4"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D8832E4" w14:textId="77777777" w:rsidR="00A65197" w:rsidRPr="00F92697" w:rsidRDefault="00A65197" w:rsidP="00A65197">
            <w:pPr>
              <w:rPr>
                <w:bCs/>
                <w:sz w:val="14"/>
                <w:szCs w:val="14"/>
                <w:lang w:eastAsia="zh-CN"/>
              </w:rPr>
            </w:pPr>
            <w:r w:rsidRPr="00F92697">
              <w:rPr>
                <w:bCs/>
                <w:sz w:val="14"/>
                <w:szCs w:val="14"/>
                <w:lang w:eastAsia="zh-CN"/>
              </w:rPr>
              <w:t>Tiêu chuẩn O</w:t>
            </w:r>
            <w:r w:rsidR="002D63FE">
              <w:rPr>
                <w:bCs/>
                <w:sz w:val="14"/>
                <w:szCs w:val="14"/>
                <w:lang w:eastAsia="zh-CN"/>
              </w:rPr>
              <w:t>C</w:t>
            </w:r>
            <w:r w:rsidRPr="00F92697">
              <w:rPr>
                <w:bCs/>
                <w:sz w:val="14"/>
                <w:szCs w:val="14"/>
                <w:lang w:eastAsia="zh-CN"/>
              </w:rPr>
              <w:t>S trước đó/ hiện tại đang được cấp bởi một tổ chức chứng nhận khác*</w:t>
            </w:r>
          </w:p>
        </w:tc>
      </w:tr>
      <w:tr w:rsidR="00A65197" w:rsidRPr="00F92697" w14:paraId="095FD045" w14:textId="77777777" w:rsidTr="00A65197">
        <w:trPr>
          <w:trHeight w:val="377"/>
          <w:jc w:val="center"/>
        </w:trPr>
        <w:tc>
          <w:tcPr>
            <w:tcW w:w="2007" w:type="pct"/>
            <w:gridSpan w:val="2"/>
            <w:vMerge/>
            <w:shd w:val="clear" w:color="auto" w:fill="F2F2F2" w:themeFill="background1" w:themeFillShade="F2"/>
            <w:vAlign w:val="center"/>
          </w:tcPr>
          <w:p w14:paraId="6A5130FD" w14:textId="77777777" w:rsidR="0086277E" w:rsidRPr="00F92697" w:rsidRDefault="0086277E" w:rsidP="0086277E">
            <w:pPr>
              <w:rPr>
                <w:bCs/>
                <w:sz w:val="19"/>
                <w:szCs w:val="19"/>
                <w:lang w:eastAsia="zh-CN"/>
              </w:rPr>
            </w:pPr>
          </w:p>
        </w:tc>
        <w:tc>
          <w:tcPr>
            <w:tcW w:w="988" w:type="pct"/>
            <w:vMerge/>
            <w:shd w:val="clear" w:color="auto" w:fill="F2F2F2" w:themeFill="background1" w:themeFillShade="F2"/>
            <w:vAlign w:val="center"/>
          </w:tcPr>
          <w:p w14:paraId="47D15205" w14:textId="77777777" w:rsidR="0086277E" w:rsidRPr="00F92697" w:rsidRDefault="0086277E" w:rsidP="0086277E">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44446A2D" w14:textId="77777777" w:rsidR="0086277E" w:rsidRPr="00F92697" w:rsidRDefault="0086277E" w:rsidP="0086277E">
            <w:pPr>
              <w:rPr>
                <w:bCs/>
                <w:sz w:val="14"/>
                <w:szCs w:val="14"/>
                <w:lang w:eastAsia="zh-CN"/>
              </w:rPr>
            </w:pPr>
            <w:r w:rsidRPr="00F92697">
              <w:rPr>
                <w:bCs/>
                <w:sz w:val="14"/>
                <w:szCs w:val="14"/>
                <w:lang w:eastAsia="zh-CN"/>
              </w:rPr>
              <w:t>Số dự án/ giấy phép trước</w:t>
            </w:r>
          </w:p>
        </w:tc>
        <w:sdt>
          <w:sdtPr>
            <w:rPr>
              <w:rFonts w:eastAsia="PMingLiU"/>
              <w:bCs/>
              <w:sz w:val="14"/>
              <w:szCs w:val="14"/>
              <w:lang w:eastAsia="zh-TW"/>
            </w:rPr>
            <w:id w:val="-1426569095"/>
            <w:placeholder>
              <w:docPart w:val="FF3C12CCD8014465A6D5FD5B1ED9EC75"/>
            </w:placeholder>
          </w:sdtPr>
          <w:sdtEndPr/>
          <w:sdtContent>
            <w:sdt>
              <w:sdtPr>
                <w:rPr>
                  <w:rFonts w:eastAsia="PMingLiU"/>
                  <w:bCs/>
                  <w:sz w:val="14"/>
                  <w:szCs w:val="14"/>
                  <w:lang w:eastAsia="zh-TW"/>
                </w:rPr>
                <w:id w:val="-908468222"/>
                <w:placeholder>
                  <w:docPart w:val="0A2E3C3A455E4A18820361F05D189797"/>
                </w:placeholder>
              </w:sdtPr>
              <w:sdtEndPr>
                <w:rPr>
                  <w:color w:val="A6A6A6" w:themeColor="background1" w:themeShade="A6"/>
                  <w:lang w:eastAsia="zh-CN"/>
                </w:rPr>
              </w:sdtEndPr>
              <w:sdtContent>
                <w:tc>
                  <w:tcPr>
                    <w:tcW w:w="1025" w:type="pct"/>
                    <w:tcBorders>
                      <w:top w:val="single" w:sz="4" w:space="0" w:color="auto"/>
                      <w:bottom w:val="single" w:sz="4" w:space="0" w:color="auto"/>
                    </w:tcBorders>
                    <w:shd w:val="clear" w:color="auto" w:fill="F2F2F2" w:themeFill="background1" w:themeFillShade="F2"/>
                    <w:vAlign w:val="center"/>
                  </w:tcPr>
                  <w:p w14:paraId="0FAA0A74" w14:textId="77777777" w:rsidR="0086277E" w:rsidRPr="00F92697" w:rsidRDefault="0086277E" w:rsidP="0086277E">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4CA0F67F" w14:textId="77777777" w:rsidTr="00A65197">
        <w:trPr>
          <w:trHeight w:val="440"/>
          <w:jc w:val="center"/>
        </w:trPr>
        <w:tc>
          <w:tcPr>
            <w:tcW w:w="2007" w:type="pct"/>
            <w:gridSpan w:val="2"/>
            <w:vMerge/>
            <w:shd w:val="clear" w:color="auto" w:fill="F2F2F2" w:themeFill="background1" w:themeFillShade="F2"/>
            <w:vAlign w:val="center"/>
          </w:tcPr>
          <w:p w14:paraId="3BC5AF86" w14:textId="77777777" w:rsidR="0086277E" w:rsidRPr="00F92697" w:rsidRDefault="0086277E" w:rsidP="0086277E">
            <w:pPr>
              <w:rPr>
                <w:bCs/>
                <w:sz w:val="19"/>
                <w:szCs w:val="19"/>
                <w:lang w:eastAsia="zh-CN"/>
              </w:rPr>
            </w:pPr>
          </w:p>
        </w:tc>
        <w:tc>
          <w:tcPr>
            <w:tcW w:w="988" w:type="pct"/>
            <w:vMerge/>
            <w:shd w:val="clear" w:color="auto" w:fill="F2F2F2" w:themeFill="background1" w:themeFillShade="F2"/>
            <w:vAlign w:val="center"/>
          </w:tcPr>
          <w:p w14:paraId="29EB73F5" w14:textId="77777777" w:rsidR="0086277E" w:rsidRPr="00F92697" w:rsidRDefault="0086277E" w:rsidP="0086277E">
            <w:pPr>
              <w:rPr>
                <w:bCs/>
                <w:sz w:val="19"/>
                <w:szCs w:val="19"/>
                <w:lang w:eastAsia="zh-CN"/>
              </w:rPr>
            </w:pPr>
          </w:p>
        </w:tc>
        <w:tc>
          <w:tcPr>
            <w:tcW w:w="980" w:type="pct"/>
            <w:gridSpan w:val="2"/>
            <w:tcBorders>
              <w:bottom w:val="single" w:sz="4" w:space="0" w:color="auto"/>
            </w:tcBorders>
            <w:shd w:val="clear" w:color="auto" w:fill="auto"/>
            <w:vAlign w:val="center"/>
          </w:tcPr>
          <w:p w14:paraId="48CC5465" w14:textId="77777777" w:rsidR="0086277E" w:rsidRPr="00F92697" w:rsidRDefault="0086277E" w:rsidP="0086277E">
            <w:pPr>
              <w:rPr>
                <w:bCs/>
                <w:sz w:val="14"/>
                <w:szCs w:val="14"/>
                <w:lang w:eastAsia="zh-CN"/>
              </w:rPr>
            </w:pPr>
            <w:r w:rsidRPr="00F92697">
              <w:rPr>
                <w:rFonts w:eastAsia="PMingLiU"/>
                <w:bCs/>
                <w:sz w:val="14"/>
                <w:szCs w:val="14"/>
                <w:lang w:eastAsia="zh-TW"/>
              </w:rPr>
              <w:t>Tổ chức Chứng nhận trước</w:t>
            </w:r>
          </w:p>
        </w:tc>
        <w:sdt>
          <w:sdtPr>
            <w:rPr>
              <w:rFonts w:eastAsia="PMingLiU"/>
              <w:bCs/>
              <w:sz w:val="14"/>
              <w:szCs w:val="14"/>
              <w:lang w:eastAsia="zh-TW"/>
            </w:rPr>
            <w:id w:val="-1903052687"/>
            <w:placeholder>
              <w:docPart w:val="D1FF085B54E040D2809F8C0811D39B67"/>
            </w:placeholder>
          </w:sdtPr>
          <w:sdtEndPr/>
          <w:sdtContent>
            <w:sdt>
              <w:sdtPr>
                <w:rPr>
                  <w:rFonts w:eastAsia="PMingLiU"/>
                  <w:bCs/>
                  <w:sz w:val="14"/>
                  <w:szCs w:val="14"/>
                  <w:lang w:eastAsia="zh-TW"/>
                </w:rPr>
                <w:id w:val="715311100"/>
                <w:placeholder>
                  <w:docPart w:val="3B4CB5CF36224321BFADEA2AD61C46D3"/>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61CE9116" w14:textId="77777777" w:rsidR="0086277E" w:rsidRPr="00F92697" w:rsidRDefault="0086277E" w:rsidP="0086277E">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7212F8B7" w14:textId="77777777" w:rsidTr="00C75B3A">
        <w:trPr>
          <w:trHeight w:val="359"/>
          <w:jc w:val="center"/>
        </w:trPr>
        <w:tc>
          <w:tcPr>
            <w:tcW w:w="2007" w:type="pct"/>
            <w:gridSpan w:val="2"/>
            <w:vMerge/>
            <w:shd w:val="clear" w:color="auto" w:fill="F2F2F2" w:themeFill="background1" w:themeFillShade="F2"/>
            <w:vAlign w:val="center"/>
          </w:tcPr>
          <w:p w14:paraId="561D497E" w14:textId="77777777" w:rsidR="0086277E" w:rsidRPr="00F92697" w:rsidRDefault="0086277E" w:rsidP="0086277E">
            <w:pPr>
              <w:rPr>
                <w:bCs/>
                <w:sz w:val="19"/>
                <w:szCs w:val="19"/>
                <w:lang w:eastAsia="zh-CN"/>
              </w:rPr>
            </w:pPr>
          </w:p>
        </w:tc>
        <w:tc>
          <w:tcPr>
            <w:tcW w:w="988" w:type="pct"/>
            <w:vMerge/>
            <w:shd w:val="clear" w:color="auto" w:fill="F2F2F2" w:themeFill="background1" w:themeFillShade="F2"/>
            <w:vAlign w:val="center"/>
          </w:tcPr>
          <w:p w14:paraId="3C993B11" w14:textId="77777777" w:rsidR="0086277E" w:rsidRPr="00F92697" w:rsidRDefault="0086277E" w:rsidP="0086277E">
            <w:pPr>
              <w:rPr>
                <w:bCs/>
                <w:sz w:val="19"/>
                <w:szCs w:val="19"/>
                <w:lang w:eastAsia="zh-CN"/>
              </w:rPr>
            </w:pPr>
          </w:p>
        </w:tc>
        <w:tc>
          <w:tcPr>
            <w:tcW w:w="980" w:type="pct"/>
            <w:gridSpan w:val="2"/>
            <w:tcBorders>
              <w:bottom w:val="single" w:sz="4" w:space="0" w:color="auto"/>
            </w:tcBorders>
            <w:shd w:val="clear" w:color="auto" w:fill="auto"/>
            <w:vAlign w:val="center"/>
          </w:tcPr>
          <w:p w14:paraId="5D7BE247" w14:textId="77777777" w:rsidR="0086277E" w:rsidRPr="00F92697" w:rsidRDefault="0086277E" w:rsidP="0086277E">
            <w:pPr>
              <w:rPr>
                <w:bCs/>
                <w:sz w:val="14"/>
                <w:szCs w:val="14"/>
                <w:lang w:eastAsia="zh-CN"/>
              </w:rPr>
            </w:pPr>
            <w:r w:rsidRPr="00F92697">
              <w:rPr>
                <w:rFonts w:eastAsia="PMingLiU"/>
                <w:bCs/>
                <w:sz w:val="14"/>
                <w:szCs w:val="14"/>
                <w:lang w:eastAsia="zh-TW"/>
              </w:rPr>
              <w:t>Ngày hết hạn chứng nhận:</w:t>
            </w:r>
          </w:p>
          <w:p w14:paraId="74A4953B" w14:textId="77777777" w:rsidR="0086277E" w:rsidRPr="00F92697" w:rsidRDefault="0086277E" w:rsidP="0086277E">
            <w:pPr>
              <w:rPr>
                <w:rFonts w:eastAsia="PMingLiU"/>
                <w:bCs/>
                <w:sz w:val="14"/>
                <w:szCs w:val="14"/>
                <w:lang w:eastAsia="zh-TW"/>
              </w:rPr>
            </w:pPr>
          </w:p>
        </w:tc>
        <w:tc>
          <w:tcPr>
            <w:tcW w:w="1025" w:type="pct"/>
            <w:tcBorders>
              <w:bottom w:val="single" w:sz="4" w:space="0" w:color="auto"/>
            </w:tcBorders>
            <w:shd w:val="clear" w:color="auto" w:fill="F2F2F2" w:themeFill="background1" w:themeFillShade="F2"/>
            <w:vAlign w:val="center"/>
          </w:tcPr>
          <w:sdt>
            <w:sdtPr>
              <w:rPr>
                <w:rFonts w:eastAsia="PMingLiU"/>
                <w:bCs/>
                <w:sz w:val="14"/>
                <w:szCs w:val="14"/>
                <w:lang w:eastAsia="zh-TW"/>
              </w:rPr>
              <w:id w:val="-191461748"/>
              <w:placeholder>
                <w:docPart w:val="8C44838A47DC45E5AE74633A8FFC70F5"/>
              </w:placeholder>
            </w:sdtPr>
            <w:sdtEndPr/>
            <w:sdtContent>
              <w:sdt>
                <w:sdtPr>
                  <w:rPr>
                    <w:rFonts w:eastAsia="PMingLiU"/>
                    <w:bCs/>
                    <w:color w:val="A6A6A6" w:themeColor="background1" w:themeShade="A6"/>
                    <w:sz w:val="14"/>
                    <w:szCs w:val="14"/>
                    <w:lang w:eastAsia="zh-CN"/>
                  </w:rPr>
                  <w:id w:val="-858191653"/>
                  <w:placeholder>
                    <w:docPart w:val="00C91542D15E40F199C003F821C666D4"/>
                  </w:placeholder>
                </w:sdtPr>
                <w:sdtEndPr/>
                <w:sdtContent>
                  <w:p w14:paraId="68FDF7A9" w14:textId="77777777" w:rsidR="0086277E" w:rsidRPr="00F92697" w:rsidRDefault="0086277E" w:rsidP="0086277E">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sdtContent>
              </w:sdt>
            </w:sdtContent>
          </w:sdt>
        </w:tc>
      </w:tr>
      <w:bookmarkStart w:id="2" w:name="_Hlk134097346"/>
      <w:tr w:rsidR="008933F7" w:rsidRPr="00F92697" w14:paraId="05DA2C28" w14:textId="77777777" w:rsidTr="00C75B3A">
        <w:trPr>
          <w:trHeight w:val="296"/>
          <w:jc w:val="center"/>
        </w:trPr>
        <w:tc>
          <w:tcPr>
            <w:tcW w:w="2007" w:type="pct"/>
            <w:gridSpan w:val="2"/>
            <w:vMerge w:val="restart"/>
            <w:shd w:val="clear" w:color="auto" w:fill="F2F2F2" w:themeFill="background1" w:themeFillShade="F2"/>
          </w:tcPr>
          <w:p w14:paraId="5CDC7B04" w14:textId="77777777" w:rsidR="008933F7" w:rsidRPr="00F92697" w:rsidRDefault="00DB0B4F" w:rsidP="008933F7">
            <w:pPr>
              <w:ind w:left="-20" w:firstLine="20"/>
              <w:rPr>
                <w:bCs/>
                <w:sz w:val="19"/>
                <w:szCs w:val="19"/>
                <w:lang w:eastAsia="zh-CN"/>
              </w:rPr>
            </w:pPr>
            <w:sdt>
              <w:sdtPr>
                <w:rPr>
                  <w:bCs/>
                  <w:sz w:val="17"/>
                  <w:szCs w:val="17"/>
                  <w:lang w:eastAsia="zh-CN"/>
                </w:rPr>
                <w:id w:val="-1993394108"/>
                <w14:checkbox>
                  <w14:checked w14:val="0"/>
                  <w14:checkedState w14:val="2612" w14:font="MS Gothic"/>
                  <w14:uncheckedState w14:val="2610" w14:font="MS Gothic"/>
                </w14:checkbox>
              </w:sdtPr>
              <w:sdtEndPr/>
              <w:sdtContent>
                <w:r w:rsidR="008933F7" w:rsidRPr="00FC219A">
                  <w:rPr>
                    <w:rFonts w:ascii="MS Gothic" w:eastAsia="MS Gothic" w:hAnsi="MS Gothic" w:hint="eastAsia"/>
                    <w:bCs/>
                    <w:sz w:val="17"/>
                    <w:szCs w:val="17"/>
                    <w:lang w:eastAsia="zh-CN"/>
                  </w:rPr>
                  <w:t>☐</w:t>
                </w:r>
              </w:sdtContent>
            </w:sdt>
            <w:r w:rsidR="008933F7" w:rsidRPr="00FC219A">
              <w:rPr>
                <w:bCs/>
                <w:sz w:val="17"/>
                <w:szCs w:val="17"/>
                <w:lang w:eastAsia="zh-CN"/>
              </w:rPr>
              <w:t xml:space="preserve"> Naturtextil IVN BEST</w:t>
            </w:r>
            <w:r w:rsidR="008933F7" w:rsidRPr="00FC219A">
              <w:rPr>
                <w:bCs/>
                <w:color w:val="000000" w:themeColor="text1"/>
                <w:sz w:val="17"/>
                <w:szCs w:val="17"/>
                <w:lang w:eastAsia="zh-CN"/>
              </w:rPr>
              <w:br/>
              <w:t xml:space="preserve">    </w:t>
            </w:r>
            <w:r w:rsidR="008933F7">
              <w:rPr>
                <w:bCs/>
                <w:color w:val="000000" w:themeColor="text1"/>
                <w:sz w:val="17"/>
                <w:szCs w:val="17"/>
                <w:lang w:eastAsia="zh-CN"/>
              </w:rPr>
              <w:t xml:space="preserve"> </w:t>
            </w:r>
            <w:r w:rsidR="008933F7" w:rsidRPr="00FC219A">
              <w:rPr>
                <w:bCs/>
                <w:sz w:val="17"/>
                <w:szCs w:val="17"/>
                <w:lang w:eastAsia="zh-CN"/>
              </w:rPr>
              <w:t>Naturtextil IVN TỐT NHẤT</w:t>
            </w:r>
          </w:p>
          <w:p w14:paraId="11683015" w14:textId="77777777" w:rsidR="008933F7" w:rsidRPr="00A65197" w:rsidRDefault="008933F7" w:rsidP="008933F7">
            <w:pPr>
              <w:rPr>
                <w:rFonts w:eastAsia="PMingLiU"/>
                <w:i/>
                <w:iCs/>
                <w:color w:val="C00000"/>
                <w:sz w:val="10"/>
                <w:szCs w:val="10"/>
                <w:lang w:eastAsia="zh-CN"/>
              </w:rPr>
            </w:pPr>
          </w:p>
          <w:p w14:paraId="6509511F" w14:textId="77777777" w:rsidR="008933F7" w:rsidRPr="00F92697" w:rsidRDefault="008933F7" w:rsidP="008933F7">
            <w:pPr>
              <w:rPr>
                <w:bCs/>
                <w:sz w:val="19"/>
                <w:szCs w:val="19"/>
                <w:lang w:eastAsia="zh-CN"/>
              </w:rPr>
            </w:pPr>
            <w:r>
              <w:rPr>
                <w:rFonts w:eastAsia="PMingLiU"/>
                <w:i/>
                <w:iCs/>
                <w:color w:val="C00000"/>
                <w:sz w:val="14"/>
                <w:szCs w:val="14"/>
                <w:lang w:eastAsia="zh-CN"/>
              </w:rPr>
              <w:t>Các sản phẩm IVN BEST</w:t>
            </w:r>
            <w:r w:rsidRPr="004750D7">
              <w:rPr>
                <w:rFonts w:eastAsia="PMingLiU"/>
                <w:i/>
                <w:iCs/>
                <w:color w:val="C00000"/>
                <w:sz w:val="14"/>
                <w:szCs w:val="14"/>
                <w:lang w:eastAsia="zh-CN"/>
              </w:rPr>
              <w:t xml:space="preserve"> </w:t>
            </w:r>
            <w:r>
              <w:rPr>
                <w:rFonts w:eastAsia="PMingLiU"/>
                <w:i/>
                <w:iCs/>
                <w:color w:val="C00000"/>
                <w:sz w:val="14"/>
                <w:szCs w:val="14"/>
                <w:lang w:eastAsia="zh-CN"/>
              </w:rPr>
              <w:t>cần phải chứa 100% sợi hữu cơ – không bao gồm các phụ kiện. T</w:t>
            </w:r>
            <w:r w:rsidRPr="006841C3">
              <w:rPr>
                <w:rFonts w:eastAsia="PMingLiU"/>
                <w:i/>
                <w:iCs/>
                <w:color w:val="C00000"/>
                <w:sz w:val="14"/>
                <w:szCs w:val="14"/>
                <w:lang w:eastAsia="zh-CN"/>
              </w:rPr>
              <w:t>hành phần hữu cơ ph</w:t>
            </w:r>
            <w:r>
              <w:rPr>
                <w:rFonts w:eastAsia="PMingLiU"/>
                <w:i/>
                <w:iCs/>
                <w:color w:val="C00000"/>
                <w:sz w:val="14"/>
                <w:szCs w:val="14"/>
                <w:lang w:eastAsia="zh-CN"/>
              </w:rPr>
              <w:t>ải</w:t>
            </w:r>
            <w:r w:rsidRPr="006841C3">
              <w:rPr>
                <w:rFonts w:eastAsia="PMingLiU"/>
                <w:i/>
                <w:iCs/>
                <w:color w:val="C00000"/>
                <w:sz w:val="14"/>
                <w:szCs w:val="14"/>
                <w:lang w:eastAsia="zh-CN"/>
              </w:rPr>
              <w:t xml:space="preserve"> được chứng nhận nguồn gốc</w:t>
            </w:r>
            <w:r>
              <w:rPr>
                <w:rFonts w:eastAsia="PMingLiU"/>
                <w:i/>
                <w:iCs/>
                <w:color w:val="C00000"/>
                <w:sz w:val="14"/>
                <w:szCs w:val="14"/>
                <w:lang w:eastAsia="zh-CN"/>
              </w:rPr>
              <w:t>.</w:t>
            </w:r>
          </w:p>
        </w:tc>
        <w:tc>
          <w:tcPr>
            <w:tcW w:w="988" w:type="pct"/>
            <w:vMerge w:val="restart"/>
            <w:tcBorders>
              <w:right w:val="single" w:sz="4" w:space="0" w:color="auto"/>
            </w:tcBorders>
            <w:shd w:val="clear" w:color="auto" w:fill="F2F2F2" w:themeFill="background1" w:themeFillShade="F2"/>
          </w:tcPr>
          <w:p w14:paraId="3179F4A5" w14:textId="77777777" w:rsidR="008933F7" w:rsidRDefault="008933F7" w:rsidP="00A65197">
            <w:pPr>
              <w:rPr>
                <w:bCs/>
                <w:sz w:val="18"/>
                <w:szCs w:val="18"/>
                <w:lang w:eastAsia="zh-CN"/>
              </w:rPr>
            </w:pPr>
          </w:p>
          <w:p w14:paraId="2EAB2460" w14:textId="77777777" w:rsidR="008933F7" w:rsidRPr="00F92697" w:rsidRDefault="00DB0B4F" w:rsidP="00A65197">
            <w:pPr>
              <w:rPr>
                <w:bCs/>
                <w:sz w:val="18"/>
                <w:szCs w:val="18"/>
                <w:lang w:eastAsia="zh-CN"/>
              </w:rPr>
            </w:pPr>
            <w:sdt>
              <w:sdtPr>
                <w:rPr>
                  <w:bCs/>
                  <w:sz w:val="18"/>
                  <w:szCs w:val="18"/>
                  <w:lang w:eastAsia="zh-CN"/>
                </w:rPr>
                <w:id w:val="958837532"/>
                <w14:checkbox>
                  <w14:checked w14:val="0"/>
                  <w14:checkedState w14:val="2612" w14:font="MS Gothic"/>
                  <w14:uncheckedState w14:val="2610" w14:font="MS Gothic"/>
                </w14:checkbox>
              </w:sdtPr>
              <w:sdtEndPr/>
              <w:sdtContent>
                <w:r w:rsidR="008933F7">
                  <w:rPr>
                    <w:rFonts w:ascii="MS Gothic" w:eastAsia="MS Gothic" w:hAnsi="MS Gothic" w:hint="eastAsia"/>
                    <w:bCs/>
                    <w:sz w:val="18"/>
                    <w:szCs w:val="18"/>
                    <w:lang w:eastAsia="zh-CN"/>
                  </w:rPr>
                  <w:t>☐</w:t>
                </w:r>
              </w:sdtContent>
            </w:sdt>
            <w:r w:rsidR="008933F7" w:rsidRPr="00F92697">
              <w:rPr>
                <w:bCs/>
                <w:sz w:val="18"/>
                <w:szCs w:val="18"/>
                <w:lang w:eastAsia="zh-CN"/>
              </w:rPr>
              <w:t xml:space="preserve"> Chứng nhận lần đầu</w:t>
            </w:r>
          </w:p>
          <w:p w14:paraId="769F46D2" w14:textId="77777777" w:rsidR="008933F7" w:rsidRPr="00F92697" w:rsidRDefault="00DB0B4F" w:rsidP="00A65197">
            <w:pPr>
              <w:rPr>
                <w:bCs/>
                <w:sz w:val="19"/>
                <w:szCs w:val="19"/>
                <w:lang w:eastAsia="zh-CN"/>
              </w:rPr>
            </w:pPr>
            <w:sdt>
              <w:sdtPr>
                <w:rPr>
                  <w:bCs/>
                  <w:sz w:val="18"/>
                  <w:szCs w:val="18"/>
                  <w:lang w:eastAsia="zh-CN"/>
                </w:rPr>
                <w:id w:val="-1555768736"/>
                <w14:checkbox>
                  <w14:checked w14:val="0"/>
                  <w14:checkedState w14:val="2612" w14:font="MS Gothic"/>
                  <w14:uncheckedState w14:val="2610" w14:font="MS Gothic"/>
                </w14:checkbox>
              </w:sdtPr>
              <w:sdtEndPr/>
              <w:sdtContent>
                <w:r w:rsidR="008933F7" w:rsidRPr="00F92697">
                  <w:rPr>
                    <w:rFonts w:ascii="MS Gothic" w:eastAsia="MS Gothic" w:hAnsi="MS Gothic" w:hint="eastAsia"/>
                    <w:bCs/>
                    <w:sz w:val="18"/>
                    <w:szCs w:val="18"/>
                    <w:lang w:eastAsia="zh-CN"/>
                  </w:rPr>
                  <w:t>☐</w:t>
                </w:r>
              </w:sdtContent>
            </w:sdt>
            <w:r w:rsidR="008933F7" w:rsidRPr="00F92697">
              <w:rPr>
                <w:bCs/>
                <w:sz w:val="18"/>
                <w:szCs w:val="18"/>
                <w:lang w:eastAsia="zh-CN"/>
              </w:rPr>
              <w:t xml:space="preserve"> Tái chứng nhận</w:t>
            </w:r>
          </w:p>
        </w:tc>
        <w:sdt>
          <w:sdtPr>
            <w:rPr>
              <w:rFonts w:eastAsia="PMingLiU"/>
              <w:bCs/>
              <w:sz w:val="14"/>
              <w:szCs w:val="14"/>
              <w:lang w:eastAsia="zh-TW"/>
            </w:rPr>
            <w:id w:val="528385169"/>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576CDF39" w14:textId="77777777" w:rsidR="008933F7" w:rsidRDefault="008933F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6BC6E25" w14:textId="77777777" w:rsidR="008933F7" w:rsidRDefault="008933F7" w:rsidP="00A65197">
            <w:pPr>
              <w:rPr>
                <w:rFonts w:eastAsia="PMingLiU"/>
                <w:bCs/>
                <w:sz w:val="14"/>
                <w:szCs w:val="14"/>
                <w:lang w:eastAsia="zh-TW"/>
              </w:rPr>
            </w:pPr>
            <w:r w:rsidRPr="00F92697">
              <w:rPr>
                <w:bCs/>
                <w:sz w:val="14"/>
                <w:szCs w:val="14"/>
                <w:lang w:eastAsia="zh-CN"/>
              </w:rPr>
              <w:t xml:space="preserve">Chứng nhận </w:t>
            </w:r>
            <w:r w:rsidR="002D63FE">
              <w:rPr>
                <w:bCs/>
                <w:sz w:val="14"/>
                <w:szCs w:val="14"/>
                <w:lang w:eastAsia="zh-CN"/>
              </w:rPr>
              <w:t>IVN</w:t>
            </w:r>
            <w:r w:rsidRPr="00F92697">
              <w:rPr>
                <w:bCs/>
                <w:sz w:val="14"/>
                <w:szCs w:val="14"/>
                <w:lang w:eastAsia="zh-CN"/>
              </w:rPr>
              <w:t xml:space="preserve"> trước đó/ hiện tại đang được cấp bởi </w:t>
            </w:r>
            <w:r w:rsidRPr="00F92697">
              <w:rPr>
                <w:bCs/>
                <w:sz w:val="14"/>
                <w:szCs w:val="14"/>
                <w:lang w:eastAsia="zh-CN"/>
              </w:rPr>
              <w:br/>
              <w:t>một tổ chức chứng nhận khác*</w:t>
            </w:r>
          </w:p>
        </w:tc>
      </w:tr>
      <w:bookmarkEnd w:id="2"/>
      <w:tr w:rsidR="008933F7" w:rsidRPr="00F92697" w14:paraId="1338F283" w14:textId="77777777" w:rsidTr="00C75B3A">
        <w:trPr>
          <w:trHeight w:val="242"/>
          <w:jc w:val="center"/>
        </w:trPr>
        <w:tc>
          <w:tcPr>
            <w:tcW w:w="2007" w:type="pct"/>
            <w:gridSpan w:val="2"/>
            <w:vMerge/>
            <w:shd w:val="clear" w:color="auto" w:fill="F2F2F2" w:themeFill="background1" w:themeFillShade="F2"/>
            <w:vAlign w:val="center"/>
          </w:tcPr>
          <w:p w14:paraId="1DDC9C2D" w14:textId="77777777" w:rsidR="008933F7" w:rsidRPr="00F92697" w:rsidRDefault="008933F7" w:rsidP="00A65197">
            <w:pPr>
              <w:rPr>
                <w:bCs/>
                <w:sz w:val="19"/>
                <w:szCs w:val="19"/>
                <w:lang w:eastAsia="zh-CN"/>
              </w:rPr>
            </w:pPr>
          </w:p>
        </w:tc>
        <w:tc>
          <w:tcPr>
            <w:tcW w:w="988" w:type="pct"/>
            <w:vMerge/>
            <w:tcBorders>
              <w:right w:val="single" w:sz="4" w:space="0" w:color="auto"/>
            </w:tcBorders>
            <w:shd w:val="clear" w:color="auto" w:fill="F2F2F2" w:themeFill="background1" w:themeFillShade="F2"/>
            <w:vAlign w:val="center"/>
          </w:tcPr>
          <w:p w14:paraId="3360332E" w14:textId="77777777" w:rsidR="008933F7" w:rsidRPr="00F92697" w:rsidRDefault="008933F7" w:rsidP="00A65197">
            <w:pPr>
              <w:rPr>
                <w:bCs/>
                <w:sz w:val="19"/>
                <w:szCs w:val="19"/>
                <w:lang w:eastAsia="zh-CN"/>
              </w:rPr>
            </w:pPr>
          </w:p>
        </w:tc>
        <w:sdt>
          <w:sdtPr>
            <w:rPr>
              <w:rFonts w:eastAsia="PMingLiU"/>
              <w:bCs/>
              <w:sz w:val="14"/>
              <w:szCs w:val="14"/>
              <w:lang w:eastAsia="zh-TW"/>
            </w:rPr>
            <w:id w:val="663443000"/>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0C983478" w14:textId="77777777" w:rsidR="008933F7" w:rsidRDefault="008933F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621A161" w14:textId="77777777" w:rsidR="008933F7" w:rsidRDefault="008933F7" w:rsidP="00A65197">
            <w:pPr>
              <w:rPr>
                <w:rFonts w:eastAsia="PMingLiU"/>
                <w:bCs/>
                <w:sz w:val="14"/>
                <w:szCs w:val="14"/>
                <w:lang w:eastAsia="zh-TW"/>
              </w:rPr>
            </w:pPr>
            <w:r w:rsidRPr="00F92697">
              <w:rPr>
                <w:bCs/>
                <w:sz w:val="14"/>
                <w:szCs w:val="14"/>
                <w:lang w:eastAsia="zh-CN"/>
              </w:rPr>
              <w:t xml:space="preserve">Tiêu chuẩn GOTS trước đó/ hiện tại đang được cấp bởi     </w:t>
            </w:r>
            <w:r w:rsidRPr="00F92697">
              <w:rPr>
                <w:bCs/>
                <w:sz w:val="14"/>
                <w:szCs w:val="14"/>
                <w:lang w:eastAsia="zh-CN"/>
              </w:rPr>
              <w:br/>
              <w:t>một tổ chức chứng nhận khác*</w:t>
            </w:r>
          </w:p>
        </w:tc>
      </w:tr>
      <w:tr w:rsidR="008933F7" w:rsidRPr="00F92697" w14:paraId="61742252" w14:textId="77777777" w:rsidTr="00C75B3A">
        <w:trPr>
          <w:trHeight w:val="323"/>
          <w:jc w:val="center"/>
        </w:trPr>
        <w:tc>
          <w:tcPr>
            <w:tcW w:w="2007" w:type="pct"/>
            <w:gridSpan w:val="2"/>
            <w:vMerge/>
            <w:shd w:val="clear" w:color="auto" w:fill="F2F2F2" w:themeFill="background1" w:themeFillShade="F2"/>
            <w:vAlign w:val="center"/>
          </w:tcPr>
          <w:p w14:paraId="0ABC5120" w14:textId="77777777" w:rsidR="008933F7" w:rsidRPr="00F92697" w:rsidRDefault="008933F7" w:rsidP="00A65197">
            <w:pPr>
              <w:rPr>
                <w:bCs/>
                <w:sz w:val="19"/>
                <w:szCs w:val="19"/>
                <w:lang w:eastAsia="zh-CN"/>
              </w:rPr>
            </w:pPr>
          </w:p>
        </w:tc>
        <w:tc>
          <w:tcPr>
            <w:tcW w:w="988" w:type="pct"/>
            <w:vMerge/>
            <w:shd w:val="clear" w:color="auto" w:fill="F2F2F2" w:themeFill="background1" w:themeFillShade="F2"/>
            <w:vAlign w:val="center"/>
          </w:tcPr>
          <w:p w14:paraId="758101AD" w14:textId="77777777" w:rsidR="008933F7" w:rsidRPr="00F92697" w:rsidRDefault="008933F7" w:rsidP="00A65197">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712A4DDE" w14:textId="77777777" w:rsidR="008933F7" w:rsidRPr="00F92697" w:rsidRDefault="008933F7" w:rsidP="00A65197">
            <w:pPr>
              <w:rPr>
                <w:rFonts w:eastAsia="PMingLiU"/>
                <w:bCs/>
                <w:sz w:val="14"/>
                <w:szCs w:val="14"/>
                <w:lang w:eastAsia="zh-TW"/>
              </w:rPr>
            </w:pPr>
            <w:r w:rsidRPr="00F92697">
              <w:rPr>
                <w:bCs/>
                <w:sz w:val="14"/>
                <w:szCs w:val="14"/>
                <w:lang w:eastAsia="zh-CN"/>
              </w:rPr>
              <w:t>Số dự án/ giấy phép trước</w:t>
            </w:r>
          </w:p>
        </w:tc>
        <w:sdt>
          <w:sdtPr>
            <w:rPr>
              <w:rFonts w:eastAsia="PMingLiU"/>
              <w:bCs/>
              <w:sz w:val="14"/>
              <w:szCs w:val="14"/>
              <w:lang w:eastAsia="zh-TW"/>
            </w:rPr>
            <w:id w:val="-937668706"/>
            <w:placeholder>
              <w:docPart w:val="12877F49DFA24AD299C66C854D36BC74"/>
            </w:placeholder>
          </w:sdtPr>
          <w:sdtEndPr/>
          <w:sdtContent>
            <w:sdt>
              <w:sdtPr>
                <w:rPr>
                  <w:rFonts w:eastAsia="PMingLiU"/>
                  <w:bCs/>
                  <w:sz w:val="14"/>
                  <w:szCs w:val="14"/>
                  <w:lang w:eastAsia="zh-TW"/>
                </w:rPr>
                <w:id w:val="-1190146495"/>
                <w:placeholder>
                  <w:docPart w:val="93E5FFC939AA4A65BCCB0EC6B99440DC"/>
                </w:placeholder>
              </w:sdtPr>
              <w:sdtEndPr>
                <w:rPr>
                  <w:color w:val="A6A6A6" w:themeColor="background1" w:themeShade="A6"/>
                  <w:lang w:eastAsia="zh-CN"/>
                </w:rPr>
              </w:sdtEndPr>
              <w:sdtContent>
                <w:tc>
                  <w:tcPr>
                    <w:tcW w:w="1025" w:type="pct"/>
                    <w:tcBorders>
                      <w:top w:val="single" w:sz="4" w:space="0" w:color="auto"/>
                      <w:bottom w:val="single" w:sz="4" w:space="0" w:color="auto"/>
                    </w:tcBorders>
                    <w:shd w:val="clear" w:color="auto" w:fill="F2F2F2" w:themeFill="background1" w:themeFillShade="F2"/>
                    <w:vAlign w:val="center"/>
                  </w:tcPr>
                  <w:p w14:paraId="7EFA3FF2" w14:textId="77777777" w:rsidR="008933F7" w:rsidRDefault="008933F7" w:rsidP="00A65197">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8933F7" w:rsidRPr="00F92697" w14:paraId="04125124" w14:textId="77777777" w:rsidTr="00A65197">
        <w:trPr>
          <w:trHeight w:val="323"/>
          <w:jc w:val="center"/>
        </w:trPr>
        <w:tc>
          <w:tcPr>
            <w:tcW w:w="2007" w:type="pct"/>
            <w:gridSpan w:val="2"/>
            <w:vMerge/>
            <w:shd w:val="clear" w:color="auto" w:fill="F2F2F2" w:themeFill="background1" w:themeFillShade="F2"/>
            <w:vAlign w:val="center"/>
          </w:tcPr>
          <w:p w14:paraId="3F5583EC" w14:textId="77777777" w:rsidR="008933F7" w:rsidRPr="00F92697" w:rsidRDefault="008933F7" w:rsidP="00A65197">
            <w:pPr>
              <w:rPr>
                <w:bCs/>
                <w:sz w:val="19"/>
                <w:szCs w:val="19"/>
                <w:lang w:eastAsia="zh-CN"/>
              </w:rPr>
            </w:pPr>
          </w:p>
        </w:tc>
        <w:tc>
          <w:tcPr>
            <w:tcW w:w="988" w:type="pct"/>
            <w:vMerge/>
            <w:shd w:val="clear" w:color="auto" w:fill="F2F2F2" w:themeFill="background1" w:themeFillShade="F2"/>
            <w:vAlign w:val="center"/>
          </w:tcPr>
          <w:p w14:paraId="4EB2D04C" w14:textId="77777777" w:rsidR="008933F7" w:rsidRPr="00F92697" w:rsidRDefault="008933F7" w:rsidP="00A65197">
            <w:pPr>
              <w:rPr>
                <w:bCs/>
                <w:sz w:val="19"/>
                <w:szCs w:val="19"/>
                <w:lang w:eastAsia="zh-CN"/>
              </w:rPr>
            </w:pPr>
          </w:p>
        </w:tc>
        <w:tc>
          <w:tcPr>
            <w:tcW w:w="980" w:type="pct"/>
            <w:gridSpan w:val="2"/>
            <w:tcBorders>
              <w:bottom w:val="single" w:sz="4" w:space="0" w:color="auto"/>
            </w:tcBorders>
            <w:shd w:val="clear" w:color="auto" w:fill="auto"/>
            <w:vAlign w:val="center"/>
          </w:tcPr>
          <w:p w14:paraId="3CEDCC1A" w14:textId="77777777" w:rsidR="008933F7" w:rsidRPr="00F92697" w:rsidRDefault="008933F7" w:rsidP="00A65197">
            <w:pPr>
              <w:rPr>
                <w:rFonts w:eastAsia="PMingLiU"/>
                <w:bCs/>
                <w:sz w:val="14"/>
                <w:szCs w:val="14"/>
                <w:lang w:eastAsia="zh-TW"/>
              </w:rPr>
            </w:pPr>
            <w:r w:rsidRPr="00F92697">
              <w:rPr>
                <w:rFonts w:eastAsia="PMingLiU"/>
                <w:bCs/>
                <w:sz w:val="14"/>
                <w:szCs w:val="14"/>
                <w:lang w:eastAsia="zh-TW"/>
              </w:rPr>
              <w:t>Tổ chức Chứng nhận trước</w:t>
            </w:r>
          </w:p>
        </w:tc>
        <w:sdt>
          <w:sdtPr>
            <w:rPr>
              <w:rFonts w:eastAsia="PMingLiU"/>
              <w:bCs/>
              <w:sz w:val="14"/>
              <w:szCs w:val="14"/>
              <w:lang w:eastAsia="zh-TW"/>
            </w:rPr>
            <w:id w:val="-274410693"/>
            <w:placeholder>
              <w:docPart w:val="B3F38234605347DA8AD6ECC7D18F4714"/>
            </w:placeholder>
          </w:sdtPr>
          <w:sdtEndPr/>
          <w:sdtContent>
            <w:sdt>
              <w:sdtPr>
                <w:rPr>
                  <w:rFonts w:eastAsia="PMingLiU"/>
                  <w:bCs/>
                  <w:sz w:val="14"/>
                  <w:szCs w:val="14"/>
                  <w:lang w:eastAsia="zh-TW"/>
                </w:rPr>
                <w:id w:val="-730080951"/>
                <w:placeholder>
                  <w:docPart w:val="F012A792BC614DF993B3F6F883CDA20E"/>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09BBC8C8" w14:textId="77777777" w:rsidR="008933F7" w:rsidRDefault="008933F7" w:rsidP="00A65197">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8933F7" w:rsidRPr="00F92697" w14:paraId="0864D964" w14:textId="77777777" w:rsidTr="00C75B3A">
        <w:trPr>
          <w:trHeight w:val="323"/>
          <w:jc w:val="center"/>
        </w:trPr>
        <w:tc>
          <w:tcPr>
            <w:tcW w:w="2007" w:type="pct"/>
            <w:gridSpan w:val="2"/>
            <w:vMerge/>
            <w:shd w:val="clear" w:color="auto" w:fill="F2F2F2" w:themeFill="background1" w:themeFillShade="F2"/>
            <w:vAlign w:val="center"/>
          </w:tcPr>
          <w:p w14:paraId="4DBF7332" w14:textId="77777777" w:rsidR="008933F7" w:rsidRPr="00F92697" w:rsidRDefault="008933F7" w:rsidP="00A65197">
            <w:pPr>
              <w:rPr>
                <w:bCs/>
                <w:sz w:val="19"/>
                <w:szCs w:val="19"/>
                <w:lang w:eastAsia="zh-CN"/>
              </w:rPr>
            </w:pPr>
          </w:p>
        </w:tc>
        <w:tc>
          <w:tcPr>
            <w:tcW w:w="988" w:type="pct"/>
            <w:vMerge/>
            <w:shd w:val="clear" w:color="auto" w:fill="F2F2F2" w:themeFill="background1" w:themeFillShade="F2"/>
            <w:vAlign w:val="center"/>
          </w:tcPr>
          <w:p w14:paraId="44B329F1" w14:textId="77777777" w:rsidR="008933F7" w:rsidRPr="00F92697" w:rsidRDefault="008933F7" w:rsidP="00A65197">
            <w:pPr>
              <w:rPr>
                <w:bCs/>
                <w:sz w:val="19"/>
                <w:szCs w:val="19"/>
                <w:lang w:eastAsia="zh-CN"/>
              </w:rPr>
            </w:pPr>
          </w:p>
        </w:tc>
        <w:tc>
          <w:tcPr>
            <w:tcW w:w="980" w:type="pct"/>
            <w:gridSpan w:val="2"/>
            <w:tcBorders>
              <w:bottom w:val="single" w:sz="4" w:space="0" w:color="auto"/>
            </w:tcBorders>
            <w:shd w:val="clear" w:color="auto" w:fill="auto"/>
            <w:vAlign w:val="center"/>
          </w:tcPr>
          <w:p w14:paraId="285CE828" w14:textId="77777777" w:rsidR="008933F7" w:rsidRPr="00F92697" w:rsidRDefault="008933F7" w:rsidP="00A65197">
            <w:pPr>
              <w:rPr>
                <w:bCs/>
                <w:sz w:val="14"/>
                <w:szCs w:val="14"/>
                <w:lang w:eastAsia="zh-CN"/>
              </w:rPr>
            </w:pPr>
            <w:r w:rsidRPr="00F92697">
              <w:rPr>
                <w:rFonts w:eastAsia="PMingLiU"/>
                <w:bCs/>
                <w:sz w:val="14"/>
                <w:szCs w:val="14"/>
                <w:lang w:eastAsia="zh-TW"/>
              </w:rPr>
              <w:t>Ngày hết hạn chứng nhận:</w:t>
            </w:r>
          </w:p>
          <w:p w14:paraId="0F4305B3" w14:textId="77777777" w:rsidR="008933F7" w:rsidRPr="00F92697" w:rsidRDefault="008933F7" w:rsidP="00A65197">
            <w:pPr>
              <w:rPr>
                <w:rFonts w:eastAsia="PMingLiU"/>
                <w:bCs/>
                <w:sz w:val="14"/>
                <w:szCs w:val="14"/>
                <w:lang w:eastAsia="zh-TW"/>
              </w:rPr>
            </w:pPr>
          </w:p>
        </w:tc>
        <w:tc>
          <w:tcPr>
            <w:tcW w:w="1025" w:type="pct"/>
            <w:tcBorders>
              <w:bottom w:val="single" w:sz="4" w:space="0" w:color="auto"/>
            </w:tcBorders>
            <w:shd w:val="clear" w:color="auto" w:fill="F2F2F2" w:themeFill="background1" w:themeFillShade="F2"/>
            <w:vAlign w:val="center"/>
          </w:tcPr>
          <w:sdt>
            <w:sdtPr>
              <w:rPr>
                <w:rFonts w:eastAsia="PMingLiU"/>
                <w:bCs/>
                <w:sz w:val="14"/>
                <w:szCs w:val="14"/>
                <w:lang w:eastAsia="zh-TW"/>
              </w:rPr>
              <w:id w:val="476114183"/>
              <w:placeholder>
                <w:docPart w:val="33D96E3A5DFF4B2C9B77F81A97429A1D"/>
              </w:placeholder>
            </w:sdtPr>
            <w:sdtEndPr/>
            <w:sdtContent>
              <w:sdt>
                <w:sdtPr>
                  <w:rPr>
                    <w:rFonts w:eastAsia="PMingLiU"/>
                    <w:bCs/>
                    <w:color w:val="A6A6A6" w:themeColor="background1" w:themeShade="A6"/>
                    <w:sz w:val="14"/>
                    <w:szCs w:val="14"/>
                    <w:lang w:eastAsia="zh-CN"/>
                  </w:rPr>
                  <w:id w:val="-1821957366"/>
                  <w:placeholder>
                    <w:docPart w:val="8316742200E047319C7555C5FC5CDB82"/>
                  </w:placeholder>
                </w:sdtPr>
                <w:sdtEndPr/>
                <w:sdtContent>
                  <w:p w14:paraId="193E5C3A" w14:textId="77777777" w:rsidR="008933F7" w:rsidRDefault="008933F7" w:rsidP="00A65197">
                    <w:pPr>
                      <w:rPr>
                        <w:rFonts w:eastAsia="PMingLiU"/>
                        <w:bCs/>
                        <w:sz w:val="14"/>
                        <w:szCs w:val="14"/>
                        <w:lang w:eastAsia="zh-TW"/>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sdtContent>
              </w:sdt>
            </w:sdtContent>
          </w:sdt>
        </w:tc>
      </w:tr>
      <w:tr w:rsidR="00A65197" w:rsidRPr="00F92697" w14:paraId="71CA31D0" w14:textId="77777777" w:rsidTr="00C75B3A">
        <w:trPr>
          <w:trHeight w:val="287"/>
          <w:jc w:val="center"/>
        </w:trPr>
        <w:tc>
          <w:tcPr>
            <w:tcW w:w="2007" w:type="pct"/>
            <w:gridSpan w:val="2"/>
            <w:vMerge w:val="restart"/>
            <w:tcBorders>
              <w:bottom w:val="single" w:sz="4" w:space="0" w:color="auto"/>
            </w:tcBorders>
            <w:shd w:val="clear" w:color="auto" w:fill="F2F2F2" w:themeFill="background1" w:themeFillShade="F2"/>
            <w:vAlign w:val="center"/>
          </w:tcPr>
          <w:p w14:paraId="1FF48D46" w14:textId="77777777" w:rsidR="00A65197" w:rsidRDefault="00DB0B4F" w:rsidP="00A65197">
            <w:pPr>
              <w:rPr>
                <w:bCs/>
                <w:color w:val="000000" w:themeColor="text1"/>
                <w:sz w:val="10"/>
                <w:szCs w:val="10"/>
                <w:lang w:eastAsia="zh-CN"/>
              </w:rPr>
            </w:pPr>
            <w:sdt>
              <w:sdtPr>
                <w:rPr>
                  <w:bCs/>
                  <w:sz w:val="17"/>
                  <w:szCs w:val="17"/>
                  <w:lang w:eastAsia="zh-CN"/>
                </w:rPr>
                <w:id w:val="-1031256962"/>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w:t>
            </w:r>
            <w:r w:rsidR="00A65197" w:rsidRPr="00FC219A">
              <w:rPr>
                <w:bCs/>
                <w:color w:val="000000" w:themeColor="text1"/>
                <w:sz w:val="17"/>
                <w:szCs w:val="17"/>
                <w:lang w:eastAsia="zh-CN"/>
              </w:rPr>
              <w:t>Global Recycle Standard (GRS)</w:t>
            </w:r>
            <w:r w:rsidR="00A65197" w:rsidRPr="00FC219A">
              <w:rPr>
                <w:bCs/>
                <w:color w:val="000000" w:themeColor="text1"/>
                <w:sz w:val="17"/>
                <w:szCs w:val="17"/>
                <w:lang w:eastAsia="zh-CN"/>
              </w:rPr>
              <w:br/>
              <w:t xml:space="preserve">   </w:t>
            </w:r>
            <w:r w:rsidR="00A65197">
              <w:rPr>
                <w:bCs/>
                <w:color w:val="000000" w:themeColor="text1"/>
                <w:sz w:val="17"/>
                <w:szCs w:val="17"/>
                <w:lang w:eastAsia="zh-CN"/>
              </w:rPr>
              <w:t xml:space="preserve"> </w:t>
            </w:r>
            <w:r w:rsidR="00A65197" w:rsidRPr="00FC219A">
              <w:rPr>
                <w:bCs/>
                <w:color w:val="000000" w:themeColor="text1"/>
                <w:sz w:val="17"/>
                <w:szCs w:val="17"/>
                <w:lang w:eastAsia="zh-CN"/>
              </w:rPr>
              <w:t xml:space="preserve"> Tiêu chuẩn Tái chế Toàn cầu (GRS)</w:t>
            </w:r>
          </w:p>
          <w:p w14:paraId="03DC75E6" w14:textId="77777777" w:rsidR="00A65197" w:rsidRPr="00F92697" w:rsidRDefault="00A65197" w:rsidP="00A65197">
            <w:pPr>
              <w:rPr>
                <w:bCs/>
                <w:sz w:val="19"/>
                <w:szCs w:val="19"/>
                <w:lang w:eastAsia="zh-CN"/>
              </w:rPr>
            </w:pPr>
            <w:r>
              <w:rPr>
                <w:rFonts w:eastAsia="PMingLiU"/>
                <w:i/>
                <w:iCs/>
                <w:color w:val="000000" w:themeColor="text1"/>
                <w:sz w:val="10"/>
                <w:szCs w:val="10"/>
                <w:lang w:eastAsia="zh-CN"/>
              </w:rPr>
              <w:br/>
            </w:r>
            <w:r w:rsidRPr="000A7690">
              <w:rPr>
                <w:rFonts w:eastAsia="PMingLiU"/>
                <w:i/>
                <w:iCs/>
                <w:color w:val="C00000"/>
                <w:sz w:val="14"/>
                <w:szCs w:val="14"/>
                <w:lang w:eastAsia="zh-CN"/>
              </w:rPr>
              <w:t xml:space="preserve">Sản phẩm GOTS phải chứa ít nhất 70% thành phần hữu cơ. GOTS có các giới hạn với các vật liệu xơ khác khi phối trộn với xơ hữu cơ, như xơ cotton thường hoặc polyester nguyên sinh. Để biết thêm chi tiết xin đọc tiêu chuẩn GOTS  </w:t>
            </w:r>
            <w:r w:rsidRPr="000A7690">
              <w:rPr>
                <w:rFonts w:eastAsia="PMingLiU"/>
                <w:i/>
                <w:iCs/>
                <w:color w:val="C00000"/>
                <w:sz w:val="10"/>
                <w:szCs w:val="10"/>
                <w:lang w:eastAsia="zh-CN"/>
              </w:rPr>
              <w:br/>
            </w:r>
            <w:r w:rsidRPr="000A7690">
              <w:rPr>
                <w:rFonts w:eastAsia="PMingLiU"/>
                <w:i/>
                <w:iCs/>
                <w:color w:val="C00000"/>
                <w:sz w:val="14"/>
                <w:szCs w:val="14"/>
                <w:lang w:eastAsia="zh-CN"/>
              </w:rPr>
              <w:br/>
            </w:r>
            <w:r w:rsidRPr="000A7690">
              <w:rPr>
                <w:bCs/>
                <w:color w:val="C00000"/>
                <w:sz w:val="14"/>
                <w:szCs w:val="14"/>
                <w:lang w:eastAsia="zh-CN"/>
              </w:rPr>
              <w:t xml:space="preserve">Lưu ý: IDFL </w:t>
            </w:r>
            <w:r w:rsidRPr="000A7690">
              <w:rPr>
                <w:b/>
                <w:color w:val="C00000"/>
                <w:sz w:val="14"/>
                <w:szCs w:val="14"/>
                <w:u w:val="single"/>
                <w:lang w:eastAsia="zh-CN"/>
              </w:rPr>
              <w:t>không</w:t>
            </w:r>
            <w:r w:rsidRPr="000A7690">
              <w:rPr>
                <w:bCs/>
                <w:color w:val="C00000"/>
                <w:sz w:val="14"/>
                <w:szCs w:val="14"/>
                <w:lang w:eastAsia="zh-CN"/>
              </w:rPr>
              <w:t xml:space="preserve"> thể cấp chứng nhận phạm vi GOTS cho tổ chức đã được cấp chứng nhận </w:t>
            </w:r>
            <w:r w:rsidRPr="000A7690">
              <w:rPr>
                <w:b/>
                <w:color w:val="C00000"/>
                <w:sz w:val="14"/>
                <w:szCs w:val="14"/>
                <w:u w:val="single"/>
                <w:lang w:eastAsia="zh-CN"/>
              </w:rPr>
              <w:t>OCS</w:t>
            </w:r>
            <w:r w:rsidRPr="000A7690">
              <w:rPr>
                <w:bCs/>
                <w:color w:val="C00000"/>
                <w:sz w:val="14"/>
                <w:szCs w:val="14"/>
                <w:lang w:eastAsia="zh-CN"/>
              </w:rPr>
              <w:t xml:space="preserve"> phạm vi bởi một tổ chức chứng nhận khác, trừ khi chứng nhận phạm vi GOTS đang trong quá trình chuyển đổi sang IDFL.</w:t>
            </w:r>
          </w:p>
        </w:tc>
        <w:tc>
          <w:tcPr>
            <w:tcW w:w="988" w:type="pct"/>
            <w:vMerge w:val="restart"/>
            <w:tcBorders>
              <w:bottom w:val="single" w:sz="4" w:space="0" w:color="auto"/>
              <w:right w:val="single" w:sz="4" w:space="0" w:color="auto"/>
            </w:tcBorders>
            <w:shd w:val="clear" w:color="auto" w:fill="F2F2F2" w:themeFill="background1" w:themeFillShade="F2"/>
          </w:tcPr>
          <w:p w14:paraId="3BA3A643" w14:textId="77777777" w:rsidR="00A65197" w:rsidRPr="00F92697" w:rsidRDefault="00DB0B4F" w:rsidP="00A65197">
            <w:pPr>
              <w:rPr>
                <w:bCs/>
                <w:sz w:val="18"/>
                <w:szCs w:val="18"/>
                <w:lang w:eastAsia="zh-CN"/>
              </w:rPr>
            </w:pPr>
            <w:sdt>
              <w:sdtPr>
                <w:rPr>
                  <w:bCs/>
                  <w:sz w:val="18"/>
                  <w:szCs w:val="18"/>
                  <w:lang w:eastAsia="zh-CN"/>
                </w:rPr>
                <w:id w:val="1083799619"/>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 lần đầu</w:t>
            </w:r>
          </w:p>
          <w:p w14:paraId="102E2A8A" w14:textId="77777777" w:rsidR="00A65197" w:rsidRPr="00F92697" w:rsidRDefault="00DB0B4F" w:rsidP="00A65197">
            <w:pPr>
              <w:rPr>
                <w:bCs/>
                <w:sz w:val="19"/>
                <w:szCs w:val="19"/>
                <w:lang w:eastAsia="zh-CN"/>
              </w:rPr>
            </w:pPr>
            <w:sdt>
              <w:sdtPr>
                <w:rPr>
                  <w:bCs/>
                  <w:sz w:val="18"/>
                  <w:szCs w:val="18"/>
                  <w:lang w:eastAsia="zh-CN"/>
                </w:rPr>
                <w:id w:val="27344982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408149078"/>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5622AD93" w14:textId="77777777" w:rsidR="00A651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B69B826" w14:textId="77777777" w:rsidR="00A65197" w:rsidRDefault="00A65197" w:rsidP="00A65197">
            <w:pPr>
              <w:ind w:left="62"/>
              <w:rPr>
                <w:rFonts w:eastAsia="PMingLiU"/>
                <w:bCs/>
                <w:sz w:val="14"/>
                <w:szCs w:val="14"/>
                <w:lang w:eastAsia="zh-TW"/>
              </w:rPr>
            </w:pPr>
            <w:r w:rsidRPr="00F92697">
              <w:rPr>
                <w:bCs/>
                <w:sz w:val="14"/>
                <w:szCs w:val="14"/>
                <w:lang w:eastAsia="zh-CN"/>
              </w:rPr>
              <w:t xml:space="preserve">Chứng nhận </w:t>
            </w:r>
            <w:r w:rsidR="002D63FE">
              <w:rPr>
                <w:bCs/>
                <w:sz w:val="14"/>
                <w:szCs w:val="14"/>
                <w:lang w:eastAsia="zh-CN"/>
              </w:rPr>
              <w:t>GRS</w:t>
            </w:r>
            <w:r w:rsidRPr="00F92697">
              <w:rPr>
                <w:bCs/>
                <w:sz w:val="14"/>
                <w:szCs w:val="14"/>
                <w:lang w:eastAsia="zh-CN"/>
              </w:rPr>
              <w:t xml:space="preserve"> trước đó/ hiện tại đang được cấp bởi  </w:t>
            </w:r>
            <w:r w:rsidRPr="00F92697">
              <w:rPr>
                <w:bCs/>
                <w:sz w:val="14"/>
                <w:szCs w:val="14"/>
                <w:lang w:eastAsia="zh-CN"/>
              </w:rPr>
              <w:br/>
              <w:t>một tổ chức chứng nhận khác*</w:t>
            </w:r>
          </w:p>
        </w:tc>
      </w:tr>
      <w:tr w:rsidR="00A65197" w:rsidRPr="00F92697" w14:paraId="55FC4E11" w14:textId="77777777" w:rsidTr="00C75B3A">
        <w:trPr>
          <w:trHeight w:val="50"/>
          <w:jc w:val="center"/>
        </w:trPr>
        <w:tc>
          <w:tcPr>
            <w:tcW w:w="2007" w:type="pct"/>
            <w:gridSpan w:val="2"/>
            <w:vMerge/>
            <w:shd w:val="clear" w:color="auto" w:fill="F2F2F2" w:themeFill="background1" w:themeFillShade="F2"/>
            <w:vAlign w:val="center"/>
          </w:tcPr>
          <w:p w14:paraId="74E5F89D"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357F8936" w14:textId="77777777" w:rsidR="00A65197" w:rsidRPr="00F92697" w:rsidRDefault="00A65197" w:rsidP="00A65197">
            <w:pPr>
              <w:rPr>
                <w:bCs/>
                <w:sz w:val="19"/>
                <w:szCs w:val="19"/>
                <w:lang w:eastAsia="zh-CN"/>
              </w:rPr>
            </w:pPr>
          </w:p>
        </w:tc>
        <w:sdt>
          <w:sdtPr>
            <w:rPr>
              <w:rFonts w:eastAsia="PMingLiU"/>
              <w:bCs/>
              <w:sz w:val="14"/>
              <w:szCs w:val="14"/>
              <w:lang w:eastAsia="zh-TW"/>
            </w:rPr>
            <w:id w:val="-605728554"/>
            <w14:checkbox>
              <w14:checked w14:val="0"/>
              <w14:checkedState w14:val="2612" w14:font="MS Gothic"/>
              <w14:uncheckedState w14:val="2610" w14:font="MS Gothic"/>
            </w14:checkbox>
          </w:sdtPr>
          <w:sdtEndPr/>
          <w:sdtContent>
            <w:tc>
              <w:tcPr>
                <w:tcW w:w="184" w:type="pct"/>
                <w:tcBorders>
                  <w:top w:val="single" w:sz="4" w:space="0" w:color="auto"/>
                  <w:bottom w:val="single" w:sz="4" w:space="0" w:color="auto"/>
                  <w:right w:val="nil"/>
                </w:tcBorders>
                <w:shd w:val="clear" w:color="auto" w:fill="F2F2F2" w:themeFill="background1" w:themeFillShade="F2"/>
                <w:vAlign w:val="center"/>
              </w:tcPr>
              <w:p w14:paraId="78BF9EED"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A40E0C8" w14:textId="77777777" w:rsidR="00A65197" w:rsidRPr="00F92697" w:rsidRDefault="00A65197" w:rsidP="00A65197">
            <w:pPr>
              <w:rPr>
                <w:bCs/>
                <w:sz w:val="14"/>
                <w:szCs w:val="14"/>
                <w:lang w:eastAsia="zh-CN"/>
              </w:rPr>
            </w:pPr>
            <w:r w:rsidRPr="00F92697">
              <w:rPr>
                <w:bCs/>
                <w:sz w:val="14"/>
                <w:szCs w:val="14"/>
                <w:lang w:eastAsia="zh-CN"/>
              </w:rPr>
              <w:t xml:space="preserve">Tiêu chuẩn </w:t>
            </w:r>
            <w:r w:rsidR="002D63FE">
              <w:rPr>
                <w:bCs/>
                <w:sz w:val="14"/>
                <w:szCs w:val="14"/>
                <w:lang w:eastAsia="zh-CN"/>
              </w:rPr>
              <w:t>RC</w:t>
            </w:r>
            <w:r w:rsidRPr="00F92697">
              <w:rPr>
                <w:bCs/>
                <w:sz w:val="14"/>
                <w:szCs w:val="14"/>
                <w:lang w:eastAsia="zh-CN"/>
              </w:rPr>
              <w:t xml:space="preserve">S trước đó/ hiện tại đang được cấp bởi     </w:t>
            </w:r>
            <w:r w:rsidRPr="00F92697">
              <w:rPr>
                <w:bCs/>
                <w:sz w:val="14"/>
                <w:szCs w:val="14"/>
                <w:lang w:eastAsia="zh-CN"/>
              </w:rPr>
              <w:br/>
              <w:t>một tổ chức chứng nhận khác*</w:t>
            </w:r>
          </w:p>
        </w:tc>
      </w:tr>
      <w:tr w:rsidR="00A65197" w:rsidRPr="00F92697" w14:paraId="513E2626" w14:textId="77777777" w:rsidTr="00A65197">
        <w:trPr>
          <w:trHeight w:val="422"/>
          <w:jc w:val="center"/>
        </w:trPr>
        <w:tc>
          <w:tcPr>
            <w:tcW w:w="2007" w:type="pct"/>
            <w:gridSpan w:val="2"/>
            <w:vMerge/>
            <w:shd w:val="clear" w:color="auto" w:fill="F2F2F2" w:themeFill="background1" w:themeFillShade="F2"/>
            <w:vAlign w:val="center"/>
          </w:tcPr>
          <w:p w14:paraId="4B4BD437"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37192D5B" w14:textId="77777777" w:rsidR="00A65197" w:rsidRPr="00F92697" w:rsidRDefault="00A65197" w:rsidP="00A65197">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5BEDBAB3" w14:textId="77777777" w:rsidR="00A65197" w:rsidRPr="00F92697" w:rsidRDefault="00A65197" w:rsidP="00A65197">
            <w:pPr>
              <w:rPr>
                <w:bCs/>
                <w:sz w:val="14"/>
                <w:szCs w:val="14"/>
                <w:lang w:eastAsia="zh-CN"/>
              </w:rPr>
            </w:pPr>
            <w:r w:rsidRPr="00F92697">
              <w:rPr>
                <w:bCs/>
                <w:sz w:val="14"/>
                <w:szCs w:val="14"/>
                <w:lang w:eastAsia="zh-CN"/>
              </w:rPr>
              <w:t>Số dự án/ giấy phép trước</w:t>
            </w:r>
          </w:p>
        </w:tc>
        <w:sdt>
          <w:sdtPr>
            <w:rPr>
              <w:rFonts w:eastAsia="PMingLiU"/>
              <w:bCs/>
              <w:sz w:val="14"/>
              <w:szCs w:val="14"/>
              <w:lang w:eastAsia="zh-TW"/>
            </w:rPr>
            <w:id w:val="-1510362297"/>
            <w:placeholder>
              <w:docPart w:val="59599B17AF0B4CC1A3991688BC38531A"/>
            </w:placeholder>
          </w:sdtPr>
          <w:sdtEndPr/>
          <w:sdtContent>
            <w:sdt>
              <w:sdtPr>
                <w:rPr>
                  <w:rFonts w:eastAsia="PMingLiU"/>
                  <w:bCs/>
                  <w:sz w:val="14"/>
                  <w:szCs w:val="14"/>
                  <w:lang w:eastAsia="zh-TW"/>
                </w:rPr>
                <w:id w:val="-1852869967"/>
                <w:placeholder>
                  <w:docPart w:val="3EE18F11A32C42C99732FCC22BA6BB21"/>
                </w:placeholder>
              </w:sdtPr>
              <w:sdtEndPr>
                <w:rPr>
                  <w:color w:val="A6A6A6" w:themeColor="background1" w:themeShade="A6"/>
                  <w:lang w:eastAsia="zh-CN"/>
                </w:rPr>
              </w:sdtEndPr>
              <w:sdtContent>
                <w:tc>
                  <w:tcPr>
                    <w:tcW w:w="1025" w:type="pct"/>
                    <w:tcBorders>
                      <w:top w:val="single" w:sz="4" w:space="0" w:color="auto"/>
                      <w:bottom w:val="single" w:sz="4" w:space="0" w:color="auto"/>
                    </w:tcBorders>
                    <w:shd w:val="clear" w:color="auto" w:fill="F2F2F2" w:themeFill="background1" w:themeFillShade="F2"/>
                    <w:vAlign w:val="center"/>
                  </w:tcPr>
                  <w:p w14:paraId="4A20392C"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233A8030" w14:textId="77777777" w:rsidTr="00A65197">
        <w:trPr>
          <w:trHeight w:val="431"/>
          <w:jc w:val="center"/>
        </w:trPr>
        <w:tc>
          <w:tcPr>
            <w:tcW w:w="2007" w:type="pct"/>
            <w:gridSpan w:val="2"/>
            <w:vMerge/>
            <w:shd w:val="clear" w:color="auto" w:fill="F2F2F2" w:themeFill="background1" w:themeFillShade="F2"/>
            <w:vAlign w:val="center"/>
          </w:tcPr>
          <w:p w14:paraId="584A5F7D"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383E1687"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40F303E6" w14:textId="77777777" w:rsidR="00A65197" w:rsidRPr="00F92697" w:rsidRDefault="00A65197" w:rsidP="00A65197">
            <w:pPr>
              <w:rPr>
                <w:bCs/>
                <w:sz w:val="14"/>
                <w:szCs w:val="14"/>
                <w:lang w:eastAsia="zh-CN"/>
              </w:rPr>
            </w:pPr>
            <w:r w:rsidRPr="00F92697">
              <w:rPr>
                <w:rFonts w:eastAsia="PMingLiU"/>
                <w:bCs/>
                <w:sz w:val="14"/>
                <w:szCs w:val="14"/>
                <w:lang w:eastAsia="zh-TW"/>
              </w:rPr>
              <w:t>Tổ chức Chứng nhận trước</w:t>
            </w:r>
          </w:p>
        </w:tc>
        <w:sdt>
          <w:sdtPr>
            <w:rPr>
              <w:rFonts w:eastAsia="PMingLiU"/>
              <w:bCs/>
              <w:sz w:val="14"/>
              <w:szCs w:val="14"/>
              <w:lang w:eastAsia="zh-TW"/>
            </w:rPr>
            <w:id w:val="-1815247519"/>
            <w:placeholder>
              <w:docPart w:val="2BC530C7FF1F476185BAE613DF993942"/>
            </w:placeholder>
          </w:sdtPr>
          <w:sdtEndPr/>
          <w:sdtContent>
            <w:sdt>
              <w:sdtPr>
                <w:rPr>
                  <w:rFonts w:eastAsia="PMingLiU"/>
                  <w:bCs/>
                  <w:sz w:val="14"/>
                  <w:szCs w:val="14"/>
                  <w:lang w:eastAsia="zh-TW"/>
                </w:rPr>
                <w:id w:val="604155794"/>
                <w:placeholder>
                  <w:docPart w:val="A5D3E484F5A047AE9E3EE2CCFDDA4551"/>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45E953A3"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2F755F53" w14:textId="77777777" w:rsidTr="00A65197">
        <w:trPr>
          <w:trHeight w:val="440"/>
          <w:jc w:val="center"/>
        </w:trPr>
        <w:tc>
          <w:tcPr>
            <w:tcW w:w="2007" w:type="pct"/>
            <w:gridSpan w:val="2"/>
            <w:vMerge/>
            <w:shd w:val="clear" w:color="auto" w:fill="F2F2F2" w:themeFill="background1" w:themeFillShade="F2"/>
            <w:vAlign w:val="center"/>
          </w:tcPr>
          <w:p w14:paraId="16548177"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42F76568"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27FA22F2" w14:textId="77777777" w:rsidR="00A65197" w:rsidRPr="00F92697" w:rsidRDefault="00A65197" w:rsidP="00A65197">
            <w:pPr>
              <w:rPr>
                <w:bCs/>
                <w:sz w:val="14"/>
                <w:szCs w:val="14"/>
                <w:lang w:eastAsia="zh-CN"/>
              </w:rPr>
            </w:pPr>
            <w:r w:rsidRPr="00F92697">
              <w:rPr>
                <w:rFonts w:eastAsia="PMingLiU"/>
                <w:bCs/>
                <w:sz w:val="14"/>
                <w:szCs w:val="14"/>
                <w:lang w:eastAsia="zh-TW"/>
              </w:rPr>
              <w:t>Ngày hết hạn chứng nhận:</w:t>
            </w:r>
          </w:p>
        </w:tc>
        <w:sdt>
          <w:sdtPr>
            <w:rPr>
              <w:rFonts w:eastAsia="PMingLiU"/>
              <w:bCs/>
              <w:sz w:val="14"/>
              <w:szCs w:val="14"/>
              <w:lang w:eastAsia="zh-TW"/>
            </w:rPr>
            <w:id w:val="1812289430"/>
            <w:placeholder>
              <w:docPart w:val="F3B16B21393E4A7B946DA391534614C2"/>
            </w:placeholder>
          </w:sdtPr>
          <w:sdtEndPr/>
          <w:sdtContent>
            <w:sdt>
              <w:sdtPr>
                <w:rPr>
                  <w:rFonts w:eastAsia="PMingLiU"/>
                  <w:bCs/>
                  <w:sz w:val="14"/>
                  <w:szCs w:val="14"/>
                  <w:lang w:eastAsia="zh-TW"/>
                </w:rPr>
                <w:id w:val="-2017906725"/>
                <w:placeholder>
                  <w:docPart w:val="D566E7D46B3A4FB59E37E212851215EB"/>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421B616D"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113225F1" w14:textId="77777777" w:rsidTr="00C75B3A">
        <w:trPr>
          <w:trHeight w:val="50"/>
          <w:jc w:val="center"/>
        </w:trPr>
        <w:tc>
          <w:tcPr>
            <w:tcW w:w="2007" w:type="pct"/>
            <w:gridSpan w:val="2"/>
            <w:vMerge w:val="restart"/>
            <w:shd w:val="clear" w:color="auto" w:fill="F2F2F2" w:themeFill="background1" w:themeFillShade="F2"/>
            <w:vAlign w:val="center"/>
          </w:tcPr>
          <w:p w14:paraId="44D6CCFE" w14:textId="77777777" w:rsidR="00A65197" w:rsidRPr="00FC219A" w:rsidRDefault="00DB0B4F" w:rsidP="00A65197">
            <w:pPr>
              <w:rPr>
                <w:bCs/>
                <w:sz w:val="17"/>
                <w:szCs w:val="17"/>
                <w:lang w:eastAsia="zh-CN"/>
              </w:rPr>
            </w:pPr>
            <w:sdt>
              <w:sdtPr>
                <w:rPr>
                  <w:bCs/>
                  <w:sz w:val="17"/>
                  <w:szCs w:val="17"/>
                  <w:lang w:eastAsia="zh-CN"/>
                </w:rPr>
                <w:id w:val="976576382"/>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Recycled Claim Standard (RCS)</w:t>
            </w:r>
            <w:r w:rsidR="00A65197" w:rsidRPr="00FC219A">
              <w:rPr>
                <w:bCs/>
                <w:sz w:val="17"/>
                <w:szCs w:val="17"/>
                <w:lang w:eastAsia="zh-CN"/>
              </w:rPr>
              <w:br/>
              <w:t xml:space="preserve">    </w:t>
            </w:r>
            <w:r w:rsidR="00A65197">
              <w:rPr>
                <w:bCs/>
                <w:sz w:val="17"/>
                <w:szCs w:val="17"/>
                <w:lang w:eastAsia="zh-CN"/>
              </w:rPr>
              <w:t xml:space="preserve"> </w:t>
            </w:r>
            <w:r w:rsidR="00A65197" w:rsidRPr="00FC219A">
              <w:rPr>
                <w:bCs/>
                <w:sz w:val="17"/>
                <w:szCs w:val="17"/>
                <w:lang w:eastAsia="zh-CN"/>
              </w:rPr>
              <w:t>Tiêu chuẩn Tuyên bố Tái chế (RCS)</w:t>
            </w:r>
          </w:p>
          <w:p w14:paraId="7F82FDF1" w14:textId="77777777" w:rsidR="00A65197" w:rsidRPr="000A7690" w:rsidRDefault="00A65197" w:rsidP="00A65197">
            <w:pPr>
              <w:rPr>
                <w:bCs/>
                <w:sz w:val="10"/>
                <w:szCs w:val="10"/>
                <w:lang w:eastAsia="zh-CN"/>
              </w:rPr>
            </w:pPr>
          </w:p>
          <w:p w14:paraId="5F55064D" w14:textId="77777777" w:rsidR="00A65197" w:rsidRPr="00F92697" w:rsidRDefault="00A65197" w:rsidP="00A65197">
            <w:pPr>
              <w:spacing w:line="276" w:lineRule="auto"/>
              <w:rPr>
                <w:rFonts w:eastAsia="PMingLiU"/>
                <w:i/>
                <w:iCs/>
                <w:color w:val="C00000"/>
                <w:sz w:val="18"/>
                <w:szCs w:val="18"/>
                <w:lang w:eastAsia="zh-CN"/>
              </w:rPr>
            </w:pPr>
            <w:r w:rsidRPr="00F92697">
              <w:rPr>
                <w:rFonts w:eastAsia="PMingLiU"/>
                <w:i/>
                <w:iCs/>
                <w:color w:val="C00000"/>
                <w:sz w:val="14"/>
                <w:szCs w:val="14"/>
                <w:lang w:eastAsia="zh-CN"/>
              </w:rPr>
              <w:t>Sản phẩm RCS phải chứa ít nhất 5% thành phần được chứng nhận. RCS 100 phải chứa ít nhất 95% thành phần tái chế được chứng nhận.</w:t>
            </w:r>
          </w:p>
          <w:p w14:paraId="5BDFACA2" w14:textId="77777777" w:rsidR="00A65197" w:rsidRPr="000A7690" w:rsidRDefault="00A65197" w:rsidP="00A65197">
            <w:pPr>
              <w:rPr>
                <w:bCs/>
                <w:color w:val="C00000"/>
                <w:sz w:val="10"/>
                <w:szCs w:val="10"/>
                <w:lang w:eastAsia="zh-CN"/>
              </w:rPr>
            </w:pPr>
          </w:p>
          <w:p w14:paraId="2EEEBBF0" w14:textId="77777777" w:rsidR="00A65197" w:rsidRPr="00F92697" w:rsidRDefault="00A65197" w:rsidP="00A65197">
            <w:pPr>
              <w:rPr>
                <w:bCs/>
                <w:sz w:val="19"/>
                <w:szCs w:val="19"/>
                <w:lang w:eastAsia="zh-CN"/>
              </w:rPr>
            </w:pPr>
            <w:r w:rsidRPr="00F92697">
              <w:rPr>
                <w:bCs/>
                <w:color w:val="C00000"/>
                <w:sz w:val="14"/>
                <w:szCs w:val="14"/>
                <w:lang w:eastAsia="zh-CN"/>
              </w:rPr>
              <w:t xml:space="preserve">Lưu ý: IDFL </w:t>
            </w:r>
            <w:r w:rsidRPr="00F92697">
              <w:rPr>
                <w:b/>
                <w:color w:val="C00000"/>
                <w:sz w:val="14"/>
                <w:szCs w:val="14"/>
                <w:u w:val="single"/>
                <w:lang w:eastAsia="zh-CN"/>
              </w:rPr>
              <w:t>không</w:t>
            </w:r>
            <w:r w:rsidRPr="00F92697">
              <w:rPr>
                <w:bCs/>
                <w:color w:val="C00000"/>
                <w:sz w:val="14"/>
                <w:szCs w:val="14"/>
                <w:lang w:eastAsia="zh-CN"/>
              </w:rPr>
              <w:t xml:space="preserve"> thể cấp chứng nhận phạm vi RCS cho tổ chức đã được cấp chứng nhận </w:t>
            </w:r>
            <w:r w:rsidRPr="00F92697">
              <w:rPr>
                <w:b/>
                <w:color w:val="C00000"/>
                <w:sz w:val="14"/>
                <w:szCs w:val="14"/>
                <w:u w:val="single"/>
                <w:lang w:eastAsia="zh-CN"/>
              </w:rPr>
              <w:t>GRS</w:t>
            </w:r>
            <w:r w:rsidRPr="00F92697">
              <w:rPr>
                <w:bCs/>
                <w:color w:val="C00000"/>
                <w:sz w:val="14"/>
                <w:szCs w:val="14"/>
                <w:lang w:eastAsia="zh-CN"/>
              </w:rPr>
              <w:t xml:space="preserve"> phạm vi bởi một tổ chức chứng nhận khác, trừ khi chứng nhận phạm vi GRS đang trong quá trình chuyển đổi sang IDFL.</w:t>
            </w:r>
          </w:p>
        </w:tc>
        <w:tc>
          <w:tcPr>
            <w:tcW w:w="988" w:type="pct"/>
            <w:vMerge w:val="restart"/>
            <w:tcBorders>
              <w:right w:val="single" w:sz="4" w:space="0" w:color="auto"/>
            </w:tcBorders>
            <w:shd w:val="clear" w:color="auto" w:fill="F2F2F2" w:themeFill="background1" w:themeFillShade="F2"/>
          </w:tcPr>
          <w:p w14:paraId="17ACAE0C" w14:textId="77777777" w:rsidR="00A65197" w:rsidRDefault="00A65197" w:rsidP="00A65197">
            <w:pPr>
              <w:rPr>
                <w:bCs/>
                <w:sz w:val="18"/>
                <w:szCs w:val="18"/>
                <w:lang w:eastAsia="zh-CN"/>
              </w:rPr>
            </w:pPr>
          </w:p>
          <w:p w14:paraId="569DBD41" w14:textId="77777777" w:rsidR="00A65197" w:rsidRPr="00F92697" w:rsidRDefault="00DB0B4F" w:rsidP="00A65197">
            <w:pPr>
              <w:rPr>
                <w:bCs/>
                <w:sz w:val="18"/>
                <w:szCs w:val="18"/>
                <w:lang w:eastAsia="zh-CN"/>
              </w:rPr>
            </w:pPr>
            <w:sdt>
              <w:sdtPr>
                <w:rPr>
                  <w:bCs/>
                  <w:sz w:val="18"/>
                  <w:szCs w:val="18"/>
                  <w:lang w:eastAsia="zh-CN"/>
                </w:rPr>
                <w:id w:val="2053104862"/>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w:t>
            </w:r>
            <w:r w:rsidR="00A65197">
              <w:rPr>
                <w:bCs/>
                <w:sz w:val="18"/>
                <w:szCs w:val="18"/>
                <w:lang w:eastAsia="zh-CN"/>
              </w:rPr>
              <w:t xml:space="preserve"> </w:t>
            </w:r>
            <w:r w:rsidR="00A65197" w:rsidRPr="00F92697">
              <w:rPr>
                <w:bCs/>
                <w:sz w:val="18"/>
                <w:szCs w:val="18"/>
                <w:lang w:eastAsia="zh-CN"/>
              </w:rPr>
              <w:t>lần đầu</w:t>
            </w:r>
          </w:p>
          <w:p w14:paraId="7C72379B" w14:textId="77777777" w:rsidR="00A65197" w:rsidRPr="00F92697" w:rsidRDefault="00DB0B4F" w:rsidP="00A65197">
            <w:pPr>
              <w:rPr>
                <w:bCs/>
                <w:sz w:val="19"/>
                <w:szCs w:val="19"/>
                <w:lang w:eastAsia="zh-CN"/>
              </w:rPr>
            </w:pPr>
            <w:sdt>
              <w:sdtPr>
                <w:rPr>
                  <w:bCs/>
                  <w:sz w:val="18"/>
                  <w:szCs w:val="18"/>
                  <w:lang w:eastAsia="zh-CN"/>
                </w:rPr>
                <w:id w:val="-2012983604"/>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73321873"/>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44CC4313"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B35FCDA" w14:textId="77777777" w:rsidR="00A65197" w:rsidRPr="00F92697" w:rsidRDefault="00A65197" w:rsidP="00A65197">
            <w:pPr>
              <w:rPr>
                <w:rFonts w:eastAsia="PMingLiU"/>
                <w:bCs/>
                <w:sz w:val="14"/>
                <w:szCs w:val="14"/>
                <w:lang w:eastAsia="zh-TW"/>
              </w:rPr>
            </w:pPr>
            <w:r w:rsidRPr="00F92697">
              <w:rPr>
                <w:bCs/>
                <w:sz w:val="14"/>
                <w:szCs w:val="14"/>
                <w:lang w:eastAsia="zh-CN"/>
              </w:rPr>
              <w:t xml:space="preserve">Chứng nhận </w:t>
            </w:r>
            <w:r w:rsidR="002D63FE">
              <w:rPr>
                <w:bCs/>
                <w:sz w:val="14"/>
                <w:szCs w:val="14"/>
                <w:lang w:eastAsia="zh-CN"/>
              </w:rPr>
              <w:t>R</w:t>
            </w:r>
            <w:r w:rsidRPr="00F92697">
              <w:rPr>
                <w:bCs/>
                <w:sz w:val="14"/>
                <w:szCs w:val="14"/>
                <w:lang w:eastAsia="zh-CN"/>
              </w:rPr>
              <w:t xml:space="preserve">CS trước đó/ hiện tại đang được cấp bởi    </w:t>
            </w:r>
            <w:r w:rsidRPr="00F92697">
              <w:rPr>
                <w:bCs/>
                <w:sz w:val="14"/>
                <w:szCs w:val="14"/>
                <w:lang w:eastAsia="zh-CN"/>
              </w:rPr>
              <w:br/>
              <w:t>một tổ chức chứng nhận khác*</w:t>
            </w:r>
          </w:p>
        </w:tc>
      </w:tr>
      <w:tr w:rsidR="00A65197" w:rsidRPr="00F92697" w14:paraId="5F0AEFF8" w14:textId="77777777" w:rsidTr="00C75B3A">
        <w:trPr>
          <w:trHeight w:val="50"/>
          <w:jc w:val="center"/>
        </w:trPr>
        <w:tc>
          <w:tcPr>
            <w:tcW w:w="2007" w:type="pct"/>
            <w:gridSpan w:val="2"/>
            <w:vMerge/>
            <w:shd w:val="clear" w:color="auto" w:fill="F2F2F2" w:themeFill="background1" w:themeFillShade="F2"/>
            <w:vAlign w:val="center"/>
          </w:tcPr>
          <w:p w14:paraId="4BE65402" w14:textId="77777777" w:rsidR="00A65197" w:rsidRPr="00F92697" w:rsidRDefault="00A65197" w:rsidP="00A65197">
            <w:pPr>
              <w:rPr>
                <w:bCs/>
                <w:sz w:val="19"/>
                <w:szCs w:val="19"/>
                <w:lang w:eastAsia="zh-CN"/>
              </w:rPr>
            </w:pPr>
          </w:p>
        </w:tc>
        <w:tc>
          <w:tcPr>
            <w:tcW w:w="988" w:type="pct"/>
            <w:vMerge/>
            <w:tcBorders>
              <w:right w:val="single" w:sz="4" w:space="0" w:color="auto"/>
            </w:tcBorders>
            <w:shd w:val="clear" w:color="auto" w:fill="F2F2F2" w:themeFill="background1" w:themeFillShade="F2"/>
            <w:vAlign w:val="center"/>
          </w:tcPr>
          <w:p w14:paraId="5E31B92D" w14:textId="77777777" w:rsidR="00A65197" w:rsidRPr="00F92697" w:rsidRDefault="00A65197" w:rsidP="00A65197">
            <w:pPr>
              <w:rPr>
                <w:bCs/>
                <w:sz w:val="19"/>
                <w:szCs w:val="19"/>
                <w:lang w:eastAsia="zh-CN"/>
              </w:rPr>
            </w:pPr>
          </w:p>
        </w:tc>
        <w:sdt>
          <w:sdtPr>
            <w:rPr>
              <w:rFonts w:eastAsia="PMingLiU"/>
              <w:bCs/>
              <w:sz w:val="14"/>
              <w:szCs w:val="14"/>
              <w:lang w:eastAsia="zh-TW"/>
            </w:rPr>
            <w:id w:val="612793155"/>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3499D521"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C922E67" w14:textId="77777777" w:rsidR="00A65197" w:rsidRPr="00F92697" w:rsidRDefault="00A65197" w:rsidP="00A65197">
            <w:pPr>
              <w:rPr>
                <w:bCs/>
                <w:sz w:val="14"/>
                <w:szCs w:val="14"/>
                <w:lang w:eastAsia="zh-CN"/>
              </w:rPr>
            </w:pPr>
            <w:r w:rsidRPr="00F92697">
              <w:rPr>
                <w:bCs/>
                <w:sz w:val="14"/>
                <w:szCs w:val="14"/>
                <w:lang w:eastAsia="zh-CN"/>
              </w:rPr>
              <w:t>Tiêu chuẩn G</w:t>
            </w:r>
            <w:r w:rsidR="002D63FE">
              <w:rPr>
                <w:bCs/>
                <w:sz w:val="14"/>
                <w:szCs w:val="14"/>
                <w:lang w:eastAsia="zh-CN"/>
              </w:rPr>
              <w:t>R</w:t>
            </w:r>
            <w:r w:rsidRPr="00F92697">
              <w:rPr>
                <w:bCs/>
                <w:sz w:val="14"/>
                <w:szCs w:val="14"/>
                <w:lang w:eastAsia="zh-CN"/>
              </w:rPr>
              <w:t>S trước đó/ hiện tại đang được cấp bởi một tổ chức chứng nhận khác*</w:t>
            </w:r>
          </w:p>
        </w:tc>
      </w:tr>
      <w:tr w:rsidR="00A65197" w:rsidRPr="00F92697" w14:paraId="7D5D6C30" w14:textId="77777777" w:rsidTr="00A65197">
        <w:trPr>
          <w:trHeight w:val="422"/>
          <w:jc w:val="center"/>
        </w:trPr>
        <w:tc>
          <w:tcPr>
            <w:tcW w:w="2007" w:type="pct"/>
            <w:gridSpan w:val="2"/>
            <w:vMerge/>
            <w:shd w:val="clear" w:color="auto" w:fill="F2F2F2" w:themeFill="background1" w:themeFillShade="F2"/>
            <w:vAlign w:val="center"/>
          </w:tcPr>
          <w:p w14:paraId="41A4F308"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700C4FFF" w14:textId="77777777" w:rsidR="00A65197" w:rsidRPr="00F92697" w:rsidRDefault="00A65197" w:rsidP="00A65197">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2365DE87" w14:textId="77777777" w:rsidR="00A65197" w:rsidRPr="00F92697" w:rsidRDefault="00A65197" w:rsidP="00A65197">
            <w:pPr>
              <w:rPr>
                <w:bCs/>
                <w:sz w:val="14"/>
                <w:szCs w:val="14"/>
                <w:lang w:eastAsia="zh-CN"/>
              </w:rPr>
            </w:pPr>
            <w:r w:rsidRPr="00F92697">
              <w:rPr>
                <w:bCs/>
                <w:sz w:val="14"/>
                <w:szCs w:val="14"/>
                <w:lang w:eastAsia="zh-CN"/>
              </w:rPr>
              <w:t>Số dự án/ giấy phép trước</w:t>
            </w:r>
          </w:p>
        </w:tc>
        <w:sdt>
          <w:sdtPr>
            <w:rPr>
              <w:rFonts w:eastAsia="PMingLiU"/>
              <w:bCs/>
              <w:sz w:val="14"/>
              <w:szCs w:val="14"/>
              <w:lang w:eastAsia="zh-TW"/>
            </w:rPr>
            <w:id w:val="1840421268"/>
            <w:placeholder>
              <w:docPart w:val="2E1D394E31044E90B0F09BDC9DCF128A"/>
            </w:placeholder>
          </w:sdtPr>
          <w:sdtEndPr/>
          <w:sdtContent>
            <w:sdt>
              <w:sdtPr>
                <w:rPr>
                  <w:rFonts w:eastAsia="PMingLiU"/>
                  <w:bCs/>
                  <w:sz w:val="14"/>
                  <w:szCs w:val="14"/>
                  <w:lang w:eastAsia="zh-TW"/>
                </w:rPr>
                <w:id w:val="39634907"/>
                <w:placeholder>
                  <w:docPart w:val="EB040B46FCF445DE905034D880401C1F"/>
                </w:placeholder>
              </w:sdtPr>
              <w:sdtEndPr>
                <w:rPr>
                  <w:color w:val="A6A6A6" w:themeColor="background1" w:themeShade="A6"/>
                  <w:lang w:eastAsia="zh-CN"/>
                </w:rPr>
              </w:sdtEndPr>
              <w:sdtContent>
                <w:tc>
                  <w:tcPr>
                    <w:tcW w:w="1025" w:type="pct"/>
                    <w:tcBorders>
                      <w:top w:val="single" w:sz="4" w:space="0" w:color="auto"/>
                      <w:bottom w:val="single" w:sz="4" w:space="0" w:color="auto"/>
                    </w:tcBorders>
                    <w:shd w:val="clear" w:color="auto" w:fill="F2F2F2" w:themeFill="background1" w:themeFillShade="F2"/>
                    <w:vAlign w:val="center"/>
                  </w:tcPr>
                  <w:p w14:paraId="1616A24F"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4C0305DB" w14:textId="77777777" w:rsidTr="00A65197">
        <w:trPr>
          <w:trHeight w:val="386"/>
          <w:jc w:val="center"/>
        </w:trPr>
        <w:tc>
          <w:tcPr>
            <w:tcW w:w="2007" w:type="pct"/>
            <w:gridSpan w:val="2"/>
            <w:vMerge/>
            <w:shd w:val="clear" w:color="auto" w:fill="F2F2F2" w:themeFill="background1" w:themeFillShade="F2"/>
            <w:vAlign w:val="center"/>
          </w:tcPr>
          <w:p w14:paraId="040C7630"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6D1EAF94"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4D42BE0C" w14:textId="77777777" w:rsidR="00A65197" w:rsidRPr="00F92697" w:rsidRDefault="00A65197" w:rsidP="00A65197">
            <w:pPr>
              <w:rPr>
                <w:bCs/>
                <w:sz w:val="14"/>
                <w:szCs w:val="14"/>
                <w:lang w:eastAsia="zh-CN"/>
              </w:rPr>
            </w:pPr>
            <w:r w:rsidRPr="00F92697">
              <w:rPr>
                <w:rFonts w:eastAsia="PMingLiU"/>
                <w:bCs/>
                <w:sz w:val="14"/>
                <w:szCs w:val="14"/>
                <w:lang w:eastAsia="zh-TW"/>
              </w:rPr>
              <w:t>Tổ chức Chứng nhận trước</w:t>
            </w:r>
          </w:p>
        </w:tc>
        <w:sdt>
          <w:sdtPr>
            <w:rPr>
              <w:rFonts w:eastAsia="PMingLiU"/>
              <w:bCs/>
              <w:sz w:val="14"/>
              <w:szCs w:val="14"/>
              <w:lang w:eastAsia="zh-TW"/>
            </w:rPr>
            <w:id w:val="1895228903"/>
            <w:placeholder>
              <w:docPart w:val="0D48C37322B34501BA8CCE3360254443"/>
            </w:placeholder>
          </w:sdtPr>
          <w:sdtEndPr/>
          <w:sdtContent>
            <w:sdt>
              <w:sdtPr>
                <w:rPr>
                  <w:rFonts w:eastAsia="PMingLiU"/>
                  <w:bCs/>
                  <w:sz w:val="14"/>
                  <w:szCs w:val="14"/>
                  <w:lang w:eastAsia="zh-TW"/>
                </w:rPr>
                <w:id w:val="1166587792"/>
                <w:placeholder>
                  <w:docPart w:val="F46DB16FDC45433BA02A702280C183F8"/>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1481A0D0"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0E9331C1" w14:textId="77777777" w:rsidTr="00A65197">
        <w:trPr>
          <w:trHeight w:val="188"/>
          <w:jc w:val="center"/>
        </w:trPr>
        <w:tc>
          <w:tcPr>
            <w:tcW w:w="2007" w:type="pct"/>
            <w:gridSpan w:val="2"/>
            <w:vMerge/>
            <w:shd w:val="clear" w:color="auto" w:fill="F2F2F2" w:themeFill="background1" w:themeFillShade="F2"/>
            <w:vAlign w:val="center"/>
          </w:tcPr>
          <w:p w14:paraId="2B04888A" w14:textId="77777777" w:rsidR="00A65197" w:rsidRPr="00F92697" w:rsidRDefault="00A65197" w:rsidP="00A65197">
            <w:pPr>
              <w:rPr>
                <w:bCs/>
                <w:sz w:val="19"/>
                <w:szCs w:val="19"/>
                <w:lang w:eastAsia="zh-CN"/>
              </w:rPr>
            </w:pPr>
          </w:p>
        </w:tc>
        <w:tc>
          <w:tcPr>
            <w:tcW w:w="988" w:type="pct"/>
            <w:vMerge/>
            <w:shd w:val="clear" w:color="auto" w:fill="F2F2F2" w:themeFill="background1" w:themeFillShade="F2"/>
            <w:vAlign w:val="center"/>
          </w:tcPr>
          <w:p w14:paraId="67F6D1C6"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02DA8940" w14:textId="77777777" w:rsidR="00A65197" w:rsidRPr="00F92697" w:rsidRDefault="00A65197" w:rsidP="00A65197">
            <w:pPr>
              <w:rPr>
                <w:rFonts w:eastAsia="PMingLiU"/>
                <w:bCs/>
                <w:sz w:val="14"/>
                <w:szCs w:val="14"/>
                <w:lang w:eastAsia="zh-TW"/>
              </w:rPr>
            </w:pPr>
            <w:r w:rsidRPr="00F92697">
              <w:rPr>
                <w:rFonts w:eastAsia="PMingLiU"/>
                <w:bCs/>
                <w:sz w:val="14"/>
                <w:szCs w:val="14"/>
                <w:lang w:eastAsia="zh-TW"/>
              </w:rPr>
              <w:t>Ngày hết hạn chứng nhận</w:t>
            </w:r>
          </w:p>
        </w:tc>
        <w:sdt>
          <w:sdtPr>
            <w:rPr>
              <w:rFonts w:eastAsia="PMingLiU"/>
              <w:bCs/>
              <w:sz w:val="14"/>
              <w:szCs w:val="14"/>
              <w:lang w:eastAsia="zh-TW"/>
            </w:rPr>
            <w:id w:val="-1221974773"/>
            <w:placeholder>
              <w:docPart w:val="D78E85062D8B4DE7B600278497EE4B86"/>
            </w:placeholder>
          </w:sdtPr>
          <w:sdtEndPr/>
          <w:sdtContent>
            <w:sdt>
              <w:sdtPr>
                <w:rPr>
                  <w:rFonts w:eastAsia="PMingLiU"/>
                  <w:bCs/>
                  <w:sz w:val="14"/>
                  <w:szCs w:val="14"/>
                  <w:lang w:eastAsia="zh-TW"/>
                </w:rPr>
                <w:id w:val="-408626695"/>
                <w:placeholder>
                  <w:docPart w:val="4440F7A6C6DE443F8063A75F45A284CE"/>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14D01A72"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34BC22FB" w14:textId="77777777" w:rsidTr="00C75B3A">
        <w:trPr>
          <w:trHeight w:val="50"/>
          <w:jc w:val="center"/>
        </w:trPr>
        <w:tc>
          <w:tcPr>
            <w:tcW w:w="2007" w:type="pct"/>
            <w:gridSpan w:val="2"/>
            <w:vMerge w:val="restart"/>
            <w:shd w:val="clear" w:color="auto" w:fill="F2F2F2" w:themeFill="background1" w:themeFillShade="F2"/>
            <w:vAlign w:val="center"/>
          </w:tcPr>
          <w:p w14:paraId="3FE87548" w14:textId="77777777" w:rsidR="00A65197" w:rsidRPr="00FC219A" w:rsidRDefault="00DB0B4F" w:rsidP="008933F7">
            <w:pPr>
              <w:ind w:left="-20"/>
              <w:rPr>
                <w:bCs/>
                <w:sz w:val="17"/>
                <w:szCs w:val="17"/>
                <w:lang w:eastAsia="zh-CN"/>
              </w:rPr>
            </w:pPr>
            <w:sdt>
              <w:sdtPr>
                <w:rPr>
                  <w:bCs/>
                  <w:sz w:val="17"/>
                  <w:szCs w:val="17"/>
                  <w:lang w:eastAsia="zh-CN"/>
                </w:rPr>
                <w:id w:val="-1649744621"/>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Recycle Animal Fiber (RAF)</w:t>
            </w:r>
            <w:r w:rsidR="00A65197" w:rsidRPr="00FC219A">
              <w:rPr>
                <w:bCs/>
                <w:sz w:val="17"/>
                <w:szCs w:val="17"/>
                <w:lang w:eastAsia="zh-CN"/>
              </w:rPr>
              <w:br/>
              <w:t xml:space="preserve">     Sợi Động vật có Trách nhiệm (RAF)</w:t>
            </w:r>
          </w:p>
          <w:p w14:paraId="53E81F86" w14:textId="77777777" w:rsidR="00A65197" w:rsidRPr="000A7690" w:rsidRDefault="00A65197" w:rsidP="00A65197">
            <w:pPr>
              <w:rPr>
                <w:bCs/>
                <w:sz w:val="10"/>
                <w:szCs w:val="10"/>
                <w:lang w:eastAsia="zh-CN"/>
              </w:rPr>
            </w:pPr>
          </w:p>
          <w:p w14:paraId="0B0E45C1" w14:textId="77777777" w:rsidR="00A65197" w:rsidRPr="00F92697" w:rsidRDefault="00DB0B4F" w:rsidP="00A65197">
            <w:pPr>
              <w:ind w:leftChars="66" w:left="158"/>
              <w:rPr>
                <w:bCs/>
                <w:sz w:val="14"/>
                <w:szCs w:val="14"/>
                <w:lang w:eastAsia="zh-CN"/>
              </w:rPr>
            </w:pPr>
            <w:sdt>
              <w:sdtPr>
                <w:rPr>
                  <w:bCs/>
                  <w:sz w:val="14"/>
                  <w:szCs w:val="14"/>
                  <w:lang w:eastAsia="zh-CN"/>
                </w:rPr>
                <w:id w:val="82824265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4"/>
                    <w:szCs w:val="14"/>
                    <w:lang w:eastAsia="zh-CN"/>
                  </w:rPr>
                  <w:t>☐</w:t>
                </w:r>
              </w:sdtContent>
            </w:sdt>
            <w:r w:rsidR="00A65197" w:rsidRPr="00F92697">
              <w:rPr>
                <w:bCs/>
                <w:sz w:val="14"/>
                <w:szCs w:val="14"/>
                <w:lang w:eastAsia="zh-CN"/>
              </w:rPr>
              <w:t xml:space="preserve"> Tiêu chuẩn lông cừu có trách nhiệm (RWS)</w:t>
            </w:r>
          </w:p>
          <w:p w14:paraId="3D96AA12" w14:textId="77777777" w:rsidR="00A65197" w:rsidRDefault="00DB0B4F" w:rsidP="00A65197">
            <w:pPr>
              <w:ind w:leftChars="66" w:left="172" w:hanging="14"/>
              <w:rPr>
                <w:bCs/>
                <w:sz w:val="14"/>
                <w:szCs w:val="14"/>
                <w:lang w:eastAsia="zh-CN"/>
              </w:rPr>
            </w:pPr>
            <w:sdt>
              <w:sdtPr>
                <w:rPr>
                  <w:bCs/>
                  <w:sz w:val="14"/>
                  <w:szCs w:val="14"/>
                  <w:lang w:eastAsia="zh-CN"/>
                </w:rPr>
                <w:id w:val="58533641"/>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4"/>
                    <w:szCs w:val="14"/>
                    <w:lang w:eastAsia="zh-CN"/>
                  </w:rPr>
                  <w:t>☐</w:t>
                </w:r>
              </w:sdtContent>
            </w:sdt>
            <w:r w:rsidR="00A65197" w:rsidRPr="00F92697">
              <w:rPr>
                <w:bCs/>
                <w:sz w:val="14"/>
                <w:szCs w:val="14"/>
                <w:lang w:eastAsia="zh-CN"/>
              </w:rPr>
              <w:t xml:space="preserve"> Tiêu chuẩn Mohair có Trách nhiệm (RMS)</w:t>
            </w:r>
          </w:p>
          <w:p w14:paraId="58074DC7" w14:textId="77777777" w:rsidR="00A65197" w:rsidRPr="000A7690" w:rsidRDefault="00DB0B4F" w:rsidP="00A65197">
            <w:pPr>
              <w:ind w:leftChars="66" w:left="172" w:hanging="14"/>
              <w:rPr>
                <w:bCs/>
                <w:sz w:val="10"/>
                <w:szCs w:val="10"/>
                <w:lang w:eastAsia="zh-CN"/>
              </w:rPr>
            </w:pPr>
            <w:sdt>
              <w:sdtPr>
                <w:rPr>
                  <w:bCs/>
                  <w:sz w:val="14"/>
                  <w:szCs w:val="14"/>
                  <w:lang w:eastAsia="zh-CN"/>
                </w:rPr>
                <w:id w:val="1986968159"/>
                <w14:checkbox>
                  <w14:checked w14:val="0"/>
                  <w14:checkedState w14:val="2612" w14:font="MS Gothic"/>
                  <w14:uncheckedState w14:val="2610" w14:font="MS Gothic"/>
                </w14:checkbox>
              </w:sdtPr>
              <w:sdtEndPr/>
              <w:sdtContent>
                <w:r w:rsidR="00A65197" w:rsidRPr="0086277E">
                  <w:rPr>
                    <w:rFonts w:ascii="MS Gothic" w:eastAsia="MS Gothic" w:hAnsi="MS Gothic" w:hint="eastAsia"/>
                    <w:bCs/>
                    <w:sz w:val="14"/>
                    <w:szCs w:val="14"/>
                    <w:lang w:eastAsia="zh-CN"/>
                  </w:rPr>
                  <w:t>☐</w:t>
                </w:r>
              </w:sdtContent>
            </w:sdt>
            <w:r w:rsidR="00A65197" w:rsidRPr="0086277E">
              <w:rPr>
                <w:bCs/>
                <w:sz w:val="14"/>
                <w:szCs w:val="14"/>
                <w:lang w:eastAsia="zh-CN"/>
              </w:rPr>
              <w:t xml:space="preserve"> Tiêu chuẩn lạc đà Alpaca có trách nhiệm (RAS)</w:t>
            </w:r>
            <w:r w:rsidR="00A65197">
              <w:rPr>
                <w:bCs/>
                <w:sz w:val="14"/>
                <w:szCs w:val="14"/>
                <w:lang w:eastAsia="zh-CN"/>
              </w:rPr>
              <w:br/>
            </w:r>
          </w:p>
          <w:p w14:paraId="2B3FB1F2" w14:textId="77777777" w:rsidR="00A65197" w:rsidRPr="00F92697" w:rsidRDefault="00A65197" w:rsidP="00A65197">
            <w:pPr>
              <w:rPr>
                <w:bCs/>
                <w:sz w:val="19"/>
                <w:szCs w:val="19"/>
                <w:lang w:eastAsia="zh-CN"/>
              </w:rPr>
            </w:pPr>
            <w:r w:rsidRPr="00F92697">
              <w:rPr>
                <w:rFonts w:eastAsia="PMingLiU"/>
                <w:i/>
                <w:iCs/>
                <w:color w:val="C00000"/>
                <w:sz w:val="14"/>
                <w:szCs w:val="14"/>
                <w:lang w:eastAsia="zh-CN"/>
              </w:rPr>
              <w:t xml:space="preserve">Sản phẩm RAF phải chứa ít nhất 5% vật liệu được chứng nhận. Logo/ nhãn chỉ được áp dụng với 100% vật liệu được chứng nhận. </w:t>
            </w:r>
            <w:r w:rsidRPr="00062BF6">
              <w:rPr>
                <w:rFonts w:eastAsia="PMingLiU"/>
                <w:i/>
                <w:iCs/>
                <w:color w:val="C00000"/>
                <w:sz w:val="14"/>
                <w:szCs w:val="14"/>
                <w:lang w:eastAsia="zh-CN"/>
              </w:rPr>
              <w:t>sợi động vật tái chế</w:t>
            </w:r>
            <w:r>
              <w:rPr>
                <w:rFonts w:eastAsia="PMingLiU"/>
                <w:i/>
                <w:iCs/>
                <w:color w:val="C00000"/>
                <w:sz w:val="14"/>
                <w:szCs w:val="14"/>
                <w:lang w:eastAsia="zh-CN"/>
              </w:rPr>
              <w:t xml:space="preserve"> </w:t>
            </w:r>
            <w:r w:rsidRPr="00F92697">
              <w:rPr>
                <w:rFonts w:eastAsia="PMingLiU"/>
                <w:i/>
                <w:iCs/>
                <w:color w:val="C00000"/>
                <w:sz w:val="14"/>
                <w:szCs w:val="14"/>
                <w:lang w:eastAsia="zh-CN"/>
              </w:rPr>
              <w:t>nằm ngoài phạm vi chứng nhận của tiêu chuẩn RAF</w:t>
            </w:r>
          </w:p>
        </w:tc>
        <w:tc>
          <w:tcPr>
            <w:tcW w:w="988" w:type="pct"/>
            <w:vMerge w:val="restart"/>
            <w:tcBorders>
              <w:right w:val="single" w:sz="4" w:space="0" w:color="auto"/>
            </w:tcBorders>
            <w:shd w:val="clear" w:color="auto" w:fill="F2F2F2" w:themeFill="background1" w:themeFillShade="F2"/>
          </w:tcPr>
          <w:p w14:paraId="459A64E9" w14:textId="77777777" w:rsidR="00A65197" w:rsidRDefault="00A65197" w:rsidP="00A65197">
            <w:pPr>
              <w:rPr>
                <w:bCs/>
                <w:sz w:val="18"/>
                <w:szCs w:val="18"/>
                <w:lang w:eastAsia="zh-CN"/>
              </w:rPr>
            </w:pPr>
          </w:p>
          <w:p w14:paraId="4F1E09DF" w14:textId="77777777" w:rsidR="00A65197" w:rsidRPr="00F92697" w:rsidRDefault="00DB0B4F" w:rsidP="00A65197">
            <w:pPr>
              <w:rPr>
                <w:bCs/>
                <w:sz w:val="18"/>
                <w:szCs w:val="18"/>
                <w:lang w:eastAsia="zh-CN"/>
              </w:rPr>
            </w:pPr>
            <w:sdt>
              <w:sdtPr>
                <w:rPr>
                  <w:bCs/>
                  <w:sz w:val="18"/>
                  <w:szCs w:val="18"/>
                  <w:lang w:eastAsia="zh-CN"/>
                </w:rPr>
                <w:id w:val="-659540416"/>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 lần đầu</w:t>
            </w:r>
          </w:p>
          <w:p w14:paraId="4E6D97F0" w14:textId="77777777" w:rsidR="00A65197" w:rsidRPr="00F92697" w:rsidRDefault="00DB0B4F" w:rsidP="00A65197">
            <w:pPr>
              <w:rPr>
                <w:bCs/>
                <w:sz w:val="19"/>
                <w:szCs w:val="19"/>
                <w:lang w:eastAsia="zh-CN"/>
              </w:rPr>
            </w:pPr>
            <w:sdt>
              <w:sdtPr>
                <w:rPr>
                  <w:bCs/>
                  <w:sz w:val="18"/>
                  <w:szCs w:val="18"/>
                  <w:lang w:eastAsia="zh-CN"/>
                </w:rPr>
                <w:id w:val="-1833212663"/>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372042444"/>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5D6AA98D"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FF77E7B" w14:textId="77777777" w:rsidR="00A65197" w:rsidRPr="00F92697" w:rsidRDefault="00A65197" w:rsidP="00A65197">
            <w:pPr>
              <w:rPr>
                <w:rFonts w:eastAsia="PMingLiU"/>
                <w:bCs/>
                <w:sz w:val="14"/>
                <w:szCs w:val="14"/>
                <w:lang w:eastAsia="zh-TW"/>
              </w:rPr>
            </w:pPr>
            <w:r w:rsidRPr="00F92697">
              <w:rPr>
                <w:bCs/>
                <w:sz w:val="14"/>
                <w:szCs w:val="14"/>
                <w:lang w:eastAsia="zh-CN"/>
              </w:rPr>
              <w:t>Chứng nhận RAF trước đó/ hiện tại đang được cấp bởi một tổ chức chứng nhận khác*</w:t>
            </w:r>
          </w:p>
        </w:tc>
      </w:tr>
      <w:tr w:rsidR="00A65197" w:rsidRPr="00F92697" w14:paraId="64412884" w14:textId="77777777" w:rsidTr="00A65197">
        <w:trPr>
          <w:trHeight w:val="512"/>
          <w:jc w:val="center"/>
        </w:trPr>
        <w:tc>
          <w:tcPr>
            <w:tcW w:w="2007" w:type="pct"/>
            <w:gridSpan w:val="2"/>
            <w:vMerge/>
            <w:shd w:val="clear" w:color="auto" w:fill="F2F2F2" w:themeFill="background1" w:themeFillShade="F2"/>
            <w:vAlign w:val="center"/>
          </w:tcPr>
          <w:p w14:paraId="3096B90C"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2145CE3D" w14:textId="77777777" w:rsidR="00A65197" w:rsidRPr="00F92697" w:rsidRDefault="00A65197" w:rsidP="00A65197">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0E05BB93" w14:textId="77777777" w:rsidR="00A65197" w:rsidRPr="00F92697" w:rsidRDefault="00A65197" w:rsidP="00A65197">
            <w:pPr>
              <w:rPr>
                <w:bCs/>
                <w:sz w:val="14"/>
                <w:szCs w:val="14"/>
                <w:lang w:eastAsia="zh-CN"/>
              </w:rPr>
            </w:pPr>
            <w:r w:rsidRPr="00F92697">
              <w:rPr>
                <w:bCs/>
                <w:sz w:val="14"/>
                <w:szCs w:val="14"/>
                <w:lang w:eastAsia="zh-CN"/>
              </w:rPr>
              <w:t>Số dự án/ giấy phép trước</w:t>
            </w:r>
          </w:p>
        </w:tc>
        <w:sdt>
          <w:sdtPr>
            <w:rPr>
              <w:rFonts w:eastAsia="PMingLiU"/>
              <w:bCs/>
              <w:sz w:val="14"/>
              <w:szCs w:val="14"/>
              <w:lang w:eastAsia="zh-TW"/>
            </w:rPr>
            <w:id w:val="1045338190"/>
            <w:placeholder>
              <w:docPart w:val="EFDAF4FB7AEF47C9B928A5F9D83A6679"/>
            </w:placeholder>
          </w:sdtPr>
          <w:sdtEndPr/>
          <w:sdtContent>
            <w:sdt>
              <w:sdtPr>
                <w:rPr>
                  <w:rFonts w:eastAsia="PMingLiU"/>
                  <w:bCs/>
                  <w:sz w:val="14"/>
                  <w:szCs w:val="14"/>
                  <w:lang w:eastAsia="zh-TW"/>
                </w:rPr>
                <w:id w:val="128749937"/>
                <w:placeholder>
                  <w:docPart w:val="5DABDB8FC9DD40B3AAC6F5160F4C0D88"/>
                </w:placeholder>
              </w:sdtPr>
              <w:sdtEndPr>
                <w:rPr>
                  <w:color w:val="A6A6A6" w:themeColor="background1" w:themeShade="A6"/>
                  <w:lang w:eastAsia="zh-CN"/>
                </w:rPr>
              </w:sdtEndPr>
              <w:sdtContent>
                <w:tc>
                  <w:tcPr>
                    <w:tcW w:w="1025" w:type="pct"/>
                    <w:tcBorders>
                      <w:top w:val="single" w:sz="4" w:space="0" w:color="auto"/>
                      <w:bottom w:val="single" w:sz="4" w:space="0" w:color="auto"/>
                    </w:tcBorders>
                    <w:shd w:val="clear" w:color="auto" w:fill="F2F2F2" w:themeFill="background1" w:themeFillShade="F2"/>
                    <w:vAlign w:val="center"/>
                  </w:tcPr>
                  <w:p w14:paraId="0CF9BFD6"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36E05C7A" w14:textId="77777777" w:rsidTr="00A65197">
        <w:trPr>
          <w:trHeight w:val="458"/>
          <w:jc w:val="center"/>
        </w:trPr>
        <w:tc>
          <w:tcPr>
            <w:tcW w:w="2007" w:type="pct"/>
            <w:gridSpan w:val="2"/>
            <w:vMerge/>
            <w:shd w:val="clear" w:color="auto" w:fill="F2F2F2" w:themeFill="background1" w:themeFillShade="F2"/>
            <w:vAlign w:val="center"/>
          </w:tcPr>
          <w:p w14:paraId="32BC3D80"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7A902067"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06380582" w14:textId="77777777" w:rsidR="00A65197" w:rsidRPr="00F92697" w:rsidRDefault="00A65197" w:rsidP="00A65197">
            <w:pPr>
              <w:rPr>
                <w:bCs/>
                <w:sz w:val="14"/>
                <w:szCs w:val="14"/>
                <w:lang w:eastAsia="zh-CN"/>
              </w:rPr>
            </w:pPr>
            <w:r w:rsidRPr="00F92697">
              <w:rPr>
                <w:rFonts w:eastAsia="PMingLiU"/>
                <w:bCs/>
                <w:sz w:val="14"/>
                <w:szCs w:val="14"/>
                <w:lang w:eastAsia="zh-TW"/>
              </w:rPr>
              <w:t>Tổ chức Chứng nhận trước</w:t>
            </w:r>
          </w:p>
        </w:tc>
        <w:sdt>
          <w:sdtPr>
            <w:rPr>
              <w:rFonts w:eastAsia="PMingLiU"/>
              <w:bCs/>
              <w:sz w:val="14"/>
              <w:szCs w:val="14"/>
              <w:lang w:eastAsia="zh-TW"/>
            </w:rPr>
            <w:id w:val="879515702"/>
            <w:placeholder>
              <w:docPart w:val="B632DE3865584CFBBBDFF2EAEA7B9707"/>
            </w:placeholder>
          </w:sdtPr>
          <w:sdtEndPr/>
          <w:sdtContent>
            <w:sdt>
              <w:sdtPr>
                <w:rPr>
                  <w:rFonts w:eastAsia="PMingLiU"/>
                  <w:bCs/>
                  <w:sz w:val="14"/>
                  <w:szCs w:val="14"/>
                  <w:lang w:eastAsia="zh-TW"/>
                </w:rPr>
                <w:id w:val="133604103"/>
                <w:placeholder>
                  <w:docPart w:val="D440E6A9358A459A8DB67EE07DFE5A1B"/>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2E3809E5"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5A9A35B3" w14:textId="77777777" w:rsidTr="00A65197">
        <w:trPr>
          <w:trHeight w:val="422"/>
          <w:jc w:val="center"/>
        </w:trPr>
        <w:tc>
          <w:tcPr>
            <w:tcW w:w="2007" w:type="pct"/>
            <w:gridSpan w:val="2"/>
            <w:vMerge/>
            <w:shd w:val="clear" w:color="auto" w:fill="F2F2F2" w:themeFill="background1" w:themeFillShade="F2"/>
            <w:vAlign w:val="center"/>
          </w:tcPr>
          <w:p w14:paraId="58487655"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6EF075B1"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19DFE6D6" w14:textId="77777777" w:rsidR="00A65197" w:rsidRPr="00F92697" w:rsidRDefault="00A65197" w:rsidP="00A65197">
            <w:pPr>
              <w:rPr>
                <w:rFonts w:eastAsia="PMingLiU"/>
                <w:bCs/>
                <w:sz w:val="14"/>
                <w:szCs w:val="14"/>
                <w:lang w:eastAsia="zh-TW"/>
              </w:rPr>
            </w:pPr>
            <w:r w:rsidRPr="00F92697">
              <w:rPr>
                <w:rFonts w:eastAsia="PMingLiU"/>
                <w:bCs/>
                <w:sz w:val="14"/>
                <w:szCs w:val="14"/>
                <w:lang w:eastAsia="zh-TW"/>
              </w:rPr>
              <w:t>Ngày hết hạn chứng nhận</w:t>
            </w:r>
          </w:p>
        </w:tc>
        <w:sdt>
          <w:sdtPr>
            <w:rPr>
              <w:rFonts w:eastAsia="PMingLiU"/>
              <w:bCs/>
              <w:sz w:val="14"/>
              <w:szCs w:val="14"/>
              <w:lang w:eastAsia="zh-TW"/>
            </w:rPr>
            <w:id w:val="-1712487607"/>
            <w:placeholder>
              <w:docPart w:val="D1115872ED9C4C10997BFF96670FC505"/>
            </w:placeholder>
          </w:sdtPr>
          <w:sdtEndPr/>
          <w:sdtContent>
            <w:sdt>
              <w:sdtPr>
                <w:rPr>
                  <w:rFonts w:eastAsia="PMingLiU"/>
                  <w:bCs/>
                  <w:sz w:val="14"/>
                  <w:szCs w:val="14"/>
                  <w:lang w:eastAsia="zh-TW"/>
                </w:rPr>
                <w:id w:val="628752943"/>
                <w:placeholder>
                  <w:docPart w:val="7DFB7CBE4E5040D49E075A13029CDD27"/>
                </w:placeholder>
              </w:sdtPr>
              <w:sdtEndPr>
                <w:rPr>
                  <w:color w:val="A6A6A6" w:themeColor="background1" w:themeShade="A6"/>
                  <w:lang w:eastAsia="zh-CN"/>
                </w:rPr>
              </w:sdtEndPr>
              <w:sdtContent>
                <w:tc>
                  <w:tcPr>
                    <w:tcW w:w="1025" w:type="pct"/>
                    <w:tcBorders>
                      <w:bottom w:val="single" w:sz="4" w:space="0" w:color="auto"/>
                    </w:tcBorders>
                    <w:shd w:val="clear" w:color="auto" w:fill="F2F2F2" w:themeFill="background1" w:themeFillShade="F2"/>
                    <w:vAlign w:val="center"/>
                  </w:tcPr>
                  <w:p w14:paraId="3DA769FF"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tr>
      <w:tr w:rsidR="00A65197" w:rsidRPr="00F92697" w14:paraId="787C46AB" w14:textId="77777777" w:rsidTr="00C75B3A">
        <w:trPr>
          <w:trHeight w:val="50"/>
          <w:jc w:val="center"/>
        </w:trPr>
        <w:tc>
          <w:tcPr>
            <w:tcW w:w="2007" w:type="pct"/>
            <w:gridSpan w:val="2"/>
            <w:vMerge w:val="restart"/>
            <w:shd w:val="clear" w:color="auto" w:fill="F2F2F2" w:themeFill="background1" w:themeFillShade="F2"/>
          </w:tcPr>
          <w:p w14:paraId="690AFA9A" w14:textId="77777777" w:rsidR="00A65197" w:rsidRPr="00FC219A" w:rsidRDefault="00DB0B4F" w:rsidP="00A65197">
            <w:pPr>
              <w:rPr>
                <w:bCs/>
                <w:sz w:val="17"/>
                <w:szCs w:val="17"/>
                <w:lang w:eastAsia="zh-CN"/>
              </w:rPr>
            </w:pPr>
            <w:sdt>
              <w:sdtPr>
                <w:rPr>
                  <w:bCs/>
                  <w:sz w:val="17"/>
                  <w:szCs w:val="17"/>
                  <w:lang w:eastAsia="zh-CN"/>
                </w:rPr>
                <w:id w:val="-1782177920"/>
                <w14:checkbox>
                  <w14:checked w14:val="0"/>
                  <w14:checkedState w14:val="2612" w14:font="MS Gothic"/>
                  <w14:uncheckedState w14:val="2610" w14:font="MS Gothic"/>
                </w14:checkbox>
              </w:sdtPr>
              <w:sdtEndPr/>
              <w:sdtContent>
                <w:r w:rsidR="00A65197" w:rsidRPr="00FC219A">
                  <w:rPr>
                    <w:rFonts w:ascii="MS Gothic" w:eastAsia="MS Gothic" w:hAnsi="MS Gothic" w:hint="eastAsia"/>
                    <w:bCs/>
                    <w:sz w:val="17"/>
                    <w:szCs w:val="17"/>
                    <w:lang w:eastAsia="zh-CN"/>
                  </w:rPr>
                  <w:t>☐</w:t>
                </w:r>
              </w:sdtContent>
            </w:sdt>
            <w:r w:rsidR="00A65197" w:rsidRPr="00FC219A">
              <w:rPr>
                <w:bCs/>
                <w:sz w:val="17"/>
                <w:szCs w:val="17"/>
                <w:lang w:eastAsia="zh-CN"/>
              </w:rPr>
              <w:t xml:space="preserve"> Responsible Down Standard (RDS) </w:t>
            </w:r>
            <w:r w:rsidR="00A65197" w:rsidRPr="00FC219A">
              <w:rPr>
                <w:bCs/>
                <w:sz w:val="17"/>
                <w:szCs w:val="17"/>
                <w:lang w:eastAsia="zh-CN"/>
              </w:rPr>
              <w:br/>
              <w:t xml:space="preserve">     Tiêu chuẩn Lông vũ có Trách nhiệm (RDS)</w:t>
            </w:r>
          </w:p>
          <w:p w14:paraId="653CD955" w14:textId="77777777" w:rsidR="00A65197" w:rsidRPr="000A7690" w:rsidRDefault="00A65197" w:rsidP="00A65197">
            <w:pPr>
              <w:rPr>
                <w:bCs/>
                <w:sz w:val="10"/>
                <w:szCs w:val="10"/>
                <w:lang w:eastAsia="zh-CN"/>
              </w:rPr>
            </w:pPr>
          </w:p>
          <w:p w14:paraId="6A6A8797" w14:textId="77777777" w:rsidR="00A65197" w:rsidRPr="00F92697" w:rsidRDefault="00A65197" w:rsidP="00A65197">
            <w:pPr>
              <w:rPr>
                <w:bCs/>
                <w:sz w:val="18"/>
                <w:szCs w:val="18"/>
                <w:lang w:eastAsia="zh-CN"/>
              </w:rPr>
            </w:pPr>
            <w:r w:rsidRPr="00F92697">
              <w:rPr>
                <w:i/>
                <w:iCs/>
                <w:color w:val="C00000"/>
                <w:sz w:val="14"/>
                <w:szCs w:val="14"/>
              </w:rPr>
              <w:t>Sản phẩm RDS phải chứa ít nhất 5% vật liệu được chứng nhận. Logo/ nhãn RDS chỉ được áp dụng trên sản phẩm với 100% thành n RDS được chứng nhận. Lông nhung/ lông vũ tái chế nằm ngoài phạm vi chứng nhận của tiêu chuẩn RDS</w:t>
            </w:r>
          </w:p>
        </w:tc>
        <w:tc>
          <w:tcPr>
            <w:tcW w:w="988" w:type="pct"/>
            <w:vMerge w:val="restart"/>
            <w:tcBorders>
              <w:right w:val="single" w:sz="4" w:space="0" w:color="auto"/>
            </w:tcBorders>
            <w:shd w:val="clear" w:color="auto" w:fill="F2F2F2" w:themeFill="background1" w:themeFillShade="F2"/>
          </w:tcPr>
          <w:p w14:paraId="13E09369" w14:textId="77777777" w:rsidR="00A65197" w:rsidRDefault="00A65197" w:rsidP="00A65197">
            <w:pPr>
              <w:rPr>
                <w:bCs/>
                <w:sz w:val="18"/>
                <w:szCs w:val="18"/>
                <w:lang w:eastAsia="zh-CN"/>
              </w:rPr>
            </w:pPr>
          </w:p>
          <w:p w14:paraId="2983D7AC" w14:textId="77777777" w:rsidR="00A65197" w:rsidRPr="00F92697" w:rsidRDefault="00DB0B4F" w:rsidP="00A65197">
            <w:pPr>
              <w:rPr>
                <w:bCs/>
                <w:sz w:val="18"/>
                <w:szCs w:val="18"/>
                <w:lang w:eastAsia="zh-CN"/>
              </w:rPr>
            </w:pPr>
            <w:sdt>
              <w:sdtPr>
                <w:rPr>
                  <w:bCs/>
                  <w:sz w:val="18"/>
                  <w:szCs w:val="18"/>
                  <w:lang w:eastAsia="zh-CN"/>
                </w:rPr>
                <w:id w:val="1598365807"/>
                <w14:checkbox>
                  <w14:checked w14:val="0"/>
                  <w14:checkedState w14:val="2612" w14:font="MS Gothic"/>
                  <w14:uncheckedState w14:val="2610" w14:font="MS Gothic"/>
                </w14:checkbox>
              </w:sdtPr>
              <w:sdtEndPr/>
              <w:sdtContent>
                <w:r w:rsidR="00A65197">
                  <w:rPr>
                    <w:rFonts w:ascii="MS Gothic" w:eastAsia="MS Gothic" w:hAnsi="MS Gothic" w:hint="eastAsia"/>
                    <w:bCs/>
                    <w:sz w:val="18"/>
                    <w:szCs w:val="18"/>
                    <w:lang w:eastAsia="zh-CN"/>
                  </w:rPr>
                  <w:t>☐</w:t>
                </w:r>
              </w:sdtContent>
            </w:sdt>
            <w:r w:rsidR="00A65197" w:rsidRPr="00F92697">
              <w:rPr>
                <w:bCs/>
                <w:sz w:val="18"/>
                <w:szCs w:val="18"/>
                <w:lang w:eastAsia="zh-CN"/>
              </w:rPr>
              <w:t xml:space="preserve"> Chứng nhận lần đầu</w:t>
            </w:r>
          </w:p>
          <w:p w14:paraId="41F5A1A0" w14:textId="77777777" w:rsidR="00A65197" w:rsidRPr="00F92697" w:rsidRDefault="00DB0B4F" w:rsidP="00A65197">
            <w:pPr>
              <w:rPr>
                <w:bCs/>
                <w:sz w:val="18"/>
                <w:szCs w:val="18"/>
                <w:lang w:eastAsia="zh-CN"/>
              </w:rPr>
            </w:pPr>
            <w:sdt>
              <w:sdtPr>
                <w:rPr>
                  <w:bCs/>
                  <w:sz w:val="18"/>
                  <w:szCs w:val="18"/>
                  <w:lang w:eastAsia="zh-CN"/>
                </w:rPr>
                <w:id w:val="-1803694296"/>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18"/>
                    <w:szCs w:val="18"/>
                    <w:lang w:eastAsia="zh-CN"/>
                  </w:rPr>
                  <w:t>☐</w:t>
                </w:r>
              </w:sdtContent>
            </w:sdt>
            <w:r w:rsidR="00A65197" w:rsidRPr="00F92697">
              <w:rPr>
                <w:bCs/>
                <w:sz w:val="18"/>
                <w:szCs w:val="18"/>
                <w:lang w:eastAsia="zh-CN"/>
              </w:rPr>
              <w:t xml:space="preserve"> Tái chứng nhận</w:t>
            </w:r>
          </w:p>
        </w:tc>
        <w:sdt>
          <w:sdtPr>
            <w:rPr>
              <w:rFonts w:eastAsia="PMingLiU"/>
              <w:bCs/>
              <w:sz w:val="14"/>
              <w:szCs w:val="14"/>
              <w:lang w:eastAsia="zh-TW"/>
            </w:rPr>
            <w:id w:val="-474210593"/>
            <w14:checkbox>
              <w14:checked w14:val="0"/>
              <w14:checkedState w14:val="2612" w14:font="MS Gothic"/>
              <w14:uncheckedState w14:val="2610" w14:font="MS Gothic"/>
            </w14:checkbox>
          </w:sdtPr>
          <w:sdtEndPr/>
          <w:sdtContent>
            <w:tc>
              <w:tcPr>
                <w:tcW w:w="184"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07463D30" w14:textId="77777777" w:rsidR="00A65197" w:rsidRPr="00F92697" w:rsidRDefault="00A65197" w:rsidP="00A65197">
                <w:pPr>
                  <w:rPr>
                    <w:rFonts w:eastAsia="PMingLiU"/>
                    <w:bCs/>
                    <w:sz w:val="14"/>
                    <w:szCs w:val="14"/>
                    <w:lang w:eastAsia="zh-TW"/>
                  </w:rPr>
                </w:pPr>
                <w:r w:rsidRPr="00F92697">
                  <w:rPr>
                    <w:rFonts w:ascii="MS Gothic" w:eastAsia="MS Gothic" w:hAnsi="MS Gothic" w:hint="eastAsia"/>
                    <w:bCs/>
                    <w:sz w:val="14"/>
                    <w:szCs w:val="14"/>
                    <w:lang w:eastAsia="zh-TW"/>
                  </w:rPr>
                  <w:t>☐</w:t>
                </w:r>
              </w:p>
            </w:tc>
          </w:sdtContent>
        </w:sdt>
        <w:tc>
          <w:tcPr>
            <w:tcW w:w="1821"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CA6078C" w14:textId="77777777" w:rsidR="00A65197" w:rsidRPr="00F92697" w:rsidRDefault="00A65197" w:rsidP="00A65197">
            <w:pPr>
              <w:rPr>
                <w:rFonts w:eastAsia="PMingLiU"/>
                <w:bCs/>
                <w:sz w:val="14"/>
                <w:szCs w:val="14"/>
                <w:lang w:eastAsia="zh-TW"/>
              </w:rPr>
            </w:pPr>
            <w:r w:rsidRPr="00F92697">
              <w:rPr>
                <w:bCs/>
                <w:sz w:val="14"/>
                <w:szCs w:val="14"/>
                <w:lang w:eastAsia="zh-CN"/>
              </w:rPr>
              <w:t>Chứng nhận RDS trước đó/ hiện tại đang được cấp bởi một tổ chức chứng nhận khác*</w:t>
            </w:r>
          </w:p>
        </w:tc>
      </w:tr>
      <w:tr w:rsidR="00A65197" w:rsidRPr="00F92697" w14:paraId="4806B6F8" w14:textId="77777777" w:rsidTr="00A65197">
        <w:trPr>
          <w:trHeight w:val="359"/>
          <w:jc w:val="center"/>
        </w:trPr>
        <w:tc>
          <w:tcPr>
            <w:tcW w:w="2007" w:type="pct"/>
            <w:gridSpan w:val="2"/>
            <w:vMerge/>
            <w:shd w:val="clear" w:color="auto" w:fill="F2F2F2" w:themeFill="background1" w:themeFillShade="F2"/>
            <w:vAlign w:val="center"/>
          </w:tcPr>
          <w:p w14:paraId="52B012E5"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47D1AFEF" w14:textId="77777777" w:rsidR="00A65197" w:rsidRPr="00F92697" w:rsidRDefault="00A65197" w:rsidP="00A65197">
            <w:pPr>
              <w:rPr>
                <w:bCs/>
                <w:sz w:val="19"/>
                <w:szCs w:val="19"/>
                <w:lang w:eastAsia="zh-CN"/>
              </w:rPr>
            </w:pPr>
          </w:p>
        </w:tc>
        <w:tc>
          <w:tcPr>
            <w:tcW w:w="980" w:type="pct"/>
            <w:gridSpan w:val="2"/>
            <w:tcBorders>
              <w:top w:val="single" w:sz="4" w:space="0" w:color="auto"/>
              <w:bottom w:val="single" w:sz="4" w:space="0" w:color="auto"/>
            </w:tcBorders>
            <w:shd w:val="clear" w:color="auto" w:fill="auto"/>
            <w:vAlign w:val="center"/>
          </w:tcPr>
          <w:p w14:paraId="52574E5F" w14:textId="77777777" w:rsidR="00A65197" w:rsidRPr="00F92697" w:rsidRDefault="00A65197" w:rsidP="00A65197">
            <w:pPr>
              <w:rPr>
                <w:bCs/>
                <w:sz w:val="14"/>
                <w:szCs w:val="14"/>
                <w:lang w:eastAsia="zh-CN"/>
              </w:rPr>
            </w:pPr>
            <w:r w:rsidRPr="00F92697">
              <w:rPr>
                <w:bCs/>
                <w:sz w:val="14"/>
                <w:szCs w:val="14"/>
                <w:lang w:eastAsia="zh-CN"/>
              </w:rPr>
              <w:t>Số dự án/ giấy phép trước</w:t>
            </w:r>
          </w:p>
        </w:tc>
        <w:sdt>
          <w:sdtPr>
            <w:rPr>
              <w:bCs/>
              <w:sz w:val="14"/>
              <w:szCs w:val="14"/>
              <w:lang w:eastAsia="zh-CN"/>
            </w:rPr>
            <w:id w:val="1264110886"/>
            <w:placeholder>
              <w:docPart w:val="3CA29091257F49C9AF1A5D996B4352AA"/>
            </w:placeholder>
          </w:sdtPr>
          <w:sdtEndPr/>
          <w:sdtContent>
            <w:sdt>
              <w:sdtPr>
                <w:rPr>
                  <w:bCs/>
                  <w:sz w:val="14"/>
                  <w:szCs w:val="14"/>
                  <w:lang w:eastAsia="zh-CN"/>
                </w:rPr>
                <w:id w:val="-2117663872"/>
                <w:placeholder>
                  <w:docPart w:val="EA680C9300104E189421F4321E0F8E6C"/>
                </w:placeholder>
              </w:sdtPr>
              <w:sdtEndPr>
                <w:rPr>
                  <w:rFonts w:eastAsia="PMingLiU"/>
                  <w:lang w:eastAsia="zh-TW"/>
                </w:rPr>
              </w:sdtEndPr>
              <w:sdtContent>
                <w:sdt>
                  <w:sdtPr>
                    <w:rPr>
                      <w:bCs/>
                      <w:sz w:val="14"/>
                      <w:szCs w:val="14"/>
                      <w:lang w:eastAsia="zh-CN"/>
                    </w:rPr>
                    <w:id w:val="-1821876395"/>
                    <w:placeholder>
                      <w:docPart w:val="1CD1AFF818AC4DCC806101DB9C4EE127"/>
                    </w:placeholder>
                  </w:sdtPr>
                  <w:sdtEndPr>
                    <w:rPr>
                      <w:rFonts w:eastAsia="PMingLiU"/>
                      <w:color w:val="A6A6A6" w:themeColor="background1" w:themeShade="A6"/>
                    </w:rPr>
                  </w:sdtEndPr>
                  <w:sdtContent>
                    <w:tc>
                      <w:tcPr>
                        <w:tcW w:w="1025" w:type="pct"/>
                        <w:tcBorders>
                          <w:top w:val="single" w:sz="4" w:space="0" w:color="auto"/>
                          <w:bottom w:val="single" w:sz="4" w:space="0" w:color="auto"/>
                        </w:tcBorders>
                        <w:shd w:val="clear" w:color="auto" w:fill="F2F2F2" w:themeFill="background1" w:themeFillShade="F2"/>
                        <w:vAlign w:val="center"/>
                      </w:tcPr>
                      <w:p w14:paraId="7A667796"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sdtContent>
        </w:sdt>
      </w:tr>
      <w:tr w:rsidR="00A65197" w:rsidRPr="00F92697" w14:paraId="78C75433" w14:textId="77777777" w:rsidTr="00A65197">
        <w:trPr>
          <w:trHeight w:val="260"/>
          <w:jc w:val="center"/>
        </w:trPr>
        <w:tc>
          <w:tcPr>
            <w:tcW w:w="2007" w:type="pct"/>
            <w:gridSpan w:val="2"/>
            <w:vMerge/>
            <w:shd w:val="clear" w:color="auto" w:fill="F2F2F2" w:themeFill="background1" w:themeFillShade="F2"/>
            <w:vAlign w:val="center"/>
          </w:tcPr>
          <w:p w14:paraId="44A61D23"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33B8A7C6"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4E092B86" w14:textId="77777777" w:rsidR="00A65197" w:rsidRPr="00F92697" w:rsidRDefault="00A65197" w:rsidP="00A65197">
            <w:pPr>
              <w:rPr>
                <w:bCs/>
                <w:sz w:val="14"/>
                <w:szCs w:val="14"/>
                <w:lang w:eastAsia="zh-CN"/>
              </w:rPr>
            </w:pPr>
            <w:r w:rsidRPr="00F92697">
              <w:rPr>
                <w:rFonts w:eastAsia="PMingLiU"/>
                <w:bCs/>
                <w:sz w:val="14"/>
                <w:szCs w:val="14"/>
                <w:lang w:eastAsia="zh-TW"/>
              </w:rPr>
              <w:t>Tổ chức Chứng nhận trước</w:t>
            </w:r>
          </w:p>
        </w:tc>
        <w:sdt>
          <w:sdtPr>
            <w:rPr>
              <w:bCs/>
              <w:sz w:val="14"/>
              <w:szCs w:val="14"/>
              <w:lang w:eastAsia="zh-CN"/>
            </w:rPr>
            <w:id w:val="396562965"/>
            <w:placeholder>
              <w:docPart w:val="C6D50773AB0A43489688DBC138C10869"/>
            </w:placeholder>
          </w:sdtPr>
          <w:sdtEndPr/>
          <w:sdtContent>
            <w:sdt>
              <w:sdtPr>
                <w:rPr>
                  <w:bCs/>
                  <w:sz w:val="14"/>
                  <w:szCs w:val="14"/>
                  <w:lang w:eastAsia="zh-CN"/>
                </w:rPr>
                <w:id w:val="-6835075"/>
                <w:placeholder>
                  <w:docPart w:val="1FC00A86099146F2BE1A5B1D96B0759E"/>
                </w:placeholder>
              </w:sdtPr>
              <w:sdtEndPr>
                <w:rPr>
                  <w:rFonts w:eastAsia="PMingLiU"/>
                  <w:lang w:eastAsia="zh-TW"/>
                </w:rPr>
              </w:sdtEndPr>
              <w:sdtContent>
                <w:sdt>
                  <w:sdtPr>
                    <w:rPr>
                      <w:bCs/>
                      <w:sz w:val="14"/>
                      <w:szCs w:val="14"/>
                      <w:lang w:eastAsia="zh-CN"/>
                    </w:rPr>
                    <w:id w:val="1919443086"/>
                    <w:placeholder>
                      <w:docPart w:val="E09C2D258066416AB1CEDB32D1EA61C5"/>
                    </w:placeholder>
                  </w:sdtPr>
                  <w:sdtEndPr>
                    <w:rPr>
                      <w:rFonts w:eastAsia="PMingLiU"/>
                      <w:color w:val="A6A6A6" w:themeColor="background1" w:themeShade="A6"/>
                    </w:rPr>
                  </w:sdtEndPr>
                  <w:sdtContent>
                    <w:tc>
                      <w:tcPr>
                        <w:tcW w:w="1025" w:type="pct"/>
                        <w:tcBorders>
                          <w:bottom w:val="single" w:sz="4" w:space="0" w:color="auto"/>
                        </w:tcBorders>
                        <w:shd w:val="clear" w:color="auto" w:fill="F2F2F2" w:themeFill="background1" w:themeFillShade="F2"/>
                        <w:vAlign w:val="center"/>
                      </w:tcPr>
                      <w:p w14:paraId="50D7904A"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sdtContent>
        </w:sdt>
      </w:tr>
      <w:tr w:rsidR="00A65197" w:rsidRPr="00F92697" w14:paraId="068D505C" w14:textId="77777777" w:rsidTr="00A65197">
        <w:trPr>
          <w:trHeight w:val="42"/>
          <w:jc w:val="center"/>
        </w:trPr>
        <w:tc>
          <w:tcPr>
            <w:tcW w:w="2007" w:type="pct"/>
            <w:gridSpan w:val="2"/>
            <w:vMerge/>
            <w:shd w:val="clear" w:color="auto" w:fill="F2F2F2" w:themeFill="background1" w:themeFillShade="F2"/>
            <w:vAlign w:val="center"/>
          </w:tcPr>
          <w:p w14:paraId="11F62942" w14:textId="77777777" w:rsidR="00A65197" w:rsidRPr="00F92697" w:rsidRDefault="00A65197" w:rsidP="00A65197">
            <w:pPr>
              <w:rPr>
                <w:bCs/>
                <w:sz w:val="18"/>
                <w:szCs w:val="18"/>
                <w:lang w:eastAsia="zh-CN"/>
              </w:rPr>
            </w:pPr>
          </w:p>
        </w:tc>
        <w:tc>
          <w:tcPr>
            <w:tcW w:w="988" w:type="pct"/>
            <w:vMerge/>
            <w:shd w:val="clear" w:color="auto" w:fill="F2F2F2" w:themeFill="background1" w:themeFillShade="F2"/>
            <w:vAlign w:val="center"/>
          </w:tcPr>
          <w:p w14:paraId="2B997EDA" w14:textId="77777777" w:rsidR="00A65197" w:rsidRPr="00F92697" w:rsidRDefault="00A65197" w:rsidP="00A65197">
            <w:pPr>
              <w:rPr>
                <w:bCs/>
                <w:sz w:val="19"/>
                <w:szCs w:val="19"/>
                <w:lang w:eastAsia="zh-CN"/>
              </w:rPr>
            </w:pPr>
          </w:p>
        </w:tc>
        <w:tc>
          <w:tcPr>
            <w:tcW w:w="980" w:type="pct"/>
            <w:gridSpan w:val="2"/>
            <w:tcBorders>
              <w:bottom w:val="single" w:sz="4" w:space="0" w:color="auto"/>
            </w:tcBorders>
            <w:shd w:val="clear" w:color="auto" w:fill="auto"/>
            <w:vAlign w:val="center"/>
          </w:tcPr>
          <w:p w14:paraId="3AA43BAD" w14:textId="77777777" w:rsidR="00A65197" w:rsidRPr="00F92697" w:rsidRDefault="00A65197" w:rsidP="00A65197">
            <w:pPr>
              <w:rPr>
                <w:rFonts w:eastAsia="PMingLiU"/>
                <w:bCs/>
                <w:sz w:val="14"/>
                <w:szCs w:val="14"/>
                <w:lang w:eastAsia="zh-TW"/>
              </w:rPr>
            </w:pPr>
            <w:r w:rsidRPr="00F92697">
              <w:rPr>
                <w:rFonts w:eastAsia="PMingLiU"/>
                <w:bCs/>
                <w:sz w:val="14"/>
                <w:szCs w:val="14"/>
                <w:lang w:eastAsia="zh-TW"/>
              </w:rPr>
              <w:t>Ngày hết hạn chứng nhận</w:t>
            </w:r>
          </w:p>
        </w:tc>
        <w:sdt>
          <w:sdtPr>
            <w:rPr>
              <w:bCs/>
              <w:sz w:val="14"/>
              <w:szCs w:val="14"/>
              <w:lang w:eastAsia="zh-CN"/>
            </w:rPr>
            <w:id w:val="-50467511"/>
            <w:placeholder>
              <w:docPart w:val="F60F9D9723CE4582937A057704379662"/>
            </w:placeholder>
          </w:sdtPr>
          <w:sdtEndPr/>
          <w:sdtContent>
            <w:sdt>
              <w:sdtPr>
                <w:rPr>
                  <w:bCs/>
                  <w:sz w:val="14"/>
                  <w:szCs w:val="14"/>
                  <w:lang w:eastAsia="zh-CN"/>
                </w:rPr>
                <w:id w:val="-1613585303"/>
                <w:placeholder>
                  <w:docPart w:val="F8E5775DA24542B2833877856EEEB83E"/>
                </w:placeholder>
              </w:sdtPr>
              <w:sdtEndPr>
                <w:rPr>
                  <w:rFonts w:eastAsia="PMingLiU"/>
                  <w:lang w:eastAsia="zh-TW"/>
                </w:rPr>
              </w:sdtEndPr>
              <w:sdtContent>
                <w:sdt>
                  <w:sdtPr>
                    <w:rPr>
                      <w:bCs/>
                      <w:sz w:val="14"/>
                      <w:szCs w:val="14"/>
                      <w:lang w:eastAsia="zh-CN"/>
                    </w:rPr>
                    <w:id w:val="-423650047"/>
                    <w:placeholder>
                      <w:docPart w:val="7647B54F70B2467F94E7974DB5E82EE9"/>
                    </w:placeholder>
                  </w:sdtPr>
                  <w:sdtEndPr>
                    <w:rPr>
                      <w:rFonts w:eastAsia="PMingLiU"/>
                      <w:color w:val="A6A6A6" w:themeColor="background1" w:themeShade="A6"/>
                    </w:rPr>
                  </w:sdtEndPr>
                  <w:sdtContent>
                    <w:tc>
                      <w:tcPr>
                        <w:tcW w:w="1025" w:type="pct"/>
                        <w:tcBorders>
                          <w:bottom w:val="single" w:sz="4" w:space="0" w:color="auto"/>
                        </w:tcBorders>
                        <w:shd w:val="clear" w:color="auto" w:fill="F2F2F2" w:themeFill="background1" w:themeFillShade="F2"/>
                        <w:vAlign w:val="center"/>
                      </w:tcPr>
                      <w:p w14:paraId="49922474" w14:textId="77777777" w:rsidR="00A65197" w:rsidRPr="00F92697" w:rsidRDefault="00A65197" w:rsidP="00A65197">
                        <w:pPr>
                          <w:rPr>
                            <w:bCs/>
                            <w:sz w:val="14"/>
                            <w:szCs w:val="14"/>
                            <w:lang w:eastAsia="zh-CN"/>
                          </w:rPr>
                        </w:pPr>
                        <w:proofErr w:type="spellStart"/>
                        <w:r w:rsidRPr="0086277E">
                          <w:rPr>
                            <w:rFonts w:eastAsia="PMingLiU"/>
                            <w:bCs/>
                            <w:color w:val="A6A6A6" w:themeColor="background1" w:themeShade="A6"/>
                            <w:sz w:val="14"/>
                            <w:szCs w:val="14"/>
                            <w:lang w:eastAsia="zh-CN"/>
                          </w:rPr>
                          <w:t>Nhấn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vào</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đây</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để</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nhập</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văn</w:t>
                        </w:r>
                        <w:proofErr w:type="spellEnd"/>
                        <w:r w:rsidRPr="0086277E">
                          <w:rPr>
                            <w:rFonts w:eastAsia="PMingLiU"/>
                            <w:bCs/>
                            <w:color w:val="A6A6A6" w:themeColor="background1" w:themeShade="A6"/>
                            <w:sz w:val="14"/>
                            <w:szCs w:val="14"/>
                            <w:lang w:eastAsia="zh-CN"/>
                          </w:rPr>
                          <w:t xml:space="preserve"> </w:t>
                        </w:r>
                        <w:proofErr w:type="spellStart"/>
                        <w:r w:rsidRPr="0086277E">
                          <w:rPr>
                            <w:rFonts w:eastAsia="PMingLiU"/>
                            <w:bCs/>
                            <w:color w:val="A6A6A6" w:themeColor="background1" w:themeShade="A6"/>
                            <w:sz w:val="14"/>
                            <w:szCs w:val="14"/>
                            <w:lang w:eastAsia="zh-CN"/>
                          </w:rPr>
                          <w:t>bản</w:t>
                        </w:r>
                        <w:proofErr w:type="spellEnd"/>
                        <w:r w:rsidRPr="0086277E">
                          <w:rPr>
                            <w:rFonts w:eastAsia="PMingLiU"/>
                            <w:bCs/>
                            <w:color w:val="A6A6A6" w:themeColor="background1" w:themeShade="A6"/>
                            <w:sz w:val="14"/>
                            <w:szCs w:val="14"/>
                            <w:lang w:eastAsia="zh-CN"/>
                          </w:rPr>
                          <w:t>.</w:t>
                        </w:r>
                      </w:p>
                    </w:tc>
                  </w:sdtContent>
                </w:sdt>
              </w:sdtContent>
            </w:sdt>
          </w:sdtContent>
        </w:sdt>
      </w:tr>
      <w:tr w:rsidR="00A65197" w:rsidRPr="00F92697" w14:paraId="0979B968" w14:textId="77777777" w:rsidTr="00A65197">
        <w:trPr>
          <w:trHeight w:val="42"/>
          <w:jc w:val="center"/>
        </w:trPr>
        <w:tc>
          <w:tcPr>
            <w:tcW w:w="5000" w:type="pct"/>
            <w:gridSpan w:val="6"/>
            <w:shd w:val="clear" w:color="auto" w:fill="FFFFFF" w:themeFill="background1"/>
            <w:vAlign w:val="center"/>
          </w:tcPr>
          <w:p w14:paraId="76508135" w14:textId="77777777" w:rsidR="00A65197" w:rsidRDefault="00A65197" w:rsidP="00A65197">
            <w:pPr>
              <w:jc w:val="center"/>
              <w:rPr>
                <w:bCs/>
                <w:sz w:val="14"/>
                <w:szCs w:val="14"/>
                <w:lang w:eastAsia="zh-CN"/>
              </w:rPr>
            </w:pPr>
            <w:r w:rsidRPr="00F92697">
              <w:rPr>
                <w:rFonts w:ascii="Times" w:eastAsia="PMingLiU" w:hAnsi="Times"/>
                <w:i/>
                <w:iCs/>
                <w:color w:val="C00000"/>
                <w:sz w:val="18"/>
                <w:szCs w:val="18"/>
                <w:lang w:eastAsia="zh-CN"/>
              </w:rPr>
              <w:t>* Khi gửi đơn đăng ký, vui lòng đính kèm Giấy chứng nhận phạm vi gần đây nhất.</w:t>
            </w:r>
          </w:p>
        </w:tc>
      </w:tr>
      <w:tr w:rsidR="00A65197" w:rsidRPr="00F92697" w14:paraId="7AEA8C33" w14:textId="77777777" w:rsidTr="00A65197">
        <w:trPr>
          <w:trHeight w:val="288"/>
          <w:jc w:val="center"/>
        </w:trPr>
        <w:tc>
          <w:tcPr>
            <w:tcW w:w="5000" w:type="pct"/>
            <w:gridSpan w:val="6"/>
            <w:shd w:val="clear" w:color="auto" w:fill="0060AF"/>
          </w:tcPr>
          <w:p w14:paraId="1DCA74AB" w14:textId="77777777" w:rsidR="00A65197" w:rsidRPr="00F92697" w:rsidRDefault="00A65197" w:rsidP="00A65197">
            <w:pPr>
              <w:spacing w:line="276" w:lineRule="auto"/>
              <w:rPr>
                <w:rFonts w:eastAsia="PMingLiU"/>
                <w:b/>
                <w:color w:val="FFFFFF" w:themeColor="background1"/>
                <w:sz w:val="22"/>
                <w:szCs w:val="22"/>
                <w:lang w:eastAsia="zh-CN"/>
              </w:rPr>
            </w:pPr>
            <w:bookmarkStart w:id="3" w:name="_Hlk71560341"/>
            <w:r w:rsidRPr="00F92697">
              <w:rPr>
                <w:rFonts w:eastAsia="PMingLiU"/>
                <w:b/>
                <w:color w:val="FFFFFF" w:themeColor="background1"/>
                <w:sz w:val="22"/>
                <w:szCs w:val="22"/>
                <w:lang w:eastAsia="zh-CN"/>
              </w:rPr>
              <w:lastRenderedPageBreak/>
              <w:t xml:space="preserve">PHẦN 4. SẨN PHẨM </w:t>
            </w:r>
          </w:p>
        </w:tc>
      </w:tr>
      <w:tr w:rsidR="00A65197" w:rsidRPr="00F92697" w14:paraId="7A4D482E" w14:textId="77777777" w:rsidTr="00A65197">
        <w:trPr>
          <w:trHeight w:val="1916"/>
          <w:jc w:val="center"/>
        </w:trPr>
        <w:tc>
          <w:tcPr>
            <w:tcW w:w="5000" w:type="pct"/>
            <w:gridSpan w:val="6"/>
            <w:shd w:val="clear" w:color="auto" w:fill="auto"/>
          </w:tcPr>
          <w:p w14:paraId="131176B1" w14:textId="77777777" w:rsidR="00A65197" w:rsidRPr="00F92697" w:rsidRDefault="00A65197" w:rsidP="00A65197">
            <w:pPr>
              <w:spacing w:before="120"/>
              <w:rPr>
                <w:b/>
                <w:bCs/>
                <w:sz w:val="18"/>
                <w:szCs w:val="18"/>
                <w:lang w:eastAsia="zh-CN"/>
              </w:rPr>
            </w:pPr>
            <w:r w:rsidRPr="00F92697">
              <w:rPr>
                <w:b/>
                <w:bCs/>
                <w:sz w:val="18"/>
                <w:szCs w:val="18"/>
                <w:u w:val="single"/>
                <w:lang w:eastAsia="zh-CN"/>
              </w:rPr>
              <w:t>HƯỚNG DẪN</w:t>
            </w:r>
            <w:r w:rsidRPr="00F92697">
              <w:rPr>
                <w:b/>
                <w:bCs/>
                <w:sz w:val="18"/>
                <w:szCs w:val="18"/>
                <w:lang w:eastAsia="zh-CN"/>
              </w:rPr>
              <w:t xml:space="preserve">: </w:t>
            </w:r>
          </w:p>
          <w:p w14:paraId="20032903" w14:textId="77777777" w:rsidR="00A65197" w:rsidRPr="00F92697" w:rsidRDefault="00A65197" w:rsidP="00A65197">
            <w:pPr>
              <w:spacing w:before="120" w:after="120"/>
              <w:rPr>
                <w:rFonts w:eastAsia="PMingLiU"/>
                <w:sz w:val="18"/>
                <w:szCs w:val="18"/>
                <w:lang w:eastAsia="zh-CN"/>
              </w:rPr>
            </w:pPr>
            <w:r w:rsidRPr="00F92697">
              <w:rPr>
                <w:rFonts w:eastAsia="PMingLiU"/>
                <w:sz w:val="18"/>
                <w:szCs w:val="18"/>
                <w:lang w:eastAsia="zh-CN"/>
              </w:rPr>
              <w:t>Sử dụng thông tin dưới đây, vui lòng cung cấp thông tin sản phẩm bạn muốn chứng nhận. nếu danh mục sản phẩm của bạn không được liệt kê, vui lòng viết theo thông tin sản phẩm cụ thể.</w:t>
            </w:r>
          </w:p>
          <w:p w14:paraId="34492139" w14:textId="77777777" w:rsidR="00A65197" w:rsidRPr="00F92697" w:rsidRDefault="00A65197" w:rsidP="00A65197">
            <w:pPr>
              <w:spacing w:before="120" w:after="120"/>
              <w:rPr>
                <w:sz w:val="18"/>
                <w:szCs w:val="18"/>
                <w:lang w:eastAsia="zh-CN"/>
              </w:rPr>
            </w:pPr>
            <w:r w:rsidRPr="00F92697">
              <w:rPr>
                <w:sz w:val="18"/>
                <w:szCs w:val="18"/>
                <w:lang w:eastAsia="zh-CN"/>
              </w:rPr>
              <w:t xml:space="preserve">Để biết thêm thông tin chi </w:t>
            </w:r>
            <w:proofErr w:type="gramStart"/>
            <w:r w:rsidRPr="00F92697">
              <w:rPr>
                <w:sz w:val="18"/>
                <w:szCs w:val="18"/>
                <w:lang w:eastAsia="zh-CN"/>
              </w:rPr>
              <w:t>tiết ,</w:t>
            </w:r>
            <w:proofErr w:type="gramEnd"/>
            <w:r w:rsidRPr="00F92697">
              <w:rPr>
                <w:sz w:val="18"/>
                <w:szCs w:val="18"/>
                <w:lang w:eastAsia="zh-CN"/>
              </w:rPr>
              <w:t xml:space="preserve"> vui lòng xem tài liệu </w:t>
            </w:r>
            <w:r w:rsidRPr="00F92697">
              <w:rPr>
                <w:rFonts w:ascii="Times" w:eastAsia="PMingLiU" w:hAnsi="Times"/>
                <w:sz w:val="20"/>
                <w:szCs w:val="20"/>
                <w:lang w:eastAsia="zh-CN"/>
              </w:rPr>
              <w:t>TE/GOTS và Phân loại sản phẩm.</w:t>
            </w:r>
          </w:p>
          <w:p w14:paraId="748C45F8" w14:textId="77777777" w:rsidR="00A65197" w:rsidRPr="00F92697" w:rsidRDefault="00A65197" w:rsidP="00A65197">
            <w:pPr>
              <w:spacing w:line="276" w:lineRule="auto"/>
              <w:rPr>
                <w:rFonts w:eastAsia="PMingLiU"/>
                <w:i/>
                <w:iCs/>
                <w:color w:val="C00000"/>
                <w:sz w:val="18"/>
                <w:szCs w:val="18"/>
                <w:lang w:eastAsia="zh-CN"/>
              </w:rPr>
            </w:pPr>
            <w:r w:rsidRPr="00F92697">
              <w:rPr>
                <w:rFonts w:eastAsia="PMingLiU"/>
                <w:i/>
                <w:iCs/>
                <w:color w:val="C00000"/>
                <w:sz w:val="18"/>
                <w:szCs w:val="18"/>
                <w:lang w:eastAsia="zh-CN"/>
              </w:rPr>
              <w:t xml:space="preserve">Lưu ý: Thông tin này chỉ dành cho đánh giá sơ bộ; đặc điểm kỹ thuật sản phẩm phải được gửi sau trong quá trình đăng ký đánh giá. </w:t>
            </w:r>
          </w:p>
          <w:p w14:paraId="44653920" w14:textId="77777777" w:rsidR="00A65197" w:rsidRPr="00F92697" w:rsidRDefault="00A65197" w:rsidP="00A65197">
            <w:pPr>
              <w:spacing w:line="276" w:lineRule="auto"/>
              <w:rPr>
                <w:rFonts w:eastAsia="PMingLiU"/>
                <w:i/>
                <w:iCs/>
                <w:color w:val="C00000"/>
                <w:sz w:val="18"/>
                <w:szCs w:val="18"/>
                <w:lang w:eastAsia="zh-CN"/>
              </w:rPr>
            </w:pPr>
            <w:r w:rsidRPr="00F92697">
              <w:rPr>
                <w:rFonts w:eastAsia="PMingLiU"/>
                <w:i/>
                <w:iCs/>
                <w:color w:val="C00000"/>
                <w:sz w:val="18"/>
                <w:szCs w:val="18"/>
                <w:lang w:eastAsia="zh-CN"/>
              </w:rPr>
              <w:t xml:space="preserve">Lưu ý: các Tiêu chuẩn thay đổi dựa trên thành phần tối thiểu và các vật liệu phối trộn. Vui lòng xem thêm Chi tiết các Tiêu chuẩn.  </w:t>
            </w:r>
          </w:p>
        </w:tc>
      </w:tr>
      <w:tr w:rsidR="00A65197" w:rsidRPr="00F92697" w14:paraId="5680AF99" w14:textId="77777777" w:rsidTr="00C75B3A">
        <w:trPr>
          <w:trHeight w:val="395"/>
          <w:jc w:val="center"/>
        </w:trPr>
        <w:tc>
          <w:tcPr>
            <w:tcW w:w="1881" w:type="pct"/>
            <w:shd w:val="clear" w:color="auto" w:fill="DBE5F1" w:themeFill="accent1" w:themeFillTint="33"/>
            <w:vAlign w:val="center"/>
          </w:tcPr>
          <w:p w14:paraId="01D6F876" w14:textId="77777777" w:rsidR="00A65197" w:rsidRPr="00F92697" w:rsidRDefault="00A65197" w:rsidP="00A65197">
            <w:pPr>
              <w:spacing w:line="276" w:lineRule="auto"/>
              <w:rPr>
                <w:rFonts w:eastAsia="PMingLiU"/>
                <w:i/>
                <w:iCs/>
                <w:sz w:val="18"/>
                <w:szCs w:val="18"/>
                <w:lang w:eastAsia="zh-CN"/>
              </w:rPr>
            </w:pPr>
            <w:r w:rsidRPr="00F92697">
              <w:rPr>
                <w:rFonts w:ascii="Times" w:eastAsia="PMingLiU" w:hAnsi="Times"/>
                <w:b/>
                <w:bCs/>
                <w:sz w:val="20"/>
                <w:szCs w:val="20"/>
                <w:lang w:eastAsia="zh-CN"/>
              </w:rPr>
              <w:t>Danh mục Sản phẩm</w:t>
            </w:r>
            <w:r w:rsidRPr="00F92697">
              <w:rPr>
                <w:rFonts w:eastAsia="PMingLiU"/>
                <w:i/>
                <w:iCs/>
                <w:color w:val="C00000"/>
                <w:sz w:val="18"/>
                <w:szCs w:val="18"/>
                <w:lang w:eastAsia="zh-CN"/>
              </w:rPr>
              <w:t xml:space="preserve"> </w:t>
            </w:r>
            <w:r w:rsidRPr="00F92697">
              <w:rPr>
                <w:rFonts w:eastAsia="PMingLiU"/>
                <w:i/>
                <w:iCs/>
                <w:color w:val="C00000"/>
                <w:sz w:val="18"/>
                <w:szCs w:val="18"/>
                <w:lang w:eastAsia="zh-CN"/>
              </w:rPr>
              <w:br/>
            </w:r>
            <w:r w:rsidRPr="00F92697">
              <w:rPr>
                <w:rFonts w:ascii="Times" w:eastAsia="PMingLiU" w:hAnsi="Times"/>
                <w:i/>
                <w:iCs/>
                <w:color w:val="C00000"/>
                <w:sz w:val="20"/>
                <w:szCs w:val="20"/>
                <w:lang w:eastAsia="zh-CN"/>
              </w:rPr>
              <w:t>Chọn tất cả các áp dụng</w:t>
            </w:r>
          </w:p>
        </w:tc>
        <w:tc>
          <w:tcPr>
            <w:tcW w:w="3119" w:type="pct"/>
            <w:gridSpan w:val="5"/>
            <w:shd w:val="clear" w:color="auto" w:fill="DBE5F1" w:themeFill="accent1" w:themeFillTint="33"/>
            <w:vAlign w:val="center"/>
          </w:tcPr>
          <w:p w14:paraId="2F068223" w14:textId="77777777" w:rsidR="00A65197" w:rsidRPr="00F92697" w:rsidRDefault="00A65197" w:rsidP="00A65197">
            <w:pPr>
              <w:spacing w:line="276" w:lineRule="auto"/>
              <w:rPr>
                <w:rFonts w:eastAsia="PMingLiU"/>
                <w:i/>
                <w:iCs/>
                <w:color w:val="C00000"/>
                <w:sz w:val="18"/>
                <w:szCs w:val="18"/>
                <w:lang w:eastAsia="zh-CN"/>
              </w:rPr>
            </w:pPr>
            <w:r w:rsidRPr="00F92697">
              <w:rPr>
                <w:rFonts w:ascii="Times" w:eastAsia="PMingLiU" w:hAnsi="Times"/>
                <w:b/>
                <w:bCs/>
                <w:sz w:val="20"/>
                <w:szCs w:val="20"/>
                <w:lang w:eastAsia="zh-CN"/>
              </w:rPr>
              <w:t>Chi tiết Sản phẩm</w:t>
            </w:r>
            <w:r w:rsidRPr="00F92697">
              <w:rPr>
                <w:rFonts w:eastAsia="PMingLiU"/>
                <w:i/>
                <w:iCs/>
                <w:color w:val="C00000"/>
                <w:sz w:val="18"/>
                <w:szCs w:val="18"/>
                <w:lang w:eastAsia="zh-CN"/>
              </w:rPr>
              <w:t xml:space="preserve"> </w:t>
            </w:r>
          </w:p>
          <w:p w14:paraId="27BB4632" w14:textId="77777777" w:rsidR="00A65197" w:rsidRPr="00F92697" w:rsidRDefault="00A65197" w:rsidP="00A65197">
            <w:pPr>
              <w:spacing w:line="276" w:lineRule="auto"/>
              <w:rPr>
                <w:rFonts w:eastAsia="PMingLiU"/>
                <w:i/>
                <w:iCs/>
                <w:sz w:val="18"/>
                <w:szCs w:val="18"/>
                <w:lang w:eastAsia="zh-CN"/>
              </w:rPr>
            </w:pPr>
            <w:r w:rsidRPr="00F92697">
              <w:rPr>
                <w:rFonts w:ascii="Times" w:eastAsia="PMingLiU" w:hAnsi="Times"/>
                <w:i/>
                <w:iCs/>
                <w:color w:val="C00000"/>
                <w:sz w:val="20"/>
                <w:szCs w:val="20"/>
                <w:lang w:eastAsia="zh-CN"/>
              </w:rPr>
              <w:t>Liệt kê tất cả những điều phù hợp</w:t>
            </w:r>
          </w:p>
        </w:tc>
      </w:tr>
      <w:tr w:rsidR="00A65197" w:rsidRPr="00F92697" w14:paraId="061334FF" w14:textId="77777777" w:rsidTr="00C75B3A">
        <w:trPr>
          <w:trHeight w:val="475"/>
          <w:jc w:val="center"/>
        </w:trPr>
        <w:tc>
          <w:tcPr>
            <w:tcW w:w="1881" w:type="pct"/>
            <w:shd w:val="clear" w:color="auto" w:fill="F2F2F2" w:themeFill="background1" w:themeFillShade="F2"/>
            <w:vAlign w:val="center"/>
          </w:tcPr>
          <w:p w14:paraId="21DD6CB5" w14:textId="77777777" w:rsidR="00A65197" w:rsidRPr="00F92697" w:rsidRDefault="00DB0B4F" w:rsidP="00A65197">
            <w:pPr>
              <w:spacing w:line="276" w:lineRule="auto"/>
              <w:rPr>
                <w:rFonts w:eastAsia="SimSun"/>
                <w:bCs/>
                <w:sz w:val="20"/>
                <w:szCs w:val="20"/>
                <w:lang w:eastAsia="zh-CN"/>
              </w:rPr>
            </w:pPr>
            <w:sdt>
              <w:sdtPr>
                <w:rPr>
                  <w:bCs/>
                  <w:sz w:val="20"/>
                  <w:szCs w:val="20"/>
                  <w:lang w:eastAsia="zh-CN"/>
                </w:rPr>
                <w:id w:val="1593663981"/>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Dệt may gia dụng / Chăn Ga Gối Nệm</w:t>
            </w:r>
          </w:p>
        </w:tc>
        <w:sdt>
          <w:sdtPr>
            <w:rPr>
              <w:bCs/>
              <w:sz w:val="20"/>
              <w:szCs w:val="20"/>
              <w:lang w:eastAsia="zh-CN"/>
            </w:rPr>
            <w:id w:val="-158070576"/>
            <w:placeholder>
              <w:docPart w:val="F2ACD1B635B9470F8B2347D7E98BFA33"/>
            </w:placeholder>
          </w:sdtPr>
          <w:sdtEndPr/>
          <w:sdtContent>
            <w:sdt>
              <w:sdtPr>
                <w:rPr>
                  <w:bCs/>
                  <w:sz w:val="20"/>
                  <w:szCs w:val="20"/>
                  <w:lang w:eastAsia="zh-CN"/>
                </w:rPr>
                <w:id w:val="1261801906"/>
                <w:placeholder>
                  <w:docPart w:val="EB0C307635224F89A21895F15A9A85DF"/>
                </w:placeholder>
              </w:sdtPr>
              <w:sdtEndPr>
                <w:rPr>
                  <w:rFonts w:eastAsia="PMingLiU"/>
                  <w:lang w:eastAsia="zh-TW"/>
                </w:rPr>
              </w:sdtEndPr>
              <w:sdtContent>
                <w:sdt>
                  <w:sdtPr>
                    <w:rPr>
                      <w:bCs/>
                      <w:sz w:val="20"/>
                      <w:szCs w:val="20"/>
                      <w:lang w:eastAsia="zh-CN"/>
                    </w:rPr>
                    <w:id w:val="-1234540238"/>
                    <w:placeholder>
                      <w:docPart w:val="4291F6983DB34F139F3EA47DD90E1D83"/>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46A0135A" w14:textId="77777777" w:rsidR="00A65197" w:rsidRPr="00766E6C" w:rsidRDefault="00A65197" w:rsidP="00A65197">
                        <w:pPr>
                          <w:spacing w:line="276" w:lineRule="auto"/>
                          <w:rPr>
                            <w:rFonts w:eastAsia="SimSun"/>
                            <w:bCs/>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288FC02A" w14:textId="77777777" w:rsidTr="00C75B3A">
        <w:trPr>
          <w:trHeight w:val="475"/>
          <w:jc w:val="center"/>
        </w:trPr>
        <w:tc>
          <w:tcPr>
            <w:tcW w:w="1881" w:type="pct"/>
            <w:shd w:val="clear" w:color="auto" w:fill="F2F2F2" w:themeFill="background1" w:themeFillShade="F2"/>
            <w:vAlign w:val="center"/>
          </w:tcPr>
          <w:p w14:paraId="29E4D130" w14:textId="77777777" w:rsidR="00A65197" w:rsidRPr="00F92697" w:rsidRDefault="00DB0B4F" w:rsidP="00A65197">
            <w:pPr>
              <w:spacing w:line="276" w:lineRule="auto"/>
              <w:rPr>
                <w:bCs/>
                <w:sz w:val="20"/>
                <w:szCs w:val="20"/>
                <w:lang w:eastAsia="zh-CN"/>
              </w:rPr>
            </w:pPr>
            <w:sdt>
              <w:sdtPr>
                <w:rPr>
                  <w:bCs/>
                  <w:sz w:val="20"/>
                  <w:szCs w:val="20"/>
                  <w:lang w:eastAsia="zh-CN"/>
                </w:rPr>
                <w:id w:val="-1725905022"/>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Hàng May Mặc</w:t>
            </w:r>
          </w:p>
        </w:tc>
        <w:sdt>
          <w:sdtPr>
            <w:rPr>
              <w:bCs/>
              <w:sz w:val="20"/>
              <w:szCs w:val="20"/>
              <w:lang w:eastAsia="zh-CN"/>
            </w:rPr>
            <w:id w:val="1285309962"/>
            <w:placeholder>
              <w:docPart w:val="D79A2513060D4CF892795F0A0A0C3092"/>
            </w:placeholder>
          </w:sdtPr>
          <w:sdtEndPr/>
          <w:sdtContent>
            <w:sdt>
              <w:sdtPr>
                <w:rPr>
                  <w:bCs/>
                  <w:sz w:val="20"/>
                  <w:szCs w:val="20"/>
                  <w:lang w:eastAsia="zh-CN"/>
                </w:rPr>
                <w:id w:val="979349182"/>
                <w:placeholder>
                  <w:docPart w:val="BF439EF85A9744BCAFA22B8AC8745FD8"/>
                </w:placeholder>
              </w:sdtPr>
              <w:sdtEndPr>
                <w:rPr>
                  <w:rFonts w:eastAsia="PMingLiU"/>
                  <w:lang w:eastAsia="zh-TW"/>
                </w:rPr>
              </w:sdtEndPr>
              <w:sdtContent>
                <w:sdt>
                  <w:sdtPr>
                    <w:rPr>
                      <w:bCs/>
                      <w:sz w:val="20"/>
                      <w:szCs w:val="20"/>
                      <w:lang w:eastAsia="zh-CN"/>
                    </w:rPr>
                    <w:id w:val="152419696"/>
                    <w:placeholder>
                      <w:docPart w:val="CD3602E0D7DF4C5293D6FC047B171EEA"/>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4A39DAE8" w14:textId="77777777" w:rsidR="00A65197" w:rsidRPr="00F92697" w:rsidRDefault="00A65197" w:rsidP="00A65197">
                        <w:pPr>
                          <w:spacing w:line="276" w:lineRule="auto"/>
                          <w:rPr>
                            <w:rFonts w:eastAsia="SimSun"/>
                            <w:bCs/>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3AA2C904" w14:textId="77777777" w:rsidTr="00C75B3A">
        <w:trPr>
          <w:trHeight w:val="475"/>
          <w:jc w:val="center"/>
        </w:trPr>
        <w:tc>
          <w:tcPr>
            <w:tcW w:w="1881" w:type="pct"/>
            <w:shd w:val="clear" w:color="auto" w:fill="F2F2F2" w:themeFill="background1" w:themeFillShade="F2"/>
            <w:vAlign w:val="center"/>
          </w:tcPr>
          <w:p w14:paraId="2DCBC27B" w14:textId="77777777" w:rsidR="00A65197" w:rsidRPr="00F92697" w:rsidRDefault="00DB0B4F" w:rsidP="00A65197">
            <w:pPr>
              <w:spacing w:line="276" w:lineRule="auto"/>
              <w:rPr>
                <w:bCs/>
                <w:sz w:val="20"/>
                <w:szCs w:val="20"/>
                <w:lang w:eastAsia="zh-CN"/>
              </w:rPr>
            </w:pPr>
            <w:sdt>
              <w:sdtPr>
                <w:rPr>
                  <w:bCs/>
                  <w:sz w:val="20"/>
                  <w:szCs w:val="20"/>
                  <w:lang w:eastAsia="zh-CN"/>
                </w:rPr>
                <w:id w:val="962464728"/>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Ngoại thất</w:t>
            </w:r>
          </w:p>
        </w:tc>
        <w:sdt>
          <w:sdtPr>
            <w:rPr>
              <w:bCs/>
              <w:sz w:val="20"/>
              <w:szCs w:val="20"/>
              <w:lang w:eastAsia="zh-CN"/>
            </w:rPr>
            <w:id w:val="-112525424"/>
            <w:placeholder>
              <w:docPart w:val="79BD14D3461F4BC284031774A23E320A"/>
            </w:placeholder>
          </w:sdtPr>
          <w:sdtEndPr/>
          <w:sdtContent>
            <w:sdt>
              <w:sdtPr>
                <w:rPr>
                  <w:bCs/>
                  <w:sz w:val="20"/>
                  <w:szCs w:val="20"/>
                  <w:lang w:eastAsia="zh-CN"/>
                </w:rPr>
                <w:id w:val="-1660305797"/>
                <w:placeholder>
                  <w:docPart w:val="30AFE991E49F4735BFDC9EDE97322A80"/>
                </w:placeholder>
              </w:sdtPr>
              <w:sdtEndPr>
                <w:rPr>
                  <w:rFonts w:eastAsia="PMingLiU"/>
                  <w:lang w:eastAsia="zh-TW"/>
                </w:rPr>
              </w:sdtEndPr>
              <w:sdtContent>
                <w:sdt>
                  <w:sdtPr>
                    <w:rPr>
                      <w:bCs/>
                      <w:sz w:val="20"/>
                      <w:szCs w:val="20"/>
                      <w:lang w:eastAsia="zh-CN"/>
                    </w:rPr>
                    <w:id w:val="-526946230"/>
                    <w:placeholder>
                      <w:docPart w:val="E7E1CAD15863431C98E3B4CE02BB1A9A"/>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7CF0BD80"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55151443" w14:textId="77777777" w:rsidTr="00C75B3A">
        <w:trPr>
          <w:trHeight w:val="475"/>
          <w:jc w:val="center"/>
        </w:trPr>
        <w:tc>
          <w:tcPr>
            <w:tcW w:w="1881" w:type="pct"/>
            <w:shd w:val="clear" w:color="auto" w:fill="F2F2F2" w:themeFill="background1" w:themeFillShade="F2"/>
            <w:vAlign w:val="center"/>
          </w:tcPr>
          <w:p w14:paraId="12067F7D" w14:textId="77777777" w:rsidR="00A65197" w:rsidRPr="00F92697" w:rsidRDefault="00DB0B4F" w:rsidP="00A65197">
            <w:pPr>
              <w:spacing w:line="276" w:lineRule="auto"/>
              <w:rPr>
                <w:bCs/>
                <w:sz w:val="20"/>
                <w:szCs w:val="20"/>
                <w:lang w:eastAsia="zh-CN"/>
              </w:rPr>
            </w:pPr>
            <w:sdt>
              <w:sdtPr>
                <w:rPr>
                  <w:bCs/>
                  <w:sz w:val="20"/>
                  <w:szCs w:val="20"/>
                  <w:lang w:eastAsia="zh-CN"/>
                </w:rPr>
                <w:id w:val="1042480344"/>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Phụ kiện</w:t>
            </w:r>
          </w:p>
        </w:tc>
        <w:sdt>
          <w:sdtPr>
            <w:rPr>
              <w:bCs/>
              <w:sz w:val="20"/>
              <w:szCs w:val="20"/>
              <w:lang w:eastAsia="zh-CN"/>
            </w:rPr>
            <w:id w:val="-1304850875"/>
            <w:placeholder>
              <w:docPart w:val="AF24B9DCFBA84A7EA5D11C4D6FB9B234"/>
            </w:placeholder>
          </w:sdtPr>
          <w:sdtEndPr/>
          <w:sdtContent>
            <w:sdt>
              <w:sdtPr>
                <w:rPr>
                  <w:bCs/>
                  <w:sz w:val="20"/>
                  <w:szCs w:val="20"/>
                  <w:lang w:eastAsia="zh-CN"/>
                </w:rPr>
                <w:id w:val="1706446946"/>
                <w:placeholder>
                  <w:docPart w:val="EA634F14CDE54BC185D2BDC2431D762E"/>
                </w:placeholder>
              </w:sdtPr>
              <w:sdtEndPr>
                <w:rPr>
                  <w:rFonts w:eastAsia="PMingLiU"/>
                  <w:lang w:eastAsia="zh-TW"/>
                </w:rPr>
              </w:sdtEndPr>
              <w:sdtContent>
                <w:sdt>
                  <w:sdtPr>
                    <w:rPr>
                      <w:bCs/>
                      <w:sz w:val="20"/>
                      <w:szCs w:val="20"/>
                      <w:lang w:eastAsia="zh-CN"/>
                    </w:rPr>
                    <w:id w:val="99843642"/>
                    <w:placeholder>
                      <w:docPart w:val="895AF39DA21A4800943B8DED84E05173"/>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1E559A81"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42037D75" w14:textId="77777777" w:rsidTr="00C75B3A">
        <w:trPr>
          <w:trHeight w:val="475"/>
          <w:jc w:val="center"/>
        </w:trPr>
        <w:tc>
          <w:tcPr>
            <w:tcW w:w="1881" w:type="pct"/>
            <w:shd w:val="clear" w:color="auto" w:fill="F2F2F2" w:themeFill="background1" w:themeFillShade="F2"/>
            <w:vAlign w:val="center"/>
          </w:tcPr>
          <w:p w14:paraId="24B74088" w14:textId="77777777" w:rsidR="00A65197" w:rsidRPr="00F92697" w:rsidRDefault="00DB0B4F" w:rsidP="00A65197">
            <w:pPr>
              <w:spacing w:line="276" w:lineRule="auto"/>
              <w:rPr>
                <w:bCs/>
                <w:sz w:val="20"/>
                <w:szCs w:val="20"/>
                <w:lang w:eastAsia="zh-CN"/>
              </w:rPr>
            </w:pPr>
            <w:sdt>
              <w:sdtPr>
                <w:rPr>
                  <w:bCs/>
                  <w:sz w:val="20"/>
                  <w:szCs w:val="20"/>
                  <w:lang w:eastAsia="zh-CN"/>
                </w:rPr>
                <w:id w:val="-122475645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FGiày dép </w:t>
            </w:r>
          </w:p>
        </w:tc>
        <w:sdt>
          <w:sdtPr>
            <w:rPr>
              <w:bCs/>
              <w:sz w:val="20"/>
              <w:szCs w:val="20"/>
              <w:lang w:eastAsia="zh-CN"/>
            </w:rPr>
            <w:id w:val="996691618"/>
            <w:placeholder>
              <w:docPart w:val="714BD863F71F47248D7CBCF1E3CA8F68"/>
            </w:placeholder>
          </w:sdtPr>
          <w:sdtEndPr/>
          <w:sdtContent>
            <w:sdt>
              <w:sdtPr>
                <w:rPr>
                  <w:bCs/>
                  <w:sz w:val="20"/>
                  <w:szCs w:val="20"/>
                  <w:lang w:eastAsia="zh-CN"/>
                </w:rPr>
                <w:id w:val="-171106176"/>
                <w:placeholder>
                  <w:docPart w:val="4D3B52207B2C4AC481DB209E0910D06C"/>
                </w:placeholder>
              </w:sdtPr>
              <w:sdtEndPr>
                <w:rPr>
                  <w:rFonts w:eastAsia="PMingLiU"/>
                  <w:lang w:eastAsia="zh-TW"/>
                </w:rPr>
              </w:sdtEndPr>
              <w:sdtContent>
                <w:sdt>
                  <w:sdtPr>
                    <w:rPr>
                      <w:bCs/>
                      <w:sz w:val="20"/>
                      <w:szCs w:val="20"/>
                      <w:lang w:eastAsia="zh-CN"/>
                    </w:rPr>
                    <w:id w:val="669452897"/>
                    <w:placeholder>
                      <w:docPart w:val="38AD863DC4C84E869BF041F396EB6E0B"/>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2533745B"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4384E02F" w14:textId="77777777" w:rsidTr="00C75B3A">
        <w:trPr>
          <w:trHeight w:val="475"/>
          <w:jc w:val="center"/>
        </w:trPr>
        <w:tc>
          <w:tcPr>
            <w:tcW w:w="1881" w:type="pct"/>
            <w:shd w:val="clear" w:color="auto" w:fill="F2F2F2" w:themeFill="background1" w:themeFillShade="F2"/>
            <w:vAlign w:val="center"/>
          </w:tcPr>
          <w:p w14:paraId="1AF0C666" w14:textId="77777777" w:rsidR="00A65197" w:rsidRPr="00F92697" w:rsidRDefault="00DB0B4F" w:rsidP="00A65197">
            <w:pPr>
              <w:spacing w:line="276" w:lineRule="auto"/>
              <w:rPr>
                <w:bCs/>
                <w:sz w:val="20"/>
                <w:szCs w:val="20"/>
                <w:lang w:eastAsia="zh-CN"/>
              </w:rPr>
            </w:pPr>
            <w:sdt>
              <w:sdtPr>
                <w:rPr>
                  <w:bCs/>
                  <w:sz w:val="20"/>
                  <w:szCs w:val="20"/>
                  <w:lang w:eastAsia="zh-CN"/>
                </w:rPr>
                <w:id w:val="-110984428"/>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Bông/ xơ</w:t>
            </w:r>
          </w:p>
        </w:tc>
        <w:sdt>
          <w:sdtPr>
            <w:rPr>
              <w:bCs/>
              <w:sz w:val="20"/>
              <w:szCs w:val="20"/>
              <w:lang w:eastAsia="zh-CN"/>
            </w:rPr>
            <w:id w:val="1053508139"/>
            <w:placeholder>
              <w:docPart w:val="98D0240CEB314BE08B6B613A4F5451E3"/>
            </w:placeholder>
          </w:sdtPr>
          <w:sdtEndPr/>
          <w:sdtContent>
            <w:sdt>
              <w:sdtPr>
                <w:rPr>
                  <w:bCs/>
                  <w:sz w:val="20"/>
                  <w:szCs w:val="20"/>
                  <w:lang w:eastAsia="zh-CN"/>
                </w:rPr>
                <w:id w:val="-1089690433"/>
                <w:placeholder>
                  <w:docPart w:val="70BF3819416A46DB95BD240F8074E805"/>
                </w:placeholder>
              </w:sdtPr>
              <w:sdtEndPr>
                <w:rPr>
                  <w:rFonts w:eastAsia="PMingLiU"/>
                  <w:lang w:eastAsia="zh-TW"/>
                </w:rPr>
              </w:sdtEndPr>
              <w:sdtContent>
                <w:sdt>
                  <w:sdtPr>
                    <w:rPr>
                      <w:bCs/>
                      <w:sz w:val="20"/>
                      <w:szCs w:val="20"/>
                      <w:lang w:eastAsia="zh-CN"/>
                    </w:rPr>
                    <w:id w:val="-1829123470"/>
                    <w:placeholder>
                      <w:docPart w:val="54FBE070678B472085206BA8FEC5B30D"/>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21F8092E"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070F95A7" w14:textId="77777777" w:rsidTr="00C75B3A">
        <w:trPr>
          <w:trHeight w:val="475"/>
          <w:jc w:val="center"/>
        </w:trPr>
        <w:tc>
          <w:tcPr>
            <w:tcW w:w="1881" w:type="pct"/>
            <w:shd w:val="clear" w:color="auto" w:fill="F2F2F2" w:themeFill="background1" w:themeFillShade="F2"/>
            <w:vAlign w:val="center"/>
          </w:tcPr>
          <w:p w14:paraId="5B9946EF" w14:textId="77777777" w:rsidR="00A65197" w:rsidRPr="00F92697" w:rsidRDefault="00DB0B4F" w:rsidP="00A65197">
            <w:pPr>
              <w:spacing w:line="276" w:lineRule="auto"/>
              <w:rPr>
                <w:bCs/>
                <w:sz w:val="20"/>
                <w:szCs w:val="20"/>
                <w:lang w:eastAsia="zh-CN"/>
              </w:rPr>
            </w:pPr>
            <w:sdt>
              <w:sdtPr>
                <w:rPr>
                  <w:bCs/>
                  <w:sz w:val="20"/>
                  <w:szCs w:val="20"/>
                  <w:lang w:eastAsia="zh-CN"/>
                </w:rPr>
                <w:id w:val="-1905362245"/>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Sợi se</w:t>
            </w:r>
          </w:p>
        </w:tc>
        <w:sdt>
          <w:sdtPr>
            <w:rPr>
              <w:bCs/>
              <w:sz w:val="20"/>
              <w:szCs w:val="20"/>
              <w:lang w:eastAsia="zh-CN"/>
            </w:rPr>
            <w:id w:val="-425575695"/>
            <w:placeholder>
              <w:docPart w:val="86BA9DA5E113469C94BB4137231CD1CA"/>
            </w:placeholder>
          </w:sdtPr>
          <w:sdtEndPr/>
          <w:sdtContent>
            <w:sdt>
              <w:sdtPr>
                <w:rPr>
                  <w:bCs/>
                  <w:sz w:val="20"/>
                  <w:szCs w:val="20"/>
                  <w:lang w:eastAsia="zh-CN"/>
                </w:rPr>
                <w:id w:val="1896463724"/>
                <w:placeholder>
                  <w:docPart w:val="94FDA92CBDA64E71A2C0CA87DB50BF5C"/>
                </w:placeholder>
              </w:sdtPr>
              <w:sdtEndPr>
                <w:rPr>
                  <w:rFonts w:eastAsia="PMingLiU"/>
                  <w:lang w:eastAsia="zh-TW"/>
                </w:rPr>
              </w:sdtEndPr>
              <w:sdtContent>
                <w:sdt>
                  <w:sdtPr>
                    <w:rPr>
                      <w:bCs/>
                      <w:sz w:val="20"/>
                      <w:szCs w:val="20"/>
                      <w:lang w:eastAsia="zh-CN"/>
                    </w:rPr>
                    <w:id w:val="1005320789"/>
                    <w:placeholder>
                      <w:docPart w:val="994427EB5C4C43A09AE7C90AF2A9926E"/>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22433331"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1CB1A844" w14:textId="77777777" w:rsidTr="00C75B3A">
        <w:trPr>
          <w:trHeight w:val="475"/>
          <w:jc w:val="center"/>
        </w:trPr>
        <w:tc>
          <w:tcPr>
            <w:tcW w:w="1881" w:type="pct"/>
            <w:shd w:val="clear" w:color="auto" w:fill="F2F2F2" w:themeFill="background1" w:themeFillShade="F2"/>
            <w:vAlign w:val="center"/>
          </w:tcPr>
          <w:p w14:paraId="7BECD9A4" w14:textId="77777777" w:rsidR="00A65197" w:rsidRPr="00F92697" w:rsidRDefault="00DB0B4F" w:rsidP="00A65197">
            <w:pPr>
              <w:spacing w:line="276" w:lineRule="auto"/>
              <w:rPr>
                <w:bCs/>
                <w:sz w:val="20"/>
                <w:szCs w:val="20"/>
                <w:lang w:eastAsia="zh-CN"/>
              </w:rPr>
            </w:pPr>
            <w:sdt>
              <w:sdtPr>
                <w:rPr>
                  <w:bCs/>
                  <w:sz w:val="20"/>
                  <w:szCs w:val="20"/>
                  <w:lang w:eastAsia="zh-CN"/>
                </w:rPr>
                <w:id w:val="1549257464"/>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Sợi </w:t>
            </w:r>
          </w:p>
        </w:tc>
        <w:sdt>
          <w:sdtPr>
            <w:rPr>
              <w:bCs/>
              <w:sz w:val="20"/>
              <w:szCs w:val="20"/>
              <w:lang w:eastAsia="zh-CN"/>
            </w:rPr>
            <w:id w:val="1337187674"/>
            <w:placeholder>
              <w:docPart w:val="3A77DC50B4F24481BE7CB421AF10FC20"/>
            </w:placeholder>
          </w:sdtPr>
          <w:sdtEndPr/>
          <w:sdtContent>
            <w:sdt>
              <w:sdtPr>
                <w:rPr>
                  <w:bCs/>
                  <w:sz w:val="20"/>
                  <w:szCs w:val="20"/>
                  <w:lang w:eastAsia="zh-CN"/>
                </w:rPr>
                <w:id w:val="869731524"/>
                <w:placeholder>
                  <w:docPart w:val="09259D7FE97A4EB490E37C725E48235B"/>
                </w:placeholder>
              </w:sdtPr>
              <w:sdtEndPr>
                <w:rPr>
                  <w:rFonts w:eastAsia="PMingLiU"/>
                  <w:lang w:eastAsia="zh-TW"/>
                </w:rPr>
              </w:sdtEndPr>
              <w:sdtContent>
                <w:sdt>
                  <w:sdtPr>
                    <w:rPr>
                      <w:bCs/>
                      <w:sz w:val="20"/>
                      <w:szCs w:val="20"/>
                      <w:lang w:eastAsia="zh-CN"/>
                    </w:rPr>
                    <w:id w:val="-207335502"/>
                    <w:placeholder>
                      <w:docPart w:val="97F07566BEF349F0AF291DFAF402D644"/>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48666EB3"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3F536889" w14:textId="77777777" w:rsidTr="00C75B3A">
        <w:trPr>
          <w:trHeight w:val="475"/>
          <w:jc w:val="center"/>
        </w:trPr>
        <w:tc>
          <w:tcPr>
            <w:tcW w:w="1881" w:type="pct"/>
            <w:shd w:val="clear" w:color="auto" w:fill="F2F2F2" w:themeFill="background1" w:themeFillShade="F2"/>
            <w:vAlign w:val="center"/>
          </w:tcPr>
          <w:p w14:paraId="6690E702" w14:textId="77777777" w:rsidR="00A65197" w:rsidRPr="00F92697" w:rsidRDefault="00DB0B4F" w:rsidP="00A65197">
            <w:pPr>
              <w:spacing w:line="276" w:lineRule="auto"/>
              <w:rPr>
                <w:bCs/>
                <w:sz w:val="20"/>
                <w:szCs w:val="20"/>
                <w:lang w:eastAsia="zh-CN"/>
              </w:rPr>
            </w:pPr>
            <w:sdt>
              <w:sdtPr>
                <w:rPr>
                  <w:bCs/>
                  <w:sz w:val="20"/>
                  <w:szCs w:val="20"/>
                  <w:lang w:eastAsia="zh-CN"/>
                </w:rPr>
                <w:id w:val="-363830556"/>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Vật liệu nhồi</w:t>
            </w:r>
          </w:p>
        </w:tc>
        <w:sdt>
          <w:sdtPr>
            <w:rPr>
              <w:bCs/>
              <w:sz w:val="20"/>
              <w:szCs w:val="20"/>
              <w:lang w:eastAsia="zh-CN"/>
            </w:rPr>
            <w:id w:val="-1618058428"/>
            <w:placeholder>
              <w:docPart w:val="7DCC522A54D54325850BD7320E8681C5"/>
            </w:placeholder>
          </w:sdtPr>
          <w:sdtEndPr/>
          <w:sdtContent>
            <w:sdt>
              <w:sdtPr>
                <w:rPr>
                  <w:bCs/>
                  <w:sz w:val="20"/>
                  <w:szCs w:val="20"/>
                  <w:lang w:eastAsia="zh-CN"/>
                </w:rPr>
                <w:id w:val="-1921166452"/>
                <w:placeholder>
                  <w:docPart w:val="649035F90CD04914B077DAFCB61B14C6"/>
                </w:placeholder>
              </w:sdtPr>
              <w:sdtEndPr>
                <w:rPr>
                  <w:rFonts w:eastAsia="PMingLiU"/>
                  <w:lang w:eastAsia="zh-TW"/>
                </w:rPr>
              </w:sdtEndPr>
              <w:sdtContent>
                <w:sdt>
                  <w:sdtPr>
                    <w:rPr>
                      <w:bCs/>
                      <w:sz w:val="20"/>
                      <w:szCs w:val="20"/>
                      <w:lang w:eastAsia="zh-CN"/>
                    </w:rPr>
                    <w:id w:val="2057897233"/>
                    <w:placeholder>
                      <w:docPart w:val="6A690FE9005B4859A830A18D811447E9"/>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5FFB1B4E"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70AC5B32" w14:textId="77777777" w:rsidTr="00C75B3A">
        <w:trPr>
          <w:trHeight w:val="475"/>
          <w:jc w:val="center"/>
        </w:trPr>
        <w:tc>
          <w:tcPr>
            <w:tcW w:w="1881" w:type="pct"/>
            <w:shd w:val="clear" w:color="auto" w:fill="F2F2F2" w:themeFill="background1" w:themeFillShade="F2"/>
            <w:vAlign w:val="center"/>
          </w:tcPr>
          <w:p w14:paraId="7DDE2A81" w14:textId="77777777" w:rsidR="00A65197" w:rsidRPr="00F92697" w:rsidRDefault="00DB0B4F" w:rsidP="00A65197">
            <w:pPr>
              <w:spacing w:line="276" w:lineRule="auto"/>
              <w:rPr>
                <w:bCs/>
                <w:sz w:val="20"/>
                <w:szCs w:val="20"/>
                <w:lang w:eastAsia="zh-CN"/>
              </w:rPr>
            </w:pPr>
            <w:sdt>
              <w:sdtPr>
                <w:rPr>
                  <w:bCs/>
                  <w:sz w:val="20"/>
                  <w:szCs w:val="20"/>
                  <w:lang w:eastAsia="zh-CN"/>
                </w:rPr>
                <w:id w:val="95351785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Bao bì</w:t>
            </w:r>
          </w:p>
        </w:tc>
        <w:sdt>
          <w:sdtPr>
            <w:rPr>
              <w:bCs/>
              <w:sz w:val="20"/>
              <w:szCs w:val="20"/>
              <w:lang w:eastAsia="zh-CN"/>
            </w:rPr>
            <w:id w:val="-2025862563"/>
            <w:placeholder>
              <w:docPart w:val="00376CDC04B94BF285604C4A52FA1DAE"/>
            </w:placeholder>
          </w:sdtPr>
          <w:sdtEndPr/>
          <w:sdtContent>
            <w:sdt>
              <w:sdtPr>
                <w:rPr>
                  <w:bCs/>
                  <w:sz w:val="20"/>
                  <w:szCs w:val="20"/>
                  <w:lang w:eastAsia="zh-CN"/>
                </w:rPr>
                <w:id w:val="-1131860928"/>
                <w:placeholder>
                  <w:docPart w:val="D0A1ED8DF67B496D83D8AF875DAFB7E2"/>
                </w:placeholder>
              </w:sdtPr>
              <w:sdtEndPr>
                <w:rPr>
                  <w:rFonts w:eastAsia="PMingLiU"/>
                  <w:lang w:eastAsia="zh-TW"/>
                </w:rPr>
              </w:sdtEndPr>
              <w:sdtContent>
                <w:sdt>
                  <w:sdtPr>
                    <w:rPr>
                      <w:bCs/>
                      <w:sz w:val="20"/>
                      <w:szCs w:val="20"/>
                      <w:lang w:eastAsia="zh-CN"/>
                    </w:rPr>
                    <w:id w:val="-779034002"/>
                    <w:placeholder>
                      <w:docPart w:val="D1478ABEABF540D9B28E219387349E3D"/>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4F1195CB"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5A088D73" w14:textId="77777777" w:rsidTr="00C75B3A">
        <w:trPr>
          <w:trHeight w:val="475"/>
          <w:jc w:val="center"/>
        </w:trPr>
        <w:tc>
          <w:tcPr>
            <w:tcW w:w="1881" w:type="pct"/>
            <w:shd w:val="clear" w:color="auto" w:fill="F2F2F2" w:themeFill="background1" w:themeFillShade="F2"/>
            <w:vAlign w:val="center"/>
          </w:tcPr>
          <w:p w14:paraId="1F336DD3" w14:textId="77777777" w:rsidR="00A65197" w:rsidRPr="00F92697" w:rsidRDefault="00DB0B4F" w:rsidP="00A65197">
            <w:pPr>
              <w:spacing w:line="276" w:lineRule="auto"/>
              <w:rPr>
                <w:bCs/>
                <w:sz w:val="20"/>
                <w:szCs w:val="20"/>
                <w:lang w:eastAsia="zh-CN"/>
              </w:rPr>
            </w:pPr>
            <w:sdt>
              <w:sdtPr>
                <w:rPr>
                  <w:bCs/>
                  <w:sz w:val="20"/>
                  <w:szCs w:val="20"/>
                  <w:lang w:eastAsia="zh-CN"/>
                </w:rPr>
                <w:id w:val="-137947754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Vật liệu Tái chế</w:t>
            </w:r>
          </w:p>
        </w:tc>
        <w:sdt>
          <w:sdtPr>
            <w:rPr>
              <w:bCs/>
              <w:sz w:val="20"/>
              <w:szCs w:val="20"/>
              <w:lang w:eastAsia="zh-CN"/>
            </w:rPr>
            <w:id w:val="2024121794"/>
            <w:placeholder>
              <w:docPart w:val="478EE766BFD743C1A9BF321EEECC9692"/>
            </w:placeholder>
          </w:sdtPr>
          <w:sdtEndPr/>
          <w:sdtContent>
            <w:sdt>
              <w:sdtPr>
                <w:rPr>
                  <w:bCs/>
                  <w:sz w:val="20"/>
                  <w:szCs w:val="20"/>
                  <w:lang w:eastAsia="zh-CN"/>
                </w:rPr>
                <w:id w:val="1477337690"/>
                <w:placeholder>
                  <w:docPart w:val="F23C4891E4674A4EB3F09C9949EAC49B"/>
                </w:placeholder>
              </w:sdtPr>
              <w:sdtEndPr>
                <w:rPr>
                  <w:rFonts w:eastAsia="PMingLiU"/>
                  <w:lang w:eastAsia="zh-TW"/>
                </w:rPr>
              </w:sdtEndPr>
              <w:sdtContent>
                <w:sdt>
                  <w:sdtPr>
                    <w:rPr>
                      <w:bCs/>
                      <w:sz w:val="20"/>
                      <w:szCs w:val="20"/>
                      <w:lang w:eastAsia="zh-CN"/>
                    </w:rPr>
                    <w:id w:val="1634752415"/>
                    <w:placeholder>
                      <w:docPart w:val="175B4802CD464B7898161CDB3A311DF3"/>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1308F76B"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0CE08428" w14:textId="77777777" w:rsidTr="00C75B3A">
        <w:trPr>
          <w:trHeight w:val="475"/>
          <w:jc w:val="center"/>
        </w:trPr>
        <w:tc>
          <w:tcPr>
            <w:tcW w:w="1881" w:type="pct"/>
            <w:shd w:val="clear" w:color="auto" w:fill="F2F2F2" w:themeFill="background1" w:themeFillShade="F2"/>
            <w:vAlign w:val="center"/>
          </w:tcPr>
          <w:p w14:paraId="15275CDB" w14:textId="77777777" w:rsidR="00A65197" w:rsidRPr="00F92697" w:rsidRDefault="00DB0B4F" w:rsidP="00A65197">
            <w:pPr>
              <w:spacing w:line="276" w:lineRule="auto"/>
              <w:rPr>
                <w:bCs/>
                <w:sz w:val="20"/>
                <w:szCs w:val="20"/>
                <w:lang w:eastAsia="zh-CN"/>
              </w:rPr>
            </w:pPr>
            <w:sdt>
              <w:sdtPr>
                <w:rPr>
                  <w:bCs/>
                  <w:sz w:val="20"/>
                  <w:szCs w:val="20"/>
                  <w:lang w:eastAsia="zh-CN"/>
                </w:rPr>
                <w:id w:val="666292960"/>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Lông nhung/ Lông vũ chưa qua xử lý</w:t>
            </w:r>
          </w:p>
        </w:tc>
        <w:sdt>
          <w:sdtPr>
            <w:rPr>
              <w:bCs/>
              <w:sz w:val="20"/>
              <w:szCs w:val="20"/>
              <w:lang w:eastAsia="zh-CN"/>
            </w:rPr>
            <w:id w:val="50654302"/>
            <w:placeholder>
              <w:docPart w:val="DB14D928BB6346A2A0AD04BA2ECF69DE"/>
            </w:placeholder>
          </w:sdtPr>
          <w:sdtEndPr/>
          <w:sdtContent>
            <w:sdt>
              <w:sdtPr>
                <w:rPr>
                  <w:bCs/>
                  <w:sz w:val="20"/>
                  <w:szCs w:val="20"/>
                  <w:lang w:eastAsia="zh-CN"/>
                </w:rPr>
                <w:id w:val="798430980"/>
                <w:placeholder>
                  <w:docPart w:val="4C93F985AE834B1DA96A98614A148DA4"/>
                </w:placeholder>
              </w:sdtPr>
              <w:sdtEndPr>
                <w:rPr>
                  <w:rFonts w:eastAsia="PMingLiU"/>
                  <w:lang w:eastAsia="zh-TW"/>
                </w:rPr>
              </w:sdtEndPr>
              <w:sdtContent>
                <w:sdt>
                  <w:sdtPr>
                    <w:rPr>
                      <w:bCs/>
                      <w:sz w:val="20"/>
                      <w:szCs w:val="20"/>
                      <w:lang w:eastAsia="zh-CN"/>
                    </w:rPr>
                    <w:id w:val="1383133705"/>
                    <w:placeholder>
                      <w:docPart w:val="CD926C94978B403DA29D2BA9FA74B2A9"/>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2221FC80"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19C56D81" w14:textId="77777777" w:rsidTr="00C75B3A">
        <w:trPr>
          <w:trHeight w:val="475"/>
          <w:jc w:val="center"/>
        </w:trPr>
        <w:tc>
          <w:tcPr>
            <w:tcW w:w="1881" w:type="pct"/>
            <w:shd w:val="clear" w:color="auto" w:fill="F2F2F2" w:themeFill="background1" w:themeFillShade="F2"/>
            <w:vAlign w:val="center"/>
          </w:tcPr>
          <w:p w14:paraId="1C3ABB37" w14:textId="77777777" w:rsidR="00A65197" w:rsidRPr="00F92697" w:rsidRDefault="00DB0B4F" w:rsidP="00A65197">
            <w:pPr>
              <w:spacing w:line="276" w:lineRule="auto"/>
              <w:rPr>
                <w:bCs/>
                <w:sz w:val="20"/>
                <w:szCs w:val="20"/>
                <w:lang w:eastAsia="zh-CN"/>
              </w:rPr>
            </w:pPr>
            <w:sdt>
              <w:sdtPr>
                <w:rPr>
                  <w:bCs/>
                  <w:sz w:val="20"/>
                  <w:szCs w:val="20"/>
                  <w:lang w:eastAsia="zh-CN"/>
                </w:rPr>
                <w:id w:val="382760585"/>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Chim chóc / thuỷ cầm</w:t>
            </w:r>
          </w:p>
        </w:tc>
        <w:sdt>
          <w:sdtPr>
            <w:rPr>
              <w:bCs/>
              <w:sz w:val="20"/>
              <w:szCs w:val="20"/>
              <w:lang w:eastAsia="zh-CN"/>
            </w:rPr>
            <w:id w:val="166684966"/>
            <w:placeholder>
              <w:docPart w:val="44C54E6D40CD4BF982DCAD71144791DD"/>
            </w:placeholder>
          </w:sdtPr>
          <w:sdtEndPr/>
          <w:sdtContent>
            <w:sdt>
              <w:sdtPr>
                <w:rPr>
                  <w:bCs/>
                  <w:sz w:val="20"/>
                  <w:szCs w:val="20"/>
                  <w:lang w:eastAsia="zh-CN"/>
                </w:rPr>
                <w:id w:val="973802441"/>
                <w:placeholder>
                  <w:docPart w:val="5186215756454D729A15FCD04210679F"/>
                </w:placeholder>
              </w:sdtPr>
              <w:sdtEndPr>
                <w:rPr>
                  <w:rFonts w:eastAsia="PMingLiU"/>
                  <w:lang w:eastAsia="zh-TW"/>
                </w:rPr>
              </w:sdtEndPr>
              <w:sdtContent>
                <w:sdt>
                  <w:sdtPr>
                    <w:rPr>
                      <w:bCs/>
                      <w:sz w:val="20"/>
                      <w:szCs w:val="20"/>
                      <w:lang w:eastAsia="zh-CN"/>
                    </w:rPr>
                    <w:id w:val="2063978869"/>
                    <w:placeholder>
                      <w:docPart w:val="222EA8BA7B1F456380A68F2DEE531C01"/>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142CE7CD"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71F91360" w14:textId="77777777" w:rsidTr="00C75B3A">
        <w:trPr>
          <w:trHeight w:val="475"/>
          <w:jc w:val="center"/>
        </w:trPr>
        <w:tc>
          <w:tcPr>
            <w:tcW w:w="1881" w:type="pct"/>
            <w:shd w:val="clear" w:color="auto" w:fill="F2F2F2" w:themeFill="background1" w:themeFillShade="F2"/>
            <w:vAlign w:val="center"/>
          </w:tcPr>
          <w:p w14:paraId="4606B306" w14:textId="77777777" w:rsidR="00A65197" w:rsidRPr="00F92697" w:rsidRDefault="00DB0B4F" w:rsidP="00A65197">
            <w:pPr>
              <w:spacing w:line="276" w:lineRule="auto"/>
              <w:rPr>
                <w:bCs/>
                <w:sz w:val="20"/>
                <w:szCs w:val="20"/>
                <w:lang w:eastAsia="zh-CN"/>
              </w:rPr>
            </w:pPr>
            <w:sdt>
              <w:sdtPr>
                <w:rPr>
                  <w:bCs/>
                  <w:sz w:val="20"/>
                  <w:szCs w:val="20"/>
                  <w:lang w:eastAsia="zh-CN"/>
                </w:rPr>
                <w:id w:val="471639402"/>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proofErr w:type="spellStart"/>
            <w:r w:rsidR="00A65197" w:rsidRPr="004F5820">
              <w:rPr>
                <w:bCs/>
                <w:sz w:val="20"/>
                <w:szCs w:val="20"/>
                <w:lang w:eastAsia="zh-CN"/>
              </w:rPr>
              <w:t>Khác</w:t>
            </w:r>
            <w:proofErr w:type="spellEnd"/>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154961104"/>
                <w:placeholder>
                  <w:docPart w:val="E528C4DA43264D7489D97D7C6951F57C"/>
                </w:placeholder>
              </w:sdtPr>
              <w:sdtEndPr/>
              <w:sdtContent>
                <w:sdt>
                  <w:sdtPr>
                    <w:rPr>
                      <w:bCs/>
                      <w:sz w:val="20"/>
                      <w:szCs w:val="20"/>
                      <w:lang w:eastAsia="zh-CN"/>
                    </w:rPr>
                    <w:id w:val="1924758314"/>
                    <w:placeholder>
                      <w:docPart w:val="541EAE6A4ECE41EE8E858FEFBFA7B511"/>
                    </w:placeholder>
                  </w:sdtPr>
                  <w:sdtEndPr>
                    <w:rPr>
                      <w:rFonts w:eastAsia="PMingLiU"/>
                      <w:lang w:eastAsia="zh-TW"/>
                    </w:rPr>
                  </w:sdtEndPr>
                  <w:sdtContent>
                    <w:sdt>
                      <w:sdtPr>
                        <w:rPr>
                          <w:rFonts w:eastAsia="PMingLiU"/>
                          <w:bCs/>
                          <w:color w:val="A6A6A6" w:themeColor="background1" w:themeShade="A6"/>
                          <w:sz w:val="20"/>
                          <w:szCs w:val="20"/>
                          <w:lang w:eastAsia="zh-CN"/>
                        </w:rPr>
                        <w:id w:val="1148169687"/>
                        <w:placeholder>
                          <w:docPart w:val="C8C69690EBF84AB6837622E31682A60E"/>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sdt>
          <w:sdtPr>
            <w:rPr>
              <w:bCs/>
              <w:sz w:val="20"/>
              <w:szCs w:val="20"/>
              <w:lang w:eastAsia="zh-CN"/>
            </w:rPr>
            <w:id w:val="-1736695194"/>
            <w:placeholder>
              <w:docPart w:val="97560716ADD147138C6F4FBC485DBAAD"/>
            </w:placeholder>
          </w:sdtPr>
          <w:sdtEndPr/>
          <w:sdtContent>
            <w:sdt>
              <w:sdtPr>
                <w:rPr>
                  <w:bCs/>
                  <w:sz w:val="20"/>
                  <w:szCs w:val="20"/>
                  <w:lang w:eastAsia="zh-CN"/>
                </w:rPr>
                <w:id w:val="-340851325"/>
                <w:placeholder>
                  <w:docPart w:val="B70ED9174470495C80C838A396C3BEAE"/>
                </w:placeholder>
              </w:sdtPr>
              <w:sdtEndPr>
                <w:rPr>
                  <w:rFonts w:eastAsia="PMingLiU"/>
                  <w:lang w:eastAsia="zh-TW"/>
                </w:rPr>
              </w:sdtEndPr>
              <w:sdtContent>
                <w:sdt>
                  <w:sdtPr>
                    <w:rPr>
                      <w:bCs/>
                      <w:sz w:val="20"/>
                      <w:szCs w:val="20"/>
                      <w:lang w:eastAsia="zh-CN"/>
                    </w:rPr>
                    <w:id w:val="-1070424002"/>
                    <w:placeholder>
                      <w:docPart w:val="A66E5B2C164A4063BBD4461282FB3AED"/>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0A0EB9C3"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0E62E48C" w14:textId="77777777" w:rsidTr="00C75B3A">
        <w:trPr>
          <w:trHeight w:val="475"/>
          <w:jc w:val="center"/>
        </w:trPr>
        <w:tc>
          <w:tcPr>
            <w:tcW w:w="1881" w:type="pct"/>
            <w:shd w:val="clear" w:color="auto" w:fill="F2F2F2" w:themeFill="background1" w:themeFillShade="F2"/>
            <w:vAlign w:val="center"/>
          </w:tcPr>
          <w:p w14:paraId="7B694A26" w14:textId="77777777" w:rsidR="00A65197" w:rsidRPr="00F92697" w:rsidRDefault="00DB0B4F" w:rsidP="00A65197">
            <w:pPr>
              <w:spacing w:line="276" w:lineRule="auto"/>
              <w:rPr>
                <w:rFonts w:ascii="Segoe UI Symbol" w:hAnsi="Segoe UI Symbol" w:cs="Segoe UI Symbol"/>
                <w:bCs/>
                <w:sz w:val="20"/>
                <w:szCs w:val="20"/>
                <w:lang w:eastAsia="zh-CN"/>
              </w:rPr>
            </w:pPr>
            <w:sdt>
              <w:sdtPr>
                <w:rPr>
                  <w:bCs/>
                  <w:sz w:val="20"/>
                  <w:szCs w:val="20"/>
                  <w:lang w:eastAsia="zh-CN"/>
                </w:rPr>
                <w:id w:val="2017954280"/>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proofErr w:type="spellStart"/>
            <w:r w:rsidR="00A65197" w:rsidRPr="004F5820">
              <w:rPr>
                <w:bCs/>
                <w:sz w:val="20"/>
                <w:szCs w:val="20"/>
                <w:lang w:eastAsia="zh-CN"/>
              </w:rPr>
              <w:t>Khác</w:t>
            </w:r>
            <w:proofErr w:type="spellEnd"/>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295379251"/>
                <w:placeholder>
                  <w:docPart w:val="DF256025228941FDB39CCAFCDFD75E63"/>
                </w:placeholder>
              </w:sdtPr>
              <w:sdtEndPr/>
              <w:sdtContent>
                <w:sdt>
                  <w:sdtPr>
                    <w:rPr>
                      <w:bCs/>
                      <w:sz w:val="20"/>
                      <w:szCs w:val="20"/>
                      <w:lang w:eastAsia="zh-CN"/>
                    </w:rPr>
                    <w:id w:val="-900139708"/>
                    <w:placeholder>
                      <w:docPart w:val="0DF5364BAB1246558C8045474B9F18A1"/>
                    </w:placeholder>
                  </w:sdtPr>
                  <w:sdtEndPr>
                    <w:rPr>
                      <w:rFonts w:eastAsia="PMingLiU"/>
                      <w:lang w:eastAsia="zh-TW"/>
                    </w:rPr>
                  </w:sdtEndPr>
                  <w:sdtContent>
                    <w:sdt>
                      <w:sdtPr>
                        <w:rPr>
                          <w:rFonts w:eastAsia="PMingLiU"/>
                          <w:bCs/>
                          <w:color w:val="A6A6A6" w:themeColor="background1" w:themeShade="A6"/>
                          <w:sz w:val="20"/>
                          <w:szCs w:val="20"/>
                          <w:lang w:eastAsia="zh-CN"/>
                        </w:rPr>
                        <w:id w:val="-1673480516"/>
                        <w:placeholder>
                          <w:docPart w:val="39C3174CCEBC409E91EE5359740E0FA3"/>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sdt>
          <w:sdtPr>
            <w:rPr>
              <w:bCs/>
              <w:sz w:val="20"/>
              <w:szCs w:val="20"/>
              <w:lang w:eastAsia="zh-CN"/>
            </w:rPr>
            <w:id w:val="-1842157001"/>
            <w:placeholder>
              <w:docPart w:val="1E669FACC48E438195F1F63222B55D71"/>
            </w:placeholder>
          </w:sdtPr>
          <w:sdtEndPr/>
          <w:sdtContent>
            <w:sdt>
              <w:sdtPr>
                <w:rPr>
                  <w:bCs/>
                  <w:sz w:val="20"/>
                  <w:szCs w:val="20"/>
                  <w:lang w:eastAsia="zh-CN"/>
                </w:rPr>
                <w:id w:val="-1712802954"/>
                <w:placeholder>
                  <w:docPart w:val="6ACE269828C04E5AA9F2092AB527E78D"/>
                </w:placeholder>
              </w:sdtPr>
              <w:sdtEndPr>
                <w:rPr>
                  <w:rFonts w:eastAsia="PMingLiU"/>
                  <w:lang w:eastAsia="zh-TW"/>
                </w:rPr>
              </w:sdtEndPr>
              <w:sdtContent>
                <w:sdt>
                  <w:sdtPr>
                    <w:rPr>
                      <w:bCs/>
                      <w:sz w:val="20"/>
                      <w:szCs w:val="20"/>
                      <w:lang w:eastAsia="zh-CN"/>
                    </w:rPr>
                    <w:id w:val="468022294"/>
                    <w:placeholder>
                      <w:docPart w:val="913A921329194006AA318D3258A0DF55"/>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114E92D0"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2986CCA2" w14:textId="77777777" w:rsidTr="00C75B3A">
        <w:trPr>
          <w:trHeight w:val="475"/>
          <w:jc w:val="center"/>
        </w:trPr>
        <w:tc>
          <w:tcPr>
            <w:tcW w:w="1881" w:type="pct"/>
            <w:shd w:val="clear" w:color="auto" w:fill="F2F2F2" w:themeFill="background1" w:themeFillShade="F2"/>
            <w:vAlign w:val="center"/>
          </w:tcPr>
          <w:p w14:paraId="02E67E11" w14:textId="77777777" w:rsidR="00A65197" w:rsidRPr="00F92697" w:rsidRDefault="00DB0B4F" w:rsidP="00A65197">
            <w:pPr>
              <w:spacing w:line="276" w:lineRule="auto"/>
              <w:rPr>
                <w:rFonts w:ascii="Segoe UI Symbol" w:hAnsi="Segoe UI Symbol" w:cs="Segoe UI Symbol"/>
                <w:bCs/>
                <w:sz w:val="20"/>
                <w:szCs w:val="20"/>
                <w:lang w:eastAsia="zh-CN"/>
              </w:rPr>
            </w:pPr>
            <w:sdt>
              <w:sdtPr>
                <w:rPr>
                  <w:bCs/>
                  <w:sz w:val="20"/>
                  <w:szCs w:val="20"/>
                  <w:lang w:eastAsia="zh-CN"/>
                </w:rPr>
                <w:id w:val="156845762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proofErr w:type="spellStart"/>
            <w:r w:rsidR="00A65197" w:rsidRPr="004F5820">
              <w:rPr>
                <w:bCs/>
                <w:sz w:val="20"/>
                <w:szCs w:val="20"/>
                <w:lang w:eastAsia="zh-CN"/>
              </w:rPr>
              <w:t>Khác</w:t>
            </w:r>
            <w:proofErr w:type="spellEnd"/>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1931157904"/>
                <w:placeholder>
                  <w:docPart w:val="547800E3C0F84F2FB2ABC7698B5C2D00"/>
                </w:placeholder>
              </w:sdtPr>
              <w:sdtEndPr/>
              <w:sdtContent>
                <w:sdt>
                  <w:sdtPr>
                    <w:rPr>
                      <w:bCs/>
                      <w:sz w:val="20"/>
                      <w:szCs w:val="20"/>
                      <w:lang w:eastAsia="zh-CN"/>
                    </w:rPr>
                    <w:id w:val="-381105786"/>
                    <w:placeholder>
                      <w:docPart w:val="6382D7D8840D457DB0F96112D06C98B5"/>
                    </w:placeholder>
                  </w:sdtPr>
                  <w:sdtEndPr>
                    <w:rPr>
                      <w:rFonts w:eastAsia="PMingLiU"/>
                      <w:lang w:eastAsia="zh-TW"/>
                    </w:rPr>
                  </w:sdtEndPr>
                  <w:sdtContent>
                    <w:sdt>
                      <w:sdtPr>
                        <w:rPr>
                          <w:rFonts w:eastAsia="PMingLiU"/>
                          <w:bCs/>
                          <w:color w:val="A6A6A6" w:themeColor="background1" w:themeShade="A6"/>
                          <w:sz w:val="20"/>
                          <w:szCs w:val="20"/>
                          <w:lang w:eastAsia="zh-CN"/>
                        </w:rPr>
                        <w:id w:val="-2013903089"/>
                        <w:placeholder>
                          <w:docPart w:val="94BC9A0102594C47B13BED16734CD2C4"/>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sdt>
          <w:sdtPr>
            <w:rPr>
              <w:bCs/>
              <w:sz w:val="20"/>
              <w:szCs w:val="20"/>
              <w:lang w:eastAsia="zh-CN"/>
            </w:rPr>
            <w:id w:val="752935568"/>
            <w:placeholder>
              <w:docPart w:val="0198C32325B040558314A714D5869627"/>
            </w:placeholder>
          </w:sdtPr>
          <w:sdtEndPr/>
          <w:sdtContent>
            <w:sdt>
              <w:sdtPr>
                <w:rPr>
                  <w:bCs/>
                  <w:sz w:val="20"/>
                  <w:szCs w:val="20"/>
                  <w:lang w:eastAsia="zh-CN"/>
                </w:rPr>
                <w:id w:val="449988849"/>
                <w:placeholder>
                  <w:docPart w:val="979EC0FD2F3647808A04EC02869029CF"/>
                </w:placeholder>
              </w:sdtPr>
              <w:sdtEndPr>
                <w:rPr>
                  <w:rFonts w:eastAsia="PMingLiU"/>
                  <w:lang w:eastAsia="zh-TW"/>
                </w:rPr>
              </w:sdtEndPr>
              <w:sdtContent>
                <w:sdt>
                  <w:sdtPr>
                    <w:rPr>
                      <w:bCs/>
                      <w:sz w:val="20"/>
                      <w:szCs w:val="20"/>
                      <w:lang w:eastAsia="zh-CN"/>
                    </w:rPr>
                    <w:id w:val="-1744788601"/>
                    <w:placeholder>
                      <w:docPart w:val="A989DB20C09D4146A0A485F3F8C8DC7E"/>
                    </w:placeholder>
                  </w:sdtPr>
                  <w:sdtEndPr>
                    <w:rPr>
                      <w:rFonts w:eastAsia="PMingLiU"/>
                      <w:color w:val="A6A6A6" w:themeColor="background1" w:themeShade="A6"/>
                    </w:rPr>
                  </w:sdtEndPr>
                  <w:sdtContent>
                    <w:tc>
                      <w:tcPr>
                        <w:tcW w:w="3119" w:type="pct"/>
                        <w:gridSpan w:val="5"/>
                        <w:shd w:val="clear" w:color="auto" w:fill="F2F2F2" w:themeFill="background1" w:themeFillShade="F2"/>
                        <w:vAlign w:val="center"/>
                      </w:tcPr>
                      <w:p w14:paraId="5F7F1649"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6099DD63" w14:textId="77777777" w:rsidTr="00C75B3A">
        <w:trPr>
          <w:trHeight w:val="475"/>
          <w:jc w:val="center"/>
        </w:trPr>
        <w:tc>
          <w:tcPr>
            <w:tcW w:w="1881" w:type="pct"/>
            <w:tcBorders>
              <w:bottom w:val="single" w:sz="4" w:space="0" w:color="auto"/>
            </w:tcBorders>
            <w:shd w:val="clear" w:color="auto" w:fill="F2F2F2" w:themeFill="background1" w:themeFillShade="F2"/>
            <w:vAlign w:val="center"/>
          </w:tcPr>
          <w:p w14:paraId="336532BA" w14:textId="77777777" w:rsidR="00A65197" w:rsidRPr="00F92697" w:rsidRDefault="00DB0B4F" w:rsidP="00A65197">
            <w:pPr>
              <w:spacing w:line="276" w:lineRule="auto"/>
              <w:rPr>
                <w:rFonts w:ascii="Segoe UI Symbol" w:hAnsi="Segoe UI Symbol" w:cs="Segoe UI Symbol"/>
                <w:bCs/>
                <w:sz w:val="20"/>
                <w:szCs w:val="20"/>
                <w:lang w:eastAsia="zh-CN"/>
              </w:rPr>
            </w:pPr>
            <w:sdt>
              <w:sdtPr>
                <w:rPr>
                  <w:bCs/>
                  <w:sz w:val="20"/>
                  <w:szCs w:val="20"/>
                  <w:lang w:eastAsia="zh-CN"/>
                </w:rPr>
                <w:id w:val="1500543066"/>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proofErr w:type="spellStart"/>
            <w:r w:rsidR="00A65197" w:rsidRPr="004F5820">
              <w:rPr>
                <w:bCs/>
                <w:sz w:val="20"/>
                <w:szCs w:val="20"/>
                <w:lang w:eastAsia="zh-CN"/>
              </w:rPr>
              <w:t>Khác</w:t>
            </w:r>
            <w:proofErr w:type="spellEnd"/>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2023821081"/>
                <w:placeholder>
                  <w:docPart w:val="1B2C5F95D9194C72A509F9F14480A728"/>
                </w:placeholder>
              </w:sdtPr>
              <w:sdtEndPr/>
              <w:sdtContent>
                <w:sdt>
                  <w:sdtPr>
                    <w:rPr>
                      <w:bCs/>
                      <w:sz w:val="20"/>
                      <w:szCs w:val="20"/>
                      <w:lang w:eastAsia="zh-CN"/>
                    </w:rPr>
                    <w:id w:val="-1961402878"/>
                    <w:placeholder>
                      <w:docPart w:val="4265CEBCB193485E8FA9D939AA91EDB6"/>
                    </w:placeholder>
                  </w:sdtPr>
                  <w:sdtEndPr>
                    <w:rPr>
                      <w:rFonts w:eastAsia="PMingLiU"/>
                      <w:lang w:eastAsia="zh-TW"/>
                    </w:rPr>
                  </w:sdtEndPr>
                  <w:sdtContent>
                    <w:sdt>
                      <w:sdtPr>
                        <w:rPr>
                          <w:rFonts w:eastAsia="PMingLiU"/>
                          <w:bCs/>
                          <w:color w:val="A6A6A6" w:themeColor="background1" w:themeShade="A6"/>
                          <w:sz w:val="20"/>
                          <w:szCs w:val="20"/>
                          <w:lang w:eastAsia="zh-CN"/>
                        </w:rPr>
                        <w:id w:val="-801390299"/>
                        <w:placeholder>
                          <w:docPart w:val="0560F9F2C33D4CAE8FB65C73366473F8"/>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sdt>
          <w:sdtPr>
            <w:rPr>
              <w:bCs/>
              <w:sz w:val="20"/>
              <w:szCs w:val="20"/>
              <w:lang w:eastAsia="zh-CN"/>
            </w:rPr>
            <w:id w:val="171536623"/>
            <w:placeholder>
              <w:docPart w:val="A87DD47DE7BB41A88B5016E6955F55BA"/>
            </w:placeholder>
          </w:sdtPr>
          <w:sdtEndPr/>
          <w:sdtContent>
            <w:sdt>
              <w:sdtPr>
                <w:rPr>
                  <w:bCs/>
                  <w:sz w:val="20"/>
                  <w:szCs w:val="20"/>
                  <w:lang w:eastAsia="zh-CN"/>
                </w:rPr>
                <w:id w:val="-551540260"/>
                <w:placeholder>
                  <w:docPart w:val="5BA36F3D0A6B445197765945B7FC20C0"/>
                </w:placeholder>
              </w:sdtPr>
              <w:sdtEndPr>
                <w:rPr>
                  <w:rFonts w:eastAsia="PMingLiU"/>
                  <w:lang w:eastAsia="zh-TW"/>
                </w:rPr>
              </w:sdtEndPr>
              <w:sdtContent>
                <w:sdt>
                  <w:sdtPr>
                    <w:rPr>
                      <w:bCs/>
                      <w:sz w:val="20"/>
                      <w:szCs w:val="20"/>
                      <w:lang w:eastAsia="zh-CN"/>
                    </w:rPr>
                    <w:id w:val="536243416"/>
                    <w:placeholder>
                      <w:docPart w:val="E4EDACFCC7454CDFAD7E7DF13DF2FB50"/>
                    </w:placeholder>
                  </w:sdtPr>
                  <w:sdtEndPr>
                    <w:rPr>
                      <w:rFonts w:eastAsia="PMingLiU"/>
                      <w:color w:val="A6A6A6" w:themeColor="background1" w:themeShade="A6"/>
                    </w:rPr>
                  </w:sdtEndPr>
                  <w:sdtContent>
                    <w:tc>
                      <w:tcPr>
                        <w:tcW w:w="3119" w:type="pct"/>
                        <w:gridSpan w:val="5"/>
                        <w:tcBorders>
                          <w:bottom w:val="single" w:sz="4" w:space="0" w:color="auto"/>
                        </w:tcBorders>
                        <w:shd w:val="clear" w:color="auto" w:fill="F2F2F2" w:themeFill="background1" w:themeFillShade="F2"/>
                        <w:vAlign w:val="center"/>
                      </w:tcPr>
                      <w:p w14:paraId="4C57D52C" w14:textId="77777777" w:rsidR="00A65197" w:rsidRPr="00F92697" w:rsidRDefault="00A65197" w:rsidP="00A65197">
                        <w:pPr>
                          <w:spacing w:line="276" w:lineRule="auto"/>
                          <w:rPr>
                            <w:rFonts w:eastAsia="PMingLiU"/>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A65197" w:rsidRPr="00F92697" w14:paraId="5ED45E4F" w14:textId="77777777" w:rsidTr="00C75B3A">
        <w:trPr>
          <w:trHeight w:val="475"/>
          <w:jc w:val="center"/>
        </w:trPr>
        <w:tc>
          <w:tcPr>
            <w:tcW w:w="1881" w:type="pct"/>
            <w:tcBorders>
              <w:bottom w:val="single" w:sz="4" w:space="0" w:color="auto"/>
            </w:tcBorders>
            <w:shd w:val="clear" w:color="auto" w:fill="F2F2F2" w:themeFill="background1" w:themeFillShade="F2"/>
            <w:vAlign w:val="center"/>
          </w:tcPr>
          <w:p w14:paraId="09CF0818" w14:textId="77777777" w:rsidR="00A65197" w:rsidRDefault="00DB0B4F" w:rsidP="00A65197">
            <w:pPr>
              <w:spacing w:line="276" w:lineRule="auto"/>
              <w:rPr>
                <w:bCs/>
                <w:sz w:val="20"/>
                <w:szCs w:val="20"/>
                <w:lang w:eastAsia="zh-CN"/>
              </w:rPr>
            </w:pPr>
            <w:sdt>
              <w:sdtPr>
                <w:rPr>
                  <w:bCs/>
                  <w:sz w:val="20"/>
                  <w:szCs w:val="20"/>
                  <w:lang w:eastAsia="zh-CN"/>
                </w:rPr>
                <w:id w:val="-355188676"/>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r w:rsidR="00A65197" w:rsidRPr="004F5820">
              <w:rPr>
                <w:bCs/>
                <w:sz w:val="20"/>
                <w:szCs w:val="20"/>
                <w:lang w:eastAsia="zh-CN"/>
              </w:rPr>
              <w:t>Khác</w:t>
            </w:r>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2130966848"/>
                <w:placeholder>
                  <w:docPart w:val="56DD2D9553994EC5AD04FBFDED3EA5B4"/>
                </w:placeholder>
              </w:sdtPr>
              <w:sdtEndPr/>
              <w:sdtContent>
                <w:sdt>
                  <w:sdtPr>
                    <w:rPr>
                      <w:bCs/>
                      <w:sz w:val="20"/>
                      <w:szCs w:val="20"/>
                      <w:lang w:eastAsia="zh-CN"/>
                    </w:rPr>
                    <w:id w:val="1912346863"/>
                    <w:placeholder>
                      <w:docPart w:val="A3C2B0D4CE5F410B9F90D4D97E4EF7A5"/>
                    </w:placeholder>
                  </w:sdtPr>
                  <w:sdtEndPr>
                    <w:rPr>
                      <w:rFonts w:eastAsia="PMingLiU"/>
                      <w:lang w:eastAsia="zh-TW"/>
                    </w:rPr>
                  </w:sdtEndPr>
                  <w:sdtContent>
                    <w:sdt>
                      <w:sdtPr>
                        <w:rPr>
                          <w:rFonts w:eastAsia="PMingLiU"/>
                          <w:bCs/>
                          <w:color w:val="A6A6A6" w:themeColor="background1" w:themeShade="A6"/>
                          <w:sz w:val="20"/>
                          <w:szCs w:val="20"/>
                          <w:lang w:eastAsia="zh-CN"/>
                        </w:rPr>
                        <w:id w:val="-694917620"/>
                        <w:placeholder>
                          <w:docPart w:val="2B2447A9D5B54E64AF7A3360DE32078A"/>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tc>
          <w:tcPr>
            <w:tcW w:w="3119" w:type="pct"/>
            <w:gridSpan w:val="5"/>
            <w:tcBorders>
              <w:bottom w:val="single" w:sz="4" w:space="0" w:color="auto"/>
            </w:tcBorders>
            <w:shd w:val="clear" w:color="auto" w:fill="F2F2F2" w:themeFill="background1" w:themeFillShade="F2"/>
            <w:vAlign w:val="center"/>
          </w:tcPr>
          <w:p w14:paraId="66762E20" w14:textId="77777777" w:rsidR="00A65197" w:rsidRDefault="00A65197" w:rsidP="00A65197">
            <w:pPr>
              <w:spacing w:line="276" w:lineRule="auto"/>
              <w:rPr>
                <w:bCs/>
                <w:sz w:val="20"/>
                <w:szCs w:val="20"/>
                <w:lang w:eastAsia="zh-CN"/>
              </w:rPr>
            </w:pPr>
            <w:r w:rsidRPr="00766E6C">
              <w:rPr>
                <w:rFonts w:eastAsia="PMingLiU"/>
                <w:bCs/>
                <w:color w:val="A6A6A6" w:themeColor="background1" w:themeShade="A6"/>
                <w:sz w:val="20"/>
                <w:szCs w:val="20"/>
                <w:lang w:eastAsia="zh-CN"/>
              </w:rPr>
              <w:t>Nhấn vào đây để nhập văn bản</w:t>
            </w:r>
          </w:p>
        </w:tc>
      </w:tr>
      <w:tr w:rsidR="00A65197" w:rsidRPr="00F92697" w14:paraId="0C30E4A2" w14:textId="77777777" w:rsidTr="00C75B3A">
        <w:trPr>
          <w:trHeight w:val="475"/>
          <w:jc w:val="center"/>
        </w:trPr>
        <w:tc>
          <w:tcPr>
            <w:tcW w:w="1881" w:type="pct"/>
            <w:tcBorders>
              <w:bottom w:val="single" w:sz="4" w:space="0" w:color="auto"/>
            </w:tcBorders>
            <w:shd w:val="clear" w:color="auto" w:fill="F2F2F2" w:themeFill="background1" w:themeFillShade="F2"/>
            <w:vAlign w:val="center"/>
          </w:tcPr>
          <w:p w14:paraId="1432F0FE" w14:textId="77777777" w:rsidR="00A65197" w:rsidRDefault="00DB0B4F" w:rsidP="00A65197">
            <w:pPr>
              <w:spacing w:line="276" w:lineRule="auto"/>
              <w:rPr>
                <w:bCs/>
                <w:sz w:val="20"/>
                <w:szCs w:val="20"/>
                <w:lang w:eastAsia="zh-CN"/>
              </w:rPr>
            </w:pPr>
            <w:sdt>
              <w:sdtPr>
                <w:rPr>
                  <w:bCs/>
                  <w:sz w:val="20"/>
                  <w:szCs w:val="20"/>
                  <w:lang w:eastAsia="zh-CN"/>
                </w:rPr>
                <w:id w:val="-50791472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r w:rsidR="00A65197" w:rsidRPr="004F5820">
              <w:rPr>
                <w:bCs/>
                <w:sz w:val="20"/>
                <w:szCs w:val="20"/>
                <w:lang w:eastAsia="zh-CN"/>
              </w:rPr>
              <w:t>Khác</w:t>
            </w:r>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652297038"/>
                <w:placeholder>
                  <w:docPart w:val="04EC51871A504D179F32983EE4D4B0BE"/>
                </w:placeholder>
              </w:sdtPr>
              <w:sdtEndPr/>
              <w:sdtContent>
                <w:sdt>
                  <w:sdtPr>
                    <w:rPr>
                      <w:bCs/>
                      <w:sz w:val="20"/>
                      <w:szCs w:val="20"/>
                      <w:lang w:eastAsia="zh-CN"/>
                    </w:rPr>
                    <w:id w:val="1624416727"/>
                    <w:placeholder>
                      <w:docPart w:val="A13A9F4F6CEF44D0AC1CEA02A1D205CB"/>
                    </w:placeholder>
                  </w:sdtPr>
                  <w:sdtEndPr>
                    <w:rPr>
                      <w:rFonts w:eastAsia="PMingLiU"/>
                      <w:lang w:eastAsia="zh-TW"/>
                    </w:rPr>
                  </w:sdtEndPr>
                  <w:sdtContent>
                    <w:sdt>
                      <w:sdtPr>
                        <w:rPr>
                          <w:rFonts w:eastAsia="PMingLiU"/>
                          <w:bCs/>
                          <w:color w:val="A6A6A6" w:themeColor="background1" w:themeShade="A6"/>
                          <w:sz w:val="20"/>
                          <w:szCs w:val="20"/>
                          <w:lang w:eastAsia="zh-CN"/>
                        </w:rPr>
                        <w:id w:val="260419293"/>
                        <w:placeholder>
                          <w:docPart w:val="C23EF73F4CEF4625B7F1D8DD18A447EB"/>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tc>
          <w:tcPr>
            <w:tcW w:w="3119" w:type="pct"/>
            <w:gridSpan w:val="5"/>
            <w:tcBorders>
              <w:bottom w:val="single" w:sz="4" w:space="0" w:color="auto"/>
            </w:tcBorders>
            <w:shd w:val="clear" w:color="auto" w:fill="F2F2F2" w:themeFill="background1" w:themeFillShade="F2"/>
            <w:vAlign w:val="center"/>
          </w:tcPr>
          <w:p w14:paraId="0153F028" w14:textId="77777777" w:rsidR="00A65197" w:rsidRPr="00766E6C" w:rsidRDefault="00A65197" w:rsidP="00A65197">
            <w:pPr>
              <w:spacing w:line="276" w:lineRule="auto"/>
              <w:rPr>
                <w:rFonts w:eastAsia="PMingLiU"/>
                <w:bCs/>
                <w:color w:val="A6A6A6" w:themeColor="background1" w:themeShade="A6"/>
                <w:sz w:val="20"/>
                <w:szCs w:val="20"/>
                <w:lang w:eastAsia="zh-CN"/>
              </w:rPr>
            </w:pPr>
            <w:r w:rsidRPr="00766E6C">
              <w:rPr>
                <w:rFonts w:eastAsia="PMingLiU"/>
                <w:bCs/>
                <w:color w:val="A6A6A6" w:themeColor="background1" w:themeShade="A6"/>
                <w:sz w:val="20"/>
                <w:szCs w:val="20"/>
                <w:lang w:eastAsia="zh-CN"/>
              </w:rPr>
              <w:t>Nhấn vào đây để nhập văn bản</w:t>
            </w:r>
          </w:p>
        </w:tc>
      </w:tr>
      <w:tr w:rsidR="00A65197" w:rsidRPr="00F92697" w14:paraId="188168DA" w14:textId="77777777" w:rsidTr="00C75B3A">
        <w:trPr>
          <w:trHeight w:val="475"/>
          <w:jc w:val="center"/>
        </w:trPr>
        <w:tc>
          <w:tcPr>
            <w:tcW w:w="1881" w:type="pct"/>
            <w:tcBorders>
              <w:bottom w:val="single" w:sz="4" w:space="0" w:color="auto"/>
            </w:tcBorders>
            <w:shd w:val="clear" w:color="auto" w:fill="F2F2F2" w:themeFill="background1" w:themeFillShade="F2"/>
            <w:vAlign w:val="center"/>
          </w:tcPr>
          <w:p w14:paraId="4ABFD3DF" w14:textId="77777777" w:rsidR="00A65197" w:rsidRDefault="00DB0B4F" w:rsidP="00A65197">
            <w:pPr>
              <w:spacing w:line="276" w:lineRule="auto"/>
              <w:rPr>
                <w:bCs/>
                <w:sz w:val="20"/>
                <w:szCs w:val="20"/>
                <w:lang w:eastAsia="zh-CN"/>
              </w:rPr>
            </w:pPr>
            <w:sdt>
              <w:sdtPr>
                <w:rPr>
                  <w:bCs/>
                  <w:sz w:val="20"/>
                  <w:szCs w:val="20"/>
                  <w:lang w:eastAsia="zh-CN"/>
                </w:rPr>
                <w:id w:val="1195654727"/>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r w:rsidR="00A65197" w:rsidRPr="004F5820">
              <w:rPr>
                <w:bCs/>
                <w:sz w:val="20"/>
                <w:szCs w:val="20"/>
                <w:lang w:eastAsia="zh-CN"/>
              </w:rPr>
              <w:t>Khác</w:t>
            </w:r>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1889634233"/>
                <w:placeholder>
                  <w:docPart w:val="815602F29A1A4B08811A3D4710AEE897"/>
                </w:placeholder>
              </w:sdtPr>
              <w:sdtEndPr/>
              <w:sdtContent>
                <w:sdt>
                  <w:sdtPr>
                    <w:rPr>
                      <w:bCs/>
                      <w:sz w:val="20"/>
                      <w:szCs w:val="20"/>
                      <w:lang w:eastAsia="zh-CN"/>
                    </w:rPr>
                    <w:id w:val="-1490322951"/>
                    <w:placeholder>
                      <w:docPart w:val="BDA8B3EABE224793B4D1FB73C5E780FC"/>
                    </w:placeholder>
                  </w:sdtPr>
                  <w:sdtEndPr>
                    <w:rPr>
                      <w:rFonts w:eastAsia="PMingLiU"/>
                      <w:lang w:eastAsia="zh-TW"/>
                    </w:rPr>
                  </w:sdtEndPr>
                  <w:sdtContent>
                    <w:sdt>
                      <w:sdtPr>
                        <w:rPr>
                          <w:rFonts w:eastAsia="PMingLiU"/>
                          <w:bCs/>
                          <w:color w:val="A6A6A6" w:themeColor="background1" w:themeShade="A6"/>
                          <w:sz w:val="20"/>
                          <w:szCs w:val="20"/>
                          <w:lang w:eastAsia="zh-CN"/>
                        </w:rPr>
                        <w:id w:val="-1845081769"/>
                        <w:placeholder>
                          <w:docPart w:val="B69119718779407389481D9D9AA1B8B4"/>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tc>
          <w:tcPr>
            <w:tcW w:w="3119" w:type="pct"/>
            <w:gridSpan w:val="5"/>
            <w:tcBorders>
              <w:bottom w:val="single" w:sz="4" w:space="0" w:color="auto"/>
            </w:tcBorders>
            <w:shd w:val="clear" w:color="auto" w:fill="F2F2F2" w:themeFill="background1" w:themeFillShade="F2"/>
            <w:vAlign w:val="center"/>
          </w:tcPr>
          <w:p w14:paraId="3C30001F" w14:textId="77777777" w:rsidR="00A65197" w:rsidRPr="00766E6C" w:rsidRDefault="00A65197" w:rsidP="00A65197">
            <w:pPr>
              <w:spacing w:line="276" w:lineRule="auto"/>
              <w:rPr>
                <w:rFonts w:eastAsia="PMingLiU"/>
                <w:bCs/>
                <w:color w:val="A6A6A6" w:themeColor="background1" w:themeShade="A6"/>
                <w:sz w:val="20"/>
                <w:szCs w:val="20"/>
                <w:lang w:eastAsia="zh-CN"/>
              </w:rPr>
            </w:pPr>
            <w:r w:rsidRPr="00766E6C">
              <w:rPr>
                <w:rFonts w:eastAsia="PMingLiU"/>
                <w:bCs/>
                <w:color w:val="A6A6A6" w:themeColor="background1" w:themeShade="A6"/>
                <w:sz w:val="20"/>
                <w:szCs w:val="20"/>
                <w:lang w:eastAsia="zh-CN"/>
              </w:rPr>
              <w:t>Nhấn vào đây để nhập văn bản</w:t>
            </w:r>
          </w:p>
        </w:tc>
      </w:tr>
      <w:tr w:rsidR="00A65197" w:rsidRPr="00F92697" w14:paraId="22E5FAE3" w14:textId="77777777" w:rsidTr="00C75B3A">
        <w:trPr>
          <w:trHeight w:val="475"/>
          <w:jc w:val="center"/>
        </w:trPr>
        <w:tc>
          <w:tcPr>
            <w:tcW w:w="1881" w:type="pct"/>
            <w:tcBorders>
              <w:bottom w:val="single" w:sz="4" w:space="0" w:color="auto"/>
            </w:tcBorders>
            <w:shd w:val="clear" w:color="auto" w:fill="F2F2F2" w:themeFill="background1" w:themeFillShade="F2"/>
            <w:vAlign w:val="center"/>
          </w:tcPr>
          <w:p w14:paraId="37A02087" w14:textId="77777777" w:rsidR="00A65197" w:rsidRDefault="00DB0B4F" w:rsidP="00A65197">
            <w:pPr>
              <w:spacing w:line="276" w:lineRule="auto"/>
              <w:rPr>
                <w:bCs/>
                <w:sz w:val="20"/>
                <w:szCs w:val="20"/>
                <w:lang w:eastAsia="zh-CN"/>
              </w:rPr>
            </w:pPr>
            <w:sdt>
              <w:sdtPr>
                <w:rPr>
                  <w:bCs/>
                  <w:sz w:val="20"/>
                  <w:szCs w:val="20"/>
                  <w:lang w:eastAsia="zh-CN"/>
                </w:rPr>
                <w:id w:val="1822541389"/>
                <w14:checkbox>
                  <w14:checked w14:val="0"/>
                  <w14:checkedState w14:val="2612" w14:font="MS Gothic"/>
                  <w14:uncheckedState w14:val="2610" w14:font="MS Gothic"/>
                </w14:checkbox>
              </w:sdtPr>
              <w:sdtEndPr/>
              <w:sdtContent>
                <w:r w:rsidR="00A65197" w:rsidRPr="00F92697">
                  <w:rPr>
                    <w:rFonts w:ascii="MS Gothic" w:eastAsia="MS Gothic" w:hAnsi="MS Gothic" w:hint="eastAsia"/>
                    <w:bCs/>
                    <w:sz w:val="20"/>
                    <w:szCs w:val="20"/>
                    <w:lang w:eastAsia="zh-CN"/>
                  </w:rPr>
                  <w:t>☐</w:t>
                </w:r>
              </w:sdtContent>
            </w:sdt>
            <w:r w:rsidR="00A65197" w:rsidRPr="00F92697">
              <w:rPr>
                <w:bCs/>
                <w:sz w:val="20"/>
                <w:szCs w:val="20"/>
                <w:lang w:eastAsia="zh-CN"/>
              </w:rPr>
              <w:t xml:space="preserve"> </w:t>
            </w:r>
            <w:r w:rsidR="00A65197" w:rsidRPr="004F5820">
              <w:rPr>
                <w:bCs/>
                <w:sz w:val="20"/>
                <w:szCs w:val="20"/>
                <w:lang w:eastAsia="zh-CN"/>
              </w:rPr>
              <w:t>Khác</w:t>
            </w:r>
            <w:r w:rsidR="00A65197" w:rsidRPr="00F92697">
              <w:rPr>
                <w:bCs/>
                <w:sz w:val="20"/>
                <w:szCs w:val="20"/>
                <w:lang w:eastAsia="zh-CN"/>
              </w:rPr>
              <w:t xml:space="preserve"> </w:t>
            </w:r>
            <w:r w:rsidR="00A65197">
              <w:rPr>
                <w:bCs/>
                <w:sz w:val="20"/>
                <w:szCs w:val="20"/>
                <w:lang w:eastAsia="zh-CN"/>
              </w:rPr>
              <w:t xml:space="preserve"> </w:t>
            </w:r>
            <w:sdt>
              <w:sdtPr>
                <w:rPr>
                  <w:bCs/>
                  <w:sz w:val="20"/>
                  <w:szCs w:val="20"/>
                  <w:lang w:eastAsia="zh-CN"/>
                </w:rPr>
                <w:id w:val="-529105448"/>
                <w:placeholder>
                  <w:docPart w:val="42CA93E78FC94FC5866F44A1040D2198"/>
                </w:placeholder>
              </w:sdtPr>
              <w:sdtEndPr/>
              <w:sdtContent>
                <w:sdt>
                  <w:sdtPr>
                    <w:rPr>
                      <w:bCs/>
                      <w:sz w:val="20"/>
                      <w:szCs w:val="20"/>
                      <w:lang w:eastAsia="zh-CN"/>
                    </w:rPr>
                    <w:id w:val="315310116"/>
                    <w:placeholder>
                      <w:docPart w:val="9BE30827C5A746E8815936F18162A0BD"/>
                    </w:placeholder>
                  </w:sdtPr>
                  <w:sdtEndPr>
                    <w:rPr>
                      <w:rFonts w:eastAsia="PMingLiU"/>
                      <w:lang w:eastAsia="zh-TW"/>
                    </w:rPr>
                  </w:sdtEndPr>
                  <w:sdtContent>
                    <w:sdt>
                      <w:sdtPr>
                        <w:rPr>
                          <w:rFonts w:eastAsia="PMingLiU"/>
                          <w:bCs/>
                          <w:color w:val="A6A6A6" w:themeColor="background1" w:themeShade="A6"/>
                          <w:sz w:val="20"/>
                          <w:szCs w:val="20"/>
                          <w:lang w:eastAsia="zh-CN"/>
                        </w:rPr>
                        <w:id w:val="13046155"/>
                        <w:placeholder>
                          <w:docPart w:val="1F3F3A761B8040A9A3EFBB3251FBED71"/>
                        </w:placeholder>
                      </w:sdtPr>
                      <w:sdtEndPr/>
                      <w:sdtContent>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Nhấn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vào</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đây</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để</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nhập</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văn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 xml:space="preserve"> </w:t>
                        </w:r>
                        <w:proofErr w:type="spellStart"/>
                        <w:r w:rsidR="00A65197" w:rsidRPr="00766E6C">
                          <w:rPr>
                            <w:rFonts w:eastAsia="PMingLiU"/>
                            <w:bCs/>
                            <w:color w:val="A6A6A6" w:themeColor="background1" w:themeShade="A6"/>
                            <w:sz w:val="20"/>
                            <w:szCs w:val="20"/>
                            <w:shd w:val="clear" w:color="auto" w:fill="D9D9D9" w:themeFill="background1" w:themeFillShade="D9"/>
                            <w:lang w:eastAsia="zh-CN"/>
                          </w:rPr>
                          <w:t>bản</w:t>
                        </w:r>
                        <w:proofErr w:type="spellEnd"/>
                        <w:r w:rsidR="00A65197" w:rsidRPr="00766E6C">
                          <w:rPr>
                            <w:rFonts w:eastAsia="PMingLiU"/>
                            <w:bCs/>
                            <w:color w:val="A6A6A6" w:themeColor="background1" w:themeShade="A6"/>
                            <w:sz w:val="20"/>
                            <w:szCs w:val="20"/>
                            <w:shd w:val="clear" w:color="auto" w:fill="D9D9D9" w:themeFill="background1" w:themeFillShade="D9"/>
                            <w:lang w:eastAsia="zh-CN"/>
                          </w:rPr>
                          <w:t>.</w:t>
                        </w:r>
                      </w:sdtContent>
                    </w:sdt>
                  </w:sdtContent>
                </w:sdt>
              </w:sdtContent>
            </w:sdt>
          </w:p>
        </w:tc>
        <w:tc>
          <w:tcPr>
            <w:tcW w:w="3119" w:type="pct"/>
            <w:gridSpan w:val="5"/>
            <w:tcBorders>
              <w:bottom w:val="single" w:sz="4" w:space="0" w:color="auto"/>
            </w:tcBorders>
            <w:shd w:val="clear" w:color="auto" w:fill="F2F2F2" w:themeFill="background1" w:themeFillShade="F2"/>
            <w:vAlign w:val="center"/>
          </w:tcPr>
          <w:p w14:paraId="150CB0C4" w14:textId="77777777" w:rsidR="00A65197" w:rsidRPr="00766E6C" w:rsidRDefault="00A65197" w:rsidP="00A65197">
            <w:pPr>
              <w:spacing w:line="276" w:lineRule="auto"/>
              <w:rPr>
                <w:rFonts w:eastAsia="PMingLiU"/>
                <w:bCs/>
                <w:color w:val="A6A6A6" w:themeColor="background1" w:themeShade="A6"/>
                <w:sz w:val="20"/>
                <w:szCs w:val="20"/>
                <w:lang w:eastAsia="zh-CN"/>
              </w:rPr>
            </w:pPr>
            <w:r w:rsidRPr="00766E6C">
              <w:rPr>
                <w:rFonts w:eastAsia="PMingLiU"/>
                <w:bCs/>
                <w:color w:val="A6A6A6" w:themeColor="background1" w:themeShade="A6"/>
                <w:sz w:val="20"/>
                <w:szCs w:val="20"/>
                <w:lang w:eastAsia="zh-CN"/>
              </w:rPr>
              <w:t>Nhấn vào đây để nhập văn bản</w:t>
            </w:r>
          </w:p>
        </w:tc>
      </w:tr>
      <w:tr w:rsidR="00446149" w:rsidRPr="00F92697" w14:paraId="259E18DD" w14:textId="77777777" w:rsidTr="00C75B3A">
        <w:trPr>
          <w:trHeight w:val="288"/>
          <w:jc w:val="center"/>
        </w:trPr>
        <w:tc>
          <w:tcPr>
            <w:tcW w:w="5000" w:type="pct"/>
            <w:gridSpan w:val="6"/>
            <w:tcBorders>
              <w:bottom w:val="single" w:sz="4" w:space="0" w:color="auto"/>
            </w:tcBorders>
            <w:shd w:val="clear" w:color="auto" w:fill="FFFFFF" w:themeFill="background1"/>
            <w:vAlign w:val="center"/>
          </w:tcPr>
          <w:p w14:paraId="6BD6AC55" w14:textId="77777777" w:rsidR="00446149" w:rsidRPr="00766E6C" w:rsidRDefault="00446149" w:rsidP="00446149">
            <w:pPr>
              <w:spacing w:line="276" w:lineRule="auto"/>
              <w:jc w:val="center"/>
              <w:rPr>
                <w:rFonts w:eastAsia="PMingLiU"/>
                <w:bCs/>
                <w:color w:val="A6A6A6" w:themeColor="background1" w:themeShade="A6"/>
                <w:sz w:val="20"/>
                <w:szCs w:val="20"/>
                <w:lang w:eastAsia="zh-CN"/>
              </w:rPr>
            </w:pPr>
            <w:r w:rsidRPr="00F92697">
              <w:rPr>
                <w:rFonts w:eastAsia="SimSun"/>
                <w:i/>
                <w:iCs/>
                <w:color w:val="C00000"/>
                <w:sz w:val="19"/>
                <w:szCs w:val="19"/>
                <w:lang w:eastAsia="zh-CN"/>
              </w:rPr>
              <w:t>Nếu cần thêm chỗ trống, vui lòng sử dụng các trang tài liệu khác (word hay excel) để nhập thông tin trên</w:t>
            </w:r>
          </w:p>
        </w:tc>
      </w:tr>
      <w:bookmarkEnd w:id="3"/>
    </w:tbl>
    <w:p w14:paraId="3D2CA3FC" w14:textId="77777777" w:rsidR="0076131A" w:rsidRPr="00F92697" w:rsidRDefault="0076131A" w:rsidP="009E26E4">
      <w:pPr>
        <w:spacing w:line="276" w:lineRule="auto"/>
        <w:rPr>
          <w:rFonts w:eastAsia="SimSun"/>
          <w:i/>
          <w:iCs/>
          <w:color w:val="C00000"/>
          <w:sz w:val="19"/>
          <w:szCs w:val="19"/>
          <w:lang w:eastAsia="zh-CN"/>
        </w:rPr>
      </w:pPr>
    </w:p>
    <w:p w14:paraId="749BE23F" w14:textId="77777777" w:rsidR="00D230C5" w:rsidRPr="00F92697" w:rsidRDefault="00D230C5" w:rsidP="009E26E4">
      <w:pPr>
        <w:spacing w:line="276" w:lineRule="auto"/>
        <w:rPr>
          <w:rFonts w:eastAsia="SimSun"/>
          <w:i/>
          <w:iCs/>
          <w:color w:val="C00000"/>
          <w:sz w:val="19"/>
          <w:szCs w:val="19"/>
          <w:lang w:eastAsia="zh-CN"/>
        </w:rPr>
      </w:pPr>
    </w:p>
    <w:tbl>
      <w:tblPr>
        <w:tblStyle w:val="TableGrid"/>
        <w:tblW w:w="5000" w:type="pct"/>
        <w:tblLook w:val="04A0" w:firstRow="1" w:lastRow="0" w:firstColumn="1" w:lastColumn="0" w:noHBand="0" w:noVBand="1"/>
      </w:tblPr>
      <w:tblGrid>
        <w:gridCol w:w="9086"/>
        <w:gridCol w:w="1661"/>
      </w:tblGrid>
      <w:tr w:rsidR="009A20CB" w:rsidRPr="00F92697" w14:paraId="05BAEB75" w14:textId="77777777" w:rsidTr="00766E6C">
        <w:trPr>
          <w:trHeight w:val="288"/>
        </w:trPr>
        <w:tc>
          <w:tcPr>
            <w:tcW w:w="5000" w:type="pct"/>
            <w:gridSpan w:val="2"/>
            <w:shd w:val="clear" w:color="auto" w:fill="0060AF"/>
            <w:vAlign w:val="center"/>
          </w:tcPr>
          <w:p w14:paraId="1B4373B7" w14:textId="77777777" w:rsidR="001E72DC" w:rsidRPr="00F92697" w:rsidRDefault="004D470B" w:rsidP="001E72DC">
            <w:pPr>
              <w:spacing w:line="276" w:lineRule="auto"/>
              <w:rPr>
                <w:rFonts w:eastAsia="PMingLiU"/>
                <w:b/>
                <w:color w:val="FFFFFF" w:themeColor="background1"/>
                <w:lang w:eastAsia="zh-CN"/>
              </w:rPr>
            </w:pPr>
            <w:r w:rsidRPr="00F92697">
              <w:rPr>
                <w:rFonts w:eastAsia="PMingLiU"/>
                <w:b/>
                <w:color w:val="FFFFFF" w:themeColor="background1"/>
                <w:sz w:val="22"/>
                <w:szCs w:val="22"/>
                <w:lang w:eastAsia="zh-CN"/>
              </w:rPr>
              <w:lastRenderedPageBreak/>
              <w:t>Phần 5. CƠ SỞ SẢN XUẤT VÀ QUY TRÌNH</w:t>
            </w:r>
          </w:p>
        </w:tc>
      </w:tr>
      <w:tr w:rsidR="001E72DC" w:rsidRPr="00F92697" w14:paraId="55581943" w14:textId="77777777" w:rsidTr="00766E6C">
        <w:trPr>
          <w:trHeight w:val="2087"/>
        </w:trPr>
        <w:tc>
          <w:tcPr>
            <w:tcW w:w="5000" w:type="pct"/>
            <w:gridSpan w:val="2"/>
            <w:shd w:val="clear" w:color="auto" w:fill="auto"/>
            <w:vAlign w:val="center"/>
          </w:tcPr>
          <w:p w14:paraId="6EE78EEA" w14:textId="77777777" w:rsidR="001E72DC" w:rsidRPr="00F92697" w:rsidRDefault="004D470B" w:rsidP="001E72DC">
            <w:pPr>
              <w:spacing w:before="120"/>
              <w:rPr>
                <w:b/>
                <w:bCs/>
                <w:sz w:val="18"/>
                <w:szCs w:val="18"/>
                <w:u w:val="single"/>
                <w:lang w:eastAsia="zh-CN"/>
              </w:rPr>
            </w:pPr>
            <w:r w:rsidRPr="00F92697">
              <w:rPr>
                <w:b/>
                <w:bCs/>
                <w:sz w:val="18"/>
                <w:szCs w:val="18"/>
                <w:u w:val="single"/>
                <w:lang w:eastAsia="zh-CN"/>
              </w:rPr>
              <w:t>HƯỚNG DẪN</w:t>
            </w:r>
            <w:r w:rsidR="001E72DC" w:rsidRPr="00F92697">
              <w:rPr>
                <w:b/>
                <w:bCs/>
                <w:sz w:val="18"/>
                <w:szCs w:val="18"/>
                <w:lang w:eastAsia="zh-CN"/>
              </w:rPr>
              <w:t xml:space="preserve">: </w:t>
            </w:r>
          </w:p>
          <w:p w14:paraId="446295AD" w14:textId="77777777" w:rsidR="001E72DC" w:rsidRPr="00F92697" w:rsidRDefault="004D470B" w:rsidP="001E72DC">
            <w:pPr>
              <w:spacing w:before="120" w:line="276" w:lineRule="auto"/>
              <w:rPr>
                <w:sz w:val="18"/>
                <w:lang w:eastAsia="zh-CN"/>
              </w:rPr>
            </w:pPr>
            <w:r w:rsidRPr="00F92697">
              <w:rPr>
                <w:sz w:val="18"/>
                <w:lang w:eastAsia="zh-CN"/>
              </w:rPr>
              <w:t xml:space="preserve">Vui lòng cung cấp thông tin sau về tất cả các cơ sở giao dịch / xử lý / gia công các sản phẩm được chứng nhận trong phạm vi chứng nhận này. Điều này bao gồm thông tin bên đăng ký và có thể bao gồm thông tin của các cơ sở khác như văn phòng, trung tâm phân phối và / hoặc nhà cung cấp sẽ được bao gồm trong cùng phạm vi chứng nhận. </w:t>
            </w:r>
            <w:r w:rsidR="001E72DC" w:rsidRPr="00F92697">
              <w:rPr>
                <w:sz w:val="18"/>
                <w:lang w:eastAsia="zh-CN"/>
              </w:rPr>
              <w:t xml:space="preserve"> </w:t>
            </w:r>
          </w:p>
          <w:p w14:paraId="1514F2A1" w14:textId="77777777" w:rsidR="0076131A" w:rsidRPr="00F92697" w:rsidRDefault="004D470B" w:rsidP="006611A1">
            <w:pPr>
              <w:spacing w:before="120" w:line="276" w:lineRule="auto"/>
              <w:ind w:left="90"/>
              <w:rPr>
                <w:i/>
                <w:iCs/>
                <w:color w:val="C00000"/>
                <w:sz w:val="18"/>
                <w:lang w:eastAsia="zh-CN"/>
              </w:rPr>
            </w:pPr>
            <w:r w:rsidRPr="00F92697">
              <w:rPr>
                <w:i/>
                <w:iCs/>
                <w:color w:val="C00000"/>
                <w:sz w:val="18"/>
                <w:lang w:eastAsia="zh-CN"/>
              </w:rPr>
              <w:t xml:space="preserve">Lưu ý: Các chứng nhận dành cho lồ mổ hoặc trang trại, xin xem mục </w:t>
            </w:r>
            <w:r w:rsidR="006F1220">
              <w:rPr>
                <w:i/>
                <w:iCs/>
                <w:color w:val="C00000"/>
                <w:sz w:val="18"/>
                <w:lang w:eastAsia="zh-CN"/>
              </w:rPr>
              <w:t>9-12</w:t>
            </w:r>
          </w:p>
          <w:p w14:paraId="5FACC9BA" w14:textId="77777777" w:rsidR="001E72DC" w:rsidRPr="00F92697" w:rsidRDefault="001E72DC" w:rsidP="001E72DC">
            <w:pPr>
              <w:spacing w:line="276" w:lineRule="auto"/>
              <w:rPr>
                <w:sz w:val="18"/>
                <w:szCs w:val="18"/>
                <w:lang w:eastAsia="zh-CN"/>
              </w:rPr>
            </w:pPr>
          </w:p>
          <w:p w14:paraId="02C3CA1A" w14:textId="77777777" w:rsidR="004D470B" w:rsidRPr="00F92697" w:rsidRDefault="004D470B" w:rsidP="00C65B78">
            <w:pPr>
              <w:pStyle w:val="ListParagraph"/>
              <w:numPr>
                <w:ilvl w:val="0"/>
                <w:numId w:val="16"/>
              </w:numPr>
              <w:spacing w:line="276" w:lineRule="auto"/>
              <w:ind w:left="249" w:hanging="159"/>
              <w:rPr>
                <w:sz w:val="18"/>
                <w:szCs w:val="18"/>
                <w:lang w:eastAsia="zh-CN"/>
              </w:rPr>
            </w:pPr>
            <w:r w:rsidRPr="00F92697">
              <w:rPr>
                <w:b/>
                <w:bCs/>
                <w:sz w:val="18"/>
                <w:szCs w:val="18"/>
                <w:lang w:eastAsia="zh-CN"/>
              </w:rPr>
              <w:t xml:space="preserve">Số lượng nhân viên: </w:t>
            </w:r>
            <w:r w:rsidRPr="00F92697">
              <w:rPr>
                <w:sz w:val="18"/>
                <w:szCs w:val="18"/>
                <w:lang w:eastAsia="zh-CN"/>
              </w:rPr>
              <w:t>Vui lòng điền số lượng nhân viên toàn thời gian, nhân viên thời vụ và nhân viên của nhà thầu phụ</w:t>
            </w:r>
          </w:p>
          <w:p w14:paraId="2C2CFFA5" w14:textId="77777777" w:rsidR="001E72DC" w:rsidRPr="00F92697" w:rsidRDefault="004D470B" w:rsidP="00CA32B0">
            <w:pPr>
              <w:pStyle w:val="ListParagraph"/>
              <w:numPr>
                <w:ilvl w:val="0"/>
                <w:numId w:val="2"/>
              </w:numPr>
              <w:spacing w:line="276" w:lineRule="auto"/>
              <w:ind w:left="248" w:hanging="158"/>
              <w:rPr>
                <w:rFonts w:eastAsia="PMingLiU"/>
                <w:sz w:val="18"/>
                <w:szCs w:val="18"/>
                <w:lang w:eastAsia="zh-CN"/>
              </w:rPr>
            </w:pPr>
            <w:r w:rsidRPr="00F92697">
              <w:rPr>
                <w:rFonts w:eastAsia="PMingLiU"/>
                <w:b/>
                <w:bCs/>
                <w:sz w:val="18"/>
                <w:szCs w:val="18"/>
                <w:lang w:eastAsia="zh-CN"/>
              </w:rPr>
              <w:t>Danh sách các hoạt động/ quy trình:</w:t>
            </w:r>
            <w:r w:rsidRPr="00F92697">
              <w:rPr>
                <w:rFonts w:eastAsia="PMingLiU"/>
                <w:sz w:val="18"/>
                <w:szCs w:val="18"/>
                <w:lang w:eastAsia="zh-CN"/>
              </w:rPr>
              <w:t xml:space="preserve"> Ví dụ - </w:t>
            </w:r>
            <w:r w:rsidR="003417A9" w:rsidRPr="00F92697">
              <w:rPr>
                <w:rFonts w:eastAsia="PMingLiU"/>
                <w:sz w:val="18"/>
                <w:szCs w:val="18"/>
                <w:lang w:eastAsia="zh-CN"/>
              </w:rPr>
              <w:t xml:space="preserve">Tái chế vật liệu, Đánh bông, Kéo sợi, Xử lý, Dệt, Đan, Giặt, Đánh bóng, Sản xuất, In, Giao dịch (mua và bán, không xử lý), Lưu Trữ, Xuất khẩu, nhập khẩu, Quản lý, Thầu phụ, Thu </w:t>
            </w:r>
            <w:proofErr w:type="gramStart"/>
            <w:r w:rsidR="003417A9" w:rsidRPr="00F92697">
              <w:rPr>
                <w:rFonts w:eastAsia="PMingLiU"/>
                <w:sz w:val="18"/>
                <w:szCs w:val="18"/>
                <w:lang w:eastAsia="zh-CN"/>
              </w:rPr>
              <w:t>gom,vv.</w:t>
            </w:r>
            <w:proofErr w:type="gramEnd"/>
          </w:p>
        </w:tc>
      </w:tr>
      <w:tr w:rsidR="001E72DC" w:rsidRPr="00F92697" w14:paraId="1D881A0D" w14:textId="77777777" w:rsidTr="00805F4D">
        <w:trPr>
          <w:trHeight w:val="548"/>
        </w:trPr>
        <w:tc>
          <w:tcPr>
            <w:tcW w:w="4227" w:type="pct"/>
            <w:tcBorders>
              <w:right w:val="nil"/>
            </w:tcBorders>
            <w:shd w:val="clear" w:color="auto" w:fill="auto"/>
            <w:vAlign w:val="center"/>
          </w:tcPr>
          <w:p w14:paraId="2FCDF249" w14:textId="77777777" w:rsidR="001E72DC" w:rsidRPr="00F92697" w:rsidRDefault="003417A9" w:rsidP="001E72DC">
            <w:pPr>
              <w:rPr>
                <w:rFonts w:eastAsia="PMingLiU"/>
                <w:b/>
                <w:bCs/>
                <w:color w:val="C00000"/>
                <w:sz w:val="18"/>
                <w:szCs w:val="18"/>
                <w:u w:val="single"/>
                <w:lang w:eastAsia="zh-CN"/>
              </w:rPr>
            </w:pPr>
            <w:r w:rsidRPr="00F92697">
              <w:rPr>
                <w:b/>
                <w:bCs/>
                <w:color w:val="C00000"/>
                <w:sz w:val="18"/>
                <w:u w:val="single"/>
                <w:lang w:eastAsia="zh-CN"/>
              </w:rPr>
              <w:t xml:space="preserve">YÊU CẦU: </w:t>
            </w:r>
            <w:r w:rsidRPr="00F92697">
              <w:rPr>
                <w:color w:val="C00000"/>
                <w:sz w:val="18"/>
                <w:lang w:eastAsia="zh-CN"/>
              </w:rPr>
              <w:t>Có bất kỳ cơ sở nhà thầu phụ nào kinh doanh / xử lý / gia công các sản phẩm được chứng nhận trong phạm vi chứng nhận này không? Nếu có, vui lòng cho biết bằng cách ghi chú trong Danh sách Hoạt động/ Quy trình</w:t>
            </w:r>
          </w:p>
        </w:tc>
        <w:tc>
          <w:tcPr>
            <w:tcW w:w="773" w:type="pct"/>
            <w:tcBorders>
              <w:left w:val="nil"/>
            </w:tcBorders>
            <w:shd w:val="clear" w:color="auto" w:fill="auto"/>
            <w:vAlign w:val="center"/>
          </w:tcPr>
          <w:p w14:paraId="0AD4B749" w14:textId="77777777" w:rsidR="001E72DC" w:rsidRPr="00805F4D" w:rsidRDefault="00DB0B4F" w:rsidP="001E72DC">
            <w:pPr>
              <w:rPr>
                <w:rFonts w:eastAsia="PMingLiU"/>
                <w:b/>
                <w:color w:val="C00000"/>
                <w:sz w:val="18"/>
                <w:szCs w:val="18"/>
                <w:u w:val="single"/>
                <w:lang w:eastAsia="zh-CN"/>
              </w:rPr>
            </w:pPr>
            <w:sdt>
              <w:sdtPr>
                <w:rPr>
                  <w:rFonts w:eastAsia="PMingLiU"/>
                  <w:b/>
                  <w:color w:val="C00000"/>
                  <w:sz w:val="18"/>
                  <w:lang w:eastAsia="zh-CN"/>
                </w:rPr>
                <w:id w:val="134846755"/>
                <w14:checkbox>
                  <w14:checked w14:val="0"/>
                  <w14:checkedState w14:val="2612" w14:font="MS Gothic"/>
                  <w14:uncheckedState w14:val="2610" w14:font="MS Gothic"/>
                </w14:checkbox>
              </w:sdtPr>
              <w:sdtEndPr/>
              <w:sdtContent>
                <w:r w:rsidR="00E05BB2" w:rsidRPr="00805F4D">
                  <w:rPr>
                    <w:rFonts w:ascii="MS Gothic" w:eastAsia="MS Gothic" w:hAnsi="MS Gothic" w:hint="eastAsia"/>
                    <w:b/>
                    <w:color w:val="C00000"/>
                    <w:sz w:val="18"/>
                    <w:lang w:eastAsia="zh-CN"/>
                  </w:rPr>
                  <w:t>☐</w:t>
                </w:r>
              </w:sdtContent>
            </w:sdt>
            <w:r w:rsidR="001E72DC" w:rsidRPr="00805F4D">
              <w:rPr>
                <w:rFonts w:eastAsia="SimSun"/>
                <w:b/>
                <w:color w:val="C00000"/>
                <w:sz w:val="18"/>
                <w:lang w:eastAsia="zh-CN"/>
              </w:rPr>
              <w:t xml:space="preserve"> </w:t>
            </w:r>
            <w:r w:rsidR="00101074" w:rsidRPr="00805F4D">
              <w:rPr>
                <w:rFonts w:eastAsia="PMingLiU"/>
                <w:b/>
                <w:color w:val="C00000"/>
                <w:sz w:val="18"/>
                <w:szCs w:val="18"/>
              </w:rPr>
              <w:t>Có</w:t>
            </w:r>
            <w:r w:rsidR="001E72DC" w:rsidRPr="00805F4D">
              <w:rPr>
                <w:rFonts w:eastAsia="SimSun"/>
                <w:b/>
                <w:color w:val="C00000"/>
                <w:sz w:val="18"/>
                <w:lang w:eastAsia="zh-CN"/>
              </w:rPr>
              <w:t xml:space="preserve">   </w:t>
            </w:r>
            <w:sdt>
              <w:sdtPr>
                <w:rPr>
                  <w:rFonts w:eastAsia="PMingLiU"/>
                  <w:b/>
                  <w:color w:val="C00000"/>
                  <w:sz w:val="18"/>
                  <w:lang w:eastAsia="zh-CN"/>
                </w:rPr>
                <w:id w:val="704533165"/>
                <w14:checkbox>
                  <w14:checked w14:val="0"/>
                  <w14:checkedState w14:val="2612" w14:font="MS Gothic"/>
                  <w14:uncheckedState w14:val="2610" w14:font="MS Gothic"/>
                </w14:checkbox>
              </w:sdtPr>
              <w:sdtEndPr/>
              <w:sdtContent>
                <w:r w:rsidR="00E05BB2" w:rsidRPr="00805F4D">
                  <w:rPr>
                    <w:rFonts w:ascii="MS Gothic" w:eastAsia="MS Gothic" w:hAnsi="MS Gothic" w:hint="eastAsia"/>
                    <w:b/>
                    <w:color w:val="C00000"/>
                    <w:sz w:val="18"/>
                    <w:lang w:eastAsia="zh-CN"/>
                  </w:rPr>
                  <w:t>☐</w:t>
                </w:r>
              </w:sdtContent>
            </w:sdt>
            <w:r w:rsidR="001E72DC" w:rsidRPr="00805F4D">
              <w:rPr>
                <w:rFonts w:eastAsia="SimSun"/>
                <w:b/>
                <w:color w:val="C00000"/>
                <w:sz w:val="18"/>
                <w:lang w:eastAsia="zh-CN"/>
              </w:rPr>
              <w:t xml:space="preserve"> </w:t>
            </w:r>
            <w:r w:rsidR="00101074" w:rsidRPr="00805F4D">
              <w:rPr>
                <w:rFonts w:eastAsia="PMingLiU"/>
                <w:b/>
                <w:color w:val="C00000"/>
                <w:sz w:val="18"/>
                <w:szCs w:val="18"/>
              </w:rPr>
              <w:t>Không</w:t>
            </w:r>
          </w:p>
        </w:tc>
      </w:tr>
    </w:tbl>
    <w:p w14:paraId="14547F74" w14:textId="77777777" w:rsidR="00805F4D" w:rsidRPr="00805F4D" w:rsidRDefault="00805F4D">
      <w:pPr>
        <w:rPr>
          <w:sz w:val="8"/>
          <w:szCs w:val="8"/>
        </w:rPr>
      </w:pPr>
    </w:p>
    <w:tbl>
      <w:tblPr>
        <w:tblStyle w:val="TableGrid"/>
        <w:tblW w:w="5000" w:type="pct"/>
        <w:tblLook w:val="04A0" w:firstRow="1" w:lastRow="0" w:firstColumn="1" w:lastColumn="0" w:noHBand="0" w:noVBand="1"/>
      </w:tblPr>
      <w:tblGrid>
        <w:gridCol w:w="1349"/>
        <w:gridCol w:w="1977"/>
        <w:gridCol w:w="1169"/>
        <w:gridCol w:w="1264"/>
        <w:gridCol w:w="1891"/>
        <w:gridCol w:w="1889"/>
        <w:gridCol w:w="1208"/>
      </w:tblGrid>
      <w:tr w:rsidR="00A17B05" w:rsidRPr="00F92697" w14:paraId="3A6EB4F4" w14:textId="77777777" w:rsidTr="0066377B">
        <w:trPr>
          <w:trHeight w:val="845"/>
        </w:trPr>
        <w:tc>
          <w:tcPr>
            <w:tcW w:w="627" w:type="pct"/>
            <w:shd w:val="clear" w:color="auto" w:fill="DBE5F1" w:themeFill="accent1" w:themeFillTint="33"/>
            <w:vAlign w:val="center"/>
          </w:tcPr>
          <w:p w14:paraId="095C36D9" w14:textId="77777777" w:rsidR="00670100" w:rsidRPr="00F92697" w:rsidRDefault="00670100" w:rsidP="00E46796">
            <w:pPr>
              <w:spacing w:line="276" w:lineRule="auto"/>
              <w:jc w:val="center"/>
              <w:rPr>
                <w:rFonts w:eastAsia="PMingLiU"/>
                <w:b/>
                <w:bCs/>
                <w:sz w:val="18"/>
                <w:szCs w:val="18"/>
                <w:lang w:eastAsia="zh-CN"/>
              </w:rPr>
            </w:pPr>
            <w:r w:rsidRPr="00F92697">
              <w:rPr>
                <w:rFonts w:eastAsia="PMingLiU"/>
                <w:b/>
                <w:bCs/>
                <w:sz w:val="18"/>
                <w:szCs w:val="18"/>
                <w:lang w:eastAsia="zh-CN"/>
              </w:rPr>
              <w:t>Tên cơ sở / Đơn vị</w:t>
            </w:r>
          </w:p>
        </w:tc>
        <w:tc>
          <w:tcPr>
            <w:tcW w:w="920" w:type="pct"/>
            <w:shd w:val="clear" w:color="auto" w:fill="DBE5F1" w:themeFill="accent1" w:themeFillTint="33"/>
            <w:vAlign w:val="center"/>
          </w:tcPr>
          <w:p w14:paraId="31B0D94E" w14:textId="77777777" w:rsidR="00670100" w:rsidRPr="00F92697" w:rsidRDefault="00670100" w:rsidP="00E46796">
            <w:pPr>
              <w:spacing w:line="276" w:lineRule="auto"/>
              <w:rPr>
                <w:rFonts w:eastAsia="PMingLiU"/>
                <w:b/>
                <w:bCs/>
                <w:sz w:val="18"/>
                <w:szCs w:val="18"/>
                <w:lang w:eastAsia="zh-CN"/>
              </w:rPr>
            </w:pPr>
            <w:r w:rsidRPr="00F92697">
              <w:rPr>
                <w:b/>
                <w:bCs/>
                <w:sz w:val="18"/>
                <w:szCs w:val="18"/>
                <w:lang w:eastAsia="zh-CN"/>
              </w:rPr>
              <w:t>Địa chỉ / Đơn vị (đường, thành phố, khu vực, mã zip, quốc gia)</w:t>
            </w:r>
          </w:p>
        </w:tc>
        <w:tc>
          <w:tcPr>
            <w:tcW w:w="544" w:type="pct"/>
            <w:shd w:val="clear" w:color="auto" w:fill="DBE5F1" w:themeFill="accent1" w:themeFillTint="33"/>
            <w:vAlign w:val="center"/>
          </w:tcPr>
          <w:p w14:paraId="688D6132" w14:textId="77777777" w:rsidR="00670100" w:rsidRPr="00F92697" w:rsidRDefault="00670100" w:rsidP="00E46796">
            <w:pPr>
              <w:spacing w:line="276" w:lineRule="auto"/>
              <w:jc w:val="center"/>
              <w:rPr>
                <w:rFonts w:eastAsia="PMingLiU"/>
                <w:b/>
                <w:bCs/>
                <w:sz w:val="18"/>
                <w:szCs w:val="18"/>
                <w:lang w:eastAsia="zh-CN"/>
              </w:rPr>
            </w:pPr>
            <w:r w:rsidRPr="00F92697">
              <w:rPr>
                <w:rFonts w:eastAsia="PMingLiU"/>
                <w:b/>
                <w:bCs/>
                <w:sz w:val="18"/>
                <w:szCs w:val="18"/>
                <w:lang w:eastAsia="zh-CN"/>
              </w:rPr>
              <w:t>Số lượng nhân viên</w:t>
            </w:r>
          </w:p>
        </w:tc>
        <w:tc>
          <w:tcPr>
            <w:tcW w:w="588" w:type="pct"/>
            <w:shd w:val="clear" w:color="auto" w:fill="DBE5F1" w:themeFill="accent1" w:themeFillTint="33"/>
            <w:vAlign w:val="center"/>
          </w:tcPr>
          <w:p w14:paraId="136A5DB0" w14:textId="004A7C56" w:rsidR="00670100" w:rsidRPr="00F92697" w:rsidRDefault="00670100" w:rsidP="00AF4098">
            <w:pPr>
              <w:spacing w:line="276" w:lineRule="auto"/>
              <w:jc w:val="center"/>
              <w:rPr>
                <w:b/>
                <w:bCs/>
                <w:sz w:val="18"/>
                <w:szCs w:val="18"/>
                <w:lang w:eastAsia="zh-CN"/>
              </w:rPr>
            </w:pPr>
            <w:r w:rsidRPr="00B95CAA">
              <w:rPr>
                <w:b/>
                <w:bCs/>
                <w:sz w:val="18"/>
                <w:szCs w:val="18"/>
                <w:lang w:val="vi-VN" w:eastAsia="zh-CN"/>
              </w:rPr>
              <w:t>(Các) tiêu chuẩn</w:t>
            </w:r>
            <w:r w:rsidRPr="00B95CAA">
              <w:rPr>
                <w:b/>
                <w:bCs/>
                <w:sz w:val="18"/>
                <w:szCs w:val="18"/>
                <w:lang w:eastAsia="zh-CN"/>
              </w:rPr>
              <w:t> </w:t>
            </w:r>
          </w:p>
        </w:tc>
        <w:tc>
          <w:tcPr>
            <w:tcW w:w="880" w:type="pct"/>
            <w:shd w:val="clear" w:color="auto" w:fill="DBE5F1" w:themeFill="accent1" w:themeFillTint="33"/>
            <w:vAlign w:val="center"/>
          </w:tcPr>
          <w:p w14:paraId="12D6AF88" w14:textId="43E3C0DB" w:rsidR="00670100" w:rsidRPr="00F92697" w:rsidRDefault="00670100" w:rsidP="00AF4098">
            <w:pPr>
              <w:spacing w:line="276" w:lineRule="auto"/>
              <w:jc w:val="center"/>
              <w:rPr>
                <w:rFonts w:eastAsia="PMingLiU"/>
                <w:b/>
                <w:bCs/>
                <w:sz w:val="18"/>
                <w:szCs w:val="18"/>
                <w:lang w:eastAsia="zh-CN"/>
              </w:rPr>
            </w:pPr>
            <w:r w:rsidRPr="00F92697">
              <w:rPr>
                <w:b/>
                <w:bCs/>
                <w:sz w:val="18"/>
                <w:szCs w:val="18"/>
                <w:lang w:eastAsia="zh-CN"/>
              </w:rPr>
              <w:t>Danh sách các hoạt động / Quy trình</w:t>
            </w:r>
          </w:p>
        </w:tc>
        <w:tc>
          <w:tcPr>
            <w:tcW w:w="879" w:type="pct"/>
            <w:shd w:val="clear" w:color="auto" w:fill="DBE5F1" w:themeFill="accent1" w:themeFillTint="33"/>
            <w:vAlign w:val="center"/>
          </w:tcPr>
          <w:p w14:paraId="4A7FDA38" w14:textId="77777777" w:rsidR="00437E9C" w:rsidRPr="00437E9C" w:rsidRDefault="00437E9C" w:rsidP="00437E9C">
            <w:pPr>
              <w:spacing w:line="276" w:lineRule="auto"/>
              <w:jc w:val="center"/>
              <w:rPr>
                <w:rFonts w:eastAsia="PMingLiU"/>
                <w:b/>
                <w:bCs/>
                <w:sz w:val="18"/>
                <w:szCs w:val="18"/>
                <w:lang w:eastAsia="zh-CN"/>
              </w:rPr>
            </w:pPr>
            <w:r w:rsidRPr="00437E9C">
              <w:rPr>
                <w:rFonts w:eastAsia="PMingLiU"/>
                <w:b/>
                <w:bCs/>
                <w:sz w:val="18"/>
                <w:szCs w:val="18"/>
                <w:lang w:val="vi-VN" w:eastAsia="zh-CN"/>
              </w:rPr>
              <w:t>Loại đơn vị</w:t>
            </w:r>
            <w:r w:rsidRPr="00437E9C">
              <w:rPr>
                <w:rFonts w:eastAsia="PMingLiU"/>
                <w:b/>
                <w:bCs/>
                <w:sz w:val="18"/>
                <w:szCs w:val="18"/>
                <w:lang w:eastAsia="zh-CN"/>
              </w:rPr>
              <w:t> </w:t>
            </w:r>
          </w:p>
          <w:p w14:paraId="25E365FF" w14:textId="77777777" w:rsidR="00437E9C" w:rsidRPr="00437E9C" w:rsidRDefault="00437E9C" w:rsidP="00437E9C">
            <w:pPr>
              <w:spacing w:line="276" w:lineRule="auto"/>
              <w:jc w:val="center"/>
              <w:rPr>
                <w:rFonts w:eastAsia="PMingLiU"/>
                <w:b/>
                <w:bCs/>
                <w:sz w:val="18"/>
                <w:szCs w:val="18"/>
                <w:lang w:eastAsia="zh-CN"/>
              </w:rPr>
            </w:pPr>
            <w:r w:rsidRPr="00437E9C">
              <w:rPr>
                <w:rFonts w:eastAsia="PMingLiU"/>
                <w:b/>
                <w:bCs/>
                <w:sz w:val="18"/>
                <w:szCs w:val="18"/>
                <w:lang w:val="vi-VN" w:eastAsia="zh-CN"/>
              </w:rPr>
              <w:t>(Chính / Cơ sở / Nhà thầu phụ liên kết / Nhà thầu phụ được chứng nhận)</w:t>
            </w:r>
            <w:r w:rsidRPr="00437E9C">
              <w:rPr>
                <w:rFonts w:eastAsia="PMingLiU"/>
                <w:b/>
                <w:bCs/>
                <w:sz w:val="18"/>
                <w:szCs w:val="18"/>
                <w:lang w:eastAsia="zh-CN"/>
              </w:rPr>
              <w:t> </w:t>
            </w:r>
          </w:p>
          <w:p w14:paraId="34C2AD0D" w14:textId="77777777" w:rsidR="00670100" w:rsidRPr="00F92697" w:rsidRDefault="00670100" w:rsidP="00E46796">
            <w:pPr>
              <w:spacing w:line="276" w:lineRule="auto"/>
              <w:jc w:val="center"/>
              <w:rPr>
                <w:rFonts w:eastAsia="PMingLiU"/>
                <w:b/>
                <w:bCs/>
                <w:sz w:val="18"/>
                <w:szCs w:val="18"/>
                <w:lang w:eastAsia="zh-CN"/>
              </w:rPr>
            </w:pPr>
          </w:p>
        </w:tc>
        <w:tc>
          <w:tcPr>
            <w:tcW w:w="562" w:type="pct"/>
            <w:shd w:val="clear" w:color="auto" w:fill="DBE5F1" w:themeFill="accent1" w:themeFillTint="33"/>
            <w:vAlign w:val="center"/>
          </w:tcPr>
          <w:p w14:paraId="5118AB41" w14:textId="311CB118" w:rsidR="00670100" w:rsidRPr="00F92697" w:rsidRDefault="00670100" w:rsidP="00E46796">
            <w:pPr>
              <w:spacing w:line="276" w:lineRule="auto"/>
              <w:jc w:val="center"/>
              <w:rPr>
                <w:rFonts w:eastAsia="PMingLiU"/>
                <w:b/>
                <w:bCs/>
                <w:sz w:val="18"/>
                <w:szCs w:val="18"/>
                <w:lang w:eastAsia="zh-CN"/>
              </w:rPr>
            </w:pPr>
            <w:r w:rsidRPr="00F92697">
              <w:rPr>
                <w:rFonts w:eastAsia="PMingLiU"/>
                <w:b/>
                <w:bCs/>
                <w:sz w:val="18"/>
                <w:szCs w:val="18"/>
                <w:lang w:eastAsia="zh-CN"/>
              </w:rPr>
              <w:t>Đã được chứng nhận trước đây (có / không)</w:t>
            </w:r>
          </w:p>
        </w:tc>
      </w:tr>
      <w:tr w:rsidR="00A17B05" w:rsidRPr="00F92697" w14:paraId="7186167B" w14:textId="77777777" w:rsidTr="0066377B">
        <w:trPr>
          <w:trHeight w:val="998"/>
        </w:trPr>
        <w:sdt>
          <w:sdtPr>
            <w:rPr>
              <w:bCs/>
              <w:sz w:val="16"/>
              <w:szCs w:val="16"/>
              <w:lang w:eastAsia="zh-CN"/>
            </w:rPr>
            <w:id w:val="-1800981567"/>
            <w:placeholder>
              <w:docPart w:val="9CBC7CD6250E433AA7B7684F9C57A42B"/>
            </w:placeholder>
          </w:sdtPr>
          <w:sdtEndPr/>
          <w:sdtContent>
            <w:sdt>
              <w:sdtPr>
                <w:rPr>
                  <w:bCs/>
                  <w:sz w:val="16"/>
                  <w:szCs w:val="16"/>
                  <w:lang w:eastAsia="zh-CN"/>
                </w:rPr>
                <w:id w:val="-947472099"/>
                <w:placeholder>
                  <w:docPart w:val="63A24518BA574F2195E8C654427FCC3B"/>
                </w:placeholder>
              </w:sdtPr>
              <w:sdtEndPr>
                <w:rPr>
                  <w:rFonts w:eastAsia="PMingLiU"/>
                  <w:lang w:eastAsia="zh-TW"/>
                </w:rPr>
              </w:sdtEndPr>
              <w:sdtContent>
                <w:sdt>
                  <w:sdtPr>
                    <w:rPr>
                      <w:bCs/>
                      <w:sz w:val="16"/>
                      <w:szCs w:val="16"/>
                      <w:lang w:eastAsia="zh-CN"/>
                    </w:rPr>
                    <w:id w:val="41715183"/>
                    <w:placeholder>
                      <w:docPart w:val="71C7C5D1A74C463480D762A62BDA990A"/>
                    </w:placeholder>
                  </w:sdtPr>
                  <w:sdtEndPr>
                    <w:rPr>
                      <w:rFonts w:eastAsia="PMingLiU"/>
                      <w:color w:val="A6A6A6" w:themeColor="background1" w:themeShade="A6"/>
                    </w:rPr>
                  </w:sdtEndPr>
                  <w:sdtContent>
                    <w:tc>
                      <w:tcPr>
                        <w:tcW w:w="627" w:type="pct"/>
                        <w:shd w:val="clear" w:color="auto" w:fill="F2F2F2" w:themeFill="background1" w:themeFillShade="F2"/>
                      </w:tcPr>
                      <w:p w14:paraId="4420D466" w14:textId="77777777" w:rsidR="00670100" w:rsidRPr="00F12B8F" w:rsidRDefault="00670100" w:rsidP="00766E6C">
                        <w:pPr>
                          <w:spacing w:line="276" w:lineRule="auto"/>
                          <w:rPr>
                            <w:rFonts w:eastAsia="PMingLiU"/>
                            <w:b/>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527447796"/>
            <w:placeholder>
              <w:docPart w:val="FEC8F344BCA044269351E60BF4D081C3"/>
            </w:placeholder>
          </w:sdtPr>
          <w:sdtEndPr/>
          <w:sdtContent>
            <w:sdt>
              <w:sdtPr>
                <w:rPr>
                  <w:bCs/>
                  <w:sz w:val="16"/>
                  <w:szCs w:val="16"/>
                  <w:lang w:eastAsia="zh-CN"/>
                </w:rPr>
                <w:id w:val="-496105731"/>
                <w:placeholder>
                  <w:docPart w:val="2E7E6957072F4D469A6DD89620807B2D"/>
                </w:placeholder>
              </w:sdtPr>
              <w:sdtEndPr>
                <w:rPr>
                  <w:rFonts w:eastAsia="PMingLiU"/>
                  <w:lang w:eastAsia="zh-TW"/>
                </w:rPr>
              </w:sdtEndPr>
              <w:sdtContent>
                <w:sdt>
                  <w:sdtPr>
                    <w:rPr>
                      <w:bCs/>
                      <w:sz w:val="16"/>
                      <w:szCs w:val="16"/>
                      <w:lang w:eastAsia="zh-CN"/>
                    </w:rPr>
                    <w:id w:val="1611164221"/>
                    <w:placeholder>
                      <w:docPart w:val="D508B3E34ED243D0AFEEBB3CD8074051"/>
                    </w:placeholder>
                  </w:sdtPr>
                  <w:sdtEndPr>
                    <w:rPr>
                      <w:rFonts w:eastAsia="PMingLiU"/>
                      <w:color w:val="A6A6A6" w:themeColor="background1" w:themeShade="A6"/>
                    </w:rPr>
                  </w:sdtEndPr>
                  <w:sdtContent>
                    <w:tc>
                      <w:tcPr>
                        <w:tcW w:w="920" w:type="pct"/>
                        <w:shd w:val="clear" w:color="auto" w:fill="F2F2F2" w:themeFill="background1" w:themeFillShade="F2"/>
                      </w:tcPr>
                      <w:p w14:paraId="3A812C24" w14:textId="77777777" w:rsidR="00670100" w:rsidRPr="00F12B8F" w:rsidRDefault="00670100" w:rsidP="00766E6C">
                        <w:pPr>
                          <w:spacing w:line="276" w:lineRule="auto"/>
                          <w:rPr>
                            <w:rFonts w:eastAsia="PMingLiU"/>
                            <w:b/>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430356617"/>
            <w:placeholder>
              <w:docPart w:val="880554FE9BBC49EEBD25A9E59E7C5BFB"/>
            </w:placeholder>
          </w:sdtPr>
          <w:sdtEndPr/>
          <w:sdtContent>
            <w:sdt>
              <w:sdtPr>
                <w:rPr>
                  <w:bCs/>
                  <w:sz w:val="16"/>
                  <w:szCs w:val="16"/>
                  <w:lang w:eastAsia="zh-CN"/>
                </w:rPr>
                <w:id w:val="-456728991"/>
                <w:placeholder>
                  <w:docPart w:val="3D98703A1DCF489F8606F5D7BDDC4F5B"/>
                </w:placeholder>
              </w:sdtPr>
              <w:sdtEndPr>
                <w:rPr>
                  <w:rFonts w:eastAsia="PMingLiU"/>
                  <w:lang w:eastAsia="zh-TW"/>
                </w:rPr>
              </w:sdtEndPr>
              <w:sdtContent>
                <w:sdt>
                  <w:sdtPr>
                    <w:rPr>
                      <w:bCs/>
                      <w:sz w:val="16"/>
                      <w:szCs w:val="16"/>
                      <w:lang w:eastAsia="zh-CN"/>
                    </w:rPr>
                    <w:id w:val="-1690134311"/>
                    <w:placeholder>
                      <w:docPart w:val="35B64E67527048F3835FF8A431F2FE54"/>
                    </w:placeholder>
                  </w:sdtPr>
                  <w:sdtEndPr>
                    <w:rPr>
                      <w:rFonts w:eastAsia="PMingLiU"/>
                      <w:color w:val="A6A6A6" w:themeColor="background1" w:themeShade="A6"/>
                    </w:rPr>
                  </w:sdtEndPr>
                  <w:sdtContent>
                    <w:tc>
                      <w:tcPr>
                        <w:tcW w:w="544" w:type="pct"/>
                        <w:shd w:val="clear" w:color="auto" w:fill="F2F2F2" w:themeFill="background1" w:themeFillShade="F2"/>
                      </w:tcPr>
                      <w:p w14:paraId="088727D0" w14:textId="77777777" w:rsidR="00670100" w:rsidRPr="00F12B8F" w:rsidRDefault="00670100" w:rsidP="00766E6C">
                        <w:pPr>
                          <w:spacing w:line="276" w:lineRule="auto"/>
                          <w:jc w:val="center"/>
                          <w:rPr>
                            <w:rFonts w:eastAsia="PMingLiU"/>
                            <w:b/>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126386138"/>
            <w:placeholder>
              <w:docPart w:val="71C87C829A954D548B7B0BEF86FFBA65"/>
            </w:placeholder>
          </w:sdtPr>
          <w:sdtEndPr/>
          <w:sdtContent>
            <w:sdt>
              <w:sdtPr>
                <w:rPr>
                  <w:bCs/>
                  <w:sz w:val="16"/>
                  <w:szCs w:val="16"/>
                  <w:lang w:eastAsia="zh-CN"/>
                </w:rPr>
                <w:id w:val="761573139"/>
                <w:placeholder>
                  <w:docPart w:val="C38CDB9372FD4A7D88EEAD0C042B306E"/>
                </w:placeholder>
              </w:sdtPr>
              <w:sdtEndPr>
                <w:rPr>
                  <w:rFonts w:eastAsia="PMingLiU"/>
                  <w:lang w:eastAsia="zh-TW"/>
                </w:rPr>
              </w:sdtEndPr>
              <w:sdtContent>
                <w:sdt>
                  <w:sdtPr>
                    <w:rPr>
                      <w:bCs/>
                      <w:sz w:val="16"/>
                      <w:szCs w:val="16"/>
                      <w:lang w:eastAsia="zh-CN"/>
                    </w:rPr>
                    <w:id w:val="-604419160"/>
                    <w:placeholder>
                      <w:docPart w:val="F4B54F9C924D4511BB217AE1901545C9"/>
                    </w:placeholder>
                  </w:sdtPr>
                  <w:sdtEndPr>
                    <w:rPr>
                      <w:rFonts w:eastAsia="PMingLiU"/>
                      <w:color w:val="A6A6A6" w:themeColor="background1" w:themeShade="A6"/>
                    </w:rPr>
                  </w:sdtEndPr>
                  <w:sdtContent>
                    <w:tc>
                      <w:tcPr>
                        <w:tcW w:w="588" w:type="pct"/>
                        <w:shd w:val="clear" w:color="auto" w:fill="F2F2F2" w:themeFill="background1" w:themeFillShade="F2"/>
                      </w:tcPr>
                      <w:p w14:paraId="464CDCBC" w14:textId="5FDC4B04"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165784539"/>
            <w:placeholder>
              <w:docPart w:val="4370C1B3F1654F79B1A89FFD331C4435"/>
            </w:placeholder>
          </w:sdtPr>
          <w:sdtEndPr/>
          <w:sdtContent>
            <w:sdt>
              <w:sdtPr>
                <w:rPr>
                  <w:bCs/>
                  <w:sz w:val="16"/>
                  <w:szCs w:val="16"/>
                  <w:lang w:eastAsia="zh-CN"/>
                </w:rPr>
                <w:id w:val="59376528"/>
                <w:placeholder>
                  <w:docPart w:val="62ECAD45C7FD4FA29FEA313284050E43"/>
                </w:placeholder>
              </w:sdtPr>
              <w:sdtEndPr>
                <w:rPr>
                  <w:rFonts w:eastAsia="PMingLiU"/>
                  <w:lang w:eastAsia="zh-TW"/>
                </w:rPr>
              </w:sdtEndPr>
              <w:sdtContent>
                <w:sdt>
                  <w:sdtPr>
                    <w:rPr>
                      <w:bCs/>
                      <w:sz w:val="16"/>
                      <w:szCs w:val="16"/>
                      <w:lang w:eastAsia="zh-CN"/>
                    </w:rPr>
                    <w:id w:val="-208500780"/>
                    <w:placeholder>
                      <w:docPart w:val="16990E0F21774F709F3AAD859077AC33"/>
                    </w:placeholder>
                  </w:sdtPr>
                  <w:sdtEndPr>
                    <w:rPr>
                      <w:rFonts w:eastAsia="PMingLiU"/>
                      <w:color w:val="A6A6A6" w:themeColor="background1" w:themeShade="A6"/>
                    </w:rPr>
                  </w:sdtEndPr>
                  <w:sdtContent>
                    <w:tc>
                      <w:tcPr>
                        <w:tcW w:w="880" w:type="pct"/>
                        <w:shd w:val="clear" w:color="auto" w:fill="F2F2F2" w:themeFill="background1" w:themeFillShade="F2"/>
                      </w:tcPr>
                      <w:p w14:paraId="440F1C05" w14:textId="004DDE11" w:rsidR="00670100" w:rsidRPr="00F12B8F" w:rsidRDefault="00670100" w:rsidP="00766E6C">
                        <w:pPr>
                          <w:spacing w:line="276" w:lineRule="auto"/>
                          <w:rPr>
                            <w:rFonts w:eastAsia="PMingLiU"/>
                            <w:b/>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074201408"/>
            <w:placeholder>
              <w:docPart w:val="C7723E83163745DCA1A332495F4AC105"/>
            </w:placeholder>
          </w:sdtPr>
          <w:sdtEndPr/>
          <w:sdtContent>
            <w:sdt>
              <w:sdtPr>
                <w:rPr>
                  <w:bCs/>
                  <w:sz w:val="16"/>
                  <w:szCs w:val="16"/>
                  <w:lang w:eastAsia="zh-CN"/>
                </w:rPr>
                <w:id w:val="-945075943"/>
                <w:placeholder>
                  <w:docPart w:val="4D1DA237F3584797B73443DA469ECC96"/>
                </w:placeholder>
              </w:sdtPr>
              <w:sdtEndPr>
                <w:rPr>
                  <w:rFonts w:eastAsia="PMingLiU"/>
                  <w:lang w:eastAsia="zh-TW"/>
                </w:rPr>
              </w:sdtEndPr>
              <w:sdtContent>
                <w:sdt>
                  <w:sdtPr>
                    <w:rPr>
                      <w:bCs/>
                      <w:sz w:val="16"/>
                      <w:szCs w:val="16"/>
                      <w:lang w:eastAsia="zh-CN"/>
                    </w:rPr>
                    <w:id w:val="-1861417661"/>
                    <w:placeholder>
                      <w:docPart w:val="6B10BAA7E4D34F6F8DEA853DFDA69A0E"/>
                    </w:placeholder>
                  </w:sdtPr>
                  <w:sdtEndPr>
                    <w:rPr>
                      <w:rFonts w:eastAsia="PMingLiU"/>
                      <w:color w:val="A6A6A6" w:themeColor="background1" w:themeShade="A6"/>
                    </w:rPr>
                  </w:sdtEndPr>
                  <w:sdtContent>
                    <w:tc>
                      <w:tcPr>
                        <w:tcW w:w="879" w:type="pct"/>
                        <w:shd w:val="clear" w:color="auto" w:fill="F2F2F2" w:themeFill="background1" w:themeFillShade="F2"/>
                      </w:tcPr>
                      <w:p w14:paraId="4A956F4D" w14:textId="0FB84DF1"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864198531"/>
              <w:placeholder>
                <w:docPart w:val="2098CF8C800A4CA7B4BAA4D1AE6184F8"/>
              </w:placeholder>
              <w:comboBox>
                <w:listItem w:value="Đã được chứng nhận trước đây (có / không)"/>
                <w:listItem w:displayText="có" w:value="có"/>
                <w:listItem w:displayText="không" w:value="không"/>
              </w:comboBox>
            </w:sdtPr>
            <w:sdtEndPr/>
            <w:sdtContent>
              <w:p w14:paraId="12B2D445" w14:textId="6BDE4F4F" w:rsidR="00670100" w:rsidRPr="00766E6C" w:rsidRDefault="00670100" w:rsidP="00766E6C">
                <w:pPr>
                  <w:spacing w:line="276" w:lineRule="auto"/>
                  <w:jc w:val="center"/>
                  <w:rPr>
                    <w:rFonts w:eastAsia="PMingLiU"/>
                    <w:bCs/>
                    <w:color w:val="A6A6A6" w:themeColor="background1" w:themeShade="A6"/>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7689F430" w14:textId="77777777" w:rsidTr="0066377B">
        <w:trPr>
          <w:trHeight w:val="998"/>
        </w:trPr>
        <w:sdt>
          <w:sdtPr>
            <w:rPr>
              <w:bCs/>
              <w:sz w:val="16"/>
              <w:szCs w:val="16"/>
              <w:lang w:eastAsia="zh-CN"/>
            </w:rPr>
            <w:id w:val="1123652113"/>
            <w:placeholder>
              <w:docPart w:val="03D7F137EEC949D2BC40AD6E2C1FB68F"/>
            </w:placeholder>
          </w:sdtPr>
          <w:sdtEndPr/>
          <w:sdtContent>
            <w:sdt>
              <w:sdtPr>
                <w:rPr>
                  <w:bCs/>
                  <w:sz w:val="16"/>
                  <w:szCs w:val="16"/>
                  <w:lang w:eastAsia="zh-CN"/>
                </w:rPr>
                <w:id w:val="-331986902"/>
                <w:placeholder>
                  <w:docPart w:val="D54F7E8E0310476A8E8DD8406761BAED"/>
                </w:placeholder>
              </w:sdtPr>
              <w:sdtEndPr>
                <w:rPr>
                  <w:rFonts w:eastAsia="PMingLiU"/>
                  <w:lang w:eastAsia="zh-TW"/>
                </w:rPr>
              </w:sdtEndPr>
              <w:sdtContent>
                <w:sdt>
                  <w:sdtPr>
                    <w:rPr>
                      <w:bCs/>
                      <w:sz w:val="16"/>
                      <w:szCs w:val="16"/>
                      <w:lang w:eastAsia="zh-CN"/>
                    </w:rPr>
                    <w:id w:val="-1193228669"/>
                    <w:placeholder>
                      <w:docPart w:val="83FBECFA14274C57908A04D7B9C5153C"/>
                    </w:placeholder>
                  </w:sdtPr>
                  <w:sdtEndPr>
                    <w:rPr>
                      <w:rFonts w:eastAsia="PMingLiU"/>
                      <w:color w:val="A6A6A6" w:themeColor="background1" w:themeShade="A6"/>
                    </w:rPr>
                  </w:sdtEndPr>
                  <w:sdtContent>
                    <w:tc>
                      <w:tcPr>
                        <w:tcW w:w="627" w:type="pct"/>
                        <w:shd w:val="clear" w:color="auto" w:fill="F2F2F2" w:themeFill="background1" w:themeFillShade="F2"/>
                      </w:tcPr>
                      <w:p w14:paraId="40196E76"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453097406"/>
            <w:placeholder>
              <w:docPart w:val="10B4269FD42E44428ABC458DC394984B"/>
            </w:placeholder>
          </w:sdtPr>
          <w:sdtEndPr/>
          <w:sdtContent>
            <w:sdt>
              <w:sdtPr>
                <w:rPr>
                  <w:bCs/>
                  <w:sz w:val="16"/>
                  <w:szCs w:val="16"/>
                  <w:lang w:eastAsia="zh-CN"/>
                </w:rPr>
                <w:id w:val="1920057199"/>
                <w:placeholder>
                  <w:docPart w:val="F273EDCEA73C49219B67C664EB549678"/>
                </w:placeholder>
              </w:sdtPr>
              <w:sdtEndPr>
                <w:rPr>
                  <w:rFonts w:eastAsia="PMingLiU"/>
                  <w:lang w:eastAsia="zh-TW"/>
                </w:rPr>
              </w:sdtEndPr>
              <w:sdtContent>
                <w:sdt>
                  <w:sdtPr>
                    <w:rPr>
                      <w:bCs/>
                      <w:sz w:val="16"/>
                      <w:szCs w:val="16"/>
                      <w:lang w:eastAsia="zh-CN"/>
                    </w:rPr>
                    <w:id w:val="1965843753"/>
                    <w:placeholder>
                      <w:docPart w:val="BABC0A561A534E929468D1DFA17D39EB"/>
                    </w:placeholder>
                  </w:sdtPr>
                  <w:sdtEndPr>
                    <w:rPr>
                      <w:rFonts w:eastAsia="PMingLiU"/>
                      <w:color w:val="A6A6A6" w:themeColor="background1" w:themeShade="A6"/>
                    </w:rPr>
                  </w:sdtEndPr>
                  <w:sdtContent>
                    <w:tc>
                      <w:tcPr>
                        <w:tcW w:w="920" w:type="pct"/>
                        <w:shd w:val="clear" w:color="auto" w:fill="F2F2F2" w:themeFill="background1" w:themeFillShade="F2"/>
                      </w:tcPr>
                      <w:p w14:paraId="2AAF6F6C"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066069960"/>
            <w:placeholder>
              <w:docPart w:val="912CB0095B4A460E8CBF19A4617AB7AE"/>
            </w:placeholder>
          </w:sdtPr>
          <w:sdtEndPr/>
          <w:sdtContent>
            <w:sdt>
              <w:sdtPr>
                <w:rPr>
                  <w:bCs/>
                  <w:sz w:val="16"/>
                  <w:szCs w:val="16"/>
                  <w:lang w:eastAsia="zh-CN"/>
                </w:rPr>
                <w:id w:val="1247915981"/>
                <w:placeholder>
                  <w:docPart w:val="6B30BE376D8E4D5B885087AFE659CD6C"/>
                </w:placeholder>
              </w:sdtPr>
              <w:sdtEndPr>
                <w:rPr>
                  <w:rFonts w:eastAsia="PMingLiU"/>
                  <w:lang w:eastAsia="zh-TW"/>
                </w:rPr>
              </w:sdtEndPr>
              <w:sdtContent>
                <w:sdt>
                  <w:sdtPr>
                    <w:rPr>
                      <w:bCs/>
                      <w:sz w:val="16"/>
                      <w:szCs w:val="16"/>
                      <w:lang w:eastAsia="zh-CN"/>
                    </w:rPr>
                    <w:id w:val="-1415309658"/>
                    <w:placeholder>
                      <w:docPart w:val="72C037AA26D045EBAD7DCC5EA0F9E586"/>
                    </w:placeholder>
                  </w:sdtPr>
                  <w:sdtEndPr>
                    <w:rPr>
                      <w:rFonts w:eastAsia="PMingLiU"/>
                      <w:color w:val="A6A6A6" w:themeColor="background1" w:themeShade="A6"/>
                    </w:rPr>
                  </w:sdtEndPr>
                  <w:sdtContent>
                    <w:tc>
                      <w:tcPr>
                        <w:tcW w:w="544" w:type="pct"/>
                        <w:shd w:val="clear" w:color="auto" w:fill="F2F2F2" w:themeFill="background1" w:themeFillShade="F2"/>
                      </w:tcPr>
                      <w:p w14:paraId="275251CF"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338499630"/>
            <w:placeholder>
              <w:docPart w:val="C302DCFCEB634D438240A26939ECB3F5"/>
            </w:placeholder>
          </w:sdtPr>
          <w:sdtEndPr/>
          <w:sdtContent>
            <w:sdt>
              <w:sdtPr>
                <w:rPr>
                  <w:bCs/>
                  <w:sz w:val="16"/>
                  <w:szCs w:val="16"/>
                  <w:lang w:eastAsia="zh-CN"/>
                </w:rPr>
                <w:id w:val="1944803846"/>
                <w:placeholder>
                  <w:docPart w:val="3ED06A3FD7F14484B22970A56C8DB33D"/>
                </w:placeholder>
              </w:sdtPr>
              <w:sdtEndPr>
                <w:rPr>
                  <w:rFonts w:eastAsia="PMingLiU"/>
                  <w:lang w:eastAsia="zh-TW"/>
                </w:rPr>
              </w:sdtEndPr>
              <w:sdtContent>
                <w:sdt>
                  <w:sdtPr>
                    <w:rPr>
                      <w:bCs/>
                      <w:sz w:val="16"/>
                      <w:szCs w:val="16"/>
                      <w:lang w:eastAsia="zh-CN"/>
                    </w:rPr>
                    <w:id w:val="23763293"/>
                    <w:placeholder>
                      <w:docPart w:val="2792FF5B58BD4C8B8066FDA12A96C989"/>
                    </w:placeholder>
                  </w:sdtPr>
                  <w:sdtEndPr>
                    <w:rPr>
                      <w:rFonts w:eastAsia="PMingLiU"/>
                      <w:color w:val="A6A6A6" w:themeColor="background1" w:themeShade="A6"/>
                    </w:rPr>
                  </w:sdtEndPr>
                  <w:sdtContent>
                    <w:tc>
                      <w:tcPr>
                        <w:tcW w:w="588" w:type="pct"/>
                        <w:shd w:val="clear" w:color="auto" w:fill="F2F2F2" w:themeFill="background1" w:themeFillShade="F2"/>
                      </w:tcPr>
                      <w:p w14:paraId="45ED4B22" w14:textId="7BE87986"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769668665"/>
            <w:placeholder>
              <w:docPart w:val="6A29DFAFAF0A47E1898440ADF9FD8F27"/>
            </w:placeholder>
          </w:sdtPr>
          <w:sdtEndPr/>
          <w:sdtContent>
            <w:sdt>
              <w:sdtPr>
                <w:rPr>
                  <w:bCs/>
                  <w:sz w:val="16"/>
                  <w:szCs w:val="16"/>
                  <w:lang w:eastAsia="zh-CN"/>
                </w:rPr>
                <w:id w:val="-2055761689"/>
                <w:placeholder>
                  <w:docPart w:val="BF5FBBC272594AFBBC952217295B4F64"/>
                </w:placeholder>
              </w:sdtPr>
              <w:sdtEndPr>
                <w:rPr>
                  <w:rFonts w:eastAsia="PMingLiU"/>
                  <w:lang w:eastAsia="zh-TW"/>
                </w:rPr>
              </w:sdtEndPr>
              <w:sdtContent>
                <w:sdt>
                  <w:sdtPr>
                    <w:rPr>
                      <w:bCs/>
                      <w:sz w:val="16"/>
                      <w:szCs w:val="16"/>
                      <w:lang w:eastAsia="zh-CN"/>
                    </w:rPr>
                    <w:id w:val="1351376584"/>
                    <w:placeholder>
                      <w:docPart w:val="6A01A5954AB24CDA9339F145A8ED873B"/>
                    </w:placeholder>
                  </w:sdtPr>
                  <w:sdtEndPr>
                    <w:rPr>
                      <w:rFonts w:eastAsia="PMingLiU"/>
                      <w:color w:val="A6A6A6" w:themeColor="background1" w:themeShade="A6"/>
                    </w:rPr>
                  </w:sdtEndPr>
                  <w:sdtContent>
                    <w:tc>
                      <w:tcPr>
                        <w:tcW w:w="880" w:type="pct"/>
                        <w:shd w:val="clear" w:color="auto" w:fill="F2F2F2" w:themeFill="background1" w:themeFillShade="F2"/>
                      </w:tcPr>
                      <w:p w14:paraId="1C19484B" w14:textId="5F6BCEE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677065164"/>
            <w:placeholder>
              <w:docPart w:val="D5A232B0E7FE4DC6A952887F5502D515"/>
            </w:placeholder>
          </w:sdtPr>
          <w:sdtEndPr/>
          <w:sdtContent>
            <w:sdt>
              <w:sdtPr>
                <w:rPr>
                  <w:bCs/>
                  <w:sz w:val="16"/>
                  <w:szCs w:val="16"/>
                  <w:lang w:eastAsia="zh-CN"/>
                </w:rPr>
                <w:id w:val="569547061"/>
                <w:placeholder>
                  <w:docPart w:val="9E31957B9A6D4D168B7E96BD3CF274A6"/>
                </w:placeholder>
              </w:sdtPr>
              <w:sdtEndPr>
                <w:rPr>
                  <w:rFonts w:eastAsia="PMingLiU"/>
                  <w:lang w:eastAsia="zh-TW"/>
                </w:rPr>
              </w:sdtEndPr>
              <w:sdtContent>
                <w:sdt>
                  <w:sdtPr>
                    <w:rPr>
                      <w:bCs/>
                      <w:sz w:val="16"/>
                      <w:szCs w:val="16"/>
                      <w:lang w:eastAsia="zh-CN"/>
                    </w:rPr>
                    <w:id w:val="-298839758"/>
                    <w:placeholder>
                      <w:docPart w:val="829985C578C84F3FB33B6785B5AB00EB"/>
                    </w:placeholder>
                  </w:sdtPr>
                  <w:sdtEndPr>
                    <w:rPr>
                      <w:rFonts w:eastAsia="PMingLiU"/>
                      <w:color w:val="A6A6A6" w:themeColor="background1" w:themeShade="A6"/>
                    </w:rPr>
                  </w:sdtEndPr>
                  <w:sdtContent>
                    <w:tc>
                      <w:tcPr>
                        <w:tcW w:w="879" w:type="pct"/>
                        <w:shd w:val="clear" w:color="auto" w:fill="F2F2F2" w:themeFill="background1" w:themeFillShade="F2"/>
                      </w:tcPr>
                      <w:p w14:paraId="563B2D4B" w14:textId="7CB489FD"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752463085"/>
              <w:placeholder>
                <w:docPart w:val="636F55CF7A4D4F64BCB67468CCB9A840"/>
              </w:placeholder>
              <w:comboBox>
                <w:listItem w:value="Đã được chứng nhận trước đây (có / không)"/>
                <w:listItem w:displayText="có" w:value="có"/>
                <w:listItem w:displayText="không" w:value="không"/>
              </w:comboBox>
            </w:sdtPr>
            <w:sdtEndPr/>
            <w:sdtContent>
              <w:p w14:paraId="10F733C6" w14:textId="09672D22"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62B2D38F" w14:textId="77777777" w:rsidTr="0066377B">
        <w:trPr>
          <w:trHeight w:val="998"/>
        </w:trPr>
        <w:sdt>
          <w:sdtPr>
            <w:rPr>
              <w:bCs/>
              <w:sz w:val="16"/>
              <w:szCs w:val="16"/>
              <w:lang w:eastAsia="zh-CN"/>
            </w:rPr>
            <w:id w:val="-322199465"/>
            <w:placeholder>
              <w:docPart w:val="225B9E92E0964067B72B28F8AF7FAB54"/>
            </w:placeholder>
          </w:sdtPr>
          <w:sdtEndPr/>
          <w:sdtContent>
            <w:sdt>
              <w:sdtPr>
                <w:rPr>
                  <w:bCs/>
                  <w:sz w:val="16"/>
                  <w:szCs w:val="16"/>
                  <w:lang w:eastAsia="zh-CN"/>
                </w:rPr>
                <w:id w:val="-2009587796"/>
                <w:placeholder>
                  <w:docPart w:val="945BF4E1687A467584256D0DA457FD50"/>
                </w:placeholder>
              </w:sdtPr>
              <w:sdtEndPr>
                <w:rPr>
                  <w:rFonts w:eastAsia="PMingLiU"/>
                  <w:lang w:eastAsia="zh-TW"/>
                </w:rPr>
              </w:sdtEndPr>
              <w:sdtContent>
                <w:sdt>
                  <w:sdtPr>
                    <w:rPr>
                      <w:bCs/>
                      <w:sz w:val="16"/>
                      <w:szCs w:val="16"/>
                      <w:lang w:eastAsia="zh-CN"/>
                    </w:rPr>
                    <w:id w:val="1461534103"/>
                    <w:placeholder>
                      <w:docPart w:val="8AD98493AB994340B64DBFE880220D49"/>
                    </w:placeholder>
                  </w:sdtPr>
                  <w:sdtEndPr>
                    <w:rPr>
                      <w:rFonts w:eastAsia="PMingLiU"/>
                      <w:color w:val="A6A6A6" w:themeColor="background1" w:themeShade="A6"/>
                    </w:rPr>
                  </w:sdtEndPr>
                  <w:sdtContent>
                    <w:tc>
                      <w:tcPr>
                        <w:tcW w:w="627" w:type="pct"/>
                        <w:shd w:val="clear" w:color="auto" w:fill="F2F2F2" w:themeFill="background1" w:themeFillShade="F2"/>
                      </w:tcPr>
                      <w:p w14:paraId="2569DDA9"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744683633"/>
            <w:placeholder>
              <w:docPart w:val="E1D6C3AB42374479AEDC1B7F7C7F97E6"/>
            </w:placeholder>
          </w:sdtPr>
          <w:sdtEndPr/>
          <w:sdtContent>
            <w:sdt>
              <w:sdtPr>
                <w:rPr>
                  <w:bCs/>
                  <w:sz w:val="16"/>
                  <w:szCs w:val="16"/>
                  <w:lang w:eastAsia="zh-CN"/>
                </w:rPr>
                <w:id w:val="1964225561"/>
                <w:placeholder>
                  <w:docPart w:val="F2952F6CB26C4FD68792F0F3082BF807"/>
                </w:placeholder>
              </w:sdtPr>
              <w:sdtEndPr>
                <w:rPr>
                  <w:rFonts w:eastAsia="PMingLiU"/>
                  <w:lang w:eastAsia="zh-TW"/>
                </w:rPr>
              </w:sdtEndPr>
              <w:sdtContent>
                <w:sdt>
                  <w:sdtPr>
                    <w:rPr>
                      <w:bCs/>
                      <w:sz w:val="16"/>
                      <w:szCs w:val="16"/>
                      <w:lang w:eastAsia="zh-CN"/>
                    </w:rPr>
                    <w:id w:val="1981114589"/>
                    <w:placeholder>
                      <w:docPart w:val="A4B112E197184A96940B21202F754E5F"/>
                    </w:placeholder>
                  </w:sdtPr>
                  <w:sdtEndPr>
                    <w:rPr>
                      <w:rFonts w:eastAsia="PMingLiU"/>
                      <w:color w:val="A6A6A6" w:themeColor="background1" w:themeShade="A6"/>
                    </w:rPr>
                  </w:sdtEndPr>
                  <w:sdtContent>
                    <w:tc>
                      <w:tcPr>
                        <w:tcW w:w="920" w:type="pct"/>
                        <w:shd w:val="clear" w:color="auto" w:fill="F2F2F2" w:themeFill="background1" w:themeFillShade="F2"/>
                      </w:tcPr>
                      <w:p w14:paraId="6969588F"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082340380"/>
            <w:placeholder>
              <w:docPart w:val="2C6D8EE542F94F3F9A60E3CCDE98F73E"/>
            </w:placeholder>
          </w:sdtPr>
          <w:sdtEndPr/>
          <w:sdtContent>
            <w:sdt>
              <w:sdtPr>
                <w:rPr>
                  <w:bCs/>
                  <w:sz w:val="16"/>
                  <w:szCs w:val="16"/>
                  <w:lang w:eastAsia="zh-CN"/>
                </w:rPr>
                <w:id w:val="2047026059"/>
                <w:placeholder>
                  <w:docPart w:val="A972AB57AC924FFF9313E79CF4A8DC9A"/>
                </w:placeholder>
              </w:sdtPr>
              <w:sdtEndPr>
                <w:rPr>
                  <w:rFonts w:eastAsia="PMingLiU"/>
                  <w:lang w:eastAsia="zh-TW"/>
                </w:rPr>
              </w:sdtEndPr>
              <w:sdtContent>
                <w:sdt>
                  <w:sdtPr>
                    <w:rPr>
                      <w:bCs/>
                      <w:sz w:val="16"/>
                      <w:szCs w:val="16"/>
                      <w:lang w:eastAsia="zh-CN"/>
                    </w:rPr>
                    <w:id w:val="-737325578"/>
                    <w:placeholder>
                      <w:docPart w:val="7ABAE490349D4DDAA7D97D1CF1054BF2"/>
                    </w:placeholder>
                  </w:sdtPr>
                  <w:sdtEndPr>
                    <w:rPr>
                      <w:rFonts w:eastAsia="PMingLiU"/>
                      <w:color w:val="A6A6A6" w:themeColor="background1" w:themeShade="A6"/>
                    </w:rPr>
                  </w:sdtEndPr>
                  <w:sdtContent>
                    <w:tc>
                      <w:tcPr>
                        <w:tcW w:w="544" w:type="pct"/>
                        <w:shd w:val="clear" w:color="auto" w:fill="F2F2F2" w:themeFill="background1" w:themeFillShade="F2"/>
                      </w:tcPr>
                      <w:p w14:paraId="097760AF"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131823092"/>
            <w:placeholder>
              <w:docPart w:val="A94815A1375C4D018E61EA1D4D8713EA"/>
            </w:placeholder>
          </w:sdtPr>
          <w:sdtEndPr/>
          <w:sdtContent>
            <w:sdt>
              <w:sdtPr>
                <w:rPr>
                  <w:bCs/>
                  <w:sz w:val="16"/>
                  <w:szCs w:val="16"/>
                  <w:lang w:eastAsia="zh-CN"/>
                </w:rPr>
                <w:id w:val="787928030"/>
                <w:placeholder>
                  <w:docPart w:val="64B6450E867F4945B903A7C35C22D11E"/>
                </w:placeholder>
              </w:sdtPr>
              <w:sdtEndPr>
                <w:rPr>
                  <w:rFonts w:eastAsia="PMingLiU"/>
                  <w:lang w:eastAsia="zh-TW"/>
                </w:rPr>
              </w:sdtEndPr>
              <w:sdtContent>
                <w:sdt>
                  <w:sdtPr>
                    <w:rPr>
                      <w:bCs/>
                      <w:sz w:val="16"/>
                      <w:szCs w:val="16"/>
                      <w:lang w:eastAsia="zh-CN"/>
                    </w:rPr>
                    <w:id w:val="1489131920"/>
                    <w:placeholder>
                      <w:docPart w:val="4C665E68AF6040CA9AEE8DA6D874C74C"/>
                    </w:placeholder>
                  </w:sdtPr>
                  <w:sdtEndPr>
                    <w:rPr>
                      <w:rFonts w:eastAsia="PMingLiU"/>
                      <w:color w:val="A6A6A6" w:themeColor="background1" w:themeShade="A6"/>
                    </w:rPr>
                  </w:sdtEndPr>
                  <w:sdtContent>
                    <w:tc>
                      <w:tcPr>
                        <w:tcW w:w="588" w:type="pct"/>
                        <w:shd w:val="clear" w:color="auto" w:fill="F2F2F2" w:themeFill="background1" w:themeFillShade="F2"/>
                      </w:tcPr>
                      <w:p w14:paraId="129C662B" w14:textId="171A8C10"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455686943"/>
            <w:placeholder>
              <w:docPart w:val="670DB9CC022E4E7AA2794CA7DEFC1DAE"/>
            </w:placeholder>
          </w:sdtPr>
          <w:sdtEndPr/>
          <w:sdtContent>
            <w:sdt>
              <w:sdtPr>
                <w:rPr>
                  <w:bCs/>
                  <w:sz w:val="16"/>
                  <w:szCs w:val="16"/>
                  <w:lang w:eastAsia="zh-CN"/>
                </w:rPr>
                <w:id w:val="1721789414"/>
                <w:placeholder>
                  <w:docPart w:val="239D7101FD454F63BBE1EFF0EA7D3A7D"/>
                </w:placeholder>
              </w:sdtPr>
              <w:sdtEndPr>
                <w:rPr>
                  <w:rFonts w:eastAsia="PMingLiU"/>
                  <w:lang w:eastAsia="zh-TW"/>
                </w:rPr>
              </w:sdtEndPr>
              <w:sdtContent>
                <w:sdt>
                  <w:sdtPr>
                    <w:rPr>
                      <w:bCs/>
                      <w:sz w:val="16"/>
                      <w:szCs w:val="16"/>
                      <w:lang w:eastAsia="zh-CN"/>
                    </w:rPr>
                    <w:id w:val="-1391496641"/>
                    <w:placeholder>
                      <w:docPart w:val="D3D1909F36D44938BADA0E9AB7AA1F7D"/>
                    </w:placeholder>
                  </w:sdtPr>
                  <w:sdtEndPr>
                    <w:rPr>
                      <w:rFonts w:eastAsia="PMingLiU"/>
                      <w:color w:val="A6A6A6" w:themeColor="background1" w:themeShade="A6"/>
                    </w:rPr>
                  </w:sdtEndPr>
                  <w:sdtContent>
                    <w:tc>
                      <w:tcPr>
                        <w:tcW w:w="880" w:type="pct"/>
                        <w:shd w:val="clear" w:color="auto" w:fill="F2F2F2" w:themeFill="background1" w:themeFillShade="F2"/>
                      </w:tcPr>
                      <w:p w14:paraId="43C4E148" w14:textId="5406594B"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213766080"/>
            <w:placeholder>
              <w:docPart w:val="C6D2976CD4A342098F62286BAE7D24BB"/>
            </w:placeholder>
          </w:sdtPr>
          <w:sdtEndPr/>
          <w:sdtContent>
            <w:sdt>
              <w:sdtPr>
                <w:rPr>
                  <w:bCs/>
                  <w:sz w:val="16"/>
                  <w:szCs w:val="16"/>
                  <w:lang w:eastAsia="zh-CN"/>
                </w:rPr>
                <w:id w:val="-845244764"/>
                <w:placeholder>
                  <w:docPart w:val="04571ED9EFF6461C8821E74E179B9790"/>
                </w:placeholder>
              </w:sdtPr>
              <w:sdtEndPr>
                <w:rPr>
                  <w:rFonts w:eastAsia="PMingLiU"/>
                  <w:lang w:eastAsia="zh-TW"/>
                </w:rPr>
              </w:sdtEndPr>
              <w:sdtContent>
                <w:sdt>
                  <w:sdtPr>
                    <w:rPr>
                      <w:bCs/>
                      <w:sz w:val="16"/>
                      <w:szCs w:val="16"/>
                      <w:lang w:eastAsia="zh-CN"/>
                    </w:rPr>
                    <w:id w:val="1863324895"/>
                    <w:placeholder>
                      <w:docPart w:val="022B8045E7E543498AFCDC0CCE6DB665"/>
                    </w:placeholder>
                  </w:sdtPr>
                  <w:sdtEndPr>
                    <w:rPr>
                      <w:rFonts w:eastAsia="PMingLiU"/>
                      <w:color w:val="A6A6A6" w:themeColor="background1" w:themeShade="A6"/>
                    </w:rPr>
                  </w:sdtEndPr>
                  <w:sdtContent>
                    <w:tc>
                      <w:tcPr>
                        <w:tcW w:w="879" w:type="pct"/>
                        <w:shd w:val="clear" w:color="auto" w:fill="F2F2F2" w:themeFill="background1" w:themeFillShade="F2"/>
                      </w:tcPr>
                      <w:p w14:paraId="23EDBC8D" w14:textId="7CC8C78D"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082106473"/>
              <w:placeholder>
                <w:docPart w:val="D528F4BCD36B4D8CA3514CA18EF33251"/>
              </w:placeholder>
              <w:comboBox>
                <w:listItem w:value="Đã được chứng nhận trước đây (có / không)"/>
                <w:listItem w:displayText="có" w:value="có"/>
                <w:listItem w:displayText="không" w:value="không"/>
              </w:comboBox>
            </w:sdtPr>
            <w:sdtEndPr/>
            <w:sdtContent>
              <w:p w14:paraId="73035A79" w14:textId="7985FAA6"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0CED02DD" w14:textId="77777777" w:rsidTr="0066377B">
        <w:trPr>
          <w:trHeight w:val="998"/>
        </w:trPr>
        <w:sdt>
          <w:sdtPr>
            <w:rPr>
              <w:bCs/>
              <w:sz w:val="16"/>
              <w:szCs w:val="16"/>
              <w:lang w:eastAsia="zh-CN"/>
            </w:rPr>
            <w:id w:val="-1689903163"/>
            <w:placeholder>
              <w:docPart w:val="F08AD6DC4808489A80C9B548CF53082D"/>
            </w:placeholder>
          </w:sdtPr>
          <w:sdtEndPr/>
          <w:sdtContent>
            <w:sdt>
              <w:sdtPr>
                <w:rPr>
                  <w:bCs/>
                  <w:sz w:val="16"/>
                  <w:szCs w:val="16"/>
                  <w:lang w:eastAsia="zh-CN"/>
                </w:rPr>
                <w:id w:val="695283610"/>
                <w:placeholder>
                  <w:docPart w:val="6223A3422895433B9837BC9C5E7C669A"/>
                </w:placeholder>
              </w:sdtPr>
              <w:sdtEndPr>
                <w:rPr>
                  <w:rFonts w:eastAsia="PMingLiU"/>
                  <w:lang w:eastAsia="zh-TW"/>
                </w:rPr>
              </w:sdtEndPr>
              <w:sdtContent>
                <w:sdt>
                  <w:sdtPr>
                    <w:rPr>
                      <w:bCs/>
                      <w:sz w:val="16"/>
                      <w:szCs w:val="16"/>
                      <w:lang w:eastAsia="zh-CN"/>
                    </w:rPr>
                    <w:id w:val="2135206200"/>
                    <w:placeholder>
                      <w:docPart w:val="66C3131A541E44A58FF0E1DFCCEEDF03"/>
                    </w:placeholder>
                  </w:sdtPr>
                  <w:sdtEndPr>
                    <w:rPr>
                      <w:rFonts w:eastAsia="PMingLiU"/>
                      <w:color w:val="A6A6A6" w:themeColor="background1" w:themeShade="A6"/>
                    </w:rPr>
                  </w:sdtEndPr>
                  <w:sdtContent>
                    <w:tc>
                      <w:tcPr>
                        <w:tcW w:w="627" w:type="pct"/>
                        <w:shd w:val="clear" w:color="auto" w:fill="F2F2F2" w:themeFill="background1" w:themeFillShade="F2"/>
                      </w:tcPr>
                      <w:p w14:paraId="016AFBAE"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016116227"/>
            <w:placeholder>
              <w:docPart w:val="E0C09D2311E34B4AB3B37AC08B7E4F1B"/>
            </w:placeholder>
          </w:sdtPr>
          <w:sdtEndPr/>
          <w:sdtContent>
            <w:sdt>
              <w:sdtPr>
                <w:rPr>
                  <w:bCs/>
                  <w:sz w:val="16"/>
                  <w:szCs w:val="16"/>
                  <w:lang w:eastAsia="zh-CN"/>
                </w:rPr>
                <w:id w:val="846446505"/>
                <w:placeholder>
                  <w:docPart w:val="D971CB087A9649458726C5EB85131D5B"/>
                </w:placeholder>
              </w:sdtPr>
              <w:sdtEndPr>
                <w:rPr>
                  <w:rFonts w:eastAsia="PMingLiU"/>
                  <w:lang w:eastAsia="zh-TW"/>
                </w:rPr>
              </w:sdtEndPr>
              <w:sdtContent>
                <w:sdt>
                  <w:sdtPr>
                    <w:rPr>
                      <w:bCs/>
                      <w:sz w:val="16"/>
                      <w:szCs w:val="16"/>
                      <w:lang w:eastAsia="zh-CN"/>
                    </w:rPr>
                    <w:id w:val="684725653"/>
                    <w:placeholder>
                      <w:docPart w:val="F09195A4EDF94C3482F96F4DD45250F4"/>
                    </w:placeholder>
                  </w:sdtPr>
                  <w:sdtEndPr>
                    <w:rPr>
                      <w:rFonts w:eastAsia="PMingLiU"/>
                      <w:color w:val="A6A6A6" w:themeColor="background1" w:themeShade="A6"/>
                    </w:rPr>
                  </w:sdtEndPr>
                  <w:sdtContent>
                    <w:tc>
                      <w:tcPr>
                        <w:tcW w:w="920" w:type="pct"/>
                        <w:shd w:val="clear" w:color="auto" w:fill="F2F2F2" w:themeFill="background1" w:themeFillShade="F2"/>
                      </w:tcPr>
                      <w:p w14:paraId="0045F6D1"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25788339"/>
            <w:placeholder>
              <w:docPart w:val="2FBDB0CC4F1640EAA3904F8803EA7143"/>
            </w:placeholder>
          </w:sdtPr>
          <w:sdtEndPr/>
          <w:sdtContent>
            <w:sdt>
              <w:sdtPr>
                <w:rPr>
                  <w:bCs/>
                  <w:sz w:val="16"/>
                  <w:szCs w:val="16"/>
                  <w:lang w:eastAsia="zh-CN"/>
                </w:rPr>
                <w:id w:val="1189572110"/>
                <w:placeholder>
                  <w:docPart w:val="D75951A4249A4F5E8DA1305EAC0FAA61"/>
                </w:placeholder>
              </w:sdtPr>
              <w:sdtEndPr>
                <w:rPr>
                  <w:rFonts w:eastAsia="PMingLiU"/>
                  <w:lang w:eastAsia="zh-TW"/>
                </w:rPr>
              </w:sdtEndPr>
              <w:sdtContent>
                <w:sdt>
                  <w:sdtPr>
                    <w:rPr>
                      <w:bCs/>
                      <w:sz w:val="16"/>
                      <w:szCs w:val="16"/>
                      <w:lang w:eastAsia="zh-CN"/>
                    </w:rPr>
                    <w:id w:val="1648171909"/>
                    <w:placeholder>
                      <w:docPart w:val="FA15A70E8114494CBC75D08CB0AE347C"/>
                    </w:placeholder>
                  </w:sdtPr>
                  <w:sdtEndPr>
                    <w:rPr>
                      <w:rFonts w:eastAsia="PMingLiU"/>
                      <w:color w:val="A6A6A6" w:themeColor="background1" w:themeShade="A6"/>
                    </w:rPr>
                  </w:sdtEndPr>
                  <w:sdtContent>
                    <w:tc>
                      <w:tcPr>
                        <w:tcW w:w="544" w:type="pct"/>
                        <w:shd w:val="clear" w:color="auto" w:fill="F2F2F2" w:themeFill="background1" w:themeFillShade="F2"/>
                      </w:tcPr>
                      <w:p w14:paraId="171A50AC"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69902475"/>
            <w:placeholder>
              <w:docPart w:val="FB4F107395704330964FBA7FBDCE19AC"/>
            </w:placeholder>
          </w:sdtPr>
          <w:sdtEndPr/>
          <w:sdtContent>
            <w:sdt>
              <w:sdtPr>
                <w:rPr>
                  <w:bCs/>
                  <w:sz w:val="16"/>
                  <w:szCs w:val="16"/>
                  <w:lang w:eastAsia="zh-CN"/>
                </w:rPr>
                <w:id w:val="-1261288093"/>
                <w:placeholder>
                  <w:docPart w:val="57FC84F3904E495BB42267F35AF7ED98"/>
                </w:placeholder>
              </w:sdtPr>
              <w:sdtEndPr>
                <w:rPr>
                  <w:rFonts w:eastAsia="PMingLiU"/>
                  <w:lang w:eastAsia="zh-TW"/>
                </w:rPr>
              </w:sdtEndPr>
              <w:sdtContent>
                <w:sdt>
                  <w:sdtPr>
                    <w:rPr>
                      <w:bCs/>
                      <w:sz w:val="16"/>
                      <w:szCs w:val="16"/>
                      <w:lang w:eastAsia="zh-CN"/>
                    </w:rPr>
                    <w:id w:val="1210227126"/>
                    <w:placeholder>
                      <w:docPart w:val="1D230ADF3AD243C7813564F27CBB7AAA"/>
                    </w:placeholder>
                  </w:sdtPr>
                  <w:sdtEndPr>
                    <w:rPr>
                      <w:rFonts w:eastAsia="PMingLiU"/>
                      <w:color w:val="A6A6A6" w:themeColor="background1" w:themeShade="A6"/>
                    </w:rPr>
                  </w:sdtEndPr>
                  <w:sdtContent>
                    <w:tc>
                      <w:tcPr>
                        <w:tcW w:w="588" w:type="pct"/>
                        <w:shd w:val="clear" w:color="auto" w:fill="F2F2F2" w:themeFill="background1" w:themeFillShade="F2"/>
                      </w:tcPr>
                      <w:p w14:paraId="53A2F095" w14:textId="215F14FD"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60191727"/>
            <w:placeholder>
              <w:docPart w:val="5B4AA1D0754946CC914F161CF76844DD"/>
            </w:placeholder>
          </w:sdtPr>
          <w:sdtEndPr/>
          <w:sdtContent>
            <w:sdt>
              <w:sdtPr>
                <w:rPr>
                  <w:bCs/>
                  <w:sz w:val="16"/>
                  <w:szCs w:val="16"/>
                  <w:lang w:eastAsia="zh-CN"/>
                </w:rPr>
                <w:id w:val="1722400533"/>
                <w:placeholder>
                  <w:docPart w:val="16E3A9A4511B4E6CBAB08014761EFCEF"/>
                </w:placeholder>
              </w:sdtPr>
              <w:sdtEndPr>
                <w:rPr>
                  <w:rFonts w:eastAsia="PMingLiU"/>
                  <w:lang w:eastAsia="zh-TW"/>
                </w:rPr>
              </w:sdtEndPr>
              <w:sdtContent>
                <w:sdt>
                  <w:sdtPr>
                    <w:rPr>
                      <w:bCs/>
                      <w:sz w:val="16"/>
                      <w:szCs w:val="16"/>
                      <w:lang w:eastAsia="zh-CN"/>
                    </w:rPr>
                    <w:id w:val="-571505883"/>
                    <w:placeholder>
                      <w:docPart w:val="A03BBFE5F2BE4329B21845B4AD5D7A15"/>
                    </w:placeholder>
                  </w:sdtPr>
                  <w:sdtEndPr>
                    <w:rPr>
                      <w:rFonts w:eastAsia="PMingLiU"/>
                      <w:color w:val="A6A6A6" w:themeColor="background1" w:themeShade="A6"/>
                    </w:rPr>
                  </w:sdtEndPr>
                  <w:sdtContent>
                    <w:tc>
                      <w:tcPr>
                        <w:tcW w:w="880" w:type="pct"/>
                        <w:shd w:val="clear" w:color="auto" w:fill="F2F2F2" w:themeFill="background1" w:themeFillShade="F2"/>
                      </w:tcPr>
                      <w:p w14:paraId="6795A3EB" w14:textId="0141C804"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44193014"/>
            <w:placeholder>
              <w:docPart w:val="ED563BE4772848C9A57B5CB8DE872956"/>
            </w:placeholder>
          </w:sdtPr>
          <w:sdtEndPr/>
          <w:sdtContent>
            <w:sdt>
              <w:sdtPr>
                <w:rPr>
                  <w:bCs/>
                  <w:sz w:val="16"/>
                  <w:szCs w:val="16"/>
                  <w:lang w:eastAsia="zh-CN"/>
                </w:rPr>
                <w:id w:val="-1715726843"/>
                <w:placeholder>
                  <w:docPart w:val="99B4F01B10B444318B410D8ED473E3A5"/>
                </w:placeholder>
              </w:sdtPr>
              <w:sdtEndPr>
                <w:rPr>
                  <w:rFonts w:eastAsia="PMingLiU"/>
                  <w:lang w:eastAsia="zh-TW"/>
                </w:rPr>
              </w:sdtEndPr>
              <w:sdtContent>
                <w:sdt>
                  <w:sdtPr>
                    <w:rPr>
                      <w:bCs/>
                      <w:sz w:val="16"/>
                      <w:szCs w:val="16"/>
                      <w:lang w:eastAsia="zh-CN"/>
                    </w:rPr>
                    <w:id w:val="-39820168"/>
                    <w:placeholder>
                      <w:docPart w:val="229B044F8D694331B64D8950E93E7011"/>
                    </w:placeholder>
                  </w:sdtPr>
                  <w:sdtEndPr>
                    <w:rPr>
                      <w:rFonts w:eastAsia="PMingLiU"/>
                      <w:color w:val="A6A6A6" w:themeColor="background1" w:themeShade="A6"/>
                    </w:rPr>
                  </w:sdtEndPr>
                  <w:sdtContent>
                    <w:tc>
                      <w:tcPr>
                        <w:tcW w:w="879" w:type="pct"/>
                        <w:shd w:val="clear" w:color="auto" w:fill="F2F2F2" w:themeFill="background1" w:themeFillShade="F2"/>
                      </w:tcPr>
                      <w:p w14:paraId="54F2648E" w14:textId="5AABDAEC"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917132842"/>
              <w:placeholder>
                <w:docPart w:val="4F0AE16B3400476DBD855ECFADB24904"/>
              </w:placeholder>
              <w:comboBox>
                <w:listItem w:value="Đã được chứng nhận trước đây (có / không)"/>
                <w:listItem w:displayText="có" w:value="có"/>
                <w:listItem w:displayText="không" w:value="không"/>
              </w:comboBox>
            </w:sdtPr>
            <w:sdtEndPr/>
            <w:sdtContent>
              <w:p w14:paraId="72BE631B" w14:textId="1EA5AD34"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48368623" w14:textId="77777777" w:rsidTr="0066377B">
        <w:trPr>
          <w:trHeight w:val="998"/>
        </w:trPr>
        <w:sdt>
          <w:sdtPr>
            <w:rPr>
              <w:bCs/>
              <w:sz w:val="16"/>
              <w:szCs w:val="16"/>
              <w:lang w:eastAsia="zh-CN"/>
            </w:rPr>
            <w:id w:val="1853377358"/>
            <w:placeholder>
              <w:docPart w:val="CB1B60C71DC84BB89400D074A3694BB0"/>
            </w:placeholder>
          </w:sdtPr>
          <w:sdtEndPr/>
          <w:sdtContent>
            <w:sdt>
              <w:sdtPr>
                <w:rPr>
                  <w:bCs/>
                  <w:sz w:val="16"/>
                  <w:szCs w:val="16"/>
                  <w:lang w:eastAsia="zh-CN"/>
                </w:rPr>
                <w:id w:val="1085959095"/>
                <w:placeholder>
                  <w:docPart w:val="A76CDF19D9534A7785F398A3AAC2E131"/>
                </w:placeholder>
              </w:sdtPr>
              <w:sdtEndPr>
                <w:rPr>
                  <w:rFonts w:eastAsia="PMingLiU"/>
                  <w:lang w:eastAsia="zh-TW"/>
                </w:rPr>
              </w:sdtEndPr>
              <w:sdtContent>
                <w:sdt>
                  <w:sdtPr>
                    <w:rPr>
                      <w:bCs/>
                      <w:sz w:val="16"/>
                      <w:szCs w:val="16"/>
                      <w:lang w:eastAsia="zh-CN"/>
                    </w:rPr>
                    <w:id w:val="-1843770973"/>
                    <w:placeholder>
                      <w:docPart w:val="6AC5C01F1FD4493789A1CBA21108CD65"/>
                    </w:placeholder>
                  </w:sdtPr>
                  <w:sdtEndPr>
                    <w:rPr>
                      <w:rFonts w:eastAsia="PMingLiU"/>
                      <w:color w:val="A6A6A6" w:themeColor="background1" w:themeShade="A6"/>
                    </w:rPr>
                  </w:sdtEndPr>
                  <w:sdtContent>
                    <w:tc>
                      <w:tcPr>
                        <w:tcW w:w="627" w:type="pct"/>
                        <w:shd w:val="clear" w:color="auto" w:fill="F2F2F2" w:themeFill="background1" w:themeFillShade="F2"/>
                      </w:tcPr>
                      <w:p w14:paraId="7B939C18"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117710383"/>
            <w:placeholder>
              <w:docPart w:val="C0756E02A542488C8F6BF23FF42DF206"/>
            </w:placeholder>
          </w:sdtPr>
          <w:sdtEndPr/>
          <w:sdtContent>
            <w:sdt>
              <w:sdtPr>
                <w:rPr>
                  <w:bCs/>
                  <w:sz w:val="16"/>
                  <w:szCs w:val="16"/>
                  <w:lang w:eastAsia="zh-CN"/>
                </w:rPr>
                <w:id w:val="622887604"/>
                <w:placeholder>
                  <w:docPart w:val="0540897F3A80498C91C5CC3D38FB969C"/>
                </w:placeholder>
              </w:sdtPr>
              <w:sdtEndPr>
                <w:rPr>
                  <w:rFonts w:eastAsia="PMingLiU"/>
                  <w:lang w:eastAsia="zh-TW"/>
                </w:rPr>
              </w:sdtEndPr>
              <w:sdtContent>
                <w:sdt>
                  <w:sdtPr>
                    <w:rPr>
                      <w:bCs/>
                      <w:sz w:val="16"/>
                      <w:szCs w:val="16"/>
                      <w:lang w:eastAsia="zh-CN"/>
                    </w:rPr>
                    <w:id w:val="-1967571509"/>
                    <w:placeholder>
                      <w:docPart w:val="503D446BC92147A1AF2755B1EF83DE53"/>
                    </w:placeholder>
                  </w:sdtPr>
                  <w:sdtEndPr>
                    <w:rPr>
                      <w:rFonts w:eastAsia="PMingLiU"/>
                      <w:color w:val="A6A6A6" w:themeColor="background1" w:themeShade="A6"/>
                    </w:rPr>
                  </w:sdtEndPr>
                  <w:sdtContent>
                    <w:tc>
                      <w:tcPr>
                        <w:tcW w:w="920" w:type="pct"/>
                        <w:shd w:val="clear" w:color="auto" w:fill="F2F2F2" w:themeFill="background1" w:themeFillShade="F2"/>
                      </w:tcPr>
                      <w:p w14:paraId="68D82D51"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31021664"/>
            <w:placeholder>
              <w:docPart w:val="C9EB8AD3BD7E48539A908F03AA499A15"/>
            </w:placeholder>
          </w:sdtPr>
          <w:sdtEndPr/>
          <w:sdtContent>
            <w:sdt>
              <w:sdtPr>
                <w:rPr>
                  <w:bCs/>
                  <w:sz w:val="16"/>
                  <w:szCs w:val="16"/>
                  <w:lang w:eastAsia="zh-CN"/>
                </w:rPr>
                <w:id w:val="-1976442286"/>
                <w:placeholder>
                  <w:docPart w:val="F1FC690B58514AFA989C0ED4B99AB607"/>
                </w:placeholder>
              </w:sdtPr>
              <w:sdtEndPr>
                <w:rPr>
                  <w:rFonts w:eastAsia="PMingLiU"/>
                  <w:lang w:eastAsia="zh-TW"/>
                </w:rPr>
              </w:sdtEndPr>
              <w:sdtContent>
                <w:sdt>
                  <w:sdtPr>
                    <w:rPr>
                      <w:bCs/>
                      <w:sz w:val="16"/>
                      <w:szCs w:val="16"/>
                      <w:lang w:eastAsia="zh-CN"/>
                    </w:rPr>
                    <w:id w:val="-1063869705"/>
                    <w:placeholder>
                      <w:docPart w:val="3C3DB0443A7C4758902909D67B7FBC86"/>
                    </w:placeholder>
                  </w:sdtPr>
                  <w:sdtEndPr>
                    <w:rPr>
                      <w:rFonts w:eastAsia="PMingLiU"/>
                      <w:color w:val="A6A6A6" w:themeColor="background1" w:themeShade="A6"/>
                    </w:rPr>
                  </w:sdtEndPr>
                  <w:sdtContent>
                    <w:tc>
                      <w:tcPr>
                        <w:tcW w:w="544" w:type="pct"/>
                        <w:shd w:val="clear" w:color="auto" w:fill="F2F2F2" w:themeFill="background1" w:themeFillShade="F2"/>
                      </w:tcPr>
                      <w:p w14:paraId="484F6C25"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150042"/>
            <w:placeholder>
              <w:docPart w:val="EE188C42EA2C458CB4B82625B3670114"/>
            </w:placeholder>
          </w:sdtPr>
          <w:sdtEndPr/>
          <w:sdtContent>
            <w:sdt>
              <w:sdtPr>
                <w:rPr>
                  <w:bCs/>
                  <w:sz w:val="16"/>
                  <w:szCs w:val="16"/>
                  <w:lang w:eastAsia="zh-CN"/>
                </w:rPr>
                <w:id w:val="-1906829978"/>
                <w:placeholder>
                  <w:docPart w:val="1E35A392FB3D4842B00904C8728A21DA"/>
                </w:placeholder>
              </w:sdtPr>
              <w:sdtEndPr>
                <w:rPr>
                  <w:rFonts w:eastAsia="PMingLiU"/>
                  <w:lang w:eastAsia="zh-TW"/>
                </w:rPr>
              </w:sdtEndPr>
              <w:sdtContent>
                <w:sdt>
                  <w:sdtPr>
                    <w:rPr>
                      <w:bCs/>
                      <w:sz w:val="16"/>
                      <w:szCs w:val="16"/>
                      <w:lang w:eastAsia="zh-CN"/>
                    </w:rPr>
                    <w:id w:val="672610977"/>
                    <w:placeholder>
                      <w:docPart w:val="B54231DFA93440B9996618B12F3CFD34"/>
                    </w:placeholder>
                  </w:sdtPr>
                  <w:sdtEndPr>
                    <w:rPr>
                      <w:rFonts w:eastAsia="PMingLiU"/>
                      <w:color w:val="A6A6A6" w:themeColor="background1" w:themeShade="A6"/>
                    </w:rPr>
                  </w:sdtEndPr>
                  <w:sdtContent>
                    <w:tc>
                      <w:tcPr>
                        <w:tcW w:w="588" w:type="pct"/>
                        <w:shd w:val="clear" w:color="auto" w:fill="F2F2F2" w:themeFill="background1" w:themeFillShade="F2"/>
                      </w:tcPr>
                      <w:p w14:paraId="454E84DF" w14:textId="398141F3"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15689512"/>
            <w:placeholder>
              <w:docPart w:val="1C2E46C51C3A4AF49EA04696369156A3"/>
            </w:placeholder>
          </w:sdtPr>
          <w:sdtEndPr/>
          <w:sdtContent>
            <w:sdt>
              <w:sdtPr>
                <w:rPr>
                  <w:bCs/>
                  <w:sz w:val="16"/>
                  <w:szCs w:val="16"/>
                  <w:lang w:eastAsia="zh-CN"/>
                </w:rPr>
                <w:id w:val="-1458260935"/>
                <w:placeholder>
                  <w:docPart w:val="A8D8E33D25E243B19E2F43A6395D31E8"/>
                </w:placeholder>
              </w:sdtPr>
              <w:sdtEndPr>
                <w:rPr>
                  <w:rFonts w:eastAsia="PMingLiU"/>
                  <w:lang w:eastAsia="zh-TW"/>
                </w:rPr>
              </w:sdtEndPr>
              <w:sdtContent>
                <w:sdt>
                  <w:sdtPr>
                    <w:rPr>
                      <w:bCs/>
                      <w:sz w:val="16"/>
                      <w:szCs w:val="16"/>
                      <w:lang w:eastAsia="zh-CN"/>
                    </w:rPr>
                    <w:id w:val="1480197996"/>
                    <w:placeholder>
                      <w:docPart w:val="125DEC26616D4CBA9A057E0D990DAE77"/>
                    </w:placeholder>
                  </w:sdtPr>
                  <w:sdtEndPr>
                    <w:rPr>
                      <w:rFonts w:eastAsia="PMingLiU"/>
                      <w:color w:val="A6A6A6" w:themeColor="background1" w:themeShade="A6"/>
                    </w:rPr>
                  </w:sdtEndPr>
                  <w:sdtContent>
                    <w:tc>
                      <w:tcPr>
                        <w:tcW w:w="880" w:type="pct"/>
                        <w:shd w:val="clear" w:color="auto" w:fill="F2F2F2" w:themeFill="background1" w:themeFillShade="F2"/>
                      </w:tcPr>
                      <w:p w14:paraId="29F49A9D" w14:textId="124D94B4"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72452995"/>
            <w:placeholder>
              <w:docPart w:val="C0D7E27B66D649799363BF53A6B0D4F2"/>
            </w:placeholder>
          </w:sdtPr>
          <w:sdtEndPr/>
          <w:sdtContent>
            <w:sdt>
              <w:sdtPr>
                <w:rPr>
                  <w:bCs/>
                  <w:sz w:val="16"/>
                  <w:szCs w:val="16"/>
                  <w:lang w:eastAsia="zh-CN"/>
                </w:rPr>
                <w:id w:val="-255054364"/>
                <w:placeholder>
                  <w:docPart w:val="014CC837A84240FE8C57C679EC222BF8"/>
                </w:placeholder>
              </w:sdtPr>
              <w:sdtEndPr>
                <w:rPr>
                  <w:rFonts w:eastAsia="PMingLiU"/>
                  <w:lang w:eastAsia="zh-TW"/>
                </w:rPr>
              </w:sdtEndPr>
              <w:sdtContent>
                <w:sdt>
                  <w:sdtPr>
                    <w:rPr>
                      <w:bCs/>
                      <w:sz w:val="16"/>
                      <w:szCs w:val="16"/>
                      <w:lang w:eastAsia="zh-CN"/>
                    </w:rPr>
                    <w:id w:val="-464430276"/>
                    <w:placeholder>
                      <w:docPart w:val="35E99855A64F48D7941F3A18185E20BF"/>
                    </w:placeholder>
                  </w:sdtPr>
                  <w:sdtEndPr>
                    <w:rPr>
                      <w:rFonts w:eastAsia="PMingLiU"/>
                      <w:color w:val="A6A6A6" w:themeColor="background1" w:themeShade="A6"/>
                    </w:rPr>
                  </w:sdtEndPr>
                  <w:sdtContent>
                    <w:tc>
                      <w:tcPr>
                        <w:tcW w:w="879" w:type="pct"/>
                        <w:shd w:val="clear" w:color="auto" w:fill="F2F2F2" w:themeFill="background1" w:themeFillShade="F2"/>
                      </w:tcPr>
                      <w:p w14:paraId="74AB6540" w14:textId="329947DF"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308988512"/>
              <w:placeholder>
                <w:docPart w:val="0E4B35F88DAE4424980282D18EF40439"/>
              </w:placeholder>
              <w:comboBox>
                <w:listItem w:value="Đã được chứng nhận trước đây (có / không)"/>
                <w:listItem w:displayText="có" w:value="có"/>
                <w:listItem w:displayText="không" w:value="không"/>
              </w:comboBox>
            </w:sdtPr>
            <w:sdtEndPr/>
            <w:sdtContent>
              <w:p w14:paraId="27DC4457" w14:textId="021B8434"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114DAF1C" w14:textId="77777777" w:rsidTr="0066377B">
        <w:trPr>
          <w:trHeight w:val="998"/>
        </w:trPr>
        <w:sdt>
          <w:sdtPr>
            <w:rPr>
              <w:bCs/>
              <w:sz w:val="16"/>
              <w:szCs w:val="16"/>
              <w:lang w:eastAsia="zh-CN"/>
            </w:rPr>
            <w:id w:val="1924605460"/>
            <w:placeholder>
              <w:docPart w:val="C29605C343B24E3B934D5A67E9DC3DF6"/>
            </w:placeholder>
          </w:sdtPr>
          <w:sdtEndPr/>
          <w:sdtContent>
            <w:sdt>
              <w:sdtPr>
                <w:rPr>
                  <w:bCs/>
                  <w:sz w:val="16"/>
                  <w:szCs w:val="16"/>
                  <w:lang w:eastAsia="zh-CN"/>
                </w:rPr>
                <w:id w:val="468795721"/>
                <w:placeholder>
                  <w:docPart w:val="1233999982024CD58F63463B6D1B7CCC"/>
                </w:placeholder>
              </w:sdtPr>
              <w:sdtEndPr>
                <w:rPr>
                  <w:rFonts w:eastAsia="PMingLiU"/>
                  <w:lang w:eastAsia="zh-TW"/>
                </w:rPr>
              </w:sdtEndPr>
              <w:sdtContent>
                <w:sdt>
                  <w:sdtPr>
                    <w:rPr>
                      <w:bCs/>
                      <w:sz w:val="16"/>
                      <w:szCs w:val="16"/>
                      <w:lang w:eastAsia="zh-CN"/>
                    </w:rPr>
                    <w:id w:val="-298071883"/>
                    <w:placeholder>
                      <w:docPart w:val="30CA06C62BE74078B6C2D700CD04AE01"/>
                    </w:placeholder>
                  </w:sdtPr>
                  <w:sdtEndPr>
                    <w:rPr>
                      <w:rFonts w:eastAsia="PMingLiU"/>
                      <w:color w:val="A6A6A6" w:themeColor="background1" w:themeShade="A6"/>
                    </w:rPr>
                  </w:sdtEndPr>
                  <w:sdtContent>
                    <w:tc>
                      <w:tcPr>
                        <w:tcW w:w="627" w:type="pct"/>
                        <w:tcBorders>
                          <w:bottom w:val="single" w:sz="4" w:space="0" w:color="auto"/>
                        </w:tcBorders>
                        <w:shd w:val="clear" w:color="auto" w:fill="F2F2F2" w:themeFill="background1" w:themeFillShade="F2"/>
                      </w:tcPr>
                      <w:p w14:paraId="6EC4BFF5"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579720160"/>
            <w:placeholder>
              <w:docPart w:val="452D54BAE55E4C438D2CF0E2428A6765"/>
            </w:placeholder>
          </w:sdtPr>
          <w:sdtEndPr/>
          <w:sdtContent>
            <w:sdt>
              <w:sdtPr>
                <w:rPr>
                  <w:bCs/>
                  <w:sz w:val="16"/>
                  <w:szCs w:val="16"/>
                  <w:lang w:eastAsia="zh-CN"/>
                </w:rPr>
                <w:id w:val="-1365981573"/>
                <w:placeholder>
                  <w:docPart w:val="73B955D6443343E18A737F0B1F40A865"/>
                </w:placeholder>
              </w:sdtPr>
              <w:sdtEndPr>
                <w:rPr>
                  <w:rFonts w:eastAsia="PMingLiU"/>
                  <w:lang w:eastAsia="zh-TW"/>
                </w:rPr>
              </w:sdtEndPr>
              <w:sdtContent>
                <w:sdt>
                  <w:sdtPr>
                    <w:rPr>
                      <w:bCs/>
                      <w:sz w:val="16"/>
                      <w:szCs w:val="16"/>
                      <w:lang w:eastAsia="zh-CN"/>
                    </w:rPr>
                    <w:id w:val="-1101713510"/>
                    <w:placeholder>
                      <w:docPart w:val="0F38143267B842B198E30B1B7A3B839C"/>
                    </w:placeholder>
                  </w:sdtPr>
                  <w:sdtEndPr>
                    <w:rPr>
                      <w:rFonts w:eastAsia="PMingLiU"/>
                      <w:color w:val="A6A6A6" w:themeColor="background1" w:themeShade="A6"/>
                    </w:rPr>
                  </w:sdtEndPr>
                  <w:sdtContent>
                    <w:tc>
                      <w:tcPr>
                        <w:tcW w:w="920" w:type="pct"/>
                        <w:tcBorders>
                          <w:bottom w:val="single" w:sz="4" w:space="0" w:color="auto"/>
                        </w:tcBorders>
                        <w:shd w:val="clear" w:color="auto" w:fill="F2F2F2" w:themeFill="background1" w:themeFillShade="F2"/>
                      </w:tcPr>
                      <w:p w14:paraId="0D0512A4"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800733072"/>
            <w:placeholder>
              <w:docPart w:val="E9756C4A3ADC40169DCF31F6CE038FC4"/>
            </w:placeholder>
          </w:sdtPr>
          <w:sdtEndPr/>
          <w:sdtContent>
            <w:sdt>
              <w:sdtPr>
                <w:rPr>
                  <w:bCs/>
                  <w:sz w:val="16"/>
                  <w:szCs w:val="16"/>
                  <w:lang w:eastAsia="zh-CN"/>
                </w:rPr>
                <w:id w:val="1060360954"/>
                <w:placeholder>
                  <w:docPart w:val="104A2B81A87B427A8B1C5AFE08A9366C"/>
                </w:placeholder>
              </w:sdtPr>
              <w:sdtEndPr>
                <w:rPr>
                  <w:rFonts w:eastAsia="PMingLiU"/>
                  <w:lang w:eastAsia="zh-TW"/>
                </w:rPr>
              </w:sdtEndPr>
              <w:sdtContent>
                <w:sdt>
                  <w:sdtPr>
                    <w:rPr>
                      <w:bCs/>
                      <w:sz w:val="16"/>
                      <w:szCs w:val="16"/>
                      <w:lang w:eastAsia="zh-CN"/>
                    </w:rPr>
                    <w:id w:val="928700437"/>
                    <w:placeholder>
                      <w:docPart w:val="6E4E5C07838B4B109865837ABA6D88C4"/>
                    </w:placeholder>
                  </w:sdtPr>
                  <w:sdtEndPr>
                    <w:rPr>
                      <w:rFonts w:eastAsia="PMingLiU"/>
                      <w:color w:val="A6A6A6" w:themeColor="background1" w:themeShade="A6"/>
                    </w:rPr>
                  </w:sdtEndPr>
                  <w:sdtContent>
                    <w:tc>
                      <w:tcPr>
                        <w:tcW w:w="544" w:type="pct"/>
                        <w:tcBorders>
                          <w:bottom w:val="single" w:sz="4" w:space="0" w:color="auto"/>
                        </w:tcBorders>
                        <w:shd w:val="clear" w:color="auto" w:fill="F2F2F2" w:themeFill="background1" w:themeFillShade="F2"/>
                      </w:tcPr>
                      <w:p w14:paraId="16A8E224"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19324769"/>
            <w:placeholder>
              <w:docPart w:val="DDE32D5F99454801A9E8C3DC81B0051F"/>
            </w:placeholder>
          </w:sdtPr>
          <w:sdtEndPr/>
          <w:sdtContent>
            <w:sdt>
              <w:sdtPr>
                <w:rPr>
                  <w:bCs/>
                  <w:sz w:val="16"/>
                  <w:szCs w:val="16"/>
                  <w:lang w:eastAsia="zh-CN"/>
                </w:rPr>
                <w:id w:val="-2117896988"/>
                <w:placeholder>
                  <w:docPart w:val="68486084C4DB4CFAA7AC3E35A46D2F79"/>
                </w:placeholder>
              </w:sdtPr>
              <w:sdtEndPr>
                <w:rPr>
                  <w:rFonts w:eastAsia="PMingLiU"/>
                  <w:lang w:eastAsia="zh-TW"/>
                </w:rPr>
              </w:sdtEndPr>
              <w:sdtContent>
                <w:sdt>
                  <w:sdtPr>
                    <w:rPr>
                      <w:bCs/>
                      <w:sz w:val="16"/>
                      <w:szCs w:val="16"/>
                      <w:lang w:eastAsia="zh-CN"/>
                    </w:rPr>
                    <w:id w:val="-1460876369"/>
                    <w:placeholder>
                      <w:docPart w:val="36DD51CE7AB94B5FAB3248193E79B39E"/>
                    </w:placeholder>
                  </w:sdtPr>
                  <w:sdtEndPr>
                    <w:rPr>
                      <w:rFonts w:eastAsia="PMingLiU"/>
                      <w:color w:val="A6A6A6" w:themeColor="background1" w:themeShade="A6"/>
                    </w:rPr>
                  </w:sdtEndPr>
                  <w:sdtContent>
                    <w:tc>
                      <w:tcPr>
                        <w:tcW w:w="588" w:type="pct"/>
                        <w:tcBorders>
                          <w:bottom w:val="single" w:sz="4" w:space="0" w:color="auto"/>
                        </w:tcBorders>
                        <w:shd w:val="clear" w:color="auto" w:fill="F2F2F2" w:themeFill="background1" w:themeFillShade="F2"/>
                      </w:tcPr>
                      <w:p w14:paraId="09486577" w14:textId="2F5A8C92" w:rsidR="00670100" w:rsidRPr="00F12B8F" w:rsidRDefault="00F12B8F" w:rsidP="00766E6C">
                        <w:pPr>
                          <w:jc w:val="right"/>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75270922"/>
            <w:placeholder>
              <w:docPart w:val="0D6D606A71B34E29AE615C7622520EAE"/>
            </w:placeholder>
          </w:sdtPr>
          <w:sdtEndPr/>
          <w:sdtContent>
            <w:sdt>
              <w:sdtPr>
                <w:rPr>
                  <w:bCs/>
                  <w:sz w:val="16"/>
                  <w:szCs w:val="16"/>
                  <w:lang w:eastAsia="zh-CN"/>
                </w:rPr>
                <w:id w:val="-1676720696"/>
                <w:placeholder>
                  <w:docPart w:val="18D26C18A87D444A95D38FC6F0950B6F"/>
                </w:placeholder>
              </w:sdtPr>
              <w:sdtEndPr>
                <w:rPr>
                  <w:rFonts w:eastAsia="PMingLiU"/>
                  <w:lang w:eastAsia="zh-TW"/>
                </w:rPr>
              </w:sdtEndPr>
              <w:sdtContent>
                <w:sdt>
                  <w:sdtPr>
                    <w:rPr>
                      <w:bCs/>
                      <w:sz w:val="16"/>
                      <w:szCs w:val="16"/>
                      <w:lang w:eastAsia="zh-CN"/>
                    </w:rPr>
                    <w:id w:val="1560050408"/>
                    <w:placeholder>
                      <w:docPart w:val="B1FEFAF4BD8C4BDDA919485A358FA3AB"/>
                    </w:placeholder>
                  </w:sdtPr>
                  <w:sdtEndPr>
                    <w:rPr>
                      <w:rFonts w:eastAsia="PMingLiU"/>
                      <w:color w:val="A6A6A6" w:themeColor="background1" w:themeShade="A6"/>
                    </w:rPr>
                  </w:sdtEndPr>
                  <w:sdtContent>
                    <w:tc>
                      <w:tcPr>
                        <w:tcW w:w="880" w:type="pct"/>
                        <w:tcBorders>
                          <w:bottom w:val="single" w:sz="4" w:space="0" w:color="auto"/>
                        </w:tcBorders>
                        <w:shd w:val="clear" w:color="auto" w:fill="F2F2F2" w:themeFill="background1" w:themeFillShade="F2"/>
                      </w:tcPr>
                      <w:p w14:paraId="67F83A45" w14:textId="58748613" w:rsidR="00670100" w:rsidRPr="00F12B8F" w:rsidRDefault="00670100" w:rsidP="00766E6C">
                        <w:pPr>
                          <w:jc w:val="right"/>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438504985"/>
            <w:placeholder>
              <w:docPart w:val="F8F9BFE4D9DB493989D1DD4EA49BCD63"/>
            </w:placeholder>
          </w:sdtPr>
          <w:sdtEndPr/>
          <w:sdtContent>
            <w:sdt>
              <w:sdtPr>
                <w:rPr>
                  <w:bCs/>
                  <w:sz w:val="16"/>
                  <w:szCs w:val="16"/>
                  <w:lang w:eastAsia="zh-CN"/>
                </w:rPr>
                <w:id w:val="326328902"/>
                <w:placeholder>
                  <w:docPart w:val="B66A26D0A06D4066A9682CD963229930"/>
                </w:placeholder>
              </w:sdtPr>
              <w:sdtEndPr>
                <w:rPr>
                  <w:rFonts w:eastAsia="PMingLiU"/>
                  <w:lang w:eastAsia="zh-TW"/>
                </w:rPr>
              </w:sdtEndPr>
              <w:sdtContent>
                <w:sdt>
                  <w:sdtPr>
                    <w:rPr>
                      <w:bCs/>
                      <w:sz w:val="16"/>
                      <w:szCs w:val="16"/>
                      <w:lang w:eastAsia="zh-CN"/>
                    </w:rPr>
                    <w:id w:val="1845818707"/>
                    <w:placeholder>
                      <w:docPart w:val="D31891F1EED94EB39448524919A2E4C1"/>
                    </w:placeholder>
                  </w:sdtPr>
                  <w:sdtEndPr>
                    <w:rPr>
                      <w:rFonts w:eastAsia="PMingLiU"/>
                      <w:color w:val="A6A6A6" w:themeColor="background1" w:themeShade="A6"/>
                    </w:rPr>
                  </w:sdtEndPr>
                  <w:sdtContent>
                    <w:tc>
                      <w:tcPr>
                        <w:tcW w:w="879" w:type="pct"/>
                        <w:tcBorders>
                          <w:bottom w:val="single" w:sz="4" w:space="0" w:color="auto"/>
                        </w:tcBorders>
                        <w:shd w:val="clear" w:color="auto" w:fill="F2F2F2" w:themeFill="background1" w:themeFillShade="F2"/>
                      </w:tcPr>
                      <w:p w14:paraId="5C91222B" w14:textId="6F6D4388"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tcBorders>
              <w:bottom w:val="single" w:sz="4" w:space="0" w:color="auto"/>
            </w:tcBorders>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842889915"/>
              <w:placeholder>
                <w:docPart w:val="D1DFC22FD1A54E8EBCA2DADAE39E2ED9"/>
              </w:placeholder>
              <w:comboBox>
                <w:listItem w:value="Đã được chứng nhận trước đây (có / không)"/>
                <w:listItem w:displayText="có" w:value="có"/>
                <w:listItem w:displayText="không" w:value="không"/>
              </w:comboBox>
            </w:sdtPr>
            <w:sdtEndPr/>
            <w:sdtContent>
              <w:p w14:paraId="38E055F0" w14:textId="7CA18C52"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436ABF26" w14:textId="77777777" w:rsidTr="0066377B">
        <w:trPr>
          <w:trHeight w:val="998"/>
        </w:trPr>
        <w:sdt>
          <w:sdtPr>
            <w:rPr>
              <w:bCs/>
              <w:sz w:val="16"/>
              <w:szCs w:val="16"/>
              <w:lang w:eastAsia="zh-CN"/>
            </w:rPr>
            <w:id w:val="-1777096644"/>
            <w:placeholder>
              <w:docPart w:val="418171FD42D04FD2B4DBEB1F2254E1C4"/>
            </w:placeholder>
          </w:sdtPr>
          <w:sdtEndPr/>
          <w:sdtContent>
            <w:sdt>
              <w:sdtPr>
                <w:rPr>
                  <w:bCs/>
                  <w:sz w:val="16"/>
                  <w:szCs w:val="16"/>
                  <w:lang w:eastAsia="zh-CN"/>
                </w:rPr>
                <w:id w:val="1818763276"/>
                <w:placeholder>
                  <w:docPart w:val="F7D888503A864C10A99F8BD736454618"/>
                </w:placeholder>
              </w:sdtPr>
              <w:sdtEndPr>
                <w:rPr>
                  <w:rFonts w:eastAsia="PMingLiU"/>
                  <w:lang w:eastAsia="zh-TW"/>
                </w:rPr>
              </w:sdtEndPr>
              <w:sdtContent>
                <w:sdt>
                  <w:sdtPr>
                    <w:rPr>
                      <w:bCs/>
                      <w:sz w:val="16"/>
                      <w:szCs w:val="16"/>
                      <w:lang w:eastAsia="zh-CN"/>
                    </w:rPr>
                    <w:id w:val="-1261287473"/>
                    <w:placeholder>
                      <w:docPart w:val="6B91B45F98304E888D5B82EE84E5FB9A"/>
                    </w:placeholder>
                  </w:sdtPr>
                  <w:sdtEndPr>
                    <w:rPr>
                      <w:rFonts w:eastAsia="PMingLiU"/>
                      <w:color w:val="A6A6A6" w:themeColor="background1" w:themeShade="A6"/>
                    </w:rPr>
                  </w:sdtEndPr>
                  <w:sdtContent>
                    <w:tc>
                      <w:tcPr>
                        <w:tcW w:w="627" w:type="pct"/>
                        <w:tcBorders>
                          <w:bottom w:val="single" w:sz="4" w:space="0" w:color="auto"/>
                        </w:tcBorders>
                        <w:shd w:val="clear" w:color="auto" w:fill="F2F2F2" w:themeFill="background1" w:themeFillShade="F2"/>
                      </w:tcPr>
                      <w:p w14:paraId="6C436D42"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81322061"/>
            <w:placeholder>
              <w:docPart w:val="53A2F34289B1468CA0A3DCA353D72CA3"/>
            </w:placeholder>
          </w:sdtPr>
          <w:sdtEndPr/>
          <w:sdtContent>
            <w:sdt>
              <w:sdtPr>
                <w:rPr>
                  <w:bCs/>
                  <w:sz w:val="16"/>
                  <w:szCs w:val="16"/>
                  <w:lang w:eastAsia="zh-CN"/>
                </w:rPr>
                <w:id w:val="-1769618656"/>
                <w:placeholder>
                  <w:docPart w:val="6790AE3C929D4828A738D744595FE6E7"/>
                </w:placeholder>
              </w:sdtPr>
              <w:sdtEndPr>
                <w:rPr>
                  <w:rFonts w:eastAsia="PMingLiU"/>
                  <w:lang w:eastAsia="zh-TW"/>
                </w:rPr>
              </w:sdtEndPr>
              <w:sdtContent>
                <w:sdt>
                  <w:sdtPr>
                    <w:rPr>
                      <w:bCs/>
                      <w:sz w:val="16"/>
                      <w:szCs w:val="16"/>
                      <w:lang w:eastAsia="zh-CN"/>
                    </w:rPr>
                    <w:id w:val="243542280"/>
                    <w:placeholder>
                      <w:docPart w:val="17150F70CC2B4705A45066E2EAD346FC"/>
                    </w:placeholder>
                  </w:sdtPr>
                  <w:sdtEndPr>
                    <w:rPr>
                      <w:rFonts w:eastAsia="PMingLiU"/>
                      <w:color w:val="A6A6A6" w:themeColor="background1" w:themeShade="A6"/>
                    </w:rPr>
                  </w:sdtEndPr>
                  <w:sdtContent>
                    <w:tc>
                      <w:tcPr>
                        <w:tcW w:w="920" w:type="pct"/>
                        <w:tcBorders>
                          <w:bottom w:val="single" w:sz="4" w:space="0" w:color="auto"/>
                        </w:tcBorders>
                        <w:shd w:val="clear" w:color="auto" w:fill="F2F2F2" w:themeFill="background1" w:themeFillShade="F2"/>
                      </w:tcPr>
                      <w:p w14:paraId="71C35DA2"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001531486"/>
            <w:placeholder>
              <w:docPart w:val="966AE393C187435E863796F44FA30CDD"/>
            </w:placeholder>
          </w:sdtPr>
          <w:sdtEndPr/>
          <w:sdtContent>
            <w:sdt>
              <w:sdtPr>
                <w:rPr>
                  <w:bCs/>
                  <w:sz w:val="16"/>
                  <w:szCs w:val="16"/>
                  <w:lang w:eastAsia="zh-CN"/>
                </w:rPr>
                <w:id w:val="1792467196"/>
                <w:placeholder>
                  <w:docPart w:val="10FFD58FF6E0430494B4AE610AC5EB77"/>
                </w:placeholder>
              </w:sdtPr>
              <w:sdtEndPr>
                <w:rPr>
                  <w:rFonts w:eastAsia="PMingLiU"/>
                  <w:lang w:eastAsia="zh-TW"/>
                </w:rPr>
              </w:sdtEndPr>
              <w:sdtContent>
                <w:sdt>
                  <w:sdtPr>
                    <w:rPr>
                      <w:bCs/>
                      <w:sz w:val="16"/>
                      <w:szCs w:val="16"/>
                      <w:lang w:eastAsia="zh-CN"/>
                    </w:rPr>
                    <w:id w:val="-1770468793"/>
                    <w:placeholder>
                      <w:docPart w:val="C98A23F3548B45EA97BC83894A318A56"/>
                    </w:placeholder>
                  </w:sdtPr>
                  <w:sdtEndPr>
                    <w:rPr>
                      <w:rFonts w:eastAsia="PMingLiU"/>
                      <w:color w:val="A6A6A6" w:themeColor="background1" w:themeShade="A6"/>
                    </w:rPr>
                  </w:sdtEndPr>
                  <w:sdtContent>
                    <w:tc>
                      <w:tcPr>
                        <w:tcW w:w="544" w:type="pct"/>
                        <w:tcBorders>
                          <w:bottom w:val="single" w:sz="4" w:space="0" w:color="auto"/>
                        </w:tcBorders>
                        <w:shd w:val="clear" w:color="auto" w:fill="F2F2F2" w:themeFill="background1" w:themeFillShade="F2"/>
                      </w:tcPr>
                      <w:p w14:paraId="6EEBF5FA"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98444802"/>
            <w:placeholder>
              <w:docPart w:val="074EFBCE44C74AA6AE065A4000AD9C1A"/>
            </w:placeholder>
          </w:sdtPr>
          <w:sdtEndPr/>
          <w:sdtContent>
            <w:sdt>
              <w:sdtPr>
                <w:rPr>
                  <w:bCs/>
                  <w:sz w:val="16"/>
                  <w:szCs w:val="16"/>
                  <w:lang w:eastAsia="zh-CN"/>
                </w:rPr>
                <w:id w:val="1478500158"/>
                <w:placeholder>
                  <w:docPart w:val="28501987717C45F69CCDD1EBF04B6FE2"/>
                </w:placeholder>
              </w:sdtPr>
              <w:sdtEndPr>
                <w:rPr>
                  <w:rFonts w:eastAsia="PMingLiU"/>
                  <w:lang w:eastAsia="zh-TW"/>
                </w:rPr>
              </w:sdtEndPr>
              <w:sdtContent>
                <w:sdt>
                  <w:sdtPr>
                    <w:rPr>
                      <w:bCs/>
                      <w:sz w:val="16"/>
                      <w:szCs w:val="16"/>
                      <w:lang w:eastAsia="zh-CN"/>
                    </w:rPr>
                    <w:id w:val="-772318352"/>
                    <w:placeholder>
                      <w:docPart w:val="A5ABB5730B804F82936049FC88775BA8"/>
                    </w:placeholder>
                  </w:sdtPr>
                  <w:sdtEndPr>
                    <w:rPr>
                      <w:rFonts w:eastAsia="PMingLiU"/>
                      <w:color w:val="A6A6A6" w:themeColor="background1" w:themeShade="A6"/>
                    </w:rPr>
                  </w:sdtEndPr>
                  <w:sdtContent>
                    <w:tc>
                      <w:tcPr>
                        <w:tcW w:w="588" w:type="pct"/>
                        <w:tcBorders>
                          <w:bottom w:val="single" w:sz="4" w:space="0" w:color="auto"/>
                        </w:tcBorders>
                        <w:shd w:val="clear" w:color="auto" w:fill="F2F2F2" w:themeFill="background1" w:themeFillShade="F2"/>
                      </w:tcPr>
                      <w:p w14:paraId="3BACBC10" w14:textId="1E7CEFDD"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91909622"/>
            <w:placeholder>
              <w:docPart w:val="8136EF77DCBD41A6881A4FC784D5D1B2"/>
            </w:placeholder>
          </w:sdtPr>
          <w:sdtEndPr/>
          <w:sdtContent>
            <w:sdt>
              <w:sdtPr>
                <w:rPr>
                  <w:bCs/>
                  <w:sz w:val="16"/>
                  <w:szCs w:val="16"/>
                  <w:lang w:eastAsia="zh-CN"/>
                </w:rPr>
                <w:id w:val="-1140655359"/>
                <w:placeholder>
                  <w:docPart w:val="1D6E64B28CB4419CA581E09FA7603912"/>
                </w:placeholder>
              </w:sdtPr>
              <w:sdtEndPr>
                <w:rPr>
                  <w:rFonts w:eastAsia="PMingLiU"/>
                  <w:lang w:eastAsia="zh-TW"/>
                </w:rPr>
              </w:sdtEndPr>
              <w:sdtContent>
                <w:sdt>
                  <w:sdtPr>
                    <w:rPr>
                      <w:bCs/>
                      <w:sz w:val="16"/>
                      <w:szCs w:val="16"/>
                      <w:lang w:eastAsia="zh-CN"/>
                    </w:rPr>
                    <w:id w:val="-692298709"/>
                    <w:placeholder>
                      <w:docPart w:val="8BC623FA64D446CA9E2940D53D880134"/>
                    </w:placeholder>
                  </w:sdtPr>
                  <w:sdtEndPr>
                    <w:rPr>
                      <w:rFonts w:eastAsia="PMingLiU"/>
                      <w:color w:val="A6A6A6" w:themeColor="background1" w:themeShade="A6"/>
                    </w:rPr>
                  </w:sdtEndPr>
                  <w:sdtContent>
                    <w:tc>
                      <w:tcPr>
                        <w:tcW w:w="880" w:type="pct"/>
                        <w:tcBorders>
                          <w:bottom w:val="single" w:sz="4" w:space="0" w:color="auto"/>
                        </w:tcBorders>
                        <w:shd w:val="clear" w:color="auto" w:fill="F2F2F2" w:themeFill="background1" w:themeFillShade="F2"/>
                      </w:tcPr>
                      <w:p w14:paraId="6D4867D6" w14:textId="048D4C1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089623085"/>
            <w:placeholder>
              <w:docPart w:val="C9F03CDA6F3D412EA5E3F26C67AE411C"/>
            </w:placeholder>
          </w:sdtPr>
          <w:sdtEndPr/>
          <w:sdtContent>
            <w:sdt>
              <w:sdtPr>
                <w:rPr>
                  <w:bCs/>
                  <w:sz w:val="16"/>
                  <w:szCs w:val="16"/>
                  <w:lang w:eastAsia="zh-CN"/>
                </w:rPr>
                <w:id w:val="618734112"/>
                <w:placeholder>
                  <w:docPart w:val="887FF7B54F5B4DC5A73DCE5B105C081B"/>
                </w:placeholder>
              </w:sdtPr>
              <w:sdtEndPr>
                <w:rPr>
                  <w:rFonts w:eastAsia="PMingLiU"/>
                  <w:lang w:eastAsia="zh-TW"/>
                </w:rPr>
              </w:sdtEndPr>
              <w:sdtContent>
                <w:sdt>
                  <w:sdtPr>
                    <w:rPr>
                      <w:bCs/>
                      <w:sz w:val="16"/>
                      <w:szCs w:val="16"/>
                      <w:lang w:eastAsia="zh-CN"/>
                    </w:rPr>
                    <w:id w:val="1639378226"/>
                    <w:placeholder>
                      <w:docPart w:val="1089E30407EA4B23ACA1F15FFDC9360F"/>
                    </w:placeholder>
                  </w:sdtPr>
                  <w:sdtEndPr>
                    <w:rPr>
                      <w:rFonts w:eastAsia="PMingLiU"/>
                      <w:color w:val="A6A6A6" w:themeColor="background1" w:themeShade="A6"/>
                    </w:rPr>
                  </w:sdtEndPr>
                  <w:sdtContent>
                    <w:tc>
                      <w:tcPr>
                        <w:tcW w:w="879" w:type="pct"/>
                        <w:tcBorders>
                          <w:bottom w:val="single" w:sz="4" w:space="0" w:color="auto"/>
                        </w:tcBorders>
                        <w:shd w:val="clear" w:color="auto" w:fill="F2F2F2" w:themeFill="background1" w:themeFillShade="F2"/>
                      </w:tcPr>
                      <w:p w14:paraId="55D29D3F" w14:textId="068441B1"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tcBorders>
              <w:bottom w:val="single" w:sz="4" w:space="0" w:color="auto"/>
            </w:tcBorders>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706765064"/>
              <w:placeholder>
                <w:docPart w:val="BE62048085D14E8CBC9D1DD8F1EBA4A0"/>
              </w:placeholder>
              <w:comboBox>
                <w:listItem w:value="Đã được chứng nhận trước đây (có / không)"/>
                <w:listItem w:displayText="có" w:value="có"/>
                <w:listItem w:displayText="không" w:value="không"/>
              </w:comboBox>
            </w:sdtPr>
            <w:sdtEndPr/>
            <w:sdtContent>
              <w:p w14:paraId="0DC46BDD" w14:textId="1AD76F39"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A17B05" w:rsidRPr="00F92697" w14:paraId="6B4E9309" w14:textId="77777777" w:rsidTr="0066377B">
        <w:trPr>
          <w:trHeight w:val="998"/>
        </w:trPr>
        <w:sdt>
          <w:sdtPr>
            <w:rPr>
              <w:bCs/>
              <w:sz w:val="16"/>
              <w:szCs w:val="16"/>
              <w:lang w:eastAsia="zh-CN"/>
            </w:rPr>
            <w:id w:val="647713752"/>
            <w:placeholder>
              <w:docPart w:val="225837362D2A4BB1926C64D38CD746FB"/>
            </w:placeholder>
          </w:sdtPr>
          <w:sdtEndPr/>
          <w:sdtContent>
            <w:sdt>
              <w:sdtPr>
                <w:rPr>
                  <w:bCs/>
                  <w:sz w:val="16"/>
                  <w:szCs w:val="16"/>
                  <w:lang w:eastAsia="zh-CN"/>
                </w:rPr>
                <w:id w:val="-597092782"/>
                <w:placeholder>
                  <w:docPart w:val="F220F401307A4CBBAA076FAA31A07F2D"/>
                </w:placeholder>
              </w:sdtPr>
              <w:sdtEndPr>
                <w:rPr>
                  <w:rFonts w:eastAsia="PMingLiU"/>
                  <w:lang w:eastAsia="zh-TW"/>
                </w:rPr>
              </w:sdtEndPr>
              <w:sdtContent>
                <w:sdt>
                  <w:sdtPr>
                    <w:rPr>
                      <w:bCs/>
                      <w:sz w:val="16"/>
                      <w:szCs w:val="16"/>
                      <w:lang w:eastAsia="zh-CN"/>
                    </w:rPr>
                    <w:id w:val="-1693606344"/>
                    <w:placeholder>
                      <w:docPart w:val="8944B29F3B614F10BF9F2310AA5E63B1"/>
                    </w:placeholder>
                  </w:sdtPr>
                  <w:sdtEndPr>
                    <w:rPr>
                      <w:rFonts w:eastAsia="PMingLiU"/>
                      <w:color w:val="A6A6A6" w:themeColor="background1" w:themeShade="A6"/>
                    </w:rPr>
                  </w:sdtEndPr>
                  <w:sdtContent>
                    <w:tc>
                      <w:tcPr>
                        <w:tcW w:w="627" w:type="pct"/>
                        <w:tcBorders>
                          <w:bottom w:val="single" w:sz="4" w:space="0" w:color="auto"/>
                        </w:tcBorders>
                        <w:shd w:val="clear" w:color="auto" w:fill="F2F2F2" w:themeFill="background1" w:themeFillShade="F2"/>
                      </w:tcPr>
                      <w:p w14:paraId="7133E1AE"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14493214"/>
            <w:placeholder>
              <w:docPart w:val="211DDE279DEA4684BFE48A50D4589E10"/>
            </w:placeholder>
          </w:sdtPr>
          <w:sdtEndPr/>
          <w:sdtContent>
            <w:sdt>
              <w:sdtPr>
                <w:rPr>
                  <w:bCs/>
                  <w:sz w:val="16"/>
                  <w:szCs w:val="16"/>
                  <w:lang w:eastAsia="zh-CN"/>
                </w:rPr>
                <w:id w:val="238990631"/>
                <w:placeholder>
                  <w:docPart w:val="C169647227834C73AA02670CE20D5D4C"/>
                </w:placeholder>
              </w:sdtPr>
              <w:sdtEndPr>
                <w:rPr>
                  <w:rFonts w:eastAsia="PMingLiU"/>
                  <w:lang w:eastAsia="zh-TW"/>
                </w:rPr>
              </w:sdtEndPr>
              <w:sdtContent>
                <w:sdt>
                  <w:sdtPr>
                    <w:rPr>
                      <w:bCs/>
                      <w:sz w:val="16"/>
                      <w:szCs w:val="16"/>
                      <w:lang w:eastAsia="zh-CN"/>
                    </w:rPr>
                    <w:id w:val="-140976388"/>
                    <w:placeholder>
                      <w:docPart w:val="ECB4DB95D2B945F7AB8A0EF236522E84"/>
                    </w:placeholder>
                  </w:sdtPr>
                  <w:sdtEndPr>
                    <w:rPr>
                      <w:rFonts w:eastAsia="PMingLiU"/>
                      <w:color w:val="A6A6A6" w:themeColor="background1" w:themeShade="A6"/>
                    </w:rPr>
                  </w:sdtEndPr>
                  <w:sdtContent>
                    <w:tc>
                      <w:tcPr>
                        <w:tcW w:w="920" w:type="pct"/>
                        <w:tcBorders>
                          <w:bottom w:val="single" w:sz="4" w:space="0" w:color="auto"/>
                        </w:tcBorders>
                        <w:shd w:val="clear" w:color="auto" w:fill="F2F2F2" w:themeFill="background1" w:themeFillShade="F2"/>
                      </w:tcPr>
                      <w:p w14:paraId="6E65B7FC" w14:textId="77777777"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27707189"/>
            <w:placeholder>
              <w:docPart w:val="CA0B90384B914D50907F41D19D4251A4"/>
            </w:placeholder>
          </w:sdtPr>
          <w:sdtEndPr/>
          <w:sdtContent>
            <w:sdt>
              <w:sdtPr>
                <w:rPr>
                  <w:bCs/>
                  <w:sz w:val="16"/>
                  <w:szCs w:val="16"/>
                  <w:lang w:eastAsia="zh-CN"/>
                </w:rPr>
                <w:id w:val="-867522741"/>
                <w:placeholder>
                  <w:docPart w:val="95E31250DD73426AA7C78D6A84D94160"/>
                </w:placeholder>
              </w:sdtPr>
              <w:sdtEndPr>
                <w:rPr>
                  <w:rFonts w:eastAsia="PMingLiU"/>
                  <w:lang w:eastAsia="zh-TW"/>
                </w:rPr>
              </w:sdtEndPr>
              <w:sdtContent>
                <w:sdt>
                  <w:sdtPr>
                    <w:rPr>
                      <w:bCs/>
                      <w:sz w:val="16"/>
                      <w:szCs w:val="16"/>
                      <w:lang w:eastAsia="zh-CN"/>
                    </w:rPr>
                    <w:id w:val="945658083"/>
                    <w:placeholder>
                      <w:docPart w:val="7213DE4274CA426DB8C1316853788A48"/>
                    </w:placeholder>
                  </w:sdtPr>
                  <w:sdtEndPr>
                    <w:rPr>
                      <w:rFonts w:eastAsia="PMingLiU"/>
                      <w:color w:val="A6A6A6" w:themeColor="background1" w:themeShade="A6"/>
                    </w:rPr>
                  </w:sdtEndPr>
                  <w:sdtContent>
                    <w:tc>
                      <w:tcPr>
                        <w:tcW w:w="544" w:type="pct"/>
                        <w:tcBorders>
                          <w:bottom w:val="single" w:sz="4" w:space="0" w:color="auto"/>
                        </w:tcBorders>
                        <w:shd w:val="clear" w:color="auto" w:fill="F2F2F2" w:themeFill="background1" w:themeFillShade="F2"/>
                      </w:tcPr>
                      <w:p w14:paraId="4F502E6A" w14:textId="77777777" w:rsidR="00670100" w:rsidRPr="00F12B8F" w:rsidRDefault="00670100" w:rsidP="00766E6C">
                        <w:pPr>
                          <w:spacing w:line="276" w:lineRule="auto"/>
                          <w:jc w:val="center"/>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72659754"/>
            <w:placeholder>
              <w:docPart w:val="ECC4B5DD1298475F995AAEAF9E2A88CC"/>
            </w:placeholder>
          </w:sdtPr>
          <w:sdtEndPr/>
          <w:sdtContent>
            <w:sdt>
              <w:sdtPr>
                <w:rPr>
                  <w:bCs/>
                  <w:sz w:val="16"/>
                  <w:szCs w:val="16"/>
                  <w:lang w:eastAsia="zh-CN"/>
                </w:rPr>
                <w:id w:val="75561540"/>
                <w:placeholder>
                  <w:docPart w:val="C608704638D4454CB937F088F7F88222"/>
                </w:placeholder>
              </w:sdtPr>
              <w:sdtEndPr>
                <w:rPr>
                  <w:rFonts w:eastAsia="PMingLiU"/>
                  <w:lang w:eastAsia="zh-TW"/>
                </w:rPr>
              </w:sdtEndPr>
              <w:sdtContent>
                <w:sdt>
                  <w:sdtPr>
                    <w:rPr>
                      <w:bCs/>
                      <w:sz w:val="16"/>
                      <w:szCs w:val="16"/>
                      <w:lang w:eastAsia="zh-CN"/>
                    </w:rPr>
                    <w:id w:val="1858237714"/>
                    <w:placeholder>
                      <w:docPart w:val="EF1B51FAE0614A2B8797CECD2577C271"/>
                    </w:placeholder>
                  </w:sdtPr>
                  <w:sdtEndPr>
                    <w:rPr>
                      <w:rFonts w:eastAsia="PMingLiU"/>
                      <w:color w:val="A6A6A6" w:themeColor="background1" w:themeShade="A6"/>
                    </w:rPr>
                  </w:sdtEndPr>
                  <w:sdtContent>
                    <w:tc>
                      <w:tcPr>
                        <w:tcW w:w="588" w:type="pct"/>
                        <w:tcBorders>
                          <w:bottom w:val="single" w:sz="4" w:space="0" w:color="auto"/>
                        </w:tcBorders>
                        <w:shd w:val="clear" w:color="auto" w:fill="F2F2F2" w:themeFill="background1" w:themeFillShade="F2"/>
                      </w:tcPr>
                      <w:p w14:paraId="791A792D" w14:textId="481FED54" w:rsidR="00670100" w:rsidRPr="00F12B8F" w:rsidRDefault="00F12B8F" w:rsidP="00766E6C">
                        <w:pPr>
                          <w:spacing w:line="276" w:lineRule="auto"/>
                          <w:rPr>
                            <w:bCs/>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644271122"/>
            <w:placeholder>
              <w:docPart w:val="EADF4911F87A4218ACBC131265BADA15"/>
            </w:placeholder>
          </w:sdtPr>
          <w:sdtEndPr/>
          <w:sdtContent>
            <w:sdt>
              <w:sdtPr>
                <w:rPr>
                  <w:bCs/>
                  <w:sz w:val="16"/>
                  <w:szCs w:val="16"/>
                  <w:lang w:eastAsia="zh-CN"/>
                </w:rPr>
                <w:id w:val="666822754"/>
                <w:placeholder>
                  <w:docPart w:val="95E36D81B8D74735B87D46C15A049938"/>
                </w:placeholder>
              </w:sdtPr>
              <w:sdtEndPr>
                <w:rPr>
                  <w:rFonts w:eastAsia="PMingLiU"/>
                  <w:lang w:eastAsia="zh-TW"/>
                </w:rPr>
              </w:sdtEndPr>
              <w:sdtContent>
                <w:sdt>
                  <w:sdtPr>
                    <w:rPr>
                      <w:bCs/>
                      <w:sz w:val="16"/>
                      <w:szCs w:val="16"/>
                      <w:lang w:eastAsia="zh-CN"/>
                    </w:rPr>
                    <w:id w:val="1651786817"/>
                    <w:placeholder>
                      <w:docPart w:val="4D6707FECE7242599DE8E01A11D225C5"/>
                    </w:placeholder>
                  </w:sdtPr>
                  <w:sdtEndPr>
                    <w:rPr>
                      <w:rFonts w:eastAsia="PMingLiU"/>
                      <w:color w:val="A6A6A6" w:themeColor="background1" w:themeShade="A6"/>
                    </w:rPr>
                  </w:sdtEndPr>
                  <w:sdtContent>
                    <w:tc>
                      <w:tcPr>
                        <w:tcW w:w="880" w:type="pct"/>
                        <w:tcBorders>
                          <w:bottom w:val="single" w:sz="4" w:space="0" w:color="auto"/>
                        </w:tcBorders>
                        <w:shd w:val="clear" w:color="auto" w:fill="F2F2F2" w:themeFill="background1" w:themeFillShade="F2"/>
                      </w:tcPr>
                      <w:p w14:paraId="521179B0" w14:textId="38964D26" w:rsidR="00670100" w:rsidRPr="00F12B8F" w:rsidRDefault="00670100" w:rsidP="00766E6C">
                        <w:pPr>
                          <w:spacing w:line="276" w:lineRule="auto"/>
                          <w:rPr>
                            <w:rFonts w:eastAsia="PMingLiU"/>
                            <w:sz w:val="16"/>
                            <w:szCs w:val="16"/>
                            <w:lang w:eastAsia="zh-CN"/>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597991388"/>
            <w:placeholder>
              <w:docPart w:val="8BC88146D89A413B9C5B14D6AF7D0E89"/>
            </w:placeholder>
          </w:sdtPr>
          <w:sdtEndPr/>
          <w:sdtContent>
            <w:sdt>
              <w:sdtPr>
                <w:rPr>
                  <w:bCs/>
                  <w:sz w:val="16"/>
                  <w:szCs w:val="16"/>
                  <w:lang w:eastAsia="zh-CN"/>
                </w:rPr>
                <w:id w:val="605003282"/>
                <w:placeholder>
                  <w:docPart w:val="B3C521549EDE48939BBA4B5ACF4765CC"/>
                </w:placeholder>
              </w:sdtPr>
              <w:sdtEndPr>
                <w:rPr>
                  <w:rFonts w:eastAsia="PMingLiU"/>
                  <w:lang w:eastAsia="zh-TW"/>
                </w:rPr>
              </w:sdtEndPr>
              <w:sdtContent>
                <w:sdt>
                  <w:sdtPr>
                    <w:rPr>
                      <w:bCs/>
                      <w:sz w:val="16"/>
                      <w:szCs w:val="16"/>
                      <w:lang w:eastAsia="zh-CN"/>
                    </w:rPr>
                    <w:id w:val="1913813034"/>
                    <w:placeholder>
                      <w:docPart w:val="F65521CFF409497593F0193B0E9EABF9"/>
                    </w:placeholder>
                  </w:sdtPr>
                  <w:sdtEndPr>
                    <w:rPr>
                      <w:rFonts w:eastAsia="PMingLiU"/>
                      <w:color w:val="A6A6A6" w:themeColor="background1" w:themeShade="A6"/>
                    </w:rPr>
                  </w:sdtEndPr>
                  <w:sdtContent>
                    <w:tc>
                      <w:tcPr>
                        <w:tcW w:w="879" w:type="pct"/>
                        <w:tcBorders>
                          <w:bottom w:val="single" w:sz="4" w:space="0" w:color="auto"/>
                        </w:tcBorders>
                        <w:shd w:val="clear" w:color="auto" w:fill="F2F2F2" w:themeFill="background1" w:themeFillShade="F2"/>
                      </w:tcPr>
                      <w:p w14:paraId="2EB25FBA" w14:textId="200D0930" w:rsidR="00670100" w:rsidRPr="00F12B8F" w:rsidRDefault="00F12B8F" w:rsidP="00766E6C">
                        <w:pPr>
                          <w:spacing w:line="276" w:lineRule="auto"/>
                          <w:jc w:val="center"/>
                          <w:rPr>
                            <w:rFonts w:eastAsia="PMingLiU"/>
                            <w:bCs/>
                            <w:color w:val="A6A6A6" w:themeColor="background1" w:themeShade="A6"/>
                            <w:sz w:val="16"/>
                            <w:szCs w:val="16"/>
                          </w:rPr>
                        </w:pPr>
                        <w:proofErr w:type="spellStart"/>
                        <w:r w:rsidRPr="00F12B8F">
                          <w:rPr>
                            <w:rFonts w:eastAsia="PMingLiU"/>
                            <w:bCs/>
                            <w:color w:val="A6A6A6" w:themeColor="background1" w:themeShade="A6"/>
                            <w:sz w:val="16"/>
                            <w:szCs w:val="16"/>
                            <w:lang w:eastAsia="zh-CN"/>
                          </w:rPr>
                          <w:t>Nhấn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vào</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đây</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để</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nhập</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văn</w:t>
                        </w:r>
                        <w:proofErr w:type="spellEnd"/>
                        <w:r w:rsidRPr="00F12B8F">
                          <w:rPr>
                            <w:rFonts w:eastAsia="PMingLiU"/>
                            <w:bCs/>
                            <w:color w:val="A6A6A6" w:themeColor="background1" w:themeShade="A6"/>
                            <w:sz w:val="16"/>
                            <w:szCs w:val="16"/>
                            <w:lang w:eastAsia="zh-CN"/>
                          </w:rPr>
                          <w:t xml:space="preserve"> </w:t>
                        </w:r>
                        <w:proofErr w:type="spellStart"/>
                        <w:r w:rsidRPr="00F12B8F">
                          <w:rPr>
                            <w:rFonts w:eastAsia="PMingLiU"/>
                            <w:bCs/>
                            <w:color w:val="A6A6A6" w:themeColor="background1" w:themeShade="A6"/>
                            <w:sz w:val="16"/>
                            <w:szCs w:val="16"/>
                            <w:lang w:eastAsia="zh-CN"/>
                          </w:rPr>
                          <w:t>bản</w:t>
                        </w:r>
                        <w:proofErr w:type="spellEnd"/>
                        <w:r w:rsidRPr="00F12B8F">
                          <w:rPr>
                            <w:rFonts w:eastAsia="PMingLiU"/>
                            <w:bCs/>
                            <w:color w:val="A6A6A6" w:themeColor="background1" w:themeShade="A6"/>
                            <w:sz w:val="16"/>
                            <w:szCs w:val="16"/>
                            <w:lang w:eastAsia="zh-CN"/>
                          </w:rPr>
                          <w:t>.</w:t>
                        </w:r>
                      </w:p>
                    </w:tc>
                  </w:sdtContent>
                </w:sdt>
              </w:sdtContent>
            </w:sdt>
          </w:sdtContent>
        </w:sdt>
        <w:tc>
          <w:tcPr>
            <w:tcW w:w="562" w:type="pct"/>
            <w:tcBorders>
              <w:bottom w:val="single" w:sz="4" w:space="0" w:color="auto"/>
            </w:tcBorders>
            <w:shd w:val="clear" w:color="auto" w:fill="F2F2F2" w:themeFill="background1" w:themeFillShade="F2"/>
          </w:tcPr>
          <w:sdt>
            <w:sdtPr>
              <w:rPr>
                <w:rFonts w:eastAsia="PMingLiU"/>
                <w:bCs/>
                <w:color w:val="A6A6A6" w:themeColor="background1" w:themeShade="A6"/>
                <w:sz w:val="18"/>
                <w:szCs w:val="18"/>
              </w:rPr>
              <w:alias w:val="Đã được chứng nhận trước đây (có / không)"/>
              <w:tag w:val="Certified Previous (Y/N)"/>
              <w:id w:val="-1272311911"/>
              <w:placeholder>
                <w:docPart w:val="9DC9D8D479BD4CBA98954E5E9B187D5E"/>
              </w:placeholder>
              <w:comboBox>
                <w:listItem w:value="Đã được chứng nhận trước đây (có / không)"/>
                <w:listItem w:displayText="có" w:value="có"/>
                <w:listItem w:displayText="không" w:value="không"/>
              </w:comboBox>
            </w:sdtPr>
            <w:sdtEndPr/>
            <w:sdtContent>
              <w:p w14:paraId="03764555" w14:textId="33E33699" w:rsidR="00670100" w:rsidRPr="00F92697" w:rsidRDefault="00670100" w:rsidP="00766E6C">
                <w:pPr>
                  <w:spacing w:line="276" w:lineRule="auto"/>
                  <w:jc w:val="center"/>
                  <w:rPr>
                    <w:rFonts w:eastAsia="PMingLiU"/>
                    <w:bCs/>
                    <w:sz w:val="18"/>
                    <w:szCs w:val="18"/>
                  </w:rPr>
                </w:pPr>
                <w:proofErr w:type="spellStart"/>
                <w:r w:rsidRPr="00766E6C">
                  <w:rPr>
                    <w:rFonts w:eastAsia="PMingLiU"/>
                    <w:bCs/>
                    <w:color w:val="A6A6A6" w:themeColor="background1" w:themeShade="A6"/>
                    <w:sz w:val="18"/>
                    <w:szCs w:val="18"/>
                  </w:rPr>
                  <w:t>Nhấp</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vào</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cô</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ấy</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để</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trả</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lời</w:t>
                </w:r>
                <w:proofErr w:type="spellEnd"/>
                <w:r w:rsidRPr="00766E6C">
                  <w:rPr>
                    <w:rFonts w:eastAsia="PMingLiU"/>
                    <w:bCs/>
                    <w:color w:val="A6A6A6" w:themeColor="background1" w:themeShade="A6"/>
                    <w:sz w:val="18"/>
                    <w:szCs w:val="18"/>
                  </w:rPr>
                  <w:t xml:space="preserve"> </w:t>
                </w:r>
                <w:proofErr w:type="spellStart"/>
                <w:r w:rsidRPr="00766E6C">
                  <w:rPr>
                    <w:rFonts w:eastAsia="PMingLiU"/>
                    <w:bCs/>
                    <w:color w:val="A6A6A6" w:themeColor="background1" w:themeShade="A6"/>
                    <w:sz w:val="18"/>
                    <w:szCs w:val="18"/>
                  </w:rPr>
                  <w:t>Có</w:t>
                </w:r>
                <w:proofErr w:type="spellEnd"/>
                <w:r w:rsidRPr="00766E6C">
                  <w:rPr>
                    <w:rFonts w:eastAsia="PMingLiU"/>
                    <w:bCs/>
                    <w:color w:val="A6A6A6" w:themeColor="background1" w:themeShade="A6"/>
                    <w:sz w:val="18"/>
                    <w:szCs w:val="18"/>
                  </w:rPr>
                  <w:t xml:space="preserve"> / </w:t>
                </w:r>
                <w:proofErr w:type="spellStart"/>
                <w:r w:rsidRPr="00766E6C">
                  <w:rPr>
                    <w:rFonts w:eastAsia="PMingLiU"/>
                    <w:bCs/>
                    <w:color w:val="A6A6A6" w:themeColor="background1" w:themeShade="A6"/>
                    <w:sz w:val="18"/>
                    <w:szCs w:val="18"/>
                  </w:rPr>
                  <w:t>Không</w:t>
                </w:r>
                <w:proofErr w:type="spellEnd"/>
                <w:r w:rsidRPr="00766E6C">
                  <w:rPr>
                    <w:rFonts w:eastAsia="PMingLiU"/>
                    <w:bCs/>
                    <w:color w:val="A6A6A6" w:themeColor="background1" w:themeShade="A6"/>
                    <w:sz w:val="18"/>
                    <w:szCs w:val="18"/>
                  </w:rPr>
                  <w:t>.</w:t>
                </w:r>
              </w:p>
            </w:sdtContent>
          </w:sdt>
        </w:tc>
      </w:tr>
      <w:tr w:rsidR="00F12B8F" w:rsidRPr="00F92697" w14:paraId="7EC6EAAA" w14:textId="77777777" w:rsidTr="00F12B8F">
        <w:trPr>
          <w:trHeight w:val="288"/>
        </w:trPr>
        <w:tc>
          <w:tcPr>
            <w:tcW w:w="5000" w:type="pct"/>
            <w:gridSpan w:val="7"/>
            <w:tcBorders>
              <w:bottom w:val="single" w:sz="4" w:space="0" w:color="auto"/>
            </w:tcBorders>
            <w:shd w:val="clear" w:color="auto" w:fill="FFFFFF" w:themeFill="background1"/>
          </w:tcPr>
          <w:p w14:paraId="406BB336" w14:textId="4C41C74D" w:rsidR="00F12B8F" w:rsidRDefault="00F12B8F" w:rsidP="006F1220">
            <w:pPr>
              <w:spacing w:line="276" w:lineRule="auto"/>
              <w:jc w:val="center"/>
              <w:rPr>
                <w:rFonts w:eastAsia="PMingLiU"/>
                <w:bCs/>
                <w:color w:val="A6A6A6" w:themeColor="background1" w:themeShade="A6"/>
                <w:sz w:val="18"/>
                <w:szCs w:val="18"/>
              </w:rPr>
            </w:pPr>
            <w:r w:rsidRPr="00F92697">
              <w:rPr>
                <w:rFonts w:eastAsia="SimSun"/>
                <w:i/>
                <w:iCs/>
                <w:color w:val="C00000"/>
                <w:sz w:val="19"/>
                <w:szCs w:val="19"/>
                <w:lang w:eastAsia="zh-CN"/>
              </w:rPr>
              <w:t>Nếu cần thêm chỗ trống, vui lòng sử dụng các trang tài liệu khác (word hay excel) để nhập thông tin trên</w:t>
            </w:r>
          </w:p>
        </w:tc>
      </w:tr>
    </w:tbl>
    <w:p w14:paraId="302589F9" w14:textId="77777777" w:rsidR="00CA32B0" w:rsidRPr="00F92697" w:rsidRDefault="00CA32B0" w:rsidP="0092096F">
      <w:pPr>
        <w:spacing w:line="276" w:lineRule="auto"/>
        <w:jc w:val="center"/>
        <w:rPr>
          <w:rFonts w:eastAsia="SimSun"/>
          <w:i/>
          <w:iCs/>
          <w:color w:val="C00000"/>
          <w:sz w:val="19"/>
          <w:szCs w:val="19"/>
          <w:lang w:eastAsia="zh-CN"/>
        </w:rPr>
      </w:pPr>
    </w:p>
    <w:tbl>
      <w:tblPr>
        <w:tblStyle w:val="TableGrid"/>
        <w:tblW w:w="5000" w:type="pct"/>
        <w:tblLook w:val="04A0" w:firstRow="1" w:lastRow="0" w:firstColumn="1" w:lastColumn="0" w:noHBand="0" w:noVBand="1"/>
      </w:tblPr>
      <w:tblGrid>
        <w:gridCol w:w="9086"/>
        <w:gridCol w:w="1661"/>
      </w:tblGrid>
      <w:tr w:rsidR="00966D54" w:rsidRPr="00F92697" w14:paraId="08CE411B" w14:textId="77777777" w:rsidTr="00C312B4">
        <w:trPr>
          <w:trHeight w:val="288"/>
        </w:trPr>
        <w:tc>
          <w:tcPr>
            <w:tcW w:w="5000" w:type="pct"/>
            <w:gridSpan w:val="2"/>
            <w:shd w:val="clear" w:color="auto" w:fill="0060AF"/>
            <w:vAlign w:val="center"/>
          </w:tcPr>
          <w:p w14:paraId="27C69852" w14:textId="77777777" w:rsidR="00966D54" w:rsidRPr="00F92697" w:rsidRDefault="00966D54" w:rsidP="00C312B4">
            <w:pPr>
              <w:rPr>
                <w:b/>
                <w:color w:val="FFFFFF" w:themeColor="background1"/>
                <w:lang w:eastAsia="zh-CN"/>
              </w:rPr>
            </w:pPr>
            <w:r w:rsidRPr="00F92697">
              <w:rPr>
                <w:b/>
                <w:color w:val="FFFFFF" w:themeColor="background1"/>
                <w:sz w:val="22"/>
                <w:szCs w:val="22"/>
                <w:lang w:eastAsia="zh-CN"/>
              </w:rPr>
              <w:lastRenderedPageBreak/>
              <w:t xml:space="preserve">PHẦN </w:t>
            </w:r>
            <w:r>
              <w:rPr>
                <w:b/>
                <w:color w:val="FFFFFF" w:themeColor="background1"/>
                <w:sz w:val="22"/>
                <w:szCs w:val="22"/>
                <w:lang w:eastAsia="zh-CN"/>
              </w:rPr>
              <w:t>6</w:t>
            </w:r>
            <w:r w:rsidRPr="00F92697">
              <w:rPr>
                <w:b/>
                <w:color w:val="FFFFFF" w:themeColor="background1"/>
                <w:sz w:val="22"/>
                <w:szCs w:val="22"/>
                <w:lang w:eastAsia="zh-CN"/>
              </w:rPr>
              <w:t>. THÔNG TIN CHỨNG NHẬN (OCS, GOTS, GRS, RCS, RWS, RMS, RAS, RDS)</w:t>
            </w:r>
          </w:p>
        </w:tc>
      </w:tr>
      <w:tr w:rsidR="00966D54" w:rsidRPr="00F92697" w14:paraId="1E40EDFE" w14:textId="77777777" w:rsidTr="00C75B3A">
        <w:trPr>
          <w:trHeight w:val="125"/>
        </w:trPr>
        <w:tc>
          <w:tcPr>
            <w:tcW w:w="5000" w:type="pct"/>
            <w:gridSpan w:val="2"/>
            <w:shd w:val="clear" w:color="auto" w:fill="DBE5F1" w:themeFill="accent1" w:themeFillTint="33"/>
            <w:vAlign w:val="center"/>
          </w:tcPr>
          <w:p w14:paraId="6BA46EF0" w14:textId="77777777" w:rsidR="00966D54" w:rsidRPr="00F92697" w:rsidRDefault="00966D54" w:rsidP="00C312B4">
            <w:pPr>
              <w:rPr>
                <w:b/>
                <w:sz w:val="18"/>
                <w:szCs w:val="18"/>
                <w:lang w:eastAsia="zh-CN"/>
              </w:rPr>
            </w:pPr>
            <w:r w:rsidRPr="00F92697">
              <w:rPr>
                <w:b/>
                <w:sz w:val="18"/>
                <w:szCs w:val="18"/>
                <w:lang w:eastAsia="zh-CN"/>
              </w:rPr>
              <w:t>Chứng nhận – Tổ chức hoặc cơ sở có được chứng nhận theo bất kỳ tiêu chuẩn nào sau đây không?</w:t>
            </w:r>
          </w:p>
        </w:tc>
      </w:tr>
      <w:tr w:rsidR="00966D54" w:rsidRPr="00F92697" w14:paraId="08FCEA12" w14:textId="77777777" w:rsidTr="00C312B4">
        <w:trPr>
          <w:trHeight w:val="42"/>
        </w:trPr>
        <w:tc>
          <w:tcPr>
            <w:tcW w:w="4227" w:type="pct"/>
            <w:vAlign w:val="center"/>
          </w:tcPr>
          <w:p w14:paraId="3BF6E60A" w14:textId="77777777" w:rsidR="00966D54" w:rsidRPr="00F92697" w:rsidRDefault="00966D54" w:rsidP="00C312B4">
            <w:pPr>
              <w:rPr>
                <w:sz w:val="20"/>
                <w:szCs w:val="20"/>
              </w:rPr>
            </w:pPr>
            <w:r w:rsidRPr="00F92697">
              <w:rPr>
                <w:sz w:val="20"/>
                <w:szCs w:val="20"/>
              </w:rPr>
              <w:t>Yêu cầu về hiệu suất môi trường Oeko-TEX STEP</w:t>
            </w:r>
          </w:p>
        </w:tc>
        <w:tc>
          <w:tcPr>
            <w:tcW w:w="773" w:type="pct"/>
            <w:shd w:val="clear" w:color="auto" w:fill="F2F2F2" w:themeFill="background1" w:themeFillShade="F2"/>
            <w:vAlign w:val="center"/>
          </w:tcPr>
          <w:p w14:paraId="09E3F364" w14:textId="77777777" w:rsidR="00966D54" w:rsidRPr="00101074" w:rsidRDefault="00DB0B4F" w:rsidP="00C312B4">
            <w:pPr>
              <w:rPr>
                <w:bCs/>
                <w:color w:val="000000" w:themeColor="text1"/>
                <w:sz w:val="19"/>
                <w:szCs w:val="19"/>
                <w:lang w:eastAsia="zh-CN"/>
              </w:rPr>
            </w:pPr>
            <w:sdt>
              <w:sdtPr>
                <w:rPr>
                  <w:rFonts w:eastAsia="PMingLiU"/>
                  <w:bCs/>
                  <w:color w:val="000000" w:themeColor="text1"/>
                  <w:sz w:val="19"/>
                  <w:szCs w:val="19"/>
                  <w:lang w:eastAsia="zh-CN"/>
                </w:rPr>
                <w:id w:val="1589350855"/>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248203756"/>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070BBB28" w14:textId="77777777" w:rsidTr="00C312B4">
        <w:trPr>
          <w:trHeight w:val="42"/>
        </w:trPr>
        <w:tc>
          <w:tcPr>
            <w:tcW w:w="4227" w:type="pct"/>
            <w:vAlign w:val="center"/>
          </w:tcPr>
          <w:p w14:paraId="69AC647E" w14:textId="77777777" w:rsidR="00966D54" w:rsidRPr="00F92697" w:rsidRDefault="00966D54" w:rsidP="00C312B4">
            <w:pPr>
              <w:rPr>
                <w:bCs/>
                <w:sz w:val="20"/>
                <w:szCs w:val="20"/>
                <w:lang w:eastAsia="zh-CN"/>
              </w:rPr>
            </w:pPr>
            <w:r w:rsidRPr="00F92697">
              <w:rPr>
                <w:sz w:val="20"/>
                <w:szCs w:val="20"/>
              </w:rPr>
              <w:t>xác minh thành phần tái chế SCS</w:t>
            </w:r>
          </w:p>
        </w:tc>
        <w:tc>
          <w:tcPr>
            <w:tcW w:w="773" w:type="pct"/>
            <w:shd w:val="clear" w:color="auto" w:fill="F2F2F2" w:themeFill="background1" w:themeFillShade="F2"/>
            <w:vAlign w:val="center"/>
          </w:tcPr>
          <w:p w14:paraId="15981935"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2095359064"/>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802974383"/>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3A4CE81B" w14:textId="77777777" w:rsidTr="00C312B4">
        <w:trPr>
          <w:trHeight w:val="42"/>
        </w:trPr>
        <w:tc>
          <w:tcPr>
            <w:tcW w:w="4227" w:type="pct"/>
            <w:vAlign w:val="center"/>
          </w:tcPr>
          <w:p w14:paraId="6817AA25" w14:textId="77777777" w:rsidR="00966D54" w:rsidRPr="00F92697" w:rsidRDefault="00966D54" w:rsidP="00C312B4">
            <w:pPr>
              <w:rPr>
                <w:bCs/>
                <w:sz w:val="20"/>
                <w:szCs w:val="20"/>
                <w:lang w:eastAsia="zh-CN"/>
              </w:rPr>
            </w:pPr>
            <w:r w:rsidRPr="00F92697">
              <w:rPr>
                <w:sz w:val="20"/>
                <w:szCs w:val="20"/>
              </w:rPr>
              <w:t>Đánh giá xã hội BSCI</w:t>
            </w:r>
          </w:p>
        </w:tc>
        <w:tc>
          <w:tcPr>
            <w:tcW w:w="773" w:type="pct"/>
            <w:shd w:val="clear" w:color="auto" w:fill="F2F2F2" w:themeFill="background1" w:themeFillShade="F2"/>
            <w:vAlign w:val="center"/>
          </w:tcPr>
          <w:p w14:paraId="6EE74B9E"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336204848"/>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124380862"/>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75D7C854" w14:textId="77777777" w:rsidTr="00C312B4">
        <w:trPr>
          <w:trHeight w:val="42"/>
        </w:trPr>
        <w:tc>
          <w:tcPr>
            <w:tcW w:w="4227" w:type="pct"/>
            <w:vAlign w:val="center"/>
          </w:tcPr>
          <w:p w14:paraId="33712974" w14:textId="77777777" w:rsidR="00966D54" w:rsidRPr="00F92697" w:rsidRDefault="00966D54" w:rsidP="00C312B4">
            <w:pPr>
              <w:rPr>
                <w:bCs/>
                <w:sz w:val="20"/>
                <w:szCs w:val="20"/>
                <w:lang w:eastAsia="zh-CN"/>
              </w:rPr>
            </w:pPr>
            <w:r w:rsidRPr="00F92697">
              <w:rPr>
                <w:rFonts w:hint="eastAsia"/>
                <w:sz w:val="20"/>
                <w:szCs w:val="20"/>
              </w:rPr>
              <w:t xml:space="preserve">SA 8000 </w:t>
            </w:r>
            <w:r w:rsidRPr="00F92697">
              <w:rPr>
                <w:sz w:val="20"/>
                <w:szCs w:val="20"/>
              </w:rPr>
              <w:t>A</w:t>
            </w:r>
            <w:r w:rsidRPr="00F92697">
              <w:rPr>
                <w:rFonts w:hint="eastAsia"/>
                <w:sz w:val="20"/>
                <w:szCs w:val="20"/>
              </w:rPr>
              <w:t>udit</w:t>
            </w:r>
            <w:r w:rsidRPr="00F92697">
              <w:rPr>
                <w:sz w:val="20"/>
                <w:szCs w:val="20"/>
              </w:rPr>
              <w:t xml:space="preserve"> </w:t>
            </w:r>
          </w:p>
        </w:tc>
        <w:tc>
          <w:tcPr>
            <w:tcW w:w="773" w:type="pct"/>
            <w:shd w:val="clear" w:color="auto" w:fill="F2F2F2" w:themeFill="background1" w:themeFillShade="F2"/>
            <w:vAlign w:val="center"/>
          </w:tcPr>
          <w:p w14:paraId="17501239"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211892919"/>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76221596"/>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711E7CFF" w14:textId="77777777" w:rsidTr="00C312B4">
        <w:trPr>
          <w:trHeight w:val="42"/>
        </w:trPr>
        <w:tc>
          <w:tcPr>
            <w:tcW w:w="4227" w:type="pct"/>
            <w:vAlign w:val="center"/>
          </w:tcPr>
          <w:p w14:paraId="722D447C" w14:textId="77777777" w:rsidR="00966D54" w:rsidRPr="00F92697" w:rsidRDefault="00966D54" w:rsidP="00C312B4">
            <w:pPr>
              <w:rPr>
                <w:sz w:val="20"/>
                <w:szCs w:val="20"/>
              </w:rPr>
            </w:pPr>
            <w:r w:rsidRPr="00F92697">
              <w:rPr>
                <w:sz w:val="20"/>
                <w:szCs w:val="20"/>
              </w:rPr>
              <w:t>Mô đun Higg về Môi trường Sản Xuất (FEM)</w:t>
            </w:r>
          </w:p>
        </w:tc>
        <w:tc>
          <w:tcPr>
            <w:tcW w:w="773" w:type="pct"/>
            <w:shd w:val="clear" w:color="auto" w:fill="F2F2F2" w:themeFill="background1" w:themeFillShade="F2"/>
            <w:vAlign w:val="center"/>
          </w:tcPr>
          <w:p w14:paraId="4DA9408F" w14:textId="77777777" w:rsidR="00966D54" w:rsidRPr="00F92697" w:rsidRDefault="00DB0B4F" w:rsidP="00C312B4">
            <w:pPr>
              <w:rPr>
                <w:bCs/>
                <w:sz w:val="20"/>
                <w:szCs w:val="28"/>
                <w:lang w:eastAsia="zh-CN"/>
              </w:rPr>
            </w:pPr>
            <w:sdt>
              <w:sdtPr>
                <w:rPr>
                  <w:rFonts w:eastAsia="PMingLiU"/>
                  <w:bCs/>
                  <w:color w:val="000000" w:themeColor="text1"/>
                  <w:sz w:val="19"/>
                  <w:szCs w:val="19"/>
                  <w:lang w:eastAsia="zh-CN"/>
                </w:rPr>
                <w:id w:val="-1401292366"/>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566184383"/>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6E725516" w14:textId="77777777" w:rsidTr="00C312B4">
        <w:trPr>
          <w:trHeight w:val="42"/>
        </w:trPr>
        <w:tc>
          <w:tcPr>
            <w:tcW w:w="4227" w:type="pct"/>
            <w:vAlign w:val="center"/>
          </w:tcPr>
          <w:p w14:paraId="39AE34AE" w14:textId="76621E4B" w:rsidR="00966D54" w:rsidRPr="00F92697" w:rsidRDefault="00966D54" w:rsidP="00C312B4">
            <w:pPr>
              <w:rPr>
                <w:sz w:val="20"/>
                <w:szCs w:val="20"/>
              </w:rPr>
            </w:pPr>
            <w:r w:rsidRPr="00F92697">
              <w:rPr>
                <w:bCs/>
                <w:sz w:val="20"/>
                <w:szCs w:val="20"/>
                <w:lang w:eastAsia="zh-CN"/>
              </w:rPr>
              <w:t>Mô-đun Higg về Lao động Xã hội cho Cơ sở sản xuất (</w:t>
            </w:r>
            <w:r w:rsidR="00D4587F">
              <w:rPr>
                <w:bCs/>
                <w:sz w:val="20"/>
                <w:szCs w:val="20"/>
                <w:lang w:eastAsia="zh-CN"/>
              </w:rPr>
              <w:t>FSLM</w:t>
            </w:r>
            <w:r w:rsidRPr="00F92697">
              <w:rPr>
                <w:bCs/>
                <w:sz w:val="20"/>
                <w:szCs w:val="20"/>
                <w:lang w:eastAsia="zh-CN"/>
              </w:rPr>
              <w:t>)</w:t>
            </w:r>
          </w:p>
        </w:tc>
        <w:tc>
          <w:tcPr>
            <w:tcW w:w="773" w:type="pct"/>
            <w:shd w:val="clear" w:color="auto" w:fill="F2F2F2" w:themeFill="background1" w:themeFillShade="F2"/>
            <w:vAlign w:val="center"/>
          </w:tcPr>
          <w:p w14:paraId="6B27BC5E" w14:textId="77777777" w:rsidR="00966D54" w:rsidRPr="00F92697" w:rsidRDefault="00DB0B4F" w:rsidP="00C312B4">
            <w:pPr>
              <w:rPr>
                <w:bCs/>
                <w:sz w:val="20"/>
                <w:szCs w:val="28"/>
                <w:lang w:eastAsia="zh-CN"/>
              </w:rPr>
            </w:pPr>
            <w:sdt>
              <w:sdtPr>
                <w:rPr>
                  <w:rFonts w:eastAsia="PMingLiU"/>
                  <w:bCs/>
                  <w:color w:val="000000" w:themeColor="text1"/>
                  <w:sz w:val="19"/>
                  <w:szCs w:val="19"/>
                  <w:lang w:eastAsia="zh-CN"/>
                </w:rPr>
                <w:id w:val="-488863845"/>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478290541"/>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3839B71F" w14:textId="77777777" w:rsidTr="00C312B4">
        <w:trPr>
          <w:trHeight w:val="42"/>
        </w:trPr>
        <w:tc>
          <w:tcPr>
            <w:tcW w:w="4227" w:type="pct"/>
            <w:vAlign w:val="center"/>
          </w:tcPr>
          <w:p w14:paraId="33371F69" w14:textId="4BDEFB86" w:rsidR="00966D54" w:rsidRPr="00F92697" w:rsidRDefault="00966D54" w:rsidP="00C312B4">
            <w:pPr>
              <w:rPr>
                <w:sz w:val="20"/>
                <w:szCs w:val="20"/>
              </w:rPr>
            </w:pPr>
            <w:r w:rsidRPr="00F92697">
              <w:rPr>
                <w:bCs/>
                <w:sz w:val="20"/>
                <w:szCs w:val="20"/>
                <w:lang w:eastAsia="zh-CN"/>
              </w:rPr>
              <w:t>Mô-đun Higg về Thương hiệu Bán lẻ (</w:t>
            </w:r>
            <w:r w:rsidR="00D4587F">
              <w:rPr>
                <w:bCs/>
                <w:sz w:val="20"/>
                <w:szCs w:val="20"/>
                <w:lang w:eastAsia="zh-CN"/>
              </w:rPr>
              <w:t>BRM</w:t>
            </w:r>
            <w:r w:rsidRPr="00F92697">
              <w:rPr>
                <w:bCs/>
                <w:sz w:val="20"/>
                <w:szCs w:val="20"/>
                <w:lang w:eastAsia="zh-CN"/>
              </w:rPr>
              <w:t>)</w:t>
            </w:r>
          </w:p>
        </w:tc>
        <w:tc>
          <w:tcPr>
            <w:tcW w:w="773" w:type="pct"/>
            <w:shd w:val="clear" w:color="auto" w:fill="F2F2F2" w:themeFill="background1" w:themeFillShade="F2"/>
            <w:vAlign w:val="center"/>
          </w:tcPr>
          <w:p w14:paraId="64BCC0B4" w14:textId="77777777" w:rsidR="00966D54" w:rsidRPr="00F92697" w:rsidRDefault="00DB0B4F" w:rsidP="00C312B4">
            <w:pPr>
              <w:rPr>
                <w:bCs/>
                <w:sz w:val="20"/>
                <w:szCs w:val="28"/>
                <w:lang w:eastAsia="zh-CN"/>
              </w:rPr>
            </w:pPr>
            <w:sdt>
              <w:sdtPr>
                <w:rPr>
                  <w:rFonts w:eastAsia="PMingLiU"/>
                  <w:bCs/>
                  <w:color w:val="000000" w:themeColor="text1"/>
                  <w:sz w:val="19"/>
                  <w:szCs w:val="19"/>
                  <w:lang w:eastAsia="zh-CN"/>
                </w:rPr>
                <w:id w:val="1238673249"/>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819717446"/>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33BE44E1" w14:textId="77777777" w:rsidTr="00C312B4">
        <w:trPr>
          <w:trHeight w:val="42"/>
        </w:trPr>
        <w:tc>
          <w:tcPr>
            <w:tcW w:w="4227" w:type="pct"/>
            <w:vAlign w:val="center"/>
          </w:tcPr>
          <w:p w14:paraId="1932F229" w14:textId="77777777" w:rsidR="00966D54" w:rsidRPr="00F92697" w:rsidRDefault="00966D54" w:rsidP="00C312B4">
            <w:pPr>
              <w:rPr>
                <w:sz w:val="20"/>
                <w:szCs w:val="20"/>
              </w:rPr>
            </w:pPr>
            <w:r w:rsidRPr="00F92697">
              <w:rPr>
                <w:sz w:val="20"/>
                <w:szCs w:val="20"/>
              </w:rPr>
              <w:t>Chương trình Chứng nhận có Trách nhiệm trên toàn Thế giới (WARP)</w:t>
            </w:r>
          </w:p>
        </w:tc>
        <w:tc>
          <w:tcPr>
            <w:tcW w:w="773" w:type="pct"/>
            <w:shd w:val="clear" w:color="auto" w:fill="F2F2F2" w:themeFill="background1" w:themeFillShade="F2"/>
            <w:vAlign w:val="center"/>
          </w:tcPr>
          <w:p w14:paraId="5280D6D3"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1215085040"/>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832122599"/>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3E8CE2FE" w14:textId="77777777" w:rsidTr="00C312B4">
        <w:trPr>
          <w:trHeight w:val="42"/>
        </w:trPr>
        <w:tc>
          <w:tcPr>
            <w:tcW w:w="4227" w:type="pct"/>
            <w:vAlign w:val="center"/>
          </w:tcPr>
          <w:p w14:paraId="2565389E" w14:textId="77777777" w:rsidR="00966D54" w:rsidRPr="00F92697" w:rsidRDefault="00966D54" w:rsidP="00C312B4">
            <w:pPr>
              <w:rPr>
                <w:sz w:val="20"/>
                <w:szCs w:val="20"/>
              </w:rPr>
            </w:pPr>
            <w:r w:rsidRPr="00F92697">
              <w:rPr>
                <w:sz w:val="20"/>
                <w:szCs w:val="20"/>
              </w:rPr>
              <w:t>Có bất kỳ tiêu chuẩn nào được chấp nhận chống lại việc kiểm tra mã tham chiếu xã hội GSCP?</w:t>
            </w:r>
          </w:p>
        </w:tc>
        <w:tc>
          <w:tcPr>
            <w:tcW w:w="773" w:type="pct"/>
            <w:shd w:val="clear" w:color="auto" w:fill="F2F2F2" w:themeFill="background1" w:themeFillShade="F2"/>
            <w:vAlign w:val="center"/>
          </w:tcPr>
          <w:p w14:paraId="3739C6D0"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1863574451"/>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44208207"/>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4CB2D835" w14:textId="77777777" w:rsidTr="00C312B4">
        <w:trPr>
          <w:trHeight w:val="288"/>
        </w:trPr>
        <w:tc>
          <w:tcPr>
            <w:tcW w:w="4227" w:type="pct"/>
            <w:vAlign w:val="center"/>
          </w:tcPr>
          <w:p w14:paraId="3DED046A" w14:textId="77777777" w:rsidR="00966D54" w:rsidRPr="00F92697" w:rsidRDefault="00966D54" w:rsidP="00C312B4">
            <w:pPr>
              <w:rPr>
                <w:bCs/>
                <w:sz w:val="20"/>
                <w:szCs w:val="20"/>
                <w:lang w:eastAsia="zh-CN"/>
              </w:rPr>
            </w:pPr>
            <w:r w:rsidRPr="00F92697">
              <w:rPr>
                <w:bCs/>
                <w:sz w:val="20"/>
                <w:szCs w:val="20"/>
                <w:lang w:eastAsia="zh-CN"/>
              </w:rPr>
              <w:t>Bất kỳ Tiêu chuẩn nào được chấp nhận dựa trên đánh giá yêu cầu tham chiếu môi trường GSCP?</w:t>
            </w:r>
          </w:p>
        </w:tc>
        <w:tc>
          <w:tcPr>
            <w:tcW w:w="773" w:type="pct"/>
            <w:shd w:val="clear" w:color="auto" w:fill="F2F2F2" w:themeFill="background1" w:themeFillShade="F2"/>
            <w:vAlign w:val="center"/>
          </w:tcPr>
          <w:p w14:paraId="48CF1DB1" w14:textId="77777777" w:rsidR="00966D54" w:rsidRPr="00F92697" w:rsidRDefault="00DB0B4F" w:rsidP="00C312B4">
            <w:pPr>
              <w:rPr>
                <w:bCs/>
                <w:sz w:val="22"/>
                <w:szCs w:val="22"/>
                <w:lang w:eastAsia="zh-CN"/>
              </w:rPr>
            </w:pPr>
            <w:sdt>
              <w:sdtPr>
                <w:rPr>
                  <w:rFonts w:eastAsia="PMingLiU"/>
                  <w:bCs/>
                  <w:color w:val="000000" w:themeColor="text1"/>
                  <w:sz w:val="19"/>
                  <w:szCs w:val="19"/>
                  <w:lang w:eastAsia="zh-CN"/>
                </w:rPr>
                <w:id w:val="1872874497"/>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128160430"/>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701FB2D9" w14:textId="77777777" w:rsidTr="00C75B3A">
        <w:trPr>
          <w:trHeight w:val="233"/>
        </w:trPr>
        <w:tc>
          <w:tcPr>
            <w:tcW w:w="5000" w:type="pct"/>
            <w:gridSpan w:val="2"/>
            <w:shd w:val="clear" w:color="auto" w:fill="DBE5F1" w:themeFill="accent1" w:themeFillTint="33"/>
            <w:vAlign w:val="center"/>
          </w:tcPr>
          <w:p w14:paraId="041D38FB" w14:textId="77777777" w:rsidR="00966D54" w:rsidRPr="00F92697" w:rsidRDefault="00966D54" w:rsidP="00C312B4">
            <w:pPr>
              <w:rPr>
                <w:bCs/>
                <w:sz w:val="18"/>
                <w:szCs w:val="18"/>
                <w:lang w:eastAsia="zh-CN"/>
              </w:rPr>
            </w:pPr>
            <w:r w:rsidRPr="00F92697">
              <w:rPr>
                <w:b/>
                <w:sz w:val="18"/>
                <w:szCs w:val="18"/>
                <w:lang w:eastAsia="zh-CN"/>
              </w:rPr>
              <w:t>Tuân thủ về Hóa chất</w:t>
            </w:r>
          </w:p>
        </w:tc>
      </w:tr>
      <w:tr w:rsidR="00966D54" w:rsidRPr="00F92697" w14:paraId="726AEA37" w14:textId="77777777" w:rsidTr="00C312B4">
        <w:trPr>
          <w:trHeight w:val="206"/>
        </w:trPr>
        <w:tc>
          <w:tcPr>
            <w:tcW w:w="4227" w:type="pct"/>
            <w:vAlign w:val="center"/>
          </w:tcPr>
          <w:p w14:paraId="0B1D1B7B" w14:textId="77777777" w:rsidR="00966D54" w:rsidRPr="00F92697" w:rsidRDefault="00966D54" w:rsidP="00C312B4">
            <w:pPr>
              <w:rPr>
                <w:sz w:val="20"/>
                <w:szCs w:val="20"/>
              </w:rPr>
            </w:pPr>
            <w:r w:rsidRPr="00F92697">
              <w:rPr>
                <w:sz w:val="20"/>
                <w:szCs w:val="20"/>
              </w:rPr>
              <w:t>Cơ sở sản xuất có sử dụng hoá chất đầu vào cho sản phẩm GOTS không?</w:t>
            </w:r>
          </w:p>
        </w:tc>
        <w:tc>
          <w:tcPr>
            <w:tcW w:w="773" w:type="pct"/>
            <w:shd w:val="clear" w:color="auto" w:fill="F2F2F2" w:themeFill="background1" w:themeFillShade="F2"/>
            <w:vAlign w:val="center"/>
          </w:tcPr>
          <w:p w14:paraId="76B3FFD8" w14:textId="77777777" w:rsidR="00966D54" w:rsidRPr="00F92697" w:rsidRDefault="00DB0B4F" w:rsidP="00C312B4">
            <w:pPr>
              <w:rPr>
                <w:bCs/>
                <w:sz w:val="20"/>
                <w:szCs w:val="28"/>
                <w:lang w:eastAsia="zh-CN"/>
              </w:rPr>
            </w:pPr>
            <w:sdt>
              <w:sdtPr>
                <w:rPr>
                  <w:rFonts w:eastAsia="PMingLiU"/>
                  <w:bCs/>
                  <w:color w:val="000000" w:themeColor="text1"/>
                  <w:sz w:val="19"/>
                  <w:szCs w:val="19"/>
                  <w:lang w:eastAsia="zh-CN"/>
                </w:rPr>
                <w:id w:val="-270091683"/>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274396774"/>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70984825" w14:textId="77777777" w:rsidTr="00C312B4">
        <w:trPr>
          <w:trHeight w:val="116"/>
        </w:trPr>
        <w:tc>
          <w:tcPr>
            <w:tcW w:w="4227" w:type="pct"/>
            <w:vAlign w:val="center"/>
          </w:tcPr>
          <w:p w14:paraId="0AA83DCA" w14:textId="77777777" w:rsidR="00966D54" w:rsidRPr="00F92697" w:rsidRDefault="00966D54" w:rsidP="00C312B4">
            <w:pPr>
              <w:rPr>
                <w:bCs/>
                <w:sz w:val="20"/>
                <w:szCs w:val="20"/>
                <w:lang w:eastAsia="zh-CN"/>
              </w:rPr>
            </w:pPr>
            <w:r w:rsidRPr="00F92697">
              <w:rPr>
                <w:bCs/>
                <w:sz w:val="20"/>
                <w:szCs w:val="20"/>
                <w:lang w:eastAsia="zh-CN"/>
              </w:rPr>
              <w:t>Nếu có, có bao nhiêu hoá chất được sử dụng trên sản phẩm GOTS?</w:t>
            </w:r>
          </w:p>
        </w:tc>
        <w:sdt>
          <w:sdtPr>
            <w:rPr>
              <w:bCs/>
              <w:sz w:val="16"/>
              <w:szCs w:val="16"/>
              <w:lang w:eastAsia="zh-CN"/>
            </w:rPr>
            <w:id w:val="-1770149732"/>
            <w:placeholder>
              <w:docPart w:val="FC22EB408AD4450286644D3FB7C2AB68"/>
            </w:placeholder>
          </w:sdtPr>
          <w:sdtEndPr/>
          <w:sdtContent>
            <w:sdt>
              <w:sdtPr>
                <w:rPr>
                  <w:bCs/>
                  <w:sz w:val="16"/>
                  <w:szCs w:val="16"/>
                  <w:lang w:eastAsia="zh-CN"/>
                </w:rPr>
                <w:id w:val="-578591501"/>
                <w:placeholder>
                  <w:docPart w:val="C28CB59743D74D4390FCEAE271B12866"/>
                </w:placeholder>
              </w:sdtPr>
              <w:sdtEndPr>
                <w:rPr>
                  <w:rFonts w:eastAsia="PMingLiU"/>
                  <w:lang w:eastAsia="zh-TW"/>
                </w:rPr>
              </w:sdtEndPr>
              <w:sdtContent>
                <w:sdt>
                  <w:sdtPr>
                    <w:rPr>
                      <w:bCs/>
                      <w:sz w:val="16"/>
                      <w:szCs w:val="16"/>
                      <w:lang w:eastAsia="zh-CN"/>
                    </w:rPr>
                    <w:id w:val="90818985"/>
                    <w:placeholder>
                      <w:docPart w:val="CE7E9B3B856B41169545DC11558F2800"/>
                    </w:placeholder>
                  </w:sdtPr>
                  <w:sdtEndPr>
                    <w:rPr>
                      <w:rFonts w:eastAsia="PMingLiU"/>
                      <w:color w:val="A6A6A6" w:themeColor="background1" w:themeShade="A6"/>
                    </w:rPr>
                  </w:sdtEndPr>
                  <w:sdtContent>
                    <w:tc>
                      <w:tcPr>
                        <w:tcW w:w="773" w:type="pct"/>
                        <w:shd w:val="clear" w:color="auto" w:fill="F2F2F2" w:themeFill="background1" w:themeFillShade="F2"/>
                      </w:tcPr>
                      <w:p w14:paraId="735720F5" w14:textId="77777777" w:rsidR="00966D54" w:rsidRPr="00F92697" w:rsidRDefault="00966D54" w:rsidP="00C312B4">
                        <w:pPr>
                          <w:rPr>
                            <w:bCs/>
                            <w:sz w:val="20"/>
                            <w:szCs w:val="20"/>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r>
      <w:tr w:rsidR="00966D54" w:rsidRPr="00F92697" w14:paraId="2F9C1288" w14:textId="77777777" w:rsidTr="00C312B4">
        <w:trPr>
          <w:trHeight w:val="44"/>
        </w:trPr>
        <w:tc>
          <w:tcPr>
            <w:tcW w:w="4227" w:type="pct"/>
            <w:vAlign w:val="center"/>
          </w:tcPr>
          <w:p w14:paraId="1D149813" w14:textId="77777777" w:rsidR="00966D54" w:rsidRPr="00F92697" w:rsidRDefault="00966D54" w:rsidP="00C312B4">
            <w:pPr>
              <w:rPr>
                <w:sz w:val="20"/>
                <w:szCs w:val="20"/>
              </w:rPr>
            </w:pPr>
            <w:r w:rsidRPr="00F92697">
              <w:rPr>
                <w:sz w:val="20"/>
                <w:szCs w:val="20"/>
              </w:rPr>
              <w:t>Cơ sở sản xuất có sử dụng hoá chất đầu vào cho sản phẩm GRS không?</w:t>
            </w:r>
          </w:p>
        </w:tc>
        <w:tc>
          <w:tcPr>
            <w:tcW w:w="773" w:type="pct"/>
            <w:shd w:val="clear" w:color="auto" w:fill="F2F2F2" w:themeFill="background1" w:themeFillShade="F2"/>
            <w:vAlign w:val="center"/>
          </w:tcPr>
          <w:p w14:paraId="3A1AC248" w14:textId="77777777" w:rsidR="00966D54" w:rsidRPr="00F92697" w:rsidRDefault="00DB0B4F" w:rsidP="00C312B4">
            <w:pPr>
              <w:rPr>
                <w:rFonts w:eastAsia="PMingLiU"/>
                <w:sz w:val="20"/>
                <w:szCs w:val="20"/>
                <w:lang w:eastAsia="zh-CN"/>
              </w:rPr>
            </w:pPr>
            <w:sdt>
              <w:sdtPr>
                <w:rPr>
                  <w:rFonts w:eastAsia="PMingLiU"/>
                  <w:bCs/>
                  <w:color w:val="000000" w:themeColor="text1"/>
                  <w:sz w:val="19"/>
                  <w:szCs w:val="19"/>
                  <w:lang w:eastAsia="zh-CN"/>
                </w:rPr>
                <w:id w:val="-876234402"/>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404447240"/>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703A1A8E" w14:textId="77777777" w:rsidTr="00C312B4">
        <w:trPr>
          <w:trHeight w:val="42"/>
        </w:trPr>
        <w:tc>
          <w:tcPr>
            <w:tcW w:w="4227" w:type="pct"/>
            <w:vAlign w:val="center"/>
          </w:tcPr>
          <w:p w14:paraId="117FC519" w14:textId="77777777" w:rsidR="00966D54" w:rsidRPr="00F92697" w:rsidRDefault="00966D54" w:rsidP="00C312B4">
            <w:pPr>
              <w:rPr>
                <w:sz w:val="20"/>
                <w:szCs w:val="20"/>
              </w:rPr>
            </w:pPr>
            <w:r w:rsidRPr="00F92697">
              <w:rPr>
                <w:bCs/>
                <w:sz w:val="20"/>
                <w:szCs w:val="20"/>
                <w:lang w:eastAsia="zh-CN"/>
              </w:rPr>
              <w:t>Nếu có, có bao nhiêu hoá chất được sử dụng trên sản phẩm GRS?</w:t>
            </w:r>
          </w:p>
        </w:tc>
        <w:sdt>
          <w:sdtPr>
            <w:rPr>
              <w:bCs/>
              <w:sz w:val="16"/>
              <w:szCs w:val="16"/>
              <w:lang w:eastAsia="zh-CN"/>
            </w:rPr>
            <w:id w:val="-490492014"/>
            <w:placeholder>
              <w:docPart w:val="182E97807F144EDAA8626097843A2842"/>
            </w:placeholder>
          </w:sdtPr>
          <w:sdtEndPr/>
          <w:sdtContent>
            <w:sdt>
              <w:sdtPr>
                <w:rPr>
                  <w:bCs/>
                  <w:sz w:val="16"/>
                  <w:szCs w:val="16"/>
                  <w:lang w:eastAsia="zh-CN"/>
                </w:rPr>
                <w:id w:val="-951397548"/>
                <w:placeholder>
                  <w:docPart w:val="ACB570FBCEA0418691C22EE7FFBEC9F7"/>
                </w:placeholder>
              </w:sdtPr>
              <w:sdtEndPr>
                <w:rPr>
                  <w:rFonts w:eastAsia="PMingLiU"/>
                  <w:lang w:eastAsia="zh-TW"/>
                </w:rPr>
              </w:sdtEndPr>
              <w:sdtContent>
                <w:sdt>
                  <w:sdtPr>
                    <w:rPr>
                      <w:bCs/>
                      <w:sz w:val="16"/>
                      <w:szCs w:val="16"/>
                      <w:lang w:eastAsia="zh-CN"/>
                    </w:rPr>
                    <w:id w:val="-1596701157"/>
                    <w:placeholder>
                      <w:docPart w:val="AF28D1B5A22A4E2C8DA1BE837D2AD70D"/>
                    </w:placeholder>
                  </w:sdtPr>
                  <w:sdtEndPr>
                    <w:rPr>
                      <w:rFonts w:eastAsia="PMingLiU"/>
                      <w:color w:val="A6A6A6" w:themeColor="background1" w:themeShade="A6"/>
                    </w:rPr>
                  </w:sdtEndPr>
                  <w:sdtContent>
                    <w:tc>
                      <w:tcPr>
                        <w:tcW w:w="773" w:type="pct"/>
                        <w:shd w:val="clear" w:color="auto" w:fill="F2F2F2" w:themeFill="background1" w:themeFillShade="F2"/>
                      </w:tcPr>
                      <w:p w14:paraId="6DB913D1" w14:textId="77777777" w:rsidR="00966D54" w:rsidRPr="00F92697" w:rsidRDefault="00966D54" w:rsidP="00C312B4">
                        <w:pPr>
                          <w:rPr>
                            <w:rFonts w:eastAsia="PMingLiU"/>
                            <w:sz w:val="20"/>
                            <w:szCs w:val="20"/>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r>
      <w:tr w:rsidR="00966D54" w:rsidRPr="00F92697" w14:paraId="7421E156" w14:textId="77777777" w:rsidTr="00C75B3A">
        <w:trPr>
          <w:trHeight w:val="242"/>
        </w:trPr>
        <w:tc>
          <w:tcPr>
            <w:tcW w:w="5000" w:type="pct"/>
            <w:gridSpan w:val="2"/>
            <w:shd w:val="clear" w:color="auto" w:fill="DBE5F1" w:themeFill="accent1" w:themeFillTint="33"/>
            <w:vAlign w:val="center"/>
          </w:tcPr>
          <w:p w14:paraId="0019AD81" w14:textId="77777777" w:rsidR="00966D54" w:rsidRPr="00F92697" w:rsidRDefault="00966D54" w:rsidP="00C312B4">
            <w:pPr>
              <w:rPr>
                <w:bCs/>
                <w:sz w:val="18"/>
                <w:szCs w:val="18"/>
                <w:lang w:eastAsia="zh-CN"/>
              </w:rPr>
            </w:pPr>
            <w:r w:rsidRPr="00F92697">
              <w:rPr>
                <w:b/>
                <w:sz w:val="18"/>
                <w:szCs w:val="18"/>
                <w:lang w:eastAsia="zh-CN"/>
              </w:rPr>
              <w:t>Tuân thủ về Chứng nhận</w:t>
            </w:r>
          </w:p>
        </w:tc>
      </w:tr>
      <w:tr w:rsidR="00966D54" w:rsidRPr="00F92697" w14:paraId="63A88280" w14:textId="77777777" w:rsidTr="00C312B4">
        <w:trPr>
          <w:trHeight w:val="278"/>
        </w:trPr>
        <w:tc>
          <w:tcPr>
            <w:tcW w:w="4227" w:type="pct"/>
            <w:vAlign w:val="center"/>
          </w:tcPr>
          <w:p w14:paraId="52CE9847" w14:textId="77777777" w:rsidR="00966D54" w:rsidRPr="00F92697" w:rsidRDefault="00966D54" w:rsidP="00C312B4">
            <w:pPr>
              <w:rPr>
                <w:sz w:val="20"/>
                <w:szCs w:val="20"/>
              </w:rPr>
            </w:pPr>
            <w:r w:rsidRPr="00F92697">
              <w:rPr>
                <w:sz w:val="20"/>
                <w:szCs w:val="20"/>
              </w:rPr>
              <w:t>Tổ chức hoặc bất kỳ cơ sở sản xuất của tổ chức bị từ chối chứng nhận bởi một Tổ chức chứng nhận khác không? Nếu có, vui lòng cung cấp thông tin chi tiết dưới đây.</w:t>
            </w:r>
          </w:p>
        </w:tc>
        <w:tc>
          <w:tcPr>
            <w:tcW w:w="773" w:type="pct"/>
            <w:shd w:val="clear" w:color="auto" w:fill="F2F2F2" w:themeFill="background1" w:themeFillShade="F2"/>
            <w:vAlign w:val="center"/>
          </w:tcPr>
          <w:p w14:paraId="5AB4C2F8" w14:textId="77777777" w:rsidR="00966D54" w:rsidRPr="00F92697" w:rsidRDefault="00DB0B4F" w:rsidP="00C312B4">
            <w:pPr>
              <w:rPr>
                <w:bCs/>
                <w:sz w:val="20"/>
                <w:szCs w:val="28"/>
                <w:lang w:eastAsia="zh-CN"/>
              </w:rPr>
            </w:pPr>
            <w:sdt>
              <w:sdtPr>
                <w:rPr>
                  <w:rFonts w:eastAsia="PMingLiU"/>
                  <w:bCs/>
                  <w:color w:val="000000" w:themeColor="text1"/>
                  <w:sz w:val="19"/>
                  <w:szCs w:val="19"/>
                  <w:lang w:eastAsia="zh-CN"/>
                </w:rPr>
                <w:id w:val="-621766824"/>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Có</w:t>
            </w:r>
            <w:r w:rsidR="00966D54" w:rsidRPr="00101074">
              <w:rPr>
                <w:rFonts w:eastAsia="SimSun"/>
                <w:bCs/>
                <w:color w:val="000000" w:themeColor="text1"/>
                <w:sz w:val="19"/>
                <w:szCs w:val="19"/>
                <w:lang w:eastAsia="zh-CN"/>
              </w:rPr>
              <w:t xml:space="preserve">   </w:t>
            </w:r>
            <w:sdt>
              <w:sdtPr>
                <w:rPr>
                  <w:rFonts w:eastAsia="PMingLiU"/>
                  <w:bCs/>
                  <w:color w:val="000000" w:themeColor="text1"/>
                  <w:sz w:val="19"/>
                  <w:szCs w:val="19"/>
                  <w:lang w:eastAsia="zh-CN"/>
                </w:rPr>
                <w:id w:val="1648623336"/>
                <w14:checkbox>
                  <w14:checked w14:val="0"/>
                  <w14:checkedState w14:val="2612" w14:font="MS Gothic"/>
                  <w14:uncheckedState w14:val="2610" w14:font="MS Gothic"/>
                </w14:checkbox>
              </w:sdtPr>
              <w:sdtEndPr/>
              <w:sdtContent>
                <w:r w:rsidR="00966D54" w:rsidRPr="00101074">
                  <w:rPr>
                    <w:rFonts w:ascii="MS Gothic" w:eastAsia="MS Gothic" w:hAnsi="MS Gothic" w:hint="eastAsia"/>
                    <w:bCs/>
                    <w:color w:val="000000" w:themeColor="text1"/>
                    <w:sz w:val="19"/>
                    <w:szCs w:val="19"/>
                    <w:lang w:eastAsia="zh-CN"/>
                  </w:rPr>
                  <w:t>☐</w:t>
                </w:r>
              </w:sdtContent>
            </w:sdt>
            <w:r w:rsidR="00966D54" w:rsidRPr="00101074">
              <w:rPr>
                <w:rFonts w:eastAsia="SimSun"/>
                <w:bCs/>
                <w:color w:val="000000" w:themeColor="text1"/>
                <w:sz w:val="19"/>
                <w:szCs w:val="19"/>
                <w:lang w:eastAsia="zh-CN"/>
              </w:rPr>
              <w:t xml:space="preserve"> </w:t>
            </w:r>
            <w:r w:rsidR="00966D54" w:rsidRPr="00101074">
              <w:rPr>
                <w:rFonts w:eastAsia="PMingLiU"/>
                <w:bCs/>
                <w:color w:val="000000" w:themeColor="text1"/>
                <w:sz w:val="19"/>
                <w:szCs w:val="19"/>
              </w:rPr>
              <w:t>Không</w:t>
            </w:r>
          </w:p>
        </w:tc>
      </w:tr>
      <w:tr w:rsidR="00966D54" w:rsidRPr="00F92697" w14:paraId="61311BDB" w14:textId="77777777" w:rsidTr="003D26C6">
        <w:trPr>
          <w:trHeight w:val="629"/>
        </w:trPr>
        <w:sdt>
          <w:sdtPr>
            <w:rPr>
              <w:bCs/>
              <w:sz w:val="20"/>
              <w:szCs w:val="20"/>
              <w:lang w:eastAsia="zh-CN"/>
            </w:rPr>
            <w:id w:val="-2054603563"/>
            <w:placeholder>
              <w:docPart w:val="FE37493E94644C9D8A2C4987253AF992"/>
            </w:placeholder>
          </w:sdtPr>
          <w:sdtEndPr/>
          <w:sdtContent>
            <w:sdt>
              <w:sdtPr>
                <w:rPr>
                  <w:bCs/>
                  <w:sz w:val="20"/>
                  <w:szCs w:val="20"/>
                  <w:lang w:eastAsia="zh-CN"/>
                </w:rPr>
                <w:id w:val="-76835385"/>
                <w:placeholder>
                  <w:docPart w:val="5C57D485C844465D80345C74D968683F"/>
                </w:placeholder>
              </w:sdtPr>
              <w:sdtEndPr>
                <w:rPr>
                  <w:rFonts w:eastAsia="PMingLiU"/>
                  <w:lang w:eastAsia="zh-TW"/>
                </w:rPr>
              </w:sdtEndPr>
              <w:sdtContent>
                <w:sdt>
                  <w:sdtPr>
                    <w:rPr>
                      <w:bCs/>
                      <w:sz w:val="20"/>
                      <w:szCs w:val="20"/>
                      <w:lang w:eastAsia="zh-CN"/>
                    </w:rPr>
                    <w:id w:val="1230959513"/>
                    <w:placeholder>
                      <w:docPart w:val="FC5741EA2813401595EE679B7BA24508"/>
                    </w:placeholder>
                  </w:sdtPr>
                  <w:sdtEndPr>
                    <w:rPr>
                      <w:rFonts w:eastAsia="PMingLiU"/>
                      <w:color w:val="A6A6A6" w:themeColor="background1" w:themeShade="A6"/>
                    </w:rPr>
                  </w:sdtEndPr>
                  <w:sdtContent>
                    <w:tc>
                      <w:tcPr>
                        <w:tcW w:w="5000" w:type="pct"/>
                        <w:gridSpan w:val="2"/>
                        <w:shd w:val="clear" w:color="auto" w:fill="F2F2F2" w:themeFill="background1" w:themeFillShade="F2"/>
                      </w:tcPr>
                      <w:p w14:paraId="52A3639B" w14:textId="77777777" w:rsidR="00966D54" w:rsidRPr="00101074" w:rsidRDefault="00966D54" w:rsidP="00C312B4">
                        <w:pPr>
                          <w:rPr>
                            <w:bCs/>
                            <w:sz w:val="20"/>
                            <w:szCs w:val="20"/>
                            <w:lang w:eastAsia="zh-CN"/>
                          </w:rPr>
                        </w:pPr>
                        <w:proofErr w:type="spellStart"/>
                        <w:r w:rsidRPr="00101074">
                          <w:rPr>
                            <w:rFonts w:eastAsia="PMingLiU"/>
                            <w:bCs/>
                            <w:color w:val="A6A6A6" w:themeColor="background1" w:themeShade="A6"/>
                            <w:sz w:val="20"/>
                            <w:szCs w:val="20"/>
                            <w:lang w:eastAsia="zh-CN"/>
                          </w:rPr>
                          <w:t>Nhấn</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vào</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đây</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để</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nhập</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văn</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bản</w:t>
                        </w:r>
                        <w:proofErr w:type="spellEnd"/>
                        <w:r w:rsidRPr="00101074">
                          <w:rPr>
                            <w:rFonts w:eastAsia="PMingLiU"/>
                            <w:bCs/>
                            <w:color w:val="A6A6A6" w:themeColor="background1" w:themeShade="A6"/>
                            <w:sz w:val="20"/>
                            <w:szCs w:val="20"/>
                            <w:lang w:eastAsia="zh-CN"/>
                          </w:rPr>
                          <w:t>.</w:t>
                        </w:r>
                      </w:p>
                    </w:tc>
                  </w:sdtContent>
                </w:sdt>
              </w:sdtContent>
            </w:sdt>
          </w:sdtContent>
        </w:sdt>
      </w:tr>
      <w:tr w:rsidR="00966D54" w:rsidRPr="00F92697" w14:paraId="79419953" w14:textId="77777777" w:rsidTr="00C312B4">
        <w:trPr>
          <w:trHeight w:val="288"/>
        </w:trPr>
        <w:tc>
          <w:tcPr>
            <w:tcW w:w="5000" w:type="pct"/>
            <w:gridSpan w:val="2"/>
            <w:vAlign w:val="center"/>
          </w:tcPr>
          <w:p w14:paraId="340685A3" w14:textId="77777777" w:rsidR="00966D54" w:rsidRPr="00F92697" w:rsidRDefault="00966D54" w:rsidP="00C312B4">
            <w:pPr>
              <w:rPr>
                <w:rFonts w:eastAsia="PMingLiU"/>
                <w:sz w:val="20"/>
                <w:szCs w:val="20"/>
                <w:lang w:eastAsia="zh-CN"/>
              </w:rPr>
            </w:pPr>
            <w:r w:rsidRPr="00F92697">
              <w:rPr>
                <w:rFonts w:eastAsia="PMingLiU"/>
                <w:sz w:val="20"/>
                <w:szCs w:val="20"/>
                <w:lang w:eastAsia="zh-CN"/>
              </w:rPr>
              <w:t>Tồ chức hay bất kỳ cơ sở sản xuất nào bị cấm chứng nhận sản phẫm không? Nếu có, vui lòng cung cấp thông tin chi tiết dưới đây.</w:t>
            </w:r>
          </w:p>
        </w:tc>
      </w:tr>
      <w:tr w:rsidR="00966D54" w:rsidRPr="00F92697" w14:paraId="02B64E16" w14:textId="77777777" w:rsidTr="003D26C6">
        <w:trPr>
          <w:trHeight w:val="692"/>
        </w:trPr>
        <w:sdt>
          <w:sdtPr>
            <w:rPr>
              <w:bCs/>
              <w:sz w:val="20"/>
              <w:szCs w:val="20"/>
              <w:lang w:eastAsia="zh-CN"/>
            </w:rPr>
            <w:id w:val="-1598556403"/>
            <w:placeholder>
              <w:docPart w:val="1688B8DEEB434903B8515BB44E297745"/>
            </w:placeholder>
          </w:sdtPr>
          <w:sdtEndPr/>
          <w:sdtContent>
            <w:sdt>
              <w:sdtPr>
                <w:rPr>
                  <w:bCs/>
                  <w:sz w:val="20"/>
                  <w:szCs w:val="20"/>
                  <w:lang w:eastAsia="zh-CN"/>
                </w:rPr>
                <w:id w:val="427244760"/>
                <w:placeholder>
                  <w:docPart w:val="348387DA8AF04F5BBC5181AFA022F9B8"/>
                </w:placeholder>
              </w:sdtPr>
              <w:sdtEndPr>
                <w:rPr>
                  <w:rFonts w:eastAsia="PMingLiU"/>
                  <w:lang w:eastAsia="zh-TW"/>
                </w:rPr>
              </w:sdtEndPr>
              <w:sdtContent>
                <w:sdt>
                  <w:sdtPr>
                    <w:rPr>
                      <w:bCs/>
                      <w:sz w:val="20"/>
                      <w:szCs w:val="20"/>
                      <w:lang w:eastAsia="zh-CN"/>
                    </w:rPr>
                    <w:id w:val="1829548906"/>
                    <w:placeholder>
                      <w:docPart w:val="FB5022C34C1A4978965D9762C3098E0A"/>
                    </w:placeholder>
                  </w:sdtPr>
                  <w:sdtEndPr>
                    <w:rPr>
                      <w:rFonts w:eastAsia="PMingLiU"/>
                      <w:color w:val="A6A6A6" w:themeColor="background1" w:themeShade="A6"/>
                    </w:rPr>
                  </w:sdtEndPr>
                  <w:sdtContent>
                    <w:tc>
                      <w:tcPr>
                        <w:tcW w:w="5000" w:type="pct"/>
                        <w:gridSpan w:val="2"/>
                        <w:shd w:val="clear" w:color="auto" w:fill="F2F2F2" w:themeFill="background1" w:themeFillShade="F2"/>
                      </w:tcPr>
                      <w:p w14:paraId="64A4008F" w14:textId="77777777" w:rsidR="00966D54" w:rsidRPr="00101074" w:rsidRDefault="00966D54" w:rsidP="00C312B4">
                        <w:pPr>
                          <w:rPr>
                            <w:sz w:val="20"/>
                            <w:szCs w:val="20"/>
                          </w:rPr>
                        </w:pPr>
                        <w:proofErr w:type="spellStart"/>
                        <w:r w:rsidRPr="00101074">
                          <w:rPr>
                            <w:rFonts w:eastAsia="PMingLiU"/>
                            <w:bCs/>
                            <w:color w:val="A6A6A6" w:themeColor="background1" w:themeShade="A6"/>
                            <w:sz w:val="20"/>
                            <w:szCs w:val="20"/>
                            <w:lang w:eastAsia="zh-CN"/>
                          </w:rPr>
                          <w:t>Nhấn</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vào</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đây</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để</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nhập</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văn</w:t>
                        </w:r>
                        <w:proofErr w:type="spellEnd"/>
                        <w:r w:rsidRPr="00101074">
                          <w:rPr>
                            <w:rFonts w:eastAsia="PMingLiU"/>
                            <w:bCs/>
                            <w:color w:val="A6A6A6" w:themeColor="background1" w:themeShade="A6"/>
                            <w:sz w:val="20"/>
                            <w:szCs w:val="20"/>
                            <w:lang w:eastAsia="zh-CN"/>
                          </w:rPr>
                          <w:t xml:space="preserve"> </w:t>
                        </w:r>
                        <w:proofErr w:type="spellStart"/>
                        <w:r w:rsidRPr="00101074">
                          <w:rPr>
                            <w:rFonts w:eastAsia="PMingLiU"/>
                            <w:bCs/>
                            <w:color w:val="A6A6A6" w:themeColor="background1" w:themeShade="A6"/>
                            <w:sz w:val="20"/>
                            <w:szCs w:val="20"/>
                            <w:lang w:eastAsia="zh-CN"/>
                          </w:rPr>
                          <w:t>bản</w:t>
                        </w:r>
                        <w:proofErr w:type="spellEnd"/>
                        <w:r w:rsidRPr="00101074">
                          <w:rPr>
                            <w:rFonts w:eastAsia="PMingLiU"/>
                            <w:bCs/>
                            <w:color w:val="A6A6A6" w:themeColor="background1" w:themeShade="A6"/>
                            <w:sz w:val="20"/>
                            <w:szCs w:val="20"/>
                            <w:lang w:eastAsia="zh-CN"/>
                          </w:rPr>
                          <w:t>.</w:t>
                        </w:r>
                      </w:p>
                    </w:tc>
                  </w:sdtContent>
                </w:sdt>
              </w:sdtContent>
            </w:sdt>
          </w:sdtContent>
        </w:sdt>
      </w:tr>
    </w:tbl>
    <w:p w14:paraId="26DE5731" w14:textId="77777777" w:rsidR="00305575" w:rsidRDefault="00305575" w:rsidP="0092096F">
      <w:pPr>
        <w:spacing w:line="276" w:lineRule="auto"/>
        <w:jc w:val="center"/>
        <w:rPr>
          <w:rFonts w:eastAsia="SimSun"/>
          <w:i/>
          <w:iCs/>
          <w:color w:val="C00000"/>
          <w:sz w:val="19"/>
          <w:szCs w:val="19"/>
          <w:lang w:eastAsia="zh-CN"/>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966D54" w:rsidRPr="004730AB" w14:paraId="045ADA96" w14:textId="77777777" w:rsidTr="00C312B4">
        <w:trPr>
          <w:trHeight w:val="359"/>
          <w:jc w:val="center"/>
        </w:trPr>
        <w:tc>
          <w:tcPr>
            <w:tcW w:w="10770" w:type="dxa"/>
            <w:gridSpan w:val="4"/>
            <w:shd w:val="clear" w:color="auto" w:fill="0070C0"/>
            <w:vAlign w:val="center"/>
            <w:hideMark/>
          </w:tcPr>
          <w:p w14:paraId="3AC3CB4B" w14:textId="77777777" w:rsidR="00966D54" w:rsidRPr="004730AB" w:rsidRDefault="00966D54" w:rsidP="00C312B4">
            <w:pPr>
              <w:rPr>
                <w:rFonts w:eastAsia="PMingLiU"/>
                <w:b/>
                <w:bCs/>
              </w:rPr>
            </w:pPr>
            <w:r w:rsidRPr="00F92697">
              <w:rPr>
                <w:b/>
                <w:color w:val="FFFFFF" w:themeColor="background1"/>
                <w:sz w:val="22"/>
                <w:szCs w:val="22"/>
                <w:lang w:eastAsia="zh-CN"/>
              </w:rPr>
              <w:t xml:space="preserve">PHẦN </w:t>
            </w:r>
            <w:r w:rsidRPr="00966D54">
              <w:rPr>
                <w:b/>
                <w:color w:val="FFFFFF" w:themeColor="background1"/>
                <w:sz w:val="22"/>
                <w:szCs w:val="22"/>
                <w:lang w:eastAsia="zh-CN"/>
              </w:rPr>
              <w:t>7. ỦY QUYỀN / CHỮ KÝ</w:t>
            </w:r>
            <w:r>
              <w:rPr>
                <w:b/>
                <w:color w:val="FFFFFF" w:themeColor="background1"/>
                <w:sz w:val="22"/>
                <w:szCs w:val="22"/>
                <w:lang w:eastAsia="zh-CN"/>
              </w:rPr>
              <w:t xml:space="preserve"> </w:t>
            </w:r>
          </w:p>
        </w:tc>
      </w:tr>
      <w:tr w:rsidR="00966D54" w:rsidRPr="00F92697" w14:paraId="25396633" w14:textId="77777777" w:rsidTr="00C312B4">
        <w:trPr>
          <w:trHeight w:val="683"/>
          <w:jc w:val="center"/>
        </w:trPr>
        <w:tc>
          <w:tcPr>
            <w:tcW w:w="107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053E8" w14:textId="77777777" w:rsidR="00966D54" w:rsidRPr="00F92697" w:rsidRDefault="00966D54" w:rsidP="00C312B4">
            <w:pPr>
              <w:rPr>
                <w:rFonts w:eastAsia="PMingLiU"/>
                <w:b/>
                <w:bCs/>
                <w:sz w:val="18"/>
                <w:szCs w:val="18"/>
              </w:rPr>
            </w:pPr>
            <w:r w:rsidRPr="00F92697">
              <w:rPr>
                <w:rFonts w:eastAsia="PMingLiU"/>
                <w:b/>
                <w:bCs/>
                <w:sz w:val="18"/>
                <w:szCs w:val="18"/>
                <w:lang w:eastAsia="zh-CN"/>
              </w:rPr>
              <w:t>Ký tên xác nhận dưới đây rằng tất cả thông tin trên là chính xác. Cố ý khai báo không trung thực trong đơn đăng ký này có thể dẫn đến việc chấm đứt chứng nhận.</w:t>
            </w:r>
          </w:p>
          <w:p w14:paraId="521FB396" w14:textId="77777777" w:rsidR="00966D54" w:rsidRPr="00F92697" w:rsidRDefault="00966D54" w:rsidP="00C312B4">
            <w:pPr>
              <w:rPr>
                <w:rFonts w:eastAsia="PMingLiU"/>
                <w:b/>
                <w:bCs/>
              </w:rPr>
            </w:pPr>
          </w:p>
        </w:tc>
      </w:tr>
      <w:tr w:rsidR="00966D54" w:rsidRPr="00F92697" w14:paraId="00EED9AA" w14:textId="77777777" w:rsidTr="00C312B4">
        <w:trPr>
          <w:trHeight w:val="360"/>
          <w:jc w:val="center"/>
        </w:trPr>
        <w:tc>
          <w:tcPr>
            <w:tcW w:w="5425" w:type="dxa"/>
            <w:gridSpan w:val="3"/>
            <w:tcBorders>
              <w:top w:val="single" w:sz="4" w:space="0" w:color="auto"/>
            </w:tcBorders>
            <w:shd w:val="clear" w:color="auto" w:fill="auto"/>
            <w:vAlign w:val="center"/>
          </w:tcPr>
          <w:p w14:paraId="26126ACD" w14:textId="77777777" w:rsidR="00966D54" w:rsidRPr="00F92697" w:rsidRDefault="00966D54" w:rsidP="00C312B4">
            <w:pPr>
              <w:rPr>
                <w:rFonts w:eastAsia="PMingLiU"/>
                <w:b/>
                <w:bCs/>
                <w:sz w:val="20"/>
                <w:szCs w:val="20"/>
                <w:lang w:eastAsia="zh-CN"/>
              </w:rPr>
            </w:pPr>
            <w:r w:rsidRPr="00F92697">
              <w:rPr>
                <w:rFonts w:eastAsia="SimSun"/>
                <w:b/>
                <w:bCs/>
                <w:sz w:val="20"/>
                <w:szCs w:val="20"/>
                <w:lang w:eastAsia="zh-CN"/>
              </w:rPr>
              <w:t>Tên Công Ty:</w:t>
            </w:r>
          </w:p>
        </w:tc>
        <w:tc>
          <w:tcPr>
            <w:tcW w:w="5345" w:type="dxa"/>
            <w:tcBorders>
              <w:top w:val="single" w:sz="4" w:space="0" w:color="auto"/>
            </w:tcBorders>
            <w:shd w:val="clear" w:color="auto" w:fill="auto"/>
            <w:vAlign w:val="center"/>
          </w:tcPr>
          <w:p w14:paraId="2B97FDC3" w14:textId="77777777" w:rsidR="00966D54" w:rsidRPr="00F92697" w:rsidRDefault="00966D54" w:rsidP="00C312B4">
            <w:pPr>
              <w:rPr>
                <w:rFonts w:eastAsia="PMingLiU"/>
                <w:b/>
                <w:bCs/>
                <w:sz w:val="20"/>
                <w:szCs w:val="20"/>
                <w:lang w:eastAsia="zh-CN"/>
              </w:rPr>
            </w:pPr>
            <w:r w:rsidRPr="00F92697">
              <w:rPr>
                <w:rFonts w:eastAsia="SimSun"/>
                <w:b/>
                <w:bCs/>
                <w:sz w:val="20"/>
                <w:szCs w:val="20"/>
                <w:lang w:eastAsia="zh-CN"/>
              </w:rPr>
              <w:t>Con dấu đã đang ký của Công ty:</w:t>
            </w:r>
          </w:p>
        </w:tc>
      </w:tr>
      <w:tr w:rsidR="00966D54" w:rsidRPr="00F92697" w14:paraId="4E8BE568" w14:textId="77777777" w:rsidTr="00C312B4">
        <w:trPr>
          <w:trHeight w:val="1232"/>
          <w:jc w:val="center"/>
        </w:trPr>
        <w:sdt>
          <w:sdtPr>
            <w:rPr>
              <w:bCs/>
              <w:sz w:val="20"/>
              <w:szCs w:val="20"/>
              <w:lang w:eastAsia="zh-CN"/>
            </w:rPr>
            <w:id w:val="-2006116208"/>
            <w:placeholder>
              <w:docPart w:val="9B618DC846924723881D060841B33F06"/>
            </w:placeholder>
          </w:sdtPr>
          <w:sdtEndPr/>
          <w:sdtContent>
            <w:sdt>
              <w:sdtPr>
                <w:rPr>
                  <w:bCs/>
                  <w:sz w:val="20"/>
                  <w:szCs w:val="20"/>
                  <w:lang w:eastAsia="zh-CN"/>
                </w:rPr>
                <w:id w:val="-1958563718"/>
                <w:placeholder>
                  <w:docPart w:val="D5528AC580C84F2AAAD5E08977EAD8EB"/>
                </w:placeholder>
              </w:sdtPr>
              <w:sdtEndPr>
                <w:rPr>
                  <w:rFonts w:eastAsia="PMingLiU"/>
                  <w:lang w:eastAsia="zh-TW"/>
                </w:rPr>
              </w:sdtEndPr>
              <w:sdtContent>
                <w:sdt>
                  <w:sdtPr>
                    <w:rPr>
                      <w:bCs/>
                      <w:sz w:val="20"/>
                      <w:szCs w:val="20"/>
                      <w:lang w:eastAsia="zh-CN"/>
                    </w:rPr>
                    <w:id w:val="-1947079437"/>
                    <w:placeholder>
                      <w:docPart w:val="9687892C1D0540178E47B16F00D0AB95"/>
                    </w:placeholder>
                  </w:sdtPr>
                  <w:sdtEndPr>
                    <w:rPr>
                      <w:rFonts w:eastAsia="PMingLiU"/>
                      <w:color w:val="A6A6A6" w:themeColor="background1" w:themeShade="A6"/>
                    </w:rPr>
                  </w:sdtEndPr>
                  <w:sdtContent>
                    <w:tc>
                      <w:tcPr>
                        <w:tcW w:w="5425" w:type="dxa"/>
                        <w:gridSpan w:val="3"/>
                        <w:shd w:val="clear" w:color="auto" w:fill="F2F2F2" w:themeFill="background1" w:themeFillShade="F2"/>
                        <w:hideMark/>
                      </w:tcPr>
                      <w:p w14:paraId="66210E98" w14:textId="77777777" w:rsidR="00966D54" w:rsidRPr="00E76373" w:rsidRDefault="00966D54" w:rsidP="00C312B4">
                        <w:pPr>
                          <w:rPr>
                            <w:rFonts w:eastAsia="PMingLiU"/>
                            <w:b/>
                            <w:sz w:val="20"/>
                            <w:szCs w:val="20"/>
                            <w:lang w:eastAsia="zh-CN"/>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c>
          <w:tcPr>
            <w:tcW w:w="5345" w:type="dxa"/>
            <w:shd w:val="clear" w:color="auto" w:fill="F2F2F2" w:themeFill="background1" w:themeFillShade="F2"/>
          </w:tcPr>
          <w:p w14:paraId="1D39D422" w14:textId="77777777" w:rsidR="00966D54" w:rsidRPr="00F92697" w:rsidRDefault="00966D54" w:rsidP="00C312B4">
            <w:pPr>
              <w:rPr>
                <w:rFonts w:eastAsia="PMingLiU"/>
                <w:sz w:val="22"/>
                <w:szCs w:val="22"/>
                <w:lang w:eastAsia="zh-CN"/>
              </w:rPr>
            </w:pPr>
          </w:p>
        </w:tc>
      </w:tr>
      <w:tr w:rsidR="00966D54" w:rsidRPr="00F92697" w14:paraId="7C6D5ED6" w14:textId="77777777" w:rsidTr="00C312B4">
        <w:trPr>
          <w:cantSplit/>
          <w:trHeight w:val="323"/>
          <w:jc w:val="center"/>
        </w:trPr>
        <w:tc>
          <w:tcPr>
            <w:tcW w:w="10770" w:type="dxa"/>
            <w:gridSpan w:val="4"/>
            <w:shd w:val="clear" w:color="auto" w:fill="auto"/>
            <w:tcMar>
              <w:top w:w="0" w:type="dxa"/>
              <w:left w:w="70" w:type="dxa"/>
              <w:bottom w:w="0" w:type="dxa"/>
              <w:right w:w="70" w:type="dxa"/>
            </w:tcMar>
            <w:vAlign w:val="center"/>
            <w:hideMark/>
          </w:tcPr>
          <w:p w14:paraId="67ECA471" w14:textId="77777777" w:rsidR="00966D54" w:rsidRPr="00F92697" w:rsidRDefault="00966D54" w:rsidP="00C312B4">
            <w:pPr>
              <w:rPr>
                <w:rFonts w:eastAsia="PMingLiU"/>
                <w:b/>
                <w:bCs/>
                <w:sz w:val="22"/>
                <w:szCs w:val="22"/>
                <w:lang w:eastAsia="zh-CN"/>
              </w:rPr>
            </w:pPr>
            <w:r w:rsidRPr="00F92697">
              <w:rPr>
                <w:rFonts w:eastAsia="SimSun"/>
                <w:b/>
                <w:bCs/>
                <w:sz w:val="20"/>
                <w:szCs w:val="20"/>
                <w:lang w:val="vi-VN" w:eastAsia="zh-CN"/>
              </w:rPr>
              <w:t>C</w:t>
            </w:r>
            <w:r w:rsidRPr="00F92697">
              <w:rPr>
                <w:rFonts w:eastAsia="SimSun"/>
                <w:b/>
                <w:bCs/>
                <w:sz w:val="20"/>
                <w:szCs w:val="20"/>
                <w:lang w:eastAsia="zh-CN"/>
              </w:rPr>
              <w:t xml:space="preserve">hữ ký uỷ quyền: </w:t>
            </w:r>
          </w:p>
        </w:tc>
      </w:tr>
      <w:tr w:rsidR="00966D54" w:rsidRPr="00F92697" w14:paraId="3A89910C" w14:textId="77777777" w:rsidTr="00C312B4">
        <w:trPr>
          <w:trHeight w:val="557"/>
          <w:jc w:val="center"/>
        </w:trPr>
        <w:tc>
          <w:tcPr>
            <w:tcW w:w="10770" w:type="dxa"/>
            <w:gridSpan w:val="4"/>
            <w:tcMar>
              <w:top w:w="0" w:type="dxa"/>
              <w:left w:w="70" w:type="dxa"/>
              <w:bottom w:w="0" w:type="dxa"/>
              <w:right w:w="70" w:type="dxa"/>
            </w:tcMar>
            <w:vAlign w:val="center"/>
          </w:tcPr>
          <w:p w14:paraId="0ADC2524" w14:textId="77777777" w:rsidR="00966D54" w:rsidRPr="00F92697" w:rsidRDefault="00966D54" w:rsidP="00C312B4">
            <w:pPr>
              <w:rPr>
                <w:rFonts w:eastAsia="PMingLiU"/>
                <w:sz w:val="22"/>
                <w:szCs w:val="22"/>
              </w:rPr>
            </w:pPr>
          </w:p>
        </w:tc>
      </w:tr>
      <w:tr w:rsidR="00966D54" w:rsidRPr="00E76373" w14:paraId="402D2FA7" w14:textId="77777777" w:rsidTr="00C312B4">
        <w:trPr>
          <w:cantSplit/>
          <w:trHeight w:val="432"/>
          <w:jc w:val="center"/>
        </w:trPr>
        <w:tc>
          <w:tcPr>
            <w:tcW w:w="3607" w:type="dxa"/>
            <w:shd w:val="clear" w:color="auto" w:fill="auto"/>
            <w:tcMar>
              <w:top w:w="0" w:type="dxa"/>
              <w:left w:w="70" w:type="dxa"/>
              <w:bottom w:w="0" w:type="dxa"/>
              <w:right w:w="70" w:type="dxa"/>
            </w:tcMar>
            <w:vAlign w:val="center"/>
            <w:hideMark/>
          </w:tcPr>
          <w:p w14:paraId="4A8E5153" w14:textId="77777777" w:rsidR="00966D54" w:rsidRPr="00F92697" w:rsidRDefault="00966D54" w:rsidP="00C312B4">
            <w:pPr>
              <w:rPr>
                <w:rFonts w:eastAsia="PMingLiU"/>
                <w:b/>
                <w:bCs/>
                <w:sz w:val="20"/>
                <w:szCs w:val="20"/>
                <w:lang w:eastAsia="zh-TW"/>
              </w:rPr>
            </w:pPr>
            <w:r w:rsidRPr="00F92697">
              <w:rPr>
                <w:rFonts w:eastAsia="SimSun"/>
                <w:b/>
                <w:bCs/>
                <w:sz w:val="20"/>
                <w:szCs w:val="20"/>
                <w:lang w:eastAsia="zh-CN"/>
              </w:rPr>
              <w:t>Tên và chức vụ người ký tên:</w:t>
            </w:r>
          </w:p>
        </w:tc>
        <w:sdt>
          <w:sdtPr>
            <w:rPr>
              <w:bCs/>
              <w:sz w:val="20"/>
              <w:szCs w:val="20"/>
              <w:lang w:eastAsia="zh-CN"/>
            </w:rPr>
            <w:id w:val="-1814624199"/>
            <w:placeholder>
              <w:docPart w:val="186FD00C3B124B8788F6114AA2D1658C"/>
            </w:placeholder>
          </w:sdtPr>
          <w:sdtEndPr/>
          <w:sdtContent>
            <w:sdt>
              <w:sdtPr>
                <w:rPr>
                  <w:bCs/>
                  <w:sz w:val="20"/>
                  <w:szCs w:val="20"/>
                  <w:lang w:eastAsia="zh-CN"/>
                </w:rPr>
                <w:id w:val="-1140959614"/>
                <w:placeholder>
                  <w:docPart w:val="75C07915CE3445D78403ECA927088B12"/>
                </w:placeholder>
              </w:sdtPr>
              <w:sdtEndPr>
                <w:rPr>
                  <w:rFonts w:eastAsia="PMingLiU"/>
                  <w:lang w:eastAsia="zh-TW"/>
                </w:rPr>
              </w:sdtEndPr>
              <w:sdtContent>
                <w:sdt>
                  <w:sdtPr>
                    <w:rPr>
                      <w:bCs/>
                      <w:sz w:val="20"/>
                      <w:szCs w:val="20"/>
                      <w:lang w:eastAsia="zh-CN"/>
                    </w:rPr>
                    <w:id w:val="120590257"/>
                    <w:placeholder>
                      <w:docPart w:val="5172D4A9534842F89317AD57D6F229D8"/>
                    </w:placeholder>
                  </w:sdtPr>
                  <w:sdtEndPr>
                    <w:rPr>
                      <w:rFonts w:eastAsia="PMingLiU"/>
                      <w:color w:val="A6A6A6" w:themeColor="background1" w:themeShade="A6"/>
                    </w:rPr>
                  </w:sdtEndPr>
                  <w:sdtContent>
                    <w:tc>
                      <w:tcPr>
                        <w:tcW w:w="7163" w:type="dxa"/>
                        <w:gridSpan w:val="3"/>
                        <w:shd w:val="clear" w:color="auto" w:fill="F2F2F2" w:themeFill="background1" w:themeFillShade="F2"/>
                        <w:tcMar>
                          <w:top w:w="0" w:type="dxa"/>
                          <w:left w:w="70" w:type="dxa"/>
                          <w:bottom w:w="0" w:type="dxa"/>
                          <w:right w:w="70" w:type="dxa"/>
                        </w:tcMar>
                      </w:tcPr>
                      <w:p w14:paraId="50D2C06E" w14:textId="77777777" w:rsidR="00966D54" w:rsidRPr="00E76373" w:rsidRDefault="00966D54" w:rsidP="00C312B4">
                        <w:pPr>
                          <w:rPr>
                            <w:rFonts w:eastAsia="PMingLiU"/>
                            <w:sz w:val="20"/>
                            <w:szCs w:val="20"/>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r>
      <w:tr w:rsidR="00966D54" w:rsidRPr="00E76373" w14:paraId="55E5E68F" w14:textId="77777777" w:rsidTr="00C312B4">
        <w:trPr>
          <w:cantSplit/>
          <w:trHeight w:val="377"/>
          <w:jc w:val="center"/>
        </w:trPr>
        <w:tc>
          <w:tcPr>
            <w:tcW w:w="3607" w:type="dxa"/>
            <w:shd w:val="clear" w:color="auto" w:fill="auto"/>
            <w:tcMar>
              <w:top w:w="0" w:type="dxa"/>
              <w:left w:w="70" w:type="dxa"/>
              <w:bottom w:w="0" w:type="dxa"/>
              <w:right w:w="70" w:type="dxa"/>
            </w:tcMar>
            <w:vAlign w:val="center"/>
            <w:hideMark/>
          </w:tcPr>
          <w:p w14:paraId="2089DE88" w14:textId="77777777" w:rsidR="00966D54" w:rsidRPr="00F92697" w:rsidRDefault="00966D54" w:rsidP="00C312B4">
            <w:pPr>
              <w:rPr>
                <w:rFonts w:eastAsia="PMingLiU"/>
                <w:b/>
                <w:bCs/>
                <w:sz w:val="20"/>
                <w:szCs w:val="20"/>
              </w:rPr>
            </w:pPr>
            <w:r w:rsidRPr="00F92697">
              <w:rPr>
                <w:rFonts w:eastAsia="SimSun"/>
                <w:b/>
                <w:bCs/>
                <w:sz w:val="20"/>
                <w:szCs w:val="20"/>
                <w:lang w:eastAsia="zh-CN"/>
              </w:rPr>
              <w:t>Ngày:</w:t>
            </w:r>
          </w:p>
        </w:tc>
        <w:sdt>
          <w:sdtPr>
            <w:rPr>
              <w:bCs/>
              <w:sz w:val="20"/>
              <w:szCs w:val="20"/>
              <w:lang w:eastAsia="zh-CN"/>
            </w:rPr>
            <w:id w:val="978571383"/>
            <w:placeholder>
              <w:docPart w:val="169F8791EB584417BC3F6AC40155C8F1"/>
            </w:placeholder>
          </w:sdtPr>
          <w:sdtEndPr/>
          <w:sdtContent>
            <w:sdt>
              <w:sdtPr>
                <w:rPr>
                  <w:bCs/>
                  <w:sz w:val="20"/>
                  <w:szCs w:val="20"/>
                  <w:lang w:eastAsia="zh-CN"/>
                </w:rPr>
                <w:id w:val="-721367740"/>
                <w:placeholder>
                  <w:docPart w:val="CA93ED7232394A2BA2BDECEA3558492B"/>
                </w:placeholder>
              </w:sdtPr>
              <w:sdtEndPr>
                <w:rPr>
                  <w:rFonts w:eastAsia="PMingLiU"/>
                  <w:lang w:eastAsia="zh-TW"/>
                </w:rPr>
              </w:sdtEndPr>
              <w:sdtContent>
                <w:sdt>
                  <w:sdtPr>
                    <w:rPr>
                      <w:bCs/>
                      <w:sz w:val="20"/>
                      <w:szCs w:val="20"/>
                      <w:lang w:eastAsia="zh-CN"/>
                    </w:rPr>
                    <w:id w:val="534547352"/>
                    <w:placeholder>
                      <w:docPart w:val="E665B864EA5C4919A10FA73DD679DA65"/>
                    </w:placeholder>
                  </w:sdtPr>
                  <w:sdtEndPr>
                    <w:rPr>
                      <w:rFonts w:eastAsia="PMingLiU"/>
                      <w:color w:val="A6A6A6" w:themeColor="background1" w:themeShade="A6"/>
                    </w:rPr>
                  </w:sdtEndPr>
                  <w:sdtContent>
                    <w:tc>
                      <w:tcPr>
                        <w:tcW w:w="7163" w:type="dxa"/>
                        <w:gridSpan w:val="3"/>
                        <w:shd w:val="clear" w:color="auto" w:fill="F2F2F2" w:themeFill="background1" w:themeFillShade="F2"/>
                        <w:tcMar>
                          <w:top w:w="0" w:type="dxa"/>
                          <w:left w:w="70" w:type="dxa"/>
                          <w:bottom w:w="0" w:type="dxa"/>
                          <w:right w:w="70" w:type="dxa"/>
                        </w:tcMar>
                      </w:tcPr>
                      <w:p w14:paraId="642AB81C" w14:textId="77777777" w:rsidR="00966D54" w:rsidRPr="00E76373" w:rsidRDefault="00966D54" w:rsidP="00C312B4">
                        <w:pPr>
                          <w:rPr>
                            <w:rFonts w:eastAsia="PMingLiU"/>
                            <w:sz w:val="20"/>
                            <w:szCs w:val="20"/>
                            <w:lang w:eastAsia="zh-CN"/>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r>
      <w:tr w:rsidR="00966D54" w:rsidRPr="00F92697" w14:paraId="5341DA83" w14:textId="77777777" w:rsidTr="00C312B4">
        <w:trPr>
          <w:cantSplit/>
          <w:trHeight w:val="341"/>
          <w:jc w:val="center"/>
        </w:trPr>
        <w:tc>
          <w:tcPr>
            <w:tcW w:w="10770" w:type="dxa"/>
            <w:gridSpan w:val="4"/>
            <w:shd w:val="clear" w:color="auto" w:fill="auto"/>
            <w:tcMar>
              <w:top w:w="0" w:type="dxa"/>
              <w:left w:w="70" w:type="dxa"/>
              <w:bottom w:w="0" w:type="dxa"/>
              <w:right w:w="70" w:type="dxa"/>
            </w:tcMar>
            <w:vAlign w:val="center"/>
          </w:tcPr>
          <w:p w14:paraId="6FCAD45D" w14:textId="77777777" w:rsidR="00966D54" w:rsidRPr="00F92697" w:rsidRDefault="00966D54" w:rsidP="00C312B4">
            <w:pPr>
              <w:rPr>
                <w:rFonts w:eastAsia="PMingLiU"/>
                <w:color w:val="C00000"/>
                <w:sz w:val="18"/>
                <w:szCs w:val="18"/>
              </w:rPr>
            </w:pPr>
            <w:r w:rsidRPr="00F92697">
              <w:rPr>
                <w:rFonts w:eastAsia="SimSun"/>
                <w:color w:val="C00000"/>
                <w:sz w:val="18"/>
                <w:szCs w:val="18"/>
                <w:lang w:eastAsia="zh-CN"/>
              </w:rPr>
              <w:t>*Nếu một công ty khác đang hỗ trợ bên yêu cầu, vui lòng cung cấp thông tin sau:</w:t>
            </w:r>
          </w:p>
        </w:tc>
      </w:tr>
      <w:tr w:rsidR="00966D54" w:rsidRPr="00E76373" w14:paraId="7F878C7D" w14:textId="77777777" w:rsidTr="00C312B4">
        <w:trPr>
          <w:cantSplit/>
          <w:trHeight w:val="432"/>
          <w:jc w:val="center"/>
        </w:trPr>
        <w:tc>
          <w:tcPr>
            <w:tcW w:w="4687" w:type="dxa"/>
            <w:gridSpan w:val="2"/>
            <w:shd w:val="clear" w:color="auto" w:fill="auto"/>
            <w:tcMar>
              <w:top w:w="0" w:type="dxa"/>
              <w:left w:w="70" w:type="dxa"/>
              <w:bottom w:w="0" w:type="dxa"/>
              <w:right w:w="70" w:type="dxa"/>
            </w:tcMar>
            <w:vAlign w:val="center"/>
          </w:tcPr>
          <w:p w14:paraId="2068AEA1" w14:textId="77777777" w:rsidR="00966D54" w:rsidRPr="00F92697" w:rsidRDefault="00966D54" w:rsidP="00C312B4">
            <w:pPr>
              <w:rPr>
                <w:rFonts w:eastAsia="PMingLiU"/>
                <w:b/>
                <w:bCs/>
                <w:sz w:val="20"/>
                <w:szCs w:val="20"/>
                <w:lang w:eastAsia="zh-CN"/>
              </w:rPr>
            </w:pPr>
            <w:r w:rsidRPr="00F92697">
              <w:rPr>
                <w:rFonts w:eastAsia="SimSun"/>
                <w:b/>
                <w:bCs/>
                <w:sz w:val="20"/>
                <w:szCs w:val="20"/>
                <w:lang w:eastAsia="zh-CN"/>
              </w:rPr>
              <w:t>Công ty Đại diện Bên yêu cầu:</w:t>
            </w:r>
          </w:p>
        </w:tc>
        <w:sdt>
          <w:sdtPr>
            <w:rPr>
              <w:bCs/>
              <w:sz w:val="20"/>
              <w:szCs w:val="20"/>
              <w:lang w:eastAsia="zh-CN"/>
            </w:rPr>
            <w:id w:val="-1302454414"/>
            <w:placeholder>
              <w:docPart w:val="754934BB25854F0D970F7BD9331FAB37"/>
            </w:placeholder>
          </w:sdtPr>
          <w:sdtEndPr/>
          <w:sdtContent>
            <w:sdt>
              <w:sdtPr>
                <w:rPr>
                  <w:bCs/>
                  <w:sz w:val="20"/>
                  <w:szCs w:val="20"/>
                  <w:lang w:eastAsia="zh-CN"/>
                </w:rPr>
                <w:id w:val="-1742393087"/>
                <w:placeholder>
                  <w:docPart w:val="DC0E0FE8649342D0B676043AFADC080B"/>
                </w:placeholder>
              </w:sdtPr>
              <w:sdtEndPr>
                <w:rPr>
                  <w:rFonts w:eastAsia="PMingLiU"/>
                  <w:lang w:eastAsia="zh-TW"/>
                </w:rPr>
              </w:sdtEndPr>
              <w:sdtContent>
                <w:sdt>
                  <w:sdtPr>
                    <w:rPr>
                      <w:bCs/>
                      <w:sz w:val="20"/>
                      <w:szCs w:val="20"/>
                      <w:lang w:eastAsia="zh-CN"/>
                    </w:rPr>
                    <w:id w:val="954441729"/>
                    <w:placeholder>
                      <w:docPart w:val="35037981FFE34AFA9DD395D5EF5BA51F"/>
                    </w:placeholder>
                  </w:sdtPr>
                  <w:sdtEndPr>
                    <w:rPr>
                      <w:rFonts w:eastAsia="PMingLiU"/>
                      <w:color w:val="A6A6A6" w:themeColor="background1" w:themeShade="A6"/>
                    </w:rPr>
                  </w:sdtEndPr>
                  <w:sdtContent>
                    <w:tc>
                      <w:tcPr>
                        <w:tcW w:w="6083" w:type="dxa"/>
                        <w:gridSpan w:val="2"/>
                        <w:shd w:val="clear" w:color="auto" w:fill="F2F2F2" w:themeFill="background1" w:themeFillShade="F2"/>
                        <w:tcMar>
                          <w:top w:w="0" w:type="dxa"/>
                          <w:left w:w="70" w:type="dxa"/>
                          <w:bottom w:w="0" w:type="dxa"/>
                          <w:right w:w="70" w:type="dxa"/>
                        </w:tcMar>
                      </w:tcPr>
                      <w:p w14:paraId="6B002490" w14:textId="77777777" w:rsidR="00966D54" w:rsidRPr="00E76373" w:rsidRDefault="00966D54" w:rsidP="00C312B4">
                        <w:pPr>
                          <w:rPr>
                            <w:rFonts w:eastAsia="PMingLiU"/>
                            <w:sz w:val="20"/>
                            <w:szCs w:val="20"/>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r>
      <w:tr w:rsidR="00966D54" w:rsidRPr="00E76373" w14:paraId="0112C41C" w14:textId="77777777" w:rsidTr="00C312B4">
        <w:trPr>
          <w:cantSplit/>
          <w:trHeight w:val="432"/>
          <w:jc w:val="center"/>
        </w:trPr>
        <w:tc>
          <w:tcPr>
            <w:tcW w:w="4687" w:type="dxa"/>
            <w:gridSpan w:val="2"/>
            <w:shd w:val="clear" w:color="auto" w:fill="auto"/>
            <w:tcMar>
              <w:top w:w="0" w:type="dxa"/>
              <w:left w:w="70" w:type="dxa"/>
              <w:bottom w:w="0" w:type="dxa"/>
              <w:right w:w="70" w:type="dxa"/>
            </w:tcMar>
            <w:vAlign w:val="center"/>
          </w:tcPr>
          <w:p w14:paraId="0E259212" w14:textId="77777777" w:rsidR="00966D54" w:rsidRPr="00F92697" w:rsidRDefault="00966D54" w:rsidP="00C312B4">
            <w:pPr>
              <w:rPr>
                <w:rFonts w:eastAsia="PMingLiU"/>
                <w:b/>
                <w:bCs/>
                <w:sz w:val="20"/>
                <w:szCs w:val="20"/>
                <w:lang w:eastAsia="zh-CN"/>
              </w:rPr>
            </w:pPr>
            <w:r w:rsidRPr="00F92697">
              <w:rPr>
                <w:rFonts w:eastAsia="SimSun"/>
                <w:b/>
                <w:bCs/>
                <w:sz w:val="20"/>
                <w:szCs w:val="20"/>
                <w:lang w:eastAsia="zh-CN"/>
              </w:rPr>
              <w:t>Tên người Đại diện Liên hệ Bên yêu cầu:</w:t>
            </w:r>
          </w:p>
        </w:tc>
        <w:sdt>
          <w:sdtPr>
            <w:rPr>
              <w:bCs/>
              <w:sz w:val="20"/>
              <w:szCs w:val="20"/>
              <w:lang w:eastAsia="zh-CN"/>
            </w:rPr>
            <w:id w:val="-1472128098"/>
            <w:placeholder>
              <w:docPart w:val="345A8D6D000243A0B635F7003BAA2C25"/>
            </w:placeholder>
          </w:sdtPr>
          <w:sdtEndPr/>
          <w:sdtContent>
            <w:sdt>
              <w:sdtPr>
                <w:rPr>
                  <w:bCs/>
                  <w:sz w:val="20"/>
                  <w:szCs w:val="20"/>
                  <w:lang w:eastAsia="zh-CN"/>
                </w:rPr>
                <w:id w:val="-892962080"/>
                <w:placeholder>
                  <w:docPart w:val="7E1096A8C043453C81DF5D5753BA4E86"/>
                </w:placeholder>
              </w:sdtPr>
              <w:sdtEndPr>
                <w:rPr>
                  <w:rFonts w:eastAsia="PMingLiU"/>
                  <w:lang w:eastAsia="zh-TW"/>
                </w:rPr>
              </w:sdtEndPr>
              <w:sdtContent>
                <w:sdt>
                  <w:sdtPr>
                    <w:rPr>
                      <w:bCs/>
                      <w:sz w:val="20"/>
                      <w:szCs w:val="20"/>
                      <w:lang w:eastAsia="zh-CN"/>
                    </w:rPr>
                    <w:id w:val="1182482902"/>
                    <w:placeholder>
                      <w:docPart w:val="F7E9146D3F60448385FEC8144D0A145D"/>
                    </w:placeholder>
                  </w:sdtPr>
                  <w:sdtEndPr>
                    <w:rPr>
                      <w:rFonts w:eastAsia="PMingLiU"/>
                      <w:color w:val="A6A6A6" w:themeColor="background1" w:themeShade="A6"/>
                    </w:rPr>
                  </w:sdtEndPr>
                  <w:sdtContent>
                    <w:tc>
                      <w:tcPr>
                        <w:tcW w:w="6083" w:type="dxa"/>
                        <w:gridSpan w:val="2"/>
                        <w:shd w:val="clear" w:color="auto" w:fill="F2F2F2" w:themeFill="background1" w:themeFillShade="F2"/>
                        <w:tcMar>
                          <w:top w:w="0" w:type="dxa"/>
                          <w:left w:w="70" w:type="dxa"/>
                          <w:bottom w:w="0" w:type="dxa"/>
                          <w:right w:w="70" w:type="dxa"/>
                        </w:tcMar>
                      </w:tcPr>
                      <w:p w14:paraId="52617D5A" w14:textId="77777777" w:rsidR="00966D54" w:rsidRPr="00E76373" w:rsidRDefault="00966D54" w:rsidP="00C312B4">
                        <w:pPr>
                          <w:rPr>
                            <w:rFonts w:eastAsia="PMingLiU"/>
                            <w:sz w:val="20"/>
                            <w:szCs w:val="20"/>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r>
      <w:tr w:rsidR="00966D54" w:rsidRPr="00E76373" w14:paraId="1448291D" w14:textId="77777777" w:rsidTr="00C312B4">
        <w:trPr>
          <w:cantSplit/>
          <w:trHeight w:val="432"/>
          <w:jc w:val="center"/>
        </w:trPr>
        <w:tc>
          <w:tcPr>
            <w:tcW w:w="4687" w:type="dxa"/>
            <w:gridSpan w:val="2"/>
            <w:shd w:val="clear" w:color="auto" w:fill="auto"/>
            <w:tcMar>
              <w:top w:w="0" w:type="dxa"/>
              <w:left w:w="70" w:type="dxa"/>
              <w:bottom w:w="0" w:type="dxa"/>
              <w:right w:w="70" w:type="dxa"/>
            </w:tcMar>
            <w:vAlign w:val="center"/>
          </w:tcPr>
          <w:p w14:paraId="47FA148D" w14:textId="77777777" w:rsidR="00966D54" w:rsidRPr="00F92697" w:rsidRDefault="00966D54" w:rsidP="00C312B4">
            <w:pPr>
              <w:rPr>
                <w:rFonts w:eastAsia="PMingLiU"/>
                <w:b/>
                <w:bCs/>
                <w:sz w:val="20"/>
                <w:szCs w:val="20"/>
                <w:lang w:eastAsia="zh-CN"/>
              </w:rPr>
            </w:pPr>
            <w:r w:rsidRPr="00F92697">
              <w:rPr>
                <w:rFonts w:eastAsia="SimSun"/>
                <w:b/>
                <w:bCs/>
                <w:sz w:val="20"/>
                <w:szCs w:val="20"/>
                <w:lang w:eastAsia="zh-CN"/>
              </w:rPr>
              <w:t>Email Liên hệ Đại diện Bên yêu cầu:</w:t>
            </w:r>
          </w:p>
        </w:tc>
        <w:sdt>
          <w:sdtPr>
            <w:rPr>
              <w:bCs/>
              <w:sz w:val="20"/>
              <w:szCs w:val="20"/>
              <w:lang w:eastAsia="zh-CN"/>
            </w:rPr>
            <w:id w:val="295336658"/>
            <w:placeholder>
              <w:docPart w:val="F9F13FEEC9164EBCB8F9606EBEBFC9EB"/>
            </w:placeholder>
          </w:sdtPr>
          <w:sdtEndPr/>
          <w:sdtContent>
            <w:sdt>
              <w:sdtPr>
                <w:rPr>
                  <w:bCs/>
                  <w:sz w:val="20"/>
                  <w:szCs w:val="20"/>
                  <w:lang w:eastAsia="zh-CN"/>
                </w:rPr>
                <w:id w:val="876359222"/>
                <w:placeholder>
                  <w:docPart w:val="AF055D7C0F2646DEBBCB49EEDD084404"/>
                </w:placeholder>
              </w:sdtPr>
              <w:sdtEndPr>
                <w:rPr>
                  <w:rFonts w:eastAsia="PMingLiU"/>
                  <w:lang w:eastAsia="zh-TW"/>
                </w:rPr>
              </w:sdtEndPr>
              <w:sdtContent>
                <w:sdt>
                  <w:sdtPr>
                    <w:rPr>
                      <w:bCs/>
                      <w:sz w:val="20"/>
                      <w:szCs w:val="20"/>
                      <w:lang w:eastAsia="zh-CN"/>
                    </w:rPr>
                    <w:id w:val="745847525"/>
                    <w:placeholder>
                      <w:docPart w:val="6097D0C4BCD7425496300BDF779308DF"/>
                    </w:placeholder>
                  </w:sdtPr>
                  <w:sdtEndPr>
                    <w:rPr>
                      <w:rFonts w:eastAsia="PMingLiU"/>
                      <w:color w:val="A6A6A6" w:themeColor="background1" w:themeShade="A6"/>
                    </w:rPr>
                  </w:sdtEndPr>
                  <w:sdtContent>
                    <w:tc>
                      <w:tcPr>
                        <w:tcW w:w="6083" w:type="dxa"/>
                        <w:gridSpan w:val="2"/>
                        <w:shd w:val="clear" w:color="auto" w:fill="F2F2F2" w:themeFill="background1" w:themeFillShade="F2"/>
                        <w:tcMar>
                          <w:top w:w="0" w:type="dxa"/>
                          <w:left w:w="70" w:type="dxa"/>
                          <w:bottom w:w="0" w:type="dxa"/>
                          <w:right w:w="70" w:type="dxa"/>
                        </w:tcMar>
                      </w:tcPr>
                      <w:p w14:paraId="5FF34FC5" w14:textId="77777777" w:rsidR="00966D54" w:rsidRPr="00E76373" w:rsidRDefault="00966D54" w:rsidP="00C312B4">
                        <w:pPr>
                          <w:rPr>
                            <w:rFonts w:eastAsia="PMingLiU"/>
                            <w:sz w:val="20"/>
                            <w:szCs w:val="20"/>
                          </w:rPr>
                        </w:pPr>
                        <w:proofErr w:type="spellStart"/>
                        <w:r w:rsidRPr="00E76373">
                          <w:rPr>
                            <w:rFonts w:eastAsia="PMingLiU"/>
                            <w:bCs/>
                            <w:color w:val="A6A6A6" w:themeColor="background1" w:themeShade="A6"/>
                            <w:sz w:val="20"/>
                            <w:szCs w:val="20"/>
                            <w:lang w:eastAsia="zh-CN"/>
                          </w:rPr>
                          <w:t>Nhấn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vào</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đây</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để</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nhập</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văn</w:t>
                        </w:r>
                        <w:proofErr w:type="spellEnd"/>
                        <w:r w:rsidRPr="00E76373">
                          <w:rPr>
                            <w:rFonts w:eastAsia="PMingLiU"/>
                            <w:bCs/>
                            <w:color w:val="A6A6A6" w:themeColor="background1" w:themeShade="A6"/>
                            <w:sz w:val="20"/>
                            <w:szCs w:val="20"/>
                            <w:lang w:eastAsia="zh-CN"/>
                          </w:rPr>
                          <w:t xml:space="preserve"> </w:t>
                        </w:r>
                        <w:proofErr w:type="spellStart"/>
                        <w:r w:rsidRPr="00E76373">
                          <w:rPr>
                            <w:rFonts w:eastAsia="PMingLiU"/>
                            <w:bCs/>
                            <w:color w:val="A6A6A6" w:themeColor="background1" w:themeShade="A6"/>
                            <w:sz w:val="20"/>
                            <w:szCs w:val="20"/>
                            <w:lang w:eastAsia="zh-CN"/>
                          </w:rPr>
                          <w:t>bản</w:t>
                        </w:r>
                        <w:proofErr w:type="spellEnd"/>
                        <w:r w:rsidRPr="00E76373">
                          <w:rPr>
                            <w:rFonts w:eastAsia="PMingLiU"/>
                            <w:bCs/>
                            <w:color w:val="A6A6A6" w:themeColor="background1" w:themeShade="A6"/>
                            <w:sz w:val="20"/>
                            <w:szCs w:val="20"/>
                            <w:lang w:eastAsia="zh-CN"/>
                          </w:rPr>
                          <w:t>.</w:t>
                        </w:r>
                      </w:p>
                    </w:tc>
                  </w:sdtContent>
                </w:sdt>
              </w:sdtContent>
            </w:sdt>
          </w:sdtContent>
        </w:sdt>
      </w:tr>
    </w:tbl>
    <w:tbl>
      <w:tblPr>
        <w:tblStyle w:val="TableGrid"/>
        <w:tblW w:w="5000" w:type="pct"/>
        <w:jc w:val="center"/>
        <w:tblLook w:val="04A0" w:firstRow="1" w:lastRow="0" w:firstColumn="1" w:lastColumn="0" w:noHBand="0" w:noVBand="1"/>
      </w:tblPr>
      <w:tblGrid>
        <w:gridCol w:w="5395"/>
        <w:gridCol w:w="5352"/>
      </w:tblGrid>
      <w:tr w:rsidR="00305575" w:rsidRPr="00F92697" w14:paraId="40F11D67" w14:textId="77777777" w:rsidTr="003515A4">
        <w:trPr>
          <w:trHeight w:val="288"/>
          <w:jc w:val="center"/>
        </w:trPr>
        <w:tc>
          <w:tcPr>
            <w:tcW w:w="5000" w:type="pct"/>
            <w:gridSpan w:val="2"/>
            <w:shd w:val="clear" w:color="auto" w:fill="0060AF"/>
          </w:tcPr>
          <w:p w14:paraId="2F5DEA45" w14:textId="77777777" w:rsidR="00305575" w:rsidRPr="00F92697" w:rsidRDefault="00AF4098" w:rsidP="006F295D">
            <w:pPr>
              <w:spacing w:line="276" w:lineRule="auto"/>
              <w:rPr>
                <w:rFonts w:eastAsia="PMingLiU"/>
                <w:b/>
                <w:color w:val="FFFFFF" w:themeColor="background1"/>
                <w:sz w:val="22"/>
                <w:szCs w:val="22"/>
                <w:lang w:val="pt-BR" w:eastAsia="zh-CN"/>
              </w:rPr>
            </w:pPr>
            <w:r w:rsidRPr="00F92697">
              <w:rPr>
                <w:rFonts w:eastAsia="PMingLiU"/>
                <w:b/>
                <w:color w:val="FFFFFF" w:themeColor="background1"/>
                <w:sz w:val="22"/>
                <w:szCs w:val="22"/>
                <w:lang w:val="pt-BR" w:eastAsia="zh-CN"/>
              </w:rPr>
              <w:lastRenderedPageBreak/>
              <w:t xml:space="preserve">PHẦN </w:t>
            </w:r>
            <w:r w:rsidR="00966D54">
              <w:rPr>
                <w:rFonts w:eastAsia="PMingLiU"/>
                <w:b/>
                <w:color w:val="FFFFFF" w:themeColor="background1"/>
                <w:sz w:val="22"/>
                <w:szCs w:val="22"/>
                <w:lang w:val="pt-BR" w:eastAsia="zh-CN"/>
              </w:rPr>
              <w:t>8</w:t>
            </w:r>
            <w:r w:rsidRPr="00F92697">
              <w:rPr>
                <w:rFonts w:eastAsia="PMingLiU"/>
                <w:b/>
                <w:color w:val="FFFFFF" w:themeColor="background1"/>
                <w:sz w:val="22"/>
                <w:szCs w:val="22"/>
                <w:lang w:val="pt-BR" w:eastAsia="zh-CN"/>
              </w:rPr>
              <w:t xml:space="preserve">. </w:t>
            </w:r>
            <w:r w:rsidR="00966D54" w:rsidRPr="00F92697">
              <w:rPr>
                <w:rFonts w:eastAsia="PMingLiU"/>
                <w:b/>
                <w:color w:val="FFFFFF" w:themeColor="background1"/>
                <w:sz w:val="22"/>
                <w:szCs w:val="22"/>
                <w:lang w:val="pt-BR" w:eastAsia="zh-CN"/>
              </w:rPr>
              <w:t>(GRS và RCS)</w:t>
            </w:r>
            <w:r w:rsidR="00966D54">
              <w:rPr>
                <w:rFonts w:eastAsia="PMingLiU"/>
                <w:b/>
                <w:color w:val="FFFFFF" w:themeColor="background1"/>
                <w:sz w:val="22"/>
                <w:szCs w:val="22"/>
                <w:lang w:val="pt-BR" w:eastAsia="zh-CN"/>
              </w:rPr>
              <w:t xml:space="preserve"> </w:t>
            </w:r>
            <w:r w:rsidRPr="00F92697">
              <w:rPr>
                <w:rFonts w:eastAsia="PMingLiU"/>
                <w:b/>
                <w:color w:val="FFFFFF" w:themeColor="background1"/>
                <w:sz w:val="22"/>
                <w:szCs w:val="22"/>
                <w:lang w:val="pt-BR" w:eastAsia="zh-CN"/>
              </w:rPr>
              <w:t xml:space="preserve">NHÀ CUNG CẤP VẬT LIỆU TÁI CHẾ </w:t>
            </w:r>
          </w:p>
        </w:tc>
      </w:tr>
      <w:tr w:rsidR="00305575" w:rsidRPr="00D4587F" w14:paraId="51A2476B" w14:textId="77777777" w:rsidTr="00500CEF">
        <w:trPr>
          <w:trHeight w:val="1367"/>
          <w:jc w:val="center"/>
        </w:trPr>
        <w:tc>
          <w:tcPr>
            <w:tcW w:w="2510" w:type="pct"/>
            <w:shd w:val="clear" w:color="auto" w:fill="FFFFFF" w:themeFill="background1"/>
          </w:tcPr>
          <w:p w14:paraId="7D01C511" w14:textId="77777777" w:rsidR="00305575" w:rsidRPr="00F92697" w:rsidRDefault="00AF4098" w:rsidP="006F295D">
            <w:pPr>
              <w:spacing w:before="120" w:line="276" w:lineRule="auto"/>
              <w:rPr>
                <w:bCs/>
                <w:sz w:val="20"/>
                <w:szCs w:val="20"/>
                <w:lang w:val="pt-BR" w:eastAsia="zh-CN"/>
              </w:rPr>
            </w:pPr>
            <w:r w:rsidRPr="00F92697">
              <w:rPr>
                <w:bCs/>
                <w:sz w:val="20"/>
                <w:szCs w:val="20"/>
                <w:lang w:val="pt-BR" w:eastAsia="zh-CN"/>
              </w:rPr>
              <w:t>Tổ chức hay bất cứ một đơn vị nào của bạn có kế hoạch thực hiện các công đoạn tự tái chế không?</w:t>
            </w:r>
          </w:p>
        </w:tc>
        <w:tc>
          <w:tcPr>
            <w:tcW w:w="2490" w:type="pct"/>
            <w:shd w:val="clear" w:color="auto" w:fill="F2F2F2" w:themeFill="background1" w:themeFillShade="F2"/>
          </w:tcPr>
          <w:p w14:paraId="47F21669" w14:textId="77777777" w:rsidR="00AF4098" w:rsidRPr="00F92697" w:rsidRDefault="00DB0B4F" w:rsidP="006F295D">
            <w:pPr>
              <w:spacing w:before="120" w:line="276" w:lineRule="auto"/>
              <w:rPr>
                <w:bCs/>
                <w:sz w:val="20"/>
                <w:szCs w:val="20"/>
                <w:lang w:val="pt-BR" w:eastAsia="zh-CN"/>
              </w:rPr>
            </w:pPr>
            <w:sdt>
              <w:sdtPr>
                <w:rPr>
                  <w:bCs/>
                  <w:sz w:val="20"/>
                  <w:szCs w:val="20"/>
                  <w:lang w:val="pt-BR" w:eastAsia="zh-CN"/>
                </w:rPr>
                <w:id w:val="-2076730583"/>
                <w14:checkbox>
                  <w14:checked w14:val="0"/>
                  <w14:checkedState w14:val="2612" w14:font="MS Gothic"/>
                  <w14:uncheckedState w14:val="2610" w14:font="MS Gothic"/>
                </w14:checkbox>
              </w:sdtPr>
              <w:sdtEndPr/>
              <w:sdtContent>
                <w:r w:rsidR="00305575" w:rsidRPr="00F92697">
                  <w:rPr>
                    <w:rFonts w:ascii="MS Gothic" w:eastAsia="MS Gothic" w:hAnsi="MS Gothic" w:hint="eastAsia"/>
                    <w:bCs/>
                    <w:sz w:val="20"/>
                    <w:szCs w:val="20"/>
                    <w:lang w:val="pt-BR" w:eastAsia="zh-CN"/>
                  </w:rPr>
                  <w:t>☐</w:t>
                </w:r>
              </w:sdtContent>
            </w:sdt>
            <w:r w:rsidR="00305575" w:rsidRPr="00F92697">
              <w:rPr>
                <w:bCs/>
                <w:sz w:val="20"/>
                <w:szCs w:val="20"/>
                <w:lang w:val="pt-BR" w:eastAsia="zh-CN"/>
              </w:rPr>
              <w:t xml:space="preserve"> </w:t>
            </w:r>
            <w:r w:rsidR="00AF4098" w:rsidRPr="00F92697">
              <w:rPr>
                <w:bCs/>
                <w:sz w:val="20"/>
                <w:szCs w:val="20"/>
                <w:lang w:val="pt-BR" w:eastAsia="zh-CN"/>
              </w:rPr>
              <w:t>KHÔNG CÓ VẬT LIỆU TÁI CHẾ</w:t>
            </w:r>
            <w:r w:rsidR="00500CEF">
              <w:rPr>
                <w:bCs/>
                <w:sz w:val="20"/>
                <w:szCs w:val="20"/>
                <w:lang w:val="pt-BR" w:eastAsia="zh-CN"/>
              </w:rPr>
              <w:br/>
            </w:r>
            <w:sdt>
              <w:sdtPr>
                <w:rPr>
                  <w:bCs/>
                  <w:sz w:val="20"/>
                  <w:szCs w:val="20"/>
                  <w:lang w:val="pt-BR" w:eastAsia="zh-CN"/>
                </w:rPr>
                <w:id w:val="509648587"/>
                <w14:checkbox>
                  <w14:checked w14:val="0"/>
                  <w14:checkedState w14:val="2612" w14:font="MS Gothic"/>
                  <w14:uncheckedState w14:val="2610" w14:font="MS Gothic"/>
                </w14:checkbox>
              </w:sdtPr>
              <w:sdtEndPr/>
              <w:sdtContent>
                <w:r w:rsidR="00305575" w:rsidRPr="00F92697">
                  <w:rPr>
                    <w:rFonts w:ascii="MS Gothic" w:eastAsia="MS Gothic" w:hAnsi="MS Gothic" w:hint="eastAsia"/>
                    <w:bCs/>
                    <w:sz w:val="20"/>
                    <w:szCs w:val="20"/>
                    <w:lang w:val="pt-BR" w:eastAsia="zh-CN"/>
                  </w:rPr>
                  <w:t>☐</w:t>
                </w:r>
              </w:sdtContent>
            </w:sdt>
            <w:r w:rsidR="00305575" w:rsidRPr="00F92697">
              <w:rPr>
                <w:bCs/>
                <w:sz w:val="20"/>
                <w:szCs w:val="20"/>
                <w:lang w:val="pt-BR" w:eastAsia="zh-CN"/>
              </w:rPr>
              <w:t xml:space="preserve"> </w:t>
            </w:r>
            <w:r w:rsidR="00AF4098" w:rsidRPr="00F92697">
              <w:rPr>
                <w:bCs/>
                <w:sz w:val="20"/>
                <w:szCs w:val="20"/>
                <w:lang w:val="pt-BR" w:eastAsia="zh-CN"/>
              </w:rPr>
              <w:t>CÓ, VẬT LIỆU SAU TIÊU DÙNG</w:t>
            </w:r>
          </w:p>
          <w:p w14:paraId="2D529017" w14:textId="77777777" w:rsidR="00305575" w:rsidRPr="00F92697" w:rsidRDefault="00DB0B4F" w:rsidP="006F295D">
            <w:pPr>
              <w:spacing w:line="276" w:lineRule="auto"/>
              <w:rPr>
                <w:bCs/>
                <w:sz w:val="20"/>
                <w:szCs w:val="20"/>
                <w:lang w:val="pt-BR" w:eastAsia="zh-CN"/>
              </w:rPr>
            </w:pPr>
            <w:sdt>
              <w:sdtPr>
                <w:rPr>
                  <w:bCs/>
                  <w:sz w:val="20"/>
                  <w:szCs w:val="20"/>
                  <w:lang w:val="pt-BR" w:eastAsia="zh-CN"/>
                </w:rPr>
                <w:id w:val="841746807"/>
                <w14:checkbox>
                  <w14:checked w14:val="0"/>
                  <w14:checkedState w14:val="2612" w14:font="MS Gothic"/>
                  <w14:uncheckedState w14:val="2610" w14:font="MS Gothic"/>
                </w14:checkbox>
              </w:sdtPr>
              <w:sdtEndPr/>
              <w:sdtContent>
                <w:r w:rsidR="00305575" w:rsidRPr="00F92697">
                  <w:rPr>
                    <w:rFonts w:ascii="MS Gothic" w:eastAsia="MS Gothic" w:hAnsi="MS Gothic" w:hint="eastAsia"/>
                    <w:bCs/>
                    <w:sz w:val="20"/>
                    <w:szCs w:val="20"/>
                    <w:lang w:val="pt-BR" w:eastAsia="zh-CN"/>
                  </w:rPr>
                  <w:t>☐</w:t>
                </w:r>
              </w:sdtContent>
            </w:sdt>
            <w:r w:rsidR="00305575" w:rsidRPr="00F92697">
              <w:rPr>
                <w:bCs/>
                <w:sz w:val="20"/>
                <w:szCs w:val="20"/>
                <w:lang w:val="pt-BR" w:eastAsia="zh-CN"/>
              </w:rPr>
              <w:t xml:space="preserve"> </w:t>
            </w:r>
            <w:r w:rsidR="00AF4098" w:rsidRPr="00F92697">
              <w:rPr>
                <w:bCs/>
                <w:sz w:val="20"/>
                <w:szCs w:val="20"/>
                <w:lang w:val="pt-BR" w:eastAsia="zh-CN"/>
              </w:rPr>
              <w:t>CÓ, VẬT LIỆU TRƯỚC TIÊU DÙNG</w:t>
            </w:r>
          </w:p>
          <w:p w14:paraId="536E82F1" w14:textId="77777777" w:rsidR="00305575" w:rsidRPr="00F92697" w:rsidRDefault="00DB0B4F" w:rsidP="00C65B78">
            <w:pPr>
              <w:spacing w:line="276" w:lineRule="auto"/>
              <w:rPr>
                <w:bCs/>
                <w:sz w:val="20"/>
                <w:szCs w:val="20"/>
                <w:lang w:val="pt-BR" w:eastAsia="zh-CN"/>
              </w:rPr>
            </w:pPr>
            <w:sdt>
              <w:sdtPr>
                <w:rPr>
                  <w:bCs/>
                  <w:sz w:val="20"/>
                  <w:szCs w:val="20"/>
                  <w:lang w:val="pt-BR" w:eastAsia="zh-CN"/>
                </w:rPr>
                <w:id w:val="-1434578302"/>
                <w14:checkbox>
                  <w14:checked w14:val="0"/>
                  <w14:checkedState w14:val="2612" w14:font="MS Gothic"/>
                  <w14:uncheckedState w14:val="2610" w14:font="MS Gothic"/>
                </w14:checkbox>
              </w:sdtPr>
              <w:sdtEndPr/>
              <w:sdtContent>
                <w:r w:rsidR="00305575" w:rsidRPr="00F92697">
                  <w:rPr>
                    <w:rFonts w:ascii="MS Gothic" w:eastAsia="MS Gothic" w:hAnsi="MS Gothic" w:hint="eastAsia"/>
                    <w:bCs/>
                    <w:sz w:val="20"/>
                    <w:szCs w:val="20"/>
                    <w:lang w:val="pt-BR" w:eastAsia="zh-CN"/>
                  </w:rPr>
                  <w:t>☐</w:t>
                </w:r>
              </w:sdtContent>
            </w:sdt>
            <w:r w:rsidR="00305575" w:rsidRPr="00F92697">
              <w:rPr>
                <w:bCs/>
                <w:sz w:val="20"/>
                <w:szCs w:val="20"/>
                <w:lang w:val="pt-BR" w:eastAsia="zh-CN"/>
              </w:rPr>
              <w:t xml:space="preserve"> </w:t>
            </w:r>
            <w:r w:rsidR="00AF4098" w:rsidRPr="00F92697">
              <w:rPr>
                <w:bCs/>
                <w:sz w:val="20"/>
                <w:szCs w:val="20"/>
                <w:lang w:val="pt-BR" w:eastAsia="zh-CN"/>
              </w:rPr>
              <w:t>CÓ, VẬT LIỆU TRƯỚC VÀ SAU TIÊU DÙNG*</w:t>
            </w:r>
            <w:r w:rsidR="00305575" w:rsidRPr="00F92697">
              <w:rPr>
                <w:bCs/>
                <w:sz w:val="20"/>
                <w:szCs w:val="20"/>
                <w:lang w:val="pt-BR" w:eastAsia="zh-CN"/>
              </w:rPr>
              <w:t xml:space="preserve"> </w:t>
            </w:r>
          </w:p>
        </w:tc>
      </w:tr>
      <w:tr w:rsidR="00305575" w:rsidRPr="00D4587F" w14:paraId="1F1DC43F" w14:textId="77777777" w:rsidTr="00446149">
        <w:trPr>
          <w:trHeight w:val="440"/>
          <w:jc w:val="center"/>
        </w:trPr>
        <w:tc>
          <w:tcPr>
            <w:tcW w:w="5000" w:type="pct"/>
            <w:gridSpan w:val="2"/>
            <w:shd w:val="clear" w:color="auto" w:fill="FFFFFF" w:themeFill="background1"/>
            <w:vAlign w:val="center"/>
          </w:tcPr>
          <w:p w14:paraId="599AB4FA" w14:textId="77777777" w:rsidR="00305575" w:rsidRPr="00A51573" w:rsidRDefault="00AF4098" w:rsidP="006F295D">
            <w:pPr>
              <w:spacing w:before="120" w:line="276" w:lineRule="auto"/>
              <w:rPr>
                <w:bCs/>
                <w:sz w:val="20"/>
                <w:szCs w:val="20"/>
                <w:lang w:val="pt-BR" w:eastAsia="zh-CN"/>
              </w:rPr>
            </w:pPr>
            <w:r w:rsidRPr="00A51573">
              <w:rPr>
                <w:bCs/>
                <w:sz w:val="20"/>
                <w:szCs w:val="20"/>
                <w:lang w:val="pt-BR" w:eastAsia="zh-CN"/>
              </w:rPr>
              <w:t>* Nếu bạn trả lời CÓ, vui lòng cung cấp thông tin dưới đây về quy trình tái chế của bạn.</w:t>
            </w:r>
          </w:p>
        </w:tc>
      </w:tr>
      <w:tr w:rsidR="007332D9" w:rsidRPr="00F92697" w14:paraId="01B8EEE1" w14:textId="77777777" w:rsidTr="003515A4">
        <w:trPr>
          <w:trHeight w:val="1430"/>
          <w:jc w:val="center"/>
        </w:trPr>
        <w:tc>
          <w:tcPr>
            <w:tcW w:w="2510" w:type="pct"/>
            <w:shd w:val="clear" w:color="auto" w:fill="FFFFFF" w:themeFill="background1"/>
          </w:tcPr>
          <w:p w14:paraId="73BC7953" w14:textId="30CF90DB" w:rsidR="007332D9" w:rsidRPr="00F92697" w:rsidRDefault="007332D9" w:rsidP="006F295D">
            <w:pPr>
              <w:pStyle w:val="NoSpacing"/>
              <w:rPr>
                <w:sz w:val="20"/>
                <w:szCs w:val="20"/>
                <w:lang w:val="pt-BR" w:eastAsia="zh-CN"/>
              </w:rPr>
            </w:pPr>
            <w:r w:rsidRPr="007332D9">
              <w:rPr>
                <w:sz w:val="20"/>
                <w:szCs w:val="20"/>
                <w:lang w:eastAsia="zh-CN"/>
              </w:rPr>
              <w:t xml:space="preserve">Liệt kê tất cả các mã Nguyên liệu thô (RM) hoặc Danh mục quy trình (PR) ASR 213 sử dụng Phương pháp Đối chiếu Thể tích Thay thế (VR2) như được định nghĩa trong CCS 105. </w:t>
            </w:r>
            <w:r w:rsidRPr="007332D9">
              <w:rPr>
                <w:color w:val="C00000"/>
                <w:sz w:val="16"/>
                <w:szCs w:val="16"/>
                <w:lang w:eastAsia="zh-CN"/>
              </w:rPr>
              <w:t>“nguyên liệu thô được đưa liên tục vào hệ thống sản xuất, trong khi các hóa chất đã hoàn thiện được loại bỏ để tạo không gian”. Ghi N/A nếu không có.</w:t>
            </w:r>
          </w:p>
        </w:tc>
        <w:sdt>
          <w:sdtPr>
            <w:rPr>
              <w:bCs/>
              <w:sz w:val="20"/>
              <w:szCs w:val="20"/>
              <w:lang w:eastAsia="zh-CN"/>
            </w:rPr>
            <w:id w:val="-712194941"/>
            <w:placeholder>
              <w:docPart w:val="B33D5119091C41D7B2301D03D8260526"/>
            </w:placeholder>
          </w:sdtPr>
          <w:sdtEndPr>
            <w:rPr>
              <w:rFonts w:eastAsia="PMingLiU"/>
              <w:lang w:eastAsia="zh-TW"/>
            </w:rPr>
          </w:sdtEndPr>
          <w:sdtContent>
            <w:sdt>
              <w:sdtPr>
                <w:rPr>
                  <w:bCs/>
                  <w:sz w:val="20"/>
                  <w:szCs w:val="20"/>
                  <w:lang w:eastAsia="zh-CN"/>
                </w:rPr>
                <w:id w:val="1304269082"/>
                <w:placeholder>
                  <w:docPart w:val="D15820FC0954465292B70CCB698CFFC4"/>
                </w:placeholder>
              </w:sdtPr>
              <w:sdtEndPr>
                <w:rPr>
                  <w:rFonts w:eastAsia="PMingLiU"/>
                  <w:color w:val="A6A6A6" w:themeColor="background1" w:themeShade="A6"/>
                </w:rPr>
              </w:sdtEndPr>
              <w:sdtContent>
                <w:tc>
                  <w:tcPr>
                    <w:tcW w:w="2490" w:type="pct"/>
                    <w:shd w:val="clear" w:color="auto" w:fill="F2F2F2" w:themeFill="background1" w:themeFillShade="F2"/>
                  </w:tcPr>
                  <w:p w14:paraId="20874D9B" w14:textId="7F41083F" w:rsidR="007332D9" w:rsidRDefault="007332D9" w:rsidP="006F295D">
                    <w:pPr>
                      <w:spacing w:line="276" w:lineRule="auto"/>
                      <w:rPr>
                        <w:bCs/>
                        <w:sz w:val="20"/>
                        <w:szCs w:val="20"/>
                        <w:lang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tr>
      <w:tr w:rsidR="00305575" w:rsidRPr="00F92697" w14:paraId="037CAE01" w14:textId="77777777" w:rsidTr="003515A4">
        <w:trPr>
          <w:trHeight w:val="1430"/>
          <w:jc w:val="center"/>
        </w:trPr>
        <w:tc>
          <w:tcPr>
            <w:tcW w:w="2510" w:type="pct"/>
            <w:shd w:val="clear" w:color="auto" w:fill="FFFFFF" w:themeFill="background1"/>
          </w:tcPr>
          <w:p w14:paraId="53FE6E2A" w14:textId="77777777" w:rsidR="007A6CA9" w:rsidRPr="00F92697" w:rsidRDefault="007A6CA9" w:rsidP="006F295D">
            <w:pPr>
              <w:pStyle w:val="NoSpacing"/>
              <w:rPr>
                <w:sz w:val="20"/>
                <w:szCs w:val="20"/>
                <w:lang w:val="pt-BR" w:eastAsia="zh-CN"/>
              </w:rPr>
            </w:pPr>
            <w:r w:rsidRPr="00F92697">
              <w:rPr>
                <w:sz w:val="20"/>
                <w:szCs w:val="20"/>
                <w:lang w:val="pt-BR" w:eastAsia="zh-CN"/>
              </w:rPr>
              <w:t>Vui lòng mô tả các vật liệu phế thải đầu vào (tức là vật liệu tái chế) đang được tái chế. Vui lòng xác nhận là sau tiêu dùng hay trước tiêu dùng.</w:t>
            </w:r>
          </w:p>
          <w:p w14:paraId="62D533D2" w14:textId="77777777" w:rsidR="00305575" w:rsidRPr="00F92697" w:rsidRDefault="00305575" w:rsidP="006F295D">
            <w:pPr>
              <w:pStyle w:val="NoSpacing"/>
              <w:rPr>
                <w:sz w:val="20"/>
                <w:szCs w:val="20"/>
                <w:lang w:val="pt-BR" w:eastAsia="zh-CN"/>
              </w:rPr>
            </w:pPr>
          </w:p>
          <w:p w14:paraId="2831F514" w14:textId="77777777" w:rsidR="00305575" w:rsidRPr="00F92697" w:rsidRDefault="00305575" w:rsidP="006F295D">
            <w:pPr>
              <w:pStyle w:val="NoSpacing"/>
              <w:rPr>
                <w:lang w:val="pt-BR" w:eastAsia="zh-CN"/>
              </w:rPr>
            </w:pPr>
          </w:p>
        </w:tc>
        <w:sdt>
          <w:sdtPr>
            <w:rPr>
              <w:bCs/>
              <w:sz w:val="20"/>
              <w:szCs w:val="20"/>
              <w:lang w:eastAsia="zh-CN"/>
            </w:rPr>
            <w:id w:val="-2062468777"/>
            <w:placeholder>
              <w:docPart w:val="7707114FA16F42FFBB30422FAA078323"/>
            </w:placeholder>
          </w:sdtPr>
          <w:sdtEndPr/>
          <w:sdtContent>
            <w:sdt>
              <w:sdtPr>
                <w:rPr>
                  <w:bCs/>
                  <w:sz w:val="20"/>
                  <w:szCs w:val="20"/>
                  <w:lang w:eastAsia="zh-CN"/>
                </w:rPr>
                <w:id w:val="-1151663823"/>
                <w:placeholder>
                  <w:docPart w:val="B49017E2A67F435194595CF1B486CDED"/>
                </w:placeholder>
              </w:sdtPr>
              <w:sdtEndPr/>
              <w:sdtContent>
                <w:sdt>
                  <w:sdtPr>
                    <w:rPr>
                      <w:bCs/>
                      <w:sz w:val="20"/>
                      <w:szCs w:val="20"/>
                      <w:lang w:eastAsia="zh-CN"/>
                    </w:rPr>
                    <w:id w:val="1225174214"/>
                    <w:placeholder>
                      <w:docPart w:val="10474A77566349FC838C5A86E61BF612"/>
                    </w:placeholder>
                  </w:sdtPr>
                  <w:sdtEndPr>
                    <w:rPr>
                      <w:rFonts w:eastAsia="PMingLiU"/>
                      <w:lang w:eastAsia="zh-TW"/>
                    </w:rPr>
                  </w:sdtEndPr>
                  <w:sdtContent>
                    <w:sdt>
                      <w:sdtPr>
                        <w:rPr>
                          <w:bCs/>
                          <w:sz w:val="20"/>
                          <w:szCs w:val="20"/>
                          <w:lang w:eastAsia="zh-CN"/>
                        </w:rPr>
                        <w:id w:val="-1716887975"/>
                        <w:placeholder>
                          <w:docPart w:val="D7F441869F9F42A88A9A78BDF5E46219"/>
                        </w:placeholder>
                      </w:sdtPr>
                      <w:sdtEndPr>
                        <w:rPr>
                          <w:rFonts w:eastAsia="PMingLiU"/>
                          <w:color w:val="A6A6A6" w:themeColor="background1" w:themeShade="A6"/>
                        </w:rPr>
                      </w:sdtEndPr>
                      <w:sdtContent>
                        <w:tc>
                          <w:tcPr>
                            <w:tcW w:w="2490" w:type="pct"/>
                            <w:shd w:val="clear" w:color="auto" w:fill="F2F2F2" w:themeFill="background1" w:themeFillShade="F2"/>
                          </w:tcPr>
                          <w:p w14:paraId="1F93C86D" w14:textId="71DA31DF" w:rsidR="00305575" w:rsidRPr="00F92697" w:rsidRDefault="007332D9" w:rsidP="006F295D">
                            <w:pPr>
                              <w:spacing w:line="276" w:lineRule="auto"/>
                              <w:rPr>
                                <w:bCs/>
                                <w:sz w:val="20"/>
                                <w:szCs w:val="20"/>
                                <w:lang w:val="pt-BR"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sdtContent>
        </w:sdt>
      </w:tr>
      <w:tr w:rsidR="00766E6C" w:rsidRPr="00F92697" w14:paraId="2163B0A9" w14:textId="77777777" w:rsidTr="00370D3F">
        <w:trPr>
          <w:trHeight w:val="620"/>
          <w:jc w:val="center"/>
        </w:trPr>
        <w:tc>
          <w:tcPr>
            <w:tcW w:w="2510" w:type="pct"/>
            <w:shd w:val="clear" w:color="auto" w:fill="FFFFFF" w:themeFill="background1"/>
            <w:vAlign w:val="center"/>
          </w:tcPr>
          <w:p w14:paraId="612C1CE0" w14:textId="77777777" w:rsidR="00766E6C" w:rsidRPr="00F92697" w:rsidRDefault="00766E6C" w:rsidP="00766E6C">
            <w:pPr>
              <w:pStyle w:val="NoSpacing"/>
              <w:rPr>
                <w:sz w:val="20"/>
                <w:szCs w:val="20"/>
                <w:lang w:eastAsia="zh-CN"/>
              </w:rPr>
            </w:pPr>
            <w:r w:rsidRPr="00F92697">
              <w:rPr>
                <w:sz w:val="20"/>
                <w:szCs w:val="20"/>
                <w:lang w:eastAsia="zh-CN"/>
              </w:rPr>
              <w:t>Ước tính số lượng đơn vị thu gom / đơn vị tập trung vật liệu phế thải (tức là các nhà cung cấp thu hồi vật liệu tái chế)?</w:t>
            </w:r>
          </w:p>
        </w:tc>
        <w:sdt>
          <w:sdtPr>
            <w:rPr>
              <w:bCs/>
              <w:sz w:val="20"/>
              <w:szCs w:val="20"/>
              <w:lang w:eastAsia="zh-CN"/>
            </w:rPr>
            <w:id w:val="-2120752205"/>
            <w:placeholder>
              <w:docPart w:val="E74C5DE9FDFB4E299D4D16B3E84FB09E"/>
            </w:placeholder>
          </w:sdtPr>
          <w:sdtEndPr/>
          <w:sdtContent>
            <w:sdt>
              <w:sdtPr>
                <w:rPr>
                  <w:bCs/>
                  <w:sz w:val="20"/>
                  <w:szCs w:val="20"/>
                  <w:lang w:eastAsia="zh-CN"/>
                </w:rPr>
                <w:id w:val="-1388485035"/>
                <w:placeholder>
                  <w:docPart w:val="52910460A3534240AF3812E4CC462450"/>
                </w:placeholder>
              </w:sdtPr>
              <w:sdtEndPr>
                <w:rPr>
                  <w:rFonts w:eastAsia="PMingLiU"/>
                  <w:lang w:eastAsia="zh-TW"/>
                </w:rPr>
              </w:sdtEndPr>
              <w:sdtContent>
                <w:sdt>
                  <w:sdtPr>
                    <w:rPr>
                      <w:bCs/>
                      <w:sz w:val="20"/>
                      <w:szCs w:val="20"/>
                      <w:lang w:eastAsia="zh-CN"/>
                    </w:rPr>
                    <w:id w:val="424927327"/>
                    <w:placeholder>
                      <w:docPart w:val="CA0067EEA5934C43A62EB43369E98242"/>
                    </w:placeholder>
                  </w:sdtPr>
                  <w:sdtEndPr>
                    <w:rPr>
                      <w:rFonts w:eastAsia="PMingLiU"/>
                      <w:color w:val="A6A6A6" w:themeColor="background1" w:themeShade="A6"/>
                    </w:rPr>
                  </w:sdtEndPr>
                  <w:sdtContent>
                    <w:tc>
                      <w:tcPr>
                        <w:tcW w:w="2490" w:type="pct"/>
                        <w:shd w:val="clear" w:color="auto" w:fill="F2F2F2" w:themeFill="background1" w:themeFillShade="F2"/>
                      </w:tcPr>
                      <w:p w14:paraId="745CA646" w14:textId="77777777" w:rsidR="00766E6C" w:rsidRPr="00F92697" w:rsidRDefault="00766E6C" w:rsidP="00766E6C">
                        <w:pPr>
                          <w:spacing w:line="276" w:lineRule="auto"/>
                          <w:rPr>
                            <w:bCs/>
                            <w:sz w:val="20"/>
                            <w:szCs w:val="20"/>
                            <w:lang w:val="pt-BR" w:eastAsia="zh-CN"/>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766E6C" w:rsidRPr="00F92697" w14:paraId="2DB266A9" w14:textId="77777777" w:rsidTr="006B75A5">
        <w:trPr>
          <w:trHeight w:val="620"/>
          <w:jc w:val="center"/>
        </w:trPr>
        <w:tc>
          <w:tcPr>
            <w:tcW w:w="2510" w:type="pct"/>
            <w:shd w:val="clear" w:color="auto" w:fill="FFFFFF" w:themeFill="background1"/>
            <w:vAlign w:val="center"/>
          </w:tcPr>
          <w:p w14:paraId="087D0629" w14:textId="77777777" w:rsidR="00766E6C" w:rsidRPr="00F92697" w:rsidRDefault="00766E6C" w:rsidP="00766E6C">
            <w:pPr>
              <w:pStyle w:val="NoSpacing"/>
              <w:rPr>
                <w:sz w:val="20"/>
                <w:szCs w:val="20"/>
                <w:lang w:eastAsia="zh-CN"/>
              </w:rPr>
            </w:pPr>
            <w:r w:rsidRPr="00F92697">
              <w:rPr>
                <w:sz w:val="20"/>
                <w:szCs w:val="20"/>
                <w:lang w:eastAsia="zh-CN"/>
              </w:rPr>
              <w:t xml:space="preserve">Vị trí (khu vực / Quốc gia) của nhà thu gom / tập trung </w:t>
            </w:r>
            <w:proofErr w:type="gramStart"/>
            <w:r w:rsidRPr="00F92697">
              <w:rPr>
                <w:sz w:val="20"/>
                <w:szCs w:val="20"/>
                <w:lang w:eastAsia="zh-CN"/>
              </w:rPr>
              <w:t>( tức</w:t>
            </w:r>
            <w:proofErr w:type="gramEnd"/>
            <w:r w:rsidRPr="00F92697">
              <w:rPr>
                <w:sz w:val="20"/>
                <w:szCs w:val="20"/>
                <w:lang w:eastAsia="zh-CN"/>
              </w:rPr>
              <w:t xml:space="preserve"> là các nhà cung cấp thu hồi vật liệu tái chế)?</w:t>
            </w:r>
          </w:p>
        </w:tc>
        <w:sdt>
          <w:sdtPr>
            <w:rPr>
              <w:bCs/>
              <w:sz w:val="20"/>
              <w:szCs w:val="20"/>
              <w:lang w:eastAsia="zh-CN"/>
            </w:rPr>
            <w:id w:val="1592356631"/>
            <w:placeholder>
              <w:docPart w:val="0B1E9372B01C4825B06DB5971A6B8091"/>
            </w:placeholder>
          </w:sdtPr>
          <w:sdtEndPr/>
          <w:sdtContent>
            <w:sdt>
              <w:sdtPr>
                <w:rPr>
                  <w:bCs/>
                  <w:sz w:val="20"/>
                  <w:szCs w:val="20"/>
                  <w:lang w:eastAsia="zh-CN"/>
                </w:rPr>
                <w:id w:val="745304661"/>
                <w:placeholder>
                  <w:docPart w:val="DA5536D9C0F84237B33B05D1D9BF3A4F"/>
                </w:placeholder>
              </w:sdtPr>
              <w:sdtEndPr>
                <w:rPr>
                  <w:rFonts w:eastAsia="PMingLiU"/>
                  <w:lang w:eastAsia="zh-TW"/>
                </w:rPr>
              </w:sdtEndPr>
              <w:sdtContent>
                <w:sdt>
                  <w:sdtPr>
                    <w:rPr>
                      <w:bCs/>
                      <w:sz w:val="20"/>
                      <w:szCs w:val="20"/>
                      <w:lang w:eastAsia="zh-CN"/>
                    </w:rPr>
                    <w:id w:val="2113239558"/>
                    <w:placeholder>
                      <w:docPart w:val="399B06C5AD614DE8991EAF7736CAF5A3"/>
                    </w:placeholder>
                  </w:sdtPr>
                  <w:sdtEndPr>
                    <w:rPr>
                      <w:rFonts w:eastAsia="PMingLiU"/>
                      <w:color w:val="A6A6A6" w:themeColor="background1" w:themeShade="A6"/>
                    </w:rPr>
                  </w:sdtEndPr>
                  <w:sdtContent>
                    <w:tc>
                      <w:tcPr>
                        <w:tcW w:w="2490" w:type="pct"/>
                        <w:shd w:val="clear" w:color="auto" w:fill="F2F2F2" w:themeFill="background1" w:themeFillShade="F2"/>
                      </w:tcPr>
                      <w:p w14:paraId="3F62004D" w14:textId="77777777" w:rsidR="00766E6C" w:rsidRPr="00F92697" w:rsidRDefault="00766E6C" w:rsidP="00766E6C">
                        <w:pPr>
                          <w:rPr>
                            <w:rStyle w:val="PlaceholderText"/>
                            <w:lang w:val="tr"/>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766E6C" w:rsidRPr="00F92697" w14:paraId="1A67965F" w14:textId="77777777" w:rsidTr="00AD3ABF">
        <w:trPr>
          <w:trHeight w:val="890"/>
          <w:jc w:val="center"/>
        </w:trPr>
        <w:tc>
          <w:tcPr>
            <w:tcW w:w="2510" w:type="pct"/>
            <w:shd w:val="clear" w:color="auto" w:fill="FFFFFF" w:themeFill="background1"/>
            <w:vAlign w:val="center"/>
          </w:tcPr>
          <w:p w14:paraId="30192F52" w14:textId="77777777" w:rsidR="00766E6C" w:rsidRPr="00F92697" w:rsidRDefault="00766E6C" w:rsidP="00766E6C">
            <w:pPr>
              <w:pStyle w:val="NoSpacing"/>
              <w:rPr>
                <w:sz w:val="20"/>
                <w:szCs w:val="20"/>
                <w:lang w:eastAsia="zh-CN"/>
              </w:rPr>
            </w:pPr>
            <w:r w:rsidRPr="00F92697">
              <w:rPr>
                <w:sz w:val="20"/>
                <w:szCs w:val="20"/>
                <w:lang w:eastAsia="zh-CN"/>
              </w:rPr>
              <w:t xml:space="preserve">Danh sách chung các hoạt động / quy trình của đơn vị thu gom và đơn vị tập trung </w:t>
            </w:r>
            <w:proofErr w:type="gramStart"/>
            <w:r w:rsidRPr="00F92697">
              <w:rPr>
                <w:sz w:val="20"/>
                <w:szCs w:val="20"/>
                <w:lang w:eastAsia="zh-CN"/>
              </w:rPr>
              <w:t>( tức</w:t>
            </w:r>
            <w:proofErr w:type="gramEnd"/>
            <w:r w:rsidRPr="00F92697">
              <w:rPr>
                <w:sz w:val="20"/>
                <w:szCs w:val="20"/>
                <w:lang w:eastAsia="zh-CN"/>
              </w:rPr>
              <w:t xml:space="preserve"> là Thu gom, Mở, Phân loại, Cắt nhỏ, v.v.):</w:t>
            </w:r>
          </w:p>
        </w:tc>
        <w:sdt>
          <w:sdtPr>
            <w:rPr>
              <w:bCs/>
              <w:sz w:val="20"/>
              <w:szCs w:val="20"/>
              <w:lang w:eastAsia="zh-CN"/>
            </w:rPr>
            <w:id w:val="1602228318"/>
            <w:placeholder>
              <w:docPart w:val="52EE95F2D3E24FAEA765A10B014FDD4F"/>
            </w:placeholder>
          </w:sdtPr>
          <w:sdtEndPr/>
          <w:sdtContent>
            <w:sdt>
              <w:sdtPr>
                <w:rPr>
                  <w:bCs/>
                  <w:sz w:val="20"/>
                  <w:szCs w:val="20"/>
                  <w:lang w:eastAsia="zh-CN"/>
                </w:rPr>
                <w:id w:val="731278906"/>
                <w:placeholder>
                  <w:docPart w:val="36E9187440404F33A1CF082FADEA7D5A"/>
                </w:placeholder>
              </w:sdtPr>
              <w:sdtEndPr>
                <w:rPr>
                  <w:rFonts w:eastAsia="PMingLiU"/>
                  <w:lang w:eastAsia="zh-TW"/>
                </w:rPr>
              </w:sdtEndPr>
              <w:sdtContent>
                <w:sdt>
                  <w:sdtPr>
                    <w:rPr>
                      <w:bCs/>
                      <w:sz w:val="20"/>
                      <w:szCs w:val="20"/>
                      <w:lang w:eastAsia="zh-CN"/>
                    </w:rPr>
                    <w:id w:val="-204718762"/>
                    <w:placeholder>
                      <w:docPart w:val="B8DD446D82BC4E8499CBB02D5950B4FA"/>
                    </w:placeholder>
                  </w:sdtPr>
                  <w:sdtEndPr>
                    <w:rPr>
                      <w:rFonts w:eastAsia="PMingLiU"/>
                      <w:color w:val="A6A6A6" w:themeColor="background1" w:themeShade="A6"/>
                    </w:rPr>
                  </w:sdtEndPr>
                  <w:sdtContent>
                    <w:tc>
                      <w:tcPr>
                        <w:tcW w:w="2490" w:type="pct"/>
                        <w:shd w:val="clear" w:color="auto" w:fill="F2F2F2" w:themeFill="background1" w:themeFillShade="F2"/>
                      </w:tcPr>
                      <w:p w14:paraId="51393308" w14:textId="77777777" w:rsidR="00766E6C" w:rsidRPr="00F92697" w:rsidRDefault="00766E6C" w:rsidP="00766E6C">
                        <w:pPr>
                          <w:rPr>
                            <w:rStyle w:val="PlaceholderText"/>
                            <w:lang w:val="tr"/>
                          </w:rPr>
                        </w:pPr>
                        <w:proofErr w:type="spellStart"/>
                        <w:r w:rsidRPr="00766E6C">
                          <w:rPr>
                            <w:rFonts w:eastAsia="PMingLiU"/>
                            <w:bCs/>
                            <w:color w:val="A6A6A6" w:themeColor="background1" w:themeShade="A6"/>
                            <w:sz w:val="20"/>
                            <w:szCs w:val="20"/>
                            <w:lang w:eastAsia="zh-CN"/>
                          </w:rPr>
                          <w:t>Nhấn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vào</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đây</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để</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nhập</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văn</w:t>
                        </w:r>
                        <w:proofErr w:type="spellEnd"/>
                        <w:r w:rsidRPr="00766E6C">
                          <w:rPr>
                            <w:rFonts w:eastAsia="PMingLiU"/>
                            <w:bCs/>
                            <w:color w:val="A6A6A6" w:themeColor="background1" w:themeShade="A6"/>
                            <w:sz w:val="20"/>
                            <w:szCs w:val="20"/>
                            <w:lang w:eastAsia="zh-CN"/>
                          </w:rPr>
                          <w:t xml:space="preserve"> </w:t>
                        </w:r>
                        <w:proofErr w:type="spellStart"/>
                        <w:r w:rsidRPr="00766E6C">
                          <w:rPr>
                            <w:rFonts w:eastAsia="PMingLiU"/>
                            <w:bCs/>
                            <w:color w:val="A6A6A6" w:themeColor="background1" w:themeShade="A6"/>
                            <w:sz w:val="20"/>
                            <w:szCs w:val="20"/>
                            <w:lang w:eastAsia="zh-CN"/>
                          </w:rPr>
                          <w:t>bản</w:t>
                        </w:r>
                        <w:proofErr w:type="spellEnd"/>
                        <w:r w:rsidRPr="00766E6C">
                          <w:rPr>
                            <w:rFonts w:eastAsia="PMingLiU"/>
                            <w:bCs/>
                            <w:color w:val="A6A6A6" w:themeColor="background1" w:themeShade="A6"/>
                            <w:sz w:val="20"/>
                            <w:szCs w:val="20"/>
                            <w:lang w:eastAsia="zh-CN"/>
                          </w:rPr>
                          <w:t>.</w:t>
                        </w:r>
                      </w:p>
                    </w:tc>
                  </w:sdtContent>
                </w:sdt>
              </w:sdtContent>
            </w:sdt>
          </w:sdtContent>
        </w:sdt>
      </w:tr>
      <w:tr w:rsidR="00305575" w:rsidRPr="00F92697" w14:paraId="135D0B04" w14:textId="77777777" w:rsidTr="003515A4">
        <w:trPr>
          <w:trHeight w:val="710"/>
          <w:jc w:val="center"/>
        </w:trPr>
        <w:tc>
          <w:tcPr>
            <w:tcW w:w="5000" w:type="pct"/>
            <w:gridSpan w:val="2"/>
            <w:shd w:val="clear" w:color="auto" w:fill="FFFFFF" w:themeFill="background1"/>
            <w:vAlign w:val="center"/>
          </w:tcPr>
          <w:p w14:paraId="13007389" w14:textId="77777777" w:rsidR="00305575" w:rsidRPr="00F92697" w:rsidRDefault="00D20325" w:rsidP="006F295D">
            <w:pPr>
              <w:rPr>
                <w:bCs/>
                <w:i/>
                <w:iCs/>
                <w:color w:val="C00000"/>
                <w:sz w:val="18"/>
                <w:szCs w:val="18"/>
                <w:lang w:eastAsia="zh-CN"/>
              </w:rPr>
            </w:pPr>
            <w:r w:rsidRPr="00F92697">
              <w:rPr>
                <w:bCs/>
                <w:i/>
                <w:iCs/>
                <w:color w:val="C00000"/>
                <w:sz w:val="18"/>
                <w:szCs w:val="18"/>
                <w:lang w:eastAsia="zh-CN"/>
              </w:rPr>
              <w:t xml:space="preserve">Lưu ý: các nhà cung cấp Thu hồi Vật liệu Tái chế không bắt buộc phải được chứng nhận GRS / RCS miễn là họ tham gia trong quá trình thu gom nguyên liệu. Tuy nhiên, Đơn vị tái chế vật liệu sẽ được yêu cầu lưu giữ hồ sơ theo yêu cầu của tiêu chuẩn GRS / RCS. Các nhà Cung cấp Thu hồi Vật liệu Tái chế có thể kiểm tra, như đã đề cập trong Thoả thuận về Nhà Cung cấp Thu hồi Vật liệu Tái chế, Phụ lục B. </w:t>
            </w:r>
          </w:p>
        </w:tc>
      </w:tr>
    </w:tbl>
    <w:p w14:paraId="737C4D6D" w14:textId="77777777" w:rsidR="00966D54" w:rsidRDefault="00966D54" w:rsidP="0092096F">
      <w:pPr>
        <w:spacing w:line="276" w:lineRule="auto"/>
        <w:jc w:val="center"/>
        <w:rPr>
          <w:rFonts w:eastAsia="SimSun"/>
          <w:i/>
          <w:iCs/>
          <w:color w:val="C00000"/>
          <w:sz w:val="19"/>
          <w:szCs w:val="19"/>
          <w:lang w:eastAsia="zh-CN"/>
        </w:rPr>
      </w:pPr>
    </w:p>
    <w:p w14:paraId="02B3388D" w14:textId="77777777" w:rsidR="00C75B3A" w:rsidRDefault="00C75B3A" w:rsidP="0092096F">
      <w:pPr>
        <w:spacing w:line="276" w:lineRule="auto"/>
        <w:jc w:val="center"/>
        <w:rPr>
          <w:rFonts w:eastAsia="SimSun"/>
          <w:i/>
          <w:iCs/>
          <w:color w:val="C00000"/>
          <w:sz w:val="19"/>
          <w:szCs w:val="19"/>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24"/>
        <w:gridCol w:w="1206"/>
        <w:gridCol w:w="1247"/>
        <w:gridCol w:w="1638"/>
        <w:gridCol w:w="1260"/>
        <w:gridCol w:w="1711"/>
        <w:gridCol w:w="1661"/>
      </w:tblGrid>
      <w:tr w:rsidR="00BE1714" w:rsidRPr="00C47651" w14:paraId="3212AB0C" w14:textId="77777777" w:rsidTr="005A686A">
        <w:trPr>
          <w:trHeight w:val="288"/>
          <w:jc w:val="center"/>
        </w:trPr>
        <w:tc>
          <w:tcPr>
            <w:tcW w:w="5000" w:type="pct"/>
            <w:gridSpan w:val="7"/>
            <w:shd w:val="clear" w:color="auto" w:fill="0060AF"/>
            <w:vAlign w:val="center"/>
          </w:tcPr>
          <w:p w14:paraId="308D26B5" w14:textId="77777777" w:rsidR="00BE1714" w:rsidRPr="00F92697" w:rsidRDefault="00A65AFA" w:rsidP="006F295D">
            <w:pPr>
              <w:spacing w:line="276" w:lineRule="auto"/>
              <w:rPr>
                <w:b/>
                <w:color w:val="FFFFFF"/>
                <w:sz w:val="22"/>
                <w:szCs w:val="22"/>
                <w:lang w:val="pt-BR"/>
              </w:rPr>
            </w:pPr>
            <w:r w:rsidRPr="00F92697">
              <w:rPr>
                <w:b/>
                <w:color w:val="FFFFFF"/>
                <w:sz w:val="22"/>
                <w:szCs w:val="22"/>
                <w:lang w:val="pt-BR"/>
              </w:rPr>
              <w:t xml:space="preserve">PHẦN </w:t>
            </w:r>
            <w:r w:rsidR="00966D54">
              <w:rPr>
                <w:b/>
                <w:color w:val="FFFFFF"/>
                <w:sz w:val="22"/>
                <w:szCs w:val="22"/>
                <w:lang w:val="pt-BR"/>
              </w:rPr>
              <w:t>9</w:t>
            </w:r>
            <w:r w:rsidRPr="00F92697">
              <w:rPr>
                <w:b/>
                <w:color w:val="FFFFFF"/>
                <w:sz w:val="22"/>
                <w:szCs w:val="22"/>
                <w:lang w:val="pt-BR"/>
              </w:rPr>
              <w:t xml:space="preserve">. </w:t>
            </w:r>
            <w:r w:rsidR="007F7051" w:rsidRPr="00F92697">
              <w:rPr>
                <w:b/>
                <w:color w:val="FFFFFF"/>
                <w:sz w:val="22"/>
                <w:szCs w:val="22"/>
                <w:lang w:val="pt-BR"/>
              </w:rPr>
              <w:t>(RDS)</w:t>
            </w:r>
            <w:r w:rsidR="007F7051">
              <w:rPr>
                <w:b/>
                <w:color w:val="FFFFFF"/>
                <w:sz w:val="22"/>
                <w:szCs w:val="22"/>
                <w:lang w:val="pt-BR"/>
              </w:rPr>
              <w:t xml:space="preserve"> </w:t>
            </w:r>
            <w:r w:rsidRPr="00F92697">
              <w:rPr>
                <w:b/>
                <w:color w:val="FFFFFF"/>
                <w:sz w:val="22"/>
                <w:szCs w:val="22"/>
                <w:lang w:val="pt-BR"/>
              </w:rPr>
              <w:t>CƠ SỞ LÒ MỔ ( XỬ LÝ THỊT)</w:t>
            </w:r>
            <w:r w:rsidR="00C45115" w:rsidRPr="00F92697">
              <w:rPr>
                <w:b/>
                <w:color w:val="FFFFFF"/>
                <w:sz w:val="22"/>
                <w:szCs w:val="22"/>
                <w:lang w:val="pt-BR"/>
              </w:rPr>
              <w:t xml:space="preserve"> </w:t>
            </w:r>
          </w:p>
        </w:tc>
      </w:tr>
      <w:tr w:rsidR="00BE1714" w:rsidRPr="00D4587F" w14:paraId="36E6F27B" w14:textId="77777777" w:rsidTr="003D26C6">
        <w:trPr>
          <w:trHeight w:val="2393"/>
          <w:jc w:val="center"/>
        </w:trPr>
        <w:tc>
          <w:tcPr>
            <w:tcW w:w="5000" w:type="pct"/>
            <w:gridSpan w:val="7"/>
            <w:shd w:val="clear" w:color="auto" w:fill="auto"/>
          </w:tcPr>
          <w:p w14:paraId="1138CC2B" w14:textId="77777777" w:rsidR="00BE1714" w:rsidRPr="00F92697" w:rsidRDefault="00DB43C8" w:rsidP="009C09C7">
            <w:pPr>
              <w:rPr>
                <w:rFonts w:ascii="Times" w:hAnsi="Times"/>
                <w:i/>
                <w:iCs/>
                <w:color w:val="C00000"/>
                <w:sz w:val="20"/>
                <w:szCs w:val="20"/>
                <w:lang w:eastAsia="zh-CN"/>
              </w:rPr>
            </w:pPr>
            <w:r w:rsidRPr="00F92697">
              <w:rPr>
                <w:b/>
                <w:sz w:val="18"/>
                <w:szCs w:val="18"/>
                <w:u w:val="single"/>
                <w:lang w:val="pt-BR"/>
              </w:rPr>
              <w:t>HƯỚNG DẪN</w:t>
            </w:r>
            <w:r w:rsidR="00BE1714" w:rsidRPr="00F92697">
              <w:rPr>
                <w:b/>
                <w:sz w:val="18"/>
                <w:szCs w:val="18"/>
                <w:lang w:val="pt-BR"/>
              </w:rPr>
              <w:t xml:space="preserve">: </w:t>
            </w:r>
            <w:r w:rsidR="009C09C7" w:rsidRPr="00F92697">
              <w:rPr>
                <w:rFonts w:ascii="Times" w:hAnsi="Times"/>
                <w:i/>
                <w:iCs/>
                <w:color w:val="C00000"/>
                <w:sz w:val="20"/>
                <w:szCs w:val="20"/>
                <w:lang w:eastAsia="zh-CN"/>
              </w:rPr>
              <w:t>*** Chỉ áp dụng cho những cơ sở có cơ sở giết mổ trong phạm vi được chứng nhận.</w:t>
            </w:r>
          </w:p>
          <w:p w14:paraId="4AFD5B2C" w14:textId="77777777" w:rsidR="00BE1714" w:rsidRPr="00F92697" w:rsidRDefault="00DB43C8" w:rsidP="006F295D">
            <w:pPr>
              <w:spacing w:before="120" w:line="276" w:lineRule="auto"/>
              <w:rPr>
                <w:sz w:val="18"/>
                <w:szCs w:val="18"/>
              </w:rPr>
            </w:pPr>
            <w:r w:rsidRPr="00F92697">
              <w:rPr>
                <w:sz w:val="18"/>
                <w:szCs w:val="18"/>
              </w:rPr>
              <w:t>Vui lòng cung cấp thông tin sau cho tất cả các cơ sở giết mổ cá nhân sẽ xử lý thuỷ cầm được chứng nhận và các sản phẩm trong phạm vi chứng nhận này.</w:t>
            </w:r>
          </w:p>
          <w:p w14:paraId="749F80BF" w14:textId="77777777" w:rsidR="00BE1714" w:rsidRPr="00F92697" w:rsidRDefault="00BE1714" w:rsidP="006F295D">
            <w:pPr>
              <w:spacing w:line="276" w:lineRule="auto"/>
              <w:rPr>
                <w:sz w:val="18"/>
                <w:szCs w:val="18"/>
                <w:lang w:val="pt-BR"/>
              </w:rPr>
            </w:pPr>
          </w:p>
          <w:p w14:paraId="261B1075" w14:textId="77777777" w:rsidR="00D954D3" w:rsidRPr="00A51573" w:rsidRDefault="00DB43C8" w:rsidP="004A3A3E">
            <w:pPr>
              <w:pStyle w:val="ListParagraph"/>
              <w:numPr>
                <w:ilvl w:val="0"/>
                <w:numId w:val="9"/>
              </w:numPr>
              <w:pBdr>
                <w:top w:val="nil"/>
                <w:left w:val="nil"/>
                <w:bottom w:val="nil"/>
                <w:right w:val="nil"/>
                <w:between w:val="nil"/>
              </w:pBdr>
              <w:spacing w:line="276" w:lineRule="auto"/>
              <w:ind w:left="248" w:hanging="180"/>
              <w:rPr>
                <w:color w:val="000000"/>
                <w:sz w:val="18"/>
                <w:szCs w:val="18"/>
                <w:lang w:val="pt-BR"/>
              </w:rPr>
            </w:pPr>
            <w:r w:rsidRPr="00A51573">
              <w:rPr>
                <w:b/>
                <w:bCs/>
                <w:color w:val="000000"/>
                <w:sz w:val="18"/>
                <w:szCs w:val="18"/>
                <w:lang w:val="pt-BR"/>
              </w:rPr>
              <w:t>Loại Thuỷ cầm:</w:t>
            </w:r>
            <w:r w:rsidRPr="00A51573">
              <w:rPr>
                <w:color w:val="000000"/>
                <w:sz w:val="18"/>
                <w:szCs w:val="18"/>
                <w:lang w:val="pt-BR"/>
              </w:rPr>
              <w:t xml:space="preserve"> Vui lòng liệt kê tất cả các loại thuỷ cầm mà lò mổ sẽ xử lý. Ví dụ - Vịt lông trắng, Vịt lông xám, Ngỗng lông trắng, Ngỗng lông xám. </w:t>
            </w:r>
          </w:p>
          <w:p w14:paraId="77530FB9" w14:textId="77777777" w:rsidR="00D954D3" w:rsidRPr="00A51573" w:rsidRDefault="00DB43C8" w:rsidP="004A3A3E">
            <w:pPr>
              <w:pStyle w:val="ListParagraph"/>
              <w:numPr>
                <w:ilvl w:val="0"/>
                <w:numId w:val="9"/>
              </w:numPr>
              <w:pBdr>
                <w:top w:val="nil"/>
                <w:left w:val="nil"/>
                <w:bottom w:val="nil"/>
                <w:right w:val="nil"/>
                <w:between w:val="nil"/>
              </w:pBdr>
              <w:spacing w:line="276" w:lineRule="auto"/>
              <w:ind w:left="248" w:hanging="180"/>
              <w:rPr>
                <w:color w:val="000000"/>
                <w:sz w:val="18"/>
                <w:szCs w:val="18"/>
                <w:lang w:val="pt-BR"/>
              </w:rPr>
            </w:pPr>
            <w:r w:rsidRPr="00A51573">
              <w:rPr>
                <w:b/>
                <w:bCs/>
                <w:color w:val="000000"/>
                <w:sz w:val="18"/>
                <w:szCs w:val="18"/>
                <w:lang w:val="pt-BR"/>
              </w:rPr>
              <w:t>Số lượng thuỷ cầm giết mổ mỗi năm:</w:t>
            </w:r>
            <w:r w:rsidRPr="00A51573">
              <w:rPr>
                <w:color w:val="000000"/>
                <w:sz w:val="18"/>
                <w:szCs w:val="18"/>
                <w:lang w:val="pt-BR"/>
              </w:rPr>
              <w:t xml:space="preserve"> Vui lòng cung cấp số lượng thuỷ cầm giết mở ước tính hằng năm cho từng loại thuỷ cầm.</w:t>
            </w:r>
          </w:p>
          <w:p w14:paraId="488F2764" w14:textId="77777777" w:rsidR="00BE1714" w:rsidRPr="00A51573" w:rsidRDefault="00DB43C8" w:rsidP="004A3A3E">
            <w:pPr>
              <w:pStyle w:val="ListParagraph"/>
              <w:numPr>
                <w:ilvl w:val="0"/>
                <w:numId w:val="9"/>
              </w:numPr>
              <w:pBdr>
                <w:top w:val="nil"/>
                <w:left w:val="nil"/>
                <w:bottom w:val="nil"/>
                <w:right w:val="nil"/>
                <w:between w:val="nil"/>
              </w:pBdr>
              <w:spacing w:line="276" w:lineRule="auto"/>
              <w:ind w:left="248" w:hanging="180"/>
              <w:rPr>
                <w:color w:val="000000"/>
                <w:sz w:val="18"/>
                <w:szCs w:val="18"/>
                <w:lang w:val="pt-BR"/>
              </w:rPr>
            </w:pPr>
            <w:r w:rsidRPr="00F92697">
              <w:rPr>
                <w:b/>
                <w:bCs/>
                <w:sz w:val="18"/>
                <w:szCs w:val="18"/>
                <w:lang w:val="pt-BR"/>
              </w:rPr>
              <w:t>Danh sách các hoạt động / Quy trình:</w:t>
            </w:r>
            <w:r w:rsidRPr="00F92697">
              <w:rPr>
                <w:sz w:val="18"/>
                <w:szCs w:val="18"/>
                <w:lang w:val="pt-BR"/>
              </w:rPr>
              <w:t xml:space="preserve"> Ví dụ - Giết mổ, Vận chuyển, Xử lý lông vũ v.v.</w:t>
            </w:r>
          </w:p>
        </w:tc>
      </w:tr>
      <w:tr w:rsidR="007E60F7" w:rsidRPr="00F92697" w14:paraId="5421D818" w14:textId="77777777" w:rsidTr="00C75B3A">
        <w:trPr>
          <w:trHeight w:val="440"/>
          <w:jc w:val="center"/>
        </w:trPr>
        <w:tc>
          <w:tcPr>
            <w:tcW w:w="942" w:type="pct"/>
            <w:shd w:val="clear" w:color="auto" w:fill="DBE5F1" w:themeFill="accent1" w:themeFillTint="33"/>
            <w:vAlign w:val="center"/>
          </w:tcPr>
          <w:p w14:paraId="54F139A4" w14:textId="77777777" w:rsidR="00BE1714" w:rsidRPr="00F92697" w:rsidRDefault="00DB43C8" w:rsidP="00BE1714">
            <w:pPr>
              <w:spacing w:line="276" w:lineRule="auto"/>
              <w:jc w:val="center"/>
              <w:rPr>
                <w:b/>
                <w:sz w:val="18"/>
                <w:szCs w:val="18"/>
                <w:lang w:val="pt-BR"/>
              </w:rPr>
            </w:pPr>
            <w:r w:rsidRPr="00F92697">
              <w:rPr>
                <w:b/>
                <w:sz w:val="18"/>
                <w:szCs w:val="18"/>
                <w:lang w:val="pt-BR"/>
              </w:rPr>
              <w:t>Tên Cơ Sở</w:t>
            </w:r>
          </w:p>
        </w:tc>
        <w:tc>
          <w:tcPr>
            <w:tcW w:w="561" w:type="pct"/>
            <w:shd w:val="clear" w:color="auto" w:fill="DBE5F1" w:themeFill="accent1" w:themeFillTint="33"/>
            <w:vAlign w:val="center"/>
          </w:tcPr>
          <w:p w14:paraId="453D2411" w14:textId="77777777" w:rsidR="00DB43C8" w:rsidRPr="00F92697" w:rsidRDefault="00DB43C8" w:rsidP="00BE1714">
            <w:pPr>
              <w:spacing w:line="276" w:lineRule="auto"/>
              <w:jc w:val="center"/>
              <w:rPr>
                <w:b/>
                <w:sz w:val="18"/>
                <w:szCs w:val="18"/>
                <w:lang w:val="pt-BR"/>
              </w:rPr>
            </w:pPr>
            <w:r w:rsidRPr="00F92697">
              <w:rPr>
                <w:b/>
                <w:sz w:val="18"/>
                <w:szCs w:val="18"/>
                <w:lang w:val="pt-BR"/>
              </w:rPr>
              <w:t>Địa chỉ</w:t>
            </w:r>
          </w:p>
        </w:tc>
        <w:tc>
          <w:tcPr>
            <w:tcW w:w="580" w:type="pct"/>
            <w:shd w:val="clear" w:color="auto" w:fill="DBE5F1" w:themeFill="accent1" w:themeFillTint="33"/>
            <w:vAlign w:val="center"/>
          </w:tcPr>
          <w:p w14:paraId="559D71B2" w14:textId="77777777" w:rsidR="00BE1714" w:rsidRPr="00F92697" w:rsidRDefault="00DB43C8" w:rsidP="00BE1714">
            <w:pPr>
              <w:spacing w:line="276" w:lineRule="auto"/>
              <w:jc w:val="center"/>
              <w:rPr>
                <w:b/>
                <w:sz w:val="18"/>
                <w:szCs w:val="18"/>
              </w:rPr>
            </w:pPr>
            <w:r w:rsidRPr="00F92697">
              <w:rPr>
                <w:b/>
                <w:sz w:val="18"/>
                <w:szCs w:val="18"/>
              </w:rPr>
              <w:t>Liên hệ phụ trách</w:t>
            </w:r>
          </w:p>
        </w:tc>
        <w:tc>
          <w:tcPr>
            <w:tcW w:w="762" w:type="pct"/>
            <w:shd w:val="clear" w:color="auto" w:fill="DBE5F1" w:themeFill="accent1" w:themeFillTint="33"/>
            <w:vAlign w:val="center"/>
          </w:tcPr>
          <w:p w14:paraId="141FAB7C" w14:textId="77777777" w:rsidR="00BE1714" w:rsidRPr="00F92697" w:rsidRDefault="00DB43C8" w:rsidP="00BE1714">
            <w:pPr>
              <w:spacing w:line="276" w:lineRule="auto"/>
              <w:jc w:val="center"/>
              <w:rPr>
                <w:b/>
                <w:sz w:val="18"/>
                <w:szCs w:val="18"/>
                <w:lang w:val="pt-BR"/>
              </w:rPr>
            </w:pPr>
            <w:r w:rsidRPr="00F92697">
              <w:rPr>
                <w:b/>
                <w:sz w:val="18"/>
                <w:szCs w:val="18"/>
                <w:lang w:val="pt-BR"/>
              </w:rPr>
              <w:t xml:space="preserve">Loại thuỷ cầm </w:t>
            </w:r>
          </w:p>
        </w:tc>
        <w:tc>
          <w:tcPr>
            <w:tcW w:w="586" w:type="pct"/>
            <w:shd w:val="clear" w:color="auto" w:fill="DBE5F1" w:themeFill="accent1" w:themeFillTint="33"/>
            <w:vAlign w:val="center"/>
          </w:tcPr>
          <w:p w14:paraId="1E026427" w14:textId="77777777" w:rsidR="00BE1714" w:rsidRPr="00F92697" w:rsidRDefault="00BE1714" w:rsidP="00BE1714">
            <w:pPr>
              <w:spacing w:line="276" w:lineRule="auto"/>
              <w:jc w:val="center"/>
              <w:rPr>
                <w:b/>
                <w:sz w:val="18"/>
                <w:szCs w:val="18"/>
              </w:rPr>
            </w:pPr>
            <w:r w:rsidRPr="00F92697">
              <w:rPr>
                <w:b/>
                <w:sz w:val="18"/>
                <w:szCs w:val="18"/>
              </w:rPr>
              <w:t>Number of Waterfowl Slaughtered per year</w:t>
            </w:r>
          </w:p>
        </w:tc>
        <w:sdt>
          <w:sdtPr>
            <w:rPr>
              <w:rStyle w:val="PlaceholderText"/>
              <w:sz w:val="20"/>
              <w:szCs w:val="20"/>
              <w:lang w:val="tr"/>
            </w:rPr>
            <w:id w:val="-2064237400"/>
            <w:placeholder>
              <w:docPart w:val="FDBEFCD16F9D4DB88D9834B727653AC8"/>
            </w:placeholder>
          </w:sdtPr>
          <w:sdtEndPr>
            <w:rPr>
              <w:rStyle w:val="PlaceholderText"/>
            </w:rPr>
          </w:sdtEndPr>
          <w:sdtContent>
            <w:tc>
              <w:tcPr>
                <w:tcW w:w="796" w:type="pct"/>
                <w:shd w:val="clear" w:color="auto" w:fill="DBE5F1" w:themeFill="accent1" w:themeFillTint="33"/>
                <w:vAlign w:val="center"/>
              </w:tcPr>
              <w:p w14:paraId="5CC8F72B" w14:textId="77777777" w:rsidR="00BE1714" w:rsidRPr="00F92697" w:rsidRDefault="00DB43C8" w:rsidP="00DB43C8">
                <w:pPr>
                  <w:jc w:val="center"/>
                  <w:rPr>
                    <w:b/>
                    <w:sz w:val="18"/>
                    <w:szCs w:val="18"/>
                  </w:rPr>
                </w:pPr>
                <w:r w:rsidRPr="00F92697">
                  <w:rPr>
                    <w:rStyle w:val="PlaceholderText"/>
                    <w:b/>
                    <w:bCs/>
                    <w:color w:val="auto"/>
                    <w:sz w:val="20"/>
                    <w:szCs w:val="20"/>
                    <w:lang w:val="tr"/>
                  </w:rPr>
                  <w:t>Danh sách Các hoạt động / Quy trình</w:t>
                </w:r>
                <w:r w:rsidRPr="00F92697">
                  <w:rPr>
                    <w:rStyle w:val="PlaceholderText"/>
                    <w:color w:val="auto"/>
                    <w:sz w:val="20"/>
                    <w:szCs w:val="20"/>
                    <w:lang w:val="tr"/>
                  </w:rPr>
                  <w:t xml:space="preserve"> </w:t>
                </w:r>
              </w:p>
            </w:tc>
          </w:sdtContent>
        </w:sdt>
        <w:tc>
          <w:tcPr>
            <w:tcW w:w="773" w:type="pct"/>
            <w:shd w:val="clear" w:color="auto" w:fill="DBE5F1" w:themeFill="accent1" w:themeFillTint="33"/>
            <w:vAlign w:val="center"/>
          </w:tcPr>
          <w:p w14:paraId="24BF2602" w14:textId="77777777" w:rsidR="00BE1714" w:rsidRPr="00F92697" w:rsidRDefault="003D5C5C" w:rsidP="00C65B78">
            <w:pPr>
              <w:spacing w:line="276" w:lineRule="auto"/>
              <w:jc w:val="center"/>
              <w:rPr>
                <w:b/>
                <w:sz w:val="18"/>
                <w:szCs w:val="18"/>
              </w:rPr>
            </w:pPr>
            <w:r w:rsidRPr="00F92697">
              <w:rPr>
                <w:b/>
                <w:sz w:val="18"/>
                <w:szCs w:val="18"/>
              </w:rPr>
              <w:t>Được chứng nhận trước đây (Có / không)</w:t>
            </w:r>
          </w:p>
        </w:tc>
      </w:tr>
      <w:tr w:rsidR="00766E6C" w:rsidRPr="00D4587F" w14:paraId="6C9020A4" w14:textId="77777777" w:rsidTr="00C65B78">
        <w:trPr>
          <w:trHeight w:val="836"/>
          <w:jc w:val="center"/>
        </w:trPr>
        <w:sdt>
          <w:sdtPr>
            <w:rPr>
              <w:bCs/>
              <w:sz w:val="16"/>
              <w:szCs w:val="16"/>
              <w:lang w:eastAsia="zh-CN"/>
            </w:rPr>
            <w:id w:val="1921513909"/>
            <w:placeholder>
              <w:docPart w:val="CDF76AF742614F0DBBE9D3AC25D4DB83"/>
            </w:placeholder>
          </w:sdtPr>
          <w:sdtEndPr/>
          <w:sdtContent>
            <w:sdt>
              <w:sdtPr>
                <w:rPr>
                  <w:bCs/>
                  <w:sz w:val="16"/>
                  <w:szCs w:val="16"/>
                  <w:lang w:eastAsia="zh-CN"/>
                </w:rPr>
                <w:id w:val="-19853502"/>
                <w:placeholder>
                  <w:docPart w:val="61DEA27D75EE44CC9FF07B5D926596DB"/>
                </w:placeholder>
              </w:sdtPr>
              <w:sdtEndPr>
                <w:rPr>
                  <w:rFonts w:eastAsia="PMingLiU"/>
                  <w:lang w:eastAsia="zh-TW"/>
                </w:rPr>
              </w:sdtEndPr>
              <w:sdtContent>
                <w:sdt>
                  <w:sdtPr>
                    <w:rPr>
                      <w:bCs/>
                      <w:sz w:val="16"/>
                      <w:szCs w:val="16"/>
                      <w:lang w:eastAsia="zh-CN"/>
                    </w:rPr>
                    <w:id w:val="-1701306826"/>
                    <w:placeholder>
                      <w:docPart w:val="1972CB061A734EEF9A41A0F2C621743A"/>
                    </w:placeholder>
                  </w:sdtPr>
                  <w:sdtEndPr>
                    <w:rPr>
                      <w:rFonts w:eastAsia="PMingLiU"/>
                      <w:color w:val="A6A6A6" w:themeColor="background1" w:themeShade="A6"/>
                    </w:rPr>
                  </w:sdtEndPr>
                  <w:sdtContent>
                    <w:tc>
                      <w:tcPr>
                        <w:tcW w:w="942" w:type="pct"/>
                        <w:shd w:val="clear" w:color="auto" w:fill="F2F2F2" w:themeFill="background1" w:themeFillShade="F2"/>
                      </w:tcPr>
                      <w:p w14:paraId="316BE17E" w14:textId="77777777" w:rsidR="00766E6C" w:rsidRPr="00766E6C" w:rsidRDefault="00766E6C" w:rsidP="00766E6C">
                        <w:pPr>
                          <w:spacing w:line="276" w:lineRule="auto"/>
                          <w:jc w:val="center"/>
                          <w:rPr>
                            <w:b/>
                            <w:sz w:val="16"/>
                            <w:szCs w:val="16"/>
                            <w:lang w:val="pt-BR"/>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502198632"/>
            <w:placeholder>
              <w:docPart w:val="A35941F5CC344A0BA5D2463DF3A56FDB"/>
            </w:placeholder>
          </w:sdtPr>
          <w:sdtEndPr/>
          <w:sdtContent>
            <w:sdt>
              <w:sdtPr>
                <w:rPr>
                  <w:bCs/>
                  <w:sz w:val="16"/>
                  <w:szCs w:val="16"/>
                  <w:lang w:eastAsia="zh-CN"/>
                </w:rPr>
                <w:id w:val="756329470"/>
                <w:placeholder>
                  <w:docPart w:val="D38572F06AE146C2AF1B36230EF7F3C7"/>
                </w:placeholder>
              </w:sdtPr>
              <w:sdtEndPr>
                <w:rPr>
                  <w:rFonts w:eastAsia="PMingLiU"/>
                  <w:lang w:eastAsia="zh-TW"/>
                </w:rPr>
              </w:sdtEndPr>
              <w:sdtContent>
                <w:sdt>
                  <w:sdtPr>
                    <w:rPr>
                      <w:bCs/>
                      <w:sz w:val="16"/>
                      <w:szCs w:val="16"/>
                      <w:lang w:eastAsia="zh-CN"/>
                    </w:rPr>
                    <w:id w:val="2138219126"/>
                    <w:placeholder>
                      <w:docPart w:val="D7E1CCFE0324406BB3B93D33CDE11717"/>
                    </w:placeholder>
                  </w:sdtPr>
                  <w:sdtEndPr>
                    <w:rPr>
                      <w:rFonts w:eastAsia="PMingLiU"/>
                      <w:color w:val="A6A6A6" w:themeColor="background1" w:themeShade="A6"/>
                    </w:rPr>
                  </w:sdtEndPr>
                  <w:sdtContent>
                    <w:tc>
                      <w:tcPr>
                        <w:tcW w:w="561" w:type="pct"/>
                        <w:shd w:val="clear" w:color="auto" w:fill="F2F2F2" w:themeFill="background1" w:themeFillShade="F2"/>
                      </w:tcPr>
                      <w:p w14:paraId="12B67146" w14:textId="77777777" w:rsidR="00766E6C" w:rsidRPr="00766E6C" w:rsidRDefault="00766E6C" w:rsidP="00766E6C">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803968753"/>
            <w:placeholder>
              <w:docPart w:val="C615B59FC9234618B9951350B44A30A1"/>
            </w:placeholder>
          </w:sdtPr>
          <w:sdtEndPr/>
          <w:sdtContent>
            <w:sdt>
              <w:sdtPr>
                <w:rPr>
                  <w:bCs/>
                  <w:sz w:val="16"/>
                  <w:szCs w:val="16"/>
                  <w:lang w:eastAsia="zh-CN"/>
                </w:rPr>
                <w:id w:val="-369607407"/>
                <w:placeholder>
                  <w:docPart w:val="B5368F01037E4380B373CE19D338B08C"/>
                </w:placeholder>
              </w:sdtPr>
              <w:sdtEndPr>
                <w:rPr>
                  <w:rFonts w:eastAsia="PMingLiU"/>
                  <w:lang w:eastAsia="zh-TW"/>
                </w:rPr>
              </w:sdtEndPr>
              <w:sdtContent>
                <w:sdt>
                  <w:sdtPr>
                    <w:rPr>
                      <w:bCs/>
                      <w:sz w:val="16"/>
                      <w:szCs w:val="16"/>
                      <w:lang w:eastAsia="zh-CN"/>
                    </w:rPr>
                    <w:id w:val="225882668"/>
                    <w:placeholder>
                      <w:docPart w:val="2D7961723FBB4EB79E61167402A7B415"/>
                    </w:placeholder>
                  </w:sdtPr>
                  <w:sdtEndPr>
                    <w:rPr>
                      <w:rFonts w:eastAsia="PMingLiU"/>
                      <w:color w:val="A6A6A6" w:themeColor="background1" w:themeShade="A6"/>
                    </w:rPr>
                  </w:sdtEndPr>
                  <w:sdtContent>
                    <w:tc>
                      <w:tcPr>
                        <w:tcW w:w="580" w:type="pct"/>
                        <w:shd w:val="clear" w:color="auto" w:fill="F2F2F2" w:themeFill="background1" w:themeFillShade="F2"/>
                      </w:tcPr>
                      <w:p w14:paraId="7C243D61" w14:textId="77777777" w:rsidR="00766E6C" w:rsidRPr="00766E6C" w:rsidRDefault="00766E6C" w:rsidP="00766E6C">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706478189"/>
            <w:placeholder>
              <w:docPart w:val="0D34397565E5446292F33917C938FFE6"/>
            </w:placeholder>
          </w:sdtPr>
          <w:sdtEndPr/>
          <w:sdtContent>
            <w:sdt>
              <w:sdtPr>
                <w:rPr>
                  <w:bCs/>
                  <w:sz w:val="16"/>
                  <w:szCs w:val="16"/>
                  <w:lang w:eastAsia="zh-CN"/>
                </w:rPr>
                <w:id w:val="-1575509750"/>
                <w:placeholder>
                  <w:docPart w:val="C595E63592214EDA8940D8CA3A502B95"/>
                </w:placeholder>
              </w:sdtPr>
              <w:sdtEndPr>
                <w:rPr>
                  <w:rFonts w:eastAsia="PMingLiU"/>
                  <w:lang w:eastAsia="zh-TW"/>
                </w:rPr>
              </w:sdtEndPr>
              <w:sdtContent>
                <w:sdt>
                  <w:sdtPr>
                    <w:rPr>
                      <w:bCs/>
                      <w:sz w:val="16"/>
                      <w:szCs w:val="16"/>
                      <w:lang w:eastAsia="zh-CN"/>
                    </w:rPr>
                    <w:id w:val="1837411010"/>
                    <w:placeholder>
                      <w:docPart w:val="9EEA9164002942BEB64D1A26931B5A04"/>
                    </w:placeholder>
                  </w:sdtPr>
                  <w:sdtEndPr>
                    <w:rPr>
                      <w:rFonts w:eastAsia="PMingLiU"/>
                      <w:color w:val="A6A6A6" w:themeColor="background1" w:themeShade="A6"/>
                    </w:rPr>
                  </w:sdtEndPr>
                  <w:sdtContent>
                    <w:tc>
                      <w:tcPr>
                        <w:tcW w:w="762" w:type="pct"/>
                        <w:shd w:val="clear" w:color="auto" w:fill="F2F2F2" w:themeFill="background1" w:themeFillShade="F2"/>
                      </w:tcPr>
                      <w:p w14:paraId="15539FDC" w14:textId="77777777" w:rsidR="00766E6C" w:rsidRPr="00766E6C" w:rsidRDefault="00766E6C" w:rsidP="00766E6C">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234243849"/>
            <w:placeholder>
              <w:docPart w:val="5AA1DE6F042E465E9DE88D096B37823B"/>
            </w:placeholder>
          </w:sdtPr>
          <w:sdtEndPr/>
          <w:sdtContent>
            <w:sdt>
              <w:sdtPr>
                <w:rPr>
                  <w:bCs/>
                  <w:sz w:val="16"/>
                  <w:szCs w:val="16"/>
                  <w:lang w:eastAsia="zh-CN"/>
                </w:rPr>
                <w:id w:val="1205599371"/>
                <w:placeholder>
                  <w:docPart w:val="031F74E37520497E895CDA859EB12D43"/>
                </w:placeholder>
              </w:sdtPr>
              <w:sdtEndPr>
                <w:rPr>
                  <w:rFonts w:eastAsia="PMingLiU"/>
                  <w:lang w:eastAsia="zh-TW"/>
                </w:rPr>
              </w:sdtEndPr>
              <w:sdtContent>
                <w:sdt>
                  <w:sdtPr>
                    <w:rPr>
                      <w:bCs/>
                      <w:sz w:val="16"/>
                      <w:szCs w:val="16"/>
                      <w:lang w:eastAsia="zh-CN"/>
                    </w:rPr>
                    <w:id w:val="-915003899"/>
                    <w:placeholder>
                      <w:docPart w:val="D0D3282743814F4C8A536582D86ABAB6"/>
                    </w:placeholder>
                  </w:sdtPr>
                  <w:sdtEndPr>
                    <w:rPr>
                      <w:rFonts w:eastAsia="PMingLiU"/>
                      <w:color w:val="A6A6A6" w:themeColor="background1" w:themeShade="A6"/>
                    </w:rPr>
                  </w:sdtEndPr>
                  <w:sdtContent>
                    <w:tc>
                      <w:tcPr>
                        <w:tcW w:w="586" w:type="pct"/>
                        <w:shd w:val="clear" w:color="auto" w:fill="F2F2F2" w:themeFill="background1" w:themeFillShade="F2"/>
                      </w:tcPr>
                      <w:p w14:paraId="44288ADF" w14:textId="77777777" w:rsidR="00766E6C" w:rsidRPr="00766E6C" w:rsidRDefault="00766E6C" w:rsidP="00766E6C">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2130886137"/>
            <w:placeholder>
              <w:docPart w:val="111FD0A1C8F04728B4D0849E1B6BE412"/>
            </w:placeholder>
          </w:sdtPr>
          <w:sdtEndPr/>
          <w:sdtContent>
            <w:sdt>
              <w:sdtPr>
                <w:rPr>
                  <w:bCs/>
                  <w:sz w:val="16"/>
                  <w:szCs w:val="16"/>
                  <w:lang w:eastAsia="zh-CN"/>
                </w:rPr>
                <w:id w:val="1532301447"/>
                <w:placeholder>
                  <w:docPart w:val="2F2E5A5DA7AE40FA8B8F14BA26EB3BCA"/>
                </w:placeholder>
              </w:sdtPr>
              <w:sdtEndPr>
                <w:rPr>
                  <w:rFonts w:eastAsia="PMingLiU"/>
                  <w:lang w:eastAsia="zh-TW"/>
                </w:rPr>
              </w:sdtEndPr>
              <w:sdtContent>
                <w:sdt>
                  <w:sdtPr>
                    <w:rPr>
                      <w:bCs/>
                      <w:sz w:val="16"/>
                      <w:szCs w:val="16"/>
                      <w:lang w:eastAsia="zh-CN"/>
                    </w:rPr>
                    <w:id w:val="1619181482"/>
                    <w:placeholder>
                      <w:docPart w:val="6BAB8207F3EE4DC4BF8305E417EC7C91"/>
                    </w:placeholder>
                  </w:sdtPr>
                  <w:sdtEndPr>
                    <w:rPr>
                      <w:rFonts w:eastAsia="PMingLiU"/>
                      <w:color w:val="A6A6A6" w:themeColor="background1" w:themeShade="A6"/>
                    </w:rPr>
                  </w:sdtEndPr>
                  <w:sdtContent>
                    <w:tc>
                      <w:tcPr>
                        <w:tcW w:w="796" w:type="pct"/>
                        <w:shd w:val="clear" w:color="auto" w:fill="F2F2F2" w:themeFill="background1" w:themeFillShade="F2"/>
                      </w:tcPr>
                      <w:p w14:paraId="62645F95"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773" w:type="pct"/>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99421537"/>
              <w:placeholder>
                <w:docPart w:val="E5C2B5F5220044B889661EE179077672"/>
              </w:placeholder>
              <w:comboBox>
                <w:listItem w:value="Đã được chứng nhận trước đây (có / không)"/>
                <w:listItem w:displayText="có" w:value="có"/>
                <w:listItem w:displayText="không" w:value="không"/>
              </w:comboBox>
            </w:sdtPr>
            <w:sdtEndPr/>
            <w:sdtContent>
              <w:p w14:paraId="3FB3B769" w14:textId="77777777" w:rsidR="00766E6C" w:rsidRPr="00A51573" w:rsidRDefault="00766E6C" w:rsidP="00766E6C">
                <w:pPr>
                  <w:spacing w:line="276" w:lineRule="auto"/>
                  <w:jc w:val="center"/>
                  <w:rPr>
                    <w:rFonts w:eastAsia="PMingLiU"/>
                    <w:bCs/>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766E6C" w:rsidRPr="00D4587F" w14:paraId="1459AE4D" w14:textId="77777777" w:rsidTr="00C65B78">
        <w:trPr>
          <w:trHeight w:val="683"/>
          <w:jc w:val="center"/>
        </w:trPr>
        <w:sdt>
          <w:sdtPr>
            <w:rPr>
              <w:bCs/>
              <w:sz w:val="16"/>
              <w:szCs w:val="16"/>
              <w:lang w:eastAsia="zh-CN"/>
            </w:rPr>
            <w:id w:val="-401913481"/>
            <w:placeholder>
              <w:docPart w:val="7CCAB8C19216496F99C0638793FEE1E9"/>
            </w:placeholder>
          </w:sdtPr>
          <w:sdtEndPr/>
          <w:sdtContent>
            <w:sdt>
              <w:sdtPr>
                <w:rPr>
                  <w:bCs/>
                  <w:sz w:val="16"/>
                  <w:szCs w:val="16"/>
                  <w:lang w:eastAsia="zh-CN"/>
                </w:rPr>
                <w:id w:val="-1099179050"/>
                <w:placeholder>
                  <w:docPart w:val="246EBF19D3894163A5EBDD433BED5CFD"/>
                </w:placeholder>
              </w:sdtPr>
              <w:sdtEndPr>
                <w:rPr>
                  <w:rFonts w:eastAsia="PMingLiU"/>
                  <w:lang w:eastAsia="zh-TW"/>
                </w:rPr>
              </w:sdtEndPr>
              <w:sdtContent>
                <w:sdt>
                  <w:sdtPr>
                    <w:rPr>
                      <w:bCs/>
                      <w:sz w:val="16"/>
                      <w:szCs w:val="16"/>
                      <w:lang w:eastAsia="zh-CN"/>
                    </w:rPr>
                    <w:id w:val="23992355"/>
                    <w:placeholder>
                      <w:docPart w:val="585AB35514574BA6A564C9DAA3D1DE3E"/>
                    </w:placeholder>
                  </w:sdtPr>
                  <w:sdtEndPr>
                    <w:rPr>
                      <w:rFonts w:eastAsia="PMingLiU"/>
                      <w:color w:val="A6A6A6" w:themeColor="background1" w:themeShade="A6"/>
                    </w:rPr>
                  </w:sdtEndPr>
                  <w:sdtContent>
                    <w:tc>
                      <w:tcPr>
                        <w:tcW w:w="942" w:type="pct"/>
                        <w:shd w:val="clear" w:color="auto" w:fill="F2F2F2" w:themeFill="background1" w:themeFillShade="F2"/>
                      </w:tcPr>
                      <w:p w14:paraId="70412A30"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084721676"/>
            <w:placeholder>
              <w:docPart w:val="07D23F2E23AC4027B87318FE46ED34A4"/>
            </w:placeholder>
          </w:sdtPr>
          <w:sdtEndPr/>
          <w:sdtContent>
            <w:sdt>
              <w:sdtPr>
                <w:rPr>
                  <w:bCs/>
                  <w:sz w:val="16"/>
                  <w:szCs w:val="16"/>
                  <w:lang w:eastAsia="zh-CN"/>
                </w:rPr>
                <w:id w:val="1167750645"/>
                <w:placeholder>
                  <w:docPart w:val="77A1ADB334404D8098D8C7F7FAD55D86"/>
                </w:placeholder>
              </w:sdtPr>
              <w:sdtEndPr>
                <w:rPr>
                  <w:rFonts w:eastAsia="PMingLiU"/>
                  <w:lang w:eastAsia="zh-TW"/>
                </w:rPr>
              </w:sdtEndPr>
              <w:sdtContent>
                <w:sdt>
                  <w:sdtPr>
                    <w:rPr>
                      <w:bCs/>
                      <w:sz w:val="16"/>
                      <w:szCs w:val="16"/>
                      <w:lang w:eastAsia="zh-CN"/>
                    </w:rPr>
                    <w:id w:val="-1774931848"/>
                    <w:placeholder>
                      <w:docPart w:val="E798FA4B188B4C839C905716B261DED7"/>
                    </w:placeholder>
                  </w:sdtPr>
                  <w:sdtEndPr>
                    <w:rPr>
                      <w:rFonts w:eastAsia="PMingLiU"/>
                      <w:color w:val="A6A6A6" w:themeColor="background1" w:themeShade="A6"/>
                    </w:rPr>
                  </w:sdtEndPr>
                  <w:sdtContent>
                    <w:tc>
                      <w:tcPr>
                        <w:tcW w:w="561" w:type="pct"/>
                        <w:shd w:val="clear" w:color="auto" w:fill="F2F2F2" w:themeFill="background1" w:themeFillShade="F2"/>
                      </w:tcPr>
                      <w:p w14:paraId="0EFC61F6"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310436324"/>
            <w:placeholder>
              <w:docPart w:val="3AEAB4FFBF3C46CF80FF4105031B278B"/>
            </w:placeholder>
          </w:sdtPr>
          <w:sdtEndPr/>
          <w:sdtContent>
            <w:sdt>
              <w:sdtPr>
                <w:rPr>
                  <w:bCs/>
                  <w:sz w:val="16"/>
                  <w:szCs w:val="16"/>
                  <w:lang w:eastAsia="zh-CN"/>
                </w:rPr>
                <w:id w:val="-1192375901"/>
                <w:placeholder>
                  <w:docPart w:val="AB28D198A2FC4F259980CE183E4C187E"/>
                </w:placeholder>
              </w:sdtPr>
              <w:sdtEndPr>
                <w:rPr>
                  <w:rFonts w:eastAsia="PMingLiU"/>
                  <w:lang w:eastAsia="zh-TW"/>
                </w:rPr>
              </w:sdtEndPr>
              <w:sdtContent>
                <w:sdt>
                  <w:sdtPr>
                    <w:rPr>
                      <w:bCs/>
                      <w:sz w:val="16"/>
                      <w:szCs w:val="16"/>
                      <w:lang w:eastAsia="zh-CN"/>
                    </w:rPr>
                    <w:id w:val="-677110010"/>
                    <w:placeholder>
                      <w:docPart w:val="0FDD376352584FB0979E9A3993C3576A"/>
                    </w:placeholder>
                  </w:sdtPr>
                  <w:sdtEndPr>
                    <w:rPr>
                      <w:rFonts w:eastAsia="PMingLiU"/>
                      <w:color w:val="A6A6A6" w:themeColor="background1" w:themeShade="A6"/>
                    </w:rPr>
                  </w:sdtEndPr>
                  <w:sdtContent>
                    <w:tc>
                      <w:tcPr>
                        <w:tcW w:w="580" w:type="pct"/>
                        <w:shd w:val="clear" w:color="auto" w:fill="F2F2F2" w:themeFill="background1" w:themeFillShade="F2"/>
                      </w:tcPr>
                      <w:p w14:paraId="0346CADA"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706369674"/>
            <w:placeholder>
              <w:docPart w:val="19E16E6085FC4588BE7430A5A8CF37E6"/>
            </w:placeholder>
          </w:sdtPr>
          <w:sdtEndPr/>
          <w:sdtContent>
            <w:sdt>
              <w:sdtPr>
                <w:rPr>
                  <w:bCs/>
                  <w:sz w:val="16"/>
                  <w:szCs w:val="16"/>
                  <w:lang w:eastAsia="zh-CN"/>
                </w:rPr>
                <w:id w:val="1506097964"/>
                <w:placeholder>
                  <w:docPart w:val="898A25B5C32549FF9F65ADCF80BA3A6E"/>
                </w:placeholder>
              </w:sdtPr>
              <w:sdtEndPr>
                <w:rPr>
                  <w:rFonts w:eastAsia="PMingLiU"/>
                  <w:lang w:eastAsia="zh-TW"/>
                </w:rPr>
              </w:sdtEndPr>
              <w:sdtContent>
                <w:sdt>
                  <w:sdtPr>
                    <w:rPr>
                      <w:bCs/>
                      <w:sz w:val="16"/>
                      <w:szCs w:val="16"/>
                      <w:lang w:eastAsia="zh-CN"/>
                    </w:rPr>
                    <w:id w:val="1200205140"/>
                    <w:placeholder>
                      <w:docPart w:val="379C6C82D53248EEBAF4FCE36B13C925"/>
                    </w:placeholder>
                  </w:sdtPr>
                  <w:sdtEndPr>
                    <w:rPr>
                      <w:rFonts w:eastAsia="PMingLiU"/>
                      <w:color w:val="A6A6A6" w:themeColor="background1" w:themeShade="A6"/>
                    </w:rPr>
                  </w:sdtEndPr>
                  <w:sdtContent>
                    <w:tc>
                      <w:tcPr>
                        <w:tcW w:w="762" w:type="pct"/>
                        <w:shd w:val="clear" w:color="auto" w:fill="F2F2F2" w:themeFill="background1" w:themeFillShade="F2"/>
                      </w:tcPr>
                      <w:p w14:paraId="4DE0AE50"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520171473"/>
            <w:placeholder>
              <w:docPart w:val="0DBE986973F0432DAB5BA0AAAF33CAF2"/>
            </w:placeholder>
          </w:sdtPr>
          <w:sdtEndPr/>
          <w:sdtContent>
            <w:sdt>
              <w:sdtPr>
                <w:rPr>
                  <w:bCs/>
                  <w:sz w:val="16"/>
                  <w:szCs w:val="16"/>
                  <w:lang w:eastAsia="zh-CN"/>
                </w:rPr>
                <w:id w:val="318696118"/>
                <w:placeholder>
                  <w:docPart w:val="373CA63E7A77478EB24DE4F8CA858405"/>
                </w:placeholder>
              </w:sdtPr>
              <w:sdtEndPr>
                <w:rPr>
                  <w:rFonts w:eastAsia="PMingLiU"/>
                  <w:lang w:eastAsia="zh-TW"/>
                </w:rPr>
              </w:sdtEndPr>
              <w:sdtContent>
                <w:sdt>
                  <w:sdtPr>
                    <w:rPr>
                      <w:bCs/>
                      <w:sz w:val="16"/>
                      <w:szCs w:val="16"/>
                      <w:lang w:eastAsia="zh-CN"/>
                    </w:rPr>
                    <w:id w:val="-1053927783"/>
                    <w:placeholder>
                      <w:docPart w:val="79E76A0AB15144388318A9FB9B60FDB0"/>
                    </w:placeholder>
                  </w:sdtPr>
                  <w:sdtEndPr>
                    <w:rPr>
                      <w:rFonts w:eastAsia="PMingLiU"/>
                      <w:color w:val="A6A6A6" w:themeColor="background1" w:themeShade="A6"/>
                    </w:rPr>
                  </w:sdtEndPr>
                  <w:sdtContent>
                    <w:tc>
                      <w:tcPr>
                        <w:tcW w:w="586" w:type="pct"/>
                        <w:shd w:val="clear" w:color="auto" w:fill="F2F2F2" w:themeFill="background1" w:themeFillShade="F2"/>
                      </w:tcPr>
                      <w:p w14:paraId="3F8C17D8"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800524189"/>
            <w:placeholder>
              <w:docPart w:val="75C8C5E85F684032973EF272409A1A1A"/>
            </w:placeholder>
          </w:sdtPr>
          <w:sdtEndPr/>
          <w:sdtContent>
            <w:sdt>
              <w:sdtPr>
                <w:rPr>
                  <w:bCs/>
                  <w:sz w:val="16"/>
                  <w:szCs w:val="16"/>
                  <w:lang w:eastAsia="zh-CN"/>
                </w:rPr>
                <w:id w:val="-640815131"/>
                <w:placeholder>
                  <w:docPart w:val="520CDC521E614AA287D4092DE033B56B"/>
                </w:placeholder>
              </w:sdtPr>
              <w:sdtEndPr>
                <w:rPr>
                  <w:rFonts w:eastAsia="PMingLiU"/>
                  <w:lang w:eastAsia="zh-TW"/>
                </w:rPr>
              </w:sdtEndPr>
              <w:sdtContent>
                <w:sdt>
                  <w:sdtPr>
                    <w:rPr>
                      <w:bCs/>
                      <w:sz w:val="16"/>
                      <w:szCs w:val="16"/>
                      <w:lang w:eastAsia="zh-CN"/>
                    </w:rPr>
                    <w:id w:val="-1921550983"/>
                    <w:placeholder>
                      <w:docPart w:val="46BF8FEA233F47E9818887F7EF6F252E"/>
                    </w:placeholder>
                  </w:sdtPr>
                  <w:sdtEndPr>
                    <w:rPr>
                      <w:rFonts w:eastAsia="PMingLiU"/>
                      <w:color w:val="A6A6A6" w:themeColor="background1" w:themeShade="A6"/>
                    </w:rPr>
                  </w:sdtEndPr>
                  <w:sdtContent>
                    <w:tc>
                      <w:tcPr>
                        <w:tcW w:w="796" w:type="pct"/>
                        <w:shd w:val="clear" w:color="auto" w:fill="F2F2F2" w:themeFill="background1" w:themeFillShade="F2"/>
                      </w:tcPr>
                      <w:p w14:paraId="7C7B8FB5"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773" w:type="pct"/>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24725538"/>
              <w:placeholder>
                <w:docPart w:val="5D93673751EA48F782DCF89A787F9DF3"/>
              </w:placeholder>
              <w:comboBox>
                <w:listItem w:value="Đã được chứng nhận trước đây (có / không)"/>
                <w:listItem w:displayText="có" w:value="có"/>
                <w:listItem w:displayText="không" w:value="không"/>
              </w:comboBox>
            </w:sdtPr>
            <w:sdtEndPr/>
            <w:sdtContent>
              <w:p w14:paraId="2B451595" w14:textId="77777777" w:rsidR="00766E6C" w:rsidRPr="00A51573" w:rsidRDefault="00766E6C" w:rsidP="00766E6C">
                <w:pPr>
                  <w:spacing w:line="276" w:lineRule="auto"/>
                  <w:jc w:val="center"/>
                  <w:rPr>
                    <w:rFonts w:eastAsia="PMingLiU"/>
                    <w:bCs/>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766E6C" w:rsidRPr="00D4587F" w14:paraId="0279DE7D" w14:textId="77777777" w:rsidTr="00C65B78">
        <w:trPr>
          <w:trHeight w:val="836"/>
          <w:jc w:val="center"/>
        </w:trPr>
        <w:sdt>
          <w:sdtPr>
            <w:rPr>
              <w:bCs/>
              <w:sz w:val="16"/>
              <w:szCs w:val="16"/>
              <w:lang w:eastAsia="zh-CN"/>
            </w:rPr>
            <w:id w:val="-107346060"/>
            <w:placeholder>
              <w:docPart w:val="CE09466C952D47F5B253B3B4DCF612B3"/>
            </w:placeholder>
          </w:sdtPr>
          <w:sdtEndPr/>
          <w:sdtContent>
            <w:sdt>
              <w:sdtPr>
                <w:rPr>
                  <w:bCs/>
                  <w:sz w:val="16"/>
                  <w:szCs w:val="16"/>
                  <w:lang w:eastAsia="zh-CN"/>
                </w:rPr>
                <w:id w:val="625364525"/>
                <w:placeholder>
                  <w:docPart w:val="B2EEC9C323964C3FB0100A2A82D350CE"/>
                </w:placeholder>
              </w:sdtPr>
              <w:sdtEndPr>
                <w:rPr>
                  <w:rFonts w:eastAsia="PMingLiU"/>
                  <w:lang w:eastAsia="zh-TW"/>
                </w:rPr>
              </w:sdtEndPr>
              <w:sdtContent>
                <w:sdt>
                  <w:sdtPr>
                    <w:rPr>
                      <w:bCs/>
                      <w:sz w:val="16"/>
                      <w:szCs w:val="16"/>
                      <w:lang w:eastAsia="zh-CN"/>
                    </w:rPr>
                    <w:id w:val="1786080926"/>
                    <w:placeholder>
                      <w:docPart w:val="25A6D665EF034C5EA83532F7313A42E2"/>
                    </w:placeholder>
                  </w:sdtPr>
                  <w:sdtEndPr>
                    <w:rPr>
                      <w:rFonts w:eastAsia="PMingLiU"/>
                      <w:color w:val="A6A6A6" w:themeColor="background1" w:themeShade="A6"/>
                    </w:rPr>
                  </w:sdtEndPr>
                  <w:sdtContent>
                    <w:tc>
                      <w:tcPr>
                        <w:tcW w:w="942" w:type="pct"/>
                        <w:shd w:val="clear" w:color="auto" w:fill="F2F2F2" w:themeFill="background1" w:themeFillShade="F2"/>
                      </w:tcPr>
                      <w:p w14:paraId="4F808A27"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98954165"/>
            <w:placeholder>
              <w:docPart w:val="E33E2B9E1DA84C789F815E5C00BAD716"/>
            </w:placeholder>
          </w:sdtPr>
          <w:sdtEndPr/>
          <w:sdtContent>
            <w:sdt>
              <w:sdtPr>
                <w:rPr>
                  <w:bCs/>
                  <w:sz w:val="16"/>
                  <w:szCs w:val="16"/>
                  <w:lang w:eastAsia="zh-CN"/>
                </w:rPr>
                <w:id w:val="-1009370040"/>
                <w:placeholder>
                  <w:docPart w:val="8A2F0EEE778247DBB62B501B784D5EE7"/>
                </w:placeholder>
              </w:sdtPr>
              <w:sdtEndPr>
                <w:rPr>
                  <w:rFonts w:eastAsia="PMingLiU"/>
                  <w:lang w:eastAsia="zh-TW"/>
                </w:rPr>
              </w:sdtEndPr>
              <w:sdtContent>
                <w:sdt>
                  <w:sdtPr>
                    <w:rPr>
                      <w:bCs/>
                      <w:sz w:val="16"/>
                      <w:szCs w:val="16"/>
                      <w:lang w:eastAsia="zh-CN"/>
                    </w:rPr>
                    <w:id w:val="-292668939"/>
                    <w:placeholder>
                      <w:docPart w:val="D1962F2469B542149547825B9DCDE9BE"/>
                    </w:placeholder>
                  </w:sdtPr>
                  <w:sdtEndPr>
                    <w:rPr>
                      <w:rFonts w:eastAsia="PMingLiU"/>
                      <w:color w:val="A6A6A6" w:themeColor="background1" w:themeShade="A6"/>
                    </w:rPr>
                  </w:sdtEndPr>
                  <w:sdtContent>
                    <w:tc>
                      <w:tcPr>
                        <w:tcW w:w="561" w:type="pct"/>
                        <w:shd w:val="clear" w:color="auto" w:fill="F2F2F2" w:themeFill="background1" w:themeFillShade="F2"/>
                      </w:tcPr>
                      <w:p w14:paraId="1140CD44"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365903060"/>
            <w:placeholder>
              <w:docPart w:val="89D1EC2037264ADD943DFABB5E899E77"/>
            </w:placeholder>
          </w:sdtPr>
          <w:sdtEndPr/>
          <w:sdtContent>
            <w:sdt>
              <w:sdtPr>
                <w:rPr>
                  <w:bCs/>
                  <w:sz w:val="16"/>
                  <w:szCs w:val="16"/>
                  <w:lang w:eastAsia="zh-CN"/>
                </w:rPr>
                <w:id w:val="-1988697454"/>
                <w:placeholder>
                  <w:docPart w:val="AF4FBF71D5BA4FED9D535908F95255FD"/>
                </w:placeholder>
              </w:sdtPr>
              <w:sdtEndPr>
                <w:rPr>
                  <w:rFonts w:eastAsia="PMingLiU"/>
                  <w:lang w:eastAsia="zh-TW"/>
                </w:rPr>
              </w:sdtEndPr>
              <w:sdtContent>
                <w:sdt>
                  <w:sdtPr>
                    <w:rPr>
                      <w:bCs/>
                      <w:sz w:val="16"/>
                      <w:szCs w:val="16"/>
                      <w:lang w:eastAsia="zh-CN"/>
                    </w:rPr>
                    <w:id w:val="1885058957"/>
                    <w:placeholder>
                      <w:docPart w:val="574A8AE2B0604C3CB0B14351F04C0A98"/>
                    </w:placeholder>
                  </w:sdtPr>
                  <w:sdtEndPr>
                    <w:rPr>
                      <w:rFonts w:eastAsia="PMingLiU"/>
                      <w:color w:val="A6A6A6" w:themeColor="background1" w:themeShade="A6"/>
                    </w:rPr>
                  </w:sdtEndPr>
                  <w:sdtContent>
                    <w:tc>
                      <w:tcPr>
                        <w:tcW w:w="580" w:type="pct"/>
                        <w:shd w:val="clear" w:color="auto" w:fill="F2F2F2" w:themeFill="background1" w:themeFillShade="F2"/>
                      </w:tcPr>
                      <w:p w14:paraId="7E0F6E09"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54392286"/>
            <w:placeholder>
              <w:docPart w:val="741F7F7B4F2641B5A6103932899BFEBC"/>
            </w:placeholder>
          </w:sdtPr>
          <w:sdtEndPr/>
          <w:sdtContent>
            <w:sdt>
              <w:sdtPr>
                <w:rPr>
                  <w:bCs/>
                  <w:sz w:val="16"/>
                  <w:szCs w:val="16"/>
                  <w:lang w:eastAsia="zh-CN"/>
                </w:rPr>
                <w:id w:val="111874284"/>
                <w:placeholder>
                  <w:docPart w:val="A44FAB354B6E4F33A6A65E4790913A45"/>
                </w:placeholder>
              </w:sdtPr>
              <w:sdtEndPr>
                <w:rPr>
                  <w:rFonts w:eastAsia="PMingLiU"/>
                  <w:lang w:eastAsia="zh-TW"/>
                </w:rPr>
              </w:sdtEndPr>
              <w:sdtContent>
                <w:sdt>
                  <w:sdtPr>
                    <w:rPr>
                      <w:bCs/>
                      <w:sz w:val="16"/>
                      <w:szCs w:val="16"/>
                      <w:lang w:eastAsia="zh-CN"/>
                    </w:rPr>
                    <w:id w:val="1944643928"/>
                    <w:placeholder>
                      <w:docPart w:val="1C073816929E4B15BA20FDEA2521A865"/>
                    </w:placeholder>
                  </w:sdtPr>
                  <w:sdtEndPr>
                    <w:rPr>
                      <w:rFonts w:eastAsia="PMingLiU"/>
                      <w:color w:val="A6A6A6" w:themeColor="background1" w:themeShade="A6"/>
                    </w:rPr>
                  </w:sdtEndPr>
                  <w:sdtContent>
                    <w:tc>
                      <w:tcPr>
                        <w:tcW w:w="762" w:type="pct"/>
                        <w:shd w:val="clear" w:color="auto" w:fill="F2F2F2" w:themeFill="background1" w:themeFillShade="F2"/>
                      </w:tcPr>
                      <w:p w14:paraId="30FD4249"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268887066"/>
            <w:placeholder>
              <w:docPart w:val="832D8EF4778049ACADE7505321501C85"/>
            </w:placeholder>
          </w:sdtPr>
          <w:sdtEndPr/>
          <w:sdtContent>
            <w:sdt>
              <w:sdtPr>
                <w:rPr>
                  <w:bCs/>
                  <w:sz w:val="16"/>
                  <w:szCs w:val="16"/>
                  <w:lang w:eastAsia="zh-CN"/>
                </w:rPr>
                <w:id w:val="2130964796"/>
                <w:placeholder>
                  <w:docPart w:val="6F6F88FBFA944D2090AB7FB98EA24FF3"/>
                </w:placeholder>
              </w:sdtPr>
              <w:sdtEndPr>
                <w:rPr>
                  <w:rFonts w:eastAsia="PMingLiU"/>
                  <w:lang w:eastAsia="zh-TW"/>
                </w:rPr>
              </w:sdtEndPr>
              <w:sdtContent>
                <w:sdt>
                  <w:sdtPr>
                    <w:rPr>
                      <w:bCs/>
                      <w:sz w:val="16"/>
                      <w:szCs w:val="16"/>
                      <w:lang w:eastAsia="zh-CN"/>
                    </w:rPr>
                    <w:id w:val="-278414233"/>
                    <w:placeholder>
                      <w:docPart w:val="CBC779B4286149A181884D76C9F6851F"/>
                    </w:placeholder>
                  </w:sdtPr>
                  <w:sdtEndPr>
                    <w:rPr>
                      <w:rFonts w:eastAsia="PMingLiU"/>
                      <w:color w:val="A6A6A6" w:themeColor="background1" w:themeShade="A6"/>
                    </w:rPr>
                  </w:sdtEndPr>
                  <w:sdtContent>
                    <w:tc>
                      <w:tcPr>
                        <w:tcW w:w="586" w:type="pct"/>
                        <w:shd w:val="clear" w:color="auto" w:fill="F2F2F2" w:themeFill="background1" w:themeFillShade="F2"/>
                      </w:tcPr>
                      <w:p w14:paraId="7EE4BD76"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849760678"/>
            <w:placeholder>
              <w:docPart w:val="2FB1A7ED7E2642F484095C86564BEC22"/>
            </w:placeholder>
          </w:sdtPr>
          <w:sdtEndPr/>
          <w:sdtContent>
            <w:sdt>
              <w:sdtPr>
                <w:rPr>
                  <w:bCs/>
                  <w:sz w:val="16"/>
                  <w:szCs w:val="16"/>
                  <w:lang w:eastAsia="zh-CN"/>
                </w:rPr>
                <w:id w:val="-1813555842"/>
                <w:placeholder>
                  <w:docPart w:val="6E2064761C8D428A90A057C95E70A126"/>
                </w:placeholder>
              </w:sdtPr>
              <w:sdtEndPr>
                <w:rPr>
                  <w:rFonts w:eastAsia="PMingLiU"/>
                  <w:lang w:eastAsia="zh-TW"/>
                </w:rPr>
              </w:sdtEndPr>
              <w:sdtContent>
                <w:sdt>
                  <w:sdtPr>
                    <w:rPr>
                      <w:bCs/>
                      <w:sz w:val="16"/>
                      <w:szCs w:val="16"/>
                      <w:lang w:eastAsia="zh-CN"/>
                    </w:rPr>
                    <w:id w:val="624735388"/>
                    <w:placeholder>
                      <w:docPart w:val="D523DC0EA5C6403190028F045F5AD0D9"/>
                    </w:placeholder>
                  </w:sdtPr>
                  <w:sdtEndPr>
                    <w:rPr>
                      <w:rFonts w:eastAsia="PMingLiU"/>
                      <w:color w:val="A6A6A6" w:themeColor="background1" w:themeShade="A6"/>
                    </w:rPr>
                  </w:sdtEndPr>
                  <w:sdtContent>
                    <w:tc>
                      <w:tcPr>
                        <w:tcW w:w="796" w:type="pct"/>
                        <w:shd w:val="clear" w:color="auto" w:fill="F2F2F2" w:themeFill="background1" w:themeFillShade="F2"/>
                      </w:tcPr>
                      <w:p w14:paraId="28455AFE" w14:textId="77777777" w:rsidR="00766E6C" w:rsidRPr="00766E6C" w:rsidRDefault="00766E6C" w:rsidP="00766E6C">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773" w:type="pct"/>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952356839"/>
              <w:placeholder>
                <w:docPart w:val="612A7BD518C241CDACB27D4DCF812148"/>
              </w:placeholder>
              <w:comboBox>
                <w:listItem w:value="Đã được chứng nhận trước đây (có / không)"/>
                <w:listItem w:displayText="có" w:value="có"/>
                <w:listItem w:displayText="không" w:value="không"/>
              </w:comboBox>
            </w:sdtPr>
            <w:sdtEndPr/>
            <w:sdtContent>
              <w:p w14:paraId="07C09752" w14:textId="77777777" w:rsidR="00766E6C" w:rsidRPr="00A51573" w:rsidRDefault="00766E6C" w:rsidP="00766E6C">
                <w:pPr>
                  <w:spacing w:line="276" w:lineRule="auto"/>
                  <w:jc w:val="center"/>
                  <w:rPr>
                    <w:rFonts w:eastAsia="PMingLiU"/>
                    <w:bCs/>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966D54" w:rsidRPr="00D4587F" w14:paraId="2BB9E332" w14:textId="77777777" w:rsidTr="00C75B3A">
        <w:trPr>
          <w:trHeight w:val="288"/>
          <w:jc w:val="center"/>
        </w:trPr>
        <w:tc>
          <w:tcPr>
            <w:tcW w:w="5000" w:type="pct"/>
            <w:gridSpan w:val="7"/>
            <w:shd w:val="clear" w:color="auto" w:fill="FFFFFF" w:themeFill="background1"/>
            <w:vAlign w:val="center"/>
          </w:tcPr>
          <w:p w14:paraId="18590FA5" w14:textId="77777777" w:rsidR="00966D54" w:rsidRPr="00966D54" w:rsidRDefault="00966D54" w:rsidP="00966D54">
            <w:pPr>
              <w:spacing w:line="276" w:lineRule="auto"/>
              <w:jc w:val="center"/>
              <w:rPr>
                <w:rFonts w:eastAsia="SimSun"/>
                <w:i/>
                <w:iCs/>
                <w:color w:val="C00000"/>
                <w:sz w:val="19"/>
                <w:szCs w:val="19"/>
                <w:lang w:val="pt-BR" w:eastAsia="zh-CN"/>
              </w:rPr>
            </w:pPr>
            <w:r w:rsidRPr="00A51573">
              <w:rPr>
                <w:rFonts w:eastAsia="SimSun"/>
                <w:i/>
                <w:iCs/>
                <w:color w:val="C00000"/>
                <w:sz w:val="19"/>
                <w:szCs w:val="19"/>
                <w:lang w:val="pt-BR" w:eastAsia="zh-CN"/>
              </w:rPr>
              <w:t>Nếu cần thêm chỗ trống, vui lòng sử dụng các trang tài liệu khác (word hay excel) để nhập thông tin trên</w:t>
            </w:r>
          </w:p>
        </w:tc>
      </w:tr>
      <w:tr w:rsidR="007B49F7" w:rsidRPr="00D4587F" w14:paraId="5FE98623" w14:textId="77777777" w:rsidTr="005A686A">
        <w:trPr>
          <w:trHeight w:val="42"/>
          <w:jc w:val="center"/>
        </w:trPr>
        <w:tc>
          <w:tcPr>
            <w:tcW w:w="5000" w:type="pct"/>
            <w:gridSpan w:val="7"/>
            <w:tcBorders>
              <w:top w:val="single" w:sz="4" w:space="0" w:color="auto"/>
              <w:left w:val="nil"/>
              <w:bottom w:val="nil"/>
              <w:right w:val="nil"/>
            </w:tcBorders>
            <w:shd w:val="clear" w:color="auto" w:fill="auto"/>
          </w:tcPr>
          <w:p w14:paraId="154DACC4" w14:textId="77777777" w:rsidR="00C75B3A" w:rsidRPr="00A51573" w:rsidRDefault="00C75B3A" w:rsidP="003D26C6">
            <w:pPr>
              <w:spacing w:line="276" w:lineRule="auto"/>
              <w:rPr>
                <w:rFonts w:eastAsia="PMingLiU"/>
                <w:bCs/>
                <w:sz w:val="18"/>
                <w:szCs w:val="18"/>
                <w:lang w:val="pt-BR"/>
              </w:rPr>
            </w:pPr>
          </w:p>
        </w:tc>
      </w:tr>
    </w:tbl>
    <w:tbl>
      <w:tblPr>
        <w:tblStyle w:val="TableGrid"/>
        <w:tblW w:w="5000" w:type="pct"/>
        <w:jc w:val="center"/>
        <w:tblLook w:val="04A0" w:firstRow="1" w:lastRow="0" w:firstColumn="1" w:lastColumn="0" w:noHBand="0" w:noVBand="1"/>
      </w:tblPr>
      <w:tblGrid>
        <w:gridCol w:w="1580"/>
        <w:gridCol w:w="1287"/>
        <w:gridCol w:w="1008"/>
        <w:gridCol w:w="1047"/>
        <w:gridCol w:w="1077"/>
        <w:gridCol w:w="1264"/>
        <w:gridCol w:w="1238"/>
        <w:gridCol w:w="1118"/>
        <w:gridCol w:w="1128"/>
      </w:tblGrid>
      <w:tr w:rsidR="00001108" w:rsidRPr="00D4587F" w14:paraId="5102E1F4" w14:textId="77777777" w:rsidTr="002F34A4">
        <w:trPr>
          <w:trHeight w:val="288"/>
          <w:jc w:val="center"/>
        </w:trPr>
        <w:tc>
          <w:tcPr>
            <w:tcW w:w="5000" w:type="pct"/>
            <w:gridSpan w:val="9"/>
            <w:shd w:val="clear" w:color="auto" w:fill="0060AF"/>
            <w:vAlign w:val="center"/>
          </w:tcPr>
          <w:p w14:paraId="1CCBC9A1" w14:textId="77777777" w:rsidR="00001108" w:rsidRPr="00A51573" w:rsidRDefault="00500CEF" w:rsidP="006F295D">
            <w:pPr>
              <w:spacing w:line="276" w:lineRule="auto"/>
              <w:rPr>
                <w:b/>
                <w:color w:val="FFFFFF" w:themeColor="background1"/>
                <w:sz w:val="22"/>
                <w:szCs w:val="22"/>
                <w:lang w:val="pt-BR" w:eastAsia="zh-CN"/>
              </w:rPr>
            </w:pPr>
            <w:r w:rsidRPr="00A51573">
              <w:rPr>
                <w:lang w:val="pt-BR"/>
              </w:rPr>
              <w:br w:type="page"/>
            </w:r>
            <w:r w:rsidR="009C09C7" w:rsidRPr="00A51573">
              <w:rPr>
                <w:rFonts w:ascii="Times" w:hAnsi="Times"/>
                <w:b/>
                <w:color w:val="FFFFFF" w:themeColor="background1"/>
                <w:sz w:val="22"/>
                <w:szCs w:val="22"/>
                <w:lang w:val="pt-BR" w:eastAsia="zh-CN"/>
              </w:rPr>
              <w:t xml:space="preserve">PHẦN </w:t>
            </w:r>
            <w:r w:rsidR="00966D54">
              <w:rPr>
                <w:rFonts w:ascii="Times" w:hAnsi="Times"/>
                <w:b/>
                <w:color w:val="FFFFFF" w:themeColor="background1"/>
                <w:sz w:val="22"/>
                <w:szCs w:val="22"/>
                <w:lang w:val="pt-BR" w:eastAsia="zh-CN"/>
              </w:rPr>
              <w:t>10</w:t>
            </w:r>
            <w:r w:rsidR="009C09C7" w:rsidRPr="00A51573">
              <w:rPr>
                <w:rFonts w:ascii="Times" w:hAnsi="Times"/>
                <w:b/>
                <w:color w:val="FFFFFF" w:themeColor="background1"/>
                <w:sz w:val="22"/>
                <w:szCs w:val="22"/>
                <w:lang w:val="pt-BR" w:eastAsia="zh-CN"/>
              </w:rPr>
              <w:t xml:space="preserve">. </w:t>
            </w:r>
            <w:r w:rsidR="007F7051" w:rsidRPr="00A51573">
              <w:rPr>
                <w:rFonts w:ascii="Times" w:hAnsi="Times"/>
                <w:b/>
                <w:color w:val="FFFFFF" w:themeColor="background1"/>
                <w:sz w:val="22"/>
                <w:szCs w:val="22"/>
                <w:lang w:val="pt-BR" w:eastAsia="zh-CN"/>
              </w:rPr>
              <w:t>(RDS)</w:t>
            </w:r>
            <w:r w:rsidR="007F7051">
              <w:rPr>
                <w:rFonts w:ascii="Times" w:hAnsi="Times"/>
                <w:b/>
                <w:color w:val="FFFFFF" w:themeColor="background1"/>
                <w:sz w:val="22"/>
                <w:szCs w:val="22"/>
                <w:lang w:val="pt-BR" w:eastAsia="zh-CN"/>
              </w:rPr>
              <w:t xml:space="preserve"> </w:t>
            </w:r>
            <w:r w:rsidR="009C09C7" w:rsidRPr="00A51573">
              <w:rPr>
                <w:rFonts w:ascii="Times" w:hAnsi="Times"/>
                <w:b/>
                <w:color w:val="FFFFFF" w:themeColor="background1"/>
                <w:sz w:val="22"/>
                <w:szCs w:val="22"/>
                <w:lang w:val="pt-BR" w:eastAsia="zh-CN"/>
              </w:rPr>
              <w:t>CHỨNG NHẬN NHÓM TRANG TRẠI</w:t>
            </w:r>
          </w:p>
        </w:tc>
      </w:tr>
      <w:tr w:rsidR="00001108" w:rsidRPr="00F92697" w14:paraId="0C6E058B" w14:textId="77777777" w:rsidTr="003D26C6">
        <w:trPr>
          <w:trHeight w:val="1367"/>
          <w:jc w:val="center"/>
        </w:trPr>
        <w:tc>
          <w:tcPr>
            <w:tcW w:w="5000" w:type="pct"/>
            <w:gridSpan w:val="9"/>
            <w:shd w:val="clear" w:color="auto" w:fill="FFFFFF" w:themeFill="background1"/>
            <w:vAlign w:val="center"/>
          </w:tcPr>
          <w:p w14:paraId="76A33DE1" w14:textId="77777777" w:rsidR="00001108" w:rsidRPr="00A51573" w:rsidRDefault="003D5C5C" w:rsidP="006F295D">
            <w:pPr>
              <w:spacing w:before="120"/>
              <w:rPr>
                <w:b/>
                <w:bCs/>
                <w:sz w:val="16"/>
                <w:szCs w:val="16"/>
                <w:u w:val="single"/>
                <w:lang w:val="pt-BR" w:eastAsia="zh-CN"/>
              </w:rPr>
            </w:pPr>
            <w:r w:rsidRPr="00A51573">
              <w:rPr>
                <w:b/>
                <w:sz w:val="16"/>
                <w:szCs w:val="16"/>
                <w:u w:val="single"/>
                <w:lang w:val="pt-BR" w:eastAsia="zh-CN"/>
              </w:rPr>
              <w:t>HƯỚNG DẪN:</w:t>
            </w:r>
            <w:r w:rsidRPr="00A51573">
              <w:rPr>
                <w:bCs/>
                <w:i/>
                <w:iCs/>
                <w:color w:val="C00000"/>
                <w:sz w:val="16"/>
                <w:szCs w:val="16"/>
                <w:lang w:val="pt-BR" w:eastAsia="zh-CN"/>
              </w:rPr>
              <w:t xml:space="preserve"> *** Chỉ áp dụng cho những cơ sở có cơ sở giết mỗ trong phạm vi được chứng nhận</w:t>
            </w:r>
          </w:p>
          <w:p w14:paraId="6F89E4AF" w14:textId="77777777" w:rsidR="003D5C5C" w:rsidRPr="00A51573" w:rsidRDefault="003D5C5C" w:rsidP="006F295D">
            <w:pPr>
              <w:spacing w:before="120" w:line="276" w:lineRule="auto"/>
              <w:rPr>
                <w:sz w:val="16"/>
                <w:szCs w:val="16"/>
                <w:lang w:val="pt-BR" w:eastAsia="zh-CN"/>
              </w:rPr>
            </w:pPr>
            <w:r w:rsidRPr="00A51573">
              <w:rPr>
                <w:sz w:val="16"/>
                <w:szCs w:val="16"/>
                <w:lang w:val="pt-BR" w:eastAsia="zh-CN"/>
              </w:rPr>
              <w:t>Vui lòng cung cấp thông tin sau cho tất cả các trang trại cá nhân sẽ xử lý thuỷ cầm được chứng nhận và các sản phẩm trong phạm vi chứng nhận này.</w:t>
            </w:r>
          </w:p>
          <w:p w14:paraId="181708D6" w14:textId="77777777" w:rsidR="00001108" w:rsidRPr="00A51573" w:rsidRDefault="00001108" w:rsidP="006F295D">
            <w:pPr>
              <w:spacing w:line="276" w:lineRule="auto"/>
              <w:rPr>
                <w:sz w:val="16"/>
                <w:szCs w:val="16"/>
                <w:lang w:val="pt-BR" w:eastAsia="zh-CN"/>
              </w:rPr>
            </w:pPr>
          </w:p>
          <w:p w14:paraId="46BAA593" w14:textId="77777777" w:rsidR="00001108" w:rsidRPr="007F7051" w:rsidRDefault="003D5C5C" w:rsidP="00001108">
            <w:pPr>
              <w:pStyle w:val="ListParagraph"/>
              <w:numPr>
                <w:ilvl w:val="0"/>
                <w:numId w:val="2"/>
              </w:numPr>
              <w:spacing w:line="276" w:lineRule="auto"/>
              <w:ind w:left="360" w:hanging="270"/>
              <w:rPr>
                <w:b/>
                <w:bCs/>
                <w:sz w:val="16"/>
                <w:szCs w:val="16"/>
                <w:lang w:val="pt-BR" w:eastAsia="zh-CN"/>
              </w:rPr>
            </w:pPr>
            <w:r w:rsidRPr="007F7051">
              <w:rPr>
                <w:b/>
                <w:bCs/>
                <w:sz w:val="16"/>
                <w:szCs w:val="16"/>
                <w:lang w:val="pt-BR" w:eastAsia="zh-CN"/>
              </w:rPr>
              <w:t xml:space="preserve">Tên nhóm trang trại: </w:t>
            </w:r>
            <w:r w:rsidRPr="007F7051">
              <w:rPr>
                <w:sz w:val="16"/>
                <w:szCs w:val="16"/>
                <w:lang w:val="pt-BR" w:eastAsia="zh-CN"/>
              </w:rPr>
              <w:t>Vui lòng cung cấp tên cho nhóm trang trại này. Ví dụ - “ Nhóm trang trại công ty ABC (vịt trắng)”</w:t>
            </w:r>
          </w:p>
          <w:p w14:paraId="016EDC36" w14:textId="77777777" w:rsidR="00001108" w:rsidRPr="00F92697" w:rsidRDefault="003D5C5C" w:rsidP="00001108">
            <w:pPr>
              <w:pStyle w:val="ListParagraph"/>
              <w:numPr>
                <w:ilvl w:val="0"/>
                <w:numId w:val="2"/>
              </w:numPr>
              <w:spacing w:line="276" w:lineRule="auto"/>
              <w:ind w:left="360" w:hanging="270"/>
              <w:rPr>
                <w:sz w:val="16"/>
                <w:szCs w:val="16"/>
                <w:lang w:eastAsia="zh-CN"/>
              </w:rPr>
            </w:pPr>
            <w:r w:rsidRPr="007F7051">
              <w:rPr>
                <w:b/>
                <w:bCs/>
                <w:sz w:val="16"/>
                <w:szCs w:val="16"/>
                <w:lang w:val="pt-BR" w:eastAsia="zh-CN"/>
              </w:rPr>
              <w:t>Loại/ Giống loài thuỷ cầm</w:t>
            </w:r>
            <w:r w:rsidRPr="007F7051">
              <w:rPr>
                <w:sz w:val="16"/>
                <w:szCs w:val="16"/>
                <w:lang w:val="pt-BR" w:eastAsia="zh-CN"/>
              </w:rPr>
              <w:t xml:space="preserve">: Vui lòng liệt kê tất cả các loài thuỷ cầm mà trang trại sẽ nuôi. Ví dụ - Vịt lông trắng, Vịt lông xám, Ngỗng lông trắng, Ngỗng lông xám. </w:t>
            </w:r>
            <w:r w:rsidRPr="00F92697">
              <w:rPr>
                <w:sz w:val="16"/>
                <w:szCs w:val="16"/>
                <w:lang w:eastAsia="zh-CN"/>
              </w:rPr>
              <w:t>Nếu có thể, vui lòng cung cấp loài thuỷ cầm</w:t>
            </w:r>
          </w:p>
          <w:p w14:paraId="1502B4FF" w14:textId="77777777" w:rsidR="00001108" w:rsidRPr="00F92697" w:rsidRDefault="003D5C5C" w:rsidP="00001108">
            <w:pPr>
              <w:pStyle w:val="ListParagraph"/>
              <w:numPr>
                <w:ilvl w:val="0"/>
                <w:numId w:val="2"/>
              </w:numPr>
              <w:spacing w:line="276" w:lineRule="auto"/>
              <w:ind w:left="360" w:hanging="270"/>
              <w:rPr>
                <w:sz w:val="16"/>
                <w:szCs w:val="16"/>
                <w:lang w:eastAsia="zh-CN"/>
              </w:rPr>
            </w:pPr>
            <w:r w:rsidRPr="00F92697">
              <w:rPr>
                <w:b/>
                <w:bCs/>
                <w:sz w:val="16"/>
                <w:szCs w:val="16"/>
                <w:lang w:eastAsia="zh-CN"/>
              </w:rPr>
              <w:t xml:space="preserve">Số lượng thuỷ cầm nuôi mỗi năm: </w:t>
            </w:r>
            <w:r w:rsidRPr="00F92697">
              <w:rPr>
                <w:sz w:val="16"/>
                <w:szCs w:val="16"/>
                <w:lang w:eastAsia="zh-CN"/>
              </w:rPr>
              <w:t>Vui lòng cung cấp số lượng thuỷ cầm nuôi ước tính hàng năm cho từng loại thuỷ cầm</w:t>
            </w:r>
          </w:p>
          <w:p w14:paraId="23E66904" w14:textId="77777777" w:rsidR="003D5C5C" w:rsidRPr="00F92697" w:rsidRDefault="003D5C5C" w:rsidP="00826A3A">
            <w:pPr>
              <w:pStyle w:val="ListParagraph"/>
              <w:numPr>
                <w:ilvl w:val="0"/>
                <w:numId w:val="2"/>
              </w:numPr>
              <w:spacing w:line="276" w:lineRule="auto"/>
              <w:ind w:left="360" w:hanging="270"/>
              <w:rPr>
                <w:sz w:val="16"/>
                <w:szCs w:val="16"/>
                <w:lang w:eastAsia="zh-CN"/>
              </w:rPr>
            </w:pPr>
            <w:r w:rsidRPr="00F92697">
              <w:rPr>
                <w:b/>
                <w:bCs/>
                <w:sz w:val="16"/>
                <w:szCs w:val="16"/>
                <w:lang w:eastAsia="zh-CN"/>
              </w:rPr>
              <w:t xml:space="preserve">Số lượng thuỷ cầm giết mổ mỗi năm: </w:t>
            </w:r>
            <w:r w:rsidRPr="00F92697">
              <w:rPr>
                <w:sz w:val="16"/>
                <w:szCs w:val="16"/>
                <w:lang w:eastAsia="zh-CN"/>
              </w:rPr>
              <w:t>Vui lòng cung cấp số lượng thuỷ cầm giết mổ ước tính hàng năm cho từng loại thuỷ cầm</w:t>
            </w:r>
          </w:p>
          <w:p w14:paraId="59577D47" w14:textId="77777777" w:rsidR="0054057F" w:rsidRPr="00F92697" w:rsidRDefault="0054057F" w:rsidP="006F295D">
            <w:pPr>
              <w:spacing w:before="120"/>
              <w:rPr>
                <w:b/>
                <w:bCs/>
                <w:sz w:val="16"/>
                <w:szCs w:val="16"/>
                <w:u w:val="single"/>
                <w:lang w:eastAsia="zh-CN"/>
              </w:rPr>
            </w:pPr>
            <w:r w:rsidRPr="00F92697">
              <w:rPr>
                <w:b/>
                <w:bCs/>
                <w:sz w:val="16"/>
                <w:szCs w:val="16"/>
                <w:lang w:eastAsia="zh-CN"/>
              </w:rPr>
              <w:t>Danh sách các Hoạt Động / Quy trình:</w:t>
            </w:r>
            <w:r w:rsidRPr="00F92697">
              <w:rPr>
                <w:b/>
                <w:bCs/>
                <w:sz w:val="16"/>
                <w:szCs w:val="16"/>
                <w:u w:val="single"/>
                <w:lang w:eastAsia="zh-CN"/>
              </w:rPr>
              <w:t xml:space="preserve"> </w:t>
            </w:r>
            <w:r w:rsidRPr="00F92697">
              <w:rPr>
                <w:sz w:val="16"/>
                <w:szCs w:val="16"/>
                <w:lang w:eastAsia="zh-CN"/>
              </w:rPr>
              <w:t xml:space="preserve">Ví dụ - Sản xuất trong trang trại (Trồng trọt), Sản xuất trong trang trại (chăn nuôi), Ấp, Vận chuyển, Giết mồ, V.v. </w:t>
            </w:r>
          </w:p>
        </w:tc>
      </w:tr>
      <w:tr w:rsidR="002F34A4" w:rsidRPr="00F92697" w14:paraId="5BA94FB0" w14:textId="77777777" w:rsidTr="00C75B3A">
        <w:trPr>
          <w:trHeight w:val="665"/>
          <w:jc w:val="center"/>
        </w:trPr>
        <w:tc>
          <w:tcPr>
            <w:tcW w:w="735" w:type="pct"/>
            <w:shd w:val="clear" w:color="auto" w:fill="DBE5F1" w:themeFill="accent1" w:themeFillTint="33"/>
            <w:vAlign w:val="center"/>
          </w:tcPr>
          <w:p w14:paraId="73D76123" w14:textId="77777777" w:rsidR="00001108" w:rsidRPr="00F92697" w:rsidRDefault="0054057F" w:rsidP="006F295D">
            <w:pPr>
              <w:spacing w:line="276" w:lineRule="auto"/>
              <w:jc w:val="center"/>
              <w:rPr>
                <w:b/>
                <w:bCs/>
                <w:sz w:val="16"/>
                <w:szCs w:val="16"/>
                <w:lang w:eastAsia="zh-CN"/>
              </w:rPr>
            </w:pPr>
            <w:r w:rsidRPr="00F92697">
              <w:rPr>
                <w:b/>
                <w:bCs/>
                <w:sz w:val="16"/>
                <w:szCs w:val="16"/>
                <w:lang w:eastAsia="zh-CN"/>
              </w:rPr>
              <w:t>Tên nhóm trang trại</w:t>
            </w:r>
          </w:p>
        </w:tc>
        <w:tc>
          <w:tcPr>
            <w:tcW w:w="599" w:type="pct"/>
            <w:shd w:val="clear" w:color="auto" w:fill="DBE5F1" w:themeFill="accent1" w:themeFillTint="33"/>
            <w:vAlign w:val="center"/>
          </w:tcPr>
          <w:p w14:paraId="28B66C09" w14:textId="77777777" w:rsidR="0054057F" w:rsidRPr="00F92697" w:rsidRDefault="0054057F" w:rsidP="006F295D">
            <w:pPr>
              <w:spacing w:line="276" w:lineRule="auto"/>
              <w:jc w:val="center"/>
              <w:rPr>
                <w:b/>
                <w:bCs/>
                <w:sz w:val="16"/>
                <w:szCs w:val="16"/>
                <w:lang w:eastAsia="zh-CN"/>
              </w:rPr>
            </w:pPr>
            <w:r w:rsidRPr="00F92697">
              <w:rPr>
                <w:b/>
                <w:bCs/>
                <w:sz w:val="16"/>
                <w:szCs w:val="16"/>
                <w:lang w:eastAsia="zh-CN"/>
              </w:rPr>
              <w:t>Liên hệ phụ trách</w:t>
            </w:r>
          </w:p>
        </w:tc>
        <w:tc>
          <w:tcPr>
            <w:tcW w:w="469" w:type="pct"/>
            <w:shd w:val="clear" w:color="auto" w:fill="DBE5F1" w:themeFill="accent1" w:themeFillTint="33"/>
            <w:vAlign w:val="center"/>
          </w:tcPr>
          <w:p w14:paraId="795B5388" w14:textId="77777777" w:rsidR="00001108" w:rsidRPr="00F92697" w:rsidRDefault="0054057F" w:rsidP="006F295D">
            <w:pPr>
              <w:spacing w:line="276" w:lineRule="auto"/>
              <w:jc w:val="center"/>
              <w:rPr>
                <w:b/>
                <w:bCs/>
                <w:sz w:val="16"/>
                <w:szCs w:val="16"/>
                <w:lang w:eastAsia="zh-CN"/>
              </w:rPr>
            </w:pPr>
            <w:r w:rsidRPr="00F92697">
              <w:rPr>
                <w:b/>
                <w:bCs/>
                <w:sz w:val="16"/>
                <w:szCs w:val="16"/>
                <w:lang w:eastAsia="zh-CN"/>
              </w:rPr>
              <w:t>Số lượng thành viên trong nhóm</w:t>
            </w:r>
          </w:p>
        </w:tc>
        <w:tc>
          <w:tcPr>
            <w:tcW w:w="487" w:type="pct"/>
            <w:shd w:val="clear" w:color="auto" w:fill="DBE5F1" w:themeFill="accent1" w:themeFillTint="33"/>
            <w:vAlign w:val="center"/>
          </w:tcPr>
          <w:p w14:paraId="3FA08670" w14:textId="77777777" w:rsidR="00001108" w:rsidRPr="00F92697" w:rsidRDefault="0054057F" w:rsidP="006F295D">
            <w:pPr>
              <w:spacing w:line="276" w:lineRule="auto"/>
              <w:jc w:val="center"/>
              <w:rPr>
                <w:b/>
                <w:bCs/>
                <w:sz w:val="16"/>
                <w:szCs w:val="16"/>
                <w:lang w:eastAsia="zh-CN"/>
              </w:rPr>
            </w:pPr>
            <w:r w:rsidRPr="00F92697">
              <w:rPr>
                <w:b/>
                <w:bCs/>
                <w:sz w:val="16"/>
                <w:szCs w:val="16"/>
                <w:lang w:eastAsia="zh-CN"/>
              </w:rPr>
              <w:t>Số lượng trang trại mẹ trong nhóm, nếu có</w:t>
            </w:r>
          </w:p>
        </w:tc>
        <w:tc>
          <w:tcPr>
            <w:tcW w:w="501" w:type="pct"/>
            <w:shd w:val="clear" w:color="auto" w:fill="DBE5F1" w:themeFill="accent1" w:themeFillTint="33"/>
            <w:vAlign w:val="center"/>
          </w:tcPr>
          <w:p w14:paraId="0C523E3F" w14:textId="77777777" w:rsidR="00001108" w:rsidRPr="00F92697" w:rsidRDefault="0054057F" w:rsidP="006F295D">
            <w:pPr>
              <w:spacing w:line="276" w:lineRule="auto"/>
              <w:jc w:val="center"/>
              <w:rPr>
                <w:b/>
                <w:bCs/>
                <w:sz w:val="16"/>
                <w:szCs w:val="16"/>
                <w:lang w:eastAsia="zh-CN"/>
              </w:rPr>
            </w:pPr>
            <w:r w:rsidRPr="00F92697">
              <w:rPr>
                <w:b/>
                <w:bCs/>
                <w:sz w:val="16"/>
                <w:szCs w:val="16"/>
                <w:lang w:eastAsia="zh-CN"/>
              </w:rPr>
              <w:t>Giống / Loại thuỷ cầm</w:t>
            </w:r>
          </w:p>
        </w:tc>
        <w:tc>
          <w:tcPr>
            <w:tcW w:w="588" w:type="pct"/>
            <w:shd w:val="clear" w:color="auto" w:fill="DBE5F1" w:themeFill="accent1" w:themeFillTint="33"/>
            <w:vAlign w:val="center"/>
          </w:tcPr>
          <w:p w14:paraId="4A2ABC45" w14:textId="77777777" w:rsidR="00001108" w:rsidRPr="00F92697" w:rsidRDefault="0054057F" w:rsidP="006F295D">
            <w:pPr>
              <w:spacing w:line="276" w:lineRule="auto"/>
              <w:jc w:val="center"/>
              <w:rPr>
                <w:b/>
                <w:bCs/>
                <w:sz w:val="14"/>
                <w:szCs w:val="14"/>
                <w:lang w:eastAsia="zh-CN"/>
              </w:rPr>
            </w:pPr>
            <w:r w:rsidRPr="00F92697">
              <w:rPr>
                <w:b/>
                <w:bCs/>
                <w:sz w:val="14"/>
                <w:szCs w:val="14"/>
                <w:lang w:eastAsia="zh-CN"/>
              </w:rPr>
              <w:t>Số lượng thuỷ cầm nuôi mỗi năm</w:t>
            </w:r>
          </w:p>
        </w:tc>
        <w:tc>
          <w:tcPr>
            <w:tcW w:w="576" w:type="pct"/>
            <w:shd w:val="clear" w:color="auto" w:fill="DBE5F1" w:themeFill="accent1" w:themeFillTint="33"/>
            <w:vAlign w:val="center"/>
          </w:tcPr>
          <w:p w14:paraId="6485848C" w14:textId="77777777" w:rsidR="00001108" w:rsidRPr="00F92697" w:rsidRDefault="0054057F" w:rsidP="006F295D">
            <w:pPr>
              <w:spacing w:line="276" w:lineRule="auto"/>
              <w:jc w:val="center"/>
              <w:rPr>
                <w:b/>
                <w:bCs/>
                <w:sz w:val="14"/>
                <w:szCs w:val="14"/>
                <w:lang w:eastAsia="zh-CN"/>
              </w:rPr>
            </w:pPr>
            <w:r w:rsidRPr="00F92697">
              <w:rPr>
                <w:b/>
                <w:bCs/>
                <w:sz w:val="14"/>
                <w:szCs w:val="14"/>
                <w:lang w:eastAsia="zh-CN"/>
              </w:rPr>
              <w:t>Số lượng thuỷ cầm giết mổ mỗi năm</w:t>
            </w:r>
          </w:p>
        </w:tc>
        <w:tc>
          <w:tcPr>
            <w:tcW w:w="520" w:type="pct"/>
            <w:shd w:val="clear" w:color="auto" w:fill="DBE5F1" w:themeFill="accent1" w:themeFillTint="33"/>
            <w:vAlign w:val="center"/>
          </w:tcPr>
          <w:p w14:paraId="713AD4C2" w14:textId="77777777" w:rsidR="0054057F" w:rsidRPr="00F92697" w:rsidRDefault="0054057F" w:rsidP="006F295D">
            <w:pPr>
              <w:spacing w:line="276" w:lineRule="auto"/>
              <w:jc w:val="center"/>
              <w:rPr>
                <w:b/>
                <w:bCs/>
                <w:sz w:val="14"/>
                <w:szCs w:val="14"/>
                <w:lang w:eastAsia="zh-CN"/>
              </w:rPr>
            </w:pPr>
            <w:r w:rsidRPr="00F92697">
              <w:rPr>
                <w:b/>
                <w:bCs/>
                <w:sz w:val="14"/>
                <w:szCs w:val="14"/>
                <w:lang w:eastAsia="zh-CN"/>
              </w:rPr>
              <w:t>Danh sách các hoạt động / Quy trình</w:t>
            </w:r>
          </w:p>
          <w:p w14:paraId="790117E0" w14:textId="77777777" w:rsidR="00001108" w:rsidRPr="00F92697" w:rsidRDefault="00001108" w:rsidP="006F295D">
            <w:pPr>
              <w:spacing w:line="276" w:lineRule="auto"/>
              <w:jc w:val="center"/>
              <w:rPr>
                <w:b/>
                <w:bCs/>
                <w:sz w:val="14"/>
                <w:szCs w:val="14"/>
                <w:lang w:eastAsia="zh-CN"/>
              </w:rPr>
            </w:pPr>
          </w:p>
        </w:tc>
        <w:tc>
          <w:tcPr>
            <w:tcW w:w="525" w:type="pct"/>
            <w:shd w:val="clear" w:color="auto" w:fill="DBE5F1" w:themeFill="accent1" w:themeFillTint="33"/>
            <w:vAlign w:val="center"/>
          </w:tcPr>
          <w:p w14:paraId="39FDE0E4" w14:textId="77777777" w:rsidR="00001108" w:rsidRPr="00F92697" w:rsidRDefault="0054057F" w:rsidP="006F295D">
            <w:pPr>
              <w:spacing w:line="276" w:lineRule="auto"/>
              <w:jc w:val="center"/>
              <w:rPr>
                <w:b/>
                <w:bCs/>
                <w:sz w:val="14"/>
                <w:szCs w:val="14"/>
                <w:lang w:eastAsia="zh-CN"/>
              </w:rPr>
            </w:pPr>
            <w:r w:rsidRPr="00F92697">
              <w:rPr>
                <w:b/>
                <w:bCs/>
                <w:sz w:val="14"/>
                <w:szCs w:val="14"/>
                <w:lang w:eastAsia="zh-CN"/>
              </w:rPr>
              <w:t>Được chứng nhận trước đây (Có / Không)</w:t>
            </w:r>
          </w:p>
        </w:tc>
      </w:tr>
      <w:tr w:rsidR="009D1BC9" w:rsidRPr="00F92697" w14:paraId="620A8C40" w14:textId="77777777" w:rsidTr="003D26C6">
        <w:trPr>
          <w:trHeight w:val="881"/>
          <w:jc w:val="center"/>
        </w:trPr>
        <w:sdt>
          <w:sdtPr>
            <w:rPr>
              <w:bCs/>
              <w:sz w:val="16"/>
              <w:szCs w:val="16"/>
              <w:lang w:eastAsia="zh-CN"/>
            </w:rPr>
            <w:id w:val="1164965253"/>
            <w:placeholder>
              <w:docPart w:val="DB7D2DFC574C41BA8B0F9F5C26FDEC55"/>
            </w:placeholder>
          </w:sdtPr>
          <w:sdtEndPr/>
          <w:sdtContent>
            <w:sdt>
              <w:sdtPr>
                <w:rPr>
                  <w:bCs/>
                  <w:sz w:val="16"/>
                  <w:szCs w:val="16"/>
                  <w:lang w:eastAsia="zh-CN"/>
                </w:rPr>
                <w:id w:val="1725722573"/>
                <w:placeholder>
                  <w:docPart w:val="EA43D41122DF412DBC8EA24397A08089"/>
                </w:placeholder>
              </w:sdtPr>
              <w:sdtEndPr>
                <w:rPr>
                  <w:rFonts w:eastAsia="PMingLiU"/>
                  <w:lang w:eastAsia="zh-TW"/>
                </w:rPr>
              </w:sdtEndPr>
              <w:sdtContent>
                <w:sdt>
                  <w:sdtPr>
                    <w:rPr>
                      <w:bCs/>
                      <w:sz w:val="16"/>
                      <w:szCs w:val="16"/>
                      <w:lang w:eastAsia="zh-CN"/>
                    </w:rPr>
                    <w:id w:val="1935007036"/>
                    <w:placeholder>
                      <w:docPart w:val="202AB6B86A86469A88C650C81B789055"/>
                    </w:placeholder>
                  </w:sdtPr>
                  <w:sdtEndPr>
                    <w:rPr>
                      <w:rFonts w:eastAsia="PMingLiU"/>
                      <w:color w:val="A6A6A6" w:themeColor="background1" w:themeShade="A6"/>
                    </w:rPr>
                  </w:sdtEndPr>
                  <w:sdtContent>
                    <w:tc>
                      <w:tcPr>
                        <w:tcW w:w="735" w:type="pct"/>
                        <w:shd w:val="clear" w:color="auto" w:fill="F2F2F2" w:themeFill="background1" w:themeFillShade="F2"/>
                      </w:tcPr>
                      <w:p w14:paraId="0962EA02" w14:textId="77777777" w:rsidR="009D1BC9" w:rsidRPr="00F92697" w:rsidRDefault="009D1BC9" w:rsidP="009D1BC9">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508210247"/>
            <w:placeholder>
              <w:docPart w:val="FE897F8999E547ADAA58B51548124C0F"/>
            </w:placeholder>
          </w:sdtPr>
          <w:sdtEndPr/>
          <w:sdtContent>
            <w:sdt>
              <w:sdtPr>
                <w:rPr>
                  <w:bCs/>
                  <w:sz w:val="16"/>
                  <w:szCs w:val="16"/>
                  <w:lang w:eastAsia="zh-CN"/>
                </w:rPr>
                <w:id w:val="-496034392"/>
                <w:placeholder>
                  <w:docPart w:val="8E6A5FB7A6874171A199663EFCD21DCC"/>
                </w:placeholder>
              </w:sdtPr>
              <w:sdtEndPr>
                <w:rPr>
                  <w:rFonts w:eastAsia="PMingLiU"/>
                  <w:lang w:eastAsia="zh-TW"/>
                </w:rPr>
              </w:sdtEndPr>
              <w:sdtContent>
                <w:sdt>
                  <w:sdtPr>
                    <w:rPr>
                      <w:bCs/>
                      <w:sz w:val="16"/>
                      <w:szCs w:val="16"/>
                      <w:lang w:eastAsia="zh-CN"/>
                    </w:rPr>
                    <w:id w:val="296113306"/>
                    <w:placeholder>
                      <w:docPart w:val="DE3B7FFB6571439F8AF66F062DB599FA"/>
                    </w:placeholder>
                  </w:sdtPr>
                  <w:sdtEndPr>
                    <w:rPr>
                      <w:rFonts w:eastAsia="PMingLiU"/>
                      <w:color w:val="A6A6A6" w:themeColor="background1" w:themeShade="A6"/>
                    </w:rPr>
                  </w:sdtEndPr>
                  <w:sdtContent>
                    <w:tc>
                      <w:tcPr>
                        <w:tcW w:w="599" w:type="pct"/>
                        <w:shd w:val="clear" w:color="auto" w:fill="F2F2F2" w:themeFill="background1" w:themeFillShade="F2"/>
                      </w:tcPr>
                      <w:p w14:paraId="32B804C0" w14:textId="77777777" w:rsidR="009D1BC9" w:rsidRPr="00F92697" w:rsidRDefault="009D1BC9" w:rsidP="009D1BC9">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300624419"/>
            <w:placeholder>
              <w:docPart w:val="DB0625588C9E4905B6B369F027C14C4D"/>
            </w:placeholder>
          </w:sdtPr>
          <w:sdtEndPr/>
          <w:sdtContent>
            <w:sdt>
              <w:sdtPr>
                <w:rPr>
                  <w:bCs/>
                  <w:sz w:val="16"/>
                  <w:szCs w:val="16"/>
                  <w:lang w:eastAsia="zh-CN"/>
                </w:rPr>
                <w:id w:val="-349105802"/>
                <w:placeholder>
                  <w:docPart w:val="2C643ACBB94F4FF1A08F9BC20D7DF741"/>
                </w:placeholder>
              </w:sdtPr>
              <w:sdtEndPr>
                <w:rPr>
                  <w:rFonts w:eastAsia="PMingLiU"/>
                  <w:lang w:eastAsia="zh-TW"/>
                </w:rPr>
              </w:sdtEndPr>
              <w:sdtContent>
                <w:sdt>
                  <w:sdtPr>
                    <w:rPr>
                      <w:bCs/>
                      <w:sz w:val="16"/>
                      <w:szCs w:val="16"/>
                      <w:lang w:eastAsia="zh-CN"/>
                    </w:rPr>
                    <w:id w:val="766121939"/>
                    <w:placeholder>
                      <w:docPart w:val="1ECBE83A4AD042969FE5B2DF4E4A245B"/>
                    </w:placeholder>
                  </w:sdtPr>
                  <w:sdtEndPr>
                    <w:rPr>
                      <w:rFonts w:eastAsia="PMingLiU"/>
                      <w:color w:val="A6A6A6" w:themeColor="background1" w:themeShade="A6"/>
                    </w:rPr>
                  </w:sdtEndPr>
                  <w:sdtContent>
                    <w:tc>
                      <w:tcPr>
                        <w:tcW w:w="469" w:type="pct"/>
                        <w:shd w:val="clear" w:color="auto" w:fill="F2F2F2" w:themeFill="background1" w:themeFillShade="F2"/>
                      </w:tcPr>
                      <w:p w14:paraId="589B122A" w14:textId="77777777" w:rsidR="009D1BC9" w:rsidRPr="00F92697" w:rsidRDefault="009D1BC9" w:rsidP="009D1BC9">
                        <w:pPr>
                          <w:spacing w:line="276" w:lineRule="auto"/>
                          <w:jc w:val="center"/>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9083669"/>
            <w:placeholder>
              <w:docPart w:val="97714DE2418646AFA75A9E725523BD2F"/>
            </w:placeholder>
          </w:sdtPr>
          <w:sdtEndPr/>
          <w:sdtContent>
            <w:sdt>
              <w:sdtPr>
                <w:rPr>
                  <w:bCs/>
                  <w:sz w:val="16"/>
                  <w:szCs w:val="16"/>
                  <w:lang w:eastAsia="zh-CN"/>
                </w:rPr>
                <w:id w:val="2038921547"/>
                <w:placeholder>
                  <w:docPart w:val="86F0BE51B66342399EE9A640F22B95B9"/>
                </w:placeholder>
              </w:sdtPr>
              <w:sdtEndPr>
                <w:rPr>
                  <w:rFonts w:eastAsia="PMingLiU"/>
                  <w:lang w:eastAsia="zh-TW"/>
                </w:rPr>
              </w:sdtEndPr>
              <w:sdtContent>
                <w:sdt>
                  <w:sdtPr>
                    <w:rPr>
                      <w:bCs/>
                      <w:sz w:val="16"/>
                      <w:szCs w:val="16"/>
                      <w:lang w:eastAsia="zh-CN"/>
                    </w:rPr>
                    <w:id w:val="-2051448844"/>
                    <w:placeholder>
                      <w:docPart w:val="2421ED74616546A0948EEE0D8D0D0F7F"/>
                    </w:placeholder>
                  </w:sdtPr>
                  <w:sdtEndPr>
                    <w:rPr>
                      <w:rFonts w:eastAsia="PMingLiU"/>
                      <w:color w:val="A6A6A6" w:themeColor="background1" w:themeShade="A6"/>
                    </w:rPr>
                  </w:sdtEndPr>
                  <w:sdtContent>
                    <w:tc>
                      <w:tcPr>
                        <w:tcW w:w="487" w:type="pct"/>
                        <w:shd w:val="clear" w:color="auto" w:fill="F2F2F2" w:themeFill="background1" w:themeFillShade="F2"/>
                      </w:tcPr>
                      <w:p w14:paraId="5014BBFC" w14:textId="77777777" w:rsidR="009D1BC9" w:rsidRPr="00F92697" w:rsidRDefault="009D1BC9" w:rsidP="009D1BC9">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49450619"/>
            <w:placeholder>
              <w:docPart w:val="E3976FB903244A31A7C55D67A3391A6B"/>
            </w:placeholder>
          </w:sdtPr>
          <w:sdtEndPr/>
          <w:sdtContent>
            <w:sdt>
              <w:sdtPr>
                <w:rPr>
                  <w:bCs/>
                  <w:sz w:val="16"/>
                  <w:szCs w:val="16"/>
                  <w:lang w:eastAsia="zh-CN"/>
                </w:rPr>
                <w:id w:val="1572003699"/>
                <w:placeholder>
                  <w:docPart w:val="B929E2ABE0FE417B87A8696F0872DD02"/>
                </w:placeholder>
              </w:sdtPr>
              <w:sdtEndPr>
                <w:rPr>
                  <w:rFonts w:eastAsia="PMingLiU"/>
                  <w:lang w:eastAsia="zh-TW"/>
                </w:rPr>
              </w:sdtEndPr>
              <w:sdtContent>
                <w:sdt>
                  <w:sdtPr>
                    <w:rPr>
                      <w:bCs/>
                      <w:sz w:val="16"/>
                      <w:szCs w:val="16"/>
                      <w:lang w:eastAsia="zh-CN"/>
                    </w:rPr>
                    <w:id w:val="-1262597359"/>
                    <w:placeholder>
                      <w:docPart w:val="5315EA508C8542989B4519620251DB56"/>
                    </w:placeholder>
                  </w:sdtPr>
                  <w:sdtEndPr>
                    <w:rPr>
                      <w:rFonts w:eastAsia="PMingLiU"/>
                      <w:color w:val="A6A6A6" w:themeColor="background1" w:themeShade="A6"/>
                    </w:rPr>
                  </w:sdtEndPr>
                  <w:sdtContent>
                    <w:tc>
                      <w:tcPr>
                        <w:tcW w:w="501" w:type="pct"/>
                        <w:shd w:val="clear" w:color="auto" w:fill="F2F2F2" w:themeFill="background1" w:themeFillShade="F2"/>
                      </w:tcPr>
                      <w:p w14:paraId="467C8D82" w14:textId="77777777" w:rsidR="009D1BC9" w:rsidRPr="00F92697" w:rsidRDefault="009D1BC9" w:rsidP="009D1BC9">
                        <w:pPr>
                          <w:spacing w:line="276" w:lineRule="auto"/>
                          <w:jc w:val="center"/>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009747638"/>
            <w:placeholder>
              <w:docPart w:val="12E01B19C9844F5F8C043FA283C91F7F"/>
            </w:placeholder>
          </w:sdtPr>
          <w:sdtEndPr/>
          <w:sdtContent>
            <w:sdt>
              <w:sdtPr>
                <w:rPr>
                  <w:bCs/>
                  <w:sz w:val="16"/>
                  <w:szCs w:val="16"/>
                  <w:lang w:eastAsia="zh-CN"/>
                </w:rPr>
                <w:id w:val="256188482"/>
                <w:placeholder>
                  <w:docPart w:val="15DB512E74D94238B55CDBD0E2819208"/>
                </w:placeholder>
              </w:sdtPr>
              <w:sdtEndPr>
                <w:rPr>
                  <w:rFonts w:eastAsia="PMingLiU"/>
                  <w:lang w:eastAsia="zh-TW"/>
                </w:rPr>
              </w:sdtEndPr>
              <w:sdtContent>
                <w:sdt>
                  <w:sdtPr>
                    <w:rPr>
                      <w:bCs/>
                      <w:sz w:val="16"/>
                      <w:szCs w:val="16"/>
                      <w:lang w:eastAsia="zh-CN"/>
                    </w:rPr>
                    <w:id w:val="-781416695"/>
                    <w:placeholder>
                      <w:docPart w:val="61A1B2597D95406E98352C2B2DD3FA26"/>
                    </w:placeholder>
                  </w:sdtPr>
                  <w:sdtEndPr>
                    <w:rPr>
                      <w:rFonts w:eastAsia="PMingLiU"/>
                      <w:color w:val="A6A6A6" w:themeColor="background1" w:themeShade="A6"/>
                    </w:rPr>
                  </w:sdtEndPr>
                  <w:sdtContent>
                    <w:tc>
                      <w:tcPr>
                        <w:tcW w:w="588" w:type="pct"/>
                        <w:shd w:val="clear" w:color="auto" w:fill="F2F2F2" w:themeFill="background1" w:themeFillShade="F2"/>
                      </w:tcPr>
                      <w:p w14:paraId="334DA1B3"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448002374"/>
            <w:placeholder>
              <w:docPart w:val="489C27DBFCD247C2935647458CD846CC"/>
            </w:placeholder>
          </w:sdtPr>
          <w:sdtEndPr/>
          <w:sdtContent>
            <w:sdt>
              <w:sdtPr>
                <w:rPr>
                  <w:bCs/>
                  <w:sz w:val="16"/>
                  <w:szCs w:val="16"/>
                  <w:lang w:eastAsia="zh-CN"/>
                </w:rPr>
                <w:id w:val="1424223970"/>
                <w:placeholder>
                  <w:docPart w:val="27301D17929640AD9AEF45D16A6CCD98"/>
                </w:placeholder>
              </w:sdtPr>
              <w:sdtEndPr>
                <w:rPr>
                  <w:rFonts w:eastAsia="PMingLiU"/>
                  <w:lang w:eastAsia="zh-TW"/>
                </w:rPr>
              </w:sdtEndPr>
              <w:sdtContent>
                <w:sdt>
                  <w:sdtPr>
                    <w:rPr>
                      <w:bCs/>
                      <w:sz w:val="16"/>
                      <w:szCs w:val="16"/>
                      <w:lang w:eastAsia="zh-CN"/>
                    </w:rPr>
                    <w:id w:val="-952714486"/>
                    <w:placeholder>
                      <w:docPart w:val="7401EAF65BB14700ACEB99F2AEA7F13B"/>
                    </w:placeholder>
                  </w:sdtPr>
                  <w:sdtEndPr>
                    <w:rPr>
                      <w:rFonts w:eastAsia="PMingLiU"/>
                      <w:color w:val="A6A6A6" w:themeColor="background1" w:themeShade="A6"/>
                    </w:rPr>
                  </w:sdtEndPr>
                  <w:sdtContent>
                    <w:tc>
                      <w:tcPr>
                        <w:tcW w:w="576" w:type="pct"/>
                        <w:shd w:val="clear" w:color="auto" w:fill="F2F2F2" w:themeFill="background1" w:themeFillShade="F2"/>
                      </w:tcPr>
                      <w:p w14:paraId="444111F7"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80928298"/>
            <w:placeholder>
              <w:docPart w:val="B0E218EEA5AB462FB0D511C6DE59AD4B"/>
            </w:placeholder>
          </w:sdtPr>
          <w:sdtEndPr/>
          <w:sdtContent>
            <w:sdt>
              <w:sdtPr>
                <w:rPr>
                  <w:bCs/>
                  <w:sz w:val="16"/>
                  <w:szCs w:val="16"/>
                  <w:lang w:eastAsia="zh-CN"/>
                </w:rPr>
                <w:id w:val="-838541563"/>
                <w:placeholder>
                  <w:docPart w:val="B855E251E6184D16B5AC8A47C0DEE444"/>
                </w:placeholder>
              </w:sdtPr>
              <w:sdtEndPr>
                <w:rPr>
                  <w:rFonts w:eastAsia="PMingLiU"/>
                  <w:lang w:eastAsia="zh-TW"/>
                </w:rPr>
              </w:sdtEndPr>
              <w:sdtContent>
                <w:sdt>
                  <w:sdtPr>
                    <w:rPr>
                      <w:bCs/>
                      <w:sz w:val="16"/>
                      <w:szCs w:val="16"/>
                      <w:lang w:eastAsia="zh-CN"/>
                    </w:rPr>
                    <w:id w:val="564537238"/>
                    <w:placeholder>
                      <w:docPart w:val="D2F4DD87C9104D00852841EF5957657C"/>
                    </w:placeholder>
                  </w:sdtPr>
                  <w:sdtEndPr>
                    <w:rPr>
                      <w:rFonts w:eastAsia="PMingLiU"/>
                      <w:color w:val="A6A6A6" w:themeColor="background1" w:themeShade="A6"/>
                    </w:rPr>
                  </w:sdtEndPr>
                  <w:sdtContent>
                    <w:tc>
                      <w:tcPr>
                        <w:tcW w:w="520" w:type="pct"/>
                        <w:shd w:val="clear" w:color="auto" w:fill="F2F2F2" w:themeFill="background1" w:themeFillShade="F2"/>
                      </w:tcPr>
                      <w:p w14:paraId="0F5B0494"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5" w:type="pct"/>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2138916325"/>
              <w:placeholder>
                <w:docPart w:val="203B8185AA0540DC82377A76800984F1"/>
              </w:placeholder>
              <w:comboBox>
                <w:listItem w:value="Đã được chứng nhận trước đây (có / không)"/>
                <w:listItem w:displayText="có" w:value="có"/>
                <w:listItem w:displayText="không" w:value="không"/>
              </w:comboBox>
            </w:sdtPr>
            <w:sdtEndPr/>
            <w:sdtContent>
              <w:p w14:paraId="31CB5F0F"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9D1BC9" w:rsidRPr="00F92697" w14:paraId="15AD4BE5" w14:textId="77777777" w:rsidTr="003D26C6">
        <w:trPr>
          <w:trHeight w:val="791"/>
          <w:jc w:val="center"/>
        </w:trPr>
        <w:sdt>
          <w:sdtPr>
            <w:rPr>
              <w:bCs/>
              <w:sz w:val="16"/>
              <w:szCs w:val="16"/>
              <w:lang w:eastAsia="zh-CN"/>
            </w:rPr>
            <w:id w:val="-95868358"/>
            <w:placeholder>
              <w:docPart w:val="96AAD09868084BFB9A8FB305281DD6B0"/>
            </w:placeholder>
          </w:sdtPr>
          <w:sdtEndPr/>
          <w:sdtContent>
            <w:sdt>
              <w:sdtPr>
                <w:rPr>
                  <w:bCs/>
                  <w:sz w:val="16"/>
                  <w:szCs w:val="16"/>
                  <w:lang w:eastAsia="zh-CN"/>
                </w:rPr>
                <w:id w:val="1249002291"/>
                <w:placeholder>
                  <w:docPart w:val="266AF434C9D24DD18E061616751448C4"/>
                </w:placeholder>
              </w:sdtPr>
              <w:sdtEndPr>
                <w:rPr>
                  <w:rFonts w:eastAsia="PMingLiU"/>
                  <w:lang w:eastAsia="zh-TW"/>
                </w:rPr>
              </w:sdtEndPr>
              <w:sdtContent>
                <w:sdt>
                  <w:sdtPr>
                    <w:rPr>
                      <w:bCs/>
                      <w:sz w:val="16"/>
                      <w:szCs w:val="16"/>
                      <w:lang w:eastAsia="zh-CN"/>
                    </w:rPr>
                    <w:id w:val="1619032328"/>
                    <w:placeholder>
                      <w:docPart w:val="438AC9C68B1D4CC9A80CF38D2DEF4D52"/>
                    </w:placeholder>
                  </w:sdtPr>
                  <w:sdtEndPr>
                    <w:rPr>
                      <w:rFonts w:eastAsia="PMingLiU"/>
                      <w:color w:val="A6A6A6" w:themeColor="background1" w:themeShade="A6"/>
                    </w:rPr>
                  </w:sdtEndPr>
                  <w:sdtContent>
                    <w:tc>
                      <w:tcPr>
                        <w:tcW w:w="735" w:type="pct"/>
                        <w:tcBorders>
                          <w:bottom w:val="single" w:sz="4" w:space="0" w:color="auto"/>
                        </w:tcBorders>
                        <w:shd w:val="clear" w:color="auto" w:fill="F2F2F2" w:themeFill="background1" w:themeFillShade="F2"/>
                      </w:tcPr>
                      <w:p w14:paraId="49B3703B"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78296332"/>
            <w:placeholder>
              <w:docPart w:val="05C65FB2ED1A4267B08B9BDCBF57BF44"/>
            </w:placeholder>
          </w:sdtPr>
          <w:sdtEndPr/>
          <w:sdtContent>
            <w:sdt>
              <w:sdtPr>
                <w:rPr>
                  <w:bCs/>
                  <w:sz w:val="16"/>
                  <w:szCs w:val="16"/>
                  <w:lang w:eastAsia="zh-CN"/>
                </w:rPr>
                <w:id w:val="-1169019092"/>
                <w:placeholder>
                  <w:docPart w:val="6350DF63C58C4AB8BA1AFDE5B47CC537"/>
                </w:placeholder>
              </w:sdtPr>
              <w:sdtEndPr>
                <w:rPr>
                  <w:rFonts w:eastAsia="PMingLiU"/>
                  <w:lang w:eastAsia="zh-TW"/>
                </w:rPr>
              </w:sdtEndPr>
              <w:sdtContent>
                <w:sdt>
                  <w:sdtPr>
                    <w:rPr>
                      <w:bCs/>
                      <w:sz w:val="16"/>
                      <w:szCs w:val="16"/>
                      <w:lang w:eastAsia="zh-CN"/>
                    </w:rPr>
                    <w:id w:val="-231778530"/>
                    <w:placeholder>
                      <w:docPart w:val="7EB59038AAC14923AE494194DFB3ACD7"/>
                    </w:placeholder>
                  </w:sdtPr>
                  <w:sdtEndPr>
                    <w:rPr>
                      <w:rFonts w:eastAsia="PMingLiU"/>
                      <w:color w:val="A6A6A6" w:themeColor="background1" w:themeShade="A6"/>
                    </w:rPr>
                  </w:sdtEndPr>
                  <w:sdtContent>
                    <w:tc>
                      <w:tcPr>
                        <w:tcW w:w="599" w:type="pct"/>
                        <w:tcBorders>
                          <w:bottom w:val="single" w:sz="4" w:space="0" w:color="auto"/>
                        </w:tcBorders>
                        <w:shd w:val="clear" w:color="auto" w:fill="F2F2F2" w:themeFill="background1" w:themeFillShade="F2"/>
                      </w:tcPr>
                      <w:p w14:paraId="03E56061"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707218783"/>
            <w:placeholder>
              <w:docPart w:val="ED4B5467C69D4BFF92756880AAC16A97"/>
            </w:placeholder>
          </w:sdtPr>
          <w:sdtEndPr/>
          <w:sdtContent>
            <w:sdt>
              <w:sdtPr>
                <w:rPr>
                  <w:bCs/>
                  <w:sz w:val="16"/>
                  <w:szCs w:val="16"/>
                  <w:lang w:eastAsia="zh-CN"/>
                </w:rPr>
                <w:id w:val="-786510291"/>
                <w:placeholder>
                  <w:docPart w:val="58EB305BD4FC49CC84F0F41C3F30CF95"/>
                </w:placeholder>
              </w:sdtPr>
              <w:sdtEndPr>
                <w:rPr>
                  <w:rFonts w:eastAsia="PMingLiU"/>
                  <w:lang w:eastAsia="zh-TW"/>
                </w:rPr>
              </w:sdtEndPr>
              <w:sdtContent>
                <w:sdt>
                  <w:sdtPr>
                    <w:rPr>
                      <w:bCs/>
                      <w:sz w:val="16"/>
                      <w:szCs w:val="16"/>
                      <w:lang w:eastAsia="zh-CN"/>
                    </w:rPr>
                    <w:id w:val="80032354"/>
                    <w:placeholder>
                      <w:docPart w:val="AA11CD22E67F4959ABDF5D92A78908B2"/>
                    </w:placeholder>
                  </w:sdtPr>
                  <w:sdtEndPr>
                    <w:rPr>
                      <w:rFonts w:eastAsia="PMingLiU"/>
                      <w:color w:val="A6A6A6" w:themeColor="background1" w:themeShade="A6"/>
                    </w:rPr>
                  </w:sdtEndPr>
                  <w:sdtContent>
                    <w:tc>
                      <w:tcPr>
                        <w:tcW w:w="469" w:type="pct"/>
                        <w:tcBorders>
                          <w:bottom w:val="single" w:sz="4" w:space="0" w:color="auto"/>
                        </w:tcBorders>
                        <w:shd w:val="clear" w:color="auto" w:fill="F2F2F2" w:themeFill="background1" w:themeFillShade="F2"/>
                      </w:tcPr>
                      <w:p w14:paraId="11AF0DA8" w14:textId="77777777" w:rsidR="009D1BC9" w:rsidRPr="00F92697" w:rsidRDefault="009D1BC9" w:rsidP="009D1BC9">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902801951"/>
            <w:placeholder>
              <w:docPart w:val="B5D10D25F2C248DE92A74E9D2AD1C001"/>
            </w:placeholder>
          </w:sdtPr>
          <w:sdtEndPr/>
          <w:sdtContent>
            <w:sdt>
              <w:sdtPr>
                <w:rPr>
                  <w:bCs/>
                  <w:sz w:val="16"/>
                  <w:szCs w:val="16"/>
                  <w:lang w:eastAsia="zh-CN"/>
                </w:rPr>
                <w:id w:val="-1166009199"/>
                <w:placeholder>
                  <w:docPart w:val="4FAD4D16868A4366A0F9CDE9DB8BE146"/>
                </w:placeholder>
              </w:sdtPr>
              <w:sdtEndPr>
                <w:rPr>
                  <w:rFonts w:eastAsia="PMingLiU"/>
                  <w:lang w:eastAsia="zh-TW"/>
                </w:rPr>
              </w:sdtEndPr>
              <w:sdtContent>
                <w:sdt>
                  <w:sdtPr>
                    <w:rPr>
                      <w:bCs/>
                      <w:sz w:val="16"/>
                      <w:szCs w:val="16"/>
                      <w:lang w:eastAsia="zh-CN"/>
                    </w:rPr>
                    <w:id w:val="848754976"/>
                    <w:placeholder>
                      <w:docPart w:val="9A905C8D0F5445568A517357A8D4AE40"/>
                    </w:placeholder>
                  </w:sdtPr>
                  <w:sdtEndPr>
                    <w:rPr>
                      <w:rFonts w:eastAsia="PMingLiU"/>
                      <w:color w:val="A6A6A6" w:themeColor="background1" w:themeShade="A6"/>
                    </w:rPr>
                  </w:sdtEndPr>
                  <w:sdtContent>
                    <w:tc>
                      <w:tcPr>
                        <w:tcW w:w="487" w:type="pct"/>
                        <w:tcBorders>
                          <w:bottom w:val="single" w:sz="4" w:space="0" w:color="auto"/>
                        </w:tcBorders>
                        <w:shd w:val="clear" w:color="auto" w:fill="F2F2F2" w:themeFill="background1" w:themeFillShade="F2"/>
                      </w:tcPr>
                      <w:p w14:paraId="03ABA427"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21322215"/>
            <w:placeholder>
              <w:docPart w:val="31DCC7232F3445EEB20694DBD6C88598"/>
            </w:placeholder>
          </w:sdtPr>
          <w:sdtEndPr/>
          <w:sdtContent>
            <w:sdt>
              <w:sdtPr>
                <w:rPr>
                  <w:bCs/>
                  <w:sz w:val="16"/>
                  <w:szCs w:val="16"/>
                  <w:lang w:eastAsia="zh-CN"/>
                </w:rPr>
                <w:id w:val="-72049556"/>
                <w:placeholder>
                  <w:docPart w:val="900D4143B1384C7E80A1796408A7255F"/>
                </w:placeholder>
              </w:sdtPr>
              <w:sdtEndPr>
                <w:rPr>
                  <w:rFonts w:eastAsia="PMingLiU"/>
                  <w:lang w:eastAsia="zh-TW"/>
                </w:rPr>
              </w:sdtEndPr>
              <w:sdtContent>
                <w:sdt>
                  <w:sdtPr>
                    <w:rPr>
                      <w:bCs/>
                      <w:sz w:val="16"/>
                      <w:szCs w:val="16"/>
                      <w:lang w:eastAsia="zh-CN"/>
                    </w:rPr>
                    <w:id w:val="1040479159"/>
                    <w:placeholder>
                      <w:docPart w:val="6CE899DAE0A54ED7A69E7432041129AC"/>
                    </w:placeholder>
                  </w:sdtPr>
                  <w:sdtEndPr>
                    <w:rPr>
                      <w:rFonts w:eastAsia="PMingLiU"/>
                      <w:color w:val="A6A6A6" w:themeColor="background1" w:themeShade="A6"/>
                    </w:rPr>
                  </w:sdtEndPr>
                  <w:sdtContent>
                    <w:tc>
                      <w:tcPr>
                        <w:tcW w:w="501" w:type="pct"/>
                        <w:tcBorders>
                          <w:bottom w:val="single" w:sz="4" w:space="0" w:color="auto"/>
                        </w:tcBorders>
                        <w:shd w:val="clear" w:color="auto" w:fill="F2F2F2" w:themeFill="background1" w:themeFillShade="F2"/>
                      </w:tcPr>
                      <w:p w14:paraId="6AC50F88" w14:textId="77777777" w:rsidR="009D1BC9" w:rsidRPr="00F92697" w:rsidRDefault="009D1BC9" w:rsidP="009D1BC9">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600557692"/>
            <w:placeholder>
              <w:docPart w:val="24730ED51C4945209113436DFF9CD670"/>
            </w:placeholder>
          </w:sdtPr>
          <w:sdtEndPr/>
          <w:sdtContent>
            <w:sdt>
              <w:sdtPr>
                <w:rPr>
                  <w:bCs/>
                  <w:sz w:val="16"/>
                  <w:szCs w:val="16"/>
                  <w:lang w:eastAsia="zh-CN"/>
                </w:rPr>
                <w:id w:val="-843313541"/>
                <w:placeholder>
                  <w:docPart w:val="57052F177464400BBD51F625CECAE61B"/>
                </w:placeholder>
              </w:sdtPr>
              <w:sdtEndPr>
                <w:rPr>
                  <w:rFonts w:eastAsia="PMingLiU"/>
                  <w:lang w:eastAsia="zh-TW"/>
                </w:rPr>
              </w:sdtEndPr>
              <w:sdtContent>
                <w:sdt>
                  <w:sdtPr>
                    <w:rPr>
                      <w:bCs/>
                      <w:sz w:val="16"/>
                      <w:szCs w:val="16"/>
                      <w:lang w:eastAsia="zh-CN"/>
                    </w:rPr>
                    <w:id w:val="-553081420"/>
                    <w:placeholder>
                      <w:docPart w:val="1F8068A311644741821CA955AA26BE8D"/>
                    </w:placeholder>
                  </w:sdtPr>
                  <w:sdtEndPr>
                    <w:rPr>
                      <w:rFonts w:eastAsia="PMingLiU"/>
                      <w:color w:val="A6A6A6" w:themeColor="background1" w:themeShade="A6"/>
                    </w:rPr>
                  </w:sdtEndPr>
                  <w:sdtContent>
                    <w:tc>
                      <w:tcPr>
                        <w:tcW w:w="588" w:type="pct"/>
                        <w:tcBorders>
                          <w:bottom w:val="single" w:sz="4" w:space="0" w:color="auto"/>
                        </w:tcBorders>
                        <w:shd w:val="clear" w:color="auto" w:fill="F2F2F2" w:themeFill="background1" w:themeFillShade="F2"/>
                      </w:tcPr>
                      <w:p w14:paraId="24F1CA6C"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265502172"/>
            <w:placeholder>
              <w:docPart w:val="E3074221EAA748E5AEE82ED5C01E0052"/>
            </w:placeholder>
          </w:sdtPr>
          <w:sdtEndPr/>
          <w:sdtContent>
            <w:sdt>
              <w:sdtPr>
                <w:rPr>
                  <w:bCs/>
                  <w:sz w:val="16"/>
                  <w:szCs w:val="16"/>
                  <w:lang w:eastAsia="zh-CN"/>
                </w:rPr>
                <w:id w:val="-1152512612"/>
                <w:placeholder>
                  <w:docPart w:val="F513E58AB0674516B3928A9B25403151"/>
                </w:placeholder>
              </w:sdtPr>
              <w:sdtEndPr>
                <w:rPr>
                  <w:rFonts w:eastAsia="PMingLiU"/>
                  <w:lang w:eastAsia="zh-TW"/>
                </w:rPr>
              </w:sdtEndPr>
              <w:sdtContent>
                <w:sdt>
                  <w:sdtPr>
                    <w:rPr>
                      <w:bCs/>
                      <w:sz w:val="16"/>
                      <w:szCs w:val="16"/>
                      <w:lang w:eastAsia="zh-CN"/>
                    </w:rPr>
                    <w:id w:val="1478187044"/>
                    <w:placeholder>
                      <w:docPart w:val="A2ED225DE3494FAFB705600AC25F1001"/>
                    </w:placeholder>
                  </w:sdtPr>
                  <w:sdtEndPr>
                    <w:rPr>
                      <w:rFonts w:eastAsia="PMingLiU"/>
                      <w:color w:val="A6A6A6" w:themeColor="background1" w:themeShade="A6"/>
                    </w:rPr>
                  </w:sdtEndPr>
                  <w:sdtContent>
                    <w:tc>
                      <w:tcPr>
                        <w:tcW w:w="576" w:type="pct"/>
                        <w:tcBorders>
                          <w:bottom w:val="single" w:sz="4" w:space="0" w:color="auto"/>
                        </w:tcBorders>
                        <w:shd w:val="clear" w:color="auto" w:fill="F2F2F2" w:themeFill="background1" w:themeFillShade="F2"/>
                      </w:tcPr>
                      <w:p w14:paraId="6AEF4801"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977832519"/>
            <w:placeholder>
              <w:docPart w:val="BE77C69A1A914D3E9532CECF677D20E2"/>
            </w:placeholder>
          </w:sdtPr>
          <w:sdtEndPr/>
          <w:sdtContent>
            <w:sdt>
              <w:sdtPr>
                <w:rPr>
                  <w:bCs/>
                  <w:sz w:val="16"/>
                  <w:szCs w:val="16"/>
                  <w:lang w:eastAsia="zh-CN"/>
                </w:rPr>
                <w:id w:val="-2057759215"/>
                <w:placeholder>
                  <w:docPart w:val="E5A70168A1EB4B6988A07EAB317D3849"/>
                </w:placeholder>
              </w:sdtPr>
              <w:sdtEndPr>
                <w:rPr>
                  <w:rFonts w:eastAsia="PMingLiU"/>
                  <w:lang w:eastAsia="zh-TW"/>
                </w:rPr>
              </w:sdtEndPr>
              <w:sdtContent>
                <w:sdt>
                  <w:sdtPr>
                    <w:rPr>
                      <w:bCs/>
                      <w:sz w:val="16"/>
                      <w:szCs w:val="16"/>
                      <w:lang w:eastAsia="zh-CN"/>
                    </w:rPr>
                    <w:id w:val="-768549075"/>
                    <w:placeholder>
                      <w:docPart w:val="141141980CF14AC1BE6DC1CE29B2EC1F"/>
                    </w:placeholder>
                  </w:sdtPr>
                  <w:sdtEndPr>
                    <w:rPr>
                      <w:rFonts w:eastAsia="PMingLiU"/>
                      <w:color w:val="A6A6A6" w:themeColor="background1" w:themeShade="A6"/>
                    </w:rPr>
                  </w:sdtEndPr>
                  <w:sdtContent>
                    <w:tc>
                      <w:tcPr>
                        <w:tcW w:w="520" w:type="pct"/>
                        <w:tcBorders>
                          <w:bottom w:val="single" w:sz="4" w:space="0" w:color="auto"/>
                        </w:tcBorders>
                        <w:shd w:val="clear" w:color="auto" w:fill="F2F2F2" w:themeFill="background1" w:themeFillShade="F2"/>
                      </w:tcPr>
                      <w:p w14:paraId="78AA4618"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5" w:type="pct"/>
            <w:tcBorders>
              <w:bottom w:val="single" w:sz="4" w:space="0" w:color="auto"/>
            </w:tcBorders>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489761049"/>
              <w:placeholder>
                <w:docPart w:val="10E766082ADE4A3AA5DCF18607F1DA81"/>
              </w:placeholder>
              <w:comboBox>
                <w:listItem w:value="Đã được chứng nhận trước đây (có / không)"/>
                <w:listItem w:displayText="có" w:value="có"/>
                <w:listItem w:displayText="không" w:value="không"/>
              </w:comboBox>
            </w:sdtPr>
            <w:sdtEndPr/>
            <w:sdtContent>
              <w:p w14:paraId="3750111D"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9D1BC9" w:rsidRPr="00F92697" w14:paraId="15748E19" w14:textId="77777777" w:rsidTr="003D26C6">
        <w:trPr>
          <w:trHeight w:val="809"/>
          <w:jc w:val="center"/>
        </w:trPr>
        <w:sdt>
          <w:sdtPr>
            <w:rPr>
              <w:bCs/>
              <w:sz w:val="16"/>
              <w:szCs w:val="16"/>
              <w:lang w:eastAsia="zh-CN"/>
            </w:rPr>
            <w:id w:val="626743701"/>
            <w:placeholder>
              <w:docPart w:val="7309D17BAAFB4D0A8C74CFAF8C43017A"/>
            </w:placeholder>
          </w:sdtPr>
          <w:sdtEndPr/>
          <w:sdtContent>
            <w:sdt>
              <w:sdtPr>
                <w:rPr>
                  <w:bCs/>
                  <w:sz w:val="16"/>
                  <w:szCs w:val="16"/>
                  <w:lang w:eastAsia="zh-CN"/>
                </w:rPr>
                <w:id w:val="-283269639"/>
                <w:placeholder>
                  <w:docPart w:val="43362551391D4C26A5598FE1BB5BC094"/>
                </w:placeholder>
              </w:sdtPr>
              <w:sdtEndPr>
                <w:rPr>
                  <w:rFonts w:eastAsia="PMingLiU"/>
                  <w:lang w:eastAsia="zh-TW"/>
                </w:rPr>
              </w:sdtEndPr>
              <w:sdtContent>
                <w:sdt>
                  <w:sdtPr>
                    <w:rPr>
                      <w:bCs/>
                      <w:sz w:val="16"/>
                      <w:szCs w:val="16"/>
                      <w:lang w:eastAsia="zh-CN"/>
                    </w:rPr>
                    <w:id w:val="-1642807531"/>
                    <w:placeholder>
                      <w:docPart w:val="C7F9CFD0598841208C8FBFCB604527FB"/>
                    </w:placeholder>
                  </w:sdtPr>
                  <w:sdtEndPr>
                    <w:rPr>
                      <w:rFonts w:eastAsia="PMingLiU"/>
                      <w:color w:val="A6A6A6" w:themeColor="background1" w:themeShade="A6"/>
                    </w:rPr>
                  </w:sdtEndPr>
                  <w:sdtContent>
                    <w:tc>
                      <w:tcPr>
                        <w:tcW w:w="735" w:type="pct"/>
                        <w:tcBorders>
                          <w:bottom w:val="single" w:sz="4" w:space="0" w:color="auto"/>
                        </w:tcBorders>
                        <w:shd w:val="clear" w:color="auto" w:fill="F2F2F2" w:themeFill="background1" w:themeFillShade="F2"/>
                      </w:tcPr>
                      <w:p w14:paraId="3445592C"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78909919"/>
            <w:placeholder>
              <w:docPart w:val="080BD7BA5C584BA9BB6244B00802A61E"/>
            </w:placeholder>
          </w:sdtPr>
          <w:sdtEndPr/>
          <w:sdtContent>
            <w:sdt>
              <w:sdtPr>
                <w:rPr>
                  <w:bCs/>
                  <w:sz w:val="16"/>
                  <w:szCs w:val="16"/>
                  <w:lang w:eastAsia="zh-CN"/>
                </w:rPr>
                <w:id w:val="-687136396"/>
                <w:placeholder>
                  <w:docPart w:val="DE282322A4D54211B8CDBDE41495FB72"/>
                </w:placeholder>
              </w:sdtPr>
              <w:sdtEndPr>
                <w:rPr>
                  <w:rFonts w:eastAsia="PMingLiU"/>
                  <w:lang w:eastAsia="zh-TW"/>
                </w:rPr>
              </w:sdtEndPr>
              <w:sdtContent>
                <w:sdt>
                  <w:sdtPr>
                    <w:rPr>
                      <w:bCs/>
                      <w:sz w:val="16"/>
                      <w:szCs w:val="16"/>
                      <w:lang w:eastAsia="zh-CN"/>
                    </w:rPr>
                    <w:id w:val="-1592236119"/>
                    <w:placeholder>
                      <w:docPart w:val="C4D1311828094B8D877120AC81982492"/>
                    </w:placeholder>
                  </w:sdtPr>
                  <w:sdtEndPr>
                    <w:rPr>
                      <w:rFonts w:eastAsia="PMingLiU"/>
                      <w:color w:val="A6A6A6" w:themeColor="background1" w:themeShade="A6"/>
                    </w:rPr>
                  </w:sdtEndPr>
                  <w:sdtContent>
                    <w:tc>
                      <w:tcPr>
                        <w:tcW w:w="599" w:type="pct"/>
                        <w:tcBorders>
                          <w:bottom w:val="single" w:sz="4" w:space="0" w:color="auto"/>
                        </w:tcBorders>
                        <w:shd w:val="clear" w:color="auto" w:fill="F2F2F2" w:themeFill="background1" w:themeFillShade="F2"/>
                      </w:tcPr>
                      <w:p w14:paraId="637AC3AD"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45785622"/>
            <w:placeholder>
              <w:docPart w:val="F7873250762049328D32E0E54D14D3A9"/>
            </w:placeholder>
          </w:sdtPr>
          <w:sdtEndPr/>
          <w:sdtContent>
            <w:sdt>
              <w:sdtPr>
                <w:rPr>
                  <w:bCs/>
                  <w:sz w:val="16"/>
                  <w:szCs w:val="16"/>
                  <w:lang w:eastAsia="zh-CN"/>
                </w:rPr>
                <w:id w:val="133143723"/>
                <w:placeholder>
                  <w:docPart w:val="3F01D8CCF3904398A919D0F0A0248F95"/>
                </w:placeholder>
              </w:sdtPr>
              <w:sdtEndPr>
                <w:rPr>
                  <w:rFonts w:eastAsia="PMingLiU"/>
                  <w:lang w:eastAsia="zh-TW"/>
                </w:rPr>
              </w:sdtEndPr>
              <w:sdtContent>
                <w:sdt>
                  <w:sdtPr>
                    <w:rPr>
                      <w:bCs/>
                      <w:sz w:val="16"/>
                      <w:szCs w:val="16"/>
                      <w:lang w:eastAsia="zh-CN"/>
                    </w:rPr>
                    <w:id w:val="-1137723251"/>
                    <w:placeholder>
                      <w:docPart w:val="91784D529FBC440485616CEDAC16F5CB"/>
                    </w:placeholder>
                  </w:sdtPr>
                  <w:sdtEndPr>
                    <w:rPr>
                      <w:rFonts w:eastAsia="PMingLiU"/>
                      <w:color w:val="A6A6A6" w:themeColor="background1" w:themeShade="A6"/>
                    </w:rPr>
                  </w:sdtEndPr>
                  <w:sdtContent>
                    <w:tc>
                      <w:tcPr>
                        <w:tcW w:w="469" w:type="pct"/>
                        <w:tcBorders>
                          <w:bottom w:val="single" w:sz="4" w:space="0" w:color="auto"/>
                        </w:tcBorders>
                        <w:shd w:val="clear" w:color="auto" w:fill="F2F2F2" w:themeFill="background1" w:themeFillShade="F2"/>
                      </w:tcPr>
                      <w:p w14:paraId="77B1A3C1" w14:textId="77777777" w:rsidR="009D1BC9" w:rsidRPr="00F92697" w:rsidRDefault="009D1BC9" w:rsidP="009D1BC9">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569852903"/>
            <w:placeholder>
              <w:docPart w:val="A51EF950ABA34E3EB8706086C6635AFA"/>
            </w:placeholder>
          </w:sdtPr>
          <w:sdtEndPr/>
          <w:sdtContent>
            <w:sdt>
              <w:sdtPr>
                <w:rPr>
                  <w:bCs/>
                  <w:sz w:val="16"/>
                  <w:szCs w:val="16"/>
                  <w:lang w:eastAsia="zh-CN"/>
                </w:rPr>
                <w:id w:val="-1376696355"/>
                <w:placeholder>
                  <w:docPart w:val="40D43346A0B84F9A921615178C3A6429"/>
                </w:placeholder>
              </w:sdtPr>
              <w:sdtEndPr>
                <w:rPr>
                  <w:rFonts w:eastAsia="PMingLiU"/>
                  <w:lang w:eastAsia="zh-TW"/>
                </w:rPr>
              </w:sdtEndPr>
              <w:sdtContent>
                <w:sdt>
                  <w:sdtPr>
                    <w:rPr>
                      <w:bCs/>
                      <w:sz w:val="16"/>
                      <w:szCs w:val="16"/>
                      <w:lang w:eastAsia="zh-CN"/>
                    </w:rPr>
                    <w:id w:val="888916312"/>
                    <w:placeholder>
                      <w:docPart w:val="277BD3A7B253493EA061428793A59637"/>
                    </w:placeholder>
                  </w:sdtPr>
                  <w:sdtEndPr>
                    <w:rPr>
                      <w:rFonts w:eastAsia="PMingLiU"/>
                      <w:color w:val="A6A6A6" w:themeColor="background1" w:themeShade="A6"/>
                    </w:rPr>
                  </w:sdtEndPr>
                  <w:sdtContent>
                    <w:tc>
                      <w:tcPr>
                        <w:tcW w:w="487" w:type="pct"/>
                        <w:tcBorders>
                          <w:bottom w:val="single" w:sz="4" w:space="0" w:color="auto"/>
                        </w:tcBorders>
                        <w:shd w:val="clear" w:color="auto" w:fill="F2F2F2" w:themeFill="background1" w:themeFillShade="F2"/>
                      </w:tcPr>
                      <w:p w14:paraId="74E41022" w14:textId="77777777" w:rsidR="009D1BC9" w:rsidRPr="00F92697" w:rsidRDefault="009D1BC9" w:rsidP="009D1BC9">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44516271"/>
            <w:placeholder>
              <w:docPart w:val="42331BB116BA4E72976DFE588BCCB786"/>
            </w:placeholder>
          </w:sdtPr>
          <w:sdtEndPr/>
          <w:sdtContent>
            <w:sdt>
              <w:sdtPr>
                <w:rPr>
                  <w:bCs/>
                  <w:sz w:val="16"/>
                  <w:szCs w:val="16"/>
                  <w:lang w:eastAsia="zh-CN"/>
                </w:rPr>
                <w:id w:val="-1210652028"/>
                <w:placeholder>
                  <w:docPart w:val="DA6E2BB59D05474194300EE871AA88EB"/>
                </w:placeholder>
              </w:sdtPr>
              <w:sdtEndPr>
                <w:rPr>
                  <w:rFonts w:eastAsia="PMingLiU"/>
                  <w:lang w:eastAsia="zh-TW"/>
                </w:rPr>
              </w:sdtEndPr>
              <w:sdtContent>
                <w:sdt>
                  <w:sdtPr>
                    <w:rPr>
                      <w:bCs/>
                      <w:sz w:val="16"/>
                      <w:szCs w:val="16"/>
                      <w:lang w:eastAsia="zh-CN"/>
                    </w:rPr>
                    <w:id w:val="945118616"/>
                    <w:placeholder>
                      <w:docPart w:val="F4859C37261E4AAF80B65452ECB44846"/>
                    </w:placeholder>
                  </w:sdtPr>
                  <w:sdtEndPr>
                    <w:rPr>
                      <w:rFonts w:eastAsia="PMingLiU"/>
                      <w:color w:val="A6A6A6" w:themeColor="background1" w:themeShade="A6"/>
                    </w:rPr>
                  </w:sdtEndPr>
                  <w:sdtContent>
                    <w:tc>
                      <w:tcPr>
                        <w:tcW w:w="501" w:type="pct"/>
                        <w:tcBorders>
                          <w:bottom w:val="single" w:sz="4" w:space="0" w:color="auto"/>
                        </w:tcBorders>
                        <w:shd w:val="clear" w:color="auto" w:fill="F2F2F2" w:themeFill="background1" w:themeFillShade="F2"/>
                      </w:tcPr>
                      <w:p w14:paraId="6C4BCD47" w14:textId="77777777" w:rsidR="009D1BC9" w:rsidRPr="00F92697" w:rsidRDefault="009D1BC9" w:rsidP="009D1BC9">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79502085"/>
            <w:placeholder>
              <w:docPart w:val="D540200D84F34FB5BCD06A1EE64E1799"/>
            </w:placeholder>
          </w:sdtPr>
          <w:sdtEndPr/>
          <w:sdtContent>
            <w:sdt>
              <w:sdtPr>
                <w:rPr>
                  <w:bCs/>
                  <w:sz w:val="16"/>
                  <w:szCs w:val="16"/>
                  <w:lang w:eastAsia="zh-CN"/>
                </w:rPr>
                <w:id w:val="227728205"/>
                <w:placeholder>
                  <w:docPart w:val="F41401D536C54F4BBC258D834903AFBF"/>
                </w:placeholder>
              </w:sdtPr>
              <w:sdtEndPr>
                <w:rPr>
                  <w:rFonts w:eastAsia="PMingLiU"/>
                  <w:lang w:eastAsia="zh-TW"/>
                </w:rPr>
              </w:sdtEndPr>
              <w:sdtContent>
                <w:sdt>
                  <w:sdtPr>
                    <w:rPr>
                      <w:bCs/>
                      <w:sz w:val="16"/>
                      <w:szCs w:val="16"/>
                      <w:lang w:eastAsia="zh-CN"/>
                    </w:rPr>
                    <w:id w:val="-2126612067"/>
                    <w:placeholder>
                      <w:docPart w:val="4E730076BCAE4287B58E46642FF7EE8D"/>
                    </w:placeholder>
                  </w:sdtPr>
                  <w:sdtEndPr>
                    <w:rPr>
                      <w:rFonts w:eastAsia="PMingLiU"/>
                      <w:color w:val="A6A6A6" w:themeColor="background1" w:themeShade="A6"/>
                    </w:rPr>
                  </w:sdtEndPr>
                  <w:sdtContent>
                    <w:tc>
                      <w:tcPr>
                        <w:tcW w:w="588" w:type="pct"/>
                        <w:tcBorders>
                          <w:bottom w:val="single" w:sz="4" w:space="0" w:color="auto"/>
                        </w:tcBorders>
                        <w:shd w:val="clear" w:color="auto" w:fill="F2F2F2" w:themeFill="background1" w:themeFillShade="F2"/>
                      </w:tcPr>
                      <w:p w14:paraId="330F1069"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958327102"/>
            <w:placeholder>
              <w:docPart w:val="FF94F00012894CC9A7F3D0A2B262DBDF"/>
            </w:placeholder>
          </w:sdtPr>
          <w:sdtEndPr/>
          <w:sdtContent>
            <w:sdt>
              <w:sdtPr>
                <w:rPr>
                  <w:bCs/>
                  <w:sz w:val="16"/>
                  <w:szCs w:val="16"/>
                  <w:lang w:eastAsia="zh-CN"/>
                </w:rPr>
                <w:id w:val="1692344883"/>
                <w:placeholder>
                  <w:docPart w:val="102E7915BD2746DF9FCD7D454FA85E15"/>
                </w:placeholder>
              </w:sdtPr>
              <w:sdtEndPr>
                <w:rPr>
                  <w:rFonts w:eastAsia="PMingLiU"/>
                  <w:lang w:eastAsia="zh-TW"/>
                </w:rPr>
              </w:sdtEndPr>
              <w:sdtContent>
                <w:sdt>
                  <w:sdtPr>
                    <w:rPr>
                      <w:bCs/>
                      <w:sz w:val="16"/>
                      <w:szCs w:val="16"/>
                      <w:lang w:eastAsia="zh-CN"/>
                    </w:rPr>
                    <w:id w:val="1432248239"/>
                    <w:placeholder>
                      <w:docPart w:val="13F4E2C193D2425BA0164E7803ACC338"/>
                    </w:placeholder>
                  </w:sdtPr>
                  <w:sdtEndPr>
                    <w:rPr>
                      <w:rFonts w:eastAsia="PMingLiU"/>
                      <w:color w:val="A6A6A6" w:themeColor="background1" w:themeShade="A6"/>
                    </w:rPr>
                  </w:sdtEndPr>
                  <w:sdtContent>
                    <w:tc>
                      <w:tcPr>
                        <w:tcW w:w="576" w:type="pct"/>
                        <w:tcBorders>
                          <w:bottom w:val="single" w:sz="4" w:space="0" w:color="auto"/>
                        </w:tcBorders>
                        <w:shd w:val="clear" w:color="auto" w:fill="F2F2F2" w:themeFill="background1" w:themeFillShade="F2"/>
                      </w:tcPr>
                      <w:p w14:paraId="63F54A1C"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88336935"/>
            <w:placeholder>
              <w:docPart w:val="DF13BF0CAFEF4107A4092C726E0EC20A"/>
            </w:placeholder>
          </w:sdtPr>
          <w:sdtEndPr/>
          <w:sdtContent>
            <w:sdt>
              <w:sdtPr>
                <w:rPr>
                  <w:bCs/>
                  <w:sz w:val="16"/>
                  <w:szCs w:val="16"/>
                  <w:lang w:eastAsia="zh-CN"/>
                </w:rPr>
                <w:id w:val="-7606839"/>
                <w:placeholder>
                  <w:docPart w:val="DD7834FE1D3D4A04BD8DD391AF3FD375"/>
                </w:placeholder>
              </w:sdtPr>
              <w:sdtEndPr>
                <w:rPr>
                  <w:rFonts w:eastAsia="PMingLiU"/>
                  <w:lang w:eastAsia="zh-TW"/>
                </w:rPr>
              </w:sdtEndPr>
              <w:sdtContent>
                <w:sdt>
                  <w:sdtPr>
                    <w:rPr>
                      <w:bCs/>
                      <w:sz w:val="16"/>
                      <w:szCs w:val="16"/>
                      <w:lang w:eastAsia="zh-CN"/>
                    </w:rPr>
                    <w:id w:val="-1785801658"/>
                    <w:placeholder>
                      <w:docPart w:val="259DE70F6C1E4DCAB8DEB36755C701C1"/>
                    </w:placeholder>
                  </w:sdtPr>
                  <w:sdtEndPr>
                    <w:rPr>
                      <w:rFonts w:eastAsia="PMingLiU"/>
                      <w:color w:val="A6A6A6" w:themeColor="background1" w:themeShade="A6"/>
                    </w:rPr>
                  </w:sdtEndPr>
                  <w:sdtContent>
                    <w:tc>
                      <w:tcPr>
                        <w:tcW w:w="520" w:type="pct"/>
                        <w:tcBorders>
                          <w:bottom w:val="single" w:sz="4" w:space="0" w:color="auto"/>
                        </w:tcBorders>
                        <w:shd w:val="clear" w:color="auto" w:fill="F2F2F2" w:themeFill="background1" w:themeFillShade="F2"/>
                      </w:tcPr>
                      <w:p w14:paraId="5428F654"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5" w:type="pct"/>
            <w:tcBorders>
              <w:bottom w:val="single" w:sz="4" w:space="0" w:color="auto"/>
            </w:tcBorders>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319584439"/>
              <w:placeholder>
                <w:docPart w:val="63A1A2F6BBC74CABA93D7F0F66F24449"/>
              </w:placeholder>
              <w:comboBox>
                <w:listItem w:value="Đã được chứng nhận trước đây (có / không)"/>
                <w:listItem w:displayText="có" w:value="có"/>
                <w:listItem w:displayText="không" w:value="không"/>
              </w:comboBox>
            </w:sdtPr>
            <w:sdtEndPr/>
            <w:sdtContent>
              <w:p w14:paraId="427ECC68" w14:textId="77777777" w:rsidR="009D1BC9" w:rsidRPr="00F92697" w:rsidRDefault="009D1BC9" w:rsidP="009D1BC9">
                <w:pPr>
                  <w:spacing w:line="276" w:lineRule="auto"/>
                  <w:jc w:val="center"/>
                  <w:rPr>
                    <w:rFonts w:eastAsia="PMingLiU"/>
                    <w:sz w:val="14"/>
                    <w:szCs w:val="14"/>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966D54" w:rsidRPr="00F92697" w14:paraId="371F361B" w14:textId="77777777" w:rsidTr="00C75B3A">
        <w:trPr>
          <w:trHeight w:val="288"/>
          <w:jc w:val="center"/>
        </w:trPr>
        <w:tc>
          <w:tcPr>
            <w:tcW w:w="5000" w:type="pct"/>
            <w:gridSpan w:val="9"/>
            <w:tcBorders>
              <w:bottom w:val="single" w:sz="4" w:space="0" w:color="auto"/>
            </w:tcBorders>
            <w:shd w:val="clear" w:color="auto" w:fill="FFFFFF" w:themeFill="background1"/>
            <w:vAlign w:val="center"/>
          </w:tcPr>
          <w:p w14:paraId="337C002B" w14:textId="77777777" w:rsidR="00966D54" w:rsidRDefault="00966D54" w:rsidP="00966D54">
            <w:pPr>
              <w:spacing w:line="276" w:lineRule="auto"/>
              <w:jc w:val="center"/>
              <w:rPr>
                <w:rFonts w:eastAsia="PMingLiU"/>
                <w:bCs/>
                <w:color w:val="A6A6A6" w:themeColor="background1" w:themeShade="A6"/>
                <w:sz w:val="16"/>
                <w:szCs w:val="16"/>
              </w:rPr>
            </w:pPr>
            <w:r w:rsidRPr="00F71615">
              <w:rPr>
                <w:rFonts w:eastAsia="SimSun"/>
                <w:i/>
                <w:iCs/>
                <w:color w:val="C00000"/>
                <w:sz w:val="18"/>
                <w:szCs w:val="18"/>
                <w:lang w:eastAsia="zh-CN"/>
              </w:rPr>
              <w:t>Nếu cần thêm chỗ trống, vui lòng sử dụng các trang tài liệu khác (word hay excel) để nhập thông tin trên</w:t>
            </w:r>
          </w:p>
        </w:tc>
      </w:tr>
    </w:tbl>
    <w:p w14:paraId="436B8466" w14:textId="77777777" w:rsidR="00476CA7" w:rsidRDefault="00476CA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5"/>
        <w:gridCol w:w="858"/>
        <w:gridCol w:w="1419"/>
        <w:gridCol w:w="1328"/>
        <w:gridCol w:w="1062"/>
        <w:gridCol w:w="1842"/>
        <w:gridCol w:w="980"/>
        <w:gridCol w:w="1103"/>
      </w:tblGrid>
      <w:tr w:rsidR="00BA212F" w:rsidRPr="00F92697" w14:paraId="6B0A9B1D" w14:textId="77777777" w:rsidTr="005A686A">
        <w:trPr>
          <w:trHeight w:val="288"/>
        </w:trPr>
        <w:tc>
          <w:tcPr>
            <w:tcW w:w="5000" w:type="pct"/>
            <w:gridSpan w:val="8"/>
            <w:shd w:val="clear" w:color="auto" w:fill="0060AF"/>
            <w:vAlign w:val="center"/>
          </w:tcPr>
          <w:p w14:paraId="0EC307B0" w14:textId="77777777" w:rsidR="00BA212F" w:rsidRPr="00F92697" w:rsidRDefault="00C45115" w:rsidP="006F295D">
            <w:pPr>
              <w:spacing w:line="276" w:lineRule="auto"/>
              <w:rPr>
                <w:b/>
                <w:color w:val="FFFFFF"/>
                <w:sz w:val="22"/>
                <w:szCs w:val="22"/>
              </w:rPr>
            </w:pPr>
            <w:r w:rsidRPr="00F92697">
              <w:rPr>
                <w:rFonts w:ascii="Times" w:hAnsi="Times"/>
                <w:b/>
                <w:color w:val="FFFFFF" w:themeColor="background1"/>
                <w:sz w:val="22"/>
                <w:szCs w:val="22"/>
                <w:lang w:eastAsia="zh-CN"/>
              </w:rPr>
              <w:t xml:space="preserve">PHẦN </w:t>
            </w:r>
            <w:r w:rsidR="007A0B6E">
              <w:rPr>
                <w:rFonts w:ascii="Times" w:hAnsi="Times"/>
                <w:b/>
                <w:color w:val="FFFFFF" w:themeColor="background1"/>
                <w:sz w:val="22"/>
                <w:szCs w:val="22"/>
                <w:lang w:eastAsia="zh-CN"/>
              </w:rPr>
              <w:t>11</w:t>
            </w:r>
            <w:r w:rsidRPr="00F92697">
              <w:rPr>
                <w:rFonts w:ascii="Times" w:hAnsi="Times"/>
                <w:b/>
                <w:color w:val="FFFFFF" w:themeColor="background1"/>
                <w:sz w:val="22"/>
                <w:szCs w:val="22"/>
                <w:lang w:eastAsia="zh-CN"/>
              </w:rPr>
              <w:t xml:space="preserve">. </w:t>
            </w:r>
            <w:r w:rsidR="007F7051" w:rsidRPr="00F92697">
              <w:rPr>
                <w:rFonts w:ascii="Times" w:hAnsi="Times"/>
                <w:b/>
                <w:color w:val="FFFFFF" w:themeColor="background1"/>
                <w:sz w:val="22"/>
                <w:szCs w:val="22"/>
                <w:lang w:eastAsia="zh-CN"/>
              </w:rPr>
              <w:t>(RDS)</w:t>
            </w:r>
            <w:r w:rsidR="007F7051" w:rsidRPr="00F92697">
              <w:rPr>
                <w:b/>
                <w:color w:val="FFFFFF"/>
              </w:rPr>
              <w:t xml:space="preserve"> </w:t>
            </w:r>
            <w:r w:rsidRPr="00F92697">
              <w:rPr>
                <w:rFonts w:ascii="Times" w:hAnsi="Times"/>
                <w:b/>
                <w:color w:val="FFFFFF" w:themeColor="background1"/>
                <w:sz w:val="22"/>
                <w:szCs w:val="22"/>
                <w:lang w:eastAsia="zh-CN"/>
              </w:rPr>
              <w:t>CHỨNG NHẬN TRANG TRẠI CÁ NHÂN</w:t>
            </w:r>
          </w:p>
        </w:tc>
      </w:tr>
      <w:tr w:rsidR="00BA212F" w:rsidRPr="00F92697" w14:paraId="6470B63D" w14:textId="77777777" w:rsidTr="007F207F">
        <w:trPr>
          <w:trHeight w:val="1052"/>
        </w:trPr>
        <w:tc>
          <w:tcPr>
            <w:tcW w:w="5000" w:type="pct"/>
            <w:gridSpan w:val="8"/>
            <w:shd w:val="clear" w:color="auto" w:fill="auto"/>
            <w:vAlign w:val="center"/>
          </w:tcPr>
          <w:p w14:paraId="10ED9FE0" w14:textId="77777777" w:rsidR="00C063B7" w:rsidRPr="00F92697" w:rsidRDefault="00C063B7" w:rsidP="00C063B7">
            <w:pPr>
              <w:spacing w:before="120"/>
              <w:rPr>
                <w:b/>
                <w:bCs/>
                <w:sz w:val="16"/>
                <w:szCs w:val="16"/>
                <w:u w:val="single"/>
                <w:lang w:eastAsia="zh-CN"/>
              </w:rPr>
            </w:pPr>
            <w:r w:rsidRPr="00F92697">
              <w:rPr>
                <w:b/>
                <w:sz w:val="16"/>
                <w:szCs w:val="16"/>
                <w:u w:val="single"/>
                <w:lang w:eastAsia="zh-CN"/>
              </w:rPr>
              <w:t>HƯỚNG DẪN:</w:t>
            </w:r>
            <w:r w:rsidRPr="00F92697">
              <w:rPr>
                <w:bCs/>
                <w:i/>
                <w:iCs/>
                <w:color w:val="C00000"/>
                <w:sz w:val="16"/>
                <w:szCs w:val="16"/>
                <w:lang w:eastAsia="zh-CN"/>
              </w:rPr>
              <w:t xml:space="preserve"> *** Chỉ áp dụng cho những cơ sở có cơ sở giết mỗ trong phạm vi được chứng nhận</w:t>
            </w:r>
          </w:p>
          <w:p w14:paraId="071AFD11" w14:textId="77777777" w:rsidR="00C063B7" w:rsidRPr="00F92697" w:rsidRDefault="00C063B7" w:rsidP="00C063B7">
            <w:pPr>
              <w:spacing w:before="120" w:line="276" w:lineRule="auto"/>
              <w:rPr>
                <w:sz w:val="16"/>
                <w:szCs w:val="22"/>
                <w:lang w:eastAsia="zh-CN"/>
              </w:rPr>
            </w:pPr>
            <w:r w:rsidRPr="00F92697">
              <w:rPr>
                <w:sz w:val="16"/>
                <w:szCs w:val="22"/>
                <w:lang w:eastAsia="zh-CN"/>
              </w:rPr>
              <w:t>Vui lòng cung cấp thông tin sau cho tất cả các trang trại cá nhân sẽ xử lý thuỷ cầm được chứng nhận và các sản phẩm trong phạm vi chứng nhận này.</w:t>
            </w:r>
          </w:p>
          <w:p w14:paraId="316B1A7E" w14:textId="77777777" w:rsidR="00BA212F" w:rsidRPr="00F92697" w:rsidRDefault="00BA212F" w:rsidP="006F295D">
            <w:pPr>
              <w:spacing w:line="276" w:lineRule="auto"/>
              <w:rPr>
                <w:sz w:val="12"/>
                <w:szCs w:val="12"/>
                <w:lang w:val="pt-BR"/>
              </w:rPr>
            </w:pPr>
          </w:p>
          <w:p w14:paraId="74E418C8" w14:textId="77777777" w:rsidR="00C063B7" w:rsidRPr="00F92697" w:rsidRDefault="00C063B7" w:rsidP="004A3A3E">
            <w:pPr>
              <w:pStyle w:val="ListParagraph"/>
              <w:numPr>
                <w:ilvl w:val="0"/>
                <w:numId w:val="5"/>
              </w:numPr>
              <w:spacing w:line="276" w:lineRule="auto"/>
              <w:ind w:left="248" w:hanging="180"/>
              <w:rPr>
                <w:sz w:val="16"/>
                <w:szCs w:val="16"/>
              </w:rPr>
            </w:pPr>
            <w:r w:rsidRPr="00A51573">
              <w:rPr>
                <w:b/>
                <w:bCs/>
                <w:sz w:val="16"/>
                <w:szCs w:val="16"/>
                <w:lang w:val="pt-BR" w:eastAsia="zh-CN"/>
              </w:rPr>
              <w:t>Loại/ Giống loài thuỷ cầm</w:t>
            </w:r>
            <w:r w:rsidRPr="00A51573">
              <w:rPr>
                <w:sz w:val="16"/>
                <w:szCs w:val="16"/>
                <w:lang w:val="pt-BR" w:eastAsia="zh-CN"/>
              </w:rPr>
              <w:t xml:space="preserve">: Vui lòng liệt kê tất cả các loài thuỷ cầm mà trang trại sẽ nuôi. Ví dụ - Vịt lông trắng, Vịt lông xám, Ngỗng lông trắng, Ngỗng lông xám. </w:t>
            </w:r>
            <w:r w:rsidRPr="00F92697">
              <w:rPr>
                <w:sz w:val="16"/>
                <w:szCs w:val="16"/>
                <w:lang w:eastAsia="zh-CN"/>
              </w:rPr>
              <w:t>Nếu có thể, vui lòng cung cấp loài thuỷ cầm</w:t>
            </w:r>
          </w:p>
          <w:p w14:paraId="6D9795A8" w14:textId="77777777" w:rsidR="002E26C7" w:rsidRPr="00F92697" w:rsidRDefault="00C063B7" w:rsidP="00C45115">
            <w:pPr>
              <w:pStyle w:val="ListParagraph"/>
              <w:numPr>
                <w:ilvl w:val="0"/>
                <w:numId w:val="2"/>
              </w:numPr>
              <w:spacing w:line="276" w:lineRule="auto"/>
              <w:ind w:left="249" w:hanging="159"/>
              <w:rPr>
                <w:sz w:val="16"/>
                <w:szCs w:val="16"/>
                <w:lang w:eastAsia="zh-CN"/>
              </w:rPr>
            </w:pPr>
            <w:r w:rsidRPr="00F92697">
              <w:rPr>
                <w:b/>
                <w:bCs/>
                <w:sz w:val="16"/>
                <w:szCs w:val="16"/>
                <w:lang w:eastAsia="zh-CN"/>
              </w:rPr>
              <w:t xml:space="preserve">Số lượng thuỷ cầm giết mổ mỗi năm: </w:t>
            </w:r>
            <w:r w:rsidRPr="00F92697">
              <w:rPr>
                <w:sz w:val="16"/>
                <w:szCs w:val="16"/>
                <w:lang w:eastAsia="zh-CN"/>
              </w:rPr>
              <w:t>Vui lòng cung cấp số lượng thuỷ cầm giết mổ ước tính hàng năm cho từng loại thuỷ cầm</w:t>
            </w:r>
          </w:p>
          <w:p w14:paraId="6B554889" w14:textId="77777777" w:rsidR="00C063B7" w:rsidRPr="00F92697" w:rsidRDefault="00C063B7" w:rsidP="00C063B7">
            <w:pPr>
              <w:pStyle w:val="ListParagraph"/>
              <w:spacing w:line="276" w:lineRule="auto"/>
              <w:ind w:left="248"/>
              <w:rPr>
                <w:sz w:val="16"/>
                <w:szCs w:val="16"/>
              </w:rPr>
            </w:pPr>
          </w:p>
          <w:p w14:paraId="41CCAF5F" w14:textId="77777777" w:rsidR="00C063B7" w:rsidRPr="00F92697" w:rsidRDefault="00C063B7" w:rsidP="00C45115">
            <w:pPr>
              <w:pStyle w:val="ListParagraph"/>
              <w:spacing w:line="276" w:lineRule="auto"/>
              <w:ind w:left="90"/>
              <w:rPr>
                <w:sz w:val="18"/>
                <w:szCs w:val="18"/>
              </w:rPr>
            </w:pPr>
            <w:r w:rsidRPr="00F92697">
              <w:rPr>
                <w:b/>
                <w:sz w:val="16"/>
                <w:szCs w:val="16"/>
                <w:lang w:val="pt-BR"/>
              </w:rPr>
              <w:t>Danh sách các hoạt động / Quy trình:</w:t>
            </w:r>
            <w:r w:rsidRPr="00F92697">
              <w:rPr>
                <w:sz w:val="16"/>
                <w:szCs w:val="16"/>
              </w:rPr>
              <w:t xml:space="preserve"> Ví dụ - Sản xuất trên trang trại (Trồng trọt), </w:t>
            </w:r>
            <w:r w:rsidR="00206279" w:rsidRPr="00F92697">
              <w:rPr>
                <w:sz w:val="16"/>
                <w:szCs w:val="16"/>
              </w:rPr>
              <w:t>Sản xuất trên trang trại (Chăn nuôi), Ấp, Vận chuyển, v.v.</w:t>
            </w:r>
          </w:p>
        </w:tc>
      </w:tr>
      <w:tr w:rsidR="00BA212F" w:rsidRPr="00F92697" w14:paraId="09B9D765" w14:textId="77777777" w:rsidTr="00C75B3A">
        <w:trPr>
          <w:trHeight w:val="890"/>
        </w:trPr>
        <w:tc>
          <w:tcPr>
            <w:tcW w:w="1003" w:type="pct"/>
            <w:shd w:val="clear" w:color="auto" w:fill="DBE5F1" w:themeFill="accent1" w:themeFillTint="33"/>
            <w:vAlign w:val="center"/>
          </w:tcPr>
          <w:p w14:paraId="530C1D1F" w14:textId="77777777" w:rsidR="00BA212F" w:rsidRPr="00F92697" w:rsidRDefault="00206279" w:rsidP="00BA212F">
            <w:pPr>
              <w:spacing w:line="276" w:lineRule="auto"/>
              <w:jc w:val="center"/>
              <w:rPr>
                <w:b/>
                <w:sz w:val="16"/>
                <w:szCs w:val="16"/>
                <w:lang w:val="pt-BR"/>
              </w:rPr>
            </w:pPr>
            <w:r w:rsidRPr="00F92697">
              <w:rPr>
                <w:b/>
                <w:sz w:val="16"/>
                <w:szCs w:val="16"/>
                <w:lang w:val="pt-BR"/>
              </w:rPr>
              <w:t>Tên trang trại</w:t>
            </w:r>
          </w:p>
        </w:tc>
        <w:tc>
          <w:tcPr>
            <w:tcW w:w="399" w:type="pct"/>
            <w:shd w:val="clear" w:color="auto" w:fill="DBE5F1" w:themeFill="accent1" w:themeFillTint="33"/>
            <w:vAlign w:val="center"/>
          </w:tcPr>
          <w:p w14:paraId="12C61BBC" w14:textId="77777777" w:rsidR="00206279" w:rsidRPr="00F92697" w:rsidRDefault="00206279" w:rsidP="00BA212F">
            <w:pPr>
              <w:spacing w:line="276" w:lineRule="auto"/>
              <w:jc w:val="center"/>
              <w:rPr>
                <w:b/>
                <w:sz w:val="16"/>
                <w:szCs w:val="16"/>
                <w:lang w:val="pt-BR"/>
              </w:rPr>
            </w:pPr>
            <w:r w:rsidRPr="00F92697">
              <w:rPr>
                <w:b/>
                <w:sz w:val="16"/>
                <w:szCs w:val="16"/>
                <w:lang w:val="pt-BR"/>
              </w:rPr>
              <w:t>Địa chỉ</w:t>
            </w:r>
          </w:p>
        </w:tc>
        <w:tc>
          <w:tcPr>
            <w:tcW w:w="660" w:type="pct"/>
            <w:shd w:val="clear" w:color="auto" w:fill="DBE5F1" w:themeFill="accent1" w:themeFillTint="33"/>
            <w:vAlign w:val="center"/>
          </w:tcPr>
          <w:p w14:paraId="5522BD3C" w14:textId="77777777" w:rsidR="00BA212F" w:rsidRPr="00F92697" w:rsidRDefault="00206279" w:rsidP="006F295D">
            <w:pPr>
              <w:spacing w:line="276" w:lineRule="auto"/>
              <w:jc w:val="center"/>
              <w:rPr>
                <w:b/>
                <w:sz w:val="16"/>
                <w:szCs w:val="16"/>
              </w:rPr>
            </w:pPr>
            <w:r w:rsidRPr="00F92697">
              <w:rPr>
                <w:b/>
                <w:sz w:val="16"/>
                <w:szCs w:val="16"/>
              </w:rPr>
              <w:t>Liên hệ phụ trách</w:t>
            </w:r>
          </w:p>
        </w:tc>
        <w:tc>
          <w:tcPr>
            <w:tcW w:w="618" w:type="pct"/>
            <w:shd w:val="clear" w:color="auto" w:fill="DBE5F1" w:themeFill="accent1" w:themeFillTint="33"/>
            <w:vAlign w:val="center"/>
          </w:tcPr>
          <w:p w14:paraId="30C27AA5" w14:textId="77777777" w:rsidR="00BA212F" w:rsidRPr="00F92697" w:rsidRDefault="00206279" w:rsidP="00BA212F">
            <w:pPr>
              <w:spacing w:line="276" w:lineRule="auto"/>
              <w:jc w:val="center"/>
              <w:rPr>
                <w:b/>
                <w:sz w:val="16"/>
                <w:szCs w:val="16"/>
                <w:lang w:val="pt-BR"/>
              </w:rPr>
            </w:pPr>
            <w:r w:rsidRPr="00F92697">
              <w:rPr>
                <w:b/>
                <w:sz w:val="16"/>
                <w:szCs w:val="16"/>
                <w:lang w:val="pt-BR"/>
              </w:rPr>
              <w:t>Giống / Loài thuỷ cầm</w:t>
            </w:r>
          </w:p>
        </w:tc>
        <w:tc>
          <w:tcPr>
            <w:tcW w:w="494" w:type="pct"/>
            <w:shd w:val="clear" w:color="auto" w:fill="DBE5F1" w:themeFill="accent1" w:themeFillTint="33"/>
            <w:vAlign w:val="center"/>
          </w:tcPr>
          <w:p w14:paraId="2FE7C93C" w14:textId="77777777" w:rsidR="00BA212F" w:rsidRPr="00A51573" w:rsidRDefault="00206279" w:rsidP="00BA212F">
            <w:pPr>
              <w:spacing w:line="276" w:lineRule="auto"/>
              <w:jc w:val="center"/>
              <w:rPr>
                <w:b/>
                <w:sz w:val="16"/>
                <w:szCs w:val="16"/>
                <w:lang w:val="pt-BR"/>
              </w:rPr>
            </w:pPr>
            <w:r w:rsidRPr="00A51573">
              <w:rPr>
                <w:b/>
                <w:sz w:val="16"/>
                <w:szCs w:val="16"/>
                <w:lang w:val="pt-BR"/>
              </w:rPr>
              <w:t>Số lượng thuỷ cầm nuôi mỗi năm</w:t>
            </w:r>
          </w:p>
        </w:tc>
        <w:tc>
          <w:tcPr>
            <w:tcW w:w="857" w:type="pct"/>
            <w:shd w:val="clear" w:color="auto" w:fill="DBE5F1" w:themeFill="accent1" w:themeFillTint="33"/>
            <w:vAlign w:val="center"/>
          </w:tcPr>
          <w:p w14:paraId="6A1FCC99" w14:textId="77777777" w:rsidR="00BA212F" w:rsidRPr="00A51573" w:rsidRDefault="00206279" w:rsidP="00BA212F">
            <w:pPr>
              <w:spacing w:line="276" w:lineRule="auto"/>
              <w:jc w:val="center"/>
              <w:rPr>
                <w:b/>
                <w:sz w:val="16"/>
                <w:szCs w:val="16"/>
                <w:lang w:val="pt-BR"/>
              </w:rPr>
            </w:pPr>
            <w:r w:rsidRPr="00A51573">
              <w:rPr>
                <w:b/>
                <w:sz w:val="16"/>
                <w:szCs w:val="16"/>
                <w:lang w:val="pt-BR"/>
              </w:rPr>
              <w:t>Danh sách các Hoạt Động / Quy trình</w:t>
            </w:r>
          </w:p>
        </w:tc>
        <w:tc>
          <w:tcPr>
            <w:tcW w:w="456" w:type="pct"/>
            <w:shd w:val="clear" w:color="auto" w:fill="DBE5F1" w:themeFill="accent1" w:themeFillTint="33"/>
            <w:vAlign w:val="center"/>
          </w:tcPr>
          <w:p w14:paraId="60F90690" w14:textId="77777777" w:rsidR="00BA212F" w:rsidRPr="00F92697" w:rsidRDefault="00206279" w:rsidP="00BA212F">
            <w:pPr>
              <w:spacing w:line="276" w:lineRule="auto"/>
              <w:jc w:val="center"/>
              <w:rPr>
                <w:b/>
                <w:sz w:val="16"/>
                <w:szCs w:val="16"/>
              </w:rPr>
            </w:pPr>
            <w:r w:rsidRPr="00F92697">
              <w:rPr>
                <w:b/>
                <w:sz w:val="16"/>
                <w:szCs w:val="16"/>
              </w:rPr>
              <w:t>Trang trại mẹ (Có / Không)</w:t>
            </w:r>
          </w:p>
        </w:tc>
        <w:tc>
          <w:tcPr>
            <w:tcW w:w="513" w:type="pct"/>
            <w:shd w:val="clear" w:color="auto" w:fill="DBE5F1" w:themeFill="accent1" w:themeFillTint="33"/>
            <w:vAlign w:val="center"/>
          </w:tcPr>
          <w:p w14:paraId="4C7D9B40" w14:textId="77777777" w:rsidR="00BA212F" w:rsidRPr="00F92697" w:rsidRDefault="00206279" w:rsidP="00BA212F">
            <w:pPr>
              <w:spacing w:line="276" w:lineRule="auto"/>
              <w:jc w:val="center"/>
              <w:rPr>
                <w:b/>
                <w:sz w:val="16"/>
                <w:szCs w:val="16"/>
              </w:rPr>
            </w:pPr>
            <w:r w:rsidRPr="00F92697">
              <w:rPr>
                <w:b/>
                <w:sz w:val="16"/>
                <w:szCs w:val="16"/>
              </w:rPr>
              <w:t>Được chứng nhận trước đây (Có / Không)</w:t>
            </w:r>
          </w:p>
        </w:tc>
      </w:tr>
      <w:tr w:rsidR="009D1BC9" w:rsidRPr="00D4587F" w14:paraId="39212FC2" w14:textId="77777777" w:rsidTr="009D1BC9">
        <w:trPr>
          <w:trHeight w:val="845"/>
        </w:trPr>
        <w:sdt>
          <w:sdtPr>
            <w:rPr>
              <w:bCs/>
              <w:sz w:val="16"/>
              <w:szCs w:val="16"/>
              <w:lang w:eastAsia="zh-CN"/>
            </w:rPr>
            <w:id w:val="-445086070"/>
            <w:placeholder>
              <w:docPart w:val="8320564AB92C460688F6CCED273D68B3"/>
            </w:placeholder>
          </w:sdtPr>
          <w:sdtEndPr/>
          <w:sdtContent>
            <w:sdt>
              <w:sdtPr>
                <w:rPr>
                  <w:bCs/>
                  <w:sz w:val="16"/>
                  <w:szCs w:val="16"/>
                  <w:lang w:eastAsia="zh-CN"/>
                </w:rPr>
                <w:id w:val="-1443995761"/>
                <w:placeholder>
                  <w:docPart w:val="D63E3BD77BD248FF965BDA651A511733"/>
                </w:placeholder>
              </w:sdtPr>
              <w:sdtEndPr>
                <w:rPr>
                  <w:rFonts w:eastAsia="PMingLiU"/>
                  <w:lang w:eastAsia="zh-TW"/>
                </w:rPr>
              </w:sdtEndPr>
              <w:sdtContent>
                <w:sdt>
                  <w:sdtPr>
                    <w:rPr>
                      <w:bCs/>
                      <w:sz w:val="16"/>
                      <w:szCs w:val="16"/>
                      <w:lang w:eastAsia="zh-CN"/>
                    </w:rPr>
                    <w:id w:val="1407184115"/>
                    <w:placeholder>
                      <w:docPart w:val="5D58BD82856F43E18D017EC02C52B671"/>
                    </w:placeholder>
                  </w:sdtPr>
                  <w:sdtEndPr>
                    <w:rPr>
                      <w:rFonts w:eastAsia="PMingLiU"/>
                      <w:color w:val="A6A6A6" w:themeColor="background1" w:themeShade="A6"/>
                    </w:rPr>
                  </w:sdtEndPr>
                  <w:sdtContent>
                    <w:tc>
                      <w:tcPr>
                        <w:tcW w:w="1003" w:type="pct"/>
                        <w:shd w:val="clear" w:color="auto" w:fill="F2F2F2" w:themeFill="background1" w:themeFillShade="F2"/>
                      </w:tcPr>
                      <w:p w14:paraId="3988FBCF" w14:textId="77777777" w:rsidR="009D1BC9" w:rsidRPr="00F92697" w:rsidRDefault="009D1BC9" w:rsidP="009D1BC9">
                        <w:pPr>
                          <w:spacing w:line="276" w:lineRule="auto"/>
                          <w:rPr>
                            <w:b/>
                            <w:sz w:val="16"/>
                            <w:szCs w:val="16"/>
                            <w:lang w:val="pt-BR"/>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64880244"/>
            <w:placeholder>
              <w:docPart w:val="FD002511E39449A595F196014C50DF8A"/>
            </w:placeholder>
          </w:sdtPr>
          <w:sdtEndPr/>
          <w:sdtContent>
            <w:sdt>
              <w:sdtPr>
                <w:rPr>
                  <w:bCs/>
                  <w:sz w:val="16"/>
                  <w:szCs w:val="16"/>
                  <w:lang w:eastAsia="zh-CN"/>
                </w:rPr>
                <w:id w:val="-1771155021"/>
                <w:placeholder>
                  <w:docPart w:val="4EB7F92073584A4E91EE6527CCE6808E"/>
                </w:placeholder>
              </w:sdtPr>
              <w:sdtEndPr>
                <w:rPr>
                  <w:rFonts w:eastAsia="PMingLiU"/>
                  <w:lang w:eastAsia="zh-TW"/>
                </w:rPr>
              </w:sdtEndPr>
              <w:sdtContent>
                <w:sdt>
                  <w:sdtPr>
                    <w:rPr>
                      <w:bCs/>
                      <w:sz w:val="16"/>
                      <w:szCs w:val="16"/>
                      <w:lang w:eastAsia="zh-CN"/>
                    </w:rPr>
                    <w:id w:val="-1816951007"/>
                    <w:placeholder>
                      <w:docPart w:val="E0DD3F33E1974233BA9D2E5161A2B75D"/>
                    </w:placeholder>
                  </w:sdtPr>
                  <w:sdtEndPr>
                    <w:rPr>
                      <w:rFonts w:eastAsia="PMingLiU"/>
                      <w:color w:val="A6A6A6" w:themeColor="background1" w:themeShade="A6"/>
                    </w:rPr>
                  </w:sdtEndPr>
                  <w:sdtContent>
                    <w:tc>
                      <w:tcPr>
                        <w:tcW w:w="399" w:type="pct"/>
                        <w:shd w:val="clear" w:color="auto" w:fill="F2F2F2" w:themeFill="background1" w:themeFillShade="F2"/>
                      </w:tcPr>
                      <w:p w14:paraId="5730FDED" w14:textId="77777777" w:rsidR="009D1BC9" w:rsidRPr="00F92697" w:rsidRDefault="009D1BC9" w:rsidP="009D1BC9">
                        <w:pPr>
                          <w:spacing w:line="276" w:lineRule="auto"/>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944108157"/>
            <w:placeholder>
              <w:docPart w:val="0A7AB76092764D529D9906A71D17580E"/>
            </w:placeholder>
          </w:sdtPr>
          <w:sdtEndPr/>
          <w:sdtContent>
            <w:sdt>
              <w:sdtPr>
                <w:rPr>
                  <w:bCs/>
                  <w:sz w:val="16"/>
                  <w:szCs w:val="16"/>
                  <w:lang w:eastAsia="zh-CN"/>
                </w:rPr>
                <w:id w:val="1835184500"/>
                <w:placeholder>
                  <w:docPart w:val="7C049A54D8DD45EF93B8C6BE6E16F538"/>
                </w:placeholder>
              </w:sdtPr>
              <w:sdtEndPr>
                <w:rPr>
                  <w:rFonts w:eastAsia="PMingLiU"/>
                  <w:lang w:eastAsia="zh-TW"/>
                </w:rPr>
              </w:sdtEndPr>
              <w:sdtContent>
                <w:sdt>
                  <w:sdtPr>
                    <w:rPr>
                      <w:bCs/>
                      <w:sz w:val="16"/>
                      <w:szCs w:val="16"/>
                      <w:lang w:eastAsia="zh-CN"/>
                    </w:rPr>
                    <w:id w:val="110870211"/>
                    <w:placeholder>
                      <w:docPart w:val="B7D08970AA4E4F71BABB6557FA29A9B6"/>
                    </w:placeholder>
                  </w:sdtPr>
                  <w:sdtEndPr>
                    <w:rPr>
                      <w:rFonts w:eastAsia="PMingLiU"/>
                      <w:color w:val="A6A6A6" w:themeColor="background1" w:themeShade="A6"/>
                    </w:rPr>
                  </w:sdtEndPr>
                  <w:sdtContent>
                    <w:tc>
                      <w:tcPr>
                        <w:tcW w:w="660" w:type="pct"/>
                        <w:shd w:val="clear" w:color="auto" w:fill="F2F2F2" w:themeFill="background1" w:themeFillShade="F2"/>
                      </w:tcPr>
                      <w:p w14:paraId="0D8A631D" w14:textId="77777777" w:rsidR="009D1BC9" w:rsidRPr="00F92697" w:rsidRDefault="009D1BC9" w:rsidP="009D1BC9">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2020143740"/>
            <w:placeholder>
              <w:docPart w:val="072ACF4BB0014F6B84B09BECD0A0A932"/>
            </w:placeholder>
          </w:sdtPr>
          <w:sdtEndPr/>
          <w:sdtContent>
            <w:sdt>
              <w:sdtPr>
                <w:rPr>
                  <w:bCs/>
                  <w:sz w:val="16"/>
                  <w:szCs w:val="16"/>
                  <w:lang w:eastAsia="zh-CN"/>
                </w:rPr>
                <w:id w:val="-674030356"/>
                <w:placeholder>
                  <w:docPart w:val="31A934E2064B45DD8BC0340715E79C8F"/>
                </w:placeholder>
              </w:sdtPr>
              <w:sdtEndPr>
                <w:rPr>
                  <w:rFonts w:eastAsia="PMingLiU"/>
                  <w:lang w:eastAsia="zh-TW"/>
                </w:rPr>
              </w:sdtEndPr>
              <w:sdtContent>
                <w:sdt>
                  <w:sdtPr>
                    <w:rPr>
                      <w:bCs/>
                      <w:sz w:val="16"/>
                      <w:szCs w:val="16"/>
                      <w:lang w:eastAsia="zh-CN"/>
                    </w:rPr>
                    <w:id w:val="-388655250"/>
                    <w:placeholder>
                      <w:docPart w:val="EC96900DADB947C4A782196586EFEFEE"/>
                    </w:placeholder>
                  </w:sdtPr>
                  <w:sdtEndPr>
                    <w:rPr>
                      <w:rFonts w:eastAsia="PMingLiU"/>
                      <w:color w:val="A6A6A6" w:themeColor="background1" w:themeShade="A6"/>
                    </w:rPr>
                  </w:sdtEndPr>
                  <w:sdtContent>
                    <w:tc>
                      <w:tcPr>
                        <w:tcW w:w="618" w:type="pct"/>
                        <w:shd w:val="clear" w:color="auto" w:fill="F2F2F2" w:themeFill="background1" w:themeFillShade="F2"/>
                      </w:tcPr>
                      <w:p w14:paraId="1109063C" w14:textId="77777777" w:rsidR="009D1BC9" w:rsidRPr="00F92697" w:rsidRDefault="009D1BC9" w:rsidP="009D1BC9">
                        <w:pPr>
                          <w:spacing w:line="276" w:lineRule="auto"/>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445390177"/>
            <w:placeholder>
              <w:docPart w:val="1F8DB7EEED384BE9A9B20C4E25C228A1"/>
            </w:placeholder>
          </w:sdtPr>
          <w:sdtEndPr/>
          <w:sdtContent>
            <w:sdt>
              <w:sdtPr>
                <w:rPr>
                  <w:bCs/>
                  <w:sz w:val="16"/>
                  <w:szCs w:val="16"/>
                  <w:lang w:eastAsia="zh-CN"/>
                </w:rPr>
                <w:id w:val="1813900913"/>
                <w:placeholder>
                  <w:docPart w:val="72E0B36228BF46FB92C2DE71E487912E"/>
                </w:placeholder>
              </w:sdtPr>
              <w:sdtEndPr>
                <w:rPr>
                  <w:rFonts w:eastAsia="PMingLiU"/>
                  <w:lang w:eastAsia="zh-TW"/>
                </w:rPr>
              </w:sdtEndPr>
              <w:sdtContent>
                <w:sdt>
                  <w:sdtPr>
                    <w:rPr>
                      <w:bCs/>
                      <w:sz w:val="16"/>
                      <w:szCs w:val="16"/>
                      <w:lang w:eastAsia="zh-CN"/>
                    </w:rPr>
                    <w:id w:val="-658391079"/>
                    <w:placeholder>
                      <w:docPart w:val="BC5BE4A29909447D98ACDBA936294F1D"/>
                    </w:placeholder>
                  </w:sdtPr>
                  <w:sdtEndPr>
                    <w:rPr>
                      <w:rFonts w:eastAsia="PMingLiU"/>
                      <w:color w:val="A6A6A6" w:themeColor="background1" w:themeShade="A6"/>
                    </w:rPr>
                  </w:sdtEndPr>
                  <w:sdtContent>
                    <w:tc>
                      <w:tcPr>
                        <w:tcW w:w="494" w:type="pct"/>
                        <w:shd w:val="clear" w:color="auto" w:fill="F2F2F2" w:themeFill="background1" w:themeFillShade="F2"/>
                      </w:tcPr>
                      <w:p w14:paraId="2240F634" w14:textId="77777777" w:rsidR="009D1BC9" w:rsidRPr="00F92697" w:rsidRDefault="009D1BC9" w:rsidP="009D1BC9">
                        <w:pPr>
                          <w:spacing w:line="276" w:lineRule="auto"/>
                          <w:jc w:val="center"/>
                          <w:rPr>
                            <w:b/>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443459070"/>
            <w:placeholder>
              <w:docPart w:val="4071A104C6234B58BF2CD91DCB9A03F4"/>
            </w:placeholder>
          </w:sdtPr>
          <w:sdtEndPr/>
          <w:sdtContent>
            <w:sdt>
              <w:sdtPr>
                <w:rPr>
                  <w:bCs/>
                  <w:sz w:val="16"/>
                  <w:szCs w:val="16"/>
                  <w:lang w:eastAsia="zh-CN"/>
                </w:rPr>
                <w:id w:val="1665667458"/>
                <w:placeholder>
                  <w:docPart w:val="F7A8B8EFC1CB4BD48209F82FC2B64167"/>
                </w:placeholder>
              </w:sdtPr>
              <w:sdtEndPr>
                <w:rPr>
                  <w:rFonts w:eastAsia="PMingLiU"/>
                  <w:lang w:eastAsia="zh-TW"/>
                </w:rPr>
              </w:sdtEndPr>
              <w:sdtContent>
                <w:sdt>
                  <w:sdtPr>
                    <w:rPr>
                      <w:bCs/>
                      <w:sz w:val="16"/>
                      <w:szCs w:val="16"/>
                      <w:lang w:eastAsia="zh-CN"/>
                    </w:rPr>
                    <w:id w:val="-237786364"/>
                    <w:placeholder>
                      <w:docPart w:val="A7116DADAEE34F82AAA1EF42D83BEFF8"/>
                    </w:placeholder>
                  </w:sdtPr>
                  <w:sdtEndPr>
                    <w:rPr>
                      <w:rFonts w:eastAsia="PMingLiU"/>
                      <w:color w:val="A6A6A6" w:themeColor="background1" w:themeShade="A6"/>
                    </w:rPr>
                  </w:sdtEndPr>
                  <w:sdtContent>
                    <w:tc>
                      <w:tcPr>
                        <w:tcW w:w="857" w:type="pct"/>
                        <w:shd w:val="clear" w:color="auto" w:fill="F2F2F2" w:themeFill="background1" w:themeFillShade="F2"/>
                      </w:tcPr>
                      <w:p w14:paraId="3131EA87"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456" w:type="pct"/>
            <w:shd w:val="clear" w:color="auto" w:fill="F2F2F2" w:themeFill="background1" w:themeFillShade="F2"/>
          </w:tcPr>
          <w:sdt>
            <w:sdtPr>
              <w:rPr>
                <w:rFonts w:eastAsia="PMingLiU"/>
                <w:bCs/>
                <w:color w:val="A6A6A6" w:themeColor="background1" w:themeShade="A6"/>
                <w:sz w:val="16"/>
                <w:szCs w:val="16"/>
                <w:lang w:val="pt-BR"/>
              </w:rPr>
              <w:alias w:val="Trang trại mẹ (Có / Không)"/>
              <w:id w:val="-534125025"/>
              <w:placeholder>
                <w:docPart w:val="256A834EBBB94D33A6F319EC8192C6A6"/>
              </w:placeholder>
              <w:comboBox>
                <w:listItem w:value="Đã được chứng nhận trước đây (có / không)"/>
                <w:listItem w:displayText="có" w:value="có"/>
                <w:listItem w:displayText="không" w:value="không"/>
              </w:comboBox>
            </w:sdtPr>
            <w:sdtEndPr/>
            <w:sdtContent>
              <w:p w14:paraId="62FF1B60" w14:textId="77777777" w:rsidR="009D1BC9" w:rsidRPr="00A51573" w:rsidRDefault="009D1BC9" w:rsidP="009D1BC9">
                <w:pPr>
                  <w:spacing w:line="276" w:lineRule="auto"/>
                  <w:jc w:val="center"/>
                  <w:rPr>
                    <w:rFonts w:eastAsia="PMingLiU"/>
                    <w:bCs/>
                    <w:color w:val="A6A6A6" w:themeColor="background1" w:themeShade="A6"/>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c>
          <w:tcPr>
            <w:tcW w:w="513" w:type="pct"/>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488632262"/>
              <w:placeholder>
                <w:docPart w:val="A7C38B8106014A4E8B6AC0974EC17692"/>
              </w:placeholder>
              <w:comboBox>
                <w:listItem w:value="Đã được chứng nhận trước đây (có / không)"/>
                <w:listItem w:displayText="có" w:value="có"/>
                <w:listItem w:displayText="không" w:value="không"/>
              </w:comboBox>
            </w:sdtPr>
            <w:sdtEndPr/>
            <w:sdtContent>
              <w:p w14:paraId="6FCA2603"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9D1BC9" w:rsidRPr="00D4587F" w14:paraId="0E9F76F2" w14:textId="77777777" w:rsidTr="009D1BC9">
        <w:trPr>
          <w:trHeight w:val="683"/>
        </w:trPr>
        <w:sdt>
          <w:sdtPr>
            <w:rPr>
              <w:bCs/>
              <w:sz w:val="16"/>
              <w:szCs w:val="16"/>
              <w:lang w:eastAsia="zh-CN"/>
            </w:rPr>
            <w:id w:val="-1693053670"/>
            <w:placeholder>
              <w:docPart w:val="43A090A46D004ACB8A3AEE4D3EA85B8F"/>
            </w:placeholder>
          </w:sdtPr>
          <w:sdtEndPr/>
          <w:sdtContent>
            <w:sdt>
              <w:sdtPr>
                <w:rPr>
                  <w:bCs/>
                  <w:sz w:val="16"/>
                  <w:szCs w:val="16"/>
                  <w:lang w:eastAsia="zh-CN"/>
                </w:rPr>
                <w:id w:val="-330748883"/>
                <w:placeholder>
                  <w:docPart w:val="04182EE7B99A44FC995697990891DAAB"/>
                </w:placeholder>
              </w:sdtPr>
              <w:sdtEndPr>
                <w:rPr>
                  <w:rFonts w:eastAsia="PMingLiU"/>
                  <w:lang w:eastAsia="zh-TW"/>
                </w:rPr>
              </w:sdtEndPr>
              <w:sdtContent>
                <w:sdt>
                  <w:sdtPr>
                    <w:rPr>
                      <w:bCs/>
                      <w:sz w:val="16"/>
                      <w:szCs w:val="16"/>
                      <w:lang w:eastAsia="zh-CN"/>
                    </w:rPr>
                    <w:id w:val="249395310"/>
                    <w:placeholder>
                      <w:docPart w:val="74F9F93C66E2437A9E68AD560A4817AF"/>
                    </w:placeholder>
                  </w:sdtPr>
                  <w:sdtEndPr>
                    <w:rPr>
                      <w:rFonts w:eastAsia="PMingLiU"/>
                      <w:color w:val="A6A6A6" w:themeColor="background1" w:themeShade="A6"/>
                    </w:rPr>
                  </w:sdtEndPr>
                  <w:sdtContent>
                    <w:tc>
                      <w:tcPr>
                        <w:tcW w:w="1003" w:type="pct"/>
                        <w:shd w:val="clear" w:color="auto" w:fill="F2F2F2" w:themeFill="background1" w:themeFillShade="F2"/>
                      </w:tcPr>
                      <w:p w14:paraId="49320A41"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882509293"/>
            <w:placeholder>
              <w:docPart w:val="7ED7CE654C2C427A840D8417D4C5CFD4"/>
            </w:placeholder>
          </w:sdtPr>
          <w:sdtEndPr/>
          <w:sdtContent>
            <w:sdt>
              <w:sdtPr>
                <w:rPr>
                  <w:bCs/>
                  <w:sz w:val="16"/>
                  <w:szCs w:val="16"/>
                  <w:lang w:eastAsia="zh-CN"/>
                </w:rPr>
                <w:id w:val="788707005"/>
                <w:placeholder>
                  <w:docPart w:val="4C6FA41267164396994277F575A9119A"/>
                </w:placeholder>
              </w:sdtPr>
              <w:sdtEndPr>
                <w:rPr>
                  <w:rFonts w:eastAsia="PMingLiU"/>
                  <w:lang w:eastAsia="zh-TW"/>
                </w:rPr>
              </w:sdtEndPr>
              <w:sdtContent>
                <w:sdt>
                  <w:sdtPr>
                    <w:rPr>
                      <w:bCs/>
                      <w:sz w:val="16"/>
                      <w:szCs w:val="16"/>
                      <w:lang w:eastAsia="zh-CN"/>
                    </w:rPr>
                    <w:id w:val="-916777934"/>
                    <w:placeholder>
                      <w:docPart w:val="8891E0E2441D4B348FFAFE659F0DDCF5"/>
                    </w:placeholder>
                  </w:sdtPr>
                  <w:sdtEndPr>
                    <w:rPr>
                      <w:rFonts w:eastAsia="PMingLiU"/>
                      <w:color w:val="A6A6A6" w:themeColor="background1" w:themeShade="A6"/>
                    </w:rPr>
                  </w:sdtEndPr>
                  <w:sdtContent>
                    <w:tc>
                      <w:tcPr>
                        <w:tcW w:w="399" w:type="pct"/>
                        <w:shd w:val="clear" w:color="auto" w:fill="F2F2F2" w:themeFill="background1" w:themeFillShade="F2"/>
                      </w:tcPr>
                      <w:p w14:paraId="1FC04538"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436644755"/>
            <w:placeholder>
              <w:docPart w:val="0F20082BBCCF4116BB68F342FFE7AA21"/>
            </w:placeholder>
          </w:sdtPr>
          <w:sdtEndPr/>
          <w:sdtContent>
            <w:sdt>
              <w:sdtPr>
                <w:rPr>
                  <w:bCs/>
                  <w:sz w:val="16"/>
                  <w:szCs w:val="16"/>
                  <w:lang w:eastAsia="zh-CN"/>
                </w:rPr>
                <w:id w:val="2102989454"/>
                <w:placeholder>
                  <w:docPart w:val="0004C5E4A747445DA7563731C3889536"/>
                </w:placeholder>
              </w:sdtPr>
              <w:sdtEndPr>
                <w:rPr>
                  <w:rFonts w:eastAsia="PMingLiU"/>
                  <w:lang w:eastAsia="zh-TW"/>
                </w:rPr>
              </w:sdtEndPr>
              <w:sdtContent>
                <w:sdt>
                  <w:sdtPr>
                    <w:rPr>
                      <w:bCs/>
                      <w:sz w:val="16"/>
                      <w:szCs w:val="16"/>
                      <w:lang w:eastAsia="zh-CN"/>
                    </w:rPr>
                    <w:id w:val="287936961"/>
                    <w:placeholder>
                      <w:docPart w:val="5BFD2BE1B3BB4D2695E2BE5AFABD3E4B"/>
                    </w:placeholder>
                  </w:sdtPr>
                  <w:sdtEndPr>
                    <w:rPr>
                      <w:rFonts w:eastAsia="PMingLiU"/>
                      <w:color w:val="A6A6A6" w:themeColor="background1" w:themeShade="A6"/>
                    </w:rPr>
                  </w:sdtEndPr>
                  <w:sdtContent>
                    <w:tc>
                      <w:tcPr>
                        <w:tcW w:w="660" w:type="pct"/>
                        <w:shd w:val="clear" w:color="auto" w:fill="F2F2F2" w:themeFill="background1" w:themeFillShade="F2"/>
                      </w:tcPr>
                      <w:p w14:paraId="2E2C3482"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5383749"/>
            <w:placeholder>
              <w:docPart w:val="FCC4BB3B6ECD4B779FB5C04F92142931"/>
            </w:placeholder>
          </w:sdtPr>
          <w:sdtEndPr/>
          <w:sdtContent>
            <w:sdt>
              <w:sdtPr>
                <w:rPr>
                  <w:bCs/>
                  <w:sz w:val="16"/>
                  <w:szCs w:val="16"/>
                  <w:lang w:eastAsia="zh-CN"/>
                </w:rPr>
                <w:id w:val="1877970936"/>
                <w:placeholder>
                  <w:docPart w:val="9D2BAC6B021E431A98961C07F2ABB261"/>
                </w:placeholder>
              </w:sdtPr>
              <w:sdtEndPr>
                <w:rPr>
                  <w:rFonts w:eastAsia="PMingLiU"/>
                  <w:lang w:eastAsia="zh-TW"/>
                </w:rPr>
              </w:sdtEndPr>
              <w:sdtContent>
                <w:sdt>
                  <w:sdtPr>
                    <w:rPr>
                      <w:bCs/>
                      <w:sz w:val="16"/>
                      <w:szCs w:val="16"/>
                      <w:lang w:eastAsia="zh-CN"/>
                    </w:rPr>
                    <w:id w:val="-2036880381"/>
                    <w:placeholder>
                      <w:docPart w:val="AB491FE5B0E84740A86FEF44B63B29CB"/>
                    </w:placeholder>
                  </w:sdtPr>
                  <w:sdtEndPr>
                    <w:rPr>
                      <w:rFonts w:eastAsia="PMingLiU"/>
                      <w:color w:val="A6A6A6" w:themeColor="background1" w:themeShade="A6"/>
                    </w:rPr>
                  </w:sdtEndPr>
                  <w:sdtContent>
                    <w:tc>
                      <w:tcPr>
                        <w:tcW w:w="618" w:type="pct"/>
                        <w:shd w:val="clear" w:color="auto" w:fill="F2F2F2" w:themeFill="background1" w:themeFillShade="F2"/>
                      </w:tcPr>
                      <w:p w14:paraId="70E73DC9"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298567599"/>
            <w:placeholder>
              <w:docPart w:val="16CB565D57C54DBE8A25AB64CE2ECAD5"/>
            </w:placeholder>
          </w:sdtPr>
          <w:sdtEndPr/>
          <w:sdtContent>
            <w:sdt>
              <w:sdtPr>
                <w:rPr>
                  <w:bCs/>
                  <w:sz w:val="16"/>
                  <w:szCs w:val="16"/>
                  <w:lang w:eastAsia="zh-CN"/>
                </w:rPr>
                <w:id w:val="1386835225"/>
                <w:placeholder>
                  <w:docPart w:val="5F7D292541204B559CC583D93134F384"/>
                </w:placeholder>
              </w:sdtPr>
              <w:sdtEndPr>
                <w:rPr>
                  <w:rFonts w:eastAsia="PMingLiU"/>
                  <w:lang w:eastAsia="zh-TW"/>
                </w:rPr>
              </w:sdtEndPr>
              <w:sdtContent>
                <w:sdt>
                  <w:sdtPr>
                    <w:rPr>
                      <w:bCs/>
                      <w:sz w:val="16"/>
                      <w:szCs w:val="16"/>
                      <w:lang w:eastAsia="zh-CN"/>
                    </w:rPr>
                    <w:id w:val="-1061010650"/>
                    <w:placeholder>
                      <w:docPart w:val="DCA18F144DD84F7E9073E1BD3C9688C2"/>
                    </w:placeholder>
                  </w:sdtPr>
                  <w:sdtEndPr>
                    <w:rPr>
                      <w:rFonts w:eastAsia="PMingLiU"/>
                      <w:color w:val="A6A6A6" w:themeColor="background1" w:themeShade="A6"/>
                    </w:rPr>
                  </w:sdtEndPr>
                  <w:sdtContent>
                    <w:tc>
                      <w:tcPr>
                        <w:tcW w:w="494" w:type="pct"/>
                        <w:shd w:val="clear" w:color="auto" w:fill="F2F2F2" w:themeFill="background1" w:themeFillShade="F2"/>
                      </w:tcPr>
                      <w:p w14:paraId="723A2AB3"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782071554"/>
            <w:placeholder>
              <w:docPart w:val="2EE0322583DE42F3BB0A75B3F2C92988"/>
            </w:placeholder>
          </w:sdtPr>
          <w:sdtEndPr/>
          <w:sdtContent>
            <w:sdt>
              <w:sdtPr>
                <w:rPr>
                  <w:bCs/>
                  <w:sz w:val="16"/>
                  <w:szCs w:val="16"/>
                  <w:lang w:eastAsia="zh-CN"/>
                </w:rPr>
                <w:id w:val="1335025091"/>
                <w:placeholder>
                  <w:docPart w:val="EF33361F0E624168AEDE6C5CB0B12388"/>
                </w:placeholder>
              </w:sdtPr>
              <w:sdtEndPr>
                <w:rPr>
                  <w:rFonts w:eastAsia="PMingLiU"/>
                  <w:lang w:eastAsia="zh-TW"/>
                </w:rPr>
              </w:sdtEndPr>
              <w:sdtContent>
                <w:sdt>
                  <w:sdtPr>
                    <w:rPr>
                      <w:bCs/>
                      <w:sz w:val="16"/>
                      <w:szCs w:val="16"/>
                      <w:lang w:eastAsia="zh-CN"/>
                    </w:rPr>
                    <w:id w:val="-418632199"/>
                    <w:placeholder>
                      <w:docPart w:val="6277FD51B532463298FFEB7DB03CC7AF"/>
                    </w:placeholder>
                  </w:sdtPr>
                  <w:sdtEndPr>
                    <w:rPr>
                      <w:rFonts w:eastAsia="PMingLiU"/>
                      <w:color w:val="A6A6A6" w:themeColor="background1" w:themeShade="A6"/>
                    </w:rPr>
                  </w:sdtEndPr>
                  <w:sdtContent>
                    <w:tc>
                      <w:tcPr>
                        <w:tcW w:w="857" w:type="pct"/>
                        <w:shd w:val="clear" w:color="auto" w:fill="F2F2F2" w:themeFill="background1" w:themeFillShade="F2"/>
                      </w:tcPr>
                      <w:p w14:paraId="3C84F769"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456" w:type="pct"/>
            <w:shd w:val="clear" w:color="auto" w:fill="F2F2F2" w:themeFill="background1" w:themeFillShade="F2"/>
          </w:tcPr>
          <w:sdt>
            <w:sdtPr>
              <w:rPr>
                <w:rFonts w:eastAsia="PMingLiU"/>
                <w:bCs/>
                <w:color w:val="A6A6A6" w:themeColor="background1" w:themeShade="A6"/>
                <w:sz w:val="16"/>
                <w:szCs w:val="16"/>
                <w:lang w:val="pt-BR"/>
              </w:rPr>
              <w:alias w:val="Trang trại mẹ (Có / Không)"/>
              <w:id w:val="129135079"/>
              <w:placeholder>
                <w:docPart w:val="F84156BCFE7540689A1BE601558D4DE2"/>
              </w:placeholder>
              <w:comboBox>
                <w:listItem w:value="Đã được chứng nhận trước đây (có / không)"/>
                <w:listItem w:displayText="có" w:value="có"/>
                <w:listItem w:displayText="không" w:value="không"/>
              </w:comboBox>
            </w:sdtPr>
            <w:sdtEndPr/>
            <w:sdtContent>
              <w:p w14:paraId="54143DA7" w14:textId="77777777" w:rsidR="009D1BC9" w:rsidRPr="00A51573" w:rsidRDefault="009D1BC9" w:rsidP="009D1BC9">
                <w:pPr>
                  <w:spacing w:line="276" w:lineRule="auto"/>
                  <w:jc w:val="center"/>
                  <w:rPr>
                    <w:rFonts w:eastAsia="PMingLiU"/>
                    <w:bCs/>
                    <w:color w:val="A6A6A6" w:themeColor="background1" w:themeShade="A6"/>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c>
          <w:tcPr>
            <w:tcW w:w="513" w:type="pct"/>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83732551"/>
              <w:placeholder>
                <w:docPart w:val="6D6D6D7D915E40898ED203A233789253"/>
              </w:placeholder>
              <w:comboBox>
                <w:listItem w:value="Đã được chứng nhận trước đây (có / không)"/>
                <w:listItem w:displayText="có" w:value="có"/>
                <w:listItem w:displayText="không" w:value="không"/>
              </w:comboBox>
            </w:sdtPr>
            <w:sdtEndPr/>
            <w:sdtContent>
              <w:p w14:paraId="278E0696"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9D1BC9" w:rsidRPr="00D4587F" w14:paraId="3B1402F5" w14:textId="77777777" w:rsidTr="00476CA7">
        <w:trPr>
          <w:trHeight w:val="746"/>
        </w:trPr>
        <w:sdt>
          <w:sdtPr>
            <w:rPr>
              <w:bCs/>
              <w:sz w:val="16"/>
              <w:szCs w:val="16"/>
              <w:lang w:eastAsia="zh-CN"/>
            </w:rPr>
            <w:id w:val="-971287740"/>
            <w:placeholder>
              <w:docPart w:val="C897FEC699EA4622967185DF03131A17"/>
            </w:placeholder>
          </w:sdtPr>
          <w:sdtEndPr/>
          <w:sdtContent>
            <w:sdt>
              <w:sdtPr>
                <w:rPr>
                  <w:bCs/>
                  <w:sz w:val="16"/>
                  <w:szCs w:val="16"/>
                  <w:lang w:eastAsia="zh-CN"/>
                </w:rPr>
                <w:id w:val="-1327509260"/>
                <w:placeholder>
                  <w:docPart w:val="2998F47E6C2C42E6A70BE2E432BAAF33"/>
                </w:placeholder>
              </w:sdtPr>
              <w:sdtEndPr>
                <w:rPr>
                  <w:rFonts w:eastAsia="PMingLiU"/>
                  <w:lang w:eastAsia="zh-TW"/>
                </w:rPr>
              </w:sdtEndPr>
              <w:sdtContent>
                <w:sdt>
                  <w:sdtPr>
                    <w:rPr>
                      <w:bCs/>
                      <w:sz w:val="16"/>
                      <w:szCs w:val="16"/>
                      <w:lang w:eastAsia="zh-CN"/>
                    </w:rPr>
                    <w:id w:val="1256702651"/>
                    <w:placeholder>
                      <w:docPart w:val="5035B957F5DF47BCA4A1A303F7C4A389"/>
                    </w:placeholder>
                  </w:sdtPr>
                  <w:sdtEndPr>
                    <w:rPr>
                      <w:rFonts w:eastAsia="PMingLiU"/>
                      <w:color w:val="A6A6A6" w:themeColor="background1" w:themeShade="A6"/>
                    </w:rPr>
                  </w:sdtEndPr>
                  <w:sdtContent>
                    <w:tc>
                      <w:tcPr>
                        <w:tcW w:w="1003" w:type="pct"/>
                        <w:tcBorders>
                          <w:bottom w:val="single" w:sz="4" w:space="0" w:color="auto"/>
                        </w:tcBorders>
                        <w:shd w:val="clear" w:color="auto" w:fill="F2F2F2" w:themeFill="background1" w:themeFillShade="F2"/>
                      </w:tcPr>
                      <w:p w14:paraId="16A2DC36"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324359591"/>
            <w:placeholder>
              <w:docPart w:val="6DFF18508DA7401B9101E343FA66C49D"/>
            </w:placeholder>
          </w:sdtPr>
          <w:sdtEndPr/>
          <w:sdtContent>
            <w:sdt>
              <w:sdtPr>
                <w:rPr>
                  <w:bCs/>
                  <w:sz w:val="16"/>
                  <w:szCs w:val="16"/>
                  <w:lang w:eastAsia="zh-CN"/>
                </w:rPr>
                <w:id w:val="1875654431"/>
                <w:placeholder>
                  <w:docPart w:val="280969EB8BA64FA4A9745BECA6022098"/>
                </w:placeholder>
              </w:sdtPr>
              <w:sdtEndPr>
                <w:rPr>
                  <w:rFonts w:eastAsia="PMingLiU"/>
                  <w:lang w:eastAsia="zh-TW"/>
                </w:rPr>
              </w:sdtEndPr>
              <w:sdtContent>
                <w:sdt>
                  <w:sdtPr>
                    <w:rPr>
                      <w:bCs/>
                      <w:sz w:val="16"/>
                      <w:szCs w:val="16"/>
                      <w:lang w:eastAsia="zh-CN"/>
                    </w:rPr>
                    <w:id w:val="-541584976"/>
                    <w:placeholder>
                      <w:docPart w:val="B0264B290AD14CA5996021A7B5E85B63"/>
                    </w:placeholder>
                  </w:sdtPr>
                  <w:sdtEndPr>
                    <w:rPr>
                      <w:rFonts w:eastAsia="PMingLiU"/>
                      <w:color w:val="A6A6A6" w:themeColor="background1" w:themeShade="A6"/>
                    </w:rPr>
                  </w:sdtEndPr>
                  <w:sdtContent>
                    <w:tc>
                      <w:tcPr>
                        <w:tcW w:w="399" w:type="pct"/>
                        <w:tcBorders>
                          <w:bottom w:val="single" w:sz="4" w:space="0" w:color="auto"/>
                        </w:tcBorders>
                        <w:shd w:val="clear" w:color="auto" w:fill="F2F2F2" w:themeFill="background1" w:themeFillShade="F2"/>
                      </w:tcPr>
                      <w:p w14:paraId="00E6C33C"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489175419"/>
            <w:placeholder>
              <w:docPart w:val="6FD828DAFFE34BA4B8182C6B5256137F"/>
            </w:placeholder>
          </w:sdtPr>
          <w:sdtEndPr/>
          <w:sdtContent>
            <w:sdt>
              <w:sdtPr>
                <w:rPr>
                  <w:bCs/>
                  <w:sz w:val="16"/>
                  <w:szCs w:val="16"/>
                  <w:lang w:eastAsia="zh-CN"/>
                </w:rPr>
                <w:id w:val="1013266533"/>
                <w:placeholder>
                  <w:docPart w:val="F55E7D2F8EDB43E2BB4C60C945DC168E"/>
                </w:placeholder>
              </w:sdtPr>
              <w:sdtEndPr>
                <w:rPr>
                  <w:rFonts w:eastAsia="PMingLiU"/>
                  <w:lang w:eastAsia="zh-TW"/>
                </w:rPr>
              </w:sdtEndPr>
              <w:sdtContent>
                <w:sdt>
                  <w:sdtPr>
                    <w:rPr>
                      <w:bCs/>
                      <w:sz w:val="16"/>
                      <w:szCs w:val="16"/>
                      <w:lang w:eastAsia="zh-CN"/>
                    </w:rPr>
                    <w:id w:val="-815257777"/>
                    <w:placeholder>
                      <w:docPart w:val="A46286767F2E4666B7260C05E60CF284"/>
                    </w:placeholder>
                  </w:sdtPr>
                  <w:sdtEndPr>
                    <w:rPr>
                      <w:rFonts w:eastAsia="PMingLiU"/>
                      <w:color w:val="A6A6A6" w:themeColor="background1" w:themeShade="A6"/>
                    </w:rPr>
                  </w:sdtEndPr>
                  <w:sdtContent>
                    <w:tc>
                      <w:tcPr>
                        <w:tcW w:w="660" w:type="pct"/>
                        <w:tcBorders>
                          <w:bottom w:val="single" w:sz="4" w:space="0" w:color="auto"/>
                        </w:tcBorders>
                        <w:shd w:val="clear" w:color="auto" w:fill="F2F2F2" w:themeFill="background1" w:themeFillShade="F2"/>
                      </w:tcPr>
                      <w:p w14:paraId="2FDC9071"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1117417652"/>
            <w:placeholder>
              <w:docPart w:val="FEE80FABE28044868450629C68C07E12"/>
            </w:placeholder>
          </w:sdtPr>
          <w:sdtEndPr/>
          <w:sdtContent>
            <w:sdt>
              <w:sdtPr>
                <w:rPr>
                  <w:bCs/>
                  <w:sz w:val="16"/>
                  <w:szCs w:val="16"/>
                  <w:lang w:eastAsia="zh-CN"/>
                </w:rPr>
                <w:id w:val="-5138697"/>
                <w:placeholder>
                  <w:docPart w:val="508B183909A54BFEB732735D470943BE"/>
                </w:placeholder>
              </w:sdtPr>
              <w:sdtEndPr>
                <w:rPr>
                  <w:rFonts w:eastAsia="PMingLiU"/>
                  <w:lang w:eastAsia="zh-TW"/>
                </w:rPr>
              </w:sdtEndPr>
              <w:sdtContent>
                <w:sdt>
                  <w:sdtPr>
                    <w:rPr>
                      <w:bCs/>
                      <w:sz w:val="16"/>
                      <w:szCs w:val="16"/>
                      <w:lang w:eastAsia="zh-CN"/>
                    </w:rPr>
                    <w:id w:val="-666018611"/>
                    <w:placeholder>
                      <w:docPart w:val="E1076B4A20DE4F68976114EC4CCC2428"/>
                    </w:placeholder>
                  </w:sdtPr>
                  <w:sdtEndPr>
                    <w:rPr>
                      <w:rFonts w:eastAsia="PMingLiU"/>
                      <w:color w:val="A6A6A6" w:themeColor="background1" w:themeShade="A6"/>
                    </w:rPr>
                  </w:sdtEndPr>
                  <w:sdtContent>
                    <w:tc>
                      <w:tcPr>
                        <w:tcW w:w="618" w:type="pct"/>
                        <w:tcBorders>
                          <w:bottom w:val="single" w:sz="4" w:space="0" w:color="auto"/>
                        </w:tcBorders>
                        <w:shd w:val="clear" w:color="auto" w:fill="F2F2F2" w:themeFill="background1" w:themeFillShade="F2"/>
                      </w:tcPr>
                      <w:p w14:paraId="3B9E0902" w14:textId="77777777" w:rsidR="009D1BC9" w:rsidRPr="00F92697" w:rsidRDefault="009D1BC9" w:rsidP="009D1BC9">
                        <w:pPr>
                          <w:spacing w:line="276" w:lineRule="auto"/>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2067326480"/>
            <w:placeholder>
              <w:docPart w:val="12CC85EA7AC640E19ECFBD1B53893B8D"/>
            </w:placeholder>
          </w:sdtPr>
          <w:sdtEndPr/>
          <w:sdtContent>
            <w:sdt>
              <w:sdtPr>
                <w:rPr>
                  <w:bCs/>
                  <w:sz w:val="16"/>
                  <w:szCs w:val="16"/>
                  <w:lang w:eastAsia="zh-CN"/>
                </w:rPr>
                <w:id w:val="1268658191"/>
                <w:placeholder>
                  <w:docPart w:val="C11074D746B141F096D1E0C8935932ED"/>
                </w:placeholder>
              </w:sdtPr>
              <w:sdtEndPr>
                <w:rPr>
                  <w:rFonts w:eastAsia="PMingLiU"/>
                  <w:lang w:eastAsia="zh-TW"/>
                </w:rPr>
              </w:sdtEndPr>
              <w:sdtContent>
                <w:sdt>
                  <w:sdtPr>
                    <w:rPr>
                      <w:bCs/>
                      <w:sz w:val="16"/>
                      <w:szCs w:val="16"/>
                      <w:lang w:eastAsia="zh-CN"/>
                    </w:rPr>
                    <w:id w:val="-161319646"/>
                    <w:placeholder>
                      <w:docPart w:val="906CA7200D1944FCB1DDA6F07DED74FC"/>
                    </w:placeholder>
                  </w:sdtPr>
                  <w:sdtEndPr>
                    <w:rPr>
                      <w:rFonts w:eastAsia="PMingLiU"/>
                      <w:color w:val="A6A6A6" w:themeColor="background1" w:themeShade="A6"/>
                    </w:rPr>
                  </w:sdtEndPr>
                  <w:sdtContent>
                    <w:tc>
                      <w:tcPr>
                        <w:tcW w:w="494" w:type="pct"/>
                        <w:tcBorders>
                          <w:bottom w:val="single" w:sz="4" w:space="0" w:color="auto"/>
                        </w:tcBorders>
                        <w:shd w:val="clear" w:color="auto" w:fill="F2F2F2" w:themeFill="background1" w:themeFillShade="F2"/>
                      </w:tcPr>
                      <w:p w14:paraId="38CC5B6B"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sdt>
          <w:sdtPr>
            <w:rPr>
              <w:bCs/>
              <w:sz w:val="16"/>
              <w:szCs w:val="16"/>
              <w:lang w:eastAsia="zh-CN"/>
            </w:rPr>
            <w:id w:val="-371765640"/>
            <w:placeholder>
              <w:docPart w:val="7C66D1D7B4C8449CA30C53DF806FAD90"/>
            </w:placeholder>
          </w:sdtPr>
          <w:sdtEndPr/>
          <w:sdtContent>
            <w:sdt>
              <w:sdtPr>
                <w:rPr>
                  <w:bCs/>
                  <w:sz w:val="16"/>
                  <w:szCs w:val="16"/>
                  <w:lang w:eastAsia="zh-CN"/>
                </w:rPr>
                <w:id w:val="-1721593356"/>
                <w:placeholder>
                  <w:docPart w:val="1086476E993F41B2B8DCCF765C6B1CE1"/>
                </w:placeholder>
              </w:sdtPr>
              <w:sdtEndPr>
                <w:rPr>
                  <w:rFonts w:eastAsia="PMingLiU"/>
                  <w:lang w:eastAsia="zh-TW"/>
                </w:rPr>
              </w:sdtEndPr>
              <w:sdtContent>
                <w:sdt>
                  <w:sdtPr>
                    <w:rPr>
                      <w:bCs/>
                      <w:sz w:val="16"/>
                      <w:szCs w:val="16"/>
                      <w:lang w:eastAsia="zh-CN"/>
                    </w:rPr>
                    <w:id w:val="-1791425989"/>
                    <w:placeholder>
                      <w:docPart w:val="26429C90131748B396154E0C5F6145EF"/>
                    </w:placeholder>
                  </w:sdtPr>
                  <w:sdtEndPr>
                    <w:rPr>
                      <w:rFonts w:eastAsia="PMingLiU"/>
                      <w:color w:val="A6A6A6" w:themeColor="background1" w:themeShade="A6"/>
                    </w:rPr>
                  </w:sdtEndPr>
                  <w:sdtContent>
                    <w:tc>
                      <w:tcPr>
                        <w:tcW w:w="857" w:type="pct"/>
                        <w:tcBorders>
                          <w:bottom w:val="single" w:sz="4" w:space="0" w:color="auto"/>
                        </w:tcBorders>
                        <w:shd w:val="clear" w:color="auto" w:fill="F2F2F2" w:themeFill="background1" w:themeFillShade="F2"/>
                      </w:tcPr>
                      <w:p w14:paraId="12DBF72F"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eastAsia="zh-CN"/>
                          </w:rPr>
                          <w:t>Nhấn vào đây để nhập văn bản.</w:t>
                        </w:r>
                      </w:p>
                    </w:tc>
                  </w:sdtContent>
                </w:sdt>
              </w:sdtContent>
            </w:sdt>
          </w:sdtContent>
        </w:sdt>
        <w:tc>
          <w:tcPr>
            <w:tcW w:w="456" w:type="pct"/>
            <w:tcBorders>
              <w:bottom w:val="single" w:sz="4" w:space="0" w:color="auto"/>
            </w:tcBorders>
            <w:shd w:val="clear" w:color="auto" w:fill="F2F2F2" w:themeFill="background1" w:themeFillShade="F2"/>
          </w:tcPr>
          <w:sdt>
            <w:sdtPr>
              <w:rPr>
                <w:rFonts w:eastAsia="PMingLiU"/>
                <w:bCs/>
                <w:color w:val="A6A6A6" w:themeColor="background1" w:themeShade="A6"/>
                <w:sz w:val="16"/>
                <w:szCs w:val="16"/>
                <w:lang w:val="pt-BR"/>
              </w:rPr>
              <w:alias w:val="Trang trại mẹ (Có / Không)"/>
              <w:id w:val="-457493863"/>
              <w:placeholder>
                <w:docPart w:val="012043C305B14EF2AFD34FF0F2E0B4BA"/>
              </w:placeholder>
              <w:comboBox>
                <w:listItem w:value="Đã được chứng nhận trước đây (có / không)"/>
                <w:listItem w:displayText="có" w:value="có"/>
                <w:listItem w:displayText="không" w:value="không"/>
              </w:comboBox>
            </w:sdtPr>
            <w:sdtEndPr/>
            <w:sdtContent>
              <w:p w14:paraId="1BA67B5A" w14:textId="77777777" w:rsidR="009D1BC9" w:rsidRPr="00A51573" w:rsidRDefault="009D1BC9" w:rsidP="009D1BC9">
                <w:pPr>
                  <w:spacing w:line="276" w:lineRule="auto"/>
                  <w:jc w:val="center"/>
                  <w:rPr>
                    <w:rFonts w:eastAsia="PMingLiU"/>
                    <w:bCs/>
                    <w:color w:val="A6A6A6" w:themeColor="background1" w:themeShade="A6"/>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c>
          <w:tcPr>
            <w:tcW w:w="513" w:type="pct"/>
            <w:tcBorders>
              <w:bottom w:val="single" w:sz="4" w:space="0" w:color="auto"/>
            </w:tcBorders>
            <w:shd w:val="clear" w:color="auto" w:fill="F2F2F2" w:themeFill="background1" w:themeFillShade="F2"/>
          </w:tcPr>
          <w:sdt>
            <w:sdtPr>
              <w:rPr>
                <w:rFonts w:eastAsia="PMingLiU"/>
                <w:bCs/>
                <w:color w:val="A6A6A6" w:themeColor="background1" w:themeShade="A6"/>
                <w:sz w:val="16"/>
                <w:szCs w:val="16"/>
                <w:lang w:val="pt-BR"/>
              </w:rPr>
              <w:alias w:val="Đã được chứng nhận trước đây (có / không)"/>
              <w:tag w:val="Certified Previous (Y/N)"/>
              <w:id w:val="1677690979"/>
              <w:placeholder>
                <w:docPart w:val="F1D8CDC2137C488BAFA063A63476856D"/>
              </w:placeholder>
              <w:comboBox>
                <w:listItem w:value="Đã được chứng nhận trước đây (có / không)"/>
                <w:listItem w:displayText="có" w:value="có"/>
                <w:listItem w:displayText="không" w:value="không"/>
              </w:comboBox>
            </w:sdtPr>
            <w:sdtEndPr/>
            <w:sdtContent>
              <w:p w14:paraId="5CD6E4CA" w14:textId="77777777" w:rsidR="009D1BC9" w:rsidRPr="00F92697" w:rsidRDefault="009D1BC9" w:rsidP="009D1BC9">
                <w:pPr>
                  <w:spacing w:line="276" w:lineRule="auto"/>
                  <w:jc w:val="center"/>
                  <w:rPr>
                    <w:sz w:val="16"/>
                    <w:szCs w:val="16"/>
                    <w:lang w:val="pt-BR"/>
                  </w:rPr>
                </w:pPr>
                <w:r w:rsidRPr="00A51573">
                  <w:rPr>
                    <w:rFonts w:eastAsia="PMingLiU"/>
                    <w:bCs/>
                    <w:color w:val="A6A6A6" w:themeColor="background1" w:themeShade="A6"/>
                    <w:sz w:val="16"/>
                    <w:szCs w:val="16"/>
                    <w:lang w:val="pt-BR"/>
                  </w:rPr>
                  <w:t>Nhấp vào cô ấy để trả lời Có / Không.</w:t>
                </w:r>
              </w:p>
            </w:sdtContent>
          </w:sdt>
        </w:tc>
      </w:tr>
      <w:tr w:rsidR="007A0B6E" w:rsidRPr="00D4587F" w14:paraId="7D5976AA" w14:textId="77777777" w:rsidTr="00C75B3A">
        <w:trPr>
          <w:trHeight w:val="288"/>
        </w:trPr>
        <w:tc>
          <w:tcPr>
            <w:tcW w:w="5000" w:type="pct"/>
            <w:gridSpan w:val="8"/>
            <w:tcBorders>
              <w:bottom w:val="single" w:sz="4" w:space="0" w:color="auto"/>
            </w:tcBorders>
            <w:shd w:val="clear" w:color="auto" w:fill="FFFFFF" w:themeFill="background1"/>
            <w:vAlign w:val="center"/>
          </w:tcPr>
          <w:p w14:paraId="09C24839" w14:textId="77777777" w:rsidR="007A0B6E" w:rsidRPr="00A51573" w:rsidRDefault="007A0B6E" w:rsidP="007A0B6E">
            <w:pPr>
              <w:spacing w:line="276" w:lineRule="auto"/>
              <w:jc w:val="center"/>
              <w:rPr>
                <w:rFonts w:eastAsia="PMingLiU"/>
                <w:bCs/>
                <w:color w:val="A6A6A6" w:themeColor="background1" w:themeShade="A6"/>
                <w:sz w:val="16"/>
                <w:szCs w:val="16"/>
                <w:lang w:val="pt-BR"/>
              </w:rPr>
            </w:pPr>
            <w:r w:rsidRPr="00A51573">
              <w:rPr>
                <w:rFonts w:eastAsia="SimSun"/>
                <w:i/>
                <w:iCs/>
                <w:color w:val="C00000"/>
                <w:sz w:val="18"/>
                <w:szCs w:val="18"/>
                <w:lang w:val="pt-BR" w:eastAsia="zh-CN"/>
              </w:rPr>
              <w:t>Nếu cần thêm chỗ trống, vui lòng sử dụng các trang tài liệu khác (word hay excel) để nhập thông tin trên</w:t>
            </w:r>
          </w:p>
        </w:tc>
      </w:tr>
      <w:tr w:rsidR="007A0B6E" w:rsidRPr="00D4587F" w14:paraId="2E0A7AE0" w14:textId="77777777" w:rsidTr="00476CA7">
        <w:trPr>
          <w:trHeight w:val="134"/>
        </w:trPr>
        <w:tc>
          <w:tcPr>
            <w:tcW w:w="5000" w:type="pct"/>
            <w:gridSpan w:val="8"/>
            <w:tcBorders>
              <w:top w:val="single" w:sz="4" w:space="0" w:color="auto"/>
              <w:left w:val="nil"/>
              <w:bottom w:val="nil"/>
              <w:right w:val="nil"/>
            </w:tcBorders>
            <w:shd w:val="clear" w:color="auto" w:fill="auto"/>
          </w:tcPr>
          <w:p w14:paraId="6C2A4E4B" w14:textId="77777777" w:rsidR="007A0B6E" w:rsidRPr="00A51573" w:rsidRDefault="007A0B6E" w:rsidP="003D26C6">
            <w:pPr>
              <w:spacing w:line="276" w:lineRule="auto"/>
              <w:rPr>
                <w:rFonts w:eastAsia="PMingLiU"/>
                <w:bCs/>
                <w:sz w:val="16"/>
                <w:szCs w:val="16"/>
                <w:lang w:val="pt-BR"/>
              </w:rPr>
            </w:pPr>
          </w:p>
        </w:tc>
      </w:tr>
    </w:tbl>
    <w:tbl>
      <w:tblPr>
        <w:tblStyle w:val="TableGrid"/>
        <w:tblW w:w="5000" w:type="pct"/>
        <w:jc w:val="center"/>
        <w:tblLook w:val="04A0" w:firstRow="1" w:lastRow="0" w:firstColumn="1" w:lastColumn="0" w:noHBand="0" w:noVBand="1"/>
      </w:tblPr>
      <w:tblGrid>
        <w:gridCol w:w="1088"/>
        <w:gridCol w:w="1337"/>
        <w:gridCol w:w="1096"/>
        <w:gridCol w:w="1767"/>
        <w:gridCol w:w="1367"/>
        <w:gridCol w:w="1969"/>
        <w:gridCol w:w="997"/>
        <w:gridCol w:w="1126"/>
      </w:tblGrid>
      <w:tr w:rsidR="00473AFB" w:rsidRPr="00D4587F" w14:paraId="42966CE6" w14:textId="77777777" w:rsidTr="006F295D">
        <w:trPr>
          <w:trHeight w:val="288"/>
          <w:jc w:val="center"/>
        </w:trPr>
        <w:tc>
          <w:tcPr>
            <w:tcW w:w="5000" w:type="pct"/>
            <w:gridSpan w:val="8"/>
            <w:shd w:val="clear" w:color="auto" w:fill="0060AF"/>
            <w:vAlign w:val="center"/>
          </w:tcPr>
          <w:p w14:paraId="63189EF1" w14:textId="77777777" w:rsidR="00473AFB" w:rsidRPr="003A46CE" w:rsidRDefault="00206279" w:rsidP="006F295D">
            <w:pPr>
              <w:spacing w:line="276" w:lineRule="auto"/>
              <w:rPr>
                <w:b/>
                <w:color w:val="FFFFFF" w:themeColor="background1"/>
                <w:sz w:val="22"/>
                <w:szCs w:val="22"/>
                <w:lang w:val="pt-BR" w:eastAsia="zh-CN"/>
              </w:rPr>
            </w:pPr>
            <w:r w:rsidRPr="003A46CE">
              <w:rPr>
                <w:b/>
                <w:color w:val="FFFFFF" w:themeColor="background1"/>
                <w:sz w:val="22"/>
                <w:szCs w:val="22"/>
                <w:lang w:val="pt-BR" w:eastAsia="zh-CN"/>
              </w:rPr>
              <w:t>Phần 1</w:t>
            </w:r>
            <w:r w:rsidR="007A0B6E" w:rsidRPr="003A46CE">
              <w:rPr>
                <w:b/>
                <w:color w:val="FFFFFF" w:themeColor="background1"/>
                <w:sz w:val="22"/>
                <w:szCs w:val="22"/>
                <w:lang w:val="pt-BR" w:eastAsia="zh-CN"/>
              </w:rPr>
              <w:t>2</w:t>
            </w:r>
            <w:r w:rsidRPr="003A46CE">
              <w:rPr>
                <w:b/>
                <w:color w:val="FFFFFF" w:themeColor="background1"/>
                <w:sz w:val="22"/>
                <w:szCs w:val="22"/>
                <w:lang w:val="pt-BR" w:eastAsia="zh-CN"/>
              </w:rPr>
              <w:t xml:space="preserve">. </w:t>
            </w:r>
            <w:r w:rsidR="007F7051" w:rsidRPr="003A46CE">
              <w:rPr>
                <w:b/>
                <w:color w:val="FFFFFF" w:themeColor="background1"/>
                <w:sz w:val="22"/>
                <w:szCs w:val="22"/>
                <w:lang w:val="pt-BR" w:eastAsia="zh-CN"/>
              </w:rPr>
              <w:t xml:space="preserve">(RDS) </w:t>
            </w:r>
            <w:r w:rsidRPr="003A46CE">
              <w:rPr>
                <w:b/>
                <w:color w:val="FFFFFF" w:themeColor="background1"/>
                <w:sz w:val="22"/>
                <w:szCs w:val="22"/>
                <w:lang w:val="pt-BR" w:eastAsia="zh-CN"/>
              </w:rPr>
              <w:t>CHUGN71 NHẬN KHU VỰC TRANG TRẠI</w:t>
            </w:r>
          </w:p>
        </w:tc>
      </w:tr>
      <w:tr w:rsidR="00473AFB" w:rsidRPr="00F92697" w14:paraId="10573FCA" w14:textId="77777777" w:rsidTr="003D26C6">
        <w:trPr>
          <w:trHeight w:val="1727"/>
          <w:jc w:val="center"/>
        </w:trPr>
        <w:tc>
          <w:tcPr>
            <w:tcW w:w="5000" w:type="pct"/>
            <w:gridSpan w:val="8"/>
            <w:shd w:val="clear" w:color="auto" w:fill="FFFFFF" w:themeFill="background1"/>
            <w:vAlign w:val="center"/>
          </w:tcPr>
          <w:p w14:paraId="1FDC9C3B" w14:textId="77777777" w:rsidR="00206279" w:rsidRPr="003A46CE" w:rsidRDefault="00206279" w:rsidP="00206279">
            <w:pPr>
              <w:spacing w:before="120"/>
              <w:rPr>
                <w:b/>
                <w:bCs/>
                <w:sz w:val="18"/>
                <w:szCs w:val="18"/>
                <w:u w:val="single"/>
                <w:lang w:val="pt-BR" w:eastAsia="zh-CN"/>
              </w:rPr>
            </w:pPr>
            <w:r w:rsidRPr="003A46CE">
              <w:rPr>
                <w:b/>
                <w:sz w:val="18"/>
                <w:szCs w:val="18"/>
                <w:u w:val="single"/>
                <w:lang w:val="pt-BR" w:eastAsia="zh-CN"/>
              </w:rPr>
              <w:t>HƯỚNG DẪN:</w:t>
            </w:r>
            <w:r w:rsidRPr="003A46CE">
              <w:rPr>
                <w:bCs/>
                <w:i/>
                <w:iCs/>
                <w:color w:val="C00000"/>
                <w:sz w:val="18"/>
                <w:szCs w:val="18"/>
                <w:lang w:val="pt-BR" w:eastAsia="zh-CN"/>
              </w:rPr>
              <w:t xml:space="preserve"> *** Chỉ áp dụng cho những cơ sở có trang trại trong phạm vi được chứng nhận</w:t>
            </w:r>
          </w:p>
          <w:p w14:paraId="6D6253C1" w14:textId="77777777" w:rsidR="00206279" w:rsidRPr="003A46CE" w:rsidRDefault="00206279" w:rsidP="00206279">
            <w:pPr>
              <w:spacing w:before="120" w:line="276" w:lineRule="auto"/>
              <w:rPr>
                <w:sz w:val="18"/>
                <w:lang w:val="pt-BR" w:eastAsia="zh-CN"/>
              </w:rPr>
            </w:pPr>
            <w:r w:rsidRPr="003A46CE">
              <w:rPr>
                <w:sz w:val="18"/>
                <w:lang w:val="pt-BR" w:eastAsia="zh-CN"/>
              </w:rPr>
              <w:t>Vui lòng cung cấp thông tin sau cho tất cả các trang trại cá nhân sẽ xử lý thuỷ cầm được chứng nhận và các sản phẩm trong phạm vi chứng nhận này.</w:t>
            </w:r>
          </w:p>
          <w:p w14:paraId="70340886" w14:textId="77777777" w:rsidR="00473AFB" w:rsidRPr="003A46CE" w:rsidRDefault="00473AFB" w:rsidP="006F295D">
            <w:pPr>
              <w:spacing w:line="276" w:lineRule="auto"/>
              <w:rPr>
                <w:sz w:val="18"/>
                <w:szCs w:val="18"/>
                <w:lang w:val="pt-BR" w:eastAsia="zh-CN"/>
              </w:rPr>
            </w:pPr>
          </w:p>
          <w:p w14:paraId="1737EECC" w14:textId="77777777" w:rsidR="00473AFB" w:rsidRPr="00F92697" w:rsidRDefault="00206279" w:rsidP="006927EF">
            <w:pPr>
              <w:pStyle w:val="ListParagraph"/>
              <w:numPr>
                <w:ilvl w:val="0"/>
                <w:numId w:val="2"/>
              </w:numPr>
              <w:spacing w:line="276" w:lineRule="auto"/>
              <w:ind w:left="159" w:hanging="159"/>
              <w:rPr>
                <w:sz w:val="18"/>
                <w:szCs w:val="18"/>
                <w:lang w:eastAsia="zh-CN"/>
              </w:rPr>
            </w:pPr>
            <w:r w:rsidRPr="003A46CE">
              <w:rPr>
                <w:b/>
                <w:bCs/>
                <w:sz w:val="18"/>
                <w:szCs w:val="18"/>
                <w:lang w:val="pt-BR" w:eastAsia="zh-CN"/>
              </w:rPr>
              <w:t>Tên khu vực trang trại:</w:t>
            </w:r>
            <w:r w:rsidRPr="003A46CE">
              <w:rPr>
                <w:sz w:val="18"/>
                <w:szCs w:val="18"/>
                <w:lang w:val="pt-BR" w:eastAsia="zh-CN"/>
              </w:rPr>
              <w:t xml:space="preserve"> Vui lòng cung cấp tên của khu vực trang trại này. </w:t>
            </w:r>
            <w:r w:rsidRPr="00F92697">
              <w:rPr>
                <w:sz w:val="18"/>
                <w:szCs w:val="18"/>
                <w:lang w:eastAsia="zh-CN"/>
              </w:rPr>
              <w:t xml:space="preserve">Ví dụ - </w:t>
            </w:r>
            <w:proofErr w:type="gramStart"/>
            <w:r w:rsidRPr="00F92697">
              <w:rPr>
                <w:sz w:val="18"/>
                <w:szCs w:val="18"/>
                <w:lang w:eastAsia="zh-CN"/>
              </w:rPr>
              <w:t>“ Khu</w:t>
            </w:r>
            <w:proofErr w:type="gramEnd"/>
            <w:r w:rsidRPr="00F92697">
              <w:rPr>
                <w:sz w:val="18"/>
                <w:szCs w:val="18"/>
                <w:lang w:eastAsia="zh-CN"/>
              </w:rPr>
              <w:t xml:space="preserve"> vực trang trại công ty ABC”</w:t>
            </w:r>
          </w:p>
          <w:p w14:paraId="57D0D429" w14:textId="77777777" w:rsidR="00473AFB" w:rsidRPr="00F92697" w:rsidRDefault="00206279" w:rsidP="006927EF">
            <w:pPr>
              <w:pStyle w:val="ListParagraph"/>
              <w:numPr>
                <w:ilvl w:val="0"/>
                <w:numId w:val="2"/>
              </w:numPr>
              <w:spacing w:line="276" w:lineRule="auto"/>
              <w:ind w:left="159" w:hanging="159"/>
              <w:rPr>
                <w:sz w:val="18"/>
                <w:szCs w:val="18"/>
                <w:lang w:eastAsia="zh-CN"/>
              </w:rPr>
            </w:pPr>
            <w:r w:rsidRPr="00F92697">
              <w:rPr>
                <w:b/>
                <w:bCs/>
                <w:sz w:val="18"/>
                <w:szCs w:val="18"/>
                <w:lang w:eastAsia="zh-CN"/>
              </w:rPr>
              <w:t>Giống / Loài thuỷ cầm:</w:t>
            </w:r>
            <w:r w:rsidRPr="00F92697">
              <w:rPr>
                <w:sz w:val="18"/>
                <w:szCs w:val="18"/>
                <w:lang w:eastAsia="zh-CN"/>
              </w:rPr>
              <w:t xml:space="preserve"> Vui lòng cung cấp giống / loài thuỷ cầm được thu hoạch trong khu vực trang trại. Ví dụ - Vịt lông trắng, Vịt lông xám, Ngỗng lông trắng, Ngỗng lông xám. Nếu được Vui lòng cung cấp giống/ loài.</w:t>
            </w:r>
          </w:p>
          <w:p w14:paraId="016810C0" w14:textId="77777777" w:rsidR="00473AFB" w:rsidRPr="00F92697" w:rsidRDefault="00206279" w:rsidP="006927EF">
            <w:pPr>
              <w:pStyle w:val="ListParagraph"/>
              <w:numPr>
                <w:ilvl w:val="0"/>
                <w:numId w:val="2"/>
              </w:numPr>
              <w:spacing w:line="276" w:lineRule="auto"/>
              <w:ind w:left="159" w:hanging="159"/>
              <w:rPr>
                <w:b/>
                <w:bCs/>
                <w:sz w:val="18"/>
                <w:szCs w:val="18"/>
                <w:lang w:eastAsia="zh-CN"/>
              </w:rPr>
            </w:pPr>
            <w:r w:rsidRPr="00F92697">
              <w:rPr>
                <w:b/>
                <w:bCs/>
                <w:sz w:val="18"/>
                <w:szCs w:val="18"/>
                <w:lang w:eastAsia="zh-CN"/>
              </w:rPr>
              <w:t>Danh sách các hoạt động / Quy trình:</w:t>
            </w:r>
            <w:r w:rsidRPr="00F92697">
              <w:rPr>
                <w:sz w:val="18"/>
                <w:szCs w:val="18"/>
                <w:lang w:eastAsia="zh-CN"/>
              </w:rPr>
              <w:t xml:space="preserve"> Ví dụ - Thu gom, Xử lý lông, v.v.</w:t>
            </w:r>
            <w:r w:rsidR="00473AFB" w:rsidRPr="00F92697">
              <w:rPr>
                <w:sz w:val="18"/>
                <w:szCs w:val="18"/>
                <w:lang w:eastAsia="zh-CN"/>
              </w:rPr>
              <w:t xml:space="preserve">  </w:t>
            </w:r>
          </w:p>
        </w:tc>
      </w:tr>
      <w:tr w:rsidR="00473AFB" w:rsidRPr="00F92697" w14:paraId="4B8C3206" w14:textId="77777777" w:rsidTr="00C75B3A">
        <w:trPr>
          <w:trHeight w:val="845"/>
          <w:jc w:val="center"/>
        </w:trPr>
        <w:tc>
          <w:tcPr>
            <w:tcW w:w="506" w:type="pct"/>
            <w:shd w:val="clear" w:color="auto" w:fill="DBE5F1" w:themeFill="accent1" w:themeFillTint="33"/>
            <w:vAlign w:val="center"/>
          </w:tcPr>
          <w:p w14:paraId="7E36D809"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Tên trang trại</w:t>
            </w:r>
          </w:p>
        </w:tc>
        <w:tc>
          <w:tcPr>
            <w:tcW w:w="622" w:type="pct"/>
            <w:shd w:val="clear" w:color="auto" w:fill="DBE5F1" w:themeFill="accent1" w:themeFillTint="33"/>
            <w:vAlign w:val="center"/>
          </w:tcPr>
          <w:p w14:paraId="190ACAB2"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Liên hệ phụ trách</w:t>
            </w:r>
          </w:p>
        </w:tc>
        <w:tc>
          <w:tcPr>
            <w:tcW w:w="510" w:type="pct"/>
            <w:shd w:val="clear" w:color="auto" w:fill="DBE5F1" w:themeFill="accent1" w:themeFillTint="33"/>
            <w:vAlign w:val="center"/>
          </w:tcPr>
          <w:p w14:paraId="4E0EBC72"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Số lượng nhà thu gom</w:t>
            </w:r>
          </w:p>
        </w:tc>
        <w:tc>
          <w:tcPr>
            <w:tcW w:w="822" w:type="pct"/>
            <w:shd w:val="clear" w:color="auto" w:fill="DBE5F1" w:themeFill="accent1" w:themeFillTint="33"/>
            <w:vAlign w:val="center"/>
          </w:tcPr>
          <w:p w14:paraId="26603A95"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 xml:space="preserve">tên khu vực / Vùng </w:t>
            </w:r>
          </w:p>
        </w:tc>
        <w:tc>
          <w:tcPr>
            <w:tcW w:w="636" w:type="pct"/>
            <w:shd w:val="clear" w:color="auto" w:fill="DBE5F1" w:themeFill="accent1" w:themeFillTint="33"/>
            <w:vAlign w:val="center"/>
          </w:tcPr>
          <w:p w14:paraId="54B41F73"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 xml:space="preserve">Giống / Loài thuỷ cầm </w:t>
            </w:r>
          </w:p>
        </w:tc>
        <w:tc>
          <w:tcPr>
            <w:tcW w:w="916" w:type="pct"/>
            <w:shd w:val="clear" w:color="auto" w:fill="DBE5F1" w:themeFill="accent1" w:themeFillTint="33"/>
            <w:vAlign w:val="center"/>
          </w:tcPr>
          <w:p w14:paraId="1D2756E5"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Dánh sách các hoạt động / Quy trình</w:t>
            </w:r>
          </w:p>
        </w:tc>
        <w:tc>
          <w:tcPr>
            <w:tcW w:w="464" w:type="pct"/>
            <w:shd w:val="clear" w:color="auto" w:fill="DBE5F1" w:themeFill="accent1" w:themeFillTint="33"/>
            <w:vAlign w:val="center"/>
          </w:tcPr>
          <w:p w14:paraId="093D5A0C"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ước tính lượng vật liệu thu được hàng năm</w:t>
            </w:r>
          </w:p>
        </w:tc>
        <w:tc>
          <w:tcPr>
            <w:tcW w:w="524" w:type="pct"/>
            <w:shd w:val="clear" w:color="auto" w:fill="DBE5F1" w:themeFill="accent1" w:themeFillTint="33"/>
            <w:vAlign w:val="center"/>
          </w:tcPr>
          <w:p w14:paraId="11B44372" w14:textId="77777777" w:rsidR="00473AFB" w:rsidRPr="00F92697" w:rsidRDefault="00206279" w:rsidP="006F295D">
            <w:pPr>
              <w:spacing w:line="276" w:lineRule="auto"/>
              <w:jc w:val="center"/>
              <w:rPr>
                <w:b/>
                <w:bCs/>
                <w:sz w:val="16"/>
                <w:szCs w:val="16"/>
                <w:lang w:eastAsia="zh-CN"/>
              </w:rPr>
            </w:pPr>
            <w:r w:rsidRPr="00F92697">
              <w:rPr>
                <w:b/>
                <w:bCs/>
                <w:sz w:val="16"/>
                <w:szCs w:val="16"/>
                <w:lang w:eastAsia="zh-CN"/>
              </w:rPr>
              <w:t>Đã được chứng nhận (Có / Không)</w:t>
            </w:r>
          </w:p>
        </w:tc>
      </w:tr>
      <w:tr w:rsidR="00101074" w:rsidRPr="00F92697" w14:paraId="380C9D8E" w14:textId="77777777" w:rsidTr="003D26C6">
        <w:trPr>
          <w:trHeight w:val="836"/>
          <w:jc w:val="center"/>
        </w:trPr>
        <w:sdt>
          <w:sdtPr>
            <w:rPr>
              <w:bCs/>
              <w:sz w:val="16"/>
              <w:szCs w:val="16"/>
              <w:lang w:eastAsia="zh-CN"/>
            </w:rPr>
            <w:id w:val="1732274075"/>
            <w:placeholder>
              <w:docPart w:val="72BC5019A3AA4A85A8DFD6D7AB80B639"/>
            </w:placeholder>
          </w:sdtPr>
          <w:sdtEndPr/>
          <w:sdtContent>
            <w:sdt>
              <w:sdtPr>
                <w:rPr>
                  <w:bCs/>
                  <w:sz w:val="16"/>
                  <w:szCs w:val="16"/>
                  <w:lang w:eastAsia="zh-CN"/>
                </w:rPr>
                <w:id w:val="103243833"/>
                <w:placeholder>
                  <w:docPart w:val="194FF66F48BF46118FE32536A553E4C0"/>
                </w:placeholder>
              </w:sdtPr>
              <w:sdtEndPr>
                <w:rPr>
                  <w:rFonts w:eastAsia="PMingLiU"/>
                  <w:lang w:eastAsia="zh-TW"/>
                </w:rPr>
              </w:sdtEndPr>
              <w:sdtContent>
                <w:sdt>
                  <w:sdtPr>
                    <w:rPr>
                      <w:bCs/>
                      <w:sz w:val="16"/>
                      <w:szCs w:val="16"/>
                      <w:lang w:eastAsia="zh-CN"/>
                    </w:rPr>
                    <w:id w:val="-942305446"/>
                    <w:placeholder>
                      <w:docPart w:val="628636C415C542B4A02B1BB789E92833"/>
                    </w:placeholder>
                  </w:sdtPr>
                  <w:sdtEndPr>
                    <w:rPr>
                      <w:rFonts w:eastAsia="PMingLiU"/>
                      <w:color w:val="A6A6A6" w:themeColor="background1" w:themeShade="A6"/>
                    </w:rPr>
                  </w:sdtEndPr>
                  <w:sdtContent>
                    <w:tc>
                      <w:tcPr>
                        <w:tcW w:w="506" w:type="pct"/>
                        <w:shd w:val="clear" w:color="auto" w:fill="F2F2F2" w:themeFill="background1" w:themeFillShade="F2"/>
                      </w:tcPr>
                      <w:p w14:paraId="5C67E034" w14:textId="77777777" w:rsidR="00101074" w:rsidRPr="00F92697" w:rsidRDefault="00101074" w:rsidP="00101074">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285848544"/>
            <w:placeholder>
              <w:docPart w:val="E3A8177494C448039D9B1F8DF0459437"/>
            </w:placeholder>
          </w:sdtPr>
          <w:sdtEndPr/>
          <w:sdtContent>
            <w:sdt>
              <w:sdtPr>
                <w:rPr>
                  <w:bCs/>
                  <w:sz w:val="16"/>
                  <w:szCs w:val="16"/>
                  <w:lang w:eastAsia="zh-CN"/>
                </w:rPr>
                <w:id w:val="1177386164"/>
                <w:placeholder>
                  <w:docPart w:val="7A8D5A3F616E452B9533BEF00F95D13C"/>
                </w:placeholder>
              </w:sdtPr>
              <w:sdtEndPr>
                <w:rPr>
                  <w:rFonts w:eastAsia="PMingLiU"/>
                  <w:lang w:eastAsia="zh-TW"/>
                </w:rPr>
              </w:sdtEndPr>
              <w:sdtContent>
                <w:sdt>
                  <w:sdtPr>
                    <w:rPr>
                      <w:bCs/>
                      <w:sz w:val="16"/>
                      <w:szCs w:val="16"/>
                      <w:lang w:eastAsia="zh-CN"/>
                    </w:rPr>
                    <w:id w:val="1664656852"/>
                    <w:placeholder>
                      <w:docPart w:val="D5433F58C8BE43C3907E382B3EC13415"/>
                    </w:placeholder>
                  </w:sdtPr>
                  <w:sdtEndPr>
                    <w:rPr>
                      <w:rFonts w:eastAsia="PMingLiU"/>
                      <w:color w:val="A6A6A6" w:themeColor="background1" w:themeShade="A6"/>
                    </w:rPr>
                  </w:sdtEndPr>
                  <w:sdtContent>
                    <w:tc>
                      <w:tcPr>
                        <w:tcW w:w="622" w:type="pct"/>
                        <w:shd w:val="clear" w:color="auto" w:fill="F2F2F2" w:themeFill="background1" w:themeFillShade="F2"/>
                      </w:tcPr>
                      <w:p w14:paraId="1811046F" w14:textId="77777777" w:rsidR="00101074" w:rsidRPr="00F92697" w:rsidRDefault="00101074" w:rsidP="00101074">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5792259"/>
            <w:placeholder>
              <w:docPart w:val="D6BF3BE6A79C45C288DC3B2FB33D8897"/>
            </w:placeholder>
          </w:sdtPr>
          <w:sdtEndPr/>
          <w:sdtContent>
            <w:sdt>
              <w:sdtPr>
                <w:rPr>
                  <w:bCs/>
                  <w:sz w:val="16"/>
                  <w:szCs w:val="16"/>
                  <w:lang w:eastAsia="zh-CN"/>
                </w:rPr>
                <w:id w:val="-861432104"/>
                <w:placeholder>
                  <w:docPart w:val="F73D3A648BC548CEBF17786FE250169F"/>
                </w:placeholder>
              </w:sdtPr>
              <w:sdtEndPr>
                <w:rPr>
                  <w:rFonts w:eastAsia="PMingLiU"/>
                  <w:lang w:eastAsia="zh-TW"/>
                </w:rPr>
              </w:sdtEndPr>
              <w:sdtContent>
                <w:sdt>
                  <w:sdtPr>
                    <w:rPr>
                      <w:bCs/>
                      <w:sz w:val="16"/>
                      <w:szCs w:val="16"/>
                      <w:lang w:eastAsia="zh-CN"/>
                    </w:rPr>
                    <w:id w:val="820392834"/>
                    <w:placeholder>
                      <w:docPart w:val="2DD611B5ACB849DB9A0E1C4E50632AD5"/>
                    </w:placeholder>
                  </w:sdtPr>
                  <w:sdtEndPr>
                    <w:rPr>
                      <w:rFonts w:eastAsia="PMingLiU"/>
                      <w:color w:val="A6A6A6" w:themeColor="background1" w:themeShade="A6"/>
                    </w:rPr>
                  </w:sdtEndPr>
                  <w:sdtContent>
                    <w:tc>
                      <w:tcPr>
                        <w:tcW w:w="510" w:type="pct"/>
                        <w:shd w:val="clear" w:color="auto" w:fill="F2F2F2" w:themeFill="background1" w:themeFillShade="F2"/>
                      </w:tcPr>
                      <w:p w14:paraId="5FE3CC1F" w14:textId="77777777" w:rsidR="00101074" w:rsidRPr="00F92697" w:rsidRDefault="00101074" w:rsidP="00101074">
                        <w:pPr>
                          <w:spacing w:line="276" w:lineRule="auto"/>
                          <w:jc w:val="center"/>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64848585"/>
            <w:placeholder>
              <w:docPart w:val="41F2D2A17D694B50AC7689BFD49D19CD"/>
            </w:placeholder>
          </w:sdtPr>
          <w:sdtEndPr/>
          <w:sdtContent>
            <w:sdt>
              <w:sdtPr>
                <w:rPr>
                  <w:bCs/>
                  <w:sz w:val="16"/>
                  <w:szCs w:val="16"/>
                  <w:lang w:eastAsia="zh-CN"/>
                </w:rPr>
                <w:id w:val="358787498"/>
                <w:placeholder>
                  <w:docPart w:val="C315DBF1D320441B816CB45C9BF8585A"/>
                </w:placeholder>
              </w:sdtPr>
              <w:sdtEndPr>
                <w:rPr>
                  <w:rFonts w:eastAsia="PMingLiU"/>
                  <w:lang w:eastAsia="zh-TW"/>
                </w:rPr>
              </w:sdtEndPr>
              <w:sdtContent>
                <w:sdt>
                  <w:sdtPr>
                    <w:rPr>
                      <w:bCs/>
                      <w:sz w:val="16"/>
                      <w:szCs w:val="16"/>
                      <w:lang w:eastAsia="zh-CN"/>
                    </w:rPr>
                    <w:id w:val="1141928990"/>
                    <w:placeholder>
                      <w:docPart w:val="152914851DFE439DB3ABC4E629AB4DEA"/>
                    </w:placeholder>
                  </w:sdtPr>
                  <w:sdtEndPr>
                    <w:rPr>
                      <w:rFonts w:eastAsia="PMingLiU"/>
                      <w:color w:val="A6A6A6" w:themeColor="background1" w:themeShade="A6"/>
                    </w:rPr>
                  </w:sdtEndPr>
                  <w:sdtContent>
                    <w:tc>
                      <w:tcPr>
                        <w:tcW w:w="822" w:type="pct"/>
                        <w:shd w:val="clear" w:color="auto" w:fill="F2F2F2" w:themeFill="background1" w:themeFillShade="F2"/>
                      </w:tcPr>
                      <w:p w14:paraId="411AAB23" w14:textId="77777777" w:rsidR="00101074" w:rsidRPr="00F92697" w:rsidRDefault="00101074" w:rsidP="00101074">
                        <w:pPr>
                          <w:spacing w:line="276" w:lineRule="auto"/>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166088145"/>
            <w:placeholder>
              <w:docPart w:val="6E9A79822B304E62B590B8EC81D36407"/>
            </w:placeholder>
          </w:sdtPr>
          <w:sdtEndPr/>
          <w:sdtContent>
            <w:sdt>
              <w:sdtPr>
                <w:rPr>
                  <w:bCs/>
                  <w:sz w:val="16"/>
                  <w:szCs w:val="16"/>
                  <w:lang w:eastAsia="zh-CN"/>
                </w:rPr>
                <w:id w:val="-1074814966"/>
                <w:placeholder>
                  <w:docPart w:val="2C7CF12294704522BDDF5594A6536E1C"/>
                </w:placeholder>
              </w:sdtPr>
              <w:sdtEndPr>
                <w:rPr>
                  <w:rFonts w:eastAsia="PMingLiU"/>
                  <w:lang w:eastAsia="zh-TW"/>
                </w:rPr>
              </w:sdtEndPr>
              <w:sdtContent>
                <w:sdt>
                  <w:sdtPr>
                    <w:rPr>
                      <w:bCs/>
                      <w:sz w:val="16"/>
                      <w:szCs w:val="16"/>
                      <w:lang w:eastAsia="zh-CN"/>
                    </w:rPr>
                    <w:id w:val="-39902826"/>
                    <w:placeholder>
                      <w:docPart w:val="9E92E820336B47CA897672FCA217A544"/>
                    </w:placeholder>
                  </w:sdtPr>
                  <w:sdtEndPr>
                    <w:rPr>
                      <w:rFonts w:eastAsia="PMingLiU"/>
                      <w:color w:val="A6A6A6" w:themeColor="background1" w:themeShade="A6"/>
                    </w:rPr>
                  </w:sdtEndPr>
                  <w:sdtContent>
                    <w:tc>
                      <w:tcPr>
                        <w:tcW w:w="636" w:type="pct"/>
                        <w:shd w:val="clear" w:color="auto" w:fill="F2F2F2" w:themeFill="background1" w:themeFillShade="F2"/>
                      </w:tcPr>
                      <w:p w14:paraId="37242A71" w14:textId="77777777" w:rsidR="00101074" w:rsidRPr="00F92697" w:rsidRDefault="00101074" w:rsidP="00101074">
                        <w:pPr>
                          <w:spacing w:line="276" w:lineRule="auto"/>
                          <w:jc w:val="center"/>
                          <w:rPr>
                            <w:rFonts w:eastAsia="PMingLiU"/>
                            <w:b/>
                            <w:bCs/>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05165931"/>
            <w:placeholder>
              <w:docPart w:val="BE606CBB2ED54B3889E121A09D9F8164"/>
            </w:placeholder>
          </w:sdtPr>
          <w:sdtEndPr/>
          <w:sdtContent>
            <w:sdt>
              <w:sdtPr>
                <w:rPr>
                  <w:bCs/>
                  <w:sz w:val="16"/>
                  <w:szCs w:val="16"/>
                  <w:lang w:eastAsia="zh-CN"/>
                </w:rPr>
                <w:id w:val="1569451022"/>
                <w:placeholder>
                  <w:docPart w:val="F5716A1D77D8407B907B7FEBD97267EE"/>
                </w:placeholder>
              </w:sdtPr>
              <w:sdtEndPr>
                <w:rPr>
                  <w:rFonts w:eastAsia="PMingLiU"/>
                  <w:lang w:eastAsia="zh-TW"/>
                </w:rPr>
              </w:sdtEndPr>
              <w:sdtContent>
                <w:sdt>
                  <w:sdtPr>
                    <w:rPr>
                      <w:bCs/>
                      <w:sz w:val="16"/>
                      <w:szCs w:val="16"/>
                      <w:lang w:eastAsia="zh-CN"/>
                    </w:rPr>
                    <w:id w:val="790565114"/>
                    <w:placeholder>
                      <w:docPart w:val="9CAD5F53D3A8437EA0FAC551748675E9"/>
                    </w:placeholder>
                  </w:sdtPr>
                  <w:sdtEndPr>
                    <w:rPr>
                      <w:rFonts w:eastAsia="PMingLiU"/>
                      <w:color w:val="A6A6A6" w:themeColor="background1" w:themeShade="A6"/>
                    </w:rPr>
                  </w:sdtEndPr>
                  <w:sdtContent>
                    <w:tc>
                      <w:tcPr>
                        <w:tcW w:w="916" w:type="pct"/>
                        <w:shd w:val="clear" w:color="auto" w:fill="F2F2F2" w:themeFill="background1" w:themeFillShade="F2"/>
                      </w:tcPr>
                      <w:p w14:paraId="017D0AE5"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737704956"/>
            <w:placeholder>
              <w:docPart w:val="176ADDCDEF264B92A811DA930857BB70"/>
            </w:placeholder>
          </w:sdtPr>
          <w:sdtEndPr/>
          <w:sdtContent>
            <w:sdt>
              <w:sdtPr>
                <w:rPr>
                  <w:bCs/>
                  <w:sz w:val="16"/>
                  <w:szCs w:val="16"/>
                  <w:lang w:eastAsia="zh-CN"/>
                </w:rPr>
                <w:id w:val="-618301212"/>
                <w:placeholder>
                  <w:docPart w:val="38412B35E3214B9D8F7226F8D11E900E"/>
                </w:placeholder>
              </w:sdtPr>
              <w:sdtEndPr>
                <w:rPr>
                  <w:rFonts w:eastAsia="PMingLiU"/>
                  <w:lang w:eastAsia="zh-TW"/>
                </w:rPr>
              </w:sdtEndPr>
              <w:sdtContent>
                <w:sdt>
                  <w:sdtPr>
                    <w:rPr>
                      <w:bCs/>
                      <w:sz w:val="16"/>
                      <w:szCs w:val="16"/>
                      <w:lang w:eastAsia="zh-CN"/>
                    </w:rPr>
                    <w:id w:val="766113670"/>
                    <w:placeholder>
                      <w:docPart w:val="1019DE86A808422B94095294658BDE40"/>
                    </w:placeholder>
                  </w:sdtPr>
                  <w:sdtEndPr>
                    <w:rPr>
                      <w:rFonts w:eastAsia="PMingLiU"/>
                      <w:color w:val="A6A6A6" w:themeColor="background1" w:themeShade="A6"/>
                    </w:rPr>
                  </w:sdtEndPr>
                  <w:sdtContent>
                    <w:tc>
                      <w:tcPr>
                        <w:tcW w:w="464" w:type="pct"/>
                        <w:shd w:val="clear" w:color="auto" w:fill="F2F2F2" w:themeFill="background1" w:themeFillShade="F2"/>
                      </w:tcPr>
                      <w:p w14:paraId="35179E80"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4" w:type="pct"/>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1333342966"/>
              <w:placeholder>
                <w:docPart w:val="D3375081D2E04426A16AD2153042F73F"/>
              </w:placeholder>
              <w:comboBox>
                <w:listItem w:value="Đã được chứng nhận trước đây (có / không)"/>
                <w:listItem w:displayText="có" w:value="có"/>
                <w:listItem w:displayText="không" w:value="không"/>
              </w:comboBox>
            </w:sdtPr>
            <w:sdtEndPr/>
            <w:sdtContent>
              <w:p w14:paraId="66286DE3"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101074" w:rsidRPr="00F92697" w14:paraId="2185B390" w14:textId="77777777" w:rsidTr="003D26C6">
        <w:trPr>
          <w:trHeight w:val="800"/>
          <w:jc w:val="center"/>
        </w:trPr>
        <w:sdt>
          <w:sdtPr>
            <w:rPr>
              <w:bCs/>
              <w:sz w:val="16"/>
              <w:szCs w:val="16"/>
              <w:lang w:eastAsia="zh-CN"/>
            </w:rPr>
            <w:id w:val="2033916482"/>
            <w:placeholder>
              <w:docPart w:val="E6396E03BBF544B69A7F400C412D6864"/>
            </w:placeholder>
          </w:sdtPr>
          <w:sdtEndPr/>
          <w:sdtContent>
            <w:sdt>
              <w:sdtPr>
                <w:rPr>
                  <w:bCs/>
                  <w:sz w:val="16"/>
                  <w:szCs w:val="16"/>
                  <w:lang w:eastAsia="zh-CN"/>
                </w:rPr>
                <w:id w:val="-1411148293"/>
                <w:placeholder>
                  <w:docPart w:val="53725E9B047745918F64807B649F3AB5"/>
                </w:placeholder>
              </w:sdtPr>
              <w:sdtEndPr>
                <w:rPr>
                  <w:rFonts w:eastAsia="PMingLiU"/>
                  <w:lang w:eastAsia="zh-TW"/>
                </w:rPr>
              </w:sdtEndPr>
              <w:sdtContent>
                <w:sdt>
                  <w:sdtPr>
                    <w:rPr>
                      <w:bCs/>
                      <w:sz w:val="16"/>
                      <w:szCs w:val="16"/>
                      <w:lang w:eastAsia="zh-CN"/>
                    </w:rPr>
                    <w:id w:val="271831059"/>
                    <w:placeholder>
                      <w:docPart w:val="2A9D1AF416354E23ABB0AB91C6B7E375"/>
                    </w:placeholder>
                  </w:sdtPr>
                  <w:sdtEndPr>
                    <w:rPr>
                      <w:rFonts w:eastAsia="PMingLiU"/>
                      <w:color w:val="A6A6A6" w:themeColor="background1" w:themeShade="A6"/>
                    </w:rPr>
                  </w:sdtEndPr>
                  <w:sdtContent>
                    <w:tc>
                      <w:tcPr>
                        <w:tcW w:w="506" w:type="pct"/>
                        <w:shd w:val="clear" w:color="auto" w:fill="F2F2F2" w:themeFill="background1" w:themeFillShade="F2"/>
                      </w:tcPr>
                      <w:p w14:paraId="57052AF3"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933349795"/>
            <w:placeholder>
              <w:docPart w:val="EC5B6FD0763240FE8F1E1EF937F2D934"/>
            </w:placeholder>
          </w:sdtPr>
          <w:sdtEndPr/>
          <w:sdtContent>
            <w:sdt>
              <w:sdtPr>
                <w:rPr>
                  <w:bCs/>
                  <w:sz w:val="16"/>
                  <w:szCs w:val="16"/>
                  <w:lang w:eastAsia="zh-CN"/>
                </w:rPr>
                <w:id w:val="-566570246"/>
                <w:placeholder>
                  <w:docPart w:val="2DBF98ADBB97430DA64CF4CDE840C2FA"/>
                </w:placeholder>
              </w:sdtPr>
              <w:sdtEndPr>
                <w:rPr>
                  <w:rFonts w:eastAsia="PMingLiU"/>
                  <w:lang w:eastAsia="zh-TW"/>
                </w:rPr>
              </w:sdtEndPr>
              <w:sdtContent>
                <w:sdt>
                  <w:sdtPr>
                    <w:rPr>
                      <w:bCs/>
                      <w:sz w:val="16"/>
                      <w:szCs w:val="16"/>
                      <w:lang w:eastAsia="zh-CN"/>
                    </w:rPr>
                    <w:id w:val="619181628"/>
                    <w:placeholder>
                      <w:docPart w:val="F500CE062FBA4F64B6D60B1F9C9BC915"/>
                    </w:placeholder>
                  </w:sdtPr>
                  <w:sdtEndPr>
                    <w:rPr>
                      <w:rFonts w:eastAsia="PMingLiU"/>
                      <w:color w:val="A6A6A6" w:themeColor="background1" w:themeShade="A6"/>
                    </w:rPr>
                  </w:sdtEndPr>
                  <w:sdtContent>
                    <w:tc>
                      <w:tcPr>
                        <w:tcW w:w="622" w:type="pct"/>
                        <w:shd w:val="clear" w:color="auto" w:fill="F2F2F2" w:themeFill="background1" w:themeFillShade="F2"/>
                      </w:tcPr>
                      <w:p w14:paraId="7C4D885C"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27547777"/>
            <w:placeholder>
              <w:docPart w:val="1FF8C360604C412A8E14C9394CEA49C3"/>
            </w:placeholder>
          </w:sdtPr>
          <w:sdtEndPr/>
          <w:sdtContent>
            <w:sdt>
              <w:sdtPr>
                <w:rPr>
                  <w:bCs/>
                  <w:sz w:val="16"/>
                  <w:szCs w:val="16"/>
                  <w:lang w:eastAsia="zh-CN"/>
                </w:rPr>
                <w:id w:val="-1779477834"/>
                <w:placeholder>
                  <w:docPart w:val="92AF69451E5F4C90933ABA28294D7E1C"/>
                </w:placeholder>
              </w:sdtPr>
              <w:sdtEndPr>
                <w:rPr>
                  <w:rFonts w:eastAsia="PMingLiU"/>
                  <w:lang w:eastAsia="zh-TW"/>
                </w:rPr>
              </w:sdtEndPr>
              <w:sdtContent>
                <w:sdt>
                  <w:sdtPr>
                    <w:rPr>
                      <w:bCs/>
                      <w:sz w:val="16"/>
                      <w:szCs w:val="16"/>
                      <w:lang w:eastAsia="zh-CN"/>
                    </w:rPr>
                    <w:id w:val="1402560427"/>
                    <w:placeholder>
                      <w:docPart w:val="F119DF2FC70A4BA1ACA2A0A0D332C88E"/>
                    </w:placeholder>
                  </w:sdtPr>
                  <w:sdtEndPr>
                    <w:rPr>
                      <w:rFonts w:eastAsia="PMingLiU"/>
                      <w:color w:val="A6A6A6" w:themeColor="background1" w:themeShade="A6"/>
                    </w:rPr>
                  </w:sdtEndPr>
                  <w:sdtContent>
                    <w:tc>
                      <w:tcPr>
                        <w:tcW w:w="510" w:type="pct"/>
                        <w:shd w:val="clear" w:color="auto" w:fill="F2F2F2" w:themeFill="background1" w:themeFillShade="F2"/>
                      </w:tcPr>
                      <w:p w14:paraId="45753AB1"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978030677"/>
            <w:placeholder>
              <w:docPart w:val="103BE4838F00495A8010D660EC9E33AC"/>
            </w:placeholder>
          </w:sdtPr>
          <w:sdtEndPr/>
          <w:sdtContent>
            <w:sdt>
              <w:sdtPr>
                <w:rPr>
                  <w:bCs/>
                  <w:sz w:val="16"/>
                  <w:szCs w:val="16"/>
                  <w:lang w:eastAsia="zh-CN"/>
                </w:rPr>
                <w:id w:val="-736159502"/>
                <w:placeholder>
                  <w:docPart w:val="2232E45C6EFF4D72B61FBFEE2B60D8BE"/>
                </w:placeholder>
              </w:sdtPr>
              <w:sdtEndPr>
                <w:rPr>
                  <w:rFonts w:eastAsia="PMingLiU"/>
                  <w:lang w:eastAsia="zh-TW"/>
                </w:rPr>
              </w:sdtEndPr>
              <w:sdtContent>
                <w:sdt>
                  <w:sdtPr>
                    <w:rPr>
                      <w:bCs/>
                      <w:sz w:val="16"/>
                      <w:szCs w:val="16"/>
                      <w:lang w:eastAsia="zh-CN"/>
                    </w:rPr>
                    <w:id w:val="1047345367"/>
                    <w:placeholder>
                      <w:docPart w:val="F6E47DF4369C4334B84AA1046582AE38"/>
                    </w:placeholder>
                  </w:sdtPr>
                  <w:sdtEndPr>
                    <w:rPr>
                      <w:rFonts w:eastAsia="PMingLiU"/>
                      <w:color w:val="A6A6A6" w:themeColor="background1" w:themeShade="A6"/>
                    </w:rPr>
                  </w:sdtEndPr>
                  <w:sdtContent>
                    <w:tc>
                      <w:tcPr>
                        <w:tcW w:w="822" w:type="pct"/>
                        <w:shd w:val="clear" w:color="auto" w:fill="F2F2F2" w:themeFill="background1" w:themeFillShade="F2"/>
                      </w:tcPr>
                      <w:p w14:paraId="3D596926"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662306005"/>
            <w:placeholder>
              <w:docPart w:val="A3E778D418A848C2B02EE237EB2A78D5"/>
            </w:placeholder>
          </w:sdtPr>
          <w:sdtEndPr/>
          <w:sdtContent>
            <w:sdt>
              <w:sdtPr>
                <w:rPr>
                  <w:bCs/>
                  <w:sz w:val="16"/>
                  <w:szCs w:val="16"/>
                  <w:lang w:eastAsia="zh-CN"/>
                </w:rPr>
                <w:id w:val="-1007126818"/>
                <w:placeholder>
                  <w:docPart w:val="A9C5EEF098BF4B49A6987B63722A05F4"/>
                </w:placeholder>
              </w:sdtPr>
              <w:sdtEndPr>
                <w:rPr>
                  <w:rFonts w:eastAsia="PMingLiU"/>
                  <w:lang w:eastAsia="zh-TW"/>
                </w:rPr>
              </w:sdtEndPr>
              <w:sdtContent>
                <w:sdt>
                  <w:sdtPr>
                    <w:rPr>
                      <w:bCs/>
                      <w:sz w:val="16"/>
                      <w:szCs w:val="16"/>
                      <w:lang w:eastAsia="zh-CN"/>
                    </w:rPr>
                    <w:id w:val="-1937661695"/>
                    <w:placeholder>
                      <w:docPart w:val="D4B63BCC287E490D91046B6BE96D3E6F"/>
                    </w:placeholder>
                  </w:sdtPr>
                  <w:sdtEndPr>
                    <w:rPr>
                      <w:rFonts w:eastAsia="PMingLiU"/>
                      <w:color w:val="A6A6A6" w:themeColor="background1" w:themeShade="A6"/>
                    </w:rPr>
                  </w:sdtEndPr>
                  <w:sdtContent>
                    <w:tc>
                      <w:tcPr>
                        <w:tcW w:w="636" w:type="pct"/>
                        <w:shd w:val="clear" w:color="auto" w:fill="F2F2F2" w:themeFill="background1" w:themeFillShade="F2"/>
                      </w:tcPr>
                      <w:p w14:paraId="2A23B045"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95219723"/>
            <w:placeholder>
              <w:docPart w:val="C264AAE5439D41A390CA2D440122783D"/>
            </w:placeholder>
          </w:sdtPr>
          <w:sdtEndPr/>
          <w:sdtContent>
            <w:sdt>
              <w:sdtPr>
                <w:rPr>
                  <w:bCs/>
                  <w:sz w:val="16"/>
                  <w:szCs w:val="16"/>
                  <w:lang w:eastAsia="zh-CN"/>
                </w:rPr>
                <w:id w:val="1062995356"/>
                <w:placeholder>
                  <w:docPart w:val="7EC2AAB9712648988F7E579EC327389C"/>
                </w:placeholder>
              </w:sdtPr>
              <w:sdtEndPr>
                <w:rPr>
                  <w:rFonts w:eastAsia="PMingLiU"/>
                  <w:lang w:eastAsia="zh-TW"/>
                </w:rPr>
              </w:sdtEndPr>
              <w:sdtContent>
                <w:sdt>
                  <w:sdtPr>
                    <w:rPr>
                      <w:bCs/>
                      <w:sz w:val="16"/>
                      <w:szCs w:val="16"/>
                      <w:lang w:eastAsia="zh-CN"/>
                    </w:rPr>
                    <w:id w:val="-2012749887"/>
                    <w:placeholder>
                      <w:docPart w:val="81109C3ED85E4C358DF5F2AC833CC62F"/>
                    </w:placeholder>
                  </w:sdtPr>
                  <w:sdtEndPr>
                    <w:rPr>
                      <w:rFonts w:eastAsia="PMingLiU"/>
                      <w:color w:val="A6A6A6" w:themeColor="background1" w:themeShade="A6"/>
                    </w:rPr>
                  </w:sdtEndPr>
                  <w:sdtContent>
                    <w:tc>
                      <w:tcPr>
                        <w:tcW w:w="916" w:type="pct"/>
                        <w:shd w:val="clear" w:color="auto" w:fill="F2F2F2" w:themeFill="background1" w:themeFillShade="F2"/>
                      </w:tcPr>
                      <w:p w14:paraId="362E1C43"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295562951"/>
            <w:placeholder>
              <w:docPart w:val="AD83EE615E254FBFB5588BE38F2454AE"/>
            </w:placeholder>
          </w:sdtPr>
          <w:sdtEndPr/>
          <w:sdtContent>
            <w:sdt>
              <w:sdtPr>
                <w:rPr>
                  <w:bCs/>
                  <w:sz w:val="16"/>
                  <w:szCs w:val="16"/>
                  <w:lang w:eastAsia="zh-CN"/>
                </w:rPr>
                <w:id w:val="196126193"/>
                <w:placeholder>
                  <w:docPart w:val="8F71F213F0BC4F8A9A98FF3D01043CBE"/>
                </w:placeholder>
              </w:sdtPr>
              <w:sdtEndPr>
                <w:rPr>
                  <w:rFonts w:eastAsia="PMingLiU"/>
                  <w:lang w:eastAsia="zh-TW"/>
                </w:rPr>
              </w:sdtEndPr>
              <w:sdtContent>
                <w:sdt>
                  <w:sdtPr>
                    <w:rPr>
                      <w:bCs/>
                      <w:sz w:val="16"/>
                      <w:szCs w:val="16"/>
                      <w:lang w:eastAsia="zh-CN"/>
                    </w:rPr>
                    <w:id w:val="1801193680"/>
                    <w:placeholder>
                      <w:docPart w:val="A7C6E211AF07416EB028864B0795DBDC"/>
                    </w:placeholder>
                  </w:sdtPr>
                  <w:sdtEndPr>
                    <w:rPr>
                      <w:rFonts w:eastAsia="PMingLiU"/>
                      <w:color w:val="A6A6A6" w:themeColor="background1" w:themeShade="A6"/>
                    </w:rPr>
                  </w:sdtEndPr>
                  <w:sdtContent>
                    <w:tc>
                      <w:tcPr>
                        <w:tcW w:w="464" w:type="pct"/>
                        <w:shd w:val="clear" w:color="auto" w:fill="F2F2F2" w:themeFill="background1" w:themeFillShade="F2"/>
                      </w:tcPr>
                      <w:p w14:paraId="21FEFDF9"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4" w:type="pct"/>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1677002572"/>
              <w:placeholder>
                <w:docPart w:val="BAC3916F88BA450B96AB1B6A7F9951CF"/>
              </w:placeholder>
              <w:comboBox>
                <w:listItem w:value="Đã được chứng nhận trước đây (có / không)"/>
                <w:listItem w:displayText="có" w:value="có"/>
                <w:listItem w:displayText="không" w:value="không"/>
              </w:comboBox>
            </w:sdtPr>
            <w:sdtEndPr/>
            <w:sdtContent>
              <w:p w14:paraId="4E6205CF"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101074" w:rsidRPr="00F92697" w14:paraId="5780141B" w14:textId="77777777" w:rsidTr="003D26C6">
        <w:trPr>
          <w:trHeight w:val="890"/>
          <w:jc w:val="center"/>
        </w:trPr>
        <w:sdt>
          <w:sdtPr>
            <w:rPr>
              <w:bCs/>
              <w:sz w:val="16"/>
              <w:szCs w:val="16"/>
              <w:lang w:eastAsia="zh-CN"/>
            </w:rPr>
            <w:id w:val="843520267"/>
            <w:placeholder>
              <w:docPart w:val="2DCA5369CF2340D99B571ADA4CBD20EC"/>
            </w:placeholder>
          </w:sdtPr>
          <w:sdtEndPr/>
          <w:sdtContent>
            <w:sdt>
              <w:sdtPr>
                <w:rPr>
                  <w:bCs/>
                  <w:sz w:val="16"/>
                  <w:szCs w:val="16"/>
                  <w:lang w:eastAsia="zh-CN"/>
                </w:rPr>
                <w:id w:val="241459246"/>
                <w:placeholder>
                  <w:docPart w:val="DA468427BF9041B3B914AEC2918BBEF3"/>
                </w:placeholder>
              </w:sdtPr>
              <w:sdtEndPr>
                <w:rPr>
                  <w:rFonts w:eastAsia="PMingLiU"/>
                  <w:lang w:eastAsia="zh-TW"/>
                </w:rPr>
              </w:sdtEndPr>
              <w:sdtContent>
                <w:sdt>
                  <w:sdtPr>
                    <w:rPr>
                      <w:bCs/>
                      <w:sz w:val="16"/>
                      <w:szCs w:val="16"/>
                      <w:lang w:eastAsia="zh-CN"/>
                    </w:rPr>
                    <w:id w:val="182245319"/>
                    <w:placeholder>
                      <w:docPart w:val="BEC03D4C5E924BDAB648DEE2A912802D"/>
                    </w:placeholder>
                  </w:sdtPr>
                  <w:sdtEndPr>
                    <w:rPr>
                      <w:rFonts w:eastAsia="PMingLiU"/>
                      <w:color w:val="A6A6A6" w:themeColor="background1" w:themeShade="A6"/>
                    </w:rPr>
                  </w:sdtEndPr>
                  <w:sdtContent>
                    <w:tc>
                      <w:tcPr>
                        <w:tcW w:w="506" w:type="pct"/>
                        <w:tcBorders>
                          <w:bottom w:val="single" w:sz="4" w:space="0" w:color="auto"/>
                        </w:tcBorders>
                        <w:shd w:val="clear" w:color="auto" w:fill="F2F2F2" w:themeFill="background1" w:themeFillShade="F2"/>
                      </w:tcPr>
                      <w:p w14:paraId="21465B3B"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551491843"/>
            <w:placeholder>
              <w:docPart w:val="B46EEC3F18AE4480BA0C247712F01BC5"/>
            </w:placeholder>
          </w:sdtPr>
          <w:sdtEndPr/>
          <w:sdtContent>
            <w:sdt>
              <w:sdtPr>
                <w:rPr>
                  <w:bCs/>
                  <w:sz w:val="16"/>
                  <w:szCs w:val="16"/>
                  <w:lang w:eastAsia="zh-CN"/>
                </w:rPr>
                <w:id w:val="1241605896"/>
                <w:placeholder>
                  <w:docPart w:val="E0F24659C56D42E485110F4F748ED4DE"/>
                </w:placeholder>
              </w:sdtPr>
              <w:sdtEndPr>
                <w:rPr>
                  <w:rFonts w:eastAsia="PMingLiU"/>
                  <w:lang w:eastAsia="zh-TW"/>
                </w:rPr>
              </w:sdtEndPr>
              <w:sdtContent>
                <w:sdt>
                  <w:sdtPr>
                    <w:rPr>
                      <w:bCs/>
                      <w:sz w:val="16"/>
                      <w:szCs w:val="16"/>
                      <w:lang w:eastAsia="zh-CN"/>
                    </w:rPr>
                    <w:id w:val="-32344463"/>
                    <w:placeholder>
                      <w:docPart w:val="7E2CF4CFD80A407880DBCEFE73EF1C57"/>
                    </w:placeholder>
                  </w:sdtPr>
                  <w:sdtEndPr>
                    <w:rPr>
                      <w:rFonts w:eastAsia="PMingLiU"/>
                      <w:color w:val="A6A6A6" w:themeColor="background1" w:themeShade="A6"/>
                    </w:rPr>
                  </w:sdtEndPr>
                  <w:sdtContent>
                    <w:tc>
                      <w:tcPr>
                        <w:tcW w:w="622" w:type="pct"/>
                        <w:tcBorders>
                          <w:bottom w:val="single" w:sz="4" w:space="0" w:color="auto"/>
                        </w:tcBorders>
                        <w:shd w:val="clear" w:color="auto" w:fill="F2F2F2" w:themeFill="background1" w:themeFillShade="F2"/>
                      </w:tcPr>
                      <w:p w14:paraId="23269797"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521218492"/>
            <w:placeholder>
              <w:docPart w:val="57ACFDD70E994433A262A1F380A5BB26"/>
            </w:placeholder>
          </w:sdtPr>
          <w:sdtEndPr/>
          <w:sdtContent>
            <w:sdt>
              <w:sdtPr>
                <w:rPr>
                  <w:bCs/>
                  <w:sz w:val="16"/>
                  <w:szCs w:val="16"/>
                  <w:lang w:eastAsia="zh-CN"/>
                </w:rPr>
                <w:id w:val="1920519799"/>
                <w:placeholder>
                  <w:docPart w:val="D2715D7A41424ED59E7A74F7EBC62F29"/>
                </w:placeholder>
              </w:sdtPr>
              <w:sdtEndPr>
                <w:rPr>
                  <w:rFonts w:eastAsia="PMingLiU"/>
                  <w:lang w:eastAsia="zh-TW"/>
                </w:rPr>
              </w:sdtEndPr>
              <w:sdtContent>
                <w:sdt>
                  <w:sdtPr>
                    <w:rPr>
                      <w:bCs/>
                      <w:sz w:val="16"/>
                      <w:szCs w:val="16"/>
                      <w:lang w:eastAsia="zh-CN"/>
                    </w:rPr>
                    <w:id w:val="204454745"/>
                    <w:placeholder>
                      <w:docPart w:val="83E93F50D3154AEB93E13486077537CD"/>
                    </w:placeholder>
                  </w:sdtPr>
                  <w:sdtEndPr>
                    <w:rPr>
                      <w:rFonts w:eastAsia="PMingLiU"/>
                      <w:color w:val="A6A6A6" w:themeColor="background1" w:themeShade="A6"/>
                    </w:rPr>
                  </w:sdtEndPr>
                  <w:sdtContent>
                    <w:tc>
                      <w:tcPr>
                        <w:tcW w:w="510" w:type="pct"/>
                        <w:tcBorders>
                          <w:bottom w:val="single" w:sz="4" w:space="0" w:color="auto"/>
                        </w:tcBorders>
                        <w:shd w:val="clear" w:color="auto" w:fill="F2F2F2" w:themeFill="background1" w:themeFillShade="F2"/>
                      </w:tcPr>
                      <w:p w14:paraId="1A923554"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452088561"/>
            <w:placeholder>
              <w:docPart w:val="5D3375A549D14BA7AFA30D2D47267ADE"/>
            </w:placeholder>
          </w:sdtPr>
          <w:sdtEndPr/>
          <w:sdtContent>
            <w:sdt>
              <w:sdtPr>
                <w:rPr>
                  <w:bCs/>
                  <w:sz w:val="16"/>
                  <w:szCs w:val="16"/>
                  <w:lang w:eastAsia="zh-CN"/>
                </w:rPr>
                <w:id w:val="608706647"/>
                <w:placeholder>
                  <w:docPart w:val="F6F6DA157D7249979B5AED304049E18F"/>
                </w:placeholder>
              </w:sdtPr>
              <w:sdtEndPr>
                <w:rPr>
                  <w:rFonts w:eastAsia="PMingLiU"/>
                  <w:lang w:eastAsia="zh-TW"/>
                </w:rPr>
              </w:sdtEndPr>
              <w:sdtContent>
                <w:sdt>
                  <w:sdtPr>
                    <w:rPr>
                      <w:bCs/>
                      <w:sz w:val="16"/>
                      <w:szCs w:val="16"/>
                      <w:lang w:eastAsia="zh-CN"/>
                    </w:rPr>
                    <w:id w:val="-279566692"/>
                    <w:placeholder>
                      <w:docPart w:val="A2DB4B084960404B952DDD1658B053D5"/>
                    </w:placeholder>
                  </w:sdtPr>
                  <w:sdtEndPr>
                    <w:rPr>
                      <w:rFonts w:eastAsia="PMingLiU"/>
                      <w:color w:val="A6A6A6" w:themeColor="background1" w:themeShade="A6"/>
                    </w:rPr>
                  </w:sdtEndPr>
                  <w:sdtContent>
                    <w:tc>
                      <w:tcPr>
                        <w:tcW w:w="822" w:type="pct"/>
                        <w:tcBorders>
                          <w:bottom w:val="single" w:sz="4" w:space="0" w:color="auto"/>
                        </w:tcBorders>
                        <w:shd w:val="clear" w:color="auto" w:fill="F2F2F2" w:themeFill="background1" w:themeFillShade="F2"/>
                      </w:tcPr>
                      <w:p w14:paraId="76149734" w14:textId="77777777" w:rsidR="00101074" w:rsidRPr="00F92697" w:rsidRDefault="00101074" w:rsidP="00101074">
                        <w:pPr>
                          <w:spacing w:line="276" w:lineRule="auto"/>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2107075735"/>
            <w:placeholder>
              <w:docPart w:val="26B3139ADF664138A272C11B314C1671"/>
            </w:placeholder>
          </w:sdtPr>
          <w:sdtEndPr/>
          <w:sdtContent>
            <w:sdt>
              <w:sdtPr>
                <w:rPr>
                  <w:bCs/>
                  <w:sz w:val="16"/>
                  <w:szCs w:val="16"/>
                  <w:lang w:eastAsia="zh-CN"/>
                </w:rPr>
                <w:id w:val="941885808"/>
                <w:placeholder>
                  <w:docPart w:val="82947635D760499883AC29AAFDF34CCD"/>
                </w:placeholder>
              </w:sdtPr>
              <w:sdtEndPr>
                <w:rPr>
                  <w:rFonts w:eastAsia="PMingLiU"/>
                  <w:lang w:eastAsia="zh-TW"/>
                </w:rPr>
              </w:sdtEndPr>
              <w:sdtContent>
                <w:sdt>
                  <w:sdtPr>
                    <w:rPr>
                      <w:bCs/>
                      <w:sz w:val="16"/>
                      <w:szCs w:val="16"/>
                      <w:lang w:eastAsia="zh-CN"/>
                    </w:rPr>
                    <w:id w:val="1764719645"/>
                    <w:placeholder>
                      <w:docPart w:val="37616F6A935A467F9BF2D5EB4AF5D563"/>
                    </w:placeholder>
                  </w:sdtPr>
                  <w:sdtEndPr>
                    <w:rPr>
                      <w:rFonts w:eastAsia="PMingLiU"/>
                      <w:color w:val="A6A6A6" w:themeColor="background1" w:themeShade="A6"/>
                    </w:rPr>
                  </w:sdtEndPr>
                  <w:sdtContent>
                    <w:tc>
                      <w:tcPr>
                        <w:tcW w:w="636" w:type="pct"/>
                        <w:tcBorders>
                          <w:bottom w:val="single" w:sz="4" w:space="0" w:color="auto"/>
                        </w:tcBorders>
                        <w:shd w:val="clear" w:color="auto" w:fill="F2F2F2" w:themeFill="background1" w:themeFillShade="F2"/>
                      </w:tcPr>
                      <w:p w14:paraId="0EF98EDE"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873307657"/>
            <w:placeholder>
              <w:docPart w:val="43357CF8028C47ECAE03139FDB6A8971"/>
            </w:placeholder>
          </w:sdtPr>
          <w:sdtEndPr/>
          <w:sdtContent>
            <w:sdt>
              <w:sdtPr>
                <w:rPr>
                  <w:bCs/>
                  <w:sz w:val="16"/>
                  <w:szCs w:val="16"/>
                  <w:lang w:eastAsia="zh-CN"/>
                </w:rPr>
                <w:id w:val="-1886553485"/>
                <w:placeholder>
                  <w:docPart w:val="A3880C482DEB4FF4B6FFB99DD151B848"/>
                </w:placeholder>
              </w:sdtPr>
              <w:sdtEndPr>
                <w:rPr>
                  <w:rFonts w:eastAsia="PMingLiU"/>
                  <w:lang w:eastAsia="zh-TW"/>
                </w:rPr>
              </w:sdtEndPr>
              <w:sdtContent>
                <w:sdt>
                  <w:sdtPr>
                    <w:rPr>
                      <w:bCs/>
                      <w:sz w:val="16"/>
                      <w:szCs w:val="16"/>
                      <w:lang w:eastAsia="zh-CN"/>
                    </w:rPr>
                    <w:id w:val="-389500332"/>
                    <w:placeholder>
                      <w:docPart w:val="7A56DB4870524481A7415F7098785F4E"/>
                    </w:placeholder>
                  </w:sdtPr>
                  <w:sdtEndPr>
                    <w:rPr>
                      <w:rFonts w:eastAsia="PMingLiU"/>
                      <w:color w:val="A6A6A6" w:themeColor="background1" w:themeShade="A6"/>
                    </w:rPr>
                  </w:sdtEndPr>
                  <w:sdtContent>
                    <w:tc>
                      <w:tcPr>
                        <w:tcW w:w="916" w:type="pct"/>
                        <w:tcBorders>
                          <w:bottom w:val="single" w:sz="4" w:space="0" w:color="auto"/>
                        </w:tcBorders>
                        <w:shd w:val="clear" w:color="auto" w:fill="F2F2F2" w:themeFill="background1" w:themeFillShade="F2"/>
                      </w:tcPr>
                      <w:p w14:paraId="16EAA08F"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sdt>
          <w:sdtPr>
            <w:rPr>
              <w:bCs/>
              <w:sz w:val="16"/>
              <w:szCs w:val="16"/>
              <w:lang w:eastAsia="zh-CN"/>
            </w:rPr>
            <w:id w:val="-1295913858"/>
            <w:placeholder>
              <w:docPart w:val="58313E33C3EF40F5B2E9946F8BC58A95"/>
            </w:placeholder>
          </w:sdtPr>
          <w:sdtEndPr/>
          <w:sdtContent>
            <w:sdt>
              <w:sdtPr>
                <w:rPr>
                  <w:bCs/>
                  <w:sz w:val="16"/>
                  <w:szCs w:val="16"/>
                  <w:lang w:eastAsia="zh-CN"/>
                </w:rPr>
                <w:id w:val="-48147692"/>
                <w:placeholder>
                  <w:docPart w:val="69E774B8F7AD48C09E51656C51916179"/>
                </w:placeholder>
              </w:sdtPr>
              <w:sdtEndPr>
                <w:rPr>
                  <w:rFonts w:eastAsia="PMingLiU"/>
                  <w:lang w:eastAsia="zh-TW"/>
                </w:rPr>
              </w:sdtEndPr>
              <w:sdtContent>
                <w:sdt>
                  <w:sdtPr>
                    <w:rPr>
                      <w:bCs/>
                      <w:sz w:val="16"/>
                      <w:szCs w:val="16"/>
                      <w:lang w:eastAsia="zh-CN"/>
                    </w:rPr>
                    <w:id w:val="1884902145"/>
                    <w:placeholder>
                      <w:docPart w:val="F2429D2ACCDA4BC9BEF8A806B94059F0"/>
                    </w:placeholder>
                  </w:sdtPr>
                  <w:sdtEndPr>
                    <w:rPr>
                      <w:rFonts w:eastAsia="PMingLiU"/>
                      <w:color w:val="A6A6A6" w:themeColor="background1" w:themeShade="A6"/>
                    </w:rPr>
                  </w:sdtEndPr>
                  <w:sdtContent>
                    <w:tc>
                      <w:tcPr>
                        <w:tcW w:w="464" w:type="pct"/>
                        <w:tcBorders>
                          <w:bottom w:val="single" w:sz="4" w:space="0" w:color="auto"/>
                        </w:tcBorders>
                        <w:shd w:val="clear" w:color="auto" w:fill="F2F2F2" w:themeFill="background1" w:themeFillShade="F2"/>
                      </w:tcPr>
                      <w:p w14:paraId="421E537C"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lang w:eastAsia="zh-CN"/>
                          </w:rPr>
                          <w:t>Nhấn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vào</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đây</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để</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nhập</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văn</w:t>
                        </w:r>
                        <w:proofErr w:type="spellEnd"/>
                        <w:r w:rsidRPr="00766E6C">
                          <w:rPr>
                            <w:rFonts w:eastAsia="PMingLiU"/>
                            <w:bCs/>
                            <w:color w:val="A6A6A6" w:themeColor="background1" w:themeShade="A6"/>
                            <w:sz w:val="16"/>
                            <w:szCs w:val="16"/>
                            <w:lang w:eastAsia="zh-CN"/>
                          </w:rPr>
                          <w:t xml:space="preserve"> </w:t>
                        </w:r>
                        <w:proofErr w:type="spellStart"/>
                        <w:r w:rsidRPr="00766E6C">
                          <w:rPr>
                            <w:rFonts w:eastAsia="PMingLiU"/>
                            <w:bCs/>
                            <w:color w:val="A6A6A6" w:themeColor="background1" w:themeShade="A6"/>
                            <w:sz w:val="16"/>
                            <w:szCs w:val="16"/>
                            <w:lang w:eastAsia="zh-CN"/>
                          </w:rPr>
                          <w:t>bản</w:t>
                        </w:r>
                        <w:proofErr w:type="spellEnd"/>
                        <w:r w:rsidRPr="00766E6C">
                          <w:rPr>
                            <w:rFonts w:eastAsia="PMingLiU"/>
                            <w:bCs/>
                            <w:color w:val="A6A6A6" w:themeColor="background1" w:themeShade="A6"/>
                            <w:sz w:val="16"/>
                            <w:szCs w:val="16"/>
                            <w:lang w:eastAsia="zh-CN"/>
                          </w:rPr>
                          <w:t>.</w:t>
                        </w:r>
                      </w:p>
                    </w:tc>
                  </w:sdtContent>
                </w:sdt>
              </w:sdtContent>
            </w:sdt>
          </w:sdtContent>
        </w:sdt>
        <w:tc>
          <w:tcPr>
            <w:tcW w:w="524" w:type="pct"/>
            <w:tcBorders>
              <w:bottom w:val="single" w:sz="4" w:space="0" w:color="auto"/>
            </w:tcBorders>
            <w:shd w:val="clear" w:color="auto" w:fill="F2F2F2" w:themeFill="background1" w:themeFillShade="F2"/>
          </w:tcPr>
          <w:sdt>
            <w:sdtPr>
              <w:rPr>
                <w:rFonts w:eastAsia="PMingLiU"/>
                <w:bCs/>
                <w:color w:val="A6A6A6" w:themeColor="background1" w:themeShade="A6"/>
                <w:sz w:val="16"/>
                <w:szCs w:val="16"/>
              </w:rPr>
              <w:alias w:val="Đã được chứng nhận trước đây (có / không)"/>
              <w:tag w:val="Certified Previous (Y/N)"/>
              <w:id w:val="-1288661515"/>
              <w:placeholder>
                <w:docPart w:val="0581C121653A476788AF9F8EF4FEDA77"/>
              </w:placeholder>
              <w:comboBox>
                <w:listItem w:value="Đã được chứng nhận trước đây (có / không)"/>
                <w:listItem w:displayText="có" w:value="có"/>
                <w:listItem w:displayText="không" w:value="không"/>
              </w:comboBox>
            </w:sdtPr>
            <w:sdtEndPr/>
            <w:sdtContent>
              <w:p w14:paraId="2075851B" w14:textId="77777777" w:rsidR="00101074" w:rsidRPr="00F92697" w:rsidRDefault="00101074" w:rsidP="00101074">
                <w:pPr>
                  <w:spacing w:line="276" w:lineRule="auto"/>
                  <w:jc w:val="center"/>
                  <w:rPr>
                    <w:rFonts w:eastAsia="PMingLiU"/>
                    <w:sz w:val="16"/>
                    <w:szCs w:val="16"/>
                    <w:lang w:eastAsia="zh-CN"/>
                  </w:rPr>
                </w:pPr>
                <w:proofErr w:type="spellStart"/>
                <w:r w:rsidRPr="00766E6C">
                  <w:rPr>
                    <w:rFonts w:eastAsia="PMingLiU"/>
                    <w:bCs/>
                    <w:color w:val="A6A6A6" w:themeColor="background1" w:themeShade="A6"/>
                    <w:sz w:val="16"/>
                    <w:szCs w:val="16"/>
                  </w:rPr>
                  <w:t>Nhấp</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vào</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cô</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ấy</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để</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trả</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lời</w:t>
                </w:r>
                <w:proofErr w:type="spellEnd"/>
                <w:r w:rsidRPr="00766E6C">
                  <w:rPr>
                    <w:rFonts w:eastAsia="PMingLiU"/>
                    <w:bCs/>
                    <w:color w:val="A6A6A6" w:themeColor="background1" w:themeShade="A6"/>
                    <w:sz w:val="16"/>
                    <w:szCs w:val="16"/>
                  </w:rPr>
                  <w:t xml:space="preserve"> </w:t>
                </w:r>
                <w:proofErr w:type="spellStart"/>
                <w:r w:rsidRPr="00766E6C">
                  <w:rPr>
                    <w:rFonts w:eastAsia="PMingLiU"/>
                    <w:bCs/>
                    <w:color w:val="A6A6A6" w:themeColor="background1" w:themeShade="A6"/>
                    <w:sz w:val="16"/>
                    <w:szCs w:val="16"/>
                  </w:rPr>
                  <w:t>Có</w:t>
                </w:r>
                <w:proofErr w:type="spellEnd"/>
                <w:r w:rsidRPr="00766E6C">
                  <w:rPr>
                    <w:rFonts w:eastAsia="PMingLiU"/>
                    <w:bCs/>
                    <w:color w:val="A6A6A6" w:themeColor="background1" w:themeShade="A6"/>
                    <w:sz w:val="16"/>
                    <w:szCs w:val="16"/>
                  </w:rPr>
                  <w:t xml:space="preserve"> / </w:t>
                </w:r>
                <w:proofErr w:type="spellStart"/>
                <w:r w:rsidRPr="00766E6C">
                  <w:rPr>
                    <w:rFonts w:eastAsia="PMingLiU"/>
                    <w:bCs/>
                    <w:color w:val="A6A6A6" w:themeColor="background1" w:themeShade="A6"/>
                    <w:sz w:val="16"/>
                    <w:szCs w:val="16"/>
                  </w:rPr>
                  <w:t>Không</w:t>
                </w:r>
                <w:proofErr w:type="spellEnd"/>
                <w:r w:rsidRPr="00766E6C">
                  <w:rPr>
                    <w:rFonts w:eastAsia="PMingLiU"/>
                    <w:bCs/>
                    <w:color w:val="A6A6A6" w:themeColor="background1" w:themeShade="A6"/>
                    <w:sz w:val="16"/>
                    <w:szCs w:val="16"/>
                  </w:rPr>
                  <w:t>.</w:t>
                </w:r>
              </w:p>
            </w:sdtContent>
          </w:sdt>
        </w:tc>
      </w:tr>
      <w:tr w:rsidR="007A0B6E" w:rsidRPr="00F92697" w14:paraId="20E5539E" w14:textId="77777777" w:rsidTr="007A2C54">
        <w:trPr>
          <w:trHeight w:val="296"/>
          <w:jc w:val="center"/>
        </w:trPr>
        <w:tc>
          <w:tcPr>
            <w:tcW w:w="5000" w:type="pct"/>
            <w:gridSpan w:val="8"/>
            <w:tcBorders>
              <w:bottom w:val="single" w:sz="4" w:space="0" w:color="auto"/>
            </w:tcBorders>
            <w:vAlign w:val="center"/>
          </w:tcPr>
          <w:p w14:paraId="67902B98" w14:textId="77777777" w:rsidR="007A0B6E" w:rsidRDefault="007A0B6E" w:rsidP="007A0B6E">
            <w:pPr>
              <w:spacing w:line="276" w:lineRule="auto"/>
              <w:jc w:val="center"/>
              <w:rPr>
                <w:rFonts w:eastAsia="PMingLiU"/>
                <w:bCs/>
                <w:color w:val="A6A6A6" w:themeColor="background1" w:themeShade="A6"/>
                <w:sz w:val="16"/>
                <w:szCs w:val="16"/>
              </w:rPr>
            </w:pPr>
            <w:r w:rsidRPr="00F71615">
              <w:rPr>
                <w:rFonts w:eastAsia="SimSun"/>
                <w:i/>
                <w:iCs/>
                <w:color w:val="C00000"/>
                <w:sz w:val="18"/>
                <w:szCs w:val="18"/>
                <w:lang w:eastAsia="zh-CN"/>
              </w:rPr>
              <w:t>Nếu cần thêm chỗ trống, vui lòng sử dụng các trang tài liệu khác (word hay excel) để nhập thông tin trên</w:t>
            </w:r>
          </w:p>
        </w:tc>
      </w:tr>
    </w:tbl>
    <w:p w14:paraId="18C58F5F" w14:textId="77777777" w:rsidR="00476CA7" w:rsidRDefault="00476CA7"/>
    <w:p w14:paraId="6E19E11D" w14:textId="77777777" w:rsidR="00A37A9F" w:rsidRPr="00426B93" w:rsidRDefault="00A37A9F" w:rsidP="007C0884">
      <w:pPr>
        <w:rPr>
          <w:rFonts w:eastAsia="PMingLiU"/>
          <w:sz w:val="2"/>
          <w:szCs w:val="2"/>
          <w:lang w:eastAsia="zh-TW"/>
        </w:rPr>
      </w:pPr>
    </w:p>
    <w:sectPr w:rsidR="00A37A9F" w:rsidRPr="00426B93" w:rsidSect="00E05BB2">
      <w:headerReference w:type="default" r:id="rId11"/>
      <w:footerReference w:type="default" r:id="rId1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8010" w14:textId="77777777" w:rsidR="0013485C" w:rsidRDefault="0013485C">
      <w:r>
        <w:separator/>
      </w:r>
    </w:p>
  </w:endnote>
  <w:endnote w:type="continuationSeparator" w:id="0">
    <w:p w14:paraId="1C1781FF" w14:textId="77777777" w:rsidR="0013485C" w:rsidRDefault="0013485C">
      <w:r>
        <w:continuationSeparator/>
      </w:r>
    </w:p>
  </w:endnote>
  <w:endnote w:type="continuationNotice" w:id="1">
    <w:p w14:paraId="35BAD5A7" w14:textId="77777777" w:rsidR="0013485C" w:rsidRDefault="00134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6DBE" w14:textId="77777777" w:rsidR="00FB0E3C" w:rsidRPr="00994734" w:rsidRDefault="00FB0E3C">
    <w:pPr>
      <w:rPr>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46"/>
      <w:gridCol w:w="1411"/>
    </w:tblGrid>
    <w:tr w:rsidR="00FB0E3C" w14:paraId="7FAE8316" w14:textId="77777777" w:rsidTr="002149D2">
      <w:trPr>
        <w:trHeight w:val="180"/>
        <w:jc w:val="center"/>
      </w:trPr>
      <w:tc>
        <w:tcPr>
          <w:tcW w:w="4344" w:type="pct"/>
          <w:vMerge w:val="restart"/>
          <w:shd w:val="clear" w:color="auto" w:fill="0060AF"/>
        </w:tcPr>
        <w:p w14:paraId="2A11D995" w14:textId="77777777" w:rsidR="002149D2" w:rsidRDefault="002149D2" w:rsidP="002149D2">
          <w:pPr>
            <w:pStyle w:val="Footer"/>
            <w:tabs>
              <w:tab w:val="clear" w:pos="4320"/>
              <w:tab w:val="left" w:pos="2880"/>
              <w:tab w:val="left" w:pos="5580"/>
            </w:tabs>
            <w:spacing w:before="120"/>
            <w:rPr>
              <w:rFonts w:ascii="Arial Narrow" w:hAnsi="Arial Narrow"/>
              <w:b/>
              <w:i/>
              <w:iCs/>
              <w:sz w:val="4"/>
              <w:szCs w:val="4"/>
            </w:rPr>
          </w:pPr>
          <w:r>
            <w:rPr>
              <w:rFonts w:ascii="Calibri" w:hAnsi="Calibri" w:cs="Calibri"/>
              <w:b/>
              <w:i/>
              <w:iCs/>
              <w:noProof/>
              <w:sz w:val="18"/>
              <w:szCs w:val="18"/>
            </w:rPr>
            <w:drawing>
              <wp:anchor distT="0" distB="0" distL="114300" distR="114300" simplePos="0" relativeHeight="251658240" behindDoc="0" locked="0" layoutInCell="1" allowOverlap="1" wp14:anchorId="231DA940" wp14:editId="43F2CAB3">
                <wp:simplePos x="0" y="0"/>
                <wp:positionH relativeFrom="column">
                  <wp:posOffset>5197175</wp:posOffset>
                </wp:positionH>
                <wp:positionV relativeFrom="paragraph">
                  <wp:posOffset>79375</wp:posOffset>
                </wp:positionV>
                <wp:extent cx="530860" cy="530860"/>
                <wp:effectExtent l="0" t="0" r="2540" b="2540"/>
                <wp:wrapNone/>
                <wp:docPr id="1327066907" name="Picture 1327066907"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30860" cy="530860"/>
                        </a:xfrm>
                        <a:prstGeom prst="rect">
                          <a:avLst/>
                        </a:prstGeom>
                      </pic:spPr>
                    </pic:pic>
                  </a:graphicData>
                </a:graphic>
                <wp14:sizeRelH relativeFrom="margin">
                  <wp14:pctWidth>0</wp14:pctWidth>
                </wp14:sizeRelH>
                <wp14:sizeRelV relativeFrom="margin">
                  <wp14:pctHeight>0</wp14:pctHeight>
                </wp14:sizeRelV>
              </wp:anchor>
            </w:drawing>
          </w:r>
        </w:p>
        <w:p w14:paraId="09D4EE84" w14:textId="77777777" w:rsidR="002149D2" w:rsidRDefault="002149D2" w:rsidP="002149D2">
          <w:pPr>
            <w:pStyle w:val="Footer"/>
            <w:tabs>
              <w:tab w:val="clear" w:pos="4320"/>
              <w:tab w:val="left" w:pos="2880"/>
              <w:tab w:val="left" w:pos="5580"/>
            </w:tabs>
            <w:spacing w:before="120"/>
            <w:rPr>
              <w:rFonts w:ascii="Arial Narrow" w:hAnsi="Arial Narrow"/>
              <w:b/>
              <w:i/>
              <w:iCs/>
              <w:sz w:val="4"/>
              <w:szCs w:val="4"/>
            </w:rPr>
          </w:pPr>
        </w:p>
        <w:p w14:paraId="48CEF912" w14:textId="77777777" w:rsidR="00FB0E3C" w:rsidRPr="00C4343C" w:rsidRDefault="00C4343C" w:rsidP="00C4343C">
          <w:pPr>
            <w:pStyle w:val="Footer"/>
            <w:tabs>
              <w:tab w:val="clear" w:pos="4320"/>
              <w:tab w:val="left" w:pos="2880"/>
              <w:tab w:val="left" w:pos="5580"/>
            </w:tabs>
            <w:spacing w:before="120"/>
            <w:rPr>
              <w:rFonts w:ascii="Calibri" w:hAnsi="Calibri" w:cs="Calibri"/>
              <w:b/>
              <w:i/>
              <w:iCs/>
              <w:sz w:val="23"/>
              <w:szCs w:val="23"/>
              <w:highlight w:val="green"/>
            </w:rPr>
          </w:pPr>
          <w:r w:rsidRPr="00F92697">
            <w:rPr>
              <w:rFonts w:ascii="Arial Narrow" w:hAnsi="Arial Narrow"/>
              <w:b/>
              <w:i/>
              <w:iCs/>
              <w:color w:val="FFFFFF" w:themeColor="background1"/>
              <w:sz w:val="23"/>
              <w:szCs w:val="23"/>
            </w:rPr>
            <w:t xml:space="preserve"> </w:t>
          </w:r>
          <w:r w:rsidR="00FB0E3C" w:rsidRPr="00F92697">
            <w:rPr>
              <w:rFonts w:ascii="Arial Narrow" w:hAnsi="Arial Narrow"/>
              <w:b/>
              <w:i/>
              <w:iCs/>
              <w:color w:val="FFFFFF" w:themeColor="background1"/>
              <w:sz w:val="23"/>
              <w:szCs w:val="23"/>
            </w:rPr>
            <w:t>Thông tin liên h</w:t>
          </w:r>
          <w:r w:rsidR="00FB0E3C" w:rsidRPr="00F92697">
            <w:rPr>
              <w:rFonts w:ascii="Calibri" w:hAnsi="Calibri" w:cs="Calibri"/>
              <w:b/>
              <w:i/>
              <w:iCs/>
              <w:color w:val="FFFFFF" w:themeColor="background1"/>
              <w:sz w:val="23"/>
              <w:szCs w:val="23"/>
            </w:rPr>
            <w:t xml:space="preserve">ệ của các văn phòng IDFL có thể tìm thấy tại trang </w:t>
          </w:r>
          <w:hyperlink r:id="rId3" w:history="1">
            <w:r w:rsidR="008D0301" w:rsidRPr="00F92697">
              <w:rPr>
                <w:rStyle w:val="Hyperlink"/>
                <w:rFonts w:ascii="Calibri" w:hAnsi="Calibri" w:cs="Calibri"/>
                <w:b/>
                <w:i/>
                <w:iCs/>
                <w:color w:val="FFFFFF" w:themeColor="background1"/>
                <w:sz w:val="23"/>
                <w:szCs w:val="23"/>
                <w:u w:val="none"/>
              </w:rPr>
              <w:t>idfl.com</w:t>
            </w:r>
            <w:r w:rsidR="002149D2" w:rsidRPr="00F92697">
              <w:rPr>
                <w:rStyle w:val="Hyperlink"/>
                <w:rFonts w:ascii="Calibri" w:hAnsi="Calibri" w:cs="Calibri"/>
                <w:b/>
                <w:i/>
                <w:iCs/>
                <w:color w:val="FFFFFF" w:themeColor="background1"/>
                <w:sz w:val="23"/>
                <w:szCs w:val="23"/>
                <w:u w:val="none"/>
              </w:rPr>
              <w:t>/directory</w:t>
            </w:r>
          </w:hyperlink>
        </w:p>
      </w:tc>
      <w:tc>
        <w:tcPr>
          <w:tcW w:w="656" w:type="pct"/>
          <w:shd w:val="clear" w:color="auto" w:fill="0060AF"/>
          <w:vAlign w:val="center"/>
        </w:tcPr>
        <w:p w14:paraId="47360D71" w14:textId="77777777" w:rsidR="00FB0E3C" w:rsidRPr="009A20CB" w:rsidRDefault="00FB0E3C" w:rsidP="00CB4252">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FB0E3C" w14:paraId="69295F86" w14:textId="77777777" w:rsidTr="002149D2">
      <w:trPr>
        <w:trHeight w:val="867"/>
        <w:jc w:val="center"/>
      </w:trPr>
      <w:tc>
        <w:tcPr>
          <w:tcW w:w="4344" w:type="pct"/>
          <w:vMerge/>
          <w:shd w:val="clear" w:color="auto" w:fill="0060AF"/>
        </w:tcPr>
        <w:p w14:paraId="64E7D76E" w14:textId="77777777" w:rsidR="00FB0E3C" w:rsidRPr="003F4431" w:rsidRDefault="00FB0E3C" w:rsidP="00CB4252">
          <w:pPr>
            <w:pStyle w:val="Footer"/>
            <w:tabs>
              <w:tab w:val="clear" w:pos="4320"/>
              <w:tab w:val="left" w:pos="2880"/>
              <w:tab w:val="left" w:pos="5580"/>
            </w:tabs>
            <w:jc w:val="center"/>
            <w:rPr>
              <w:b/>
              <w:color w:val="FF0000"/>
            </w:rPr>
          </w:pPr>
        </w:p>
      </w:tc>
      <w:tc>
        <w:tcPr>
          <w:tcW w:w="656" w:type="pct"/>
          <w:shd w:val="clear" w:color="auto" w:fill="0060AF"/>
          <w:vAlign w:val="center"/>
        </w:tcPr>
        <w:p w14:paraId="2D407B4B" w14:textId="77777777" w:rsidR="00FB0E3C" w:rsidRPr="009A20CB" w:rsidRDefault="00FB0E3C" w:rsidP="00CB4252">
          <w:pPr>
            <w:pStyle w:val="Footer"/>
            <w:tabs>
              <w:tab w:val="clear" w:pos="4320"/>
              <w:tab w:val="left" w:pos="2880"/>
              <w:tab w:val="left" w:pos="5580"/>
            </w:tabs>
            <w:spacing w:line="360" w:lineRule="auto"/>
            <w:jc w:val="right"/>
            <w:rPr>
              <w:rStyle w:val="PageNumber"/>
              <w:b/>
              <w:color w:val="FFFFFF" w:themeColor="background1"/>
              <w:sz w:val="20"/>
              <w:szCs w:val="20"/>
            </w:rPr>
          </w:pPr>
          <w:r w:rsidRPr="009A20CB">
            <w:rPr>
              <w:rFonts w:eastAsia="SimSun"/>
              <w:b/>
              <w:color w:val="FFFFFF" w:themeColor="background1"/>
              <w:sz w:val="20"/>
              <w:szCs w:val="20"/>
              <w:lang w:eastAsia="zh-CN"/>
            </w:rPr>
            <w:t xml:space="preserve">Page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PAGE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r w:rsidRPr="009A20CB">
            <w:rPr>
              <w:rStyle w:val="PageNumber"/>
              <w:rFonts w:eastAsia="SimSun"/>
              <w:b/>
              <w:color w:val="FFFFFF" w:themeColor="background1"/>
              <w:sz w:val="20"/>
              <w:szCs w:val="20"/>
              <w:lang w:eastAsia="zh-CN"/>
            </w:rPr>
            <w:t xml:space="preserve"> of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NUMPAGES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p>
        <w:p w14:paraId="1DC6A80B" w14:textId="77777777" w:rsidR="00FB0E3C" w:rsidRPr="009A20CB" w:rsidRDefault="00FB0E3C"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734273FD" w14:textId="77777777" w:rsidR="00FB0E3C" w:rsidRPr="00B87BDD" w:rsidRDefault="00FB0E3C"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1F74" w14:textId="77777777" w:rsidR="0013485C" w:rsidRDefault="0013485C">
      <w:r>
        <w:separator/>
      </w:r>
    </w:p>
  </w:footnote>
  <w:footnote w:type="continuationSeparator" w:id="0">
    <w:p w14:paraId="449E730B" w14:textId="77777777" w:rsidR="0013485C" w:rsidRDefault="0013485C">
      <w:r>
        <w:continuationSeparator/>
      </w:r>
    </w:p>
  </w:footnote>
  <w:footnote w:type="continuationNotice" w:id="1">
    <w:p w14:paraId="41633157" w14:textId="77777777" w:rsidR="0013485C" w:rsidRDefault="00134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5B8B" w14:textId="77777777" w:rsidR="00FB0E3C" w:rsidRPr="00B87BDD" w:rsidRDefault="00FB0E3C">
    <w:pPr>
      <w:pStyle w:val="Header"/>
      <w:rPr>
        <w:sz w:val="16"/>
        <w:szCs w:val="16"/>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8"/>
      <w:gridCol w:w="9301"/>
    </w:tblGrid>
    <w:tr w:rsidR="00FB0E3C" w14:paraId="0CB2854E" w14:textId="77777777" w:rsidTr="00E16B2E">
      <w:trPr>
        <w:trHeight w:val="986"/>
      </w:trPr>
      <w:tc>
        <w:tcPr>
          <w:tcW w:w="1980" w:type="dxa"/>
          <w:vAlign w:val="center"/>
        </w:tcPr>
        <w:p w14:paraId="52FFC8F3" w14:textId="77777777" w:rsidR="00FB0E3C" w:rsidRPr="00EF2DAB" w:rsidRDefault="00FB0E3C" w:rsidP="007E77DC">
          <w:pPr>
            <w:pStyle w:val="Header"/>
            <w:jc w:val="center"/>
            <w:rPr>
              <w:rFonts w:asciiTheme="majorHAnsi" w:hAnsiTheme="majorHAnsi"/>
              <w:b/>
              <w:sz w:val="36"/>
              <w:szCs w:val="36"/>
              <w:lang w:eastAsia="zh-CN"/>
            </w:rPr>
          </w:pPr>
          <w:r>
            <w:rPr>
              <w:rFonts w:asciiTheme="majorHAnsi" w:hAnsiTheme="majorHAnsi"/>
              <w:b/>
              <w:noProof/>
              <w:sz w:val="36"/>
              <w:szCs w:val="36"/>
            </w:rPr>
            <w:drawing>
              <wp:inline distT="0" distB="0" distL="0" distR="0" wp14:anchorId="38A191C3" wp14:editId="2961AC59">
                <wp:extent cx="731520" cy="568095"/>
                <wp:effectExtent l="0" t="0" r="0" b="3810"/>
                <wp:docPr id="157521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7110" w:type="dxa"/>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FB0E3C" w14:paraId="316DE21B" w14:textId="77777777" w:rsidTr="00E16B2E">
            <w:tc>
              <w:tcPr>
                <w:tcW w:w="6619" w:type="dxa"/>
                <w:vAlign w:val="center"/>
              </w:tcPr>
              <w:p w14:paraId="39CCE9DF" w14:textId="77777777" w:rsidR="00FB0E3C" w:rsidRPr="00E16B2E" w:rsidRDefault="008D0301" w:rsidP="00E16B2E">
                <w:pPr>
                  <w:pStyle w:val="Header"/>
                  <w:rPr>
                    <w:rFonts w:ascii="Arial Black" w:hAnsi="Arial Black"/>
                    <w:b/>
                    <w:sz w:val="28"/>
                    <w:szCs w:val="36"/>
                    <w:lang w:eastAsia="zh-CN"/>
                  </w:rPr>
                </w:pPr>
                <w:r w:rsidRPr="005816A5">
                  <w:rPr>
                    <w:rFonts w:eastAsia="SimSun"/>
                    <w:b/>
                    <w:sz w:val="28"/>
                    <w:szCs w:val="36"/>
                    <w:lang w:eastAsia="zh-CN"/>
                  </w:rPr>
                  <w:t>ĐƠN ĐĂNG KÝ</w:t>
                </w:r>
              </w:p>
            </w:tc>
            <w:tc>
              <w:tcPr>
                <w:tcW w:w="2622" w:type="dxa"/>
                <w:vMerge w:val="restart"/>
              </w:tcPr>
              <w:p w14:paraId="3E87C133" w14:textId="452A84EA" w:rsidR="00CB7E48" w:rsidRDefault="00CB7E48" w:rsidP="00D136A5">
                <w:pPr>
                  <w:pStyle w:val="Header"/>
                  <w:jc w:val="right"/>
                  <w:rPr>
                    <w:rFonts w:eastAsia="SimSun"/>
                    <w:bCs/>
                    <w:sz w:val="16"/>
                    <w:szCs w:val="16"/>
                    <w:lang w:eastAsia="zh-CN"/>
                  </w:rPr>
                </w:pPr>
                <w:r w:rsidRPr="00CB7E48">
                  <w:rPr>
                    <w:rFonts w:eastAsia="SimSun"/>
                    <w:bCs/>
                    <w:sz w:val="16"/>
                    <w:szCs w:val="16"/>
                    <w:lang w:eastAsia="zh-CN"/>
                  </w:rPr>
                  <w:t>IDFLAS-FF-GEN-4100-VN(VN)</w:t>
                </w:r>
              </w:p>
              <w:p w14:paraId="0534D074" w14:textId="1A63FD67" w:rsidR="00FB0E3C" w:rsidRDefault="00CB7E48" w:rsidP="00D136A5">
                <w:pPr>
                  <w:pStyle w:val="Header"/>
                  <w:jc w:val="right"/>
                  <w:rPr>
                    <w:rFonts w:eastAsia="SimSun"/>
                    <w:bCs/>
                    <w:sz w:val="16"/>
                    <w:szCs w:val="16"/>
                    <w:lang w:eastAsia="zh-CN"/>
                  </w:rPr>
                </w:pPr>
                <w:r>
                  <w:rPr>
                    <w:rFonts w:eastAsia="SimSun"/>
                    <w:bCs/>
                    <w:sz w:val="16"/>
                    <w:szCs w:val="16"/>
                    <w:lang w:eastAsia="zh-CN"/>
                  </w:rPr>
                  <w:t xml:space="preserve">Ref: </w:t>
                </w:r>
                <w:r w:rsidR="00FB0E3C" w:rsidRPr="00366A38">
                  <w:rPr>
                    <w:rFonts w:eastAsia="SimSun"/>
                    <w:bCs/>
                    <w:sz w:val="16"/>
                    <w:szCs w:val="16"/>
                    <w:lang w:eastAsia="zh-CN"/>
                  </w:rPr>
                  <w:t>IDFL-FF-MS01</w:t>
                </w:r>
                <w:r w:rsidR="00FB0E3C">
                  <w:rPr>
                    <w:rFonts w:eastAsia="SimSun"/>
                    <w:bCs/>
                    <w:sz w:val="16"/>
                    <w:szCs w:val="16"/>
                    <w:lang w:eastAsia="zh-CN"/>
                  </w:rPr>
                  <w:t xml:space="preserve"> </w:t>
                </w:r>
                <w:r w:rsidR="00A51573">
                  <w:rPr>
                    <w:rFonts w:eastAsia="SimSun"/>
                    <w:bCs/>
                    <w:sz w:val="16"/>
                    <w:szCs w:val="16"/>
                    <w:lang w:eastAsia="zh-CN"/>
                  </w:rPr>
                  <w:t xml:space="preserve">VN </w:t>
                </w:r>
                <w:r w:rsidR="00FB0E3C">
                  <w:rPr>
                    <w:rFonts w:eastAsia="SimSun"/>
                    <w:bCs/>
                    <w:sz w:val="16"/>
                    <w:szCs w:val="16"/>
                    <w:lang w:eastAsia="zh-CN"/>
                  </w:rPr>
                  <w:t>V</w:t>
                </w:r>
                <w:r w:rsidR="00E91F06">
                  <w:rPr>
                    <w:rFonts w:eastAsia="SimSun"/>
                    <w:bCs/>
                    <w:sz w:val="16"/>
                    <w:szCs w:val="16"/>
                    <w:lang w:eastAsia="zh-CN"/>
                  </w:rPr>
                  <w:t>6</w:t>
                </w:r>
                <w:r w:rsidR="00FB0E3C">
                  <w:rPr>
                    <w:rFonts w:eastAsia="SimSun"/>
                    <w:bCs/>
                    <w:sz w:val="16"/>
                    <w:szCs w:val="16"/>
                    <w:lang w:eastAsia="zh-CN"/>
                  </w:rPr>
                  <w:t xml:space="preserve">.0 </w:t>
                </w:r>
              </w:p>
              <w:p w14:paraId="562DADB5" w14:textId="356B28F0" w:rsidR="00FB0E3C" w:rsidRPr="00E16B2E" w:rsidRDefault="00FB0E3C" w:rsidP="00D136A5">
                <w:pPr>
                  <w:pStyle w:val="Header"/>
                  <w:jc w:val="right"/>
                  <w:rPr>
                    <w:rFonts w:ascii="Arial Black" w:hAnsi="Arial Black"/>
                    <w:bCs/>
                    <w:sz w:val="14"/>
                    <w:szCs w:val="14"/>
                    <w:lang w:eastAsia="zh-CN"/>
                  </w:rPr>
                </w:pPr>
                <w:r>
                  <w:rPr>
                    <w:rFonts w:eastAsia="SimSun"/>
                    <w:bCs/>
                    <w:sz w:val="16"/>
                    <w:szCs w:val="16"/>
                    <w:lang w:eastAsia="zh-CN"/>
                  </w:rPr>
                  <w:t>DC</w:t>
                </w:r>
                <w:r w:rsidR="00E91F06">
                  <w:rPr>
                    <w:rFonts w:eastAsia="SimSun"/>
                    <w:bCs/>
                    <w:sz w:val="16"/>
                    <w:szCs w:val="16"/>
                    <w:lang w:eastAsia="zh-CN"/>
                  </w:rPr>
                  <w:t>N 25-0</w:t>
                </w:r>
                <w:r w:rsidR="007332D9">
                  <w:rPr>
                    <w:rFonts w:eastAsia="SimSun"/>
                    <w:bCs/>
                    <w:sz w:val="16"/>
                    <w:szCs w:val="16"/>
                    <w:lang w:eastAsia="zh-CN"/>
                  </w:rPr>
                  <w:t>13</w:t>
                </w:r>
                <w:r w:rsidRPr="00183246">
                  <w:rPr>
                    <w:rFonts w:eastAsia="SimSun"/>
                    <w:bCs/>
                    <w:sz w:val="16"/>
                    <w:szCs w:val="16"/>
                    <w:lang w:eastAsia="zh-CN"/>
                  </w:rPr>
                  <w:t xml:space="preserve"> </w:t>
                </w:r>
              </w:p>
            </w:tc>
          </w:tr>
          <w:tr w:rsidR="00A51573" w14:paraId="77D5F28A" w14:textId="77777777" w:rsidTr="00074F36">
            <w:trPr>
              <w:trHeight w:val="237"/>
            </w:trPr>
            <w:tc>
              <w:tcPr>
                <w:tcW w:w="6619" w:type="dxa"/>
              </w:tcPr>
              <w:p w14:paraId="5F87E81E" w14:textId="77777777" w:rsidR="00A51573" w:rsidRPr="00E16B2E" w:rsidRDefault="00A51573" w:rsidP="00A51573">
                <w:pPr>
                  <w:pStyle w:val="Header"/>
                  <w:rPr>
                    <w:b/>
                    <w:sz w:val="20"/>
                    <w:lang w:eastAsia="zh-CN"/>
                  </w:rPr>
                </w:pPr>
                <w:r>
                  <w:rPr>
                    <w:b/>
                    <w:sz w:val="20"/>
                    <w:lang w:eastAsia="zh-CN"/>
                  </w:rPr>
                  <w:t>Textile Exchange | GOTS | IVN</w:t>
                </w:r>
              </w:p>
            </w:tc>
            <w:tc>
              <w:tcPr>
                <w:tcW w:w="2622" w:type="dxa"/>
                <w:vMerge/>
              </w:tcPr>
              <w:p w14:paraId="7BE0BD95" w14:textId="77777777" w:rsidR="00A51573" w:rsidRPr="00E16B2E" w:rsidRDefault="00A51573" w:rsidP="00A51573">
                <w:pPr>
                  <w:pStyle w:val="Header"/>
                  <w:rPr>
                    <w:rFonts w:ascii="Arial Black" w:hAnsi="Arial Black"/>
                    <w:b/>
                    <w:sz w:val="28"/>
                    <w:szCs w:val="28"/>
                    <w:lang w:eastAsia="zh-CN"/>
                  </w:rPr>
                </w:pPr>
              </w:p>
            </w:tc>
          </w:tr>
        </w:tbl>
        <w:p w14:paraId="65C68A3F" w14:textId="77777777" w:rsidR="00FB0E3C" w:rsidRPr="006A51D4" w:rsidRDefault="00FB0E3C" w:rsidP="00E16B2E">
          <w:pPr>
            <w:pStyle w:val="Header"/>
            <w:rPr>
              <w:b/>
              <w:sz w:val="20"/>
              <w:lang w:eastAsia="zh-CN"/>
            </w:rPr>
          </w:pPr>
        </w:p>
      </w:tc>
    </w:tr>
  </w:tbl>
  <w:p w14:paraId="37B0C2D3" w14:textId="77777777" w:rsidR="00FB0E3C" w:rsidRPr="007E77DC" w:rsidRDefault="00FB0E3C" w:rsidP="004F0019">
    <w:pPr>
      <w:pStyle w:val="Header"/>
      <w:rPr>
        <w:sz w:val="18"/>
        <w:lang w:eastAsia="zh-CN"/>
      </w:rPr>
    </w:pPr>
    <w:r w:rsidRPr="00183246">
      <w:rPr>
        <w:rFonts w:eastAsia="PMingLiU"/>
        <w:sz w:val="18"/>
        <w:lang w:eastAsia="zh-CN"/>
      </w:rPr>
      <w:tab/>
    </w:r>
    <w:r w:rsidRPr="00183246">
      <w:rPr>
        <w:rFonts w:eastAsia="PMingLiU"/>
        <w:sz w:val="18"/>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96516"/>
    <w:multiLevelType w:val="hybridMultilevel"/>
    <w:tmpl w:val="AD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C5368"/>
    <w:multiLevelType w:val="hybridMultilevel"/>
    <w:tmpl w:val="F22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93BCE"/>
    <w:multiLevelType w:val="multilevel"/>
    <w:tmpl w:val="025E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CD210C"/>
    <w:multiLevelType w:val="hybridMultilevel"/>
    <w:tmpl w:val="FB4067E6"/>
    <w:lvl w:ilvl="0" w:tplc="04090001">
      <w:start w:val="1"/>
      <w:numFmt w:val="bullet"/>
      <w:lvlText w:val=""/>
      <w:lvlJc w:val="left"/>
      <w:pPr>
        <w:ind w:left="290" w:hanging="360"/>
      </w:pPr>
      <w:rPr>
        <w:rFonts w:ascii="Symbol" w:hAnsi="Symbol"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7" w15:restartNumberingAfterBreak="0">
    <w:nsid w:val="3BF7448C"/>
    <w:multiLevelType w:val="hybridMultilevel"/>
    <w:tmpl w:val="EA3EE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E02088A"/>
    <w:multiLevelType w:val="hybridMultilevel"/>
    <w:tmpl w:val="AE7A2F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B6A7331"/>
    <w:multiLevelType w:val="hybridMultilevel"/>
    <w:tmpl w:val="C154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842E3"/>
    <w:multiLevelType w:val="hybridMultilevel"/>
    <w:tmpl w:val="6624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B1D68"/>
    <w:multiLevelType w:val="hybridMultilevel"/>
    <w:tmpl w:val="8A5EDA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CB83C96"/>
    <w:multiLevelType w:val="hybridMultilevel"/>
    <w:tmpl w:val="FC8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6989"/>
    <w:multiLevelType w:val="hybridMultilevel"/>
    <w:tmpl w:val="FD9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F35D7"/>
    <w:multiLevelType w:val="hybridMultilevel"/>
    <w:tmpl w:val="7CC651D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5" w15:restartNumberingAfterBreak="0">
    <w:nsid w:val="7D434CAC"/>
    <w:multiLevelType w:val="hybridMultilevel"/>
    <w:tmpl w:val="727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573276">
    <w:abstractNumId w:val="0"/>
  </w:num>
  <w:num w:numId="2" w16cid:durableId="333806260">
    <w:abstractNumId w:val="2"/>
  </w:num>
  <w:num w:numId="3" w16cid:durableId="983772749">
    <w:abstractNumId w:val="3"/>
  </w:num>
  <w:num w:numId="4" w16cid:durableId="611403093">
    <w:abstractNumId w:val="5"/>
  </w:num>
  <w:num w:numId="5" w16cid:durableId="1352948547">
    <w:abstractNumId w:val="4"/>
  </w:num>
  <w:num w:numId="6" w16cid:durableId="123158068">
    <w:abstractNumId w:val="10"/>
  </w:num>
  <w:num w:numId="7" w16cid:durableId="496269784">
    <w:abstractNumId w:val="7"/>
  </w:num>
  <w:num w:numId="8" w16cid:durableId="604312919">
    <w:abstractNumId w:val="13"/>
  </w:num>
  <w:num w:numId="9" w16cid:durableId="1063716555">
    <w:abstractNumId w:val="15"/>
  </w:num>
  <w:num w:numId="10" w16cid:durableId="2057241784">
    <w:abstractNumId w:val="6"/>
  </w:num>
  <w:num w:numId="11" w16cid:durableId="506362541">
    <w:abstractNumId w:val="1"/>
  </w:num>
  <w:num w:numId="12" w16cid:durableId="76825208">
    <w:abstractNumId w:val="12"/>
  </w:num>
  <w:num w:numId="13" w16cid:durableId="1368336502">
    <w:abstractNumId w:val="14"/>
  </w:num>
  <w:num w:numId="14" w16cid:durableId="1922567817">
    <w:abstractNumId w:val="11"/>
  </w:num>
  <w:num w:numId="15" w16cid:durableId="580605240">
    <w:abstractNumId w:val="8"/>
  </w:num>
  <w:num w:numId="16" w16cid:durableId="122984920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sE9ec2AFVbl1I9E5qzOgIqrI0k3I4obQiqCVot7uMJ9WZksBqGIiUe/8Mtk6U52Yp4YyL3AT3l/MRqrIqU1w==" w:salt="7MqGZH6unuM/Q8b+HTtvC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bc0BRLGQJ6Jko5ScGpxcWZ+HkiBWS0ASewOjCwAAAA="/>
  </w:docVars>
  <w:rsids>
    <w:rsidRoot w:val="00CB7E48"/>
    <w:rsid w:val="00001108"/>
    <w:rsid w:val="000012A4"/>
    <w:rsid w:val="00001522"/>
    <w:rsid w:val="00003DC9"/>
    <w:rsid w:val="0000458D"/>
    <w:rsid w:val="000045E2"/>
    <w:rsid w:val="00005860"/>
    <w:rsid w:val="000058BA"/>
    <w:rsid w:val="0000710C"/>
    <w:rsid w:val="00011BC7"/>
    <w:rsid w:val="000127C7"/>
    <w:rsid w:val="00012C1C"/>
    <w:rsid w:val="00014769"/>
    <w:rsid w:val="0001777B"/>
    <w:rsid w:val="0001797E"/>
    <w:rsid w:val="00017B62"/>
    <w:rsid w:val="0002078D"/>
    <w:rsid w:val="00020801"/>
    <w:rsid w:val="0002185C"/>
    <w:rsid w:val="00022E19"/>
    <w:rsid w:val="0002353D"/>
    <w:rsid w:val="0002425E"/>
    <w:rsid w:val="0002515D"/>
    <w:rsid w:val="00026391"/>
    <w:rsid w:val="000263FB"/>
    <w:rsid w:val="00030BA8"/>
    <w:rsid w:val="00032845"/>
    <w:rsid w:val="0003314B"/>
    <w:rsid w:val="000349B7"/>
    <w:rsid w:val="00036844"/>
    <w:rsid w:val="000370EC"/>
    <w:rsid w:val="00040706"/>
    <w:rsid w:val="00042676"/>
    <w:rsid w:val="000427A8"/>
    <w:rsid w:val="000433A9"/>
    <w:rsid w:val="00043772"/>
    <w:rsid w:val="00043B50"/>
    <w:rsid w:val="00045109"/>
    <w:rsid w:val="00045D7B"/>
    <w:rsid w:val="0004648E"/>
    <w:rsid w:val="00046D88"/>
    <w:rsid w:val="000475F0"/>
    <w:rsid w:val="00050A31"/>
    <w:rsid w:val="00050E4D"/>
    <w:rsid w:val="000516B8"/>
    <w:rsid w:val="000548DB"/>
    <w:rsid w:val="0005668C"/>
    <w:rsid w:val="00057313"/>
    <w:rsid w:val="000575B7"/>
    <w:rsid w:val="00061377"/>
    <w:rsid w:val="00061E13"/>
    <w:rsid w:val="0006277C"/>
    <w:rsid w:val="00062BF6"/>
    <w:rsid w:val="000645E8"/>
    <w:rsid w:val="00064A5D"/>
    <w:rsid w:val="00064AA9"/>
    <w:rsid w:val="00064BF4"/>
    <w:rsid w:val="0006500E"/>
    <w:rsid w:val="00065A92"/>
    <w:rsid w:val="000663BF"/>
    <w:rsid w:val="00067314"/>
    <w:rsid w:val="0006773D"/>
    <w:rsid w:val="000701EC"/>
    <w:rsid w:val="00070788"/>
    <w:rsid w:val="00071CC9"/>
    <w:rsid w:val="0007282F"/>
    <w:rsid w:val="0007381C"/>
    <w:rsid w:val="00074F36"/>
    <w:rsid w:val="00077575"/>
    <w:rsid w:val="00083500"/>
    <w:rsid w:val="00083650"/>
    <w:rsid w:val="0008409E"/>
    <w:rsid w:val="00084A70"/>
    <w:rsid w:val="00084C73"/>
    <w:rsid w:val="00084D6F"/>
    <w:rsid w:val="00085F6D"/>
    <w:rsid w:val="0008615C"/>
    <w:rsid w:val="00087223"/>
    <w:rsid w:val="00090230"/>
    <w:rsid w:val="0009033B"/>
    <w:rsid w:val="00091287"/>
    <w:rsid w:val="00092B61"/>
    <w:rsid w:val="000947F8"/>
    <w:rsid w:val="00095414"/>
    <w:rsid w:val="00095422"/>
    <w:rsid w:val="00096C1D"/>
    <w:rsid w:val="00097D34"/>
    <w:rsid w:val="00097FB0"/>
    <w:rsid w:val="000A379D"/>
    <w:rsid w:val="000A5C34"/>
    <w:rsid w:val="000A5DB8"/>
    <w:rsid w:val="000A5F02"/>
    <w:rsid w:val="000A6560"/>
    <w:rsid w:val="000A7690"/>
    <w:rsid w:val="000B19E2"/>
    <w:rsid w:val="000B362A"/>
    <w:rsid w:val="000B443F"/>
    <w:rsid w:val="000B4FB2"/>
    <w:rsid w:val="000B6B4F"/>
    <w:rsid w:val="000B7C4C"/>
    <w:rsid w:val="000C1B55"/>
    <w:rsid w:val="000C1E02"/>
    <w:rsid w:val="000C2A36"/>
    <w:rsid w:val="000C2B87"/>
    <w:rsid w:val="000C3E06"/>
    <w:rsid w:val="000C49C1"/>
    <w:rsid w:val="000C5D89"/>
    <w:rsid w:val="000C5E64"/>
    <w:rsid w:val="000C6370"/>
    <w:rsid w:val="000C6751"/>
    <w:rsid w:val="000C74AE"/>
    <w:rsid w:val="000D028A"/>
    <w:rsid w:val="000D2140"/>
    <w:rsid w:val="000D50F3"/>
    <w:rsid w:val="000D56BD"/>
    <w:rsid w:val="000D5FF7"/>
    <w:rsid w:val="000E08C7"/>
    <w:rsid w:val="000E4CB4"/>
    <w:rsid w:val="000E65E2"/>
    <w:rsid w:val="000E74A3"/>
    <w:rsid w:val="000F0599"/>
    <w:rsid w:val="000F4919"/>
    <w:rsid w:val="000F6669"/>
    <w:rsid w:val="00101074"/>
    <w:rsid w:val="00101803"/>
    <w:rsid w:val="00102A07"/>
    <w:rsid w:val="00104580"/>
    <w:rsid w:val="00104E7D"/>
    <w:rsid w:val="00106A55"/>
    <w:rsid w:val="00107040"/>
    <w:rsid w:val="00107EFC"/>
    <w:rsid w:val="0011002B"/>
    <w:rsid w:val="001113A0"/>
    <w:rsid w:val="0011173B"/>
    <w:rsid w:val="00112CFD"/>
    <w:rsid w:val="001155EB"/>
    <w:rsid w:val="00115F26"/>
    <w:rsid w:val="00116257"/>
    <w:rsid w:val="00116DBB"/>
    <w:rsid w:val="00117155"/>
    <w:rsid w:val="001205AA"/>
    <w:rsid w:val="00120886"/>
    <w:rsid w:val="001210DD"/>
    <w:rsid w:val="001214BD"/>
    <w:rsid w:val="00121C65"/>
    <w:rsid w:val="00122F31"/>
    <w:rsid w:val="00126F67"/>
    <w:rsid w:val="00127D7A"/>
    <w:rsid w:val="00130473"/>
    <w:rsid w:val="001304D7"/>
    <w:rsid w:val="001322E6"/>
    <w:rsid w:val="0013274F"/>
    <w:rsid w:val="00132871"/>
    <w:rsid w:val="00132B48"/>
    <w:rsid w:val="00132FF9"/>
    <w:rsid w:val="0013485C"/>
    <w:rsid w:val="00134D89"/>
    <w:rsid w:val="001350B2"/>
    <w:rsid w:val="001367B2"/>
    <w:rsid w:val="00136895"/>
    <w:rsid w:val="00136927"/>
    <w:rsid w:val="00136BA4"/>
    <w:rsid w:val="0013766E"/>
    <w:rsid w:val="00137899"/>
    <w:rsid w:val="001408DE"/>
    <w:rsid w:val="00141E43"/>
    <w:rsid w:val="00141F00"/>
    <w:rsid w:val="00142547"/>
    <w:rsid w:val="00142D6B"/>
    <w:rsid w:val="00142E5D"/>
    <w:rsid w:val="0014314A"/>
    <w:rsid w:val="001435F7"/>
    <w:rsid w:val="00143770"/>
    <w:rsid w:val="001455CA"/>
    <w:rsid w:val="00147F41"/>
    <w:rsid w:val="00150AD5"/>
    <w:rsid w:val="00152941"/>
    <w:rsid w:val="00155458"/>
    <w:rsid w:val="001561BF"/>
    <w:rsid w:val="00157DF9"/>
    <w:rsid w:val="001606CB"/>
    <w:rsid w:val="00160F95"/>
    <w:rsid w:val="0016125F"/>
    <w:rsid w:val="0016178D"/>
    <w:rsid w:val="001628C6"/>
    <w:rsid w:val="00162F35"/>
    <w:rsid w:val="0016434C"/>
    <w:rsid w:val="00164E20"/>
    <w:rsid w:val="0016727E"/>
    <w:rsid w:val="001704C0"/>
    <w:rsid w:val="00170E4C"/>
    <w:rsid w:val="00173E6B"/>
    <w:rsid w:val="00174D57"/>
    <w:rsid w:val="00176D81"/>
    <w:rsid w:val="0017706B"/>
    <w:rsid w:val="00177149"/>
    <w:rsid w:val="00177BD6"/>
    <w:rsid w:val="00177D37"/>
    <w:rsid w:val="00183246"/>
    <w:rsid w:val="00184BDD"/>
    <w:rsid w:val="001865A3"/>
    <w:rsid w:val="001873F2"/>
    <w:rsid w:val="0018750D"/>
    <w:rsid w:val="00187F15"/>
    <w:rsid w:val="00190EAB"/>
    <w:rsid w:val="001910E7"/>
    <w:rsid w:val="001913E4"/>
    <w:rsid w:val="0019145A"/>
    <w:rsid w:val="00191DCB"/>
    <w:rsid w:val="00191F55"/>
    <w:rsid w:val="00192239"/>
    <w:rsid w:val="0019225A"/>
    <w:rsid w:val="0019270C"/>
    <w:rsid w:val="0019292E"/>
    <w:rsid w:val="00193D74"/>
    <w:rsid w:val="00196A2E"/>
    <w:rsid w:val="001A0BF0"/>
    <w:rsid w:val="001A20CF"/>
    <w:rsid w:val="001A33E2"/>
    <w:rsid w:val="001A4145"/>
    <w:rsid w:val="001A5172"/>
    <w:rsid w:val="001A7644"/>
    <w:rsid w:val="001B08AB"/>
    <w:rsid w:val="001B0A0D"/>
    <w:rsid w:val="001B12F8"/>
    <w:rsid w:val="001B1FD8"/>
    <w:rsid w:val="001B6A8B"/>
    <w:rsid w:val="001B727D"/>
    <w:rsid w:val="001B76C6"/>
    <w:rsid w:val="001B76E8"/>
    <w:rsid w:val="001C06C0"/>
    <w:rsid w:val="001C3414"/>
    <w:rsid w:val="001C3D7F"/>
    <w:rsid w:val="001C585C"/>
    <w:rsid w:val="001C6CF6"/>
    <w:rsid w:val="001C71DC"/>
    <w:rsid w:val="001D0011"/>
    <w:rsid w:val="001D08C0"/>
    <w:rsid w:val="001D1837"/>
    <w:rsid w:val="001D3686"/>
    <w:rsid w:val="001D37D6"/>
    <w:rsid w:val="001D4800"/>
    <w:rsid w:val="001D68F8"/>
    <w:rsid w:val="001D7086"/>
    <w:rsid w:val="001E090C"/>
    <w:rsid w:val="001E1AD3"/>
    <w:rsid w:val="001E38C6"/>
    <w:rsid w:val="001E45F8"/>
    <w:rsid w:val="001E5206"/>
    <w:rsid w:val="001E6400"/>
    <w:rsid w:val="001E68E8"/>
    <w:rsid w:val="001E72DC"/>
    <w:rsid w:val="001F1D3E"/>
    <w:rsid w:val="001F20C0"/>
    <w:rsid w:val="001F4360"/>
    <w:rsid w:val="001F58BA"/>
    <w:rsid w:val="001F5CB0"/>
    <w:rsid w:val="001F640C"/>
    <w:rsid w:val="001F76E7"/>
    <w:rsid w:val="00200379"/>
    <w:rsid w:val="00202FA3"/>
    <w:rsid w:val="00203CDB"/>
    <w:rsid w:val="0020449D"/>
    <w:rsid w:val="002045A3"/>
    <w:rsid w:val="00205689"/>
    <w:rsid w:val="00205899"/>
    <w:rsid w:val="00206279"/>
    <w:rsid w:val="00206648"/>
    <w:rsid w:val="00207575"/>
    <w:rsid w:val="002149D2"/>
    <w:rsid w:val="002157AC"/>
    <w:rsid w:val="002169DD"/>
    <w:rsid w:val="00217177"/>
    <w:rsid w:val="0021761E"/>
    <w:rsid w:val="00217D16"/>
    <w:rsid w:val="00217D32"/>
    <w:rsid w:val="00222BCE"/>
    <w:rsid w:val="0022447F"/>
    <w:rsid w:val="00225A8A"/>
    <w:rsid w:val="00226070"/>
    <w:rsid w:val="00226EA7"/>
    <w:rsid w:val="002316D7"/>
    <w:rsid w:val="002337C8"/>
    <w:rsid w:val="00235066"/>
    <w:rsid w:val="00235ED7"/>
    <w:rsid w:val="00235F1E"/>
    <w:rsid w:val="002400A0"/>
    <w:rsid w:val="00241E48"/>
    <w:rsid w:val="0024335C"/>
    <w:rsid w:val="00250317"/>
    <w:rsid w:val="002525E9"/>
    <w:rsid w:val="0025509D"/>
    <w:rsid w:val="0025553C"/>
    <w:rsid w:val="00255E6F"/>
    <w:rsid w:val="00256256"/>
    <w:rsid w:val="00256476"/>
    <w:rsid w:val="00256ACF"/>
    <w:rsid w:val="0025715E"/>
    <w:rsid w:val="00263208"/>
    <w:rsid w:val="0026467A"/>
    <w:rsid w:val="0026569D"/>
    <w:rsid w:val="002672DC"/>
    <w:rsid w:val="002679B4"/>
    <w:rsid w:val="002701A8"/>
    <w:rsid w:val="00270D2E"/>
    <w:rsid w:val="002711D8"/>
    <w:rsid w:val="00271E7F"/>
    <w:rsid w:val="002757CA"/>
    <w:rsid w:val="00276FC3"/>
    <w:rsid w:val="002817F6"/>
    <w:rsid w:val="0028498F"/>
    <w:rsid w:val="00284EC2"/>
    <w:rsid w:val="0028776F"/>
    <w:rsid w:val="0029028C"/>
    <w:rsid w:val="00291916"/>
    <w:rsid w:val="00292404"/>
    <w:rsid w:val="00293313"/>
    <w:rsid w:val="00294C84"/>
    <w:rsid w:val="00295F46"/>
    <w:rsid w:val="002961F5"/>
    <w:rsid w:val="00296991"/>
    <w:rsid w:val="00296C81"/>
    <w:rsid w:val="002A0094"/>
    <w:rsid w:val="002A101B"/>
    <w:rsid w:val="002A1A55"/>
    <w:rsid w:val="002A26D9"/>
    <w:rsid w:val="002A5939"/>
    <w:rsid w:val="002A6717"/>
    <w:rsid w:val="002A68D6"/>
    <w:rsid w:val="002A7AD6"/>
    <w:rsid w:val="002B0918"/>
    <w:rsid w:val="002B0FEA"/>
    <w:rsid w:val="002B185B"/>
    <w:rsid w:val="002B1CBC"/>
    <w:rsid w:val="002B267D"/>
    <w:rsid w:val="002B3289"/>
    <w:rsid w:val="002B3624"/>
    <w:rsid w:val="002B51CE"/>
    <w:rsid w:val="002B702A"/>
    <w:rsid w:val="002C0D38"/>
    <w:rsid w:val="002C27C3"/>
    <w:rsid w:val="002C393E"/>
    <w:rsid w:val="002C3CF1"/>
    <w:rsid w:val="002C6E57"/>
    <w:rsid w:val="002C7874"/>
    <w:rsid w:val="002D2694"/>
    <w:rsid w:val="002D35B6"/>
    <w:rsid w:val="002D5C4B"/>
    <w:rsid w:val="002D63FE"/>
    <w:rsid w:val="002D75EE"/>
    <w:rsid w:val="002D7CF3"/>
    <w:rsid w:val="002E0047"/>
    <w:rsid w:val="002E0B0E"/>
    <w:rsid w:val="002E26C7"/>
    <w:rsid w:val="002E3319"/>
    <w:rsid w:val="002E3381"/>
    <w:rsid w:val="002E33A5"/>
    <w:rsid w:val="002E3517"/>
    <w:rsid w:val="002E3959"/>
    <w:rsid w:val="002E3FE1"/>
    <w:rsid w:val="002E42A5"/>
    <w:rsid w:val="002E62C8"/>
    <w:rsid w:val="002E6513"/>
    <w:rsid w:val="002E765F"/>
    <w:rsid w:val="002F0747"/>
    <w:rsid w:val="002F34A4"/>
    <w:rsid w:val="002F3971"/>
    <w:rsid w:val="002F4ADF"/>
    <w:rsid w:val="00303119"/>
    <w:rsid w:val="00303708"/>
    <w:rsid w:val="00303C19"/>
    <w:rsid w:val="00305145"/>
    <w:rsid w:val="00305575"/>
    <w:rsid w:val="0030596C"/>
    <w:rsid w:val="0031033A"/>
    <w:rsid w:val="0031322A"/>
    <w:rsid w:val="0031358A"/>
    <w:rsid w:val="00315FA4"/>
    <w:rsid w:val="00317728"/>
    <w:rsid w:val="003200F6"/>
    <w:rsid w:val="0032113F"/>
    <w:rsid w:val="00321BDD"/>
    <w:rsid w:val="00321DC8"/>
    <w:rsid w:val="00323145"/>
    <w:rsid w:val="00323362"/>
    <w:rsid w:val="00330AA7"/>
    <w:rsid w:val="00330DEB"/>
    <w:rsid w:val="00332F36"/>
    <w:rsid w:val="00333630"/>
    <w:rsid w:val="0033450B"/>
    <w:rsid w:val="003350CB"/>
    <w:rsid w:val="00335730"/>
    <w:rsid w:val="00337349"/>
    <w:rsid w:val="00337799"/>
    <w:rsid w:val="0033794F"/>
    <w:rsid w:val="00341417"/>
    <w:rsid w:val="003417A9"/>
    <w:rsid w:val="0034284F"/>
    <w:rsid w:val="00347D48"/>
    <w:rsid w:val="00350164"/>
    <w:rsid w:val="0035151C"/>
    <w:rsid w:val="003515A4"/>
    <w:rsid w:val="00353F0D"/>
    <w:rsid w:val="003601DF"/>
    <w:rsid w:val="003613BE"/>
    <w:rsid w:val="003626B6"/>
    <w:rsid w:val="00362A80"/>
    <w:rsid w:val="003632AE"/>
    <w:rsid w:val="00363CB2"/>
    <w:rsid w:val="003644C6"/>
    <w:rsid w:val="00366A2F"/>
    <w:rsid w:val="00366A38"/>
    <w:rsid w:val="00371B8D"/>
    <w:rsid w:val="00371EEF"/>
    <w:rsid w:val="00372B5C"/>
    <w:rsid w:val="003745F4"/>
    <w:rsid w:val="00375BAE"/>
    <w:rsid w:val="0037623D"/>
    <w:rsid w:val="0037672A"/>
    <w:rsid w:val="0037764D"/>
    <w:rsid w:val="0038095D"/>
    <w:rsid w:val="0038213A"/>
    <w:rsid w:val="00385CEF"/>
    <w:rsid w:val="00387601"/>
    <w:rsid w:val="00387C97"/>
    <w:rsid w:val="00392BF4"/>
    <w:rsid w:val="003930D7"/>
    <w:rsid w:val="003946FA"/>
    <w:rsid w:val="00394F97"/>
    <w:rsid w:val="003953D5"/>
    <w:rsid w:val="00396126"/>
    <w:rsid w:val="00397543"/>
    <w:rsid w:val="003A03A3"/>
    <w:rsid w:val="003A065A"/>
    <w:rsid w:val="003A0E12"/>
    <w:rsid w:val="003A4449"/>
    <w:rsid w:val="003A46CE"/>
    <w:rsid w:val="003A472A"/>
    <w:rsid w:val="003A6A24"/>
    <w:rsid w:val="003A7509"/>
    <w:rsid w:val="003A765F"/>
    <w:rsid w:val="003B0BD1"/>
    <w:rsid w:val="003B11C0"/>
    <w:rsid w:val="003B2916"/>
    <w:rsid w:val="003B2D3B"/>
    <w:rsid w:val="003B31D8"/>
    <w:rsid w:val="003B3F0B"/>
    <w:rsid w:val="003B41C8"/>
    <w:rsid w:val="003B535D"/>
    <w:rsid w:val="003B6C1F"/>
    <w:rsid w:val="003B74A0"/>
    <w:rsid w:val="003C19E6"/>
    <w:rsid w:val="003C7AEE"/>
    <w:rsid w:val="003D1A1E"/>
    <w:rsid w:val="003D228F"/>
    <w:rsid w:val="003D26C6"/>
    <w:rsid w:val="003D282F"/>
    <w:rsid w:val="003D3740"/>
    <w:rsid w:val="003D42D2"/>
    <w:rsid w:val="003D4DCB"/>
    <w:rsid w:val="003D4F7B"/>
    <w:rsid w:val="003D59F8"/>
    <w:rsid w:val="003D5C5C"/>
    <w:rsid w:val="003D7CA1"/>
    <w:rsid w:val="003E048A"/>
    <w:rsid w:val="003E0703"/>
    <w:rsid w:val="003E3956"/>
    <w:rsid w:val="003E4877"/>
    <w:rsid w:val="003E4E79"/>
    <w:rsid w:val="003E565A"/>
    <w:rsid w:val="003E5716"/>
    <w:rsid w:val="003E7A77"/>
    <w:rsid w:val="003F0734"/>
    <w:rsid w:val="003F1F56"/>
    <w:rsid w:val="003F3B9C"/>
    <w:rsid w:val="003F4431"/>
    <w:rsid w:val="003F58F6"/>
    <w:rsid w:val="003F6160"/>
    <w:rsid w:val="003F7C54"/>
    <w:rsid w:val="003F7D2C"/>
    <w:rsid w:val="00400393"/>
    <w:rsid w:val="004014E1"/>
    <w:rsid w:val="004018A1"/>
    <w:rsid w:val="004051D9"/>
    <w:rsid w:val="0040622C"/>
    <w:rsid w:val="004070E6"/>
    <w:rsid w:val="004107A9"/>
    <w:rsid w:val="00411976"/>
    <w:rsid w:val="00413C9E"/>
    <w:rsid w:val="00414084"/>
    <w:rsid w:val="004151AD"/>
    <w:rsid w:val="004172D6"/>
    <w:rsid w:val="004172F9"/>
    <w:rsid w:val="004214B5"/>
    <w:rsid w:val="00421591"/>
    <w:rsid w:val="00421962"/>
    <w:rsid w:val="0042244C"/>
    <w:rsid w:val="00423168"/>
    <w:rsid w:val="00423AAF"/>
    <w:rsid w:val="00425FC1"/>
    <w:rsid w:val="00426B93"/>
    <w:rsid w:val="00427C1D"/>
    <w:rsid w:val="00427D69"/>
    <w:rsid w:val="00432A76"/>
    <w:rsid w:val="00432F3C"/>
    <w:rsid w:val="00433961"/>
    <w:rsid w:val="00433BBC"/>
    <w:rsid w:val="00435455"/>
    <w:rsid w:val="00437E9C"/>
    <w:rsid w:val="00437F7C"/>
    <w:rsid w:val="004408BB"/>
    <w:rsid w:val="0044306C"/>
    <w:rsid w:val="00445A37"/>
    <w:rsid w:val="00446149"/>
    <w:rsid w:val="0044644B"/>
    <w:rsid w:val="004465E8"/>
    <w:rsid w:val="00447089"/>
    <w:rsid w:val="004472C1"/>
    <w:rsid w:val="0044761C"/>
    <w:rsid w:val="00450097"/>
    <w:rsid w:val="00450605"/>
    <w:rsid w:val="00452709"/>
    <w:rsid w:val="00452877"/>
    <w:rsid w:val="004550B5"/>
    <w:rsid w:val="00456E8B"/>
    <w:rsid w:val="00457CCC"/>
    <w:rsid w:val="00460197"/>
    <w:rsid w:val="00461A4E"/>
    <w:rsid w:val="00461F74"/>
    <w:rsid w:val="004628F1"/>
    <w:rsid w:val="004639CC"/>
    <w:rsid w:val="00464391"/>
    <w:rsid w:val="00466448"/>
    <w:rsid w:val="004674FF"/>
    <w:rsid w:val="00472F00"/>
    <w:rsid w:val="004730AB"/>
    <w:rsid w:val="00473AFB"/>
    <w:rsid w:val="00474153"/>
    <w:rsid w:val="00474EE9"/>
    <w:rsid w:val="00476CA7"/>
    <w:rsid w:val="00477676"/>
    <w:rsid w:val="00480255"/>
    <w:rsid w:val="004808A1"/>
    <w:rsid w:val="00481B5C"/>
    <w:rsid w:val="00483CFD"/>
    <w:rsid w:val="004844BC"/>
    <w:rsid w:val="0048484D"/>
    <w:rsid w:val="00484A22"/>
    <w:rsid w:val="00486A1F"/>
    <w:rsid w:val="0049038B"/>
    <w:rsid w:val="0049063A"/>
    <w:rsid w:val="00490AF0"/>
    <w:rsid w:val="00492865"/>
    <w:rsid w:val="00493434"/>
    <w:rsid w:val="00494A4F"/>
    <w:rsid w:val="0049584F"/>
    <w:rsid w:val="00495AB3"/>
    <w:rsid w:val="00497029"/>
    <w:rsid w:val="00497E14"/>
    <w:rsid w:val="004A0EE3"/>
    <w:rsid w:val="004A1F27"/>
    <w:rsid w:val="004A2C07"/>
    <w:rsid w:val="004A3A3E"/>
    <w:rsid w:val="004A3C19"/>
    <w:rsid w:val="004B096F"/>
    <w:rsid w:val="004B1B47"/>
    <w:rsid w:val="004B25EB"/>
    <w:rsid w:val="004B2B04"/>
    <w:rsid w:val="004B45E9"/>
    <w:rsid w:val="004B58A7"/>
    <w:rsid w:val="004B6A12"/>
    <w:rsid w:val="004B7E7C"/>
    <w:rsid w:val="004C1D34"/>
    <w:rsid w:val="004C27C1"/>
    <w:rsid w:val="004C4620"/>
    <w:rsid w:val="004C4D91"/>
    <w:rsid w:val="004C6BF1"/>
    <w:rsid w:val="004C7148"/>
    <w:rsid w:val="004D1684"/>
    <w:rsid w:val="004D2645"/>
    <w:rsid w:val="004D2EBC"/>
    <w:rsid w:val="004D3162"/>
    <w:rsid w:val="004D470B"/>
    <w:rsid w:val="004D4D95"/>
    <w:rsid w:val="004D4FCB"/>
    <w:rsid w:val="004D685A"/>
    <w:rsid w:val="004D71A7"/>
    <w:rsid w:val="004E1110"/>
    <w:rsid w:val="004E1482"/>
    <w:rsid w:val="004E190B"/>
    <w:rsid w:val="004E1B2C"/>
    <w:rsid w:val="004E2A5F"/>
    <w:rsid w:val="004E2EAD"/>
    <w:rsid w:val="004E30F6"/>
    <w:rsid w:val="004E3DA0"/>
    <w:rsid w:val="004E3F89"/>
    <w:rsid w:val="004E60C1"/>
    <w:rsid w:val="004E74EB"/>
    <w:rsid w:val="004F0019"/>
    <w:rsid w:val="004F24A4"/>
    <w:rsid w:val="004F2CE7"/>
    <w:rsid w:val="004F35D8"/>
    <w:rsid w:val="004F4F71"/>
    <w:rsid w:val="004F5820"/>
    <w:rsid w:val="00500388"/>
    <w:rsid w:val="00500A1F"/>
    <w:rsid w:val="00500A59"/>
    <w:rsid w:val="00500CEF"/>
    <w:rsid w:val="00503474"/>
    <w:rsid w:val="005034BE"/>
    <w:rsid w:val="005041C4"/>
    <w:rsid w:val="005045ED"/>
    <w:rsid w:val="005055F1"/>
    <w:rsid w:val="00507270"/>
    <w:rsid w:val="00507FD5"/>
    <w:rsid w:val="00510942"/>
    <w:rsid w:val="00512C26"/>
    <w:rsid w:val="005140ED"/>
    <w:rsid w:val="00514C62"/>
    <w:rsid w:val="005168AF"/>
    <w:rsid w:val="005205BC"/>
    <w:rsid w:val="005213BA"/>
    <w:rsid w:val="00526788"/>
    <w:rsid w:val="00526A85"/>
    <w:rsid w:val="00526DE9"/>
    <w:rsid w:val="00526F2B"/>
    <w:rsid w:val="00527A73"/>
    <w:rsid w:val="005317D8"/>
    <w:rsid w:val="0053211E"/>
    <w:rsid w:val="00535F29"/>
    <w:rsid w:val="00537B8E"/>
    <w:rsid w:val="0054008E"/>
    <w:rsid w:val="0054057F"/>
    <w:rsid w:val="00541490"/>
    <w:rsid w:val="00542D47"/>
    <w:rsid w:val="00543237"/>
    <w:rsid w:val="00543475"/>
    <w:rsid w:val="0054388A"/>
    <w:rsid w:val="00544FC5"/>
    <w:rsid w:val="005501CA"/>
    <w:rsid w:val="005509A5"/>
    <w:rsid w:val="00552A02"/>
    <w:rsid w:val="00553E40"/>
    <w:rsid w:val="00555D89"/>
    <w:rsid w:val="00560746"/>
    <w:rsid w:val="00561148"/>
    <w:rsid w:val="00563014"/>
    <w:rsid w:val="00563468"/>
    <w:rsid w:val="005662C0"/>
    <w:rsid w:val="00566CF7"/>
    <w:rsid w:val="0056723D"/>
    <w:rsid w:val="00567952"/>
    <w:rsid w:val="00570366"/>
    <w:rsid w:val="005723DC"/>
    <w:rsid w:val="005772FB"/>
    <w:rsid w:val="0057784B"/>
    <w:rsid w:val="005814EE"/>
    <w:rsid w:val="00581D55"/>
    <w:rsid w:val="0058272B"/>
    <w:rsid w:val="00583330"/>
    <w:rsid w:val="00583902"/>
    <w:rsid w:val="005849EE"/>
    <w:rsid w:val="005856DF"/>
    <w:rsid w:val="00585BFF"/>
    <w:rsid w:val="00585CC4"/>
    <w:rsid w:val="005869C3"/>
    <w:rsid w:val="00590C8B"/>
    <w:rsid w:val="005922C7"/>
    <w:rsid w:val="00593385"/>
    <w:rsid w:val="00593D0A"/>
    <w:rsid w:val="00594F2D"/>
    <w:rsid w:val="005971D2"/>
    <w:rsid w:val="005A0CD1"/>
    <w:rsid w:val="005A10D9"/>
    <w:rsid w:val="005A18A3"/>
    <w:rsid w:val="005A1AF9"/>
    <w:rsid w:val="005A2ABD"/>
    <w:rsid w:val="005A2B4D"/>
    <w:rsid w:val="005A3AAC"/>
    <w:rsid w:val="005A3DFF"/>
    <w:rsid w:val="005A420C"/>
    <w:rsid w:val="005A4578"/>
    <w:rsid w:val="005A547E"/>
    <w:rsid w:val="005A686A"/>
    <w:rsid w:val="005A736F"/>
    <w:rsid w:val="005B03E1"/>
    <w:rsid w:val="005B0EC9"/>
    <w:rsid w:val="005B16CF"/>
    <w:rsid w:val="005B16D2"/>
    <w:rsid w:val="005B1C55"/>
    <w:rsid w:val="005B305F"/>
    <w:rsid w:val="005B48E6"/>
    <w:rsid w:val="005B49C6"/>
    <w:rsid w:val="005B51BB"/>
    <w:rsid w:val="005B5BF6"/>
    <w:rsid w:val="005B7F4B"/>
    <w:rsid w:val="005C02AF"/>
    <w:rsid w:val="005C39A9"/>
    <w:rsid w:val="005C4076"/>
    <w:rsid w:val="005C4A8E"/>
    <w:rsid w:val="005C7A4F"/>
    <w:rsid w:val="005D03A4"/>
    <w:rsid w:val="005D0DA7"/>
    <w:rsid w:val="005D2CB1"/>
    <w:rsid w:val="005D37D3"/>
    <w:rsid w:val="005D4037"/>
    <w:rsid w:val="005D4312"/>
    <w:rsid w:val="005D4331"/>
    <w:rsid w:val="005D4B09"/>
    <w:rsid w:val="005D5CF6"/>
    <w:rsid w:val="005E14EA"/>
    <w:rsid w:val="005E1795"/>
    <w:rsid w:val="005E224D"/>
    <w:rsid w:val="005E24B1"/>
    <w:rsid w:val="005E2B9E"/>
    <w:rsid w:val="005E41BE"/>
    <w:rsid w:val="005E62B2"/>
    <w:rsid w:val="005E6469"/>
    <w:rsid w:val="005E6AD3"/>
    <w:rsid w:val="005E6BE6"/>
    <w:rsid w:val="005E78C1"/>
    <w:rsid w:val="005F2AA9"/>
    <w:rsid w:val="005F3529"/>
    <w:rsid w:val="005F445A"/>
    <w:rsid w:val="005F51DB"/>
    <w:rsid w:val="005F6C5C"/>
    <w:rsid w:val="005F75ED"/>
    <w:rsid w:val="00602887"/>
    <w:rsid w:val="00604153"/>
    <w:rsid w:val="00604ED2"/>
    <w:rsid w:val="00605B4D"/>
    <w:rsid w:val="00607406"/>
    <w:rsid w:val="00610C80"/>
    <w:rsid w:val="00611CEA"/>
    <w:rsid w:val="00612E6D"/>
    <w:rsid w:val="00613ACB"/>
    <w:rsid w:val="006178BA"/>
    <w:rsid w:val="0062056B"/>
    <w:rsid w:val="00620828"/>
    <w:rsid w:val="00621772"/>
    <w:rsid w:val="00621C19"/>
    <w:rsid w:val="0062540E"/>
    <w:rsid w:val="00630037"/>
    <w:rsid w:val="00630C59"/>
    <w:rsid w:val="00631BCF"/>
    <w:rsid w:val="00634955"/>
    <w:rsid w:val="00635C3A"/>
    <w:rsid w:val="00635E56"/>
    <w:rsid w:val="00637C3B"/>
    <w:rsid w:val="00641566"/>
    <w:rsid w:val="006429E2"/>
    <w:rsid w:val="006454AF"/>
    <w:rsid w:val="00645714"/>
    <w:rsid w:val="00646B1B"/>
    <w:rsid w:val="00646B62"/>
    <w:rsid w:val="00646F51"/>
    <w:rsid w:val="00647652"/>
    <w:rsid w:val="00647CC1"/>
    <w:rsid w:val="0065014C"/>
    <w:rsid w:val="00651277"/>
    <w:rsid w:val="00651DA2"/>
    <w:rsid w:val="00653E98"/>
    <w:rsid w:val="006611A1"/>
    <w:rsid w:val="006629B8"/>
    <w:rsid w:val="0066377B"/>
    <w:rsid w:val="00663E78"/>
    <w:rsid w:val="00664EFC"/>
    <w:rsid w:val="00667A06"/>
    <w:rsid w:val="00670100"/>
    <w:rsid w:val="0067069C"/>
    <w:rsid w:val="00672DE4"/>
    <w:rsid w:val="00674279"/>
    <w:rsid w:val="006749C3"/>
    <w:rsid w:val="006751AA"/>
    <w:rsid w:val="00677AE4"/>
    <w:rsid w:val="00681ED3"/>
    <w:rsid w:val="00681F01"/>
    <w:rsid w:val="006832A2"/>
    <w:rsid w:val="006841C3"/>
    <w:rsid w:val="00684A0E"/>
    <w:rsid w:val="00684B47"/>
    <w:rsid w:val="00684DCB"/>
    <w:rsid w:val="0068658E"/>
    <w:rsid w:val="006872F4"/>
    <w:rsid w:val="006927EF"/>
    <w:rsid w:val="006929E0"/>
    <w:rsid w:val="0069427A"/>
    <w:rsid w:val="006945D5"/>
    <w:rsid w:val="00695326"/>
    <w:rsid w:val="006953A4"/>
    <w:rsid w:val="006A0AA8"/>
    <w:rsid w:val="006A0E23"/>
    <w:rsid w:val="006A1B14"/>
    <w:rsid w:val="006A1C80"/>
    <w:rsid w:val="006A2191"/>
    <w:rsid w:val="006A26DC"/>
    <w:rsid w:val="006A3392"/>
    <w:rsid w:val="006A3890"/>
    <w:rsid w:val="006A3F1F"/>
    <w:rsid w:val="006A518D"/>
    <w:rsid w:val="006A51D4"/>
    <w:rsid w:val="006A5DB0"/>
    <w:rsid w:val="006B1D94"/>
    <w:rsid w:val="006B450D"/>
    <w:rsid w:val="006B4F9C"/>
    <w:rsid w:val="006B5A74"/>
    <w:rsid w:val="006B5F7E"/>
    <w:rsid w:val="006B7CEB"/>
    <w:rsid w:val="006C1123"/>
    <w:rsid w:val="006C1451"/>
    <w:rsid w:val="006C1B6F"/>
    <w:rsid w:val="006C261A"/>
    <w:rsid w:val="006C2EE3"/>
    <w:rsid w:val="006C63D0"/>
    <w:rsid w:val="006C6802"/>
    <w:rsid w:val="006C7D64"/>
    <w:rsid w:val="006D162C"/>
    <w:rsid w:val="006D2576"/>
    <w:rsid w:val="006D2E04"/>
    <w:rsid w:val="006D3D69"/>
    <w:rsid w:val="006D5B96"/>
    <w:rsid w:val="006D5D94"/>
    <w:rsid w:val="006D74EF"/>
    <w:rsid w:val="006D79EF"/>
    <w:rsid w:val="006D7B27"/>
    <w:rsid w:val="006E1BF8"/>
    <w:rsid w:val="006E6779"/>
    <w:rsid w:val="006E6911"/>
    <w:rsid w:val="006E6FBD"/>
    <w:rsid w:val="006E7F17"/>
    <w:rsid w:val="006F0257"/>
    <w:rsid w:val="006F0990"/>
    <w:rsid w:val="006F106D"/>
    <w:rsid w:val="006F1220"/>
    <w:rsid w:val="006F295D"/>
    <w:rsid w:val="006F2C8C"/>
    <w:rsid w:val="006F345D"/>
    <w:rsid w:val="006F35DE"/>
    <w:rsid w:val="006F6282"/>
    <w:rsid w:val="006F66D0"/>
    <w:rsid w:val="00700C4B"/>
    <w:rsid w:val="00706106"/>
    <w:rsid w:val="0070788F"/>
    <w:rsid w:val="00714D99"/>
    <w:rsid w:val="00715891"/>
    <w:rsid w:val="00720214"/>
    <w:rsid w:val="0072112D"/>
    <w:rsid w:val="0072199A"/>
    <w:rsid w:val="00721D38"/>
    <w:rsid w:val="00722967"/>
    <w:rsid w:val="00724FB0"/>
    <w:rsid w:val="00726144"/>
    <w:rsid w:val="00726583"/>
    <w:rsid w:val="007271D9"/>
    <w:rsid w:val="00727E3E"/>
    <w:rsid w:val="00730287"/>
    <w:rsid w:val="00731380"/>
    <w:rsid w:val="007313F1"/>
    <w:rsid w:val="00731706"/>
    <w:rsid w:val="007328D4"/>
    <w:rsid w:val="007332D9"/>
    <w:rsid w:val="007334C3"/>
    <w:rsid w:val="00733BC5"/>
    <w:rsid w:val="00735492"/>
    <w:rsid w:val="0074116F"/>
    <w:rsid w:val="00741B3E"/>
    <w:rsid w:val="00741D5C"/>
    <w:rsid w:val="00744D89"/>
    <w:rsid w:val="00745ED9"/>
    <w:rsid w:val="00746AEC"/>
    <w:rsid w:val="007478A2"/>
    <w:rsid w:val="007526B2"/>
    <w:rsid w:val="007530B4"/>
    <w:rsid w:val="007531E7"/>
    <w:rsid w:val="00754A89"/>
    <w:rsid w:val="00754B64"/>
    <w:rsid w:val="00760458"/>
    <w:rsid w:val="0076131A"/>
    <w:rsid w:val="00763737"/>
    <w:rsid w:val="00766986"/>
    <w:rsid w:val="007669C5"/>
    <w:rsid w:val="00766ACC"/>
    <w:rsid w:val="00766E6C"/>
    <w:rsid w:val="00772A4D"/>
    <w:rsid w:val="00774891"/>
    <w:rsid w:val="00774CFE"/>
    <w:rsid w:val="00775453"/>
    <w:rsid w:val="00775D20"/>
    <w:rsid w:val="00777F59"/>
    <w:rsid w:val="0078014E"/>
    <w:rsid w:val="00780CC8"/>
    <w:rsid w:val="00786715"/>
    <w:rsid w:val="007874D3"/>
    <w:rsid w:val="00787B9F"/>
    <w:rsid w:val="00787BB8"/>
    <w:rsid w:val="00787F08"/>
    <w:rsid w:val="007911EB"/>
    <w:rsid w:val="007919A4"/>
    <w:rsid w:val="00791B70"/>
    <w:rsid w:val="0079240F"/>
    <w:rsid w:val="00792BA9"/>
    <w:rsid w:val="00794226"/>
    <w:rsid w:val="007949E4"/>
    <w:rsid w:val="00794D6F"/>
    <w:rsid w:val="00795721"/>
    <w:rsid w:val="0079640A"/>
    <w:rsid w:val="00796670"/>
    <w:rsid w:val="00797767"/>
    <w:rsid w:val="00797A7A"/>
    <w:rsid w:val="00797E97"/>
    <w:rsid w:val="007A0B6E"/>
    <w:rsid w:val="007A20C7"/>
    <w:rsid w:val="007A2B2E"/>
    <w:rsid w:val="007A2C54"/>
    <w:rsid w:val="007A30F9"/>
    <w:rsid w:val="007A3784"/>
    <w:rsid w:val="007A5432"/>
    <w:rsid w:val="007A5B05"/>
    <w:rsid w:val="007A5F58"/>
    <w:rsid w:val="007A68F0"/>
    <w:rsid w:val="007A6CA9"/>
    <w:rsid w:val="007B0238"/>
    <w:rsid w:val="007B1ABA"/>
    <w:rsid w:val="007B3132"/>
    <w:rsid w:val="007B3389"/>
    <w:rsid w:val="007B3A2C"/>
    <w:rsid w:val="007B3CB1"/>
    <w:rsid w:val="007B49F7"/>
    <w:rsid w:val="007C0884"/>
    <w:rsid w:val="007C1A33"/>
    <w:rsid w:val="007C1F29"/>
    <w:rsid w:val="007C7838"/>
    <w:rsid w:val="007D1313"/>
    <w:rsid w:val="007D370D"/>
    <w:rsid w:val="007D6B45"/>
    <w:rsid w:val="007D6F01"/>
    <w:rsid w:val="007D6F9E"/>
    <w:rsid w:val="007D73A7"/>
    <w:rsid w:val="007D7F6F"/>
    <w:rsid w:val="007E0D46"/>
    <w:rsid w:val="007E1B9F"/>
    <w:rsid w:val="007E2B60"/>
    <w:rsid w:val="007E3069"/>
    <w:rsid w:val="007E3612"/>
    <w:rsid w:val="007E38A2"/>
    <w:rsid w:val="007E59CE"/>
    <w:rsid w:val="007E5BFD"/>
    <w:rsid w:val="007E60F7"/>
    <w:rsid w:val="007E6DF5"/>
    <w:rsid w:val="007E748E"/>
    <w:rsid w:val="007E755A"/>
    <w:rsid w:val="007E77DC"/>
    <w:rsid w:val="007F207F"/>
    <w:rsid w:val="007F2596"/>
    <w:rsid w:val="007F34DE"/>
    <w:rsid w:val="007F47C5"/>
    <w:rsid w:val="007F4B20"/>
    <w:rsid w:val="007F4EAB"/>
    <w:rsid w:val="007F6C26"/>
    <w:rsid w:val="007F7051"/>
    <w:rsid w:val="007F7151"/>
    <w:rsid w:val="00802AD4"/>
    <w:rsid w:val="00803145"/>
    <w:rsid w:val="008045CF"/>
    <w:rsid w:val="00805F4D"/>
    <w:rsid w:val="0080699E"/>
    <w:rsid w:val="00807061"/>
    <w:rsid w:val="008119FD"/>
    <w:rsid w:val="00813182"/>
    <w:rsid w:val="00815EAF"/>
    <w:rsid w:val="00816DCE"/>
    <w:rsid w:val="00820CD3"/>
    <w:rsid w:val="00820DE8"/>
    <w:rsid w:val="00821180"/>
    <w:rsid w:val="00821AE9"/>
    <w:rsid w:val="00822E69"/>
    <w:rsid w:val="0082407D"/>
    <w:rsid w:val="008255AE"/>
    <w:rsid w:val="0082613D"/>
    <w:rsid w:val="00826C6B"/>
    <w:rsid w:val="008277FF"/>
    <w:rsid w:val="00833180"/>
    <w:rsid w:val="00833203"/>
    <w:rsid w:val="0083496F"/>
    <w:rsid w:val="00834F09"/>
    <w:rsid w:val="00835A53"/>
    <w:rsid w:val="00835B61"/>
    <w:rsid w:val="00836EE1"/>
    <w:rsid w:val="00844040"/>
    <w:rsid w:val="00845052"/>
    <w:rsid w:val="00850286"/>
    <w:rsid w:val="00852876"/>
    <w:rsid w:val="00853558"/>
    <w:rsid w:val="00853D37"/>
    <w:rsid w:val="00855180"/>
    <w:rsid w:val="00855844"/>
    <w:rsid w:val="008577C4"/>
    <w:rsid w:val="00857978"/>
    <w:rsid w:val="00860F98"/>
    <w:rsid w:val="0086277E"/>
    <w:rsid w:val="00862905"/>
    <w:rsid w:val="00862DCF"/>
    <w:rsid w:val="008674B7"/>
    <w:rsid w:val="00867A68"/>
    <w:rsid w:val="008739AF"/>
    <w:rsid w:val="008752E3"/>
    <w:rsid w:val="00875559"/>
    <w:rsid w:val="00876C2E"/>
    <w:rsid w:val="00877EF7"/>
    <w:rsid w:val="008813B9"/>
    <w:rsid w:val="008832FE"/>
    <w:rsid w:val="00885647"/>
    <w:rsid w:val="00887E41"/>
    <w:rsid w:val="008909DC"/>
    <w:rsid w:val="00892C04"/>
    <w:rsid w:val="00892F10"/>
    <w:rsid w:val="00893251"/>
    <w:rsid w:val="008933F7"/>
    <w:rsid w:val="00895345"/>
    <w:rsid w:val="008959AD"/>
    <w:rsid w:val="00895E21"/>
    <w:rsid w:val="00896045"/>
    <w:rsid w:val="00896F84"/>
    <w:rsid w:val="0089702F"/>
    <w:rsid w:val="00897251"/>
    <w:rsid w:val="008A00FA"/>
    <w:rsid w:val="008A0867"/>
    <w:rsid w:val="008A1596"/>
    <w:rsid w:val="008A1DCE"/>
    <w:rsid w:val="008A3EA0"/>
    <w:rsid w:val="008A4AD8"/>
    <w:rsid w:val="008A5F9F"/>
    <w:rsid w:val="008A6D50"/>
    <w:rsid w:val="008B43CF"/>
    <w:rsid w:val="008B7580"/>
    <w:rsid w:val="008C1C4F"/>
    <w:rsid w:val="008C3EBD"/>
    <w:rsid w:val="008C44FA"/>
    <w:rsid w:val="008C48F7"/>
    <w:rsid w:val="008C6BAB"/>
    <w:rsid w:val="008C7878"/>
    <w:rsid w:val="008C7B7C"/>
    <w:rsid w:val="008D0301"/>
    <w:rsid w:val="008D0F88"/>
    <w:rsid w:val="008D1597"/>
    <w:rsid w:val="008D55BF"/>
    <w:rsid w:val="008D5B0C"/>
    <w:rsid w:val="008D69FE"/>
    <w:rsid w:val="008D723D"/>
    <w:rsid w:val="008E0B43"/>
    <w:rsid w:val="008E1B0D"/>
    <w:rsid w:val="008E1BF4"/>
    <w:rsid w:val="008E1E5E"/>
    <w:rsid w:val="008E2928"/>
    <w:rsid w:val="008E3AB3"/>
    <w:rsid w:val="008E4662"/>
    <w:rsid w:val="008E533F"/>
    <w:rsid w:val="008E5B25"/>
    <w:rsid w:val="008E71E3"/>
    <w:rsid w:val="009012BD"/>
    <w:rsid w:val="00901960"/>
    <w:rsid w:val="00902CFE"/>
    <w:rsid w:val="00903984"/>
    <w:rsid w:val="00904785"/>
    <w:rsid w:val="00904E54"/>
    <w:rsid w:val="0090645E"/>
    <w:rsid w:val="00906907"/>
    <w:rsid w:val="00906AC3"/>
    <w:rsid w:val="00907E38"/>
    <w:rsid w:val="00911A5A"/>
    <w:rsid w:val="00912DBB"/>
    <w:rsid w:val="00913568"/>
    <w:rsid w:val="00913C41"/>
    <w:rsid w:val="00914F15"/>
    <w:rsid w:val="00914FCE"/>
    <w:rsid w:val="0092022B"/>
    <w:rsid w:val="0092096F"/>
    <w:rsid w:val="00920E61"/>
    <w:rsid w:val="009212CF"/>
    <w:rsid w:val="00921693"/>
    <w:rsid w:val="00921DDE"/>
    <w:rsid w:val="0092521C"/>
    <w:rsid w:val="00925771"/>
    <w:rsid w:val="00925853"/>
    <w:rsid w:val="009262F6"/>
    <w:rsid w:val="009278AC"/>
    <w:rsid w:val="0092796B"/>
    <w:rsid w:val="0093059A"/>
    <w:rsid w:val="009316B4"/>
    <w:rsid w:val="0093399D"/>
    <w:rsid w:val="00933BED"/>
    <w:rsid w:val="00935610"/>
    <w:rsid w:val="0093564E"/>
    <w:rsid w:val="00936D3E"/>
    <w:rsid w:val="0093775F"/>
    <w:rsid w:val="009400F6"/>
    <w:rsid w:val="009407BD"/>
    <w:rsid w:val="00940AB7"/>
    <w:rsid w:val="0094196D"/>
    <w:rsid w:val="009431B9"/>
    <w:rsid w:val="00943B24"/>
    <w:rsid w:val="009453AF"/>
    <w:rsid w:val="009473FC"/>
    <w:rsid w:val="009477E9"/>
    <w:rsid w:val="00947AE7"/>
    <w:rsid w:val="00950604"/>
    <w:rsid w:val="009507C0"/>
    <w:rsid w:val="009510B3"/>
    <w:rsid w:val="009514EE"/>
    <w:rsid w:val="00951DA6"/>
    <w:rsid w:val="00952495"/>
    <w:rsid w:val="00952B8D"/>
    <w:rsid w:val="00953B5A"/>
    <w:rsid w:val="00953CA1"/>
    <w:rsid w:val="0096046F"/>
    <w:rsid w:val="0096088D"/>
    <w:rsid w:val="009632A6"/>
    <w:rsid w:val="00963FF5"/>
    <w:rsid w:val="00966D54"/>
    <w:rsid w:val="00970AED"/>
    <w:rsid w:val="00972136"/>
    <w:rsid w:val="00973163"/>
    <w:rsid w:val="00974952"/>
    <w:rsid w:val="00976408"/>
    <w:rsid w:val="00976846"/>
    <w:rsid w:val="00980D6E"/>
    <w:rsid w:val="0098107F"/>
    <w:rsid w:val="00981BD4"/>
    <w:rsid w:val="0098256F"/>
    <w:rsid w:val="00982C6F"/>
    <w:rsid w:val="00983329"/>
    <w:rsid w:val="0098392A"/>
    <w:rsid w:val="00983C22"/>
    <w:rsid w:val="00984281"/>
    <w:rsid w:val="009846A0"/>
    <w:rsid w:val="0098587C"/>
    <w:rsid w:val="00986592"/>
    <w:rsid w:val="009866C8"/>
    <w:rsid w:val="00987EAA"/>
    <w:rsid w:val="009909D9"/>
    <w:rsid w:val="009925DC"/>
    <w:rsid w:val="009945F8"/>
    <w:rsid w:val="00994734"/>
    <w:rsid w:val="00995810"/>
    <w:rsid w:val="009A11B4"/>
    <w:rsid w:val="009A1617"/>
    <w:rsid w:val="009A1832"/>
    <w:rsid w:val="009A20CB"/>
    <w:rsid w:val="009A30C7"/>
    <w:rsid w:val="009A3598"/>
    <w:rsid w:val="009A37F6"/>
    <w:rsid w:val="009A3C0E"/>
    <w:rsid w:val="009A43C2"/>
    <w:rsid w:val="009A4893"/>
    <w:rsid w:val="009A56F5"/>
    <w:rsid w:val="009A6027"/>
    <w:rsid w:val="009A6ECC"/>
    <w:rsid w:val="009A7449"/>
    <w:rsid w:val="009A74E1"/>
    <w:rsid w:val="009B0335"/>
    <w:rsid w:val="009B24AD"/>
    <w:rsid w:val="009B398F"/>
    <w:rsid w:val="009B5FE2"/>
    <w:rsid w:val="009B6150"/>
    <w:rsid w:val="009B630E"/>
    <w:rsid w:val="009B6538"/>
    <w:rsid w:val="009B6EDC"/>
    <w:rsid w:val="009C09C7"/>
    <w:rsid w:val="009C0FC3"/>
    <w:rsid w:val="009C5240"/>
    <w:rsid w:val="009C6846"/>
    <w:rsid w:val="009C6E55"/>
    <w:rsid w:val="009C7738"/>
    <w:rsid w:val="009C7D47"/>
    <w:rsid w:val="009D08E2"/>
    <w:rsid w:val="009D1BC9"/>
    <w:rsid w:val="009D240C"/>
    <w:rsid w:val="009D3DBF"/>
    <w:rsid w:val="009D4710"/>
    <w:rsid w:val="009D4F00"/>
    <w:rsid w:val="009D58F3"/>
    <w:rsid w:val="009D6BAB"/>
    <w:rsid w:val="009D6D03"/>
    <w:rsid w:val="009D6DE8"/>
    <w:rsid w:val="009D7F8F"/>
    <w:rsid w:val="009E1B06"/>
    <w:rsid w:val="009E21F9"/>
    <w:rsid w:val="009E26E4"/>
    <w:rsid w:val="009E6B74"/>
    <w:rsid w:val="009E6F4D"/>
    <w:rsid w:val="009F137A"/>
    <w:rsid w:val="009F18C8"/>
    <w:rsid w:val="009F194F"/>
    <w:rsid w:val="009F2210"/>
    <w:rsid w:val="009F25CD"/>
    <w:rsid w:val="009F5496"/>
    <w:rsid w:val="009F5C57"/>
    <w:rsid w:val="00A00F50"/>
    <w:rsid w:val="00A0261B"/>
    <w:rsid w:val="00A03575"/>
    <w:rsid w:val="00A035BE"/>
    <w:rsid w:val="00A03F00"/>
    <w:rsid w:val="00A042CB"/>
    <w:rsid w:val="00A1037C"/>
    <w:rsid w:val="00A10582"/>
    <w:rsid w:val="00A10A08"/>
    <w:rsid w:val="00A117A1"/>
    <w:rsid w:val="00A14CDF"/>
    <w:rsid w:val="00A174A7"/>
    <w:rsid w:val="00A17B05"/>
    <w:rsid w:val="00A17DFB"/>
    <w:rsid w:val="00A20373"/>
    <w:rsid w:val="00A20D04"/>
    <w:rsid w:val="00A227C6"/>
    <w:rsid w:val="00A22B27"/>
    <w:rsid w:val="00A25222"/>
    <w:rsid w:val="00A25830"/>
    <w:rsid w:val="00A26DB4"/>
    <w:rsid w:val="00A270A3"/>
    <w:rsid w:val="00A27158"/>
    <w:rsid w:val="00A3157F"/>
    <w:rsid w:val="00A31C03"/>
    <w:rsid w:val="00A32B31"/>
    <w:rsid w:val="00A33172"/>
    <w:rsid w:val="00A33B43"/>
    <w:rsid w:val="00A33C05"/>
    <w:rsid w:val="00A33DDF"/>
    <w:rsid w:val="00A33F50"/>
    <w:rsid w:val="00A34461"/>
    <w:rsid w:val="00A35BEC"/>
    <w:rsid w:val="00A35D7E"/>
    <w:rsid w:val="00A3670A"/>
    <w:rsid w:val="00A377C1"/>
    <w:rsid w:val="00A37A9F"/>
    <w:rsid w:val="00A4021B"/>
    <w:rsid w:val="00A40D0F"/>
    <w:rsid w:val="00A42827"/>
    <w:rsid w:val="00A44D73"/>
    <w:rsid w:val="00A451BA"/>
    <w:rsid w:val="00A463D4"/>
    <w:rsid w:val="00A47314"/>
    <w:rsid w:val="00A500FE"/>
    <w:rsid w:val="00A50A05"/>
    <w:rsid w:val="00A50E1B"/>
    <w:rsid w:val="00A5144B"/>
    <w:rsid w:val="00A51573"/>
    <w:rsid w:val="00A51BD5"/>
    <w:rsid w:val="00A53E0B"/>
    <w:rsid w:val="00A55D29"/>
    <w:rsid w:val="00A566A9"/>
    <w:rsid w:val="00A57D72"/>
    <w:rsid w:val="00A57F7E"/>
    <w:rsid w:val="00A60CCE"/>
    <w:rsid w:val="00A61F28"/>
    <w:rsid w:val="00A62240"/>
    <w:rsid w:val="00A638C2"/>
    <w:rsid w:val="00A638C3"/>
    <w:rsid w:val="00A65197"/>
    <w:rsid w:val="00A65AFA"/>
    <w:rsid w:val="00A666A8"/>
    <w:rsid w:val="00A736D8"/>
    <w:rsid w:val="00A74460"/>
    <w:rsid w:val="00A74D96"/>
    <w:rsid w:val="00A754D8"/>
    <w:rsid w:val="00A76000"/>
    <w:rsid w:val="00A760D9"/>
    <w:rsid w:val="00A773A8"/>
    <w:rsid w:val="00A77C09"/>
    <w:rsid w:val="00A81BCC"/>
    <w:rsid w:val="00A82663"/>
    <w:rsid w:val="00A83207"/>
    <w:rsid w:val="00A83E92"/>
    <w:rsid w:val="00A84824"/>
    <w:rsid w:val="00A85725"/>
    <w:rsid w:val="00A868E5"/>
    <w:rsid w:val="00A87C14"/>
    <w:rsid w:val="00A903FA"/>
    <w:rsid w:val="00A90818"/>
    <w:rsid w:val="00A90BBC"/>
    <w:rsid w:val="00A914F8"/>
    <w:rsid w:val="00A9289C"/>
    <w:rsid w:val="00A937F5"/>
    <w:rsid w:val="00A944CD"/>
    <w:rsid w:val="00A94AD4"/>
    <w:rsid w:val="00A95E6D"/>
    <w:rsid w:val="00AA108C"/>
    <w:rsid w:val="00AA271A"/>
    <w:rsid w:val="00AA3E43"/>
    <w:rsid w:val="00AA4EAC"/>
    <w:rsid w:val="00AA52D2"/>
    <w:rsid w:val="00AA56BF"/>
    <w:rsid w:val="00AA6851"/>
    <w:rsid w:val="00AA739C"/>
    <w:rsid w:val="00AA7F3B"/>
    <w:rsid w:val="00AB122A"/>
    <w:rsid w:val="00AB2286"/>
    <w:rsid w:val="00AB2BFA"/>
    <w:rsid w:val="00AB60F4"/>
    <w:rsid w:val="00AB6CB5"/>
    <w:rsid w:val="00AB7534"/>
    <w:rsid w:val="00AB75FE"/>
    <w:rsid w:val="00AB77E5"/>
    <w:rsid w:val="00AB78A7"/>
    <w:rsid w:val="00AC33B4"/>
    <w:rsid w:val="00AC359A"/>
    <w:rsid w:val="00AC50EC"/>
    <w:rsid w:val="00AC5A8A"/>
    <w:rsid w:val="00AC7440"/>
    <w:rsid w:val="00AD0715"/>
    <w:rsid w:val="00AD312E"/>
    <w:rsid w:val="00AD3A17"/>
    <w:rsid w:val="00AD3C8F"/>
    <w:rsid w:val="00AD3E83"/>
    <w:rsid w:val="00AD58AA"/>
    <w:rsid w:val="00AD77BF"/>
    <w:rsid w:val="00AD7F10"/>
    <w:rsid w:val="00AE19F7"/>
    <w:rsid w:val="00AE2BB8"/>
    <w:rsid w:val="00AE4E4F"/>
    <w:rsid w:val="00AF1E81"/>
    <w:rsid w:val="00AF2401"/>
    <w:rsid w:val="00AF25E9"/>
    <w:rsid w:val="00AF272B"/>
    <w:rsid w:val="00AF3901"/>
    <w:rsid w:val="00AF4098"/>
    <w:rsid w:val="00AF7564"/>
    <w:rsid w:val="00AF7B6D"/>
    <w:rsid w:val="00B020E2"/>
    <w:rsid w:val="00B02568"/>
    <w:rsid w:val="00B03197"/>
    <w:rsid w:val="00B065A4"/>
    <w:rsid w:val="00B12BDC"/>
    <w:rsid w:val="00B1465C"/>
    <w:rsid w:val="00B17E29"/>
    <w:rsid w:val="00B202AE"/>
    <w:rsid w:val="00B208D9"/>
    <w:rsid w:val="00B20E85"/>
    <w:rsid w:val="00B232F1"/>
    <w:rsid w:val="00B2447B"/>
    <w:rsid w:val="00B24C98"/>
    <w:rsid w:val="00B24F1B"/>
    <w:rsid w:val="00B271C8"/>
    <w:rsid w:val="00B2790B"/>
    <w:rsid w:val="00B30189"/>
    <w:rsid w:val="00B30377"/>
    <w:rsid w:val="00B310D1"/>
    <w:rsid w:val="00B31CF3"/>
    <w:rsid w:val="00B32CEF"/>
    <w:rsid w:val="00B336DF"/>
    <w:rsid w:val="00B341F2"/>
    <w:rsid w:val="00B4055A"/>
    <w:rsid w:val="00B413D1"/>
    <w:rsid w:val="00B4190D"/>
    <w:rsid w:val="00B4295B"/>
    <w:rsid w:val="00B45940"/>
    <w:rsid w:val="00B4679B"/>
    <w:rsid w:val="00B500EF"/>
    <w:rsid w:val="00B5052D"/>
    <w:rsid w:val="00B5427D"/>
    <w:rsid w:val="00B55574"/>
    <w:rsid w:val="00B555FC"/>
    <w:rsid w:val="00B565A1"/>
    <w:rsid w:val="00B56BA4"/>
    <w:rsid w:val="00B5720E"/>
    <w:rsid w:val="00B63237"/>
    <w:rsid w:val="00B642D0"/>
    <w:rsid w:val="00B64655"/>
    <w:rsid w:val="00B656B4"/>
    <w:rsid w:val="00B7065A"/>
    <w:rsid w:val="00B717D6"/>
    <w:rsid w:val="00B71E04"/>
    <w:rsid w:val="00B7368F"/>
    <w:rsid w:val="00B73CA5"/>
    <w:rsid w:val="00B77221"/>
    <w:rsid w:val="00B7794A"/>
    <w:rsid w:val="00B77AAB"/>
    <w:rsid w:val="00B77C4F"/>
    <w:rsid w:val="00B77D34"/>
    <w:rsid w:val="00B8001F"/>
    <w:rsid w:val="00B809F4"/>
    <w:rsid w:val="00B822B4"/>
    <w:rsid w:val="00B8503F"/>
    <w:rsid w:val="00B85893"/>
    <w:rsid w:val="00B86199"/>
    <w:rsid w:val="00B87BDD"/>
    <w:rsid w:val="00B92ABB"/>
    <w:rsid w:val="00B93897"/>
    <w:rsid w:val="00B93B94"/>
    <w:rsid w:val="00B9463B"/>
    <w:rsid w:val="00B9522F"/>
    <w:rsid w:val="00B95A6D"/>
    <w:rsid w:val="00B95CAA"/>
    <w:rsid w:val="00B96C9D"/>
    <w:rsid w:val="00B9767C"/>
    <w:rsid w:val="00B9791F"/>
    <w:rsid w:val="00BA05AE"/>
    <w:rsid w:val="00BA212F"/>
    <w:rsid w:val="00BA292C"/>
    <w:rsid w:val="00BA3BDE"/>
    <w:rsid w:val="00BA4C2B"/>
    <w:rsid w:val="00BA5874"/>
    <w:rsid w:val="00BA591A"/>
    <w:rsid w:val="00BA6CC8"/>
    <w:rsid w:val="00BA7377"/>
    <w:rsid w:val="00BB0129"/>
    <w:rsid w:val="00BB0307"/>
    <w:rsid w:val="00BB21A0"/>
    <w:rsid w:val="00BB2BC9"/>
    <w:rsid w:val="00BB2D18"/>
    <w:rsid w:val="00BB3E1E"/>
    <w:rsid w:val="00BB4DEC"/>
    <w:rsid w:val="00BB6F30"/>
    <w:rsid w:val="00BC0D2A"/>
    <w:rsid w:val="00BC0D44"/>
    <w:rsid w:val="00BC0F19"/>
    <w:rsid w:val="00BC1334"/>
    <w:rsid w:val="00BC29C9"/>
    <w:rsid w:val="00BC3180"/>
    <w:rsid w:val="00BC4F7E"/>
    <w:rsid w:val="00BC5C8E"/>
    <w:rsid w:val="00BC698C"/>
    <w:rsid w:val="00BC7710"/>
    <w:rsid w:val="00BD0639"/>
    <w:rsid w:val="00BD08D7"/>
    <w:rsid w:val="00BD227A"/>
    <w:rsid w:val="00BD315C"/>
    <w:rsid w:val="00BD627C"/>
    <w:rsid w:val="00BD644A"/>
    <w:rsid w:val="00BE1028"/>
    <w:rsid w:val="00BE137C"/>
    <w:rsid w:val="00BE1410"/>
    <w:rsid w:val="00BE1714"/>
    <w:rsid w:val="00BE20FC"/>
    <w:rsid w:val="00BE2713"/>
    <w:rsid w:val="00BE3C96"/>
    <w:rsid w:val="00BE412A"/>
    <w:rsid w:val="00BE5025"/>
    <w:rsid w:val="00BE568A"/>
    <w:rsid w:val="00BE6095"/>
    <w:rsid w:val="00BE6455"/>
    <w:rsid w:val="00BE78DA"/>
    <w:rsid w:val="00BE7BBA"/>
    <w:rsid w:val="00BE7EE0"/>
    <w:rsid w:val="00BF0CFD"/>
    <w:rsid w:val="00BF1C4E"/>
    <w:rsid w:val="00BF49F0"/>
    <w:rsid w:val="00BF49FB"/>
    <w:rsid w:val="00BF53C7"/>
    <w:rsid w:val="00BF6C00"/>
    <w:rsid w:val="00BF6C28"/>
    <w:rsid w:val="00BF75A3"/>
    <w:rsid w:val="00C03120"/>
    <w:rsid w:val="00C04BEB"/>
    <w:rsid w:val="00C063B7"/>
    <w:rsid w:val="00C10D48"/>
    <w:rsid w:val="00C12F08"/>
    <w:rsid w:val="00C13FDA"/>
    <w:rsid w:val="00C14D55"/>
    <w:rsid w:val="00C15E67"/>
    <w:rsid w:val="00C1773A"/>
    <w:rsid w:val="00C204D3"/>
    <w:rsid w:val="00C20684"/>
    <w:rsid w:val="00C206F8"/>
    <w:rsid w:val="00C21523"/>
    <w:rsid w:val="00C2212B"/>
    <w:rsid w:val="00C23B86"/>
    <w:rsid w:val="00C243A1"/>
    <w:rsid w:val="00C24D64"/>
    <w:rsid w:val="00C24F79"/>
    <w:rsid w:val="00C250EF"/>
    <w:rsid w:val="00C25BB0"/>
    <w:rsid w:val="00C3218E"/>
    <w:rsid w:val="00C32FE7"/>
    <w:rsid w:val="00C416C8"/>
    <w:rsid w:val="00C4343C"/>
    <w:rsid w:val="00C45115"/>
    <w:rsid w:val="00C45C0C"/>
    <w:rsid w:val="00C47651"/>
    <w:rsid w:val="00C47918"/>
    <w:rsid w:val="00C47BE6"/>
    <w:rsid w:val="00C47CF3"/>
    <w:rsid w:val="00C50051"/>
    <w:rsid w:val="00C5034A"/>
    <w:rsid w:val="00C51FDF"/>
    <w:rsid w:val="00C52302"/>
    <w:rsid w:val="00C535B7"/>
    <w:rsid w:val="00C57639"/>
    <w:rsid w:val="00C57D18"/>
    <w:rsid w:val="00C57DBD"/>
    <w:rsid w:val="00C60360"/>
    <w:rsid w:val="00C61518"/>
    <w:rsid w:val="00C623D9"/>
    <w:rsid w:val="00C63D7D"/>
    <w:rsid w:val="00C6461A"/>
    <w:rsid w:val="00C65B78"/>
    <w:rsid w:val="00C702D4"/>
    <w:rsid w:val="00C70FF5"/>
    <w:rsid w:val="00C71489"/>
    <w:rsid w:val="00C72B16"/>
    <w:rsid w:val="00C73E9C"/>
    <w:rsid w:val="00C74A22"/>
    <w:rsid w:val="00C75B3A"/>
    <w:rsid w:val="00C77AF8"/>
    <w:rsid w:val="00C818CA"/>
    <w:rsid w:val="00C828D6"/>
    <w:rsid w:val="00C84349"/>
    <w:rsid w:val="00C851EE"/>
    <w:rsid w:val="00C85445"/>
    <w:rsid w:val="00C867F4"/>
    <w:rsid w:val="00C872B8"/>
    <w:rsid w:val="00C911C1"/>
    <w:rsid w:val="00C91DA8"/>
    <w:rsid w:val="00C92514"/>
    <w:rsid w:val="00C9295F"/>
    <w:rsid w:val="00C9371E"/>
    <w:rsid w:val="00C949AE"/>
    <w:rsid w:val="00C94F77"/>
    <w:rsid w:val="00CA0434"/>
    <w:rsid w:val="00CA23CE"/>
    <w:rsid w:val="00CA268C"/>
    <w:rsid w:val="00CA32B0"/>
    <w:rsid w:val="00CA3305"/>
    <w:rsid w:val="00CA6CF3"/>
    <w:rsid w:val="00CB40C9"/>
    <w:rsid w:val="00CB4252"/>
    <w:rsid w:val="00CB49FA"/>
    <w:rsid w:val="00CB7867"/>
    <w:rsid w:val="00CB7950"/>
    <w:rsid w:val="00CB7E48"/>
    <w:rsid w:val="00CC4DED"/>
    <w:rsid w:val="00CC5790"/>
    <w:rsid w:val="00CC764D"/>
    <w:rsid w:val="00CC798F"/>
    <w:rsid w:val="00CD09F9"/>
    <w:rsid w:val="00CD1434"/>
    <w:rsid w:val="00CD34AB"/>
    <w:rsid w:val="00CD3E57"/>
    <w:rsid w:val="00CD5B44"/>
    <w:rsid w:val="00CE26D9"/>
    <w:rsid w:val="00CE288A"/>
    <w:rsid w:val="00CE572F"/>
    <w:rsid w:val="00CE63AD"/>
    <w:rsid w:val="00CE6647"/>
    <w:rsid w:val="00CE675B"/>
    <w:rsid w:val="00CE67F0"/>
    <w:rsid w:val="00CE6D3C"/>
    <w:rsid w:val="00CE74D2"/>
    <w:rsid w:val="00CF0397"/>
    <w:rsid w:val="00CF441E"/>
    <w:rsid w:val="00CF45E4"/>
    <w:rsid w:val="00CF7842"/>
    <w:rsid w:val="00D034F9"/>
    <w:rsid w:val="00D03F4C"/>
    <w:rsid w:val="00D04E1C"/>
    <w:rsid w:val="00D0650A"/>
    <w:rsid w:val="00D06C2B"/>
    <w:rsid w:val="00D06D51"/>
    <w:rsid w:val="00D07599"/>
    <w:rsid w:val="00D136A5"/>
    <w:rsid w:val="00D142E5"/>
    <w:rsid w:val="00D146F2"/>
    <w:rsid w:val="00D20325"/>
    <w:rsid w:val="00D2161C"/>
    <w:rsid w:val="00D21ABA"/>
    <w:rsid w:val="00D21E83"/>
    <w:rsid w:val="00D221CE"/>
    <w:rsid w:val="00D230C5"/>
    <w:rsid w:val="00D230F9"/>
    <w:rsid w:val="00D24A2B"/>
    <w:rsid w:val="00D26FB0"/>
    <w:rsid w:val="00D30F59"/>
    <w:rsid w:val="00D313EB"/>
    <w:rsid w:val="00D3142A"/>
    <w:rsid w:val="00D31A42"/>
    <w:rsid w:val="00D35A49"/>
    <w:rsid w:val="00D362CE"/>
    <w:rsid w:val="00D36883"/>
    <w:rsid w:val="00D409DF"/>
    <w:rsid w:val="00D417C3"/>
    <w:rsid w:val="00D43ED5"/>
    <w:rsid w:val="00D4458B"/>
    <w:rsid w:val="00D4587F"/>
    <w:rsid w:val="00D45E09"/>
    <w:rsid w:val="00D46EE3"/>
    <w:rsid w:val="00D47269"/>
    <w:rsid w:val="00D47363"/>
    <w:rsid w:val="00D47FD7"/>
    <w:rsid w:val="00D518FA"/>
    <w:rsid w:val="00D54BB7"/>
    <w:rsid w:val="00D57182"/>
    <w:rsid w:val="00D60D4B"/>
    <w:rsid w:val="00D6222A"/>
    <w:rsid w:val="00D62A0B"/>
    <w:rsid w:val="00D64BDD"/>
    <w:rsid w:val="00D656B9"/>
    <w:rsid w:val="00D67726"/>
    <w:rsid w:val="00D75777"/>
    <w:rsid w:val="00D75DA5"/>
    <w:rsid w:val="00D7739F"/>
    <w:rsid w:val="00D7778F"/>
    <w:rsid w:val="00D80457"/>
    <w:rsid w:val="00D817C4"/>
    <w:rsid w:val="00D819AC"/>
    <w:rsid w:val="00D84713"/>
    <w:rsid w:val="00D85D6D"/>
    <w:rsid w:val="00D865B6"/>
    <w:rsid w:val="00D87218"/>
    <w:rsid w:val="00D87D5D"/>
    <w:rsid w:val="00D903EA"/>
    <w:rsid w:val="00D91852"/>
    <w:rsid w:val="00D932F8"/>
    <w:rsid w:val="00D94E0E"/>
    <w:rsid w:val="00D954D3"/>
    <w:rsid w:val="00D95A75"/>
    <w:rsid w:val="00D95E2B"/>
    <w:rsid w:val="00D96270"/>
    <w:rsid w:val="00D96F8A"/>
    <w:rsid w:val="00D972AC"/>
    <w:rsid w:val="00D9784B"/>
    <w:rsid w:val="00DA14FC"/>
    <w:rsid w:val="00DA2B9B"/>
    <w:rsid w:val="00DA427C"/>
    <w:rsid w:val="00DA672F"/>
    <w:rsid w:val="00DA6D1B"/>
    <w:rsid w:val="00DB0B4F"/>
    <w:rsid w:val="00DB0F7D"/>
    <w:rsid w:val="00DB1224"/>
    <w:rsid w:val="00DB2E50"/>
    <w:rsid w:val="00DB3035"/>
    <w:rsid w:val="00DB3743"/>
    <w:rsid w:val="00DB3B2D"/>
    <w:rsid w:val="00DB43C8"/>
    <w:rsid w:val="00DB47F3"/>
    <w:rsid w:val="00DB5BFB"/>
    <w:rsid w:val="00DB68A8"/>
    <w:rsid w:val="00DC1E44"/>
    <w:rsid w:val="00DC4600"/>
    <w:rsid w:val="00DC4854"/>
    <w:rsid w:val="00DC4D7C"/>
    <w:rsid w:val="00DC52F9"/>
    <w:rsid w:val="00DC7D97"/>
    <w:rsid w:val="00DD0277"/>
    <w:rsid w:val="00DD2E96"/>
    <w:rsid w:val="00DD4678"/>
    <w:rsid w:val="00DD4E2E"/>
    <w:rsid w:val="00DD5D39"/>
    <w:rsid w:val="00DD6F1F"/>
    <w:rsid w:val="00DD7516"/>
    <w:rsid w:val="00DD7A1C"/>
    <w:rsid w:val="00DD7B0B"/>
    <w:rsid w:val="00DE0D91"/>
    <w:rsid w:val="00DE2001"/>
    <w:rsid w:val="00DE28EA"/>
    <w:rsid w:val="00DE2A47"/>
    <w:rsid w:val="00DE554C"/>
    <w:rsid w:val="00DE71B4"/>
    <w:rsid w:val="00DE723B"/>
    <w:rsid w:val="00DF015F"/>
    <w:rsid w:val="00DF0D4C"/>
    <w:rsid w:val="00DF2504"/>
    <w:rsid w:val="00DF338A"/>
    <w:rsid w:val="00DF5176"/>
    <w:rsid w:val="00DF5509"/>
    <w:rsid w:val="00DF5756"/>
    <w:rsid w:val="00E0014B"/>
    <w:rsid w:val="00E00635"/>
    <w:rsid w:val="00E01FE6"/>
    <w:rsid w:val="00E027C2"/>
    <w:rsid w:val="00E036CD"/>
    <w:rsid w:val="00E03B11"/>
    <w:rsid w:val="00E03D26"/>
    <w:rsid w:val="00E04574"/>
    <w:rsid w:val="00E05BB2"/>
    <w:rsid w:val="00E0768B"/>
    <w:rsid w:val="00E07952"/>
    <w:rsid w:val="00E12728"/>
    <w:rsid w:val="00E13460"/>
    <w:rsid w:val="00E1384F"/>
    <w:rsid w:val="00E14177"/>
    <w:rsid w:val="00E16B2E"/>
    <w:rsid w:val="00E17195"/>
    <w:rsid w:val="00E17580"/>
    <w:rsid w:val="00E20AA6"/>
    <w:rsid w:val="00E21574"/>
    <w:rsid w:val="00E21F85"/>
    <w:rsid w:val="00E2276D"/>
    <w:rsid w:val="00E279A0"/>
    <w:rsid w:val="00E27FBB"/>
    <w:rsid w:val="00E305C9"/>
    <w:rsid w:val="00E327A1"/>
    <w:rsid w:val="00E3710A"/>
    <w:rsid w:val="00E37337"/>
    <w:rsid w:val="00E401B8"/>
    <w:rsid w:val="00E4460E"/>
    <w:rsid w:val="00E44706"/>
    <w:rsid w:val="00E44A1F"/>
    <w:rsid w:val="00E44C3C"/>
    <w:rsid w:val="00E45177"/>
    <w:rsid w:val="00E464AB"/>
    <w:rsid w:val="00E46796"/>
    <w:rsid w:val="00E509B9"/>
    <w:rsid w:val="00E560B7"/>
    <w:rsid w:val="00E56BE7"/>
    <w:rsid w:val="00E57C76"/>
    <w:rsid w:val="00E6051D"/>
    <w:rsid w:val="00E60945"/>
    <w:rsid w:val="00E60B08"/>
    <w:rsid w:val="00E60BC2"/>
    <w:rsid w:val="00E615FD"/>
    <w:rsid w:val="00E61805"/>
    <w:rsid w:val="00E62327"/>
    <w:rsid w:val="00E64CD5"/>
    <w:rsid w:val="00E65E7E"/>
    <w:rsid w:val="00E667F5"/>
    <w:rsid w:val="00E7037A"/>
    <w:rsid w:val="00E70942"/>
    <w:rsid w:val="00E70D36"/>
    <w:rsid w:val="00E714FF"/>
    <w:rsid w:val="00E71FDE"/>
    <w:rsid w:val="00E724E8"/>
    <w:rsid w:val="00E76250"/>
    <w:rsid w:val="00E76373"/>
    <w:rsid w:val="00E775B1"/>
    <w:rsid w:val="00E77809"/>
    <w:rsid w:val="00E77FB9"/>
    <w:rsid w:val="00E807CA"/>
    <w:rsid w:val="00E80B40"/>
    <w:rsid w:val="00E81C8A"/>
    <w:rsid w:val="00E81EA2"/>
    <w:rsid w:val="00E81F32"/>
    <w:rsid w:val="00E8233E"/>
    <w:rsid w:val="00E83E36"/>
    <w:rsid w:val="00E846C5"/>
    <w:rsid w:val="00E84A53"/>
    <w:rsid w:val="00E85315"/>
    <w:rsid w:val="00E8654F"/>
    <w:rsid w:val="00E875E4"/>
    <w:rsid w:val="00E87856"/>
    <w:rsid w:val="00E91214"/>
    <w:rsid w:val="00E91F06"/>
    <w:rsid w:val="00E92C53"/>
    <w:rsid w:val="00E94105"/>
    <w:rsid w:val="00E94D10"/>
    <w:rsid w:val="00E94DE7"/>
    <w:rsid w:val="00E95B76"/>
    <w:rsid w:val="00E95DEB"/>
    <w:rsid w:val="00E95ED6"/>
    <w:rsid w:val="00E960CB"/>
    <w:rsid w:val="00E96BFB"/>
    <w:rsid w:val="00EA0AB2"/>
    <w:rsid w:val="00EA0FB3"/>
    <w:rsid w:val="00EA2F11"/>
    <w:rsid w:val="00EA428A"/>
    <w:rsid w:val="00EA484F"/>
    <w:rsid w:val="00EA4AB9"/>
    <w:rsid w:val="00EB0243"/>
    <w:rsid w:val="00EB1B46"/>
    <w:rsid w:val="00EB3857"/>
    <w:rsid w:val="00EB4E00"/>
    <w:rsid w:val="00EB5BB3"/>
    <w:rsid w:val="00EB6254"/>
    <w:rsid w:val="00EB6F34"/>
    <w:rsid w:val="00EB769F"/>
    <w:rsid w:val="00EC1818"/>
    <w:rsid w:val="00EC1EC1"/>
    <w:rsid w:val="00EC4A94"/>
    <w:rsid w:val="00EC547C"/>
    <w:rsid w:val="00EC5A06"/>
    <w:rsid w:val="00EC645B"/>
    <w:rsid w:val="00EC649C"/>
    <w:rsid w:val="00EC67E9"/>
    <w:rsid w:val="00EC6C5E"/>
    <w:rsid w:val="00EC7604"/>
    <w:rsid w:val="00ED10F5"/>
    <w:rsid w:val="00ED1547"/>
    <w:rsid w:val="00ED19D3"/>
    <w:rsid w:val="00ED3603"/>
    <w:rsid w:val="00ED3E9B"/>
    <w:rsid w:val="00ED4A1A"/>
    <w:rsid w:val="00ED4ACC"/>
    <w:rsid w:val="00ED644C"/>
    <w:rsid w:val="00ED6974"/>
    <w:rsid w:val="00EE5AA0"/>
    <w:rsid w:val="00EE614C"/>
    <w:rsid w:val="00EE6288"/>
    <w:rsid w:val="00EE6CF5"/>
    <w:rsid w:val="00EE6F4C"/>
    <w:rsid w:val="00EE792C"/>
    <w:rsid w:val="00EF02DA"/>
    <w:rsid w:val="00EF2D24"/>
    <w:rsid w:val="00EF2DAB"/>
    <w:rsid w:val="00EF4803"/>
    <w:rsid w:val="00EF4B23"/>
    <w:rsid w:val="00EF4B97"/>
    <w:rsid w:val="00EF53C5"/>
    <w:rsid w:val="00EF6316"/>
    <w:rsid w:val="00EF67EE"/>
    <w:rsid w:val="00F00D7B"/>
    <w:rsid w:val="00F0351A"/>
    <w:rsid w:val="00F070F1"/>
    <w:rsid w:val="00F10640"/>
    <w:rsid w:val="00F106F1"/>
    <w:rsid w:val="00F121EE"/>
    <w:rsid w:val="00F1297E"/>
    <w:rsid w:val="00F12B8F"/>
    <w:rsid w:val="00F14F41"/>
    <w:rsid w:val="00F159EB"/>
    <w:rsid w:val="00F165B8"/>
    <w:rsid w:val="00F17026"/>
    <w:rsid w:val="00F1728A"/>
    <w:rsid w:val="00F176FF"/>
    <w:rsid w:val="00F22497"/>
    <w:rsid w:val="00F256A4"/>
    <w:rsid w:val="00F25843"/>
    <w:rsid w:val="00F25E14"/>
    <w:rsid w:val="00F2648E"/>
    <w:rsid w:val="00F27A8B"/>
    <w:rsid w:val="00F3113F"/>
    <w:rsid w:val="00F312C8"/>
    <w:rsid w:val="00F31609"/>
    <w:rsid w:val="00F322E7"/>
    <w:rsid w:val="00F32332"/>
    <w:rsid w:val="00F325F4"/>
    <w:rsid w:val="00F349DB"/>
    <w:rsid w:val="00F3774C"/>
    <w:rsid w:val="00F40873"/>
    <w:rsid w:val="00F41454"/>
    <w:rsid w:val="00F438C4"/>
    <w:rsid w:val="00F44757"/>
    <w:rsid w:val="00F4670B"/>
    <w:rsid w:val="00F46912"/>
    <w:rsid w:val="00F47B72"/>
    <w:rsid w:val="00F500D0"/>
    <w:rsid w:val="00F506C0"/>
    <w:rsid w:val="00F52342"/>
    <w:rsid w:val="00F52932"/>
    <w:rsid w:val="00F56CAE"/>
    <w:rsid w:val="00F56F9C"/>
    <w:rsid w:val="00F57847"/>
    <w:rsid w:val="00F579E1"/>
    <w:rsid w:val="00F60878"/>
    <w:rsid w:val="00F608EC"/>
    <w:rsid w:val="00F60B23"/>
    <w:rsid w:val="00F61757"/>
    <w:rsid w:val="00F7020E"/>
    <w:rsid w:val="00F703AE"/>
    <w:rsid w:val="00F70B3E"/>
    <w:rsid w:val="00F70B5E"/>
    <w:rsid w:val="00F71615"/>
    <w:rsid w:val="00F718C9"/>
    <w:rsid w:val="00F731C2"/>
    <w:rsid w:val="00F732BB"/>
    <w:rsid w:val="00F73F6D"/>
    <w:rsid w:val="00F745BB"/>
    <w:rsid w:val="00F76397"/>
    <w:rsid w:val="00F77403"/>
    <w:rsid w:val="00F80DA8"/>
    <w:rsid w:val="00F86C86"/>
    <w:rsid w:val="00F87189"/>
    <w:rsid w:val="00F8762A"/>
    <w:rsid w:val="00F90139"/>
    <w:rsid w:val="00F9165E"/>
    <w:rsid w:val="00F9222D"/>
    <w:rsid w:val="00F92697"/>
    <w:rsid w:val="00F9284D"/>
    <w:rsid w:val="00F938A5"/>
    <w:rsid w:val="00F94046"/>
    <w:rsid w:val="00F959C9"/>
    <w:rsid w:val="00F95ECB"/>
    <w:rsid w:val="00F96DAC"/>
    <w:rsid w:val="00F970B3"/>
    <w:rsid w:val="00FA071C"/>
    <w:rsid w:val="00FA0FC9"/>
    <w:rsid w:val="00FA294C"/>
    <w:rsid w:val="00FA4AB1"/>
    <w:rsid w:val="00FA558C"/>
    <w:rsid w:val="00FB0767"/>
    <w:rsid w:val="00FB0E3C"/>
    <w:rsid w:val="00FB12A8"/>
    <w:rsid w:val="00FB2144"/>
    <w:rsid w:val="00FB5F8D"/>
    <w:rsid w:val="00FB60CD"/>
    <w:rsid w:val="00FB6794"/>
    <w:rsid w:val="00FB77CB"/>
    <w:rsid w:val="00FC219A"/>
    <w:rsid w:val="00FC24F1"/>
    <w:rsid w:val="00FC2529"/>
    <w:rsid w:val="00FC3041"/>
    <w:rsid w:val="00FC58FF"/>
    <w:rsid w:val="00FC59CF"/>
    <w:rsid w:val="00FD158D"/>
    <w:rsid w:val="00FD189C"/>
    <w:rsid w:val="00FD18D7"/>
    <w:rsid w:val="00FD19E0"/>
    <w:rsid w:val="00FD32E8"/>
    <w:rsid w:val="00FD3B45"/>
    <w:rsid w:val="00FD42FE"/>
    <w:rsid w:val="00FD64E0"/>
    <w:rsid w:val="00FE0105"/>
    <w:rsid w:val="00FE0369"/>
    <w:rsid w:val="00FE0CDF"/>
    <w:rsid w:val="00FE1DAF"/>
    <w:rsid w:val="00FE307D"/>
    <w:rsid w:val="00FE37CF"/>
    <w:rsid w:val="00FE3C1C"/>
    <w:rsid w:val="00FE3F43"/>
    <w:rsid w:val="00FE6776"/>
    <w:rsid w:val="00FF0EBF"/>
    <w:rsid w:val="00FF1305"/>
    <w:rsid w:val="00FF1CDD"/>
    <w:rsid w:val="00FF2898"/>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7C08E"/>
  <w15:docId w15:val="{24805F04-8E81-410A-B1D7-F2FBB853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BC9"/>
    <w:rPr>
      <w:rFonts w:ascii="Arial" w:hAnsi="Arial" w:cs="Arial"/>
      <w:sz w:val="24"/>
      <w:szCs w:val="24"/>
    </w:rPr>
  </w:style>
  <w:style w:type="paragraph" w:styleId="Heading1">
    <w:name w:val="heading 1"/>
    <w:basedOn w:val="Normal"/>
    <w:next w:val="Normal"/>
    <w:link w:val="Heading1Char"/>
    <w:qFormat/>
    <w:rsid w:val="004776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customStyle="1" w:styleId="zmlenmeyenBahsetme1">
    <w:name w:val="Çözümlenmeyen Bahsetme1"/>
    <w:basedOn w:val="DefaultParagraphFont"/>
    <w:uiPriority w:val="99"/>
    <w:semiHidden/>
    <w:unhideWhenUsed/>
    <w:rsid w:val="00CB4252"/>
    <w:rPr>
      <w:color w:val="605E5C"/>
      <w:shd w:val="clear" w:color="auto" w:fill="E1DFDD"/>
    </w:rPr>
  </w:style>
  <w:style w:type="character" w:styleId="CommentReference">
    <w:name w:val="annotation reference"/>
    <w:basedOn w:val="DefaultParagraphFont"/>
    <w:semiHidden/>
    <w:unhideWhenUsed/>
    <w:rsid w:val="008E1E5E"/>
    <w:rPr>
      <w:sz w:val="16"/>
      <w:szCs w:val="16"/>
    </w:rPr>
  </w:style>
  <w:style w:type="paragraph" w:styleId="CommentText">
    <w:name w:val="annotation text"/>
    <w:basedOn w:val="Normal"/>
    <w:link w:val="CommentTextChar"/>
    <w:semiHidden/>
    <w:unhideWhenUsed/>
    <w:rsid w:val="008E1E5E"/>
    <w:rPr>
      <w:sz w:val="20"/>
      <w:szCs w:val="20"/>
    </w:rPr>
  </w:style>
  <w:style w:type="character" w:customStyle="1" w:styleId="CommentTextChar">
    <w:name w:val="Comment Text Char"/>
    <w:basedOn w:val="DefaultParagraphFont"/>
    <w:link w:val="CommentText"/>
    <w:semiHidden/>
    <w:rsid w:val="008E1E5E"/>
    <w:rPr>
      <w:rFonts w:ascii="Arial" w:hAnsi="Arial" w:cs="Arial"/>
    </w:rPr>
  </w:style>
  <w:style w:type="paragraph" w:styleId="CommentSubject">
    <w:name w:val="annotation subject"/>
    <w:basedOn w:val="CommentText"/>
    <w:next w:val="CommentText"/>
    <w:link w:val="CommentSubjectChar"/>
    <w:semiHidden/>
    <w:unhideWhenUsed/>
    <w:rsid w:val="008E1E5E"/>
    <w:rPr>
      <w:b/>
      <w:bCs/>
    </w:rPr>
  </w:style>
  <w:style w:type="character" w:customStyle="1" w:styleId="CommentSubjectChar">
    <w:name w:val="Comment Subject Char"/>
    <w:basedOn w:val="CommentTextChar"/>
    <w:link w:val="CommentSubject"/>
    <w:semiHidden/>
    <w:rsid w:val="008E1E5E"/>
    <w:rPr>
      <w:rFonts w:ascii="Arial" w:hAnsi="Arial" w:cs="Arial"/>
      <w:b/>
      <w:bCs/>
    </w:rPr>
  </w:style>
  <w:style w:type="character" w:styleId="UnresolvedMention">
    <w:name w:val="Unresolved Mention"/>
    <w:basedOn w:val="DefaultParagraphFont"/>
    <w:uiPriority w:val="99"/>
    <w:semiHidden/>
    <w:unhideWhenUsed/>
    <w:rsid w:val="00B77C4F"/>
    <w:rPr>
      <w:color w:val="605E5C"/>
      <w:shd w:val="clear" w:color="auto" w:fill="E1DFDD"/>
    </w:rPr>
  </w:style>
  <w:style w:type="character" w:styleId="FollowedHyperlink">
    <w:name w:val="FollowedHyperlink"/>
    <w:basedOn w:val="DefaultParagraphFont"/>
    <w:semiHidden/>
    <w:unhideWhenUsed/>
    <w:rsid w:val="00604153"/>
    <w:rPr>
      <w:color w:val="800080" w:themeColor="followedHyperlink"/>
      <w:u w:val="single"/>
    </w:rPr>
  </w:style>
  <w:style w:type="character" w:customStyle="1" w:styleId="Heading1Char">
    <w:name w:val="Heading 1 Char"/>
    <w:basedOn w:val="DefaultParagraphFont"/>
    <w:link w:val="Heading1"/>
    <w:rsid w:val="004776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168247319">
      <w:bodyDiv w:val="1"/>
      <w:marLeft w:val="0"/>
      <w:marRight w:val="0"/>
      <w:marTop w:val="0"/>
      <w:marBottom w:val="0"/>
      <w:divBdr>
        <w:top w:val="none" w:sz="0" w:space="0" w:color="auto"/>
        <w:left w:val="none" w:sz="0" w:space="0" w:color="auto"/>
        <w:bottom w:val="none" w:sz="0" w:space="0" w:color="auto"/>
        <w:right w:val="none" w:sz="0" w:space="0" w:color="auto"/>
      </w:divBdr>
      <w:divsChild>
        <w:div w:id="670521512">
          <w:marLeft w:val="0"/>
          <w:marRight w:val="0"/>
          <w:marTop w:val="0"/>
          <w:marBottom w:val="0"/>
          <w:divBdr>
            <w:top w:val="none" w:sz="0" w:space="0" w:color="auto"/>
            <w:left w:val="none" w:sz="0" w:space="0" w:color="auto"/>
            <w:bottom w:val="none" w:sz="0" w:space="0" w:color="auto"/>
            <w:right w:val="none" w:sz="0" w:space="0" w:color="auto"/>
          </w:divBdr>
        </w:div>
        <w:div w:id="1256750140">
          <w:marLeft w:val="0"/>
          <w:marRight w:val="0"/>
          <w:marTop w:val="0"/>
          <w:marBottom w:val="0"/>
          <w:divBdr>
            <w:top w:val="none" w:sz="0" w:space="0" w:color="auto"/>
            <w:left w:val="none" w:sz="0" w:space="0" w:color="auto"/>
            <w:bottom w:val="none" w:sz="0" w:space="0" w:color="auto"/>
            <w:right w:val="none" w:sz="0" w:space="0" w:color="auto"/>
          </w:divBdr>
        </w:div>
      </w:divsChild>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580559025">
      <w:bodyDiv w:val="1"/>
      <w:marLeft w:val="0"/>
      <w:marRight w:val="0"/>
      <w:marTop w:val="0"/>
      <w:marBottom w:val="0"/>
      <w:divBdr>
        <w:top w:val="none" w:sz="0" w:space="0" w:color="auto"/>
        <w:left w:val="none" w:sz="0" w:space="0" w:color="auto"/>
        <w:bottom w:val="none" w:sz="0" w:space="0" w:color="auto"/>
        <w:right w:val="none" w:sz="0" w:space="0" w:color="auto"/>
      </w:divBdr>
      <w:divsChild>
        <w:div w:id="1718895263">
          <w:marLeft w:val="0"/>
          <w:marRight w:val="0"/>
          <w:marTop w:val="0"/>
          <w:marBottom w:val="0"/>
          <w:divBdr>
            <w:top w:val="none" w:sz="0" w:space="0" w:color="auto"/>
            <w:left w:val="none" w:sz="0" w:space="0" w:color="auto"/>
            <w:bottom w:val="none" w:sz="0" w:space="0" w:color="auto"/>
            <w:right w:val="none" w:sz="0" w:space="0" w:color="auto"/>
          </w:divBdr>
        </w:div>
        <w:div w:id="1903370555">
          <w:marLeft w:val="0"/>
          <w:marRight w:val="0"/>
          <w:marTop w:val="0"/>
          <w:marBottom w:val="0"/>
          <w:divBdr>
            <w:top w:val="none" w:sz="0" w:space="0" w:color="auto"/>
            <w:left w:val="none" w:sz="0" w:space="0" w:color="auto"/>
            <w:bottom w:val="none" w:sz="0" w:space="0" w:color="auto"/>
            <w:right w:val="none" w:sz="0" w:space="0" w:color="auto"/>
          </w:divBdr>
        </w:div>
      </w:divsChild>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file:///C:/Users/Amphay/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Amphay\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FL\Downloads\IDFL-FF-MS01-%20Multiple%20Standards%20Application%20Form%20VN(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D6628A1DD472197ABA56B492B87D2"/>
        <w:category>
          <w:name w:val="General"/>
          <w:gallery w:val="placeholder"/>
        </w:category>
        <w:types>
          <w:type w:val="bbPlcHdr"/>
        </w:types>
        <w:behaviors>
          <w:behavior w:val="content"/>
        </w:behaviors>
        <w:guid w:val="{8407916B-8EEB-42F0-9070-D27EECE3168E}"/>
      </w:docPartPr>
      <w:docPartBody>
        <w:p w:rsidR="00A756CA" w:rsidRDefault="00A756CA">
          <w:pPr>
            <w:pStyle w:val="9B6D6628A1DD472197ABA56B492B87D2"/>
          </w:pPr>
          <w:r w:rsidRPr="00970AED">
            <w:rPr>
              <w:rStyle w:val="PlaceholderText"/>
              <w:sz w:val="20"/>
              <w:szCs w:val="20"/>
            </w:rPr>
            <w:t>Click here to enter text.</w:t>
          </w:r>
        </w:p>
      </w:docPartBody>
    </w:docPart>
    <w:docPart>
      <w:docPartPr>
        <w:name w:val="DD61BEBD90D9457391CFE4EFA0E54CBD"/>
        <w:category>
          <w:name w:val="General"/>
          <w:gallery w:val="placeholder"/>
        </w:category>
        <w:types>
          <w:type w:val="bbPlcHdr"/>
        </w:types>
        <w:behaviors>
          <w:behavior w:val="content"/>
        </w:behaviors>
        <w:guid w:val="{BEF0C5F4-7BD9-48E9-8EA1-A1ED0E99E695}"/>
      </w:docPartPr>
      <w:docPartBody>
        <w:p w:rsidR="00A756CA" w:rsidRDefault="00A756CA">
          <w:pPr>
            <w:pStyle w:val="DD61BEBD90D9457391CFE4EFA0E54CBD"/>
          </w:pPr>
          <w:r w:rsidRPr="00970AED">
            <w:rPr>
              <w:rStyle w:val="PlaceholderText"/>
              <w:sz w:val="20"/>
              <w:szCs w:val="20"/>
            </w:rPr>
            <w:t>Click here to enter text.</w:t>
          </w:r>
        </w:p>
      </w:docPartBody>
    </w:docPart>
    <w:docPart>
      <w:docPartPr>
        <w:name w:val="A18137A175054069822D00E3AA236127"/>
        <w:category>
          <w:name w:val="General"/>
          <w:gallery w:val="placeholder"/>
        </w:category>
        <w:types>
          <w:type w:val="bbPlcHdr"/>
        </w:types>
        <w:behaviors>
          <w:behavior w:val="content"/>
        </w:behaviors>
        <w:guid w:val="{E60D00A2-7B8B-44ED-9286-2490B29153B9}"/>
      </w:docPartPr>
      <w:docPartBody>
        <w:p w:rsidR="00A756CA" w:rsidRDefault="00A756CA">
          <w:pPr>
            <w:pStyle w:val="A18137A175054069822D00E3AA236127"/>
          </w:pPr>
          <w:r w:rsidRPr="00970AED">
            <w:rPr>
              <w:rStyle w:val="PlaceholderText"/>
              <w:sz w:val="20"/>
              <w:szCs w:val="20"/>
            </w:rPr>
            <w:t>Click here to enter text.</w:t>
          </w:r>
        </w:p>
      </w:docPartBody>
    </w:docPart>
    <w:docPart>
      <w:docPartPr>
        <w:name w:val="54C8484519A348B58CDD507B3DCF1578"/>
        <w:category>
          <w:name w:val="General"/>
          <w:gallery w:val="placeholder"/>
        </w:category>
        <w:types>
          <w:type w:val="bbPlcHdr"/>
        </w:types>
        <w:behaviors>
          <w:behavior w:val="content"/>
        </w:behaviors>
        <w:guid w:val="{8EBB8C47-D26A-42A4-BA19-51BDC3D80C4F}"/>
      </w:docPartPr>
      <w:docPartBody>
        <w:p w:rsidR="00A756CA" w:rsidRDefault="00A756CA">
          <w:pPr>
            <w:pStyle w:val="54C8484519A348B58CDD507B3DCF1578"/>
          </w:pPr>
          <w:r w:rsidRPr="00970AED">
            <w:rPr>
              <w:rStyle w:val="PlaceholderText"/>
              <w:sz w:val="20"/>
              <w:szCs w:val="20"/>
            </w:rPr>
            <w:t>Click here to enter text.</w:t>
          </w:r>
        </w:p>
      </w:docPartBody>
    </w:docPart>
    <w:docPart>
      <w:docPartPr>
        <w:name w:val="B73F8273054A4A0CAD63A058A1412566"/>
        <w:category>
          <w:name w:val="General"/>
          <w:gallery w:val="placeholder"/>
        </w:category>
        <w:types>
          <w:type w:val="bbPlcHdr"/>
        </w:types>
        <w:behaviors>
          <w:behavior w:val="content"/>
        </w:behaviors>
        <w:guid w:val="{C276FB91-5287-4847-AA71-6D2A46B755C9}"/>
      </w:docPartPr>
      <w:docPartBody>
        <w:p w:rsidR="00A756CA" w:rsidRDefault="00A756CA">
          <w:pPr>
            <w:pStyle w:val="B73F8273054A4A0CAD63A058A1412566"/>
          </w:pPr>
          <w:r w:rsidRPr="00970AED">
            <w:rPr>
              <w:rStyle w:val="PlaceholderText"/>
              <w:sz w:val="20"/>
              <w:szCs w:val="20"/>
            </w:rPr>
            <w:t>Click here to enter text.</w:t>
          </w:r>
        </w:p>
      </w:docPartBody>
    </w:docPart>
    <w:docPart>
      <w:docPartPr>
        <w:name w:val="21C4B7C22F0441C182F0DAF85445F2C3"/>
        <w:category>
          <w:name w:val="General"/>
          <w:gallery w:val="placeholder"/>
        </w:category>
        <w:types>
          <w:type w:val="bbPlcHdr"/>
        </w:types>
        <w:behaviors>
          <w:behavior w:val="content"/>
        </w:behaviors>
        <w:guid w:val="{F292A2F3-9EF0-4E40-B2D9-70711E1DB824}"/>
      </w:docPartPr>
      <w:docPartBody>
        <w:p w:rsidR="00A756CA" w:rsidRDefault="00A756CA">
          <w:pPr>
            <w:pStyle w:val="21C4B7C22F0441C182F0DAF85445F2C3"/>
          </w:pPr>
          <w:r w:rsidRPr="00970AED">
            <w:rPr>
              <w:rStyle w:val="PlaceholderText"/>
              <w:sz w:val="20"/>
              <w:szCs w:val="20"/>
            </w:rPr>
            <w:t>Click here to enter text.</w:t>
          </w:r>
        </w:p>
      </w:docPartBody>
    </w:docPart>
    <w:docPart>
      <w:docPartPr>
        <w:name w:val="044A021361934B4DB473D2B8ED1F0E48"/>
        <w:category>
          <w:name w:val="General"/>
          <w:gallery w:val="placeholder"/>
        </w:category>
        <w:types>
          <w:type w:val="bbPlcHdr"/>
        </w:types>
        <w:behaviors>
          <w:behavior w:val="content"/>
        </w:behaviors>
        <w:guid w:val="{A7E27CE6-C3E0-4EB7-9189-8E5BEF6FBF0F}"/>
      </w:docPartPr>
      <w:docPartBody>
        <w:p w:rsidR="00A756CA" w:rsidRDefault="00A756CA">
          <w:pPr>
            <w:pStyle w:val="044A021361934B4DB473D2B8ED1F0E48"/>
          </w:pPr>
          <w:r w:rsidRPr="00970AED">
            <w:rPr>
              <w:rStyle w:val="PlaceholderText"/>
              <w:sz w:val="20"/>
              <w:szCs w:val="20"/>
            </w:rPr>
            <w:t>Click here to enter text.</w:t>
          </w:r>
        </w:p>
      </w:docPartBody>
    </w:docPart>
    <w:docPart>
      <w:docPartPr>
        <w:name w:val="C70DC47234644510AEA9F1B8AB90A914"/>
        <w:category>
          <w:name w:val="General"/>
          <w:gallery w:val="placeholder"/>
        </w:category>
        <w:types>
          <w:type w:val="bbPlcHdr"/>
        </w:types>
        <w:behaviors>
          <w:behavior w:val="content"/>
        </w:behaviors>
        <w:guid w:val="{D976D023-969B-4969-AA76-C55AF2361229}"/>
      </w:docPartPr>
      <w:docPartBody>
        <w:p w:rsidR="00A756CA" w:rsidRDefault="00A756CA">
          <w:pPr>
            <w:pStyle w:val="C70DC47234644510AEA9F1B8AB90A914"/>
          </w:pPr>
          <w:r w:rsidRPr="00970AED">
            <w:rPr>
              <w:rStyle w:val="PlaceholderText"/>
              <w:sz w:val="20"/>
              <w:szCs w:val="20"/>
            </w:rPr>
            <w:t>Click here to enter text.</w:t>
          </w:r>
        </w:p>
      </w:docPartBody>
    </w:docPart>
    <w:docPart>
      <w:docPartPr>
        <w:name w:val="77E497F1EE1D48B68A02DE887E7D4ADF"/>
        <w:category>
          <w:name w:val="General"/>
          <w:gallery w:val="placeholder"/>
        </w:category>
        <w:types>
          <w:type w:val="bbPlcHdr"/>
        </w:types>
        <w:behaviors>
          <w:behavior w:val="content"/>
        </w:behaviors>
        <w:guid w:val="{4C171568-161B-4D79-8B1E-4ABEF9C11F4F}"/>
      </w:docPartPr>
      <w:docPartBody>
        <w:p w:rsidR="00A756CA" w:rsidRDefault="00A756CA">
          <w:pPr>
            <w:pStyle w:val="77E497F1EE1D48B68A02DE887E7D4ADF"/>
          </w:pPr>
          <w:r w:rsidRPr="00970AED">
            <w:rPr>
              <w:rStyle w:val="PlaceholderText"/>
              <w:sz w:val="20"/>
              <w:szCs w:val="20"/>
            </w:rPr>
            <w:t>Click here to enter text.</w:t>
          </w:r>
        </w:p>
      </w:docPartBody>
    </w:docPart>
    <w:docPart>
      <w:docPartPr>
        <w:name w:val="461504EDEEFD4256886639304A27D358"/>
        <w:category>
          <w:name w:val="General"/>
          <w:gallery w:val="placeholder"/>
        </w:category>
        <w:types>
          <w:type w:val="bbPlcHdr"/>
        </w:types>
        <w:behaviors>
          <w:behavior w:val="content"/>
        </w:behaviors>
        <w:guid w:val="{6E530AF9-1E6D-4EF9-9E53-D6E3865A95A5}"/>
      </w:docPartPr>
      <w:docPartBody>
        <w:p w:rsidR="00A756CA" w:rsidRDefault="00A756CA">
          <w:pPr>
            <w:pStyle w:val="461504EDEEFD4256886639304A27D358"/>
          </w:pPr>
          <w:r w:rsidRPr="00970AED">
            <w:rPr>
              <w:rStyle w:val="PlaceholderText"/>
              <w:sz w:val="20"/>
              <w:szCs w:val="20"/>
            </w:rPr>
            <w:t>Click here to enter text.</w:t>
          </w:r>
        </w:p>
      </w:docPartBody>
    </w:docPart>
    <w:docPart>
      <w:docPartPr>
        <w:name w:val="D8FB963AC23A45849D36D6768B97CDE9"/>
        <w:category>
          <w:name w:val="General"/>
          <w:gallery w:val="placeholder"/>
        </w:category>
        <w:types>
          <w:type w:val="bbPlcHdr"/>
        </w:types>
        <w:behaviors>
          <w:behavior w:val="content"/>
        </w:behaviors>
        <w:guid w:val="{EDDD7B6A-0C98-4975-AE32-452E4B4EDC6D}"/>
      </w:docPartPr>
      <w:docPartBody>
        <w:p w:rsidR="00A756CA" w:rsidRDefault="00A756CA">
          <w:pPr>
            <w:pStyle w:val="D8FB963AC23A45849D36D6768B97CDE9"/>
          </w:pPr>
          <w:r w:rsidRPr="00970AED">
            <w:rPr>
              <w:rStyle w:val="PlaceholderText"/>
              <w:sz w:val="20"/>
              <w:szCs w:val="20"/>
            </w:rPr>
            <w:t>Click here to enter text.</w:t>
          </w:r>
        </w:p>
      </w:docPartBody>
    </w:docPart>
    <w:docPart>
      <w:docPartPr>
        <w:name w:val="4736A698D4CA49908171F6C481E8897E"/>
        <w:category>
          <w:name w:val="General"/>
          <w:gallery w:val="placeholder"/>
        </w:category>
        <w:types>
          <w:type w:val="bbPlcHdr"/>
        </w:types>
        <w:behaviors>
          <w:behavior w:val="content"/>
        </w:behaviors>
        <w:guid w:val="{5C49BFBE-8B72-4A5A-BA43-928E1DE4EAA1}"/>
      </w:docPartPr>
      <w:docPartBody>
        <w:p w:rsidR="00A756CA" w:rsidRDefault="00A756CA">
          <w:pPr>
            <w:pStyle w:val="4736A698D4CA49908171F6C481E8897E"/>
          </w:pPr>
          <w:r w:rsidRPr="00970AED">
            <w:rPr>
              <w:rStyle w:val="PlaceholderText"/>
              <w:sz w:val="20"/>
              <w:szCs w:val="20"/>
            </w:rPr>
            <w:t>Click here to enter text.</w:t>
          </w:r>
        </w:p>
      </w:docPartBody>
    </w:docPart>
    <w:docPart>
      <w:docPartPr>
        <w:name w:val="855F4E6DD80F46F7907017CEC41EF2F6"/>
        <w:category>
          <w:name w:val="General"/>
          <w:gallery w:val="placeholder"/>
        </w:category>
        <w:types>
          <w:type w:val="bbPlcHdr"/>
        </w:types>
        <w:behaviors>
          <w:behavior w:val="content"/>
        </w:behaviors>
        <w:guid w:val="{7AF17B49-10F3-44D1-8583-51B5FBDAC7F1}"/>
      </w:docPartPr>
      <w:docPartBody>
        <w:p w:rsidR="00A756CA" w:rsidRDefault="00A756CA">
          <w:pPr>
            <w:pStyle w:val="855F4E6DD80F46F7907017CEC41EF2F6"/>
          </w:pPr>
          <w:r w:rsidRPr="00970AED">
            <w:rPr>
              <w:rStyle w:val="PlaceholderText"/>
              <w:sz w:val="20"/>
              <w:szCs w:val="20"/>
            </w:rPr>
            <w:t>Click here to enter text.</w:t>
          </w:r>
        </w:p>
      </w:docPartBody>
    </w:docPart>
    <w:docPart>
      <w:docPartPr>
        <w:name w:val="142971536AD547AB96BB69CE4F539FB5"/>
        <w:category>
          <w:name w:val="General"/>
          <w:gallery w:val="placeholder"/>
        </w:category>
        <w:types>
          <w:type w:val="bbPlcHdr"/>
        </w:types>
        <w:behaviors>
          <w:behavior w:val="content"/>
        </w:behaviors>
        <w:guid w:val="{E60A0A4C-6C95-4D99-A497-EA4EF8FD7B51}"/>
      </w:docPartPr>
      <w:docPartBody>
        <w:p w:rsidR="00A756CA" w:rsidRDefault="00A756CA">
          <w:pPr>
            <w:pStyle w:val="142971536AD547AB96BB69CE4F539FB5"/>
          </w:pPr>
          <w:r w:rsidRPr="00970AED">
            <w:rPr>
              <w:rStyle w:val="PlaceholderText"/>
              <w:sz w:val="20"/>
              <w:szCs w:val="20"/>
            </w:rPr>
            <w:t>Click here to enter text.</w:t>
          </w:r>
        </w:p>
      </w:docPartBody>
    </w:docPart>
    <w:docPart>
      <w:docPartPr>
        <w:name w:val="7B2BA8871BEA409FA0E66C0E0E98CB06"/>
        <w:category>
          <w:name w:val="General"/>
          <w:gallery w:val="placeholder"/>
        </w:category>
        <w:types>
          <w:type w:val="bbPlcHdr"/>
        </w:types>
        <w:behaviors>
          <w:behavior w:val="content"/>
        </w:behaviors>
        <w:guid w:val="{CA2EF747-ADFD-408F-9432-54DFF85AC0BF}"/>
      </w:docPartPr>
      <w:docPartBody>
        <w:p w:rsidR="00A756CA" w:rsidRDefault="00A756CA">
          <w:pPr>
            <w:pStyle w:val="7B2BA8871BEA409FA0E66C0E0E98CB06"/>
          </w:pPr>
          <w:r w:rsidRPr="00970AED">
            <w:rPr>
              <w:rStyle w:val="PlaceholderText"/>
              <w:sz w:val="20"/>
              <w:szCs w:val="20"/>
            </w:rPr>
            <w:t>Click here to enter text.</w:t>
          </w:r>
        </w:p>
      </w:docPartBody>
    </w:docPart>
    <w:docPart>
      <w:docPartPr>
        <w:name w:val="98E67F55AB734622B24ABF9587262A7D"/>
        <w:category>
          <w:name w:val="General"/>
          <w:gallery w:val="placeholder"/>
        </w:category>
        <w:types>
          <w:type w:val="bbPlcHdr"/>
        </w:types>
        <w:behaviors>
          <w:behavior w:val="content"/>
        </w:behaviors>
        <w:guid w:val="{F2E94E43-2C99-4D4A-A9F8-0DE2438D6CF4}"/>
      </w:docPartPr>
      <w:docPartBody>
        <w:p w:rsidR="00A756CA" w:rsidRDefault="00A756CA">
          <w:pPr>
            <w:pStyle w:val="98E67F55AB734622B24ABF9587262A7D"/>
          </w:pPr>
          <w:r w:rsidRPr="00970AED">
            <w:rPr>
              <w:rStyle w:val="PlaceholderText"/>
              <w:sz w:val="20"/>
              <w:szCs w:val="20"/>
            </w:rPr>
            <w:t>Click here to enter text.</w:t>
          </w:r>
        </w:p>
      </w:docPartBody>
    </w:docPart>
    <w:docPart>
      <w:docPartPr>
        <w:name w:val="7881C4D588A44A66A51D7A1934415A98"/>
        <w:category>
          <w:name w:val="General"/>
          <w:gallery w:val="placeholder"/>
        </w:category>
        <w:types>
          <w:type w:val="bbPlcHdr"/>
        </w:types>
        <w:behaviors>
          <w:behavior w:val="content"/>
        </w:behaviors>
        <w:guid w:val="{9EBC6BDC-E24C-49C4-9180-07BB9D410897}"/>
      </w:docPartPr>
      <w:docPartBody>
        <w:p w:rsidR="00A756CA" w:rsidRDefault="00A756CA">
          <w:pPr>
            <w:pStyle w:val="7881C4D588A44A66A51D7A1934415A98"/>
          </w:pPr>
          <w:r w:rsidRPr="00970AED">
            <w:rPr>
              <w:rStyle w:val="PlaceholderText"/>
              <w:sz w:val="20"/>
              <w:szCs w:val="20"/>
            </w:rPr>
            <w:t>Click here to enter text.</w:t>
          </w:r>
        </w:p>
      </w:docPartBody>
    </w:docPart>
    <w:docPart>
      <w:docPartPr>
        <w:name w:val="10BE8C33680F4F569BCEC8D3AF541F1F"/>
        <w:category>
          <w:name w:val="General"/>
          <w:gallery w:val="placeholder"/>
        </w:category>
        <w:types>
          <w:type w:val="bbPlcHdr"/>
        </w:types>
        <w:behaviors>
          <w:behavior w:val="content"/>
        </w:behaviors>
        <w:guid w:val="{AB821E82-7028-4AD1-A3D8-26A5D2235733}"/>
      </w:docPartPr>
      <w:docPartBody>
        <w:p w:rsidR="00A756CA" w:rsidRDefault="00A756CA">
          <w:pPr>
            <w:pStyle w:val="10BE8C33680F4F569BCEC8D3AF541F1F"/>
          </w:pPr>
          <w:r w:rsidRPr="00970AED">
            <w:rPr>
              <w:rStyle w:val="PlaceholderText"/>
              <w:sz w:val="20"/>
              <w:szCs w:val="20"/>
            </w:rPr>
            <w:t>Click here to enter text.</w:t>
          </w:r>
        </w:p>
      </w:docPartBody>
    </w:docPart>
    <w:docPart>
      <w:docPartPr>
        <w:name w:val="26624B54D488440E87F4BA1F0C333CC3"/>
        <w:category>
          <w:name w:val="General"/>
          <w:gallery w:val="placeholder"/>
        </w:category>
        <w:types>
          <w:type w:val="bbPlcHdr"/>
        </w:types>
        <w:behaviors>
          <w:behavior w:val="content"/>
        </w:behaviors>
        <w:guid w:val="{7E493428-6586-435B-B3BA-C8F4523BEA00}"/>
      </w:docPartPr>
      <w:docPartBody>
        <w:p w:rsidR="00A756CA" w:rsidRDefault="00A756CA">
          <w:pPr>
            <w:pStyle w:val="26624B54D488440E87F4BA1F0C333CC3"/>
          </w:pPr>
          <w:r w:rsidRPr="00970AED">
            <w:rPr>
              <w:rStyle w:val="PlaceholderText"/>
              <w:sz w:val="20"/>
              <w:szCs w:val="20"/>
            </w:rPr>
            <w:t>Click here to enter text.</w:t>
          </w:r>
        </w:p>
      </w:docPartBody>
    </w:docPart>
    <w:docPart>
      <w:docPartPr>
        <w:name w:val="875BE49666F2431FA02BEECCBDEF701A"/>
        <w:category>
          <w:name w:val="General"/>
          <w:gallery w:val="placeholder"/>
        </w:category>
        <w:types>
          <w:type w:val="bbPlcHdr"/>
        </w:types>
        <w:behaviors>
          <w:behavior w:val="content"/>
        </w:behaviors>
        <w:guid w:val="{F4058096-DFE8-4155-8F09-779364CF9EA0}"/>
      </w:docPartPr>
      <w:docPartBody>
        <w:p w:rsidR="00A756CA" w:rsidRDefault="00A756CA">
          <w:pPr>
            <w:pStyle w:val="875BE49666F2431FA02BEECCBDEF701A"/>
          </w:pPr>
          <w:r w:rsidRPr="00970AED">
            <w:rPr>
              <w:rStyle w:val="PlaceholderText"/>
              <w:sz w:val="20"/>
              <w:szCs w:val="20"/>
            </w:rPr>
            <w:t>Click here to enter text.</w:t>
          </w:r>
        </w:p>
      </w:docPartBody>
    </w:docPart>
    <w:docPart>
      <w:docPartPr>
        <w:name w:val="149B8CBB900B48A5A6BE26FE13C18333"/>
        <w:category>
          <w:name w:val="General"/>
          <w:gallery w:val="placeholder"/>
        </w:category>
        <w:types>
          <w:type w:val="bbPlcHdr"/>
        </w:types>
        <w:behaviors>
          <w:behavior w:val="content"/>
        </w:behaviors>
        <w:guid w:val="{574838A4-69D8-45BC-A4F9-7C726E6F1A15}"/>
      </w:docPartPr>
      <w:docPartBody>
        <w:p w:rsidR="00A756CA" w:rsidRDefault="00A756CA">
          <w:pPr>
            <w:pStyle w:val="149B8CBB900B48A5A6BE26FE13C18333"/>
          </w:pPr>
          <w:r w:rsidRPr="00970AED">
            <w:rPr>
              <w:rStyle w:val="PlaceholderText"/>
              <w:sz w:val="20"/>
              <w:szCs w:val="20"/>
            </w:rPr>
            <w:t>Click here to enter text.</w:t>
          </w:r>
        </w:p>
      </w:docPartBody>
    </w:docPart>
    <w:docPart>
      <w:docPartPr>
        <w:name w:val="F672450E3C6E4F6DBD5F399A093FA144"/>
        <w:category>
          <w:name w:val="General"/>
          <w:gallery w:val="placeholder"/>
        </w:category>
        <w:types>
          <w:type w:val="bbPlcHdr"/>
        </w:types>
        <w:behaviors>
          <w:behavior w:val="content"/>
        </w:behaviors>
        <w:guid w:val="{053B52C6-AC8F-402C-9BC1-39C21A001059}"/>
      </w:docPartPr>
      <w:docPartBody>
        <w:p w:rsidR="00A756CA" w:rsidRDefault="00A756CA">
          <w:pPr>
            <w:pStyle w:val="F672450E3C6E4F6DBD5F399A093FA144"/>
          </w:pPr>
          <w:r w:rsidRPr="00ED1547">
            <w:rPr>
              <w:rStyle w:val="PlaceholderText"/>
              <w:sz w:val="14"/>
              <w:szCs w:val="14"/>
            </w:rPr>
            <w:t>Click here to enter text.</w:t>
          </w:r>
        </w:p>
      </w:docPartBody>
    </w:docPart>
    <w:docPart>
      <w:docPartPr>
        <w:name w:val="A78EE7E237214028839DA85D38311F9F"/>
        <w:category>
          <w:name w:val="General"/>
          <w:gallery w:val="placeholder"/>
        </w:category>
        <w:types>
          <w:type w:val="bbPlcHdr"/>
        </w:types>
        <w:behaviors>
          <w:behavior w:val="content"/>
        </w:behaviors>
        <w:guid w:val="{C36403E9-B0D2-4480-B441-84F0C9DDA88D}"/>
      </w:docPartPr>
      <w:docPartBody>
        <w:p w:rsidR="00A756CA" w:rsidRDefault="00A756CA">
          <w:pPr>
            <w:pStyle w:val="A78EE7E237214028839DA85D38311F9F"/>
          </w:pPr>
          <w:r w:rsidRPr="00970AED">
            <w:rPr>
              <w:rStyle w:val="PlaceholderText"/>
              <w:sz w:val="20"/>
              <w:szCs w:val="20"/>
            </w:rPr>
            <w:t>Click here to enter text.</w:t>
          </w:r>
        </w:p>
      </w:docPartBody>
    </w:docPart>
    <w:docPart>
      <w:docPartPr>
        <w:name w:val="FD1E3F6FC70E4AFEB47E26E955B1C326"/>
        <w:category>
          <w:name w:val="General"/>
          <w:gallery w:val="placeholder"/>
        </w:category>
        <w:types>
          <w:type w:val="bbPlcHdr"/>
        </w:types>
        <w:behaviors>
          <w:behavior w:val="content"/>
        </w:behaviors>
        <w:guid w:val="{791E40ED-3B12-4A74-9FD6-4F8B302FAB11}"/>
      </w:docPartPr>
      <w:docPartBody>
        <w:p w:rsidR="00A756CA" w:rsidRDefault="00A756CA">
          <w:pPr>
            <w:pStyle w:val="FD1E3F6FC70E4AFEB47E26E955B1C326"/>
          </w:pPr>
          <w:r w:rsidRPr="00ED1547">
            <w:rPr>
              <w:rStyle w:val="PlaceholderText"/>
              <w:sz w:val="14"/>
              <w:szCs w:val="14"/>
            </w:rPr>
            <w:t>Click here to enter text.</w:t>
          </w:r>
        </w:p>
      </w:docPartBody>
    </w:docPart>
    <w:docPart>
      <w:docPartPr>
        <w:name w:val="3244E2E1529B48A4B50A0B9D1057FF5B"/>
        <w:category>
          <w:name w:val="General"/>
          <w:gallery w:val="placeholder"/>
        </w:category>
        <w:types>
          <w:type w:val="bbPlcHdr"/>
        </w:types>
        <w:behaviors>
          <w:behavior w:val="content"/>
        </w:behaviors>
        <w:guid w:val="{E1557254-8522-4373-9AE0-005E0EC9A16C}"/>
      </w:docPartPr>
      <w:docPartBody>
        <w:p w:rsidR="00A756CA" w:rsidRDefault="00A756CA">
          <w:pPr>
            <w:pStyle w:val="3244E2E1529B48A4B50A0B9D1057FF5B"/>
          </w:pPr>
          <w:r w:rsidRPr="00970AED">
            <w:rPr>
              <w:rStyle w:val="PlaceholderText"/>
              <w:sz w:val="20"/>
              <w:szCs w:val="20"/>
            </w:rPr>
            <w:t>Click here to enter text.</w:t>
          </w:r>
        </w:p>
      </w:docPartBody>
    </w:docPart>
    <w:docPart>
      <w:docPartPr>
        <w:name w:val="FF3C12CCD8014465A6D5FD5B1ED9EC75"/>
        <w:category>
          <w:name w:val="General"/>
          <w:gallery w:val="placeholder"/>
        </w:category>
        <w:types>
          <w:type w:val="bbPlcHdr"/>
        </w:types>
        <w:behaviors>
          <w:behavior w:val="content"/>
        </w:behaviors>
        <w:guid w:val="{B3948C77-9973-47E7-A33D-40265B5F4D41}"/>
      </w:docPartPr>
      <w:docPartBody>
        <w:p w:rsidR="00A756CA" w:rsidRDefault="00A756CA">
          <w:pPr>
            <w:pStyle w:val="FF3C12CCD8014465A6D5FD5B1ED9EC75"/>
          </w:pPr>
          <w:r w:rsidRPr="00ED1547">
            <w:rPr>
              <w:rStyle w:val="PlaceholderText"/>
              <w:sz w:val="14"/>
              <w:szCs w:val="14"/>
            </w:rPr>
            <w:t>Click here to enter text.</w:t>
          </w:r>
        </w:p>
      </w:docPartBody>
    </w:docPart>
    <w:docPart>
      <w:docPartPr>
        <w:name w:val="0A2E3C3A455E4A18820361F05D189797"/>
        <w:category>
          <w:name w:val="General"/>
          <w:gallery w:val="placeholder"/>
        </w:category>
        <w:types>
          <w:type w:val="bbPlcHdr"/>
        </w:types>
        <w:behaviors>
          <w:behavior w:val="content"/>
        </w:behaviors>
        <w:guid w:val="{9C739204-9FBA-4C30-8C7C-466CBC492681}"/>
      </w:docPartPr>
      <w:docPartBody>
        <w:p w:rsidR="00A756CA" w:rsidRDefault="00A756CA">
          <w:pPr>
            <w:pStyle w:val="0A2E3C3A455E4A18820361F05D189797"/>
          </w:pPr>
          <w:r w:rsidRPr="00970AED">
            <w:rPr>
              <w:rStyle w:val="PlaceholderText"/>
              <w:sz w:val="20"/>
              <w:szCs w:val="20"/>
            </w:rPr>
            <w:t>Click here to enter text.</w:t>
          </w:r>
        </w:p>
      </w:docPartBody>
    </w:docPart>
    <w:docPart>
      <w:docPartPr>
        <w:name w:val="D1FF085B54E040D2809F8C0811D39B67"/>
        <w:category>
          <w:name w:val="General"/>
          <w:gallery w:val="placeholder"/>
        </w:category>
        <w:types>
          <w:type w:val="bbPlcHdr"/>
        </w:types>
        <w:behaviors>
          <w:behavior w:val="content"/>
        </w:behaviors>
        <w:guid w:val="{6DF12AF0-127C-4C51-A31E-4D9D6937B578}"/>
      </w:docPartPr>
      <w:docPartBody>
        <w:p w:rsidR="00A756CA" w:rsidRDefault="00A756CA">
          <w:pPr>
            <w:pStyle w:val="D1FF085B54E040D2809F8C0811D39B67"/>
          </w:pPr>
          <w:r w:rsidRPr="00ED1547">
            <w:rPr>
              <w:rStyle w:val="PlaceholderText"/>
              <w:sz w:val="14"/>
              <w:szCs w:val="14"/>
            </w:rPr>
            <w:t>Click here to enter text.</w:t>
          </w:r>
        </w:p>
      </w:docPartBody>
    </w:docPart>
    <w:docPart>
      <w:docPartPr>
        <w:name w:val="3B4CB5CF36224321BFADEA2AD61C46D3"/>
        <w:category>
          <w:name w:val="General"/>
          <w:gallery w:val="placeholder"/>
        </w:category>
        <w:types>
          <w:type w:val="bbPlcHdr"/>
        </w:types>
        <w:behaviors>
          <w:behavior w:val="content"/>
        </w:behaviors>
        <w:guid w:val="{CF0C1B0D-93BD-4677-8F8A-345E8D87013C}"/>
      </w:docPartPr>
      <w:docPartBody>
        <w:p w:rsidR="00A756CA" w:rsidRDefault="00A756CA">
          <w:pPr>
            <w:pStyle w:val="3B4CB5CF36224321BFADEA2AD61C46D3"/>
          </w:pPr>
          <w:r w:rsidRPr="00970AED">
            <w:rPr>
              <w:rStyle w:val="PlaceholderText"/>
              <w:sz w:val="20"/>
              <w:szCs w:val="20"/>
            </w:rPr>
            <w:t>Click here to enter text.</w:t>
          </w:r>
        </w:p>
      </w:docPartBody>
    </w:docPart>
    <w:docPart>
      <w:docPartPr>
        <w:name w:val="8C44838A47DC45E5AE74633A8FFC70F5"/>
        <w:category>
          <w:name w:val="General"/>
          <w:gallery w:val="placeholder"/>
        </w:category>
        <w:types>
          <w:type w:val="bbPlcHdr"/>
        </w:types>
        <w:behaviors>
          <w:behavior w:val="content"/>
        </w:behaviors>
        <w:guid w:val="{F85ADE38-E703-4150-A11D-671376F9ACC2}"/>
      </w:docPartPr>
      <w:docPartBody>
        <w:p w:rsidR="00A756CA" w:rsidRDefault="00A756CA">
          <w:pPr>
            <w:pStyle w:val="8C44838A47DC45E5AE74633A8FFC70F5"/>
          </w:pPr>
          <w:r w:rsidRPr="00ED1547">
            <w:rPr>
              <w:rStyle w:val="PlaceholderText"/>
              <w:sz w:val="14"/>
              <w:szCs w:val="14"/>
            </w:rPr>
            <w:t>Click here to enter text.</w:t>
          </w:r>
        </w:p>
      </w:docPartBody>
    </w:docPart>
    <w:docPart>
      <w:docPartPr>
        <w:name w:val="00C91542D15E40F199C003F821C666D4"/>
        <w:category>
          <w:name w:val="General"/>
          <w:gallery w:val="placeholder"/>
        </w:category>
        <w:types>
          <w:type w:val="bbPlcHdr"/>
        </w:types>
        <w:behaviors>
          <w:behavior w:val="content"/>
        </w:behaviors>
        <w:guid w:val="{9F12C6F7-1045-484C-BACB-D79E0FF82144}"/>
      </w:docPartPr>
      <w:docPartBody>
        <w:p w:rsidR="00A756CA" w:rsidRDefault="00A756CA">
          <w:pPr>
            <w:pStyle w:val="00C91542D15E40F199C003F821C666D4"/>
          </w:pPr>
          <w:r w:rsidRPr="00970AED">
            <w:rPr>
              <w:rStyle w:val="PlaceholderText"/>
              <w:sz w:val="20"/>
              <w:szCs w:val="20"/>
            </w:rPr>
            <w:t>Click here to enter text.</w:t>
          </w:r>
        </w:p>
      </w:docPartBody>
    </w:docPart>
    <w:docPart>
      <w:docPartPr>
        <w:name w:val="12877F49DFA24AD299C66C854D36BC74"/>
        <w:category>
          <w:name w:val="General"/>
          <w:gallery w:val="placeholder"/>
        </w:category>
        <w:types>
          <w:type w:val="bbPlcHdr"/>
        </w:types>
        <w:behaviors>
          <w:behavior w:val="content"/>
        </w:behaviors>
        <w:guid w:val="{AB8AEF3A-9BB0-4D6A-AAC1-1FC3BF43E822}"/>
      </w:docPartPr>
      <w:docPartBody>
        <w:p w:rsidR="00A756CA" w:rsidRDefault="00A756CA">
          <w:pPr>
            <w:pStyle w:val="12877F49DFA24AD299C66C854D36BC74"/>
          </w:pPr>
          <w:r w:rsidRPr="00ED1547">
            <w:rPr>
              <w:rStyle w:val="PlaceholderText"/>
              <w:sz w:val="14"/>
              <w:szCs w:val="14"/>
            </w:rPr>
            <w:t>Click here to enter text.</w:t>
          </w:r>
        </w:p>
      </w:docPartBody>
    </w:docPart>
    <w:docPart>
      <w:docPartPr>
        <w:name w:val="93E5FFC939AA4A65BCCB0EC6B99440DC"/>
        <w:category>
          <w:name w:val="General"/>
          <w:gallery w:val="placeholder"/>
        </w:category>
        <w:types>
          <w:type w:val="bbPlcHdr"/>
        </w:types>
        <w:behaviors>
          <w:behavior w:val="content"/>
        </w:behaviors>
        <w:guid w:val="{B7D7483F-E738-4A7B-B44E-BF558E5C518C}"/>
      </w:docPartPr>
      <w:docPartBody>
        <w:p w:rsidR="00A756CA" w:rsidRDefault="00A756CA">
          <w:pPr>
            <w:pStyle w:val="93E5FFC939AA4A65BCCB0EC6B99440DC"/>
          </w:pPr>
          <w:r w:rsidRPr="00970AED">
            <w:rPr>
              <w:rStyle w:val="PlaceholderText"/>
              <w:sz w:val="20"/>
              <w:szCs w:val="20"/>
            </w:rPr>
            <w:t>Click here to enter text.</w:t>
          </w:r>
        </w:p>
      </w:docPartBody>
    </w:docPart>
    <w:docPart>
      <w:docPartPr>
        <w:name w:val="B3F38234605347DA8AD6ECC7D18F4714"/>
        <w:category>
          <w:name w:val="General"/>
          <w:gallery w:val="placeholder"/>
        </w:category>
        <w:types>
          <w:type w:val="bbPlcHdr"/>
        </w:types>
        <w:behaviors>
          <w:behavior w:val="content"/>
        </w:behaviors>
        <w:guid w:val="{D1981AED-6E85-4978-A8B7-88F3871F577A}"/>
      </w:docPartPr>
      <w:docPartBody>
        <w:p w:rsidR="00A756CA" w:rsidRDefault="00A756CA">
          <w:pPr>
            <w:pStyle w:val="B3F38234605347DA8AD6ECC7D18F4714"/>
          </w:pPr>
          <w:r w:rsidRPr="00ED1547">
            <w:rPr>
              <w:rStyle w:val="PlaceholderText"/>
              <w:sz w:val="14"/>
              <w:szCs w:val="14"/>
            </w:rPr>
            <w:t>Click here to enter text.</w:t>
          </w:r>
        </w:p>
      </w:docPartBody>
    </w:docPart>
    <w:docPart>
      <w:docPartPr>
        <w:name w:val="F012A792BC614DF993B3F6F883CDA20E"/>
        <w:category>
          <w:name w:val="General"/>
          <w:gallery w:val="placeholder"/>
        </w:category>
        <w:types>
          <w:type w:val="bbPlcHdr"/>
        </w:types>
        <w:behaviors>
          <w:behavior w:val="content"/>
        </w:behaviors>
        <w:guid w:val="{FF118D31-CC88-4A85-922B-DEFDEE1EA6F9}"/>
      </w:docPartPr>
      <w:docPartBody>
        <w:p w:rsidR="00A756CA" w:rsidRDefault="00A756CA">
          <w:pPr>
            <w:pStyle w:val="F012A792BC614DF993B3F6F883CDA20E"/>
          </w:pPr>
          <w:r w:rsidRPr="00970AED">
            <w:rPr>
              <w:rStyle w:val="PlaceholderText"/>
              <w:sz w:val="20"/>
              <w:szCs w:val="20"/>
            </w:rPr>
            <w:t>Click here to enter text.</w:t>
          </w:r>
        </w:p>
      </w:docPartBody>
    </w:docPart>
    <w:docPart>
      <w:docPartPr>
        <w:name w:val="33D96E3A5DFF4B2C9B77F81A97429A1D"/>
        <w:category>
          <w:name w:val="General"/>
          <w:gallery w:val="placeholder"/>
        </w:category>
        <w:types>
          <w:type w:val="bbPlcHdr"/>
        </w:types>
        <w:behaviors>
          <w:behavior w:val="content"/>
        </w:behaviors>
        <w:guid w:val="{F890C68A-3F68-48EA-8086-C37B999EFF4F}"/>
      </w:docPartPr>
      <w:docPartBody>
        <w:p w:rsidR="00A756CA" w:rsidRDefault="00A756CA">
          <w:pPr>
            <w:pStyle w:val="33D96E3A5DFF4B2C9B77F81A97429A1D"/>
          </w:pPr>
          <w:r w:rsidRPr="00ED1547">
            <w:rPr>
              <w:rStyle w:val="PlaceholderText"/>
              <w:sz w:val="14"/>
              <w:szCs w:val="14"/>
            </w:rPr>
            <w:t>Click here to enter text.</w:t>
          </w:r>
        </w:p>
      </w:docPartBody>
    </w:docPart>
    <w:docPart>
      <w:docPartPr>
        <w:name w:val="8316742200E047319C7555C5FC5CDB82"/>
        <w:category>
          <w:name w:val="General"/>
          <w:gallery w:val="placeholder"/>
        </w:category>
        <w:types>
          <w:type w:val="bbPlcHdr"/>
        </w:types>
        <w:behaviors>
          <w:behavior w:val="content"/>
        </w:behaviors>
        <w:guid w:val="{2AEDB0ED-83DC-4CF1-B1E7-E50092AEDFC3}"/>
      </w:docPartPr>
      <w:docPartBody>
        <w:p w:rsidR="00A756CA" w:rsidRDefault="00A756CA">
          <w:pPr>
            <w:pStyle w:val="8316742200E047319C7555C5FC5CDB82"/>
          </w:pPr>
          <w:r w:rsidRPr="00970AED">
            <w:rPr>
              <w:rStyle w:val="PlaceholderText"/>
              <w:sz w:val="20"/>
              <w:szCs w:val="20"/>
            </w:rPr>
            <w:t>Click here to enter text.</w:t>
          </w:r>
        </w:p>
      </w:docPartBody>
    </w:docPart>
    <w:docPart>
      <w:docPartPr>
        <w:name w:val="59599B17AF0B4CC1A3991688BC38531A"/>
        <w:category>
          <w:name w:val="General"/>
          <w:gallery w:val="placeholder"/>
        </w:category>
        <w:types>
          <w:type w:val="bbPlcHdr"/>
        </w:types>
        <w:behaviors>
          <w:behavior w:val="content"/>
        </w:behaviors>
        <w:guid w:val="{F17AA037-580E-4084-A8E5-1127A0F8C278}"/>
      </w:docPartPr>
      <w:docPartBody>
        <w:p w:rsidR="00A756CA" w:rsidRDefault="00A756CA">
          <w:pPr>
            <w:pStyle w:val="59599B17AF0B4CC1A3991688BC38531A"/>
          </w:pPr>
          <w:r w:rsidRPr="00ED1547">
            <w:rPr>
              <w:rStyle w:val="PlaceholderText"/>
              <w:sz w:val="14"/>
              <w:szCs w:val="14"/>
            </w:rPr>
            <w:t>Click here to enter text.</w:t>
          </w:r>
        </w:p>
      </w:docPartBody>
    </w:docPart>
    <w:docPart>
      <w:docPartPr>
        <w:name w:val="3EE18F11A32C42C99732FCC22BA6BB21"/>
        <w:category>
          <w:name w:val="General"/>
          <w:gallery w:val="placeholder"/>
        </w:category>
        <w:types>
          <w:type w:val="bbPlcHdr"/>
        </w:types>
        <w:behaviors>
          <w:behavior w:val="content"/>
        </w:behaviors>
        <w:guid w:val="{647393A0-0C80-40B0-B3E8-F90012C32CFD}"/>
      </w:docPartPr>
      <w:docPartBody>
        <w:p w:rsidR="00A756CA" w:rsidRDefault="00A756CA">
          <w:pPr>
            <w:pStyle w:val="3EE18F11A32C42C99732FCC22BA6BB21"/>
          </w:pPr>
          <w:r w:rsidRPr="00970AED">
            <w:rPr>
              <w:rStyle w:val="PlaceholderText"/>
              <w:sz w:val="20"/>
              <w:szCs w:val="20"/>
            </w:rPr>
            <w:t>Click here to enter text.</w:t>
          </w:r>
        </w:p>
      </w:docPartBody>
    </w:docPart>
    <w:docPart>
      <w:docPartPr>
        <w:name w:val="2BC530C7FF1F476185BAE613DF993942"/>
        <w:category>
          <w:name w:val="General"/>
          <w:gallery w:val="placeholder"/>
        </w:category>
        <w:types>
          <w:type w:val="bbPlcHdr"/>
        </w:types>
        <w:behaviors>
          <w:behavior w:val="content"/>
        </w:behaviors>
        <w:guid w:val="{473CB174-064C-487C-83E7-0B391721773E}"/>
      </w:docPartPr>
      <w:docPartBody>
        <w:p w:rsidR="00A756CA" w:rsidRDefault="00A756CA">
          <w:pPr>
            <w:pStyle w:val="2BC530C7FF1F476185BAE613DF993942"/>
          </w:pPr>
          <w:r w:rsidRPr="00ED1547">
            <w:rPr>
              <w:rStyle w:val="PlaceholderText"/>
              <w:sz w:val="14"/>
              <w:szCs w:val="14"/>
            </w:rPr>
            <w:t>Click here to enter text.</w:t>
          </w:r>
        </w:p>
      </w:docPartBody>
    </w:docPart>
    <w:docPart>
      <w:docPartPr>
        <w:name w:val="A5D3E484F5A047AE9E3EE2CCFDDA4551"/>
        <w:category>
          <w:name w:val="General"/>
          <w:gallery w:val="placeholder"/>
        </w:category>
        <w:types>
          <w:type w:val="bbPlcHdr"/>
        </w:types>
        <w:behaviors>
          <w:behavior w:val="content"/>
        </w:behaviors>
        <w:guid w:val="{7CC997BE-4840-4229-B74E-812E78147309}"/>
      </w:docPartPr>
      <w:docPartBody>
        <w:p w:rsidR="00A756CA" w:rsidRDefault="00A756CA">
          <w:pPr>
            <w:pStyle w:val="A5D3E484F5A047AE9E3EE2CCFDDA4551"/>
          </w:pPr>
          <w:r w:rsidRPr="00970AED">
            <w:rPr>
              <w:rStyle w:val="PlaceholderText"/>
              <w:sz w:val="20"/>
              <w:szCs w:val="20"/>
            </w:rPr>
            <w:t>Click here to enter text.</w:t>
          </w:r>
        </w:p>
      </w:docPartBody>
    </w:docPart>
    <w:docPart>
      <w:docPartPr>
        <w:name w:val="F3B16B21393E4A7B946DA391534614C2"/>
        <w:category>
          <w:name w:val="General"/>
          <w:gallery w:val="placeholder"/>
        </w:category>
        <w:types>
          <w:type w:val="bbPlcHdr"/>
        </w:types>
        <w:behaviors>
          <w:behavior w:val="content"/>
        </w:behaviors>
        <w:guid w:val="{D3AB8E21-2ADF-4A46-9185-530AA54F663F}"/>
      </w:docPartPr>
      <w:docPartBody>
        <w:p w:rsidR="00A756CA" w:rsidRDefault="00A756CA">
          <w:pPr>
            <w:pStyle w:val="F3B16B21393E4A7B946DA391534614C2"/>
          </w:pPr>
          <w:r w:rsidRPr="00ED1547">
            <w:rPr>
              <w:rStyle w:val="PlaceholderText"/>
              <w:sz w:val="14"/>
              <w:szCs w:val="14"/>
            </w:rPr>
            <w:t>Click here to enter text.</w:t>
          </w:r>
        </w:p>
      </w:docPartBody>
    </w:docPart>
    <w:docPart>
      <w:docPartPr>
        <w:name w:val="D566E7D46B3A4FB59E37E212851215EB"/>
        <w:category>
          <w:name w:val="General"/>
          <w:gallery w:val="placeholder"/>
        </w:category>
        <w:types>
          <w:type w:val="bbPlcHdr"/>
        </w:types>
        <w:behaviors>
          <w:behavior w:val="content"/>
        </w:behaviors>
        <w:guid w:val="{D559EF1A-EFC6-490A-949E-6C0DDC7132C7}"/>
      </w:docPartPr>
      <w:docPartBody>
        <w:p w:rsidR="00A756CA" w:rsidRDefault="00A756CA">
          <w:pPr>
            <w:pStyle w:val="D566E7D46B3A4FB59E37E212851215EB"/>
          </w:pPr>
          <w:r w:rsidRPr="00970AED">
            <w:rPr>
              <w:rStyle w:val="PlaceholderText"/>
              <w:sz w:val="20"/>
              <w:szCs w:val="20"/>
            </w:rPr>
            <w:t>Click here to enter text.</w:t>
          </w:r>
        </w:p>
      </w:docPartBody>
    </w:docPart>
    <w:docPart>
      <w:docPartPr>
        <w:name w:val="2E1D394E31044E90B0F09BDC9DCF128A"/>
        <w:category>
          <w:name w:val="General"/>
          <w:gallery w:val="placeholder"/>
        </w:category>
        <w:types>
          <w:type w:val="bbPlcHdr"/>
        </w:types>
        <w:behaviors>
          <w:behavior w:val="content"/>
        </w:behaviors>
        <w:guid w:val="{83609DD2-D4C1-4230-AFB2-990725601C32}"/>
      </w:docPartPr>
      <w:docPartBody>
        <w:p w:rsidR="00A756CA" w:rsidRDefault="00A756CA">
          <w:pPr>
            <w:pStyle w:val="2E1D394E31044E90B0F09BDC9DCF128A"/>
          </w:pPr>
          <w:r w:rsidRPr="00ED1547">
            <w:rPr>
              <w:rStyle w:val="PlaceholderText"/>
              <w:sz w:val="14"/>
              <w:szCs w:val="14"/>
            </w:rPr>
            <w:t>Click here to enter text.</w:t>
          </w:r>
        </w:p>
      </w:docPartBody>
    </w:docPart>
    <w:docPart>
      <w:docPartPr>
        <w:name w:val="EB040B46FCF445DE905034D880401C1F"/>
        <w:category>
          <w:name w:val="General"/>
          <w:gallery w:val="placeholder"/>
        </w:category>
        <w:types>
          <w:type w:val="bbPlcHdr"/>
        </w:types>
        <w:behaviors>
          <w:behavior w:val="content"/>
        </w:behaviors>
        <w:guid w:val="{72DD0218-E514-4976-B253-0B9FB163B0E3}"/>
      </w:docPartPr>
      <w:docPartBody>
        <w:p w:rsidR="00A756CA" w:rsidRDefault="00A756CA">
          <w:pPr>
            <w:pStyle w:val="EB040B46FCF445DE905034D880401C1F"/>
          </w:pPr>
          <w:r w:rsidRPr="00970AED">
            <w:rPr>
              <w:rStyle w:val="PlaceholderText"/>
              <w:sz w:val="20"/>
              <w:szCs w:val="20"/>
            </w:rPr>
            <w:t>Click here to enter text.</w:t>
          </w:r>
        </w:p>
      </w:docPartBody>
    </w:docPart>
    <w:docPart>
      <w:docPartPr>
        <w:name w:val="0D48C37322B34501BA8CCE3360254443"/>
        <w:category>
          <w:name w:val="General"/>
          <w:gallery w:val="placeholder"/>
        </w:category>
        <w:types>
          <w:type w:val="bbPlcHdr"/>
        </w:types>
        <w:behaviors>
          <w:behavior w:val="content"/>
        </w:behaviors>
        <w:guid w:val="{EC0D61F3-D019-4AAD-802C-5A638A5FE00E}"/>
      </w:docPartPr>
      <w:docPartBody>
        <w:p w:rsidR="00A756CA" w:rsidRDefault="00A756CA">
          <w:pPr>
            <w:pStyle w:val="0D48C37322B34501BA8CCE3360254443"/>
          </w:pPr>
          <w:r w:rsidRPr="00ED1547">
            <w:rPr>
              <w:rStyle w:val="PlaceholderText"/>
              <w:sz w:val="14"/>
              <w:szCs w:val="14"/>
            </w:rPr>
            <w:t>Click here to enter text.</w:t>
          </w:r>
        </w:p>
      </w:docPartBody>
    </w:docPart>
    <w:docPart>
      <w:docPartPr>
        <w:name w:val="F46DB16FDC45433BA02A702280C183F8"/>
        <w:category>
          <w:name w:val="General"/>
          <w:gallery w:val="placeholder"/>
        </w:category>
        <w:types>
          <w:type w:val="bbPlcHdr"/>
        </w:types>
        <w:behaviors>
          <w:behavior w:val="content"/>
        </w:behaviors>
        <w:guid w:val="{7F292D8C-A5D8-4645-BAC7-C186184F785A}"/>
      </w:docPartPr>
      <w:docPartBody>
        <w:p w:rsidR="00A756CA" w:rsidRDefault="00A756CA">
          <w:pPr>
            <w:pStyle w:val="F46DB16FDC45433BA02A702280C183F8"/>
          </w:pPr>
          <w:r w:rsidRPr="00970AED">
            <w:rPr>
              <w:rStyle w:val="PlaceholderText"/>
              <w:sz w:val="20"/>
              <w:szCs w:val="20"/>
            </w:rPr>
            <w:t>Click here to enter text.</w:t>
          </w:r>
        </w:p>
      </w:docPartBody>
    </w:docPart>
    <w:docPart>
      <w:docPartPr>
        <w:name w:val="D78E85062D8B4DE7B600278497EE4B86"/>
        <w:category>
          <w:name w:val="General"/>
          <w:gallery w:val="placeholder"/>
        </w:category>
        <w:types>
          <w:type w:val="bbPlcHdr"/>
        </w:types>
        <w:behaviors>
          <w:behavior w:val="content"/>
        </w:behaviors>
        <w:guid w:val="{59B29654-948D-4595-B83D-864462C940E0}"/>
      </w:docPartPr>
      <w:docPartBody>
        <w:p w:rsidR="00A756CA" w:rsidRDefault="00A756CA">
          <w:pPr>
            <w:pStyle w:val="D78E85062D8B4DE7B600278497EE4B86"/>
          </w:pPr>
          <w:r w:rsidRPr="00ED1547">
            <w:rPr>
              <w:rStyle w:val="PlaceholderText"/>
              <w:sz w:val="14"/>
              <w:szCs w:val="14"/>
            </w:rPr>
            <w:t>Click here to enter text.</w:t>
          </w:r>
        </w:p>
      </w:docPartBody>
    </w:docPart>
    <w:docPart>
      <w:docPartPr>
        <w:name w:val="4440F7A6C6DE443F8063A75F45A284CE"/>
        <w:category>
          <w:name w:val="General"/>
          <w:gallery w:val="placeholder"/>
        </w:category>
        <w:types>
          <w:type w:val="bbPlcHdr"/>
        </w:types>
        <w:behaviors>
          <w:behavior w:val="content"/>
        </w:behaviors>
        <w:guid w:val="{45401176-6B93-4E5F-A9A2-855BB4E270BF}"/>
      </w:docPartPr>
      <w:docPartBody>
        <w:p w:rsidR="00A756CA" w:rsidRDefault="00A756CA">
          <w:pPr>
            <w:pStyle w:val="4440F7A6C6DE443F8063A75F45A284CE"/>
          </w:pPr>
          <w:r w:rsidRPr="00970AED">
            <w:rPr>
              <w:rStyle w:val="PlaceholderText"/>
              <w:sz w:val="20"/>
              <w:szCs w:val="20"/>
            </w:rPr>
            <w:t>Click here to enter text.</w:t>
          </w:r>
        </w:p>
      </w:docPartBody>
    </w:docPart>
    <w:docPart>
      <w:docPartPr>
        <w:name w:val="EFDAF4FB7AEF47C9B928A5F9D83A6679"/>
        <w:category>
          <w:name w:val="General"/>
          <w:gallery w:val="placeholder"/>
        </w:category>
        <w:types>
          <w:type w:val="bbPlcHdr"/>
        </w:types>
        <w:behaviors>
          <w:behavior w:val="content"/>
        </w:behaviors>
        <w:guid w:val="{62B07DC8-A324-4039-BA23-8F3013C3ABEC}"/>
      </w:docPartPr>
      <w:docPartBody>
        <w:p w:rsidR="00A756CA" w:rsidRDefault="00A756CA">
          <w:pPr>
            <w:pStyle w:val="EFDAF4FB7AEF47C9B928A5F9D83A6679"/>
          </w:pPr>
          <w:r w:rsidRPr="00ED1547">
            <w:rPr>
              <w:rStyle w:val="PlaceholderText"/>
              <w:sz w:val="14"/>
              <w:szCs w:val="14"/>
            </w:rPr>
            <w:t>Click here to enter text.</w:t>
          </w:r>
        </w:p>
      </w:docPartBody>
    </w:docPart>
    <w:docPart>
      <w:docPartPr>
        <w:name w:val="5DABDB8FC9DD40B3AAC6F5160F4C0D88"/>
        <w:category>
          <w:name w:val="General"/>
          <w:gallery w:val="placeholder"/>
        </w:category>
        <w:types>
          <w:type w:val="bbPlcHdr"/>
        </w:types>
        <w:behaviors>
          <w:behavior w:val="content"/>
        </w:behaviors>
        <w:guid w:val="{BD904D60-86FB-4E29-A0EC-26969C2E528E}"/>
      </w:docPartPr>
      <w:docPartBody>
        <w:p w:rsidR="00A756CA" w:rsidRDefault="00A756CA">
          <w:pPr>
            <w:pStyle w:val="5DABDB8FC9DD40B3AAC6F5160F4C0D88"/>
          </w:pPr>
          <w:r w:rsidRPr="00970AED">
            <w:rPr>
              <w:rStyle w:val="PlaceholderText"/>
              <w:sz w:val="20"/>
              <w:szCs w:val="20"/>
            </w:rPr>
            <w:t>Click here to enter text.</w:t>
          </w:r>
        </w:p>
      </w:docPartBody>
    </w:docPart>
    <w:docPart>
      <w:docPartPr>
        <w:name w:val="B632DE3865584CFBBBDFF2EAEA7B9707"/>
        <w:category>
          <w:name w:val="General"/>
          <w:gallery w:val="placeholder"/>
        </w:category>
        <w:types>
          <w:type w:val="bbPlcHdr"/>
        </w:types>
        <w:behaviors>
          <w:behavior w:val="content"/>
        </w:behaviors>
        <w:guid w:val="{64AC551E-AC19-4B4F-8481-EE59784F823A}"/>
      </w:docPartPr>
      <w:docPartBody>
        <w:p w:rsidR="00A756CA" w:rsidRDefault="00A756CA">
          <w:pPr>
            <w:pStyle w:val="B632DE3865584CFBBBDFF2EAEA7B9707"/>
          </w:pPr>
          <w:r w:rsidRPr="00ED1547">
            <w:rPr>
              <w:rStyle w:val="PlaceholderText"/>
              <w:sz w:val="14"/>
              <w:szCs w:val="14"/>
            </w:rPr>
            <w:t>Click here to enter text.</w:t>
          </w:r>
        </w:p>
      </w:docPartBody>
    </w:docPart>
    <w:docPart>
      <w:docPartPr>
        <w:name w:val="D440E6A9358A459A8DB67EE07DFE5A1B"/>
        <w:category>
          <w:name w:val="General"/>
          <w:gallery w:val="placeholder"/>
        </w:category>
        <w:types>
          <w:type w:val="bbPlcHdr"/>
        </w:types>
        <w:behaviors>
          <w:behavior w:val="content"/>
        </w:behaviors>
        <w:guid w:val="{11C4B034-0061-4FE4-8213-2C6A3A676741}"/>
      </w:docPartPr>
      <w:docPartBody>
        <w:p w:rsidR="00A756CA" w:rsidRDefault="00A756CA">
          <w:pPr>
            <w:pStyle w:val="D440E6A9358A459A8DB67EE07DFE5A1B"/>
          </w:pPr>
          <w:r w:rsidRPr="00970AED">
            <w:rPr>
              <w:rStyle w:val="PlaceholderText"/>
              <w:sz w:val="20"/>
              <w:szCs w:val="20"/>
            </w:rPr>
            <w:t>Click here to enter text.</w:t>
          </w:r>
        </w:p>
      </w:docPartBody>
    </w:docPart>
    <w:docPart>
      <w:docPartPr>
        <w:name w:val="D1115872ED9C4C10997BFF96670FC505"/>
        <w:category>
          <w:name w:val="General"/>
          <w:gallery w:val="placeholder"/>
        </w:category>
        <w:types>
          <w:type w:val="bbPlcHdr"/>
        </w:types>
        <w:behaviors>
          <w:behavior w:val="content"/>
        </w:behaviors>
        <w:guid w:val="{CD50F3D9-B7C5-4789-98A0-78F8B149CBB3}"/>
      </w:docPartPr>
      <w:docPartBody>
        <w:p w:rsidR="00A756CA" w:rsidRDefault="00A756CA">
          <w:pPr>
            <w:pStyle w:val="D1115872ED9C4C10997BFF96670FC505"/>
          </w:pPr>
          <w:r w:rsidRPr="00ED1547">
            <w:rPr>
              <w:rStyle w:val="PlaceholderText"/>
              <w:sz w:val="14"/>
              <w:szCs w:val="14"/>
            </w:rPr>
            <w:t>Click here to enter text.</w:t>
          </w:r>
        </w:p>
      </w:docPartBody>
    </w:docPart>
    <w:docPart>
      <w:docPartPr>
        <w:name w:val="7DFB7CBE4E5040D49E075A13029CDD27"/>
        <w:category>
          <w:name w:val="General"/>
          <w:gallery w:val="placeholder"/>
        </w:category>
        <w:types>
          <w:type w:val="bbPlcHdr"/>
        </w:types>
        <w:behaviors>
          <w:behavior w:val="content"/>
        </w:behaviors>
        <w:guid w:val="{D25C0AD5-10FA-4D03-AB8A-F70019BD9F9B}"/>
      </w:docPartPr>
      <w:docPartBody>
        <w:p w:rsidR="00A756CA" w:rsidRDefault="00A756CA">
          <w:pPr>
            <w:pStyle w:val="7DFB7CBE4E5040D49E075A13029CDD27"/>
          </w:pPr>
          <w:r w:rsidRPr="00970AED">
            <w:rPr>
              <w:rStyle w:val="PlaceholderText"/>
              <w:sz w:val="20"/>
              <w:szCs w:val="20"/>
            </w:rPr>
            <w:t>Click here to enter text.</w:t>
          </w:r>
        </w:p>
      </w:docPartBody>
    </w:docPart>
    <w:docPart>
      <w:docPartPr>
        <w:name w:val="3CA29091257F49C9AF1A5D996B4352AA"/>
        <w:category>
          <w:name w:val="General"/>
          <w:gallery w:val="placeholder"/>
        </w:category>
        <w:types>
          <w:type w:val="bbPlcHdr"/>
        </w:types>
        <w:behaviors>
          <w:behavior w:val="content"/>
        </w:behaviors>
        <w:guid w:val="{73E81D61-3822-439B-91CC-017526F9FEEB}"/>
      </w:docPartPr>
      <w:docPartBody>
        <w:p w:rsidR="00A756CA" w:rsidRDefault="00A756CA">
          <w:pPr>
            <w:pStyle w:val="3CA29091257F49C9AF1A5D996B4352AA"/>
          </w:pPr>
          <w:r w:rsidRPr="00ED1547">
            <w:rPr>
              <w:bCs/>
              <w:sz w:val="14"/>
              <w:szCs w:val="14"/>
            </w:rPr>
            <w:t>Click here to enter text.</w:t>
          </w:r>
        </w:p>
      </w:docPartBody>
    </w:docPart>
    <w:docPart>
      <w:docPartPr>
        <w:name w:val="EA680C9300104E189421F4321E0F8E6C"/>
        <w:category>
          <w:name w:val="General"/>
          <w:gallery w:val="placeholder"/>
        </w:category>
        <w:types>
          <w:type w:val="bbPlcHdr"/>
        </w:types>
        <w:behaviors>
          <w:behavior w:val="content"/>
        </w:behaviors>
        <w:guid w:val="{9D4DF663-2340-44FE-9DF4-9CBC8C0B9802}"/>
      </w:docPartPr>
      <w:docPartBody>
        <w:p w:rsidR="00A756CA" w:rsidRDefault="00A756CA">
          <w:pPr>
            <w:pStyle w:val="EA680C9300104E189421F4321E0F8E6C"/>
          </w:pPr>
          <w:r w:rsidRPr="00ED1547">
            <w:rPr>
              <w:rStyle w:val="PlaceholderText"/>
              <w:sz w:val="14"/>
              <w:szCs w:val="14"/>
            </w:rPr>
            <w:t>Click here to enter text.</w:t>
          </w:r>
        </w:p>
      </w:docPartBody>
    </w:docPart>
    <w:docPart>
      <w:docPartPr>
        <w:name w:val="1CD1AFF818AC4DCC806101DB9C4EE127"/>
        <w:category>
          <w:name w:val="General"/>
          <w:gallery w:val="placeholder"/>
        </w:category>
        <w:types>
          <w:type w:val="bbPlcHdr"/>
        </w:types>
        <w:behaviors>
          <w:behavior w:val="content"/>
        </w:behaviors>
        <w:guid w:val="{52E909AA-F8E7-40B9-85DA-BF95809FBF4B}"/>
      </w:docPartPr>
      <w:docPartBody>
        <w:p w:rsidR="00A756CA" w:rsidRDefault="00A756CA">
          <w:pPr>
            <w:pStyle w:val="1CD1AFF818AC4DCC806101DB9C4EE127"/>
          </w:pPr>
          <w:r w:rsidRPr="00970AED">
            <w:rPr>
              <w:rStyle w:val="PlaceholderText"/>
              <w:sz w:val="20"/>
              <w:szCs w:val="20"/>
            </w:rPr>
            <w:t>Click here to enter text.</w:t>
          </w:r>
        </w:p>
      </w:docPartBody>
    </w:docPart>
    <w:docPart>
      <w:docPartPr>
        <w:name w:val="C6D50773AB0A43489688DBC138C10869"/>
        <w:category>
          <w:name w:val="General"/>
          <w:gallery w:val="placeholder"/>
        </w:category>
        <w:types>
          <w:type w:val="bbPlcHdr"/>
        </w:types>
        <w:behaviors>
          <w:behavior w:val="content"/>
        </w:behaviors>
        <w:guid w:val="{6C60575B-47F3-41A8-A35B-90F0511F9B11}"/>
      </w:docPartPr>
      <w:docPartBody>
        <w:p w:rsidR="00A756CA" w:rsidRDefault="00A756CA">
          <w:pPr>
            <w:pStyle w:val="C6D50773AB0A43489688DBC138C10869"/>
          </w:pPr>
          <w:r w:rsidRPr="00ED1547">
            <w:rPr>
              <w:bCs/>
              <w:sz w:val="14"/>
              <w:szCs w:val="14"/>
            </w:rPr>
            <w:t>Click here to enter text.</w:t>
          </w:r>
        </w:p>
      </w:docPartBody>
    </w:docPart>
    <w:docPart>
      <w:docPartPr>
        <w:name w:val="1FC00A86099146F2BE1A5B1D96B0759E"/>
        <w:category>
          <w:name w:val="General"/>
          <w:gallery w:val="placeholder"/>
        </w:category>
        <w:types>
          <w:type w:val="bbPlcHdr"/>
        </w:types>
        <w:behaviors>
          <w:behavior w:val="content"/>
        </w:behaviors>
        <w:guid w:val="{C09D06C0-3CF8-4594-8CE6-BAEA10CC1CFD}"/>
      </w:docPartPr>
      <w:docPartBody>
        <w:p w:rsidR="00A756CA" w:rsidRDefault="00A756CA">
          <w:pPr>
            <w:pStyle w:val="1FC00A86099146F2BE1A5B1D96B0759E"/>
          </w:pPr>
          <w:r w:rsidRPr="00ED1547">
            <w:rPr>
              <w:rStyle w:val="PlaceholderText"/>
              <w:sz w:val="14"/>
              <w:szCs w:val="14"/>
            </w:rPr>
            <w:t>Click here to enter text.</w:t>
          </w:r>
        </w:p>
      </w:docPartBody>
    </w:docPart>
    <w:docPart>
      <w:docPartPr>
        <w:name w:val="E09C2D258066416AB1CEDB32D1EA61C5"/>
        <w:category>
          <w:name w:val="General"/>
          <w:gallery w:val="placeholder"/>
        </w:category>
        <w:types>
          <w:type w:val="bbPlcHdr"/>
        </w:types>
        <w:behaviors>
          <w:behavior w:val="content"/>
        </w:behaviors>
        <w:guid w:val="{FB5CEAAB-8D5D-41A4-A527-D4A3DC6839EA}"/>
      </w:docPartPr>
      <w:docPartBody>
        <w:p w:rsidR="00A756CA" w:rsidRDefault="00A756CA">
          <w:pPr>
            <w:pStyle w:val="E09C2D258066416AB1CEDB32D1EA61C5"/>
          </w:pPr>
          <w:r w:rsidRPr="00970AED">
            <w:rPr>
              <w:rStyle w:val="PlaceholderText"/>
              <w:sz w:val="20"/>
              <w:szCs w:val="20"/>
            </w:rPr>
            <w:t>Click here to enter text.</w:t>
          </w:r>
        </w:p>
      </w:docPartBody>
    </w:docPart>
    <w:docPart>
      <w:docPartPr>
        <w:name w:val="F60F9D9723CE4582937A057704379662"/>
        <w:category>
          <w:name w:val="General"/>
          <w:gallery w:val="placeholder"/>
        </w:category>
        <w:types>
          <w:type w:val="bbPlcHdr"/>
        </w:types>
        <w:behaviors>
          <w:behavior w:val="content"/>
        </w:behaviors>
        <w:guid w:val="{070BCC8B-C4A3-478A-A464-1AF1A83B4749}"/>
      </w:docPartPr>
      <w:docPartBody>
        <w:p w:rsidR="00A756CA" w:rsidRDefault="00A756CA">
          <w:pPr>
            <w:pStyle w:val="F60F9D9723CE4582937A057704379662"/>
          </w:pPr>
          <w:r w:rsidRPr="00ED1547">
            <w:rPr>
              <w:bCs/>
              <w:sz w:val="14"/>
              <w:szCs w:val="14"/>
            </w:rPr>
            <w:t>Click here to enter text.</w:t>
          </w:r>
        </w:p>
      </w:docPartBody>
    </w:docPart>
    <w:docPart>
      <w:docPartPr>
        <w:name w:val="F8E5775DA24542B2833877856EEEB83E"/>
        <w:category>
          <w:name w:val="General"/>
          <w:gallery w:val="placeholder"/>
        </w:category>
        <w:types>
          <w:type w:val="bbPlcHdr"/>
        </w:types>
        <w:behaviors>
          <w:behavior w:val="content"/>
        </w:behaviors>
        <w:guid w:val="{F3AC480C-0A7D-4465-A68A-2FE2398F37C2}"/>
      </w:docPartPr>
      <w:docPartBody>
        <w:p w:rsidR="00A756CA" w:rsidRDefault="00A756CA">
          <w:pPr>
            <w:pStyle w:val="F8E5775DA24542B2833877856EEEB83E"/>
          </w:pPr>
          <w:r w:rsidRPr="00ED1547">
            <w:rPr>
              <w:rStyle w:val="PlaceholderText"/>
              <w:sz w:val="14"/>
              <w:szCs w:val="14"/>
            </w:rPr>
            <w:t>Click here to enter text.</w:t>
          </w:r>
        </w:p>
      </w:docPartBody>
    </w:docPart>
    <w:docPart>
      <w:docPartPr>
        <w:name w:val="7647B54F70B2467F94E7974DB5E82EE9"/>
        <w:category>
          <w:name w:val="General"/>
          <w:gallery w:val="placeholder"/>
        </w:category>
        <w:types>
          <w:type w:val="bbPlcHdr"/>
        </w:types>
        <w:behaviors>
          <w:behavior w:val="content"/>
        </w:behaviors>
        <w:guid w:val="{6ADE4185-D114-4DB0-B358-ED89E7A763F8}"/>
      </w:docPartPr>
      <w:docPartBody>
        <w:p w:rsidR="00A756CA" w:rsidRDefault="00A756CA">
          <w:pPr>
            <w:pStyle w:val="7647B54F70B2467F94E7974DB5E82EE9"/>
          </w:pPr>
          <w:r w:rsidRPr="00970AED">
            <w:rPr>
              <w:rStyle w:val="PlaceholderText"/>
              <w:sz w:val="20"/>
              <w:szCs w:val="20"/>
            </w:rPr>
            <w:t>Click here to enter text.</w:t>
          </w:r>
        </w:p>
      </w:docPartBody>
    </w:docPart>
    <w:docPart>
      <w:docPartPr>
        <w:name w:val="F2ACD1B635B9470F8B2347D7E98BFA33"/>
        <w:category>
          <w:name w:val="General"/>
          <w:gallery w:val="placeholder"/>
        </w:category>
        <w:types>
          <w:type w:val="bbPlcHdr"/>
        </w:types>
        <w:behaviors>
          <w:behavior w:val="content"/>
        </w:behaviors>
        <w:guid w:val="{5291F987-CED0-48AC-8B1B-1A2B0B685ABC}"/>
      </w:docPartPr>
      <w:docPartBody>
        <w:p w:rsidR="00A756CA" w:rsidRDefault="00A756CA">
          <w:pPr>
            <w:pStyle w:val="F2ACD1B635B9470F8B2347D7E98BFA33"/>
          </w:pPr>
          <w:r w:rsidRPr="00ED1547">
            <w:rPr>
              <w:bCs/>
              <w:sz w:val="14"/>
              <w:szCs w:val="14"/>
            </w:rPr>
            <w:t>Click here to enter text.</w:t>
          </w:r>
        </w:p>
      </w:docPartBody>
    </w:docPart>
    <w:docPart>
      <w:docPartPr>
        <w:name w:val="EB0C307635224F89A21895F15A9A85DF"/>
        <w:category>
          <w:name w:val="General"/>
          <w:gallery w:val="placeholder"/>
        </w:category>
        <w:types>
          <w:type w:val="bbPlcHdr"/>
        </w:types>
        <w:behaviors>
          <w:behavior w:val="content"/>
        </w:behaviors>
        <w:guid w:val="{4ED8F8CB-1346-4829-B537-1242AAE231CA}"/>
      </w:docPartPr>
      <w:docPartBody>
        <w:p w:rsidR="00A756CA" w:rsidRDefault="00A756CA">
          <w:pPr>
            <w:pStyle w:val="EB0C307635224F89A21895F15A9A85DF"/>
          </w:pPr>
          <w:r w:rsidRPr="00ED1547">
            <w:rPr>
              <w:rStyle w:val="PlaceholderText"/>
              <w:sz w:val="14"/>
              <w:szCs w:val="14"/>
            </w:rPr>
            <w:t>Click here to enter text.</w:t>
          </w:r>
        </w:p>
      </w:docPartBody>
    </w:docPart>
    <w:docPart>
      <w:docPartPr>
        <w:name w:val="4291F6983DB34F139F3EA47DD90E1D83"/>
        <w:category>
          <w:name w:val="General"/>
          <w:gallery w:val="placeholder"/>
        </w:category>
        <w:types>
          <w:type w:val="bbPlcHdr"/>
        </w:types>
        <w:behaviors>
          <w:behavior w:val="content"/>
        </w:behaviors>
        <w:guid w:val="{1A6E9588-F1F4-42B2-87E5-9181C0256F67}"/>
      </w:docPartPr>
      <w:docPartBody>
        <w:p w:rsidR="00A756CA" w:rsidRDefault="00A756CA">
          <w:pPr>
            <w:pStyle w:val="4291F6983DB34F139F3EA47DD90E1D83"/>
          </w:pPr>
          <w:r w:rsidRPr="00970AED">
            <w:rPr>
              <w:rStyle w:val="PlaceholderText"/>
              <w:sz w:val="20"/>
              <w:szCs w:val="20"/>
            </w:rPr>
            <w:t>Click here to enter text.</w:t>
          </w:r>
        </w:p>
      </w:docPartBody>
    </w:docPart>
    <w:docPart>
      <w:docPartPr>
        <w:name w:val="D79A2513060D4CF892795F0A0A0C3092"/>
        <w:category>
          <w:name w:val="General"/>
          <w:gallery w:val="placeholder"/>
        </w:category>
        <w:types>
          <w:type w:val="bbPlcHdr"/>
        </w:types>
        <w:behaviors>
          <w:behavior w:val="content"/>
        </w:behaviors>
        <w:guid w:val="{4F283B4D-1299-4288-8D81-529B75E9E3EE}"/>
      </w:docPartPr>
      <w:docPartBody>
        <w:p w:rsidR="00A756CA" w:rsidRDefault="00A756CA">
          <w:pPr>
            <w:pStyle w:val="D79A2513060D4CF892795F0A0A0C3092"/>
          </w:pPr>
          <w:r w:rsidRPr="00ED1547">
            <w:rPr>
              <w:bCs/>
              <w:sz w:val="14"/>
              <w:szCs w:val="14"/>
            </w:rPr>
            <w:t>Click here to enter text.</w:t>
          </w:r>
        </w:p>
      </w:docPartBody>
    </w:docPart>
    <w:docPart>
      <w:docPartPr>
        <w:name w:val="BF439EF85A9744BCAFA22B8AC8745FD8"/>
        <w:category>
          <w:name w:val="General"/>
          <w:gallery w:val="placeholder"/>
        </w:category>
        <w:types>
          <w:type w:val="bbPlcHdr"/>
        </w:types>
        <w:behaviors>
          <w:behavior w:val="content"/>
        </w:behaviors>
        <w:guid w:val="{1B69E18C-2109-4F85-A554-AFFF9D1B2F1B}"/>
      </w:docPartPr>
      <w:docPartBody>
        <w:p w:rsidR="00A756CA" w:rsidRDefault="00A756CA">
          <w:pPr>
            <w:pStyle w:val="BF439EF85A9744BCAFA22B8AC8745FD8"/>
          </w:pPr>
          <w:r w:rsidRPr="00ED1547">
            <w:rPr>
              <w:rStyle w:val="PlaceholderText"/>
              <w:sz w:val="14"/>
              <w:szCs w:val="14"/>
            </w:rPr>
            <w:t>Click here to enter text.</w:t>
          </w:r>
        </w:p>
      </w:docPartBody>
    </w:docPart>
    <w:docPart>
      <w:docPartPr>
        <w:name w:val="CD3602E0D7DF4C5293D6FC047B171EEA"/>
        <w:category>
          <w:name w:val="General"/>
          <w:gallery w:val="placeholder"/>
        </w:category>
        <w:types>
          <w:type w:val="bbPlcHdr"/>
        </w:types>
        <w:behaviors>
          <w:behavior w:val="content"/>
        </w:behaviors>
        <w:guid w:val="{6DB25288-650E-4F3C-BD30-F73FB9B0BBDA}"/>
      </w:docPartPr>
      <w:docPartBody>
        <w:p w:rsidR="00A756CA" w:rsidRDefault="00A756CA">
          <w:pPr>
            <w:pStyle w:val="CD3602E0D7DF4C5293D6FC047B171EEA"/>
          </w:pPr>
          <w:r w:rsidRPr="00970AED">
            <w:rPr>
              <w:rStyle w:val="PlaceholderText"/>
              <w:sz w:val="20"/>
              <w:szCs w:val="20"/>
            </w:rPr>
            <w:t>Click here to enter text.</w:t>
          </w:r>
        </w:p>
      </w:docPartBody>
    </w:docPart>
    <w:docPart>
      <w:docPartPr>
        <w:name w:val="79BD14D3461F4BC284031774A23E320A"/>
        <w:category>
          <w:name w:val="General"/>
          <w:gallery w:val="placeholder"/>
        </w:category>
        <w:types>
          <w:type w:val="bbPlcHdr"/>
        </w:types>
        <w:behaviors>
          <w:behavior w:val="content"/>
        </w:behaviors>
        <w:guid w:val="{EE783F3A-598D-4C70-B02D-C16A0D227B59}"/>
      </w:docPartPr>
      <w:docPartBody>
        <w:p w:rsidR="00A756CA" w:rsidRDefault="00A756CA">
          <w:pPr>
            <w:pStyle w:val="79BD14D3461F4BC284031774A23E320A"/>
          </w:pPr>
          <w:r w:rsidRPr="00ED1547">
            <w:rPr>
              <w:bCs/>
              <w:sz w:val="14"/>
              <w:szCs w:val="14"/>
            </w:rPr>
            <w:t>Click here to enter text.</w:t>
          </w:r>
        </w:p>
      </w:docPartBody>
    </w:docPart>
    <w:docPart>
      <w:docPartPr>
        <w:name w:val="30AFE991E49F4735BFDC9EDE97322A80"/>
        <w:category>
          <w:name w:val="General"/>
          <w:gallery w:val="placeholder"/>
        </w:category>
        <w:types>
          <w:type w:val="bbPlcHdr"/>
        </w:types>
        <w:behaviors>
          <w:behavior w:val="content"/>
        </w:behaviors>
        <w:guid w:val="{F2CF3CD1-BA70-4928-A59E-F12241F1B67E}"/>
      </w:docPartPr>
      <w:docPartBody>
        <w:p w:rsidR="00A756CA" w:rsidRDefault="00A756CA">
          <w:pPr>
            <w:pStyle w:val="30AFE991E49F4735BFDC9EDE97322A80"/>
          </w:pPr>
          <w:r w:rsidRPr="00ED1547">
            <w:rPr>
              <w:rStyle w:val="PlaceholderText"/>
              <w:sz w:val="14"/>
              <w:szCs w:val="14"/>
            </w:rPr>
            <w:t>Click here to enter text.</w:t>
          </w:r>
        </w:p>
      </w:docPartBody>
    </w:docPart>
    <w:docPart>
      <w:docPartPr>
        <w:name w:val="E7E1CAD15863431C98E3B4CE02BB1A9A"/>
        <w:category>
          <w:name w:val="General"/>
          <w:gallery w:val="placeholder"/>
        </w:category>
        <w:types>
          <w:type w:val="bbPlcHdr"/>
        </w:types>
        <w:behaviors>
          <w:behavior w:val="content"/>
        </w:behaviors>
        <w:guid w:val="{1905790E-A523-475A-AFDD-CBF91F55DD86}"/>
      </w:docPartPr>
      <w:docPartBody>
        <w:p w:rsidR="00A756CA" w:rsidRDefault="00A756CA">
          <w:pPr>
            <w:pStyle w:val="E7E1CAD15863431C98E3B4CE02BB1A9A"/>
          </w:pPr>
          <w:r w:rsidRPr="00970AED">
            <w:rPr>
              <w:rStyle w:val="PlaceholderText"/>
              <w:sz w:val="20"/>
              <w:szCs w:val="20"/>
            </w:rPr>
            <w:t>Click here to enter text.</w:t>
          </w:r>
        </w:p>
      </w:docPartBody>
    </w:docPart>
    <w:docPart>
      <w:docPartPr>
        <w:name w:val="AF24B9DCFBA84A7EA5D11C4D6FB9B234"/>
        <w:category>
          <w:name w:val="General"/>
          <w:gallery w:val="placeholder"/>
        </w:category>
        <w:types>
          <w:type w:val="bbPlcHdr"/>
        </w:types>
        <w:behaviors>
          <w:behavior w:val="content"/>
        </w:behaviors>
        <w:guid w:val="{081C3DC5-5D93-4797-B56A-B25D6625FE4A}"/>
      </w:docPartPr>
      <w:docPartBody>
        <w:p w:rsidR="00A756CA" w:rsidRDefault="00A756CA">
          <w:pPr>
            <w:pStyle w:val="AF24B9DCFBA84A7EA5D11C4D6FB9B234"/>
          </w:pPr>
          <w:r w:rsidRPr="00ED1547">
            <w:rPr>
              <w:bCs/>
              <w:sz w:val="14"/>
              <w:szCs w:val="14"/>
            </w:rPr>
            <w:t>Click here to enter text.</w:t>
          </w:r>
        </w:p>
      </w:docPartBody>
    </w:docPart>
    <w:docPart>
      <w:docPartPr>
        <w:name w:val="EA634F14CDE54BC185D2BDC2431D762E"/>
        <w:category>
          <w:name w:val="General"/>
          <w:gallery w:val="placeholder"/>
        </w:category>
        <w:types>
          <w:type w:val="bbPlcHdr"/>
        </w:types>
        <w:behaviors>
          <w:behavior w:val="content"/>
        </w:behaviors>
        <w:guid w:val="{C0FD4686-1F2A-4FE8-9B4E-28203D42C393}"/>
      </w:docPartPr>
      <w:docPartBody>
        <w:p w:rsidR="00A756CA" w:rsidRDefault="00A756CA">
          <w:pPr>
            <w:pStyle w:val="EA634F14CDE54BC185D2BDC2431D762E"/>
          </w:pPr>
          <w:r w:rsidRPr="00ED1547">
            <w:rPr>
              <w:rStyle w:val="PlaceholderText"/>
              <w:sz w:val="14"/>
              <w:szCs w:val="14"/>
            </w:rPr>
            <w:t>Click here to enter text.</w:t>
          </w:r>
        </w:p>
      </w:docPartBody>
    </w:docPart>
    <w:docPart>
      <w:docPartPr>
        <w:name w:val="895AF39DA21A4800943B8DED84E05173"/>
        <w:category>
          <w:name w:val="General"/>
          <w:gallery w:val="placeholder"/>
        </w:category>
        <w:types>
          <w:type w:val="bbPlcHdr"/>
        </w:types>
        <w:behaviors>
          <w:behavior w:val="content"/>
        </w:behaviors>
        <w:guid w:val="{A6CCA5A7-8839-47E4-ACCD-8F38828473CB}"/>
      </w:docPartPr>
      <w:docPartBody>
        <w:p w:rsidR="00A756CA" w:rsidRDefault="00A756CA">
          <w:pPr>
            <w:pStyle w:val="895AF39DA21A4800943B8DED84E05173"/>
          </w:pPr>
          <w:r w:rsidRPr="00970AED">
            <w:rPr>
              <w:rStyle w:val="PlaceholderText"/>
              <w:sz w:val="20"/>
              <w:szCs w:val="20"/>
            </w:rPr>
            <w:t>Click here to enter text.</w:t>
          </w:r>
        </w:p>
      </w:docPartBody>
    </w:docPart>
    <w:docPart>
      <w:docPartPr>
        <w:name w:val="714BD863F71F47248D7CBCF1E3CA8F68"/>
        <w:category>
          <w:name w:val="General"/>
          <w:gallery w:val="placeholder"/>
        </w:category>
        <w:types>
          <w:type w:val="bbPlcHdr"/>
        </w:types>
        <w:behaviors>
          <w:behavior w:val="content"/>
        </w:behaviors>
        <w:guid w:val="{9541BF5E-35BD-44D1-949F-5FA10F768A81}"/>
      </w:docPartPr>
      <w:docPartBody>
        <w:p w:rsidR="00A756CA" w:rsidRDefault="00A756CA">
          <w:pPr>
            <w:pStyle w:val="714BD863F71F47248D7CBCF1E3CA8F68"/>
          </w:pPr>
          <w:r w:rsidRPr="00ED1547">
            <w:rPr>
              <w:bCs/>
              <w:sz w:val="14"/>
              <w:szCs w:val="14"/>
            </w:rPr>
            <w:t>Click here to enter text.</w:t>
          </w:r>
        </w:p>
      </w:docPartBody>
    </w:docPart>
    <w:docPart>
      <w:docPartPr>
        <w:name w:val="4D3B52207B2C4AC481DB209E0910D06C"/>
        <w:category>
          <w:name w:val="General"/>
          <w:gallery w:val="placeholder"/>
        </w:category>
        <w:types>
          <w:type w:val="bbPlcHdr"/>
        </w:types>
        <w:behaviors>
          <w:behavior w:val="content"/>
        </w:behaviors>
        <w:guid w:val="{8AE6D54F-73FC-4A9D-9319-63B75AF84283}"/>
      </w:docPartPr>
      <w:docPartBody>
        <w:p w:rsidR="00A756CA" w:rsidRDefault="00A756CA">
          <w:pPr>
            <w:pStyle w:val="4D3B52207B2C4AC481DB209E0910D06C"/>
          </w:pPr>
          <w:r w:rsidRPr="00ED1547">
            <w:rPr>
              <w:rStyle w:val="PlaceholderText"/>
              <w:sz w:val="14"/>
              <w:szCs w:val="14"/>
            </w:rPr>
            <w:t>Click here to enter text.</w:t>
          </w:r>
        </w:p>
      </w:docPartBody>
    </w:docPart>
    <w:docPart>
      <w:docPartPr>
        <w:name w:val="38AD863DC4C84E869BF041F396EB6E0B"/>
        <w:category>
          <w:name w:val="General"/>
          <w:gallery w:val="placeholder"/>
        </w:category>
        <w:types>
          <w:type w:val="bbPlcHdr"/>
        </w:types>
        <w:behaviors>
          <w:behavior w:val="content"/>
        </w:behaviors>
        <w:guid w:val="{8DB7A789-C70E-41E7-B9D6-8F5A79842202}"/>
      </w:docPartPr>
      <w:docPartBody>
        <w:p w:rsidR="00A756CA" w:rsidRDefault="00A756CA">
          <w:pPr>
            <w:pStyle w:val="38AD863DC4C84E869BF041F396EB6E0B"/>
          </w:pPr>
          <w:r w:rsidRPr="00970AED">
            <w:rPr>
              <w:rStyle w:val="PlaceholderText"/>
              <w:sz w:val="20"/>
              <w:szCs w:val="20"/>
            </w:rPr>
            <w:t>Click here to enter text.</w:t>
          </w:r>
        </w:p>
      </w:docPartBody>
    </w:docPart>
    <w:docPart>
      <w:docPartPr>
        <w:name w:val="98D0240CEB314BE08B6B613A4F5451E3"/>
        <w:category>
          <w:name w:val="General"/>
          <w:gallery w:val="placeholder"/>
        </w:category>
        <w:types>
          <w:type w:val="bbPlcHdr"/>
        </w:types>
        <w:behaviors>
          <w:behavior w:val="content"/>
        </w:behaviors>
        <w:guid w:val="{99499345-DB0A-4741-BE8E-5631603B3EC2}"/>
      </w:docPartPr>
      <w:docPartBody>
        <w:p w:rsidR="00A756CA" w:rsidRDefault="00A756CA">
          <w:pPr>
            <w:pStyle w:val="98D0240CEB314BE08B6B613A4F5451E3"/>
          </w:pPr>
          <w:r w:rsidRPr="00ED1547">
            <w:rPr>
              <w:bCs/>
              <w:sz w:val="14"/>
              <w:szCs w:val="14"/>
            </w:rPr>
            <w:t>Click here to enter text.</w:t>
          </w:r>
        </w:p>
      </w:docPartBody>
    </w:docPart>
    <w:docPart>
      <w:docPartPr>
        <w:name w:val="70BF3819416A46DB95BD240F8074E805"/>
        <w:category>
          <w:name w:val="General"/>
          <w:gallery w:val="placeholder"/>
        </w:category>
        <w:types>
          <w:type w:val="bbPlcHdr"/>
        </w:types>
        <w:behaviors>
          <w:behavior w:val="content"/>
        </w:behaviors>
        <w:guid w:val="{BCCD2CDC-47C7-4CD8-91B1-3014624C6485}"/>
      </w:docPartPr>
      <w:docPartBody>
        <w:p w:rsidR="00A756CA" w:rsidRDefault="00A756CA">
          <w:pPr>
            <w:pStyle w:val="70BF3819416A46DB95BD240F8074E805"/>
          </w:pPr>
          <w:r w:rsidRPr="00ED1547">
            <w:rPr>
              <w:rStyle w:val="PlaceholderText"/>
              <w:sz w:val="14"/>
              <w:szCs w:val="14"/>
            </w:rPr>
            <w:t>Click here to enter text.</w:t>
          </w:r>
        </w:p>
      </w:docPartBody>
    </w:docPart>
    <w:docPart>
      <w:docPartPr>
        <w:name w:val="54FBE070678B472085206BA8FEC5B30D"/>
        <w:category>
          <w:name w:val="General"/>
          <w:gallery w:val="placeholder"/>
        </w:category>
        <w:types>
          <w:type w:val="bbPlcHdr"/>
        </w:types>
        <w:behaviors>
          <w:behavior w:val="content"/>
        </w:behaviors>
        <w:guid w:val="{BA3AF4FD-5EFF-4D41-AC19-909C99DF6879}"/>
      </w:docPartPr>
      <w:docPartBody>
        <w:p w:rsidR="00A756CA" w:rsidRDefault="00A756CA">
          <w:pPr>
            <w:pStyle w:val="54FBE070678B472085206BA8FEC5B30D"/>
          </w:pPr>
          <w:r w:rsidRPr="00970AED">
            <w:rPr>
              <w:rStyle w:val="PlaceholderText"/>
              <w:sz w:val="20"/>
              <w:szCs w:val="20"/>
            </w:rPr>
            <w:t>Click here to enter text.</w:t>
          </w:r>
        </w:p>
      </w:docPartBody>
    </w:docPart>
    <w:docPart>
      <w:docPartPr>
        <w:name w:val="86BA9DA5E113469C94BB4137231CD1CA"/>
        <w:category>
          <w:name w:val="General"/>
          <w:gallery w:val="placeholder"/>
        </w:category>
        <w:types>
          <w:type w:val="bbPlcHdr"/>
        </w:types>
        <w:behaviors>
          <w:behavior w:val="content"/>
        </w:behaviors>
        <w:guid w:val="{0512C778-0C9E-4939-8AE2-4590DE9C6CD1}"/>
      </w:docPartPr>
      <w:docPartBody>
        <w:p w:rsidR="00A756CA" w:rsidRDefault="00A756CA">
          <w:pPr>
            <w:pStyle w:val="86BA9DA5E113469C94BB4137231CD1CA"/>
          </w:pPr>
          <w:r w:rsidRPr="00ED1547">
            <w:rPr>
              <w:bCs/>
              <w:sz w:val="14"/>
              <w:szCs w:val="14"/>
            </w:rPr>
            <w:t>Click here to enter text.</w:t>
          </w:r>
        </w:p>
      </w:docPartBody>
    </w:docPart>
    <w:docPart>
      <w:docPartPr>
        <w:name w:val="94FDA92CBDA64E71A2C0CA87DB50BF5C"/>
        <w:category>
          <w:name w:val="General"/>
          <w:gallery w:val="placeholder"/>
        </w:category>
        <w:types>
          <w:type w:val="bbPlcHdr"/>
        </w:types>
        <w:behaviors>
          <w:behavior w:val="content"/>
        </w:behaviors>
        <w:guid w:val="{F48E3E5B-2054-4927-B89F-3C9E12528C93}"/>
      </w:docPartPr>
      <w:docPartBody>
        <w:p w:rsidR="00A756CA" w:rsidRDefault="00A756CA">
          <w:pPr>
            <w:pStyle w:val="94FDA92CBDA64E71A2C0CA87DB50BF5C"/>
          </w:pPr>
          <w:r w:rsidRPr="00ED1547">
            <w:rPr>
              <w:rStyle w:val="PlaceholderText"/>
              <w:sz w:val="14"/>
              <w:szCs w:val="14"/>
            </w:rPr>
            <w:t>Click here to enter text.</w:t>
          </w:r>
        </w:p>
      </w:docPartBody>
    </w:docPart>
    <w:docPart>
      <w:docPartPr>
        <w:name w:val="994427EB5C4C43A09AE7C90AF2A9926E"/>
        <w:category>
          <w:name w:val="General"/>
          <w:gallery w:val="placeholder"/>
        </w:category>
        <w:types>
          <w:type w:val="bbPlcHdr"/>
        </w:types>
        <w:behaviors>
          <w:behavior w:val="content"/>
        </w:behaviors>
        <w:guid w:val="{944143E2-DBAD-4B45-AEA0-CE8C10EB092F}"/>
      </w:docPartPr>
      <w:docPartBody>
        <w:p w:rsidR="00A756CA" w:rsidRDefault="00A756CA">
          <w:pPr>
            <w:pStyle w:val="994427EB5C4C43A09AE7C90AF2A9926E"/>
          </w:pPr>
          <w:r w:rsidRPr="00970AED">
            <w:rPr>
              <w:rStyle w:val="PlaceholderText"/>
              <w:sz w:val="20"/>
              <w:szCs w:val="20"/>
            </w:rPr>
            <w:t>Click here to enter text.</w:t>
          </w:r>
        </w:p>
      </w:docPartBody>
    </w:docPart>
    <w:docPart>
      <w:docPartPr>
        <w:name w:val="3A77DC50B4F24481BE7CB421AF10FC20"/>
        <w:category>
          <w:name w:val="General"/>
          <w:gallery w:val="placeholder"/>
        </w:category>
        <w:types>
          <w:type w:val="bbPlcHdr"/>
        </w:types>
        <w:behaviors>
          <w:behavior w:val="content"/>
        </w:behaviors>
        <w:guid w:val="{EFA4BF06-F8F0-4539-A680-932E8C9519DF}"/>
      </w:docPartPr>
      <w:docPartBody>
        <w:p w:rsidR="00A756CA" w:rsidRDefault="00A756CA">
          <w:pPr>
            <w:pStyle w:val="3A77DC50B4F24481BE7CB421AF10FC20"/>
          </w:pPr>
          <w:r w:rsidRPr="00ED1547">
            <w:rPr>
              <w:bCs/>
              <w:sz w:val="14"/>
              <w:szCs w:val="14"/>
            </w:rPr>
            <w:t>Click here to enter text.</w:t>
          </w:r>
        </w:p>
      </w:docPartBody>
    </w:docPart>
    <w:docPart>
      <w:docPartPr>
        <w:name w:val="09259D7FE97A4EB490E37C725E48235B"/>
        <w:category>
          <w:name w:val="General"/>
          <w:gallery w:val="placeholder"/>
        </w:category>
        <w:types>
          <w:type w:val="bbPlcHdr"/>
        </w:types>
        <w:behaviors>
          <w:behavior w:val="content"/>
        </w:behaviors>
        <w:guid w:val="{8BFD8F6A-E935-42C3-B456-3252D8EC993D}"/>
      </w:docPartPr>
      <w:docPartBody>
        <w:p w:rsidR="00A756CA" w:rsidRDefault="00A756CA">
          <w:pPr>
            <w:pStyle w:val="09259D7FE97A4EB490E37C725E48235B"/>
          </w:pPr>
          <w:r w:rsidRPr="00ED1547">
            <w:rPr>
              <w:rStyle w:val="PlaceholderText"/>
              <w:sz w:val="14"/>
              <w:szCs w:val="14"/>
            </w:rPr>
            <w:t>Click here to enter text.</w:t>
          </w:r>
        </w:p>
      </w:docPartBody>
    </w:docPart>
    <w:docPart>
      <w:docPartPr>
        <w:name w:val="97F07566BEF349F0AF291DFAF402D644"/>
        <w:category>
          <w:name w:val="General"/>
          <w:gallery w:val="placeholder"/>
        </w:category>
        <w:types>
          <w:type w:val="bbPlcHdr"/>
        </w:types>
        <w:behaviors>
          <w:behavior w:val="content"/>
        </w:behaviors>
        <w:guid w:val="{B8CFF2A2-F43F-44ED-A76A-9BC5EB1B6116}"/>
      </w:docPartPr>
      <w:docPartBody>
        <w:p w:rsidR="00A756CA" w:rsidRDefault="00A756CA">
          <w:pPr>
            <w:pStyle w:val="97F07566BEF349F0AF291DFAF402D644"/>
          </w:pPr>
          <w:r w:rsidRPr="00970AED">
            <w:rPr>
              <w:rStyle w:val="PlaceholderText"/>
              <w:sz w:val="20"/>
              <w:szCs w:val="20"/>
            </w:rPr>
            <w:t>Click here to enter text.</w:t>
          </w:r>
        </w:p>
      </w:docPartBody>
    </w:docPart>
    <w:docPart>
      <w:docPartPr>
        <w:name w:val="7DCC522A54D54325850BD7320E8681C5"/>
        <w:category>
          <w:name w:val="General"/>
          <w:gallery w:val="placeholder"/>
        </w:category>
        <w:types>
          <w:type w:val="bbPlcHdr"/>
        </w:types>
        <w:behaviors>
          <w:behavior w:val="content"/>
        </w:behaviors>
        <w:guid w:val="{F4F7F352-31D8-4CEB-A350-309DBA40326B}"/>
      </w:docPartPr>
      <w:docPartBody>
        <w:p w:rsidR="00A756CA" w:rsidRDefault="00A756CA">
          <w:pPr>
            <w:pStyle w:val="7DCC522A54D54325850BD7320E8681C5"/>
          </w:pPr>
          <w:r w:rsidRPr="00ED1547">
            <w:rPr>
              <w:bCs/>
              <w:sz w:val="14"/>
              <w:szCs w:val="14"/>
            </w:rPr>
            <w:t>Click here to enter text.</w:t>
          </w:r>
        </w:p>
      </w:docPartBody>
    </w:docPart>
    <w:docPart>
      <w:docPartPr>
        <w:name w:val="649035F90CD04914B077DAFCB61B14C6"/>
        <w:category>
          <w:name w:val="General"/>
          <w:gallery w:val="placeholder"/>
        </w:category>
        <w:types>
          <w:type w:val="bbPlcHdr"/>
        </w:types>
        <w:behaviors>
          <w:behavior w:val="content"/>
        </w:behaviors>
        <w:guid w:val="{B98C3D7E-2430-480A-B961-93450F80D6BE}"/>
      </w:docPartPr>
      <w:docPartBody>
        <w:p w:rsidR="00A756CA" w:rsidRDefault="00A756CA">
          <w:pPr>
            <w:pStyle w:val="649035F90CD04914B077DAFCB61B14C6"/>
          </w:pPr>
          <w:r w:rsidRPr="00ED1547">
            <w:rPr>
              <w:rStyle w:val="PlaceholderText"/>
              <w:sz w:val="14"/>
              <w:szCs w:val="14"/>
            </w:rPr>
            <w:t>Click here to enter text.</w:t>
          </w:r>
        </w:p>
      </w:docPartBody>
    </w:docPart>
    <w:docPart>
      <w:docPartPr>
        <w:name w:val="6A690FE9005B4859A830A18D811447E9"/>
        <w:category>
          <w:name w:val="General"/>
          <w:gallery w:val="placeholder"/>
        </w:category>
        <w:types>
          <w:type w:val="bbPlcHdr"/>
        </w:types>
        <w:behaviors>
          <w:behavior w:val="content"/>
        </w:behaviors>
        <w:guid w:val="{B2306F42-995C-4649-BE99-7492926F69E4}"/>
      </w:docPartPr>
      <w:docPartBody>
        <w:p w:rsidR="00A756CA" w:rsidRDefault="00A756CA">
          <w:pPr>
            <w:pStyle w:val="6A690FE9005B4859A830A18D811447E9"/>
          </w:pPr>
          <w:r w:rsidRPr="00970AED">
            <w:rPr>
              <w:rStyle w:val="PlaceholderText"/>
              <w:sz w:val="20"/>
              <w:szCs w:val="20"/>
            </w:rPr>
            <w:t>Click here to enter text.</w:t>
          </w:r>
        </w:p>
      </w:docPartBody>
    </w:docPart>
    <w:docPart>
      <w:docPartPr>
        <w:name w:val="00376CDC04B94BF285604C4A52FA1DAE"/>
        <w:category>
          <w:name w:val="General"/>
          <w:gallery w:val="placeholder"/>
        </w:category>
        <w:types>
          <w:type w:val="bbPlcHdr"/>
        </w:types>
        <w:behaviors>
          <w:behavior w:val="content"/>
        </w:behaviors>
        <w:guid w:val="{B91E51B3-6AA9-40B4-9FCE-3C15FEBDF0E5}"/>
      </w:docPartPr>
      <w:docPartBody>
        <w:p w:rsidR="00A756CA" w:rsidRDefault="00A756CA">
          <w:pPr>
            <w:pStyle w:val="00376CDC04B94BF285604C4A52FA1DAE"/>
          </w:pPr>
          <w:r w:rsidRPr="00ED1547">
            <w:rPr>
              <w:bCs/>
              <w:sz w:val="14"/>
              <w:szCs w:val="14"/>
            </w:rPr>
            <w:t>Click here to enter text.</w:t>
          </w:r>
        </w:p>
      </w:docPartBody>
    </w:docPart>
    <w:docPart>
      <w:docPartPr>
        <w:name w:val="D0A1ED8DF67B496D83D8AF875DAFB7E2"/>
        <w:category>
          <w:name w:val="General"/>
          <w:gallery w:val="placeholder"/>
        </w:category>
        <w:types>
          <w:type w:val="bbPlcHdr"/>
        </w:types>
        <w:behaviors>
          <w:behavior w:val="content"/>
        </w:behaviors>
        <w:guid w:val="{BF0FC89E-978E-4768-B7D0-2A39D3467E38}"/>
      </w:docPartPr>
      <w:docPartBody>
        <w:p w:rsidR="00A756CA" w:rsidRDefault="00A756CA">
          <w:pPr>
            <w:pStyle w:val="D0A1ED8DF67B496D83D8AF875DAFB7E2"/>
          </w:pPr>
          <w:r w:rsidRPr="00ED1547">
            <w:rPr>
              <w:rStyle w:val="PlaceholderText"/>
              <w:sz w:val="14"/>
              <w:szCs w:val="14"/>
            </w:rPr>
            <w:t>Click here to enter text.</w:t>
          </w:r>
        </w:p>
      </w:docPartBody>
    </w:docPart>
    <w:docPart>
      <w:docPartPr>
        <w:name w:val="D1478ABEABF540D9B28E219387349E3D"/>
        <w:category>
          <w:name w:val="General"/>
          <w:gallery w:val="placeholder"/>
        </w:category>
        <w:types>
          <w:type w:val="bbPlcHdr"/>
        </w:types>
        <w:behaviors>
          <w:behavior w:val="content"/>
        </w:behaviors>
        <w:guid w:val="{E65D8297-9341-4FB8-AA4D-46E2D39BDBBD}"/>
      </w:docPartPr>
      <w:docPartBody>
        <w:p w:rsidR="00A756CA" w:rsidRDefault="00A756CA">
          <w:pPr>
            <w:pStyle w:val="D1478ABEABF540D9B28E219387349E3D"/>
          </w:pPr>
          <w:r w:rsidRPr="00970AED">
            <w:rPr>
              <w:rStyle w:val="PlaceholderText"/>
              <w:sz w:val="20"/>
              <w:szCs w:val="20"/>
            </w:rPr>
            <w:t>Click here to enter text.</w:t>
          </w:r>
        </w:p>
      </w:docPartBody>
    </w:docPart>
    <w:docPart>
      <w:docPartPr>
        <w:name w:val="478EE766BFD743C1A9BF321EEECC9692"/>
        <w:category>
          <w:name w:val="General"/>
          <w:gallery w:val="placeholder"/>
        </w:category>
        <w:types>
          <w:type w:val="bbPlcHdr"/>
        </w:types>
        <w:behaviors>
          <w:behavior w:val="content"/>
        </w:behaviors>
        <w:guid w:val="{1732CB15-E284-49E0-B5E1-136B802FBF09}"/>
      </w:docPartPr>
      <w:docPartBody>
        <w:p w:rsidR="00A756CA" w:rsidRDefault="00A756CA">
          <w:pPr>
            <w:pStyle w:val="478EE766BFD743C1A9BF321EEECC9692"/>
          </w:pPr>
          <w:r w:rsidRPr="00ED1547">
            <w:rPr>
              <w:bCs/>
              <w:sz w:val="14"/>
              <w:szCs w:val="14"/>
            </w:rPr>
            <w:t>Click here to enter text.</w:t>
          </w:r>
        </w:p>
      </w:docPartBody>
    </w:docPart>
    <w:docPart>
      <w:docPartPr>
        <w:name w:val="F23C4891E4674A4EB3F09C9949EAC49B"/>
        <w:category>
          <w:name w:val="General"/>
          <w:gallery w:val="placeholder"/>
        </w:category>
        <w:types>
          <w:type w:val="bbPlcHdr"/>
        </w:types>
        <w:behaviors>
          <w:behavior w:val="content"/>
        </w:behaviors>
        <w:guid w:val="{0C81B562-613E-494E-BC77-557BD38A98C1}"/>
      </w:docPartPr>
      <w:docPartBody>
        <w:p w:rsidR="00A756CA" w:rsidRDefault="00A756CA">
          <w:pPr>
            <w:pStyle w:val="F23C4891E4674A4EB3F09C9949EAC49B"/>
          </w:pPr>
          <w:r w:rsidRPr="00ED1547">
            <w:rPr>
              <w:rStyle w:val="PlaceholderText"/>
              <w:sz w:val="14"/>
              <w:szCs w:val="14"/>
            </w:rPr>
            <w:t>Click here to enter text.</w:t>
          </w:r>
        </w:p>
      </w:docPartBody>
    </w:docPart>
    <w:docPart>
      <w:docPartPr>
        <w:name w:val="175B4802CD464B7898161CDB3A311DF3"/>
        <w:category>
          <w:name w:val="General"/>
          <w:gallery w:val="placeholder"/>
        </w:category>
        <w:types>
          <w:type w:val="bbPlcHdr"/>
        </w:types>
        <w:behaviors>
          <w:behavior w:val="content"/>
        </w:behaviors>
        <w:guid w:val="{A735E329-5570-451F-A677-DE2291904426}"/>
      </w:docPartPr>
      <w:docPartBody>
        <w:p w:rsidR="00A756CA" w:rsidRDefault="00A756CA">
          <w:pPr>
            <w:pStyle w:val="175B4802CD464B7898161CDB3A311DF3"/>
          </w:pPr>
          <w:r w:rsidRPr="00970AED">
            <w:rPr>
              <w:rStyle w:val="PlaceholderText"/>
              <w:sz w:val="20"/>
              <w:szCs w:val="20"/>
            </w:rPr>
            <w:t>Click here to enter text.</w:t>
          </w:r>
        </w:p>
      </w:docPartBody>
    </w:docPart>
    <w:docPart>
      <w:docPartPr>
        <w:name w:val="DB14D928BB6346A2A0AD04BA2ECF69DE"/>
        <w:category>
          <w:name w:val="General"/>
          <w:gallery w:val="placeholder"/>
        </w:category>
        <w:types>
          <w:type w:val="bbPlcHdr"/>
        </w:types>
        <w:behaviors>
          <w:behavior w:val="content"/>
        </w:behaviors>
        <w:guid w:val="{FA86B57E-EFA2-4FFB-94DA-9AECBAF66EE0}"/>
      </w:docPartPr>
      <w:docPartBody>
        <w:p w:rsidR="00A756CA" w:rsidRDefault="00A756CA">
          <w:pPr>
            <w:pStyle w:val="DB14D928BB6346A2A0AD04BA2ECF69DE"/>
          </w:pPr>
          <w:r w:rsidRPr="00ED1547">
            <w:rPr>
              <w:bCs/>
              <w:sz w:val="14"/>
              <w:szCs w:val="14"/>
            </w:rPr>
            <w:t>Click here to enter text.</w:t>
          </w:r>
        </w:p>
      </w:docPartBody>
    </w:docPart>
    <w:docPart>
      <w:docPartPr>
        <w:name w:val="4C93F985AE834B1DA96A98614A148DA4"/>
        <w:category>
          <w:name w:val="General"/>
          <w:gallery w:val="placeholder"/>
        </w:category>
        <w:types>
          <w:type w:val="bbPlcHdr"/>
        </w:types>
        <w:behaviors>
          <w:behavior w:val="content"/>
        </w:behaviors>
        <w:guid w:val="{EB0EB69A-07A4-42BE-8F9A-E833194E4F45}"/>
      </w:docPartPr>
      <w:docPartBody>
        <w:p w:rsidR="00A756CA" w:rsidRDefault="00A756CA">
          <w:pPr>
            <w:pStyle w:val="4C93F985AE834B1DA96A98614A148DA4"/>
          </w:pPr>
          <w:r w:rsidRPr="00ED1547">
            <w:rPr>
              <w:rStyle w:val="PlaceholderText"/>
              <w:sz w:val="14"/>
              <w:szCs w:val="14"/>
            </w:rPr>
            <w:t>Click here to enter text.</w:t>
          </w:r>
        </w:p>
      </w:docPartBody>
    </w:docPart>
    <w:docPart>
      <w:docPartPr>
        <w:name w:val="CD926C94978B403DA29D2BA9FA74B2A9"/>
        <w:category>
          <w:name w:val="General"/>
          <w:gallery w:val="placeholder"/>
        </w:category>
        <w:types>
          <w:type w:val="bbPlcHdr"/>
        </w:types>
        <w:behaviors>
          <w:behavior w:val="content"/>
        </w:behaviors>
        <w:guid w:val="{8A72D4CC-55B7-4FEC-B57D-8EF30AE79AE2}"/>
      </w:docPartPr>
      <w:docPartBody>
        <w:p w:rsidR="00A756CA" w:rsidRDefault="00A756CA">
          <w:pPr>
            <w:pStyle w:val="CD926C94978B403DA29D2BA9FA74B2A9"/>
          </w:pPr>
          <w:r w:rsidRPr="00970AED">
            <w:rPr>
              <w:rStyle w:val="PlaceholderText"/>
              <w:sz w:val="20"/>
              <w:szCs w:val="20"/>
            </w:rPr>
            <w:t>Click here to enter text.</w:t>
          </w:r>
        </w:p>
      </w:docPartBody>
    </w:docPart>
    <w:docPart>
      <w:docPartPr>
        <w:name w:val="44C54E6D40CD4BF982DCAD71144791DD"/>
        <w:category>
          <w:name w:val="General"/>
          <w:gallery w:val="placeholder"/>
        </w:category>
        <w:types>
          <w:type w:val="bbPlcHdr"/>
        </w:types>
        <w:behaviors>
          <w:behavior w:val="content"/>
        </w:behaviors>
        <w:guid w:val="{DD515285-87C2-4B87-9FCC-AE86FD41FE92}"/>
      </w:docPartPr>
      <w:docPartBody>
        <w:p w:rsidR="00A756CA" w:rsidRDefault="00A756CA">
          <w:pPr>
            <w:pStyle w:val="44C54E6D40CD4BF982DCAD71144791DD"/>
          </w:pPr>
          <w:r w:rsidRPr="00ED1547">
            <w:rPr>
              <w:bCs/>
              <w:sz w:val="14"/>
              <w:szCs w:val="14"/>
            </w:rPr>
            <w:t>Click here to enter text.</w:t>
          </w:r>
        </w:p>
      </w:docPartBody>
    </w:docPart>
    <w:docPart>
      <w:docPartPr>
        <w:name w:val="5186215756454D729A15FCD04210679F"/>
        <w:category>
          <w:name w:val="General"/>
          <w:gallery w:val="placeholder"/>
        </w:category>
        <w:types>
          <w:type w:val="bbPlcHdr"/>
        </w:types>
        <w:behaviors>
          <w:behavior w:val="content"/>
        </w:behaviors>
        <w:guid w:val="{334C5682-DDE6-4B49-AD27-333A7083A6D5}"/>
      </w:docPartPr>
      <w:docPartBody>
        <w:p w:rsidR="00A756CA" w:rsidRDefault="00A756CA">
          <w:pPr>
            <w:pStyle w:val="5186215756454D729A15FCD04210679F"/>
          </w:pPr>
          <w:r w:rsidRPr="00ED1547">
            <w:rPr>
              <w:rStyle w:val="PlaceholderText"/>
              <w:sz w:val="14"/>
              <w:szCs w:val="14"/>
            </w:rPr>
            <w:t>Click here to enter text.</w:t>
          </w:r>
        </w:p>
      </w:docPartBody>
    </w:docPart>
    <w:docPart>
      <w:docPartPr>
        <w:name w:val="222EA8BA7B1F456380A68F2DEE531C01"/>
        <w:category>
          <w:name w:val="General"/>
          <w:gallery w:val="placeholder"/>
        </w:category>
        <w:types>
          <w:type w:val="bbPlcHdr"/>
        </w:types>
        <w:behaviors>
          <w:behavior w:val="content"/>
        </w:behaviors>
        <w:guid w:val="{CE33884A-6E07-4871-BFE7-A63BEADFC7D0}"/>
      </w:docPartPr>
      <w:docPartBody>
        <w:p w:rsidR="00A756CA" w:rsidRDefault="00A756CA">
          <w:pPr>
            <w:pStyle w:val="222EA8BA7B1F456380A68F2DEE531C01"/>
          </w:pPr>
          <w:r w:rsidRPr="00970AED">
            <w:rPr>
              <w:rStyle w:val="PlaceholderText"/>
              <w:sz w:val="20"/>
              <w:szCs w:val="20"/>
            </w:rPr>
            <w:t>Click here to enter text.</w:t>
          </w:r>
        </w:p>
      </w:docPartBody>
    </w:docPart>
    <w:docPart>
      <w:docPartPr>
        <w:name w:val="E528C4DA43264D7489D97D7C6951F57C"/>
        <w:category>
          <w:name w:val="General"/>
          <w:gallery w:val="placeholder"/>
        </w:category>
        <w:types>
          <w:type w:val="bbPlcHdr"/>
        </w:types>
        <w:behaviors>
          <w:behavior w:val="content"/>
        </w:behaviors>
        <w:guid w:val="{9B145B2D-7EB8-4F7D-8A63-8FD13D41EBEA}"/>
      </w:docPartPr>
      <w:docPartBody>
        <w:p w:rsidR="00A756CA" w:rsidRDefault="00A756CA">
          <w:pPr>
            <w:pStyle w:val="E528C4DA43264D7489D97D7C6951F57C"/>
          </w:pPr>
          <w:r w:rsidRPr="00ED1547">
            <w:rPr>
              <w:bCs/>
              <w:sz w:val="14"/>
              <w:szCs w:val="14"/>
            </w:rPr>
            <w:t>Click here to enter text.</w:t>
          </w:r>
        </w:p>
      </w:docPartBody>
    </w:docPart>
    <w:docPart>
      <w:docPartPr>
        <w:name w:val="541EAE6A4ECE41EE8E858FEFBFA7B511"/>
        <w:category>
          <w:name w:val="General"/>
          <w:gallery w:val="placeholder"/>
        </w:category>
        <w:types>
          <w:type w:val="bbPlcHdr"/>
        </w:types>
        <w:behaviors>
          <w:behavior w:val="content"/>
        </w:behaviors>
        <w:guid w:val="{12736F9A-66E8-4923-ACC7-5C5C2E1EFA37}"/>
      </w:docPartPr>
      <w:docPartBody>
        <w:p w:rsidR="00A756CA" w:rsidRDefault="00A756CA">
          <w:pPr>
            <w:pStyle w:val="541EAE6A4ECE41EE8E858FEFBFA7B511"/>
          </w:pPr>
          <w:r w:rsidRPr="00ED1547">
            <w:rPr>
              <w:rStyle w:val="PlaceholderText"/>
              <w:sz w:val="14"/>
              <w:szCs w:val="14"/>
            </w:rPr>
            <w:t>Click here to enter text.</w:t>
          </w:r>
        </w:p>
      </w:docPartBody>
    </w:docPart>
    <w:docPart>
      <w:docPartPr>
        <w:name w:val="C8C69690EBF84AB6837622E31682A60E"/>
        <w:category>
          <w:name w:val="General"/>
          <w:gallery w:val="placeholder"/>
        </w:category>
        <w:types>
          <w:type w:val="bbPlcHdr"/>
        </w:types>
        <w:behaviors>
          <w:behavior w:val="content"/>
        </w:behaviors>
        <w:guid w:val="{531EECBD-B252-4B44-BEFD-EB2CEC7B8110}"/>
      </w:docPartPr>
      <w:docPartBody>
        <w:p w:rsidR="00A756CA" w:rsidRDefault="00A756CA">
          <w:pPr>
            <w:pStyle w:val="C8C69690EBF84AB6837622E31682A60E"/>
          </w:pPr>
          <w:r w:rsidRPr="00970AED">
            <w:rPr>
              <w:rStyle w:val="PlaceholderText"/>
              <w:sz w:val="20"/>
              <w:szCs w:val="20"/>
            </w:rPr>
            <w:t>Click here to enter text.</w:t>
          </w:r>
        </w:p>
      </w:docPartBody>
    </w:docPart>
    <w:docPart>
      <w:docPartPr>
        <w:name w:val="97560716ADD147138C6F4FBC485DBAAD"/>
        <w:category>
          <w:name w:val="General"/>
          <w:gallery w:val="placeholder"/>
        </w:category>
        <w:types>
          <w:type w:val="bbPlcHdr"/>
        </w:types>
        <w:behaviors>
          <w:behavior w:val="content"/>
        </w:behaviors>
        <w:guid w:val="{ECF40B36-24A9-47B6-991A-F6A2543321DF}"/>
      </w:docPartPr>
      <w:docPartBody>
        <w:p w:rsidR="00A756CA" w:rsidRDefault="00A756CA">
          <w:pPr>
            <w:pStyle w:val="97560716ADD147138C6F4FBC485DBAAD"/>
          </w:pPr>
          <w:r w:rsidRPr="00ED1547">
            <w:rPr>
              <w:bCs/>
              <w:sz w:val="14"/>
              <w:szCs w:val="14"/>
            </w:rPr>
            <w:t>Click here to enter text.</w:t>
          </w:r>
        </w:p>
      </w:docPartBody>
    </w:docPart>
    <w:docPart>
      <w:docPartPr>
        <w:name w:val="B70ED9174470495C80C838A396C3BEAE"/>
        <w:category>
          <w:name w:val="General"/>
          <w:gallery w:val="placeholder"/>
        </w:category>
        <w:types>
          <w:type w:val="bbPlcHdr"/>
        </w:types>
        <w:behaviors>
          <w:behavior w:val="content"/>
        </w:behaviors>
        <w:guid w:val="{2CC11DA3-6E33-4DA4-86F0-AC0EEF00D4CE}"/>
      </w:docPartPr>
      <w:docPartBody>
        <w:p w:rsidR="00A756CA" w:rsidRDefault="00A756CA">
          <w:pPr>
            <w:pStyle w:val="B70ED9174470495C80C838A396C3BEAE"/>
          </w:pPr>
          <w:r w:rsidRPr="00ED1547">
            <w:rPr>
              <w:rStyle w:val="PlaceholderText"/>
              <w:sz w:val="14"/>
              <w:szCs w:val="14"/>
            </w:rPr>
            <w:t>Click here to enter text.</w:t>
          </w:r>
        </w:p>
      </w:docPartBody>
    </w:docPart>
    <w:docPart>
      <w:docPartPr>
        <w:name w:val="A66E5B2C164A4063BBD4461282FB3AED"/>
        <w:category>
          <w:name w:val="General"/>
          <w:gallery w:val="placeholder"/>
        </w:category>
        <w:types>
          <w:type w:val="bbPlcHdr"/>
        </w:types>
        <w:behaviors>
          <w:behavior w:val="content"/>
        </w:behaviors>
        <w:guid w:val="{11BB4EA0-72F5-4193-9069-D841D3B9F17C}"/>
      </w:docPartPr>
      <w:docPartBody>
        <w:p w:rsidR="00A756CA" w:rsidRDefault="00A756CA">
          <w:pPr>
            <w:pStyle w:val="A66E5B2C164A4063BBD4461282FB3AED"/>
          </w:pPr>
          <w:r w:rsidRPr="00970AED">
            <w:rPr>
              <w:rStyle w:val="PlaceholderText"/>
              <w:sz w:val="20"/>
              <w:szCs w:val="20"/>
            </w:rPr>
            <w:t>Click here to enter text.</w:t>
          </w:r>
        </w:p>
      </w:docPartBody>
    </w:docPart>
    <w:docPart>
      <w:docPartPr>
        <w:name w:val="DF256025228941FDB39CCAFCDFD75E63"/>
        <w:category>
          <w:name w:val="General"/>
          <w:gallery w:val="placeholder"/>
        </w:category>
        <w:types>
          <w:type w:val="bbPlcHdr"/>
        </w:types>
        <w:behaviors>
          <w:behavior w:val="content"/>
        </w:behaviors>
        <w:guid w:val="{7559C5F0-5A3D-4BA7-B958-D794A3EBB49E}"/>
      </w:docPartPr>
      <w:docPartBody>
        <w:p w:rsidR="00A756CA" w:rsidRDefault="00A756CA">
          <w:pPr>
            <w:pStyle w:val="DF256025228941FDB39CCAFCDFD75E63"/>
          </w:pPr>
          <w:r w:rsidRPr="00ED1547">
            <w:rPr>
              <w:bCs/>
              <w:sz w:val="14"/>
              <w:szCs w:val="14"/>
            </w:rPr>
            <w:t>Click here to enter text.</w:t>
          </w:r>
        </w:p>
      </w:docPartBody>
    </w:docPart>
    <w:docPart>
      <w:docPartPr>
        <w:name w:val="0DF5364BAB1246558C8045474B9F18A1"/>
        <w:category>
          <w:name w:val="General"/>
          <w:gallery w:val="placeholder"/>
        </w:category>
        <w:types>
          <w:type w:val="bbPlcHdr"/>
        </w:types>
        <w:behaviors>
          <w:behavior w:val="content"/>
        </w:behaviors>
        <w:guid w:val="{323F94EB-0A99-473A-9448-41C83F3D0F0F}"/>
      </w:docPartPr>
      <w:docPartBody>
        <w:p w:rsidR="00A756CA" w:rsidRDefault="00A756CA">
          <w:pPr>
            <w:pStyle w:val="0DF5364BAB1246558C8045474B9F18A1"/>
          </w:pPr>
          <w:r w:rsidRPr="00ED1547">
            <w:rPr>
              <w:rStyle w:val="PlaceholderText"/>
              <w:sz w:val="14"/>
              <w:szCs w:val="14"/>
            </w:rPr>
            <w:t>Click here to enter text.</w:t>
          </w:r>
        </w:p>
      </w:docPartBody>
    </w:docPart>
    <w:docPart>
      <w:docPartPr>
        <w:name w:val="39C3174CCEBC409E91EE5359740E0FA3"/>
        <w:category>
          <w:name w:val="General"/>
          <w:gallery w:val="placeholder"/>
        </w:category>
        <w:types>
          <w:type w:val="bbPlcHdr"/>
        </w:types>
        <w:behaviors>
          <w:behavior w:val="content"/>
        </w:behaviors>
        <w:guid w:val="{FA395097-F023-4FE6-B1B5-70A0B508425F}"/>
      </w:docPartPr>
      <w:docPartBody>
        <w:p w:rsidR="00A756CA" w:rsidRDefault="00A756CA">
          <w:pPr>
            <w:pStyle w:val="39C3174CCEBC409E91EE5359740E0FA3"/>
          </w:pPr>
          <w:r w:rsidRPr="00970AED">
            <w:rPr>
              <w:rStyle w:val="PlaceholderText"/>
              <w:sz w:val="20"/>
              <w:szCs w:val="20"/>
            </w:rPr>
            <w:t>Click here to enter text.</w:t>
          </w:r>
        </w:p>
      </w:docPartBody>
    </w:docPart>
    <w:docPart>
      <w:docPartPr>
        <w:name w:val="1E669FACC48E438195F1F63222B55D71"/>
        <w:category>
          <w:name w:val="General"/>
          <w:gallery w:val="placeholder"/>
        </w:category>
        <w:types>
          <w:type w:val="bbPlcHdr"/>
        </w:types>
        <w:behaviors>
          <w:behavior w:val="content"/>
        </w:behaviors>
        <w:guid w:val="{0439AD1E-2816-4987-B208-D0C1F780FA0F}"/>
      </w:docPartPr>
      <w:docPartBody>
        <w:p w:rsidR="00A756CA" w:rsidRDefault="00A756CA">
          <w:pPr>
            <w:pStyle w:val="1E669FACC48E438195F1F63222B55D71"/>
          </w:pPr>
          <w:r w:rsidRPr="00ED1547">
            <w:rPr>
              <w:bCs/>
              <w:sz w:val="14"/>
              <w:szCs w:val="14"/>
            </w:rPr>
            <w:t>Click here to enter text.</w:t>
          </w:r>
        </w:p>
      </w:docPartBody>
    </w:docPart>
    <w:docPart>
      <w:docPartPr>
        <w:name w:val="6ACE269828C04E5AA9F2092AB527E78D"/>
        <w:category>
          <w:name w:val="General"/>
          <w:gallery w:val="placeholder"/>
        </w:category>
        <w:types>
          <w:type w:val="bbPlcHdr"/>
        </w:types>
        <w:behaviors>
          <w:behavior w:val="content"/>
        </w:behaviors>
        <w:guid w:val="{2EAF5D2E-7B02-4819-857A-6017A9BFAAAD}"/>
      </w:docPartPr>
      <w:docPartBody>
        <w:p w:rsidR="00A756CA" w:rsidRDefault="00A756CA">
          <w:pPr>
            <w:pStyle w:val="6ACE269828C04E5AA9F2092AB527E78D"/>
          </w:pPr>
          <w:r w:rsidRPr="00ED1547">
            <w:rPr>
              <w:rStyle w:val="PlaceholderText"/>
              <w:sz w:val="14"/>
              <w:szCs w:val="14"/>
            </w:rPr>
            <w:t>Click here to enter text.</w:t>
          </w:r>
        </w:p>
      </w:docPartBody>
    </w:docPart>
    <w:docPart>
      <w:docPartPr>
        <w:name w:val="913A921329194006AA318D3258A0DF55"/>
        <w:category>
          <w:name w:val="General"/>
          <w:gallery w:val="placeholder"/>
        </w:category>
        <w:types>
          <w:type w:val="bbPlcHdr"/>
        </w:types>
        <w:behaviors>
          <w:behavior w:val="content"/>
        </w:behaviors>
        <w:guid w:val="{FA7C2E81-52E0-4BB5-AA32-7135803C4E55}"/>
      </w:docPartPr>
      <w:docPartBody>
        <w:p w:rsidR="00A756CA" w:rsidRDefault="00A756CA">
          <w:pPr>
            <w:pStyle w:val="913A921329194006AA318D3258A0DF55"/>
          </w:pPr>
          <w:r w:rsidRPr="00970AED">
            <w:rPr>
              <w:rStyle w:val="PlaceholderText"/>
              <w:sz w:val="20"/>
              <w:szCs w:val="20"/>
            </w:rPr>
            <w:t>Click here to enter text.</w:t>
          </w:r>
        </w:p>
      </w:docPartBody>
    </w:docPart>
    <w:docPart>
      <w:docPartPr>
        <w:name w:val="547800E3C0F84F2FB2ABC7698B5C2D00"/>
        <w:category>
          <w:name w:val="General"/>
          <w:gallery w:val="placeholder"/>
        </w:category>
        <w:types>
          <w:type w:val="bbPlcHdr"/>
        </w:types>
        <w:behaviors>
          <w:behavior w:val="content"/>
        </w:behaviors>
        <w:guid w:val="{815DE39D-3E2B-4790-8AB2-C41814948BCF}"/>
      </w:docPartPr>
      <w:docPartBody>
        <w:p w:rsidR="00A756CA" w:rsidRDefault="00A756CA">
          <w:pPr>
            <w:pStyle w:val="547800E3C0F84F2FB2ABC7698B5C2D00"/>
          </w:pPr>
          <w:r w:rsidRPr="00ED1547">
            <w:rPr>
              <w:bCs/>
              <w:sz w:val="14"/>
              <w:szCs w:val="14"/>
            </w:rPr>
            <w:t>Click here to enter text.</w:t>
          </w:r>
        </w:p>
      </w:docPartBody>
    </w:docPart>
    <w:docPart>
      <w:docPartPr>
        <w:name w:val="6382D7D8840D457DB0F96112D06C98B5"/>
        <w:category>
          <w:name w:val="General"/>
          <w:gallery w:val="placeholder"/>
        </w:category>
        <w:types>
          <w:type w:val="bbPlcHdr"/>
        </w:types>
        <w:behaviors>
          <w:behavior w:val="content"/>
        </w:behaviors>
        <w:guid w:val="{84BE1C23-4790-4F1D-B3A7-ABA8CD8B05E9}"/>
      </w:docPartPr>
      <w:docPartBody>
        <w:p w:rsidR="00A756CA" w:rsidRDefault="00A756CA">
          <w:pPr>
            <w:pStyle w:val="6382D7D8840D457DB0F96112D06C98B5"/>
          </w:pPr>
          <w:r w:rsidRPr="00ED1547">
            <w:rPr>
              <w:rStyle w:val="PlaceholderText"/>
              <w:sz w:val="14"/>
              <w:szCs w:val="14"/>
            </w:rPr>
            <w:t>Click here to enter text.</w:t>
          </w:r>
        </w:p>
      </w:docPartBody>
    </w:docPart>
    <w:docPart>
      <w:docPartPr>
        <w:name w:val="94BC9A0102594C47B13BED16734CD2C4"/>
        <w:category>
          <w:name w:val="General"/>
          <w:gallery w:val="placeholder"/>
        </w:category>
        <w:types>
          <w:type w:val="bbPlcHdr"/>
        </w:types>
        <w:behaviors>
          <w:behavior w:val="content"/>
        </w:behaviors>
        <w:guid w:val="{8D0EBD48-24C5-4849-A18C-E1670E800FFB}"/>
      </w:docPartPr>
      <w:docPartBody>
        <w:p w:rsidR="00A756CA" w:rsidRDefault="00A756CA">
          <w:pPr>
            <w:pStyle w:val="94BC9A0102594C47B13BED16734CD2C4"/>
          </w:pPr>
          <w:r w:rsidRPr="00970AED">
            <w:rPr>
              <w:rStyle w:val="PlaceholderText"/>
              <w:sz w:val="20"/>
              <w:szCs w:val="20"/>
            </w:rPr>
            <w:t>Click here to enter text.</w:t>
          </w:r>
        </w:p>
      </w:docPartBody>
    </w:docPart>
    <w:docPart>
      <w:docPartPr>
        <w:name w:val="0198C32325B040558314A714D5869627"/>
        <w:category>
          <w:name w:val="General"/>
          <w:gallery w:val="placeholder"/>
        </w:category>
        <w:types>
          <w:type w:val="bbPlcHdr"/>
        </w:types>
        <w:behaviors>
          <w:behavior w:val="content"/>
        </w:behaviors>
        <w:guid w:val="{40B3744D-4845-40F9-A8BE-74E16D610587}"/>
      </w:docPartPr>
      <w:docPartBody>
        <w:p w:rsidR="00A756CA" w:rsidRDefault="00A756CA">
          <w:pPr>
            <w:pStyle w:val="0198C32325B040558314A714D5869627"/>
          </w:pPr>
          <w:r w:rsidRPr="00ED1547">
            <w:rPr>
              <w:bCs/>
              <w:sz w:val="14"/>
              <w:szCs w:val="14"/>
            </w:rPr>
            <w:t>Click here to enter text.</w:t>
          </w:r>
        </w:p>
      </w:docPartBody>
    </w:docPart>
    <w:docPart>
      <w:docPartPr>
        <w:name w:val="979EC0FD2F3647808A04EC02869029CF"/>
        <w:category>
          <w:name w:val="General"/>
          <w:gallery w:val="placeholder"/>
        </w:category>
        <w:types>
          <w:type w:val="bbPlcHdr"/>
        </w:types>
        <w:behaviors>
          <w:behavior w:val="content"/>
        </w:behaviors>
        <w:guid w:val="{FA043028-B095-4EB8-8DF2-1C20E22D5E66}"/>
      </w:docPartPr>
      <w:docPartBody>
        <w:p w:rsidR="00A756CA" w:rsidRDefault="00A756CA">
          <w:pPr>
            <w:pStyle w:val="979EC0FD2F3647808A04EC02869029CF"/>
          </w:pPr>
          <w:r w:rsidRPr="00ED1547">
            <w:rPr>
              <w:rStyle w:val="PlaceholderText"/>
              <w:sz w:val="14"/>
              <w:szCs w:val="14"/>
            </w:rPr>
            <w:t>Click here to enter text.</w:t>
          </w:r>
        </w:p>
      </w:docPartBody>
    </w:docPart>
    <w:docPart>
      <w:docPartPr>
        <w:name w:val="A989DB20C09D4146A0A485F3F8C8DC7E"/>
        <w:category>
          <w:name w:val="General"/>
          <w:gallery w:val="placeholder"/>
        </w:category>
        <w:types>
          <w:type w:val="bbPlcHdr"/>
        </w:types>
        <w:behaviors>
          <w:behavior w:val="content"/>
        </w:behaviors>
        <w:guid w:val="{D781C834-3846-4082-8D19-A84AD27E74A2}"/>
      </w:docPartPr>
      <w:docPartBody>
        <w:p w:rsidR="00A756CA" w:rsidRDefault="00A756CA">
          <w:pPr>
            <w:pStyle w:val="A989DB20C09D4146A0A485F3F8C8DC7E"/>
          </w:pPr>
          <w:r w:rsidRPr="00970AED">
            <w:rPr>
              <w:rStyle w:val="PlaceholderText"/>
              <w:sz w:val="20"/>
              <w:szCs w:val="20"/>
            </w:rPr>
            <w:t>Click here to enter text.</w:t>
          </w:r>
        </w:p>
      </w:docPartBody>
    </w:docPart>
    <w:docPart>
      <w:docPartPr>
        <w:name w:val="1B2C5F95D9194C72A509F9F14480A728"/>
        <w:category>
          <w:name w:val="General"/>
          <w:gallery w:val="placeholder"/>
        </w:category>
        <w:types>
          <w:type w:val="bbPlcHdr"/>
        </w:types>
        <w:behaviors>
          <w:behavior w:val="content"/>
        </w:behaviors>
        <w:guid w:val="{218525E3-B788-4978-86E0-C313FB7A3C25}"/>
      </w:docPartPr>
      <w:docPartBody>
        <w:p w:rsidR="00A756CA" w:rsidRDefault="00A756CA">
          <w:pPr>
            <w:pStyle w:val="1B2C5F95D9194C72A509F9F14480A728"/>
          </w:pPr>
          <w:r w:rsidRPr="00ED1547">
            <w:rPr>
              <w:bCs/>
              <w:sz w:val="14"/>
              <w:szCs w:val="14"/>
            </w:rPr>
            <w:t>Click here to enter text.</w:t>
          </w:r>
        </w:p>
      </w:docPartBody>
    </w:docPart>
    <w:docPart>
      <w:docPartPr>
        <w:name w:val="4265CEBCB193485E8FA9D939AA91EDB6"/>
        <w:category>
          <w:name w:val="General"/>
          <w:gallery w:val="placeholder"/>
        </w:category>
        <w:types>
          <w:type w:val="bbPlcHdr"/>
        </w:types>
        <w:behaviors>
          <w:behavior w:val="content"/>
        </w:behaviors>
        <w:guid w:val="{AF755DEE-04B3-4F2F-9B24-E21FE9A65334}"/>
      </w:docPartPr>
      <w:docPartBody>
        <w:p w:rsidR="00A756CA" w:rsidRDefault="00A756CA">
          <w:pPr>
            <w:pStyle w:val="4265CEBCB193485E8FA9D939AA91EDB6"/>
          </w:pPr>
          <w:r w:rsidRPr="00ED1547">
            <w:rPr>
              <w:rStyle w:val="PlaceholderText"/>
              <w:sz w:val="14"/>
              <w:szCs w:val="14"/>
            </w:rPr>
            <w:t>Click here to enter text.</w:t>
          </w:r>
        </w:p>
      </w:docPartBody>
    </w:docPart>
    <w:docPart>
      <w:docPartPr>
        <w:name w:val="0560F9F2C33D4CAE8FB65C73366473F8"/>
        <w:category>
          <w:name w:val="General"/>
          <w:gallery w:val="placeholder"/>
        </w:category>
        <w:types>
          <w:type w:val="bbPlcHdr"/>
        </w:types>
        <w:behaviors>
          <w:behavior w:val="content"/>
        </w:behaviors>
        <w:guid w:val="{D7144CE7-4FD4-4178-A8F8-8EA151C0A21C}"/>
      </w:docPartPr>
      <w:docPartBody>
        <w:p w:rsidR="00A756CA" w:rsidRDefault="00A756CA">
          <w:pPr>
            <w:pStyle w:val="0560F9F2C33D4CAE8FB65C73366473F8"/>
          </w:pPr>
          <w:r w:rsidRPr="00970AED">
            <w:rPr>
              <w:rStyle w:val="PlaceholderText"/>
              <w:sz w:val="20"/>
              <w:szCs w:val="20"/>
            </w:rPr>
            <w:t>Click here to enter text.</w:t>
          </w:r>
        </w:p>
      </w:docPartBody>
    </w:docPart>
    <w:docPart>
      <w:docPartPr>
        <w:name w:val="A87DD47DE7BB41A88B5016E6955F55BA"/>
        <w:category>
          <w:name w:val="General"/>
          <w:gallery w:val="placeholder"/>
        </w:category>
        <w:types>
          <w:type w:val="bbPlcHdr"/>
        </w:types>
        <w:behaviors>
          <w:behavior w:val="content"/>
        </w:behaviors>
        <w:guid w:val="{D24BDE54-8827-42E1-B4F7-D71FE35FCF20}"/>
      </w:docPartPr>
      <w:docPartBody>
        <w:p w:rsidR="00A756CA" w:rsidRDefault="00A756CA">
          <w:pPr>
            <w:pStyle w:val="A87DD47DE7BB41A88B5016E6955F55BA"/>
          </w:pPr>
          <w:r w:rsidRPr="00ED1547">
            <w:rPr>
              <w:bCs/>
              <w:sz w:val="14"/>
              <w:szCs w:val="14"/>
            </w:rPr>
            <w:t>Click here to enter text.</w:t>
          </w:r>
        </w:p>
      </w:docPartBody>
    </w:docPart>
    <w:docPart>
      <w:docPartPr>
        <w:name w:val="5BA36F3D0A6B445197765945B7FC20C0"/>
        <w:category>
          <w:name w:val="General"/>
          <w:gallery w:val="placeholder"/>
        </w:category>
        <w:types>
          <w:type w:val="bbPlcHdr"/>
        </w:types>
        <w:behaviors>
          <w:behavior w:val="content"/>
        </w:behaviors>
        <w:guid w:val="{2C03B391-C54C-47DB-8114-A9E07D7A1A41}"/>
      </w:docPartPr>
      <w:docPartBody>
        <w:p w:rsidR="00A756CA" w:rsidRDefault="00A756CA">
          <w:pPr>
            <w:pStyle w:val="5BA36F3D0A6B445197765945B7FC20C0"/>
          </w:pPr>
          <w:r w:rsidRPr="00ED1547">
            <w:rPr>
              <w:rStyle w:val="PlaceholderText"/>
              <w:sz w:val="14"/>
              <w:szCs w:val="14"/>
            </w:rPr>
            <w:t>Click here to enter text.</w:t>
          </w:r>
        </w:p>
      </w:docPartBody>
    </w:docPart>
    <w:docPart>
      <w:docPartPr>
        <w:name w:val="E4EDACFCC7454CDFAD7E7DF13DF2FB50"/>
        <w:category>
          <w:name w:val="General"/>
          <w:gallery w:val="placeholder"/>
        </w:category>
        <w:types>
          <w:type w:val="bbPlcHdr"/>
        </w:types>
        <w:behaviors>
          <w:behavior w:val="content"/>
        </w:behaviors>
        <w:guid w:val="{A3101B65-C0E0-41A9-A123-7B98FBD7FF4B}"/>
      </w:docPartPr>
      <w:docPartBody>
        <w:p w:rsidR="00A756CA" w:rsidRDefault="00A756CA">
          <w:pPr>
            <w:pStyle w:val="E4EDACFCC7454CDFAD7E7DF13DF2FB50"/>
          </w:pPr>
          <w:r w:rsidRPr="00970AED">
            <w:rPr>
              <w:rStyle w:val="PlaceholderText"/>
              <w:sz w:val="20"/>
              <w:szCs w:val="20"/>
            </w:rPr>
            <w:t>Click here to enter text.</w:t>
          </w:r>
        </w:p>
      </w:docPartBody>
    </w:docPart>
    <w:docPart>
      <w:docPartPr>
        <w:name w:val="56DD2D9553994EC5AD04FBFDED3EA5B4"/>
        <w:category>
          <w:name w:val="General"/>
          <w:gallery w:val="placeholder"/>
        </w:category>
        <w:types>
          <w:type w:val="bbPlcHdr"/>
        </w:types>
        <w:behaviors>
          <w:behavior w:val="content"/>
        </w:behaviors>
        <w:guid w:val="{A0D30B37-2559-4677-B206-CD55B15B7D5B}"/>
      </w:docPartPr>
      <w:docPartBody>
        <w:p w:rsidR="00A756CA" w:rsidRDefault="00A756CA">
          <w:pPr>
            <w:pStyle w:val="56DD2D9553994EC5AD04FBFDED3EA5B4"/>
          </w:pPr>
          <w:r w:rsidRPr="00ED1547">
            <w:rPr>
              <w:bCs/>
              <w:sz w:val="14"/>
              <w:szCs w:val="14"/>
            </w:rPr>
            <w:t>Click here to enter text.</w:t>
          </w:r>
        </w:p>
      </w:docPartBody>
    </w:docPart>
    <w:docPart>
      <w:docPartPr>
        <w:name w:val="A3C2B0D4CE5F410B9F90D4D97E4EF7A5"/>
        <w:category>
          <w:name w:val="General"/>
          <w:gallery w:val="placeholder"/>
        </w:category>
        <w:types>
          <w:type w:val="bbPlcHdr"/>
        </w:types>
        <w:behaviors>
          <w:behavior w:val="content"/>
        </w:behaviors>
        <w:guid w:val="{ABB7AB27-8332-40CB-8F7A-8083BFCDAAE6}"/>
      </w:docPartPr>
      <w:docPartBody>
        <w:p w:rsidR="00A756CA" w:rsidRDefault="00A756CA">
          <w:pPr>
            <w:pStyle w:val="A3C2B0D4CE5F410B9F90D4D97E4EF7A5"/>
          </w:pPr>
          <w:r w:rsidRPr="00ED1547">
            <w:rPr>
              <w:rStyle w:val="PlaceholderText"/>
              <w:sz w:val="14"/>
              <w:szCs w:val="14"/>
            </w:rPr>
            <w:t>Click here to enter text.</w:t>
          </w:r>
        </w:p>
      </w:docPartBody>
    </w:docPart>
    <w:docPart>
      <w:docPartPr>
        <w:name w:val="2B2447A9D5B54E64AF7A3360DE32078A"/>
        <w:category>
          <w:name w:val="General"/>
          <w:gallery w:val="placeholder"/>
        </w:category>
        <w:types>
          <w:type w:val="bbPlcHdr"/>
        </w:types>
        <w:behaviors>
          <w:behavior w:val="content"/>
        </w:behaviors>
        <w:guid w:val="{AA6AE757-A4EB-44A3-BA3D-947426B4638A}"/>
      </w:docPartPr>
      <w:docPartBody>
        <w:p w:rsidR="00A756CA" w:rsidRDefault="00A756CA">
          <w:pPr>
            <w:pStyle w:val="2B2447A9D5B54E64AF7A3360DE32078A"/>
          </w:pPr>
          <w:r w:rsidRPr="00970AED">
            <w:rPr>
              <w:rStyle w:val="PlaceholderText"/>
              <w:sz w:val="20"/>
              <w:szCs w:val="20"/>
            </w:rPr>
            <w:t>Click here to enter text.</w:t>
          </w:r>
        </w:p>
      </w:docPartBody>
    </w:docPart>
    <w:docPart>
      <w:docPartPr>
        <w:name w:val="04EC51871A504D179F32983EE4D4B0BE"/>
        <w:category>
          <w:name w:val="General"/>
          <w:gallery w:val="placeholder"/>
        </w:category>
        <w:types>
          <w:type w:val="bbPlcHdr"/>
        </w:types>
        <w:behaviors>
          <w:behavior w:val="content"/>
        </w:behaviors>
        <w:guid w:val="{A49A09E7-5294-47DE-9FC1-3BFC0E9F69FC}"/>
      </w:docPartPr>
      <w:docPartBody>
        <w:p w:rsidR="00A756CA" w:rsidRDefault="00A756CA">
          <w:pPr>
            <w:pStyle w:val="04EC51871A504D179F32983EE4D4B0BE"/>
          </w:pPr>
          <w:r w:rsidRPr="00ED1547">
            <w:rPr>
              <w:bCs/>
              <w:sz w:val="14"/>
              <w:szCs w:val="14"/>
            </w:rPr>
            <w:t>Click here to enter text.</w:t>
          </w:r>
        </w:p>
      </w:docPartBody>
    </w:docPart>
    <w:docPart>
      <w:docPartPr>
        <w:name w:val="A13A9F4F6CEF44D0AC1CEA02A1D205CB"/>
        <w:category>
          <w:name w:val="General"/>
          <w:gallery w:val="placeholder"/>
        </w:category>
        <w:types>
          <w:type w:val="bbPlcHdr"/>
        </w:types>
        <w:behaviors>
          <w:behavior w:val="content"/>
        </w:behaviors>
        <w:guid w:val="{9ED504B9-21AB-433A-9A77-7DBCA61A7D1B}"/>
      </w:docPartPr>
      <w:docPartBody>
        <w:p w:rsidR="00A756CA" w:rsidRDefault="00A756CA">
          <w:pPr>
            <w:pStyle w:val="A13A9F4F6CEF44D0AC1CEA02A1D205CB"/>
          </w:pPr>
          <w:r w:rsidRPr="00ED1547">
            <w:rPr>
              <w:rStyle w:val="PlaceholderText"/>
              <w:sz w:val="14"/>
              <w:szCs w:val="14"/>
            </w:rPr>
            <w:t>Click here to enter text.</w:t>
          </w:r>
        </w:p>
      </w:docPartBody>
    </w:docPart>
    <w:docPart>
      <w:docPartPr>
        <w:name w:val="C23EF73F4CEF4625B7F1D8DD18A447EB"/>
        <w:category>
          <w:name w:val="General"/>
          <w:gallery w:val="placeholder"/>
        </w:category>
        <w:types>
          <w:type w:val="bbPlcHdr"/>
        </w:types>
        <w:behaviors>
          <w:behavior w:val="content"/>
        </w:behaviors>
        <w:guid w:val="{6D590EED-7069-4C3F-88CE-4333FAEFA2C0}"/>
      </w:docPartPr>
      <w:docPartBody>
        <w:p w:rsidR="00A756CA" w:rsidRDefault="00A756CA">
          <w:pPr>
            <w:pStyle w:val="C23EF73F4CEF4625B7F1D8DD18A447EB"/>
          </w:pPr>
          <w:r w:rsidRPr="00970AED">
            <w:rPr>
              <w:rStyle w:val="PlaceholderText"/>
              <w:sz w:val="20"/>
              <w:szCs w:val="20"/>
            </w:rPr>
            <w:t>Click here to enter text.</w:t>
          </w:r>
        </w:p>
      </w:docPartBody>
    </w:docPart>
    <w:docPart>
      <w:docPartPr>
        <w:name w:val="815602F29A1A4B08811A3D4710AEE897"/>
        <w:category>
          <w:name w:val="General"/>
          <w:gallery w:val="placeholder"/>
        </w:category>
        <w:types>
          <w:type w:val="bbPlcHdr"/>
        </w:types>
        <w:behaviors>
          <w:behavior w:val="content"/>
        </w:behaviors>
        <w:guid w:val="{95AF8928-E58A-46CA-9A2E-3A52106DA9C1}"/>
      </w:docPartPr>
      <w:docPartBody>
        <w:p w:rsidR="00A756CA" w:rsidRDefault="00A756CA">
          <w:pPr>
            <w:pStyle w:val="815602F29A1A4B08811A3D4710AEE897"/>
          </w:pPr>
          <w:r w:rsidRPr="00ED1547">
            <w:rPr>
              <w:bCs/>
              <w:sz w:val="14"/>
              <w:szCs w:val="14"/>
            </w:rPr>
            <w:t>Click here to enter text.</w:t>
          </w:r>
        </w:p>
      </w:docPartBody>
    </w:docPart>
    <w:docPart>
      <w:docPartPr>
        <w:name w:val="BDA8B3EABE224793B4D1FB73C5E780FC"/>
        <w:category>
          <w:name w:val="General"/>
          <w:gallery w:val="placeholder"/>
        </w:category>
        <w:types>
          <w:type w:val="bbPlcHdr"/>
        </w:types>
        <w:behaviors>
          <w:behavior w:val="content"/>
        </w:behaviors>
        <w:guid w:val="{4FCA14FD-FD14-4A9A-B4B3-A198FB9129F2}"/>
      </w:docPartPr>
      <w:docPartBody>
        <w:p w:rsidR="00A756CA" w:rsidRDefault="00A756CA">
          <w:pPr>
            <w:pStyle w:val="BDA8B3EABE224793B4D1FB73C5E780FC"/>
          </w:pPr>
          <w:r w:rsidRPr="00ED1547">
            <w:rPr>
              <w:rStyle w:val="PlaceholderText"/>
              <w:sz w:val="14"/>
              <w:szCs w:val="14"/>
            </w:rPr>
            <w:t>Click here to enter text.</w:t>
          </w:r>
        </w:p>
      </w:docPartBody>
    </w:docPart>
    <w:docPart>
      <w:docPartPr>
        <w:name w:val="B69119718779407389481D9D9AA1B8B4"/>
        <w:category>
          <w:name w:val="General"/>
          <w:gallery w:val="placeholder"/>
        </w:category>
        <w:types>
          <w:type w:val="bbPlcHdr"/>
        </w:types>
        <w:behaviors>
          <w:behavior w:val="content"/>
        </w:behaviors>
        <w:guid w:val="{C309B432-8362-48F1-B7E0-BC196BCE7B17}"/>
      </w:docPartPr>
      <w:docPartBody>
        <w:p w:rsidR="00A756CA" w:rsidRDefault="00A756CA">
          <w:pPr>
            <w:pStyle w:val="B69119718779407389481D9D9AA1B8B4"/>
          </w:pPr>
          <w:r w:rsidRPr="00970AED">
            <w:rPr>
              <w:rStyle w:val="PlaceholderText"/>
              <w:sz w:val="20"/>
              <w:szCs w:val="20"/>
            </w:rPr>
            <w:t>Click here to enter text.</w:t>
          </w:r>
        </w:p>
      </w:docPartBody>
    </w:docPart>
    <w:docPart>
      <w:docPartPr>
        <w:name w:val="42CA93E78FC94FC5866F44A1040D2198"/>
        <w:category>
          <w:name w:val="General"/>
          <w:gallery w:val="placeholder"/>
        </w:category>
        <w:types>
          <w:type w:val="bbPlcHdr"/>
        </w:types>
        <w:behaviors>
          <w:behavior w:val="content"/>
        </w:behaviors>
        <w:guid w:val="{F7A20E65-49E2-4878-8858-1EB63FAD054C}"/>
      </w:docPartPr>
      <w:docPartBody>
        <w:p w:rsidR="00A756CA" w:rsidRDefault="00A756CA">
          <w:pPr>
            <w:pStyle w:val="42CA93E78FC94FC5866F44A1040D2198"/>
          </w:pPr>
          <w:r w:rsidRPr="00ED1547">
            <w:rPr>
              <w:bCs/>
              <w:sz w:val="14"/>
              <w:szCs w:val="14"/>
            </w:rPr>
            <w:t>Click here to enter text.</w:t>
          </w:r>
        </w:p>
      </w:docPartBody>
    </w:docPart>
    <w:docPart>
      <w:docPartPr>
        <w:name w:val="9BE30827C5A746E8815936F18162A0BD"/>
        <w:category>
          <w:name w:val="General"/>
          <w:gallery w:val="placeholder"/>
        </w:category>
        <w:types>
          <w:type w:val="bbPlcHdr"/>
        </w:types>
        <w:behaviors>
          <w:behavior w:val="content"/>
        </w:behaviors>
        <w:guid w:val="{F2AC536E-74A9-4BDA-B331-D184EEDF7693}"/>
      </w:docPartPr>
      <w:docPartBody>
        <w:p w:rsidR="00A756CA" w:rsidRDefault="00A756CA">
          <w:pPr>
            <w:pStyle w:val="9BE30827C5A746E8815936F18162A0BD"/>
          </w:pPr>
          <w:r w:rsidRPr="00ED1547">
            <w:rPr>
              <w:rStyle w:val="PlaceholderText"/>
              <w:sz w:val="14"/>
              <w:szCs w:val="14"/>
            </w:rPr>
            <w:t>Click here to enter text.</w:t>
          </w:r>
        </w:p>
      </w:docPartBody>
    </w:docPart>
    <w:docPart>
      <w:docPartPr>
        <w:name w:val="1F3F3A761B8040A9A3EFBB3251FBED71"/>
        <w:category>
          <w:name w:val="General"/>
          <w:gallery w:val="placeholder"/>
        </w:category>
        <w:types>
          <w:type w:val="bbPlcHdr"/>
        </w:types>
        <w:behaviors>
          <w:behavior w:val="content"/>
        </w:behaviors>
        <w:guid w:val="{106E21F1-603A-4641-BB04-37FD2FFF6AB3}"/>
      </w:docPartPr>
      <w:docPartBody>
        <w:p w:rsidR="00A756CA" w:rsidRDefault="00A756CA">
          <w:pPr>
            <w:pStyle w:val="1F3F3A761B8040A9A3EFBB3251FBED71"/>
          </w:pPr>
          <w:r w:rsidRPr="00970AED">
            <w:rPr>
              <w:rStyle w:val="PlaceholderText"/>
              <w:sz w:val="20"/>
              <w:szCs w:val="20"/>
            </w:rPr>
            <w:t>Click here to enter text.</w:t>
          </w:r>
        </w:p>
      </w:docPartBody>
    </w:docPart>
    <w:docPart>
      <w:docPartPr>
        <w:name w:val="FC22EB408AD4450286644D3FB7C2AB68"/>
        <w:category>
          <w:name w:val="General"/>
          <w:gallery w:val="placeholder"/>
        </w:category>
        <w:types>
          <w:type w:val="bbPlcHdr"/>
        </w:types>
        <w:behaviors>
          <w:behavior w:val="content"/>
        </w:behaviors>
        <w:guid w:val="{E6765A98-D6EB-4E6A-BD20-DEB845A1947D}"/>
      </w:docPartPr>
      <w:docPartBody>
        <w:p w:rsidR="00A756CA" w:rsidRDefault="00A756CA">
          <w:pPr>
            <w:pStyle w:val="FC22EB408AD4450286644D3FB7C2AB68"/>
          </w:pPr>
          <w:r w:rsidRPr="00ED1547">
            <w:rPr>
              <w:bCs/>
              <w:sz w:val="14"/>
              <w:szCs w:val="14"/>
            </w:rPr>
            <w:t>Click here to enter text.</w:t>
          </w:r>
        </w:p>
      </w:docPartBody>
    </w:docPart>
    <w:docPart>
      <w:docPartPr>
        <w:name w:val="C28CB59743D74D4390FCEAE271B12866"/>
        <w:category>
          <w:name w:val="General"/>
          <w:gallery w:val="placeholder"/>
        </w:category>
        <w:types>
          <w:type w:val="bbPlcHdr"/>
        </w:types>
        <w:behaviors>
          <w:behavior w:val="content"/>
        </w:behaviors>
        <w:guid w:val="{C5EFD41D-BB63-4807-8E57-64E0B40FD6B0}"/>
      </w:docPartPr>
      <w:docPartBody>
        <w:p w:rsidR="00A756CA" w:rsidRDefault="00A756CA">
          <w:pPr>
            <w:pStyle w:val="C28CB59743D74D4390FCEAE271B12866"/>
          </w:pPr>
          <w:r w:rsidRPr="00ED1547">
            <w:rPr>
              <w:rStyle w:val="PlaceholderText"/>
              <w:sz w:val="14"/>
              <w:szCs w:val="14"/>
            </w:rPr>
            <w:t>Click here to enter text.</w:t>
          </w:r>
        </w:p>
      </w:docPartBody>
    </w:docPart>
    <w:docPart>
      <w:docPartPr>
        <w:name w:val="CE7E9B3B856B41169545DC11558F2800"/>
        <w:category>
          <w:name w:val="General"/>
          <w:gallery w:val="placeholder"/>
        </w:category>
        <w:types>
          <w:type w:val="bbPlcHdr"/>
        </w:types>
        <w:behaviors>
          <w:behavior w:val="content"/>
        </w:behaviors>
        <w:guid w:val="{2B6EBD65-85A3-42EE-AE62-F54C1AA1CD20}"/>
      </w:docPartPr>
      <w:docPartBody>
        <w:p w:rsidR="00A756CA" w:rsidRDefault="00A756CA">
          <w:pPr>
            <w:pStyle w:val="CE7E9B3B856B41169545DC11558F2800"/>
          </w:pPr>
          <w:r w:rsidRPr="00970AED">
            <w:rPr>
              <w:rStyle w:val="PlaceholderText"/>
              <w:sz w:val="20"/>
              <w:szCs w:val="20"/>
            </w:rPr>
            <w:t>Click here to enter text.</w:t>
          </w:r>
        </w:p>
      </w:docPartBody>
    </w:docPart>
    <w:docPart>
      <w:docPartPr>
        <w:name w:val="182E97807F144EDAA8626097843A2842"/>
        <w:category>
          <w:name w:val="General"/>
          <w:gallery w:val="placeholder"/>
        </w:category>
        <w:types>
          <w:type w:val="bbPlcHdr"/>
        </w:types>
        <w:behaviors>
          <w:behavior w:val="content"/>
        </w:behaviors>
        <w:guid w:val="{807EEA6B-7870-404E-88B9-309ECBFA9735}"/>
      </w:docPartPr>
      <w:docPartBody>
        <w:p w:rsidR="00A756CA" w:rsidRDefault="00A756CA">
          <w:pPr>
            <w:pStyle w:val="182E97807F144EDAA8626097843A2842"/>
          </w:pPr>
          <w:r w:rsidRPr="00ED1547">
            <w:rPr>
              <w:bCs/>
              <w:sz w:val="14"/>
              <w:szCs w:val="14"/>
            </w:rPr>
            <w:t>Click here to enter text.</w:t>
          </w:r>
        </w:p>
      </w:docPartBody>
    </w:docPart>
    <w:docPart>
      <w:docPartPr>
        <w:name w:val="ACB570FBCEA0418691C22EE7FFBEC9F7"/>
        <w:category>
          <w:name w:val="General"/>
          <w:gallery w:val="placeholder"/>
        </w:category>
        <w:types>
          <w:type w:val="bbPlcHdr"/>
        </w:types>
        <w:behaviors>
          <w:behavior w:val="content"/>
        </w:behaviors>
        <w:guid w:val="{98AAD40F-474B-4476-8869-5112365A5ADA}"/>
      </w:docPartPr>
      <w:docPartBody>
        <w:p w:rsidR="00A756CA" w:rsidRDefault="00A756CA">
          <w:pPr>
            <w:pStyle w:val="ACB570FBCEA0418691C22EE7FFBEC9F7"/>
          </w:pPr>
          <w:r w:rsidRPr="00ED1547">
            <w:rPr>
              <w:rStyle w:val="PlaceholderText"/>
              <w:sz w:val="14"/>
              <w:szCs w:val="14"/>
            </w:rPr>
            <w:t>Click here to enter text.</w:t>
          </w:r>
        </w:p>
      </w:docPartBody>
    </w:docPart>
    <w:docPart>
      <w:docPartPr>
        <w:name w:val="AF28D1B5A22A4E2C8DA1BE837D2AD70D"/>
        <w:category>
          <w:name w:val="General"/>
          <w:gallery w:val="placeholder"/>
        </w:category>
        <w:types>
          <w:type w:val="bbPlcHdr"/>
        </w:types>
        <w:behaviors>
          <w:behavior w:val="content"/>
        </w:behaviors>
        <w:guid w:val="{D220FE48-6275-44A2-978A-7FFF8B571271}"/>
      </w:docPartPr>
      <w:docPartBody>
        <w:p w:rsidR="00A756CA" w:rsidRDefault="00A756CA">
          <w:pPr>
            <w:pStyle w:val="AF28D1B5A22A4E2C8DA1BE837D2AD70D"/>
          </w:pPr>
          <w:r w:rsidRPr="00970AED">
            <w:rPr>
              <w:rStyle w:val="PlaceholderText"/>
              <w:sz w:val="20"/>
              <w:szCs w:val="20"/>
            </w:rPr>
            <w:t>Click here to enter text.</w:t>
          </w:r>
        </w:p>
      </w:docPartBody>
    </w:docPart>
    <w:docPart>
      <w:docPartPr>
        <w:name w:val="FE37493E94644C9D8A2C4987253AF992"/>
        <w:category>
          <w:name w:val="General"/>
          <w:gallery w:val="placeholder"/>
        </w:category>
        <w:types>
          <w:type w:val="bbPlcHdr"/>
        </w:types>
        <w:behaviors>
          <w:behavior w:val="content"/>
        </w:behaviors>
        <w:guid w:val="{D168EF12-BCA9-4366-8D96-1199080DE86F}"/>
      </w:docPartPr>
      <w:docPartBody>
        <w:p w:rsidR="00A756CA" w:rsidRDefault="00A756CA">
          <w:pPr>
            <w:pStyle w:val="FE37493E94644C9D8A2C4987253AF992"/>
          </w:pPr>
          <w:r w:rsidRPr="00ED1547">
            <w:rPr>
              <w:bCs/>
              <w:sz w:val="14"/>
              <w:szCs w:val="14"/>
            </w:rPr>
            <w:t>Click here to enter text.</w:t>
          </w:r>
        </w:p>
      </w:docPartBody>
    </w:docPart>
    <w:docPart>
      <w:docPartPr>
        <w:name w:val="5C57D485C844465D80345C74D968683F"/>
        <w:category>
          <w:name w:val="General"/>
          <w:gallery w:val="placeholder"/>
        </w:category>
        <w:types>
          <w:type w:val="bbPlcHdr"/>
        </w:types>
        <w:behaviors>
          <w:behavior w:val="content"/>
        </w:behaviors>
        <w:guid w:val="{B8E13C8D-B185-4C11-BDB2-E9BFAA7EB2BA}"/>
      </w:docPartPr>
      <w:docPartBody>
        <w:p w:rsidR="00A756CA" w:rsidRDefault="00A756CA">
          <w:pPr>
            <w:pStyle w:val="5C57D485C844465D80345C74D968683F"/>
          </w:pPr>
          <w:r w:rsidRPr="00ED1547">
            <w:rPr>
              <w:rStyle w:val="PlaceholderText"/>
              <w:sz w:val="14"/>
              <w:szCs w:val="14"/>
            </w:rPr>
            <w:t>Click here to enter text.</w:t>
          </w:r>
        </w:p>
      </w:docPartBody>
    </w:docPart>
    <w:docPart>
      <w:docPartPr>
        <w:name w:val="FC5741EA2813401595EE679B7BA24508"/>
        <w:category>
          <w:name w:val="General"/>
          <w:gallery w:val="placeholder"/>
        </w:category>
        <w:types>
          <w:type w:val="bbPlcHdr"/>
        </w:types>
        <w:behaviors>
          <w:behavior w:val="content"/>
        </w:behaviors>
        <w:guid w:val="{F72D38A2-EBE6-4CCD-A974-F37C81A83064}"/>
      </w:docPartPr>
      <w:docPartBody>
        <w:p w:rsidR="00A756CA" w:rsidRDefault="00A756CA">
          <w:pPr>
            <w:pStyle w:val="FC5741EA2813401595EE679B7BA24508"/>
          </w:pPr>
          <w:r w:rsidRPr="00970AED">
            <w:rPr>
              <w:rStyle w:val="PlaceholderText"/>
              <w:sz w:val="20"/>
              <w:szCs w:val="20"/>
            </w:rPr>
            <w:t>Click here to enter text.</w:t>
          </w:r>
        </w:p>
      </w:docPartBody>
    </w:docPart>
    <w:docPart>
      <w:docPartPr>
        <w:name w:val="1688B8DEEB434903B8515BB44E297745"/>
        <w:category>
          <w:name w:val="General"/>
          <w:gallery w:val="placeholder"/>
        </w:category>
        <w:types>
          <w:type w:val="bbPlcHdr"/>
        </w:types>
        <w:behaviors>
          <w:behavior w:val="content"/>
        </w:behaviors>
        <w:guid w:val="{8B78ACBC-89C0-4268-96D4-76069D2AC552}"/>
      </w:docPartPr>
      <w:docPartBody>
        <w:p w:rsidR="00A756CA" w:rsidRDefault="00A756CA">
          <w:pPr>
            <w:pStyle w:val="1688B8DEEB434903B8515BB44E297745"/>
          </w:pPr>
          <w:r w:rsidRPr="00ED1547">
            <w:rPr>
              <w:bCs/>
              <w:sz w:val="14"/>
              <w:szCs w:val="14"/>
            </w:rPr>
            <w:t>Click here to enter text.</w:t>
          </w:r>
        </w:p>
      </w:docPartBody>
    </w:docPart>
    <w:docPart>
      <w:docPartPr>
        <w:name w:val="348387DA8AF04F5BBC5181AFA022F9B8"/>
        <w:category>
          <w:name w:val="General"/>
          <w:gallery w:val="placeholder"/>
        </w:category>
        <w:types>
          <w:type w:val="bbPlcHdr"/>
        </w:types>
        <w:behaviors>
          <w:behavior w:val="content"/>
        </w:behaviors>
        <w:guid w:val="{517ABE52-A67B-4C56-9CC1-21046058FF5A}"/>
      </w:docPartPr>
      <w:docPartBody>
        <w:p w:rsidR="00A756CA" w:rsidRDefault="00A756CA">
          <w:pPr>
            <w:pStyle w:val="348387DA8AF04F5BBC5181AFA022F9B8"/>
          </w:pPr>
          <w:r w:rsidRPr="00ED1547">
            <w:rPr>
              <w:rStyle w:val="PlaceholderText"/>
              <w:sz w:val="14"/>
              <w:szCs w:val="14"/>
            </w:rPr>
            <w:t>Click here to enter text.</w:t>
          </w:r>
        </w:p>
      </w:docPartBody>
    </w:docPart>
    <w:docPart>
      <w:docPartPr>
        <w:name w:val="FB5022C34C1A4978965D9762C3098E0A"/>
        <w:category>
          <w:name w:val="General"/>
          <w:gallery w:val="placeholder"/>
        </w:category>
        <w:types>
          <w:type w:val="bbPlcHdr"/>
        </w:types>
        <w:behaviors>
          <w:behavior w:val="content"/>
        </w:behaviors>
        <w:guid w:val="{C92020E5-5504-4C0B-816A-5326EE5A6AE7}"/>
      </w:docPartPr>
      <w:docPartBody>
        <w:p w:rsidR="00A756CA" w:rsidRDefault="00A756CA">
          <w:pPr>
            <w:pStyle w:val="FB5022C34C1A4978965D9762C3098E0A"/>
          </w:pPr>
          <w:r w:rsidRPr="00970AED">
            <w:rPr>
              <w:rStyle w:val="PlaceholderText"/>
              <w:sz w:val="20"/>
              <w:szCs w:val="20"/>
            </w:rPr>
            <w:t>Click here to enter text.</w:t>
          </w:r>
        </w:p>
      </w:docPartBody>
    </w:docPart>
    <w:docPart>
      <w:docPartPr>
        <w:name w:val="9B618DC846924723881D060841B33F06"/>
        <w:category>
          <w:name w:val="General"/>
          <w:gallery w:val="placeholder"/>
        </w:category>
        <w:types>
          <w:type w:val="bbPlcHdr"/>
        </w:types>
        <w:behaviors>
          <w:behavior w:val="content"/>
        </w:behaviors>
        <w:guid w:val="{26957D93-5973-48F7-9398-38C631E77413}"/>
      </w:docPartPr>
      <w:docPartBody>
        <w:p w:rsidR="00A756CA" w:rsidRDefault="00A756CA">
          <w:pPr>
            <w:pStyle w:val="9B618DC846924723881D060841B33F06"/>
          </w:pPr>
          <w:r w:rsidRPr="00ED1547">
            <w:rPr>
              <w:bCs/>
              <w:sz w:val="14"/>
              <w:szCs w:val="14"/>
            </w:rPr>
            <w:t>Click here to enter text.</w:t>
          </w:r>
        </w:p>
      </w:docPartBody>
    </w:docPart>
    <w:docPart>
      <w:docPartPr>
        <w:name w:val="D5528AC580C84F2AAAD5E08977EAD8EB"/>
        <w:category>
          <w:name w:val="General"/>
          <w:gallery w:val="placeholder"/>
        </w:category>
        <w:types>
          <w:type w:val="bbPlcHdr"/>
        </w:types>
        <w:behaviors>
          <w:behavior w:val="content"/>
        </w:behaviors>
        <w:guid w:val="{5A037261-50DE-4FB1-8F1A-7E5B209178F1}"/>
      </w:docPartPr>
      <w:docPartBody>
        <w:p w:rsidR="00A756CA" w:rsidRDefault="00A756CA">
          <w:pPr>
            <w:pStyle w:val="D5528AC580C84F2AAAD5E08977EAD8EB"/>
          </w:pPr>
          <w:r w:rsidRPr="00ED1547">
            <w:rPr>
              <w:rStyle w:val="PlaceholderText"/>
              <w:sz w:val="14"/>
              <w:szCs w:val="14"/>
            </w:rPr>
            <w:t>Click here to enter text.</w:t>
          </w:r>
        </w:p>
      </w:docPartBody>
    </w:docPart>
    <w:docPart>
      <w:docPartPr>
        <w:name w:val="9687892C1D0540178E47B16F00D0AB95"/>
        <w:category>
          <w:name w:val="General"/>
          <w:gallery w:val="placeholder"/>
        </w:category>
        <w:types>
          <w:type w:val="bbPlcHdr"/>
        </w:types>
        <w:behaviors>
          <w:behavior w:val="content"/>
        </w:behaviors>
        <w:guid w:val="{5310103B-0AF1-4CB3-B264-83BFA47D346D}"/>
      </w:docPartPr>
      <w:docPartBody>
        <w:p w:rsidR="00A756CA" w:rsidRDefault="00A756CA">
          <w:pPr>
            <w:pStyle w:val="9687892C1D0540178E47B16F00D0AB95"/>
          </w:pPr>
          <w:r w:rsidRPr="00970AED">
            <w:rPr>
              <w:rStyle w:val="PlaceholderText"/>
              <w:sz w:val="20"/>
              <w:szCs w:val="20"/>
            </w:rPr>
            <w:t>Click here to enter text.</w:t>
          </w:r>
        </w:p>
      </w:docPartBody>
    </w:docPart>
    <w:docPart>
      <w:docPartPr>
        <w:name w:val="186FD00C3B124B8788F6114AA2D1658C"/>
        <w:category>
          <w:name w:val="General"/>
          <w:gallery w:val="placeholder"/>
        </w:category>
        <w:types>
          <w:type w:val="bbPlcHdr"/>
        </w:types>
        <w:behaviors>
          <w:behavior w:val="content"/>
        </w:behaviors>
        <w:guid w:val="{01E02C33-9682-4A4A-88FB-992BA3A5E03F}"/>
      </w:docPartPr>
      <w:docPartBody>
        <w:p w:rsidR="00A756CA" w:rsidRDefault="00A756CA">
          <w:pPr>
            <w:pStyle w:val="186FD00C3B124B8788F6114AA2D1658C"/>
          </w:pPr>
          <w:r w:rsidRPr="00ED1547">
            <w:rPr>
              <w:bCs/>
              <w:sz w:val="14"/>
              <w:szCs w:val="14"/>
            </w:rPr>
            <w:t>Click here to enter text.</w:t>
          </w:r>
        </w:p>
      </w:docPartBody>
    </w:docPart>
    <w:docPart>
      <w:docPartPr>
        <w:name w:val="75C07915CE3445D78403ECA927088B12"/>
        <w:category>
          <w:name w:val="General"/>
          <w:gallery w:val="placeholder"/>
        </w:category>
        <w:types>
          <w:type w:val="bbPlcHdr"/>
        </w:types>
        <w:behaviors>
          <w:behavior w:val="content"/>
        </w:behaviors>
        <w:guid w:val="{563B1985-2860-4B05-81F2-3F557EC2D323}"/>
      </w:docPartPr>
      <w:docPartBody>
        <w:p w:rsidR="00A756CA" w:rsidRDefault="00A756CA">
          <w:pPr>
            <w:pStyle w:val="75C07915CE3445D78403ECA927088B12"/>
          </w:pPr>
          <w:r w:rsidRPr="00ED1547">
            <w:rPr>
              <w:rStyle w:val="PlaceholderText"/>
              <w:sz w:val="14"/>
              <w:szCs w:val="14"/>
            </w:rPr>
            <w:t>Click here to enter text.</w:t>
          </w:r>
        </w:p>
      </w:docPartBody>
    </w:docPart>
    <w:docPart>
      <w:docPartPr>
        <w:name w:val="5172D4A9534842F89317AD57D6F229D8"/>
        <w:category>
          <w:name w:val="General"/>
          <w:gallery w:val="placeholder"/>
        </w:category>
        <w:types>
          <w:type w:val="bbPlcHdr"/>
        </w:types>
        <w:behaviors>
          <w:behavior w:val="content"/>
        </w:behaviors>
        <w:guid w:val="{CA5C198B-C7A6-4BB7-9391-6D035EE4D623}"/>
      </w:docPartPr>
      <w:docPartBody>
        <w:p w:rsidR="00A756CA" w:rsidRDefault="00A756CA">
          <w:pPr>
            <w:pStyle w:val="5172D4A9534842F89317AD57D6F229D8"/>
          </w:pPr>
          <w:r w:rsidRPr="00970AED">
            <w:rPr>
              <w:rStyle w:val="PlaceholderText"/>
              <w:sz w:val="20"/>
              <w:szCs w:val="20"/>
            </w:rPr>
            <w:t>Click here to enter text.</w:t>
          </w:r>
        </w:p>
      </w:docPartBody>
    </w:docPart>
    <w:docPart>
      <w:docPartPr>
        <w:name w:val="169F8791EB584417BC3F6AC40155C8F1"/>
        <w:category>
          <w:name w:val="General"/>
          <w:gallery w:val="placeholder"/>
        </w:category>
        <w:types>
          <w:type w:val="bbPlcHdr"/>
        </w:types>
        <w:behaviors>
          <w:behavior w:val="content"/>
        </w:behaviors>
        <w:guid w:val="{8C1BC7C7-C96E-4DD2-B694-82F978843F96}"/>
      </w:docPartPr>
      <w:docPartBody>
        <w:p w:rsidR="00A756CA" w:rsidRDefault="00A756CA">
          <w:pPr>
            <w:pStyle w:val="169F8791EB584417BC3F6AC40155C8F1"/>
          </w:pPr>
          <w:r w:rsidRPr="00ED1547">
            <w:rPr>
              <w:bCs/>
              <w:sz w:val="14"/>
              <w:szCs w:val="14"/>
            </w:rPr>
            <w:t>Click here to enter text.</w:t>
          </w:r>
        </w:p>
      </w:docPartBody>
    </w:docPart>
    <w:docPart>
      <w:docPartPr>
        <w:name w:val="CA93ED7232394A2BA2BDECEA3558492B"/>
        <w:category>
          <w:name w:val="General"/>
          <w:gallery w:val="placeholder"/>
        </w:category>
        <w:types>
          <w:type w:val="bbPlcHdr"/>
        </w:types>
        <w:behaviors>
          <w:behavior w:val="content"/>
        </w:behaviors>
        <w:guid w:val="{956BA806-22C9-4727-BD52-F811453E6557}"/>
      </w:docPartPr>
      <w:docPartBody>
        <w:p w:rsidR="00A756CA" w:rsidRDefault="00A756CA">
          <w:pPr>
            <w:pStyle w:val="CA93ED7232394A2BA2BDECEA3558492B"/>
          </w:pPr>
          <w:r w:rsidRPr="00ED1547">
            <w:rPr>
              <w:rStyle w:val="PlaceholderText"/>
              <w:sz w:val="14"/>
              <w:szCs w:val="14"/>
            </w:rPr>
            <w:t>Click here to enter text.</w:t>
          </w:r>
        </w:p>
      </w:docPartBody>
    </w:docPart>
    <w:docPart>
      <w:docPartPr>
        <w:name w:val="E665B864EA5C4919A10FA73DD679DA65"/>
        <w:category>
          <w:name w:val="General"/>
          <w:gallery w:val="placeholder"/>
        </w:category>
        <w:types>
          <w:type w:val="bbPlcHdr"/>
        </w:types>
        <w:behaviors>
          <w:behavior w:val="content"/>
        </w:behaviors>
        <w:guid w:val="{B4B8AC1E-D7C1-4032-ABE6-E302AE623BB7}"/>
      </w:docPartPr>
      <w:docPartBody>
        <w:p w:rsidR="00A756CA" w:rsidRDefault="00A756CA">
          <w:pPr>
            <w:pStyle w:val="E665B864EA5C4919A10FA73DD679DA65"/>
          </w:pPr>
          <w:r w:rsidRPr="00970AED">
            <w:rPr>
              <w:rStyle w:val="PlaceholderText"/>
              <w:sz w:val="20"/>
              <w:szCs w:val="20"/>
            </w:rPr>
            <w:t>Click here to enter text.</w:t>
          </w:r>
        </w:p>
      </w:docPartBody>
    </w:docPart>
    <w:docPart>
      <w:docPartPr>
        <w:name w:val="754934BB25854F0D970F7BD9331FAB37"/>
        <w:category>
          <w:name w:val="General"/>
          <w:gallery w:val="placeholder"/>
        </w:category>
        <w:types>
          <w:type w:val="bbPlcHdr"/>
        </w:types>
        <w:behaviors>
          <w:behavior w:val="content"/>
        </w:behaviors>
        <w:guid w:val="{A756D7A9-E9A3-46F9-8D3E-65A2AD4209FC}"/>
      </w:docPartPr>
      <w:docPartBody>
        <w:p w:rsidR="00A756CA" w:rsidRDefault="00A756CA">
          <w:pPr>
            <w:pStyle w:val="754934BB25854F0D970F7BD9331FAB37"/>
          </w:pPr>
          <w:r w:rsidRPr="00ED1547">
            <w:rPr>
              <w:bCs/>
              <w:sz w:val="14"/>
              <w:szCs w:val="14"/>
            </w:rPr>
            <w:t>Click here to enter text.</w:t>
          </w:r>
        </w:p>
      </w:docPartBody>
    </w:docPart>
    <w:docPart>
      <w:docPartPr>
        <w:name w:val="DC0E0FE8649342D0B676043AFADC080B"/>
        <w:category>
          <w:name w:val="General"/>
          <w:gallery w:val="placeholder"/>
        </w:category>
        <w:types>
          <w:type w:val="bbPlcHdr"/>
        </w:types>
        <w:behaviors>
          <w:behavior w:val="content"/>
        </w:behaviors>
        <w:guid w:val="{CFFB36EF-C1C3-4DB6-85A3-9C34370A0F0C}"/>
      </w:docPartPr>
      <w:docPartBody>
        <w:p w:rsidR="00A756CA" w:rsidRDefault="00A756CA">
          <w:pPr>
            <w:pStyle w:val="DC0E0FE8649342D0B676043AFADC080B"/>
          </w:pPr>
          <w:r w:rsidRPr="00ED1547">
            <w:rPr>
              <w:rStyle w:val="PlaceholderText"/>
              <w:sz w:val="14"/>
              <w:szCs w:val="14"/>
            </w:rPr>
            <w:t>Click here to enter text.</w:t>
          </w:r>
        </w:p>
      </w:docPartBody>
    </w:docPart>
    <w:docPart>
      <w:docPartPr>
        <w:name w:val="35037981FFE34AFA9DD395D5EF5BA51F"/>
        <w:category>
          <w:name w:val="General"/>
          <w:gallery w:val="placeholder"/>
        </w:category>
        <w:types>
          <w:type w:val="bbPlcHdr"/>
        </w:types>
        <w:behaviors>
          <w:behavior w:val="content"/>
        </w:behaviors>
        <w:guid w:val="{97E83DCC-82DB-4207-A300-ED2998C6FE33}"/>
      </w:docPartPr>
      <w:docPartBody>
        <w:p w:rsidR="00A756CA" w:rsidRDefault="00A756CA">
          <w:pPr>
            <w:pStyle w:val="35037981FFE34AFA9DD395D5EF5BA51F"/>
          </w:pPr>
          <w:r w:rsidRPr="00970AED">
            <w:rPr>
              <w:rStyle w:val="PlaceholderText"/>
              <w:sz w:val="20"/>
              <w:szCs w:val="20"/>
            </w:rPr>
            <w:t>Click here to enter text.</w:t>
          </w:r>
        </w:p>
      </w:docPartBody>
    </w:docPart>
    <w:docPart>
      <w:docPartPr>
        <w:name w:val="345A8D6D000243A0B635F7003BAA2C25"/>
        <w:category>
          <w:name w:val="General"/>
          <w:gallery w:val="placeholder"/>
        </w:category>
        <w:types>
          <w:type w:val="bbPlcHdr"/>
        </w:types>
        <w:behaviors>
          <w:behavior w:val="content"/>
        </w:behaviors>
        <w:guid w:val="{87AE5CFB-58E4-44C1-886F-AE8A905E0822}"/>
      </w:docPartPr>
      <w:docPartBody>
        <w:p w:rsidR="00A756CA" w:rsidRDefault="00A756CA">
          <w:pPr>
            <w:pStyle w:val="345A8D6D000243A0B635F7003BAA2C25"/>
          </w:pPr>
          <w:r w:rsidRPr="00ED1547">
            <w:rPr>
              <w:bCs/>
              <w:sz w:val="14"/>
              <w:szCs w:val="14"/>
            </w:rPr>
            <w:t>Click here to enter text.</w:t>
          </w:r>
        </w:p>
      </w:docPartBody>
    </w:docPart>
    <w:docPart>
      <w:docPartPr>
        <w:name w:val="7E1096A8C043453C81DF5D5753BA4E86"/>
        <w:category>
          <w:name w:val="General"/>
          <w:gallery w:val="placeholder"/>
        </w:category>
        <w:types>
          <w:type w:val="bbPlcHdr"/>
        </w:types>
        <w:behaviors>
          <w:behavior w:val="content"/>
        </w:behaviors>
        <w:guid w:val="{47E2009A-59E7-4D02-893A-60BC7AAA5135}"/>
      </w:docPartPr>
      <w:docPartBody>
        <w:p w:rsidR="00A756CA" w:rsidRDefault="00A756CA">
          <w:pPr>
            <w:pStyle w:val="7E1096A8C043453C81DF5D5753BA4E86"/>
          </w:pPr>
          <w:r w:rsidRPr="00ED1547">
            <w:rPr>
              <w:rStyle w:val="PlaceholderText"/>
              <w:sz w:val="14"/>
              <w:szCs w:val="14"/>
            </w:rPr>
            <w:t>Click here to enter text.</w:t>
          </w:r>
        </w:p>
      </w:docPartBody>
    </w:docPart>
    <w:docPart>
      <w:docPartPr>
        <w:name w:val="F7E9146D3F60448385FEC8144D0A145D"/>
        <w:category>
          <w:name w:val="General"/>
          <w:gallery w:val="placeholder"/>
        </w:category>
        <w:types>
          <w:type w:val="bbPlcHdr"/>
        </w:types>
        <w:behaviors>
          <w:behavior w:val="content"/>
        </w:behaviors>
        <w:guid w:val="{D0412289-655B-4111-818A-5F065E1A894E}"/>
      </w:docPartPr>
      <w:docPartBody>
        <w:p w:rsidR="00A756CA" w:rsidRDefault="00A756CA">
          <w:pPr>
            <w:pStyle w:val="F7E9146D3F60448385FEC8144D0A145D"/>
          </w:pPr>
          <w:r w:rsidRPr="00970AED">
            <w:rPr>
              <w:rStyle w:val="PlaceholderText"/>
              <w:sz w:val="20"/>
              <w:szCs w:val="20"/>
            </w:rPr>
            <w:t>Click here to enter text.</w:t>
          </w:r>
        </w:p>
      </w:docPartBody>
    </w:docPart>
    <w:docPart>
      <w:docPartPr>
        <w:name w:val="F9F13FEEC9164EBCB8F9606EBEBFC9EB"/>
        <w:category>
          <w:name w:val="General"/>
          <w:gallery w:val="placeholder"/>
        </w:category>
        <w:types>
          <w:type w:val="bbPlcHdr"/>
        </w:types>
        <w:behaviors>
          <w:behavior w:val="content"/>
        </w:behaviors>
        <w:guid w:val="{6C10EE8B-CBF0-49C0-9327-B4CFB82D1E37}"/>
      </w:docPartPr>
      <w:docPartBody>
        <w:p w:rsidR="00A756CA" w:rsidRDefault="00A756CA">
          <w:pPr>
            <w:pStyle w:val="F9F13FEEC9164EBCB8F9606EBEBFC9EB"/>
          </w:pPr>
          <w:r w:rsidRPr="00ED1547">
            <w:rPr>
              <w:bCs/>
              <w:sz w:val="14"/>
              <w:szCs w:val="14"/>
            </w:rPr>
            <w:t>Click here to enter text.</w:t>
          </w:r>
        </w:p>
      </w:docPartBody>
    </w:docPart>
    <w:docPart>
      <w:docPartPr>
        <w:name w:val="AF055D7C0F2646DEBBCB49EEDD084404"/>
        <w:category>
          <w:name w:val="General"/>
          <w:gallery w:val="placeholder"/>
        </w:category>
        <w:types>
          <w:type w:val="bbPlcHdr"/>
        </w:types>
        <w:behaviors>
          <w:behavior w:val="content"/>
        </w:behaviors>
        <w:guid w:val="{BA42C737-8ED0-46F9-967E-B4B225682A7C}"/>
      </w:docPartPr>
      <w:docPartBody>
        <w:p w:rsidR="00A756CA" w:rsidRDefault="00A756CA">
          <w:pPr>
            <w:pStyle w:val="AF055D7C0F2646DEBBCB49EEDD084404"/>
          </w:pPr>
          <w:r w:rsidRPr="00ED1547">
            <w:rPr>
              <w:rStyle w:val="PlaceholderText"/>
              <w:sz w:val="14"/>
              <w:szCs w:val="14"/>
            </w:rPr>
            <w:t>Click here to enter text.</w:t>
          </w:r>
        </w:p>
      </w:docPartBody>
    </w:docPart>
    <w:docPart>
      <w:docPartPr>
        <w:name w:val="6097D0C4BCD7425496300BDF779308DF"/>
        <w:category>
          <w:name w:val="General"/>
          <w:gallery w:val="placeholder"/>
        </w:category>
        <w:types>
          <w:type w:val="bbPlcHdr"/>
        </w:types>
        <w:behaviors>
          <w:behavior w:val="content"/>
        </w:behaviors>
        <w:guid w:val="{985EFD46-644B-4BE6-B34D-0E4E782E4EC7}"/>
      </w:docPartPr>
      <w:docPartBody>
        <w:p w:rsidR="00A756CA" w:rsidRDefault="00A756CA">
          <w:pPr>
            <w:pStyle w:val="6097D0C4BCD7425496300BDF779308DF"/>
          </w:pPr>
          <w:r w:rsidRPr="00970AED">
            <w:rPr>
              <w:rStyle w:val="PlaceholderText"/>
              <w:sz w:val="20"/>
              <w:szCs w:val="20"/>
            </w:rPr>
            <w:t>Click here to enter text.</w:t>
          </w:r>
        </w:p>
      </w:docPartBody>
    </w:docPart>
    <w:docPart>
      <w:docPartPr>
        <w:name w:val="7707114FA16F42FFBB30422FAA078323"/>
        <w:category>
          <w:name w:val="General"/>
          <w:gallery w:val="placeholder"/>
        </w:category>
        <w:types>
          <w:type w:val="bbPlcHdr"/>
        </w:types>
        <w:behaviors>
          <w:behavior w:val="content"/>
        </w:behaviors>
        <w:guid w:val="{EBF65545-08D6-4982-A95F-0385F7ACC5F6}"/>
      </w:docPartPr>
      <w:docPartBody>
        <w:p w:rsidR="00A756CA" w:rsidRDefault="00A756CA">
          <w:pPr>
            <w:pStyle w:val="7707114FA16F42FFBB30422FAA078323"/>
          </w:pPr>
          <w:r w:rsidRPr="006B4937">
            <w:rPr>
              <w:rStyle w:val="PlaceholderText"/>
              <w:sz w:val="18"/>
              <w:szCs w:val="18"/>
            </w:rPr>
            <w:t>Click here to enter text.</w:t>
          </w:r>
        </w:p>
      </w:docPartBody>
    </w:docPart>
    <w:docPart>
      <w:docPartPr>
        <w:name w:val="B49017E2A67F435194595CF1B486CDED"/>
        <w:category>
          <w:name w:val="General"/>
          <w:gallery w:val="placeholder"/>
        </w:category>
        <w:types>
          <w:type w:val="bbPlcHdr"/>
        </w:types>
        <w:behaviors>
          <w:behavior w:val="content"/>
        </w:behaviors>
        <w:guid w:val="{26924117-8971-496D-988F-CE15DDFA7573}"/>
      </w:docPartPr>
      <w:docPartBody>
        <w:p w:rsidR="00A756CA" w:rsidRDefault="00A756CA">
          <w:pPr>
            <w:pStyle w:val="B49017E2A67F435194595CF1B486CDED"/>
          </w:pPr>
          <w:r w:rsidRPr="006B4937">
            <w:rPr>
              <w:rStyle w:val="PlaceholderText"/>
              <w:sz w:val="18"/>
              <w:szCs w:val="18"/>
            </w:rPr>
            <w:t>Click here to enter text.</w:t>
          </w:r>
        </w:p>
      </w:docPartBody>
    </w:docPart>
    <w:docPart>
      <w:docPartPr>
        <w:name w:val="E74C5DE9FDFB4E299D4D16B3E84FB09E"/>
        <w:category>
          <w:name w:val="General"/>
          <w:gallery w:val="placeholder"/>
        </w:category>
        <w:types>
          <w:type w:val="bbPlcHdr"/>
        </w:types>
        <w:behaviors>
          <w:behavior w:val="content"/>
        </w:behaviors>
        <w:guid w:val="{F79B5A69-53B2-482C-8630-69D28883DAAB}"/>
      </w:docPartPr>
      <w:docPartBody>
        <w:p w:rsidR="00A756CA" w:rsidRDefault="00A756CA">
          <w:pPr>
            <w:pStyle w:val="E74C5DE9FDFB4E299D4D16B3E84FB09E"/>
          </w:pPr>
          <w:r w:rsidRPr="00ED1547">
            <w:rPr>
              <w:bCs/>
              <w:sz w:val="14"/>
              <w:szCs w:val="14"/>
            </w:rPr>
            <w:t>Click here to enter text.</w:t>
          </w:r>
        </w:p>
      </w:docPartBody>
    </w:docPart>
    <w:docPart>
      <w:docPartPr>
        <w:name w:val="52910460A3534240AF3812E4CC462450"/>
        <w:category>
          <w:name w:val="General"/>
          <w:gallery w:val="placeholder"/>
        </w:category>
        <w:types>
          <w:type w:val="bbPlcHdr"/>
        </w:types>
        <w:behaviors>
          <w:behavior w:val="content"/>
        </w:behaviors>
        <w:guid w:val="{67CFCAA2-3657-4159-9E6A-A94A98AEDBC5}"/>
      </w:docPartPr>
      <w:docPartBody>
        <w:p w:rsidR="00A756CA" w:rsidRDefault="00A756CA">
          <w:pPr>
            <w:pStyle w:val="52910460A3534240AF3812E4CC462450"/>
          </w:pPr>
          <w:r w:rsidRPr="00ED1547">
            <w:rPr>
              <w:rStyle w:val="PlaceholderText"/>
              <w:sz w:val="14"/>
              <w:szCs w:val="14"/>
            </w:rPr>
            <w:t>Click here to enter text.</w:t>
          </w:r>
        </w:p>
      </w:docPartBody>
    </w:docPart>
    <w:docPart>
      <w:docPartPr>
        <w:name w:val="CA0067EEA5934C43A62EB43369E98242"/>
        <w:category>
          <w:name w:val="General"/>
          <w:gallery w:val="placeholder"/>
        </w:category>
        <w:types>
          <w:type w:val="bbPlcHdr"/>
        </w:types>
        <w:behaviors>
          <w:behavior w:val="content"/>
        </w:behaviors>
        <w:guid w:val="{68084720-6BAA-4090-9A53-DFD4963F47D9}"/>
      </w:docPartPr>
      <w:docPartBody>
        <w:p w:rsidR="00A756CA" w:rsidRDefault="00A756CA">
          <w:pPr>
            <w:pStyle w:val="CA0067EEA5934C43A62EB43369E98242"/>
          </w:pPr>
          <w:r w:rsidRPr="00970AED">
            <w:rPr>
              <w:rStyle w:val="PlaceholderText"/>
              <w:sz w:val="20"/>
              <w:szCs w:val="20"/>
            </w:rPr>
            <w:t>Click here to enter text.</w:t>
          </w:r>
        </w:p>
      </w:docPartBody>
    </w:docPart>
    <w:docPart>
      <w:docPartPr>
        <w:name w:val="0B1E9372B01C4825B06DB5971A6B8091"/>
        <w:category>
          <w:name w:val="General"/>
          <w:gallery w:val="placeholder"/>
        </w:category>
        <w:types>
          <w:type w:val="bbPlcHdr"/>
        </w:types>
        <w:behaviors>
          <w:behavior w:val="content"/>
        </w:behaviors>
        <w:guid w:val="{9365AE56-E856-4CC1-81E7-7CD56CD18A5F}"/>
      </w:docPartPr>
      <w:docPartBody>
        <w:p w:rsidR="00A756CA" w:rsidRDefault="00A756CA">
          <w:pPr>
            <w:pStyle w:val="0B1E9372B01C4825B06DB5971A6B8091"/>
          </w:pPr>
          <w:r w:rsidRPr="00ED1547">
            <w:rPr>
              <w:bCs/>
              <w:sz w:val="14"/>
              <w:szCs w:val="14"/>
            </w:rPr>
            <w:t>Click here to enter text.</w:t>
          </w:r>
        </w:p>
      </w:docPartBody>
    </w:docPart>
    <w:docPart>
      <w:docPartPr>
        <w:name w:val="DA5536D9C0F84237B33B05D1D9BF3A4F"/>
        <w:category>
          <w:name w:val="General"/>
          <w:gallery w:val="placeholder"/>
        </w:category>
        <w:types>
          <w:type w:val="bbPlcHdr"/>
        </w:types>
        <w:behaviors>
          <w:behavior w:val="content"/>
        </w:behaviors>
        <w:guid w:val="{D7AD9823-D0EF-49C9-AB3E-C079490E3400}"/>
      </w:docPartPr>
      <w:docPartBody>
        <w:p w:rsidR="00A756CA" w:rsidRDefault="00A756CA">
          <w:pPr>
            <w:pStyle w:val="DA5536D9C0F84237B33B05D1D9BF3A4F"/>
          </w:pPr>
          <w:r w:rsidRPr="00ED1547">
            <w:rPr>
              <w:rStyle w:val="PlaceholderText"/>
              <w:sz w:val="14"/>
              <w:szCs w:val="14"/>
            </w:rPr>
            <w:t>Click here to enter text.</w:t>
          </w:r>
        </w:p>
      </w:docPartBody>
    </w:docPart>
    <w:docPart>
      <w:docPartPr>
        <w:name w:val="399B06C5AD614DE8991EAF7736CAF5A3"/>
        <w:category>
          <w:name w:val="General"/>
          <w:gallery w:val="placeholder"/>
        </w:category>
        <w:types>
          <w:type w:val="bbPlcHdr"/>
        </w:types>
        <w:behaviors>
          <w:behavior w:val="content"/>
        </w:behaviors>
        <w:guid w:val="{F1830DA9-72D7-4A36-AA45-91396CDAF188}"/>
      </w:docPartPr>
      <w:docPartBody>
        <w:p w:rsidR="00A756CA" w:rsidRDefault="00A756CA">
          <w:pPr>
            <w:pStyle w:val="399B06C5AD614DE8991EAF7736CAF5A3"/>
          </w:pPr>
          <w:r w:rsidRPr="00970AED">
            <w:rPr>
              <w:rStyle w:val="PlaceholderText"/>
              <w:sz w:val="20"/>
              <w:szCs w:val="20"/>
            </w:rPr>
            <w:t>Click here to enter text.</w:t>
          </w:r>
        </w:p>
      </w:docPartBody>
    </w:docPart>
    <w:docPart>
      <w:docPartPr>
        <w:name w:val="52EE95F2D3E24FAEA765A10B014FDD4F"/>
        <w:category>
          <w:name w:val="General"/>
          <w:gallery w:val="placeholder"/>
        </w:category>
        <w:types>
          <w:type w:val="bbPlcHdr"/>
        </w:types>
        <w:behaviors>
          <w:behavior w:val="content"/>
        </w:behaviors>
        <w:guid w:val="{025E8C28-F349-4A72-B61C-2CA38B5FCBDA}"/>
      </w:docPartPr>
      <w:docPartBody>
        <w:p w:rsidR="00A756CA" w:rsidRDefault="00A756CA">
          <w:pPr>
            <w:pStyle w:val="52EE95F2D3E24FAEA765A10B014FDD4F"/>
          </w:pPr>
          <w:r w:rsidRPr="00ED1547">
            <w:rPr>
              <w:bCs/>
              <w:sz w:val="14"/>
              <w:szCs w:val="14"/>
            </w:rPr>
            <w:t>Click here to enter text.</w:t>
          </w:r>
        </w:p>
      </w:docPartBody>
    </w:docPart>
    <w:docPart>
      <w:docPartPr>
        <w:name w:val="36E9187440404F33A1CF082FADEA7D5A"/>
        <w:category>
          <w:name w:val="General"/>
          <w:gallery w:val="placeholder"/>
        </w:category>
        <w:types>
          <w:type w:val="bbPlcHdr"/>
        </w:types>
        <w:behaviors>
          <w:behavior w:val="content"/>
        </w:behaviors>
        <w:guid w:val="{3DC848A5-EE19-4AB5-99D3-B9822FBDB9D8}"/>
      </w:docPartPr>
      <w:docPartBody>
        <w:p w:rsidR="00A756CA" w:rsidRDefault="00A756CA">
          <w:pPr>
            <w:pStyle w:val="36E9187440404F33A1CF082FADEA7D5A"/>
          </w:pPr>
          <w:r w:rsidRPr="00ED1547">
            <w:rPr>
              <w:rStyle w:val="PlaceholderText"/>
              <w:sz w:val="14"/>
              <w:szCs w:val="14"/>
            </w:rPr>
            <w:t>Click here to enter text.</w:t>
          </w:r>
        </w:p>
      </w:docPartBody>
    </w:docPart>
    <w:docPart>
      <w:docPartPr>
        <w:name w:val="B8DD446D82BC4E8499CBB02D5950B4FA"/>
        <w:category>
          <w:name w:val="General"/>
          <w:gallery w:val="placeholder"/>
        </w:category>
        <w:types>
          <w:type w:val="bbPlcHdr"/>
        </w:types>
        <w:behaviors>
          <w:behavior w:val="content"/>
        </w:behaviors>
        <w:guid w:val="{C4693810-692D-4DD7-BDBE-B4D3C55240F3}"/>
      </w:docPartPr>
      <w:docPartBody>
        <w:p w:rsidR="00A756CA" w:rsidRDefault="00A756CA">
          <w:pPr>
            <w:pStyle w:val="B8DD446D82BC4E8499CBB02D5950B4FA"/>
          </w:pPr>
          <w:r w:rsidRPr="00970AED">
            <w:rPr>
              <w:rStyle w:val="PlaceholderText"/>
              <w:sz w:val="20"/>
              <w:szCs w:val="20"/>
            </w:rPr>
            <w:t>Click here to enter text.</w:t>
          </w:r>
        </w:p>
      </w:docPartBody>
    </w:docPart>
    <w:docPart>
      <w:docPartPr>
        <w:name w:val="FDBEFCD16F9D4DB88D9834B727653AC8"/>
        <w:category>
          <w:name w:val="General"/>
          <w:gallery w:val="placeholder"/>
        </w:category>
        <w:types>
          <w:type w:val="bbPlcHdr"/>
        </w:types>
        <w:behaviors>
          <w:behavior w:val="content"/>
        </w:behaviors>
        <w:guid w:val="{46CA1517-92F4-4B06-99D4-E21546962F3A}"/>
      </w:docPartPr>
      <w:docPartBody>
        <w:p w:rsidR="00A756CA" w:rsidRDefault="00A756CA">
          <w:pPr>
            <w:pStyle w:val="FDBEFCD16F9D4DB88D9834B727653AC8"/>
          </w:pPr>
          <w:r w:rsidRPr="00970AED">
            <w:rPr>
              <w:rStyle w:val="PlaceholderText"/>
              <w:sz w:val="20"/>
              <w:szCs w:val="20"/>
            </w:rPr>
            <w:t>Click here to enter text.</w:t>
          </w:r>
        </w:p>
      </w:docPartBody>
    </w:docPart>
    <w:docPart>
      <w:docPartPr>
        <w:name w:val="CDF76AF742614F0DBBE9D3AC25D4DB83"/>
        <w:category>
          <w:name w:val="General"/>
          <w:gallery w:val="placeholder"/>
        </w:category>
        <w:types>
          <w:type w:val="bbPlcHdr"/>
        </w:types>
        <w:behaviors>
          <w:behavior w:val="content"/>
        </w:behaviors>
        <w:guid w:val="{693C23DC-7A30-4EE3-BCAB-A46B19B6A94F}"/>
      </w:docPartPr>
      <w:docPartBody>
        <w:p w:rsidR="00A756CA" w:rsidRDefault="00A756CA">
          <w:pPr>
            <w:pStyle w:val="CDF76AF742614F0DBBE9D3AC25D4DB83"/>
          </w:pPr>
          <w:r w:rsidRPr="00ED1547">
            <w:rPr>
              <w:bCs/>
              <w:sz w:val="14"/>
              <w:szCs w:val="14"/>
            </w:rPr>
            <w:t>Click here to enter text.</w:t>
          </w:r>
        </w:p>
      </w:docPartBody>
    </w:docPart>
    <w:docPart>
      <w:docPartPr>
        <w:name w:val="61DEA27D75EE44CC9FF07B5D926596DB"/>
        <w:category>
          <w:name w:val="General"/>
          <w:gallery w:val="placeholder"/>
        </w:category>
        <w:types>
          <w:type w:val="bbPlcHdr"/>
        </w:types>
        <w:behaviors>
          <w:behavior w:val="content"/>
        </w:behaviors>
        <w:guid w:val="{1D2E36F7-9EE3-4E9D-A740-1409D6004067}"/>
      </w:docPartPr>
      <w:docPartBody>
        <w:p w:rsidR="00A756CA" w:rsidRDefault="00A756CA">
          <w:pPr>
            <w:pStyle w:val="61DEA27D75EE44CC9FF07B5D926596DB"/>
          </w:pPr>
          <w:r w:rsidRPr="00ED1547">
            <w:rPr>
              <w:rStyle w:val="PlaceholderText"/>
              <w:sz w:val="14"/>
              <w:szCs w:val="14"/>
            </w:rPr>
            <w:t>Click here to enter text.</w:t>
          </w:r>
        </w:p>
      </w:docPartBody>
    </w:docPart>
    <w:docPart>
      <w:docPartPr>
        <w:name w:val="1972CB061A734EEF9A41A0F2C621743A"/>
        <w:category>
          <w:name w:val="General"/>
          <w:gallery w:val="placeholder"/>
        </w:category>
        <w:types>
          <w:type w:val="bbPlcHdr"/>
        </w:types>
        <w:behaviors>
          <w:behavior w:val="content"/>
        </w:behaviors>
        <w:guid w:val="{F8B28871-C938-4A2B-A8C7-EA1B8ECF867B}"/>
      </w:docPartPr>
      <w:docPartBody>
        <w:p w:rsidR="00A756CA" w:rsidRDefault="00A756CA">
          <w:pPr>
            <w:pStyle w:val="1972CB061A734EEF9A41A0F2C621743A"/>
          </w:pPr>
          <w:r w:rsidRPr="00970AED">
            <w:rPr>
              <w:rStyle w:val="PlaceholderText"/>
              <w:sz w:val="20"/>
              <w:szCs w:val="20"/>
            </w:rPr>
            <w:t>Click here to enter text.</w:t>
          </w:r>
        </w:p>
      </w:docPartBody>
    </w:docPart>
    <w:docPart>
      <w:docPartPr>
        <w:name w:val="A35941F5CC344A0BA5D2463DF3A56FDB"/>
        <w:category>
          <w:name w:val="General"/>
          <w:gallery w:val="placeholder"/>
        </w:category>
        <w:types>
          <w:type w:val="bbPlcHdr"/>
        </w:types>
        <w:behaviors>
          <w:behavior w:val="content"/>
        </w:behaviors>
        <w:guid w:val="{9FB5E63D-9DAA-42B8-8349-896647062702}"/>
      </w:docPartPr>
      <w:docPartBody>
        <w:p w:rsidR="00A756CA" w:rsidRDefault="00A756CA">
          <w:pPr>
            <w:pStyle w:val="A35941F5CC344A0BA5D2463DF3A56FDB"/>
          </w:pPr>
          <w:r w:rsidRPr="00ED1547">
            <w:rPr>
              <w:bCs/>
              <w:sz w:val="14"/>
              <w:szCs w:val="14"/>
            </w:rPr>
            <w:t>Click here to enter text.</w:t>
          </w:r>
        </w:p>
      </w:docPartBody>
    </w:docPart>
    <w:docPart>
      <w:docPartPr>
        <w:name w:val="D38572F06AE146C2AF1B36230EF7F3C7"/>
        <w:category>
          <w:name w:val="General"/>
          <w:gallery w:val="placeholder"/>
        </w:category>
        <w:types>
          <w:type w:val="bbPlcHdr"/>
        </w:types>
        <w:behaviors>
          <w:behavior w:val="content"/>
        </w:behaviors>
        <w:guid w:val="{80616B0E-1BBD-4199-92B0-D36FDA7482B3}"/>
      </w:docPartPr>
      <w:docPartBody>
        <w:p w:rsidR="00A756CA" w:rsidRDefault="00A756CA">
          <w:pPr>
            <w:pStyle w:val="D38572F06AE146C2AF1B36230EF7F3C7"/>
          </w:pPr>
          <w:r w:rsidRPr="00ED1547">
            <w:rPr>
              <w:rStyle w:val="PlaceholderText"/>
              <w:sz w:val="14"/>
              <w:szCs w:val="14"/>
            </w:rPr>
            <w:t>Click here to enter text.</w:t>
          </w:r>
        </w:p>
      </w:docPartBody>
    </w:docPart>
    <w:docPart>
      <w:docPartPr>
        <w:name w:val="D7E1CCFE0324406BB3B93D33CDE11717"/>
        <w:category>
          <w:name w:val="General"/>
          <w:gallery w:val="placeholder"/>
        </w:category>
        <w:types>
          <w:type w:val="bbPlcHdr"/>
        </w:types>
        <w:behaviors>
          <w:behavior w:val="content"/>
        </w:behaviors>
        <w:guid w:val="{C74318BC-937F-4D63-9506-C427064B8647}"/>
      </w:docPartPr>
      <w:docPartBody>
        <w:p w:rsidR="00A756CA" w:rsidRDefault="00A756CA">
          <w:pPr>
            <w:pStyle w:val="D7E1CCFE0324406BB3B93D33CDE11717"/>
          </w:pPr>
          <w:r w:rsidRPr="00970AED">
            <w:rPr>
              <w:rStyle w:val="PlaceholderText"/>
              <w:sz w:val="20"/>
              <w:szCs w:val="20"/>
            </w:rPr>
            <w:t>Click here to enter text.</w:t>
          </w:r>
        </w:p>
      </w:docPartBody>
    </w:docPart>
    <w:docPart>
      <w:docPartPr>
        <w:name w:val="C615B59FC9234618B9951350B44A30A1"/>
        <w:category>
          <w:name w:val="General"/>
          <w:gallery w:val="placeholder"/>
        </w:category>
        <w:types>
          <w:type w:val="bbPlcHdr"/>
        </w:types>
        <w:behaviors>
          <w:behavior w:val="content"/>
        </w:behaviors>
        <w:guid w:val="{2BAF5F03-733C-4944-9B04-CF5390494476}"/>
      </w:docPartPr>
      <w:docPartBody>
        <w:p w:rsidR="00A756CA" w:rsidRDefault="00A756CA">
          <w:pPr>
            <w:pStyle w:val="C615B59FC9234618B9951350B44A30A1"/>
          </w:pPr>
          <w:r w:rsidRPr="00ED1547">
            <w:rPr>
              <w:bCs/>
              <w:sz w:val="14"/>
              <w:szCs w:val="14"/>
            </w:rPr>
            <w:t>Click here to enter text.</w:t>
          </w:r>
        </w:p>
      </w:docPartBody>
    </w:docPart>
    <w:docPart>
      <w:docPartPr>
        <w:name w:val="B5368F01037E4380B373CE19D338B08C"/>
        <w:category>
          <w:name w:val="General"/>
          <w:gallery w:val="placeholder"/>
        </w:category>
        <w:types>
          <w:type w:val="bbPlcHdr"/>
        </w:types>
        <w:behaviors>
          <w:behavior w:val="content"/>
        </w:behaviors>
        <w:guid w:val="{437358DA-79E1-41C7-9A79-E6455CBDDD60}"/>
      </w:docPartPr>
      <w:docPartBody>
        <w:p w:rsidR="00A756CA" w:rsidRDefault="00A756CA">
          <w:pPr>
            <w:pStyle w:val="B5368F01037E4380B373CE19D338B08C"/>
          </w:pPr>
          <w:r w:rsidRPr="00ED1547">
            <w:rPr>
              <w:rStyle w:val="PlaceholderText"/>
              <w:sz w:val="14"/>
              <w:szCs w:val="14"/>
            </w:rPr>
            <w:t>Click here to enter text.</w:t>
          </w:r>
        </w:p>
      </w:docPartBody>
    </w:docPart>
    <w:docPart>
      <w:docPartPr>
        <w:name w:val="2D7961723FBB4EB79E61167402A7B415"/>
        <w:category>
          <w:name w:val="General"/>
          <w:gallery w:val="placeholder"/>
        </w:category>
        <w:types>
          <w:type w:val="bbPlcHdr"/>
        </w:types>
        <w:behaviors>
          <w:behavior w:val="content"/>
        </w:behaviors>
        <w:guid w:val="{7CBC7469-8F76-4791-A0F4-BDFA86011464}"/>
      </w:docPartPr>
      <w:docPartBody>
        <w:p w:rsidR="00A756CA" w:rsidRDefault="00A756CA">
          <w:pPr>
            <w:pStyle w:val="2D7961723FBB4EB79E61167402A7B415"/>
          </w:pPr>
          <w:r w:rsidRPr="00970AED">
            <w:rPr>
              <w:rStyle w:val="PlaceholderText"/>
              <w:sz w:val="20"/>
              <w:szCs w:val="20"/>
            </w:rPr>
            <w:t>Click here to enter text.</w:t>
          </w:r>
        </w:p>
      </w:docPartBody>
    </w:docPart>
    <w:docPart>
      <w:docPartPr>
        <w:name w:val="0D34397565E5446292F33917C938FFE6"/>
        <w:category>
          <w:name w:val="General"/>
          <w:gallery w:val="placeholder"/>
        </w:category>
        <w:types>
          <w:type w:val="bbPlcHdr"/>
        </w:types>
        <w:behaviors>
          <w:behavior w:val="content"/>
        </w:behaviors>
        <w:guid w:val="{E68DB57C-2629-41B2-BF86-AA292FCA7066}"/>
      </w:docPartPr>
      <w:docPartBody>
        <w:p w:rsidR="00A756CA" w:rsidRDefault="00A756CA">
          <w:pPr>
            <w:pStyle w:val="0D34397565E5446292F33917C938FFE6"/>
          </w:pPr>
          <w:r w:rsidRPr="00ED1547">
            <w:rPr>
              <w:bCs/>
              <w:sz w:val="14"/>
              <w:szCs w:val="14"/>
            </w:rPr>
            <w:t>Click here to enter text.</w:t>
          </w:r>
        </w:p>
      </w:docPartBody>
    </w:docPart>
    <w:docPart>
      <w:docPartPr>
        <w:name w:val="C595E63592214EDA8940D8CA3A502B95"/>
        <w:category>
          <w:name w:val="General"/>
          <w:gallery w:val="placeholder"/>
        </w:category>
        <w:types>
          <w:type w:val="bbPlcHdr"/>
        </w:types>
        <w:behaviors>
          <w:behavior w:val="content"/>
        </w:behaviors>
        <w:guid w:val="{016F1500-8D60-40DB-9B39-5B805336361C}"/>
      </w:docPartPr>
      <w:docPartBody>
        <w:p w:rsidR="00A756CA" w:rsidRDefault="00A756CA">
          <w:pPr>
            <w:pStyle w:val="C595E63592214EDA8940D8CA3A502B95"/>
          </w:pPr>
          <w:r w:rsidRPr="00ED1547">
            <w:rPr>
              <w:rStyle w:val="PlaceholderText"/>
              <w:sz w:val="14"/>
              <w:szCs w:val="14"/>
            </w:rPr>
            <w:t>Click here to enter text.</w:t>
          </w:r>
        </w:p>
      </w:docPartBody>
    </w:docPart>
    <w:docPart>
      <w:docPartPr>
        <w:name w:val="9EEA9164002942BEB64D1A26931B5A04"/>
        <w:category>
          <w:name w:val="General"/>
          <w:gallery w:val="placeholder"/>
        </w:category>
        <w:types>
          <w:type w:val="bbPlcHdr"/>
        </w:types>
        <w:behaviors>
          <w:behavior w:val="content"/>
        </w:behaviors>
        <w:guid w:val="{A46DAE96-03C5-4298-B3AB-CFE838F4E386}"/>
      </w:docPartPr>
      <w:docPartBody>
        <w:p w:rsidR="00A756CA" w:rsidRDefault="00A756CA">
          <w:pPr>
            <w:pStyle w:val="9EEA9164002942BEB64D1A26931B5A04"/>
          </w:pPr>
          <w:r w:rsidRPr="00970AED">
            <w:rPr>
              <w:rStyle w:val="PlaceholderText"/>
              <w:sz w:val="20"/>
              <w:szCs w:val="20"/>
            </w:rPr>
            <w:t>Click here to enter text.</w:t>
          </w:r>
        </w:p>
      </w:docPartBody>
    </w:docPart>
    <w:docPart>
      <w:docPartPr>
        <w:name w:val="5AA1DE6F042E465E9DE88D096B37823B"/>
        <w:category>
          <w:name w:val="General"/>
          <w:gallery w:val="placeholder"/>
        </w:category>
        <w:types>
          <w:type w:val="bbPlcHdr"/>
        </w:types>
        <w:behaviors>
          <w:behavior w:val="content"/>
        </w:behaviors>
        <w:guid w:val="{DE375488-1288-48E6-87F5-6392B2622DEB}"/>
      </w:docPartPr>
      <w:docPartBody>
        <w:p w:rsidR="00A756CA" w:rsidRDefault="00A756CA">
          <w:pPr>
            <w:pStyle w:val="5AA1DE6F042E465E9DE88D096B37823B"/>
          </w:pPr>
          <w:r w:rsidRPr="00ED1547">
            <w:rPr>
              <w:bCs/>
              <w:sz w:val="14"/>
              <w:szCs w:val="14"/>
            </w:rPr>
            <w:t>Click here to enter text.</w:t>
          </w:r>
        </w:p>
      </w:docPartBody>
    </w:docPart>
    <w:docPart>
      <w:docPartPr>
        <w:name w:val="031F74E37520497E895CDA859EB12D43"/>
        <w:category>
          <w:name w:val="General"/>
          <w:gallery w:val="placeholder"/>
        </w:category>
        <w:types>
          <w:type w:val="bbPlcHdr"/>
        </w:types>
        <w:behaviors>
          <w:behavior w:val="content"/>
        </w:behaviors>
        <w:guid w:val="{5F2D7593-4C56-4CE3-81D8-5AB6141567F7}"/>
      </w:docPartPr>
      <w:docPartBody>
        <w:p w:rsidR="00A756CA" w:rsidRDefault="00A756CA">
          <w:pPr>
            <w:pStyle w:val="031F74E37520497E895CDA859EB12D43"/>
          </w:pPr>
          <w:r w:rsidRPr="00ED1547">
            <w:rPr>
              <w:rStyle w:val="PlaceholderText"/>
              <w:sz w:val="14"/>
              <w:szCs w:val="14"/>
            </w:rPr>
            <w:t>Click here to enter text.</w:t>
          </w:r>
        </w:p>
      </w:docPartBody>
    </w:docPart>
    <w:docPart>
      <w:docPartPr>
        <w:name w:val="D0D3282743814F4C8A536582D86ABAB6"/>
        <w:category>
          <w:name w:val="General"/>
          <w:gallery w:val="placeholder"/>
        </w:category>
        <w:types>
          <w:type w:val="bbPlcHdr"/>
        </w:types>
        <w:behaviors>
          <w:behavior w:val="content"/>
        </w:behaviors>
        <w:guid w:val="{69C54CF1-3FE2-42F7-AE07-65F3A016ADE7}"/>
      </w:docPartPr>
      <w:docPartBody>
        <w:p w:rsidR="00A756CA" w:rsidRDefault="00A756CA">
          <w:pPr>
            <w:pStyle w:val="D0D3282743814F4C8A536582D86ABAB6"/>
          </w:pPr>
          <w:r w:rsidRPr="00970AED">
            <w:rPr>
              <w:rStyle w:val="PlaceholderText"/>
              <w:sz w:val="20"/>
              <w:szCs w:val="20"/>
            </w:rPr>
            <w:t>Click here to enter text.</w:t>
          </w:r>
        </w:p>
      </w:docPartBody>
    </w:docPart>
    <w:docPart>
      <w:docPartPr>
        <w:name w:val="111FD0A1C8F04728B4D0849E1B6BE412"/>
        <w:category>
          <w:name w:val="General"/>
          <w:gallery w:val="placeholder"/>
        </w:category>
        <w:types>
          <w:type w:val="bbPlcHdr"/>
        </w:types>
        <w:behaviors>
          <w:behavior w:val="content"/>
        </w:behaviors>
        <w:guid w:val="{53DE6457-56EE-443B-998A-9D69666BB2D3}"/>
      </w:docPartPr>
      <w:docPartBody>
        <w:p w:rsidR="00A756CA" w:rsidRDefault="00A756CA">
          <w:pPr>
            <w:pStyle w:val="111FD0A1C8F04728B4D0849E1B6BE412"/>
          </w:pPr>
          <w:r w:rsidRPr="00ED1547">
            <w:rPr>
              <w:bCs/>
              <w:sz w:val="14"/>
              <w:szCs w:val="14"/>
            </w:rPr>
            <w:t>Click here to enter text.</w:t>
          </w:r>
        </w:p>
      </w:docPartBody>
    </w:docPart>
    <w:docPart>
      <w:docPartPr>
        <w:name w:val="2F2E5A5DA7AE40FA8B8F14BA26EB3BCA"/>
        <w:category>
          <w:name w:val="General"/>
          <w:gallery w:val="placeholder"/>
        </w:category>
        <w:types>
          <w:type w:val="bbPlcHdr"/>
        </w:types>
        <w:behaviors>
          <w:behavior w:val="content"/>
        </w:behaviors>
        <w:guid w:val="{B139D0E2-6C88-4196-A758-21E6B45C6AF1}"/>
      </w:docPartPr>
      <w:docPartBody>
        <w:p w:rsidR="00A756CA" w:rsidRDefault="00A756CA">
          <w:pPr>
            <w:pStyle w:val="2F2E5A5DA7AE40FA8B8F14BA26EB3BCA"/>
          </w:pPr>
          <w:r w:rsidRPr="00ED1547">
            <w:rPr>
              <w:rStyle w:val="PlaceholderText"/>
              <w:sz w:val="14"/>
              <w:szCs w:val="14"/>
            </w:rPr>
            <w:t>Click here to enter text.</w:t>
          </w:r>
        </w:p>
      </w:docPartBody>
    </w:docPart>
    <w:docPart>
      <w:docPartPr>
        <w:name w:val="6BAB8207F3EE4DC4BF8305E417EC7C91"/>
        <w:category>
          <w:name w:val="General"/>
          <w:gallery w:val="placeholder"/>
        </w:category>
        <w:types>
          <w:type w:val="bbPlcHdr"/>
        </w:types>
        <w:behaviors>
          <w:behavior w:val="content"/>
        </w:behaviors>
        <w:guid w:val="{E8F7ACD2-6B6A-47B8-AAEC-AA1AA1FBF73F}"/>
      </w:docPartPr>
      <w:docPartBody>
        <w:p w:rsidR="00A756CA" w:rsidRDefault="00A756CA">
          <w:pPr>
            <w:pStyle w:val="6BAB8207F3EE4DC4BF8305E417EC7C91"/>
          </w:pPr>
          <w:r w:rsidRPr="00970AED">
            <w:rPr>
              <w:rStyle w:val="PlaceholderText"/>
              <w:sz w:val="20"/>
              <w:szCs w:val="20"/>
            </w:rPr>
            <w:t>Click here to enter text.</w:t>
          </w:r>
        </w:p>
      </w:docPartBody>
    </w:docPart>
    <w:docPart>
      <w:docPartPr>
        <w:name w:val="E5C2B5F5220044B889661EE179077672"/>
        <w:category>
          <w:name w:val="General"/>
          <w:gallery w:val="placeholder"/>
        </w:category>
        <w:types>
          <w:type w:val="bbPlcHdr"/>
        </w:types>
        <w:behaviors>
          <w:behavior w:val="content"/>
        </w:behaviors>
        <w:guid w:val="{5CF837B2-F247-45B5-9B3F-1BFD5C93A3C1}"/>
      </w:docPartPr>
      <w:docPartBody>
        <w:p w:rsidR="00A756CA" w:rsidRDefault="00A756CA">
          <w:pPr>
            <w:pStyle w:val="E5C2B5F5220044B889661EE179077672"/>
          </w:pPr>
          <w:r w:rsidRPr="001D68F8">
            <w:rPr>
              <w:rStyle w:val="PlaceholderText"/>
              <w:sz w:val="16"/>
              <w:szCs w:val="16"/>
            </w:rPr>
            <w:t xml:space="preserve">Click here to answer Y/N. </w:t>
          </w:r>
        </w:p>
      </w:docPartBody>
    </w:docPart>
    <w:docPart>
      <w:docPartPr>
        <w:name w:val="7CCAB8C19216496F99C0638793FEE1E9"/>
        <w:category>
          <w:name w:val="General"/>
          <w:gallery w:val="placeholder"/>
        </w:category>
        <w:types>
          <w:type w:val="bbPlcHdr"/>
        </w:types>
        <w:behaviors>
          <w:behavior w:val="content"/>
        </w:behaviors>
        <w:guid w:val="{2F4ED6C2-6435-4E74-ABE7-BB3D4E918515}"/>
      </w:docPartPr>
      <w:docPartBody>
        <w:p w:rsidR="00A756CA" w:rsidRDefault="00A756CA">
          <w:pPr>
            <w:pStyle w:val="7CCAB8C19216496F99C0638793FEE1E9"/>
          </w:pPr>
          <w:r w:rsidRPr="00ED1547">
            <w:rPr>
              <w:bCs/>
              <w:sz w:val="14"/>
              <w:szCs w:val="14"/>
            </w:rPr>
            <w:t>Click here to enter text.</w:t>
          </w:r>
        </w:p>
      </w:docPartBody>
    </w:docPart>
    <w:docPart>
      <w:docPartPr>
        <w:name w:val="246EBF19D3894163A5EBDD433BED5CFD"/>
        <w:category>
          <w:name w:val="General"/>
          <w:gallery w:val="placeholder"/>
        </w:category>
        <w:types>
          <w:type w:val="bbPlcHdr"/>
        </w:types>
        <w:behaviors>
          <w:behavior w:val="content"/>
        </w:behaviors>
        <w:guid w:val="{EB11D135-B5DE-4FE2-92DF-B23DD3983B20}"/>
      </w:docPartPr>
      <w:docPartBody>
        <w:p w:rsidR="00A756CA" w:rsidRDefault="00A756CA">
          <w:pPr>
            <w:pStyle w:val="246EBF19D3894163A5EBDD433BED5CFD"/>
          </w:pPr>
          <w:r w:rsidRPr="00ED1547">
            <w:rPr>
              <w:rStyle w:val="PlaceholderText"/>
              <w:sz w:val="14"/>
              <w:szCs w:val="14"/>
            </w:rPr>
            <w:t>Click here to enter text.</w:t>
          </w:r>
        </w:p>
      </w:docPartBody>
    </w:docPart>
    <w:docPart>
      <w:docPartPr>
        <w:name w:val="585AB35514574BA6A564C9DAA3D1DE3E"/>
        <w:category>
          <w:name w:val="General"/>
          <w:gallery w:val="placeholder"/>
        </w:category>
        <w:types>
          <w:type w:val="bbPlcHdr"/>
        </w:types>
        <w:behaviors>
          <w:behavior w:val="content"/>
        </w:behaviors>
        <w:guid w:val="{56F00FE6-8135-4A08-8D4B-FD7E90CAC05A}"/>
      </w:docPartPr>
      <w:docPartBody>
        <w:p w:rsidR="00A756CA" w:rsidRDefault="00A756CA">
          <w:pPr>
            <w:pStyle w:val="585AB35514574BA6A564C9DAA3D1DE3E"/>
          </w:pPr>
          <w:r w:rsidRPr="00970AED">
            <w:rPr>
              <w:rStyle w:val="PlaceholderText"/>
              <w:sz w:val="20"/>
              <w:szCs w:val="20"/>
            </w:rPr>
            <w:t>Click here to enter text.</w:t>
          </w:r>
        </w:p>
      </w:docPartBody>
    </w:docPart>
    <w:docPart>
      <w:docPartPr>
        <w:name w:val="07D23F2E23AC4027B87318FE46ED34A4"/>
        <w:category>
          <w:name w:val="General"/>
          <w:gallery w:val="placeholder"/>
        </w:category>
        <w:types>
          <w:type w:val="bbPlcHdr"/>
        </w:types>
        <w:behaviors>
          <w:behavior w:val="content"/>
        </w:behaviors>
        <w:guid w:val="{DFF6FBA2-8075-4999-B25D-AC3909075FDE}"/>
      </w:docPartPr>
      <w:docPartBody>
        <w:p w:rsidR="00A756CA" w:rsidRDefault="00A756CA">
          <w:pPr>
            <w:pStyle w:val="07D23F2E23AC4027B87318FE46ED34A4"/>
          </w:pPr>
          <w:r w:rsidRPr="00ED1547">
            <w:rPr>
              <w:bCs/>
              <w:sz w:val="14"/>
              <w:szCs w:val="14"/>
            </w:rPr>
            <w:t>Click here to enter text.</w:t>
          </w:r>
        </w:p>
      </w:docPartBody>
    </w:docPart>
    <w:docPart>
      <w:docPartPr>
        <w:name w:val="77A1ADB334404D8098D8C7F7FAD55D86"/>
        <w:category>
          <w:name w:val="General"/>
          <w:gallery w:val="placeholder"/>
        </w:category>
        <w:types>
          <w:type w:val="bbPlcHdr"/>
        </w:types>
        <w:behaviors>
          <w:behavior w:val="content"/>
        </w:behaviors>
        <w:guid w:val="{112FDCE2-12D0-4F3D-B9A2-3F9CE41713BD}"/>
      </w:docPartPr>
      <w:docPartBody>
        <w:p w:rsidR="00A756CA" w:rsidRDefault="00A756CA">
          <w:pPr>
            <w:pStyle w:val="77A1ADB334404D8098D8C7F7FAD55D86"/>
          </w:pPr>
          <w:r w:rsidRPr="00ED1547">
            <w:rPr>
              <w:rStyle w:val="PlaceholderText"/>
              <w:sz w:val="14"/>
              <w:szCs w:val="14"/>
            </w:rPr>
            <w:t>Click here to enter text.</w:t>
          </w:r>
        </w:p>
      </w:docPartBody>
    </w:docPart>
    <w:docPart>
      <w:docPartPr>
        <w:name w:val="E798FA4B188B4C839C905716B261DED7"/>
        <w:category>
          <w:name w:val="General"/>
          <w:gallery w:val="placeholder"/>
        </w:category>
        <w:types>
          <w:type w:val="bbPlcHdr"/>
        </w:types>
        <w:behaviors>
          <w:behavior w:val="content"/>
        </w:behaviors>
        <w:guid w:val="{91957125-1CBE-4D0B-A348-8CBA227D2C6D}"/>
      </w:docPartPr>
      <w:docPartBody>
        <w:p w:rsidR="00A756CA" w:rsidRDefault="00A756CA">
          <w:pPr>
            <w:pStyle w:val="E798FA4B188B4C839C905716B261DED7"/>
          </w:pPr>
          <w:r w:rsidRPr="00970AED">
            <w:rPr>
              <w:rStyle w:val="PlaceholderText"/>
              <w:sz w:val="20"/>
              <w:szCs w:val="20"/>
            </w:rPr>
            <w:t>Click here to enter text.</w:t>
          </w:r>
        </w:p>
      </w:docPartBody>
    </w:docPart>
    <w:docPart>
      <w:docPartPr>
        <w:name w:val="3AEAB4FFBF3C46CF80FF4105031B278B"/>
        <w:category>
          <w:name w:val="General"/>
          <w:gallery w:val="placeholder"/>
        </w:category>
        <w:types>
          <w:type w:val="bbPlcHdr"/>
        </w:types>
        <w:behaviors>
          <w:behavior w:val="content"/>
        </w:behaviors>
        <w:guid w:val="{F99EA58A-415D-4660-BEC8-8DDE8A828630}"/>
      </w:docPartPr>
      <w:docPartBody>
        <w:p w:rsidR="00A756CA" w:rsidRDefault="00A756CA">
          <w:pPr>
            <w:pStyle w:val="3AEAB4FFBF3C46CF80FF4105031B278B"/>
          </w:pPr>
          <w:r w:rsidRPr="00ED1547">
            <w:rPr>
              <w:bCs/>
              <w:sz w:val="14"/>
              <w:szCs w:val="14"/>
            </w:rPr>
            <w:t>Click here to enter text.</w:t>
          </w:r>
        </w:p>
      </w:docPartBody>
    </w:docPart>
    <w:docPart>
      <w:docPartPr>
        <w:name w:val="AB28D198A2FC4F259980CE183E4C187E"/>
        <w:category>
          <w:name w:val="General"/>
          <w:gallery w:val="placeholder"/>
        </w:category>
        <w:types>
          <w:type w:val="bbPlcHdr"/>
        </w:types>
        <w:behaviors>
          <w:behavior w:val="content"/>
        </w:behaviors>
        <w:guid w:val="{4999E7B4-46B4-4A1A-B781-EE056E944CA9}"/>
      </w:docPartPr>
      <w:docPartBody>
        <w:p w:rsidR="00A756CA" w:rsidRDefault="00A756CA">
          <w:pPr>
            <w:pStyle w:val="AB28D198A2FC4F259980CE183E4C187E"/>
          </w:pPr>
          <w:r w:rsidRPr="00ED1547">
            <w:rPr>
              <w:rStyle w:val="PlaceholderText"/>
              <w:sz w:val="14"/>
              <w:szCs w:val="14"/>
            </w:rPr>
            <w:t>Click here to enter text.</w:t>
          </w:r>
        </w:p>
      </w:docPartBody>
    </w:docPart>
    <w:docPart>
      <w:docPartPr>
        <w:name w:val="0FDD376352584FB0979E9A3993C3576A"/>
        <w:category>
          <w:name w:val="General"/>
          <w:gallery w:val="placeholder"/>
        </w:category>
        <w:types>
          <w:type w:val="bbPlcHdr"/>
        </w:types>
        <w:behaviors>
          <w:behavior w:val="content"/>
        </w:behaviors>
        <w:guid w:val="{49FEDC2C-2B38-4BF0-A4EC-3EFCDB5B6864}"/>
      </w:docPartPr>
      <w:docPartBody>
        <w:p w:rsidR="00A756CA" w:rsidRDefault="00A756CA">
          <w:pPr>
            <w:pStyle w:val="0FDD376352584FB0979E9A3993C3576A"/>
          </w:pPr>
          <w:r w:rsidRPr="00970AED">
            <w:rPr>
              <w:rStyle w:val="PlaceholderText"/>
              <w:sz w:val="20"/>
              <w:szCs w:val="20"/>
            </w:rPr>
            <w:t>Click here to enter text.</w:t>
          </w:r>
        </w:p>
      </w:docPartBody>
    </w:docPart>
    <w:docPart>
      <w:docPartPr>
        <w:name w:val="19E16E6085FC4588BE7430A5A8CF37E6"/>
        <w:category>
          <w:name w:val="General"/>
          <w:gallery w:val="placeholder"/>
        </w:category>
        <w:types>
          <w:type w:val="bbPlcHdr"/>
        </w:types>
        <w:behaviors>
          <w:behavior w:val="content"/>
        </w:behaviors>
        <w:guid w:val="{C4394B30-D4DC-4911-AC97-6BD43A77F494}"/>
      </w:docPartPr>
      <w:docPartBody>
        <w:p w:rsidR="00A756CA" w:rsidRDefault="00A756CA">
          <w:pPr>
            <w:pStyle w:val="19E16E6085FC4588BE7430A5A8CF37E6"/>
          </w:pPr>
          <w:r w:rsidRPr="00ED1547">
            <w:rPr>
              <w:bCs/>
              <w:sz w:val="14"/>
              <w:szCs w:val="14"/>
            </w:rPr>
            <w:t>Click here to enter text.</w:t>
          </w:r>
        </w:p>
      </w:docPartBody>
    </w:docPart>
    <w:docPart>
      <w:docPartPr>
        <w:name w:val="898A25B5C32549FF9F65ADCF80BA3A6E"/>
        <w:category>
          <w:name w:val="General"/>
          <w:gallery w:val="placeholder"/>
        </w:category>
        <w:types>
          <w:type w:val="bbPlcHdr"/>
        </w:types>
        <w:behaviors>
          <w:behavior w:val="content"/>
        </w:behaviors>
        <w:guid w:val="{0ABAE4BB-14D0-49A0-9521-B15F0E29161D}"/>
      </w:docPartPr>
      <w:docPartBody>
        <w:p w:rsidR="00A756CA" w:rsidRDefault="00A756CA">
          <w:pPr>
            <w:pStyle w:val="898A25B5C32549FF9F65ADCF80BA3A6E"/>
          </w:pPr>
          <w:r w:rsidRPr="00ED1547">
            <w:rPr>
              <w:rStyle w:val="PlaceholderText"/>
              <w:sz w:val="14"/>
              <w:szCs w:val="14"/>
            </w:rPr>
            <w:t>Click here to enter text.</w:t>
          </w:r>
        </w:p>
      </w:docPartBody>
    </w:docPart>
    <w:docPart>
      <w:docPartPr>
        <w:name w:val="379C6C82D53248EEBAF4FCE36B13C925"/>
        <w:category>
          <w:name w:val="General"/>
          <w:gallery w:val="placeholder"/>
        </w:category>
        <w:types>
          <w:type w:val="bbPlcHdr"/>
        </w:types>
        <w:behaviors>
          <w:behavior w:val="content"/>
        </w:behaviors>
        <w:guid w:val="{A8CC51B0-2411-48D2-B475-8A60F8DB7C66}"/>
      </w:docPartPr>
      <w:docPartBody>
        <w:p w:rsidR="00A756CA" w:rsidRDefault="00A756CA">
          <w:pPr>
            <w:pStyle w:val="379C6C82D53248EEBAF4FCE36B13C925"/>
          </w:pPr>
          <w:r w:rsidRPr="00970AED">
            <w:rPr>
              <w:rStyle w:val="PlaceholderText"/>
              <w:sz w:val="20"/>
              <w:szCs w:val="20"/>
            </w:rPr>
            <w:t>Click here to enter text.</w:t>
          </w:r>
        </w:p>
      </w:docPartBody>
    </w:docPart>
    <w:docPart>
      <w:docPartPr>
        <w:name w:val="0DBE986973F0432DAB5BA0AAAF33CAF2"/>
        <w:category>
          <w:name w:val="General"/>
          <w:gallery w:val="placeholder"/>
        </w:category>
        <w:types>
          <w:type w:val="bbPlcHdr"/>
        </w:types>
        <w:behaviors>
          <w:behavior w:val="content"/>
        </w:behaviors>
        <w:guid w:val="{37F06FBD-A9DB-4C15-B19D-CEC3DCA2582A}"/>
      </w:docPartPr>
      <w:docPartBody>
        <w:p w:rsidR="00A756CA" w:rsidRDefault="00A756CA">
          <w:pPr>
            <w:pStyle w:val="0DBE986973F0432DAB5BA0AAAF33CAF2"/>
          </w:pPr>
          <w:r w:rsidRPr="00ED1547">
            <w:rPr>
              <w:bCs/>
              <w:sz w:val="14"/>
              <w:szCs w:val="14"/>
            </w:rPr>
            <w:t>Click here to enter text.</w:t>
          </w:r>
        </w:p>
      </w:docPartBody>
    </w:docPart>
    <w:docPart>
      <w:docPartPr>
        <w:name w:val="373CA63E7A77478EB24DE4F8CA858405"/>
        <w:category>
          <w:name w:val="General"/>
          <w:gallery w:val="placeholder"/>
        </w:category>
        <w:types>
          <w:type w:val="bbPlcHdr"/>
        </w:types>
        <w:behaviors>
          <w:behavior w:val="content"/>
        </w:behaviors>
        <w:guid w:val="{B197691D-A703-43FB-A204-E052A1D1EACC}"/>
      </w:docPartPr>
      <w:docPartBody>
        <w:p w:rsidR="00A756CA" w:rsidRDefault="00A756CA">
          <w:pPr>
            <w:pStyle w:val="373CA63E7A77478EB24DE4F8CA858405"/>
          </w:pPr>
          <w:r w:rsidRPr="00ED1547">
            <w:rPr>
              <w:rStyle w:val="PlaceholderText"/>
              <w:sz w:val="14"/>
              <w:szCs w:val="14"/>
            </w:rPr>
            <w:t>Click here to enter text.</w:t>
          </w:r>
        </w:p>
      </w:docPartBody>
    </w:docPart>
    <w:docPart>
      <w:docPartPr>
        <w:name w:val="79E76A0AB15144388318A9FB9B60FDB0"/>
        <w:category>
          <w:name w:val="General"/>
          <w:gallery w:val="placeholder"/>
        </w:category>
        <w:types>
          <w:type w:val="bbPlcHdr"/>
        </w:types>
        <w:behaviors>
          <w:behavior w:val="content"/>
        </w:behaviors>
        <w:guid w:val="{9C35A3DE-37C9-417E-86ED-DE6B78009018}"/>
      </w:docPartPr>
      <w:docPartBody>
        <w:p w:rsidR="00A756CA" w:rsidRDefault="00A756CA">
          <w:pPr>
            <w:pStyle w:val="79E76A0AB15144388318A9FB9B60FDB0"/>
          </w:pPr>
          <w:r w:rsidRPr="00970AED">
            <w:rPr>
              <w:rStyle w:val="PlaceholderText"/>
              <w:sz w:val="20"/>
              <w:szCs w:val="20"/>
            </w:rPr>
            <w:t>Click here to enter text.</w:t>
          </w:r>
        </w:p>
      </w:docPartBody>
    </w:docPart>
    <w:docPart>
      <w:docPartPr>
        <w:name w:val="75C8C5E85F684032973EF272409A1A1A"/>
        <w:category>
          <w:name w:val="General"/>
          <w:gallery w:val="placeholder"/>
        </w:category>
        <w:types>
          <w:type w:val="bbPlcHdr"/>
        </w:types>
        <w:behaviors>
          <w:behavior w:val="content"/>
        </w:behaviors>
        <w:guid w:val="{99195A34-622F-44CD-9590-0C0CEA682AE8}"/>
      </w:docPartPr>
      <w:docPartBody>
        <w:p w:rsidR="00A756CA" w:rsidRDefault="00A756CA">
          <w:pPr>
            <w:pStyle w:val="75C8C5E85F684032973EF272409A1A1A"/>
          </w:pPr>
          <w:r w:rsidRPr="00ED1547">
            <w:rPr>
              <w:bCs/>
              <w:sz w:val="14"/>
              <w:szCs w:val="14"/>
            </w:rPr>
            <w:t>Click here to enter text.</w:t>
          </w:r>
        </w:p>
      </w:docPartBody>
    </w:docPart>
    <w:docPart>
      <w:docPartPr>
        <w:name w:val="520CDC521E614AA287D4092DE033B56B"/>
        <w:category>
          <w:name w:val="General"/>
          <w:gallery w:val="placeholder"/>
        </w:category>
        <w:types>
          <w:type w:val="bbPlcHdr"/>
        </w:types>
        <w:behaviors>
          <w:behavior w:val="content"/>
        </w:behaviors>
        <w:guid w:val="{2BA9E46C-5940-4B58-AAF1-4E71E554B0EC}"/>
      </w:docPartPr>
      <w:docPartBody>
        <w:p w:rsidR="00A756CA" w:rsidRDefault="00A756CA">
          <w:pPr>
            <w:pStyle w:val="520CDC521E614AA287D4092DE033B56B"/>
          </w:pPr>
          <w:r w:rsidRPr="00ED1547">
            <w:rPr>
              <w:rStyle w:val="PlaceholderText"/>
              <w:sz w:val="14"/>
              <w:szCs w:val="14"/>
            </w:rPr>
            <w:t>Click here to enter text.</w:t>
          </w:r>
        </w:p>
      </w:docPartBody>
    </w:docPart>
    <w:docPart>
      <w:docPartPr>
        <w:name w:val="46BF8FEA233F47E9818887F7EF6F252E"/>
        <w:category>
          <w:name w:val="General"/>
          <w:gallery w:val="placeholder"/>
        </w:category>
        <w:types>
          <w:type w:val="bbPlcHdr"/>
        </w:types>
        <w:behaviors>
          <w:behavior w:val="content"/>
        </w:behaviors>
        <w:guid w:val="{FC16A61C-4A11-43B5-9C43-CCC83B17C03D}"/>
      </w:docPartPr>
      <w:docPartBody>
        <w:p w:rsidR="00A756CA" w:rsidRDefault="00A756CA">
          <w:pPr>
            <w:pStyle w:val="46BF8FEA233F47E9818887F7EF6F252E"/>
          </w:pPr>
          <w:r w:rsidRPr="00970AED">
            <w:rPr>
              <w:rStyle w:val="PlaceholderText"/>
              <w:sz w:val="20"/>
              <w:szCs w:val="20"/>
            </w:rPr>
            <w:t>Click here to enter text.</w:t>
          </w:r>
        </w:p>
      </w:docPartBody>
    </w:docPart>
    <w:docPart>
      <w:docPartPr>
        <w:name w:val="5D93673751EA48F782DCF89A787F9DF3"/>
        <w:category>
          <w:name w:val="General"/>
          <w:gallery w:val="placeholder"/>
        </w:category>
        <w:types>
          <w:type w:val="bbPlcHdr"/>
        </w:types>
        <w:behaviors>
          <w:behavior w:val="content"/>
        </w:behaviors>
        <w:guid w:val="{4C3A22C0-6991-44B4-8B81-F65CE5529504}"/>
      </w:docPartPr>
      <w:docPartBody>
        <w:p w:rsidR="00A756CA" w:rsidRDefault="00A756CA">
          <w:pPr>
            <w:pStyle w:val="5D93673751EA48F782DCF89A787F9DF3"/>
          </w:pPr>
          <w:r w:rsidRPr="001D68F8">
            <w:rPr>
              <w:rStyle w:val="PlaceholderText"/>
              <w:sz w:val="16"/>
              <w:szCs w:val="16"/>
            </w:rPr>
            <w:t xml:space="preserve">Click here to answer Y/N. </w:t>
          </w:r>
        </w:p>
      </w:docPartBody>
    </w:docPart>
    <w:docPart>
      <w:docPartPr>
        <w:name w:val="CE09466C952D47F5B253B3B4DCF612B3"/>
        <w:category>
          <w:name w:val="General"/>
          <w:gallery w:val="placeholder"/>
        </w:category>
        <w:types>
          <w:type w:val="bbPlcHdr"/>
        </w:types>
        <w:behaviors>
          <w:behavior w:val="content"/>
        </w:behaviors>
        <w:guid w:val="{CA2F73CE-352C-4EA7-8997-C24EC3D9707F}"/>
      </w:docPartPr>
      <w:docPartBody>
        <w:p w:rsidR="00A756CA" w:rsidRDefault="00A756CA">
          <w:pPr>
            <w:pStyle w:val="CE09466C952D47F5B253B3B4DCF612B3"/>
          </w:pPr>
          <w:r w:rsidRPr="00ED1547">
            <w:rPr>
              <w:bCs/>
              <w:sz w:val="14"/>
              <w:szCs w:val="14"/>
            </w:rPr>
            <w:t>Click here to enter text.</w:t>
          </w:r>
        </w:p>
      </w:docPartBody>
    </w:docPart>
    <w:docPart>
      <w:docPartPr>
        <w:name w:val="B2EEC9C323964C3FB0100A2A82D350CE"/>
        <w:category>
          <w:name w:val="General"/>
          <w:gallery w:val="placeholder"/>
        </w:category>
        <w:types>
          <w:type w:val="bbPlcHdr"/>
        </w:types>
        <w:behaviors>
          <w:behavior w:val="content"/>
        </w:behaviors>
        <w:guid w:val="{9E435DA8-2D46-4DCA-8233-E5E46B2DA986}"/>
      </w:docPartPr>
      <w:docPartBody>
        <w:p w:rsidR="00A756CA" w:rsidRDefault="00A756CA">
          <w:pPr>
            <w:pStyle w:val="B2EEC9C323964C3FB0100A2A82D350CE"/>
          </w:pPr>
          <w:r w:rsidRPr="00ED1547">
            <w:rPr>
              <w:rStyle w:val="PlaceholderText"/>
              <w:sz w:val="14"/>
              <w:szCs w:val="14"/>
            </w:rPr>
            <w:t>Click here to enter text.</w:t>
          </w:r>
        </w:p>
      </w:docPartBody>
    </w:docPart>
    <w:docPart>
      <w:docPartPr>
        <w:name w:val="25A6D665EF034C5EA83532F7313A42E2"/>
        <w:category>
          <w:name w:val="General"/>
          <w:gallery w:val="placeholder"/>
        </w:category>
        <w:types>
          <w:type w:val="bbPlcHdr"/>
        </w:types>
        <w:behaviors>
          <w:behavior w:val="content"/>
        </w:behaviors>
        <w:guid w:val="{78F840BA-6600-4CA1-9409-F04E1DED8E5A}"/>
      </w:docPartPr>
      <w:docPartBody>
        <w:p w:rsidR="00A756CA" w:rsidRDefault="00A756CA">
          <w:pPr>
            <w:pStyle w:val="25A6D665EF034C5EA83532F7313A42E2"/>
          </w:pPr>
          <w:r w:rsidRPr="00970AED">
            <w:rPr>
              <w:rStyle w:val="PlaceholderText"/>
              <w:sz w:val="20"/>
              <w:szCs w:val="20"/>
            </w:rPr>
            <w:t>Click here to enter text.</w:t>
          </w:r>
        </w:p>
      </w:docPartBody>
    </w:docPart>
    <w:docPart>
      <w:docPartPr>
        <w:name w:val="E33E2B9E1DA84C789F815E5C00BAD716"/>
        <w:category>
          <w:name w:val="General"/>
          <w:gallery w:val="placeholder"/>
        </w:category>
        <w:types>
          <w:type w:val="bbPlcHdr"/>
        </w:types>
        <w:behaviors>
          <w:behavior w:val="content"/>
        </w:behaviors>
        <w:guid w:val="{87C081E3-231C-4B2D-BE5C-E1362F7D1DC0}"/>
      </w:docPartPr>
      <w:docPartBody>
        <w:p w:rsidR="00A756CA" w:rsidRDefault="00A756CA">
          <w:pPr>
            <w:pStyle w:val="E33E2B9E1DA84C789F815E5C00BAD716"/>
          </w:pPr>
          <w:r w:rsidRPr="00ED1547">
            <w:rPr>
              <w:bCs/>
              <w:sz w:val="14"/>
              <w:szCs w:val="14"/>
            </w:rPr>
            <w:t>Click here to enter text.</w:t>
          </w:r>
        </w:p>
      </w:docPartBody>
    </w:docPart>
    <w:docPart>
      <w:docPartPr>
        <w:name w:val="8A2F0EEE778247DBB62B501B784D5EE7"/>
        <w:category>
          <w:name w:val="General"/>
          <w:gallery w:val="placeholder"/>
        </w:category>
        <w:types>
          <w:type w:val="bbPlcHdr"/>
        </w:types>
        <w:behaviors>
          <w:behavior w:val="content"/>
        </w:behaviors>
        <w:guid w:val="{BE40FC90-F10D-4990-B134-FEE36340B8BA}"/>
      </w:docPartPr>
      <w:docPartBody>
        <w:p w:rsidR="00A756CA" w:rsidRDefault="00A756CA">
          <w:pPr>
            <w:pStyle w:val="8A2F0EEE778247DBB62B501B784D5EE7"/>
          </w:pPr>
          <w:r w:rsidRPr="00ED1547">
            <w:rPr>
              <w:rStyle w:val="PlaceholderText"/>
              <w:sz w:val="14"/>
              <w:szCs w:val="14"/>
            </w:rPr>
            <w:t>Click here to enter text.</w:t>
          </w:r>
        </w:p>
      </w:docPartBody>
    </w:docPart>
    <w:docPart>
      <w:docPartPr>
        <w:name w:val="D1962F2469B542149547825B9DCDE9BE"/>
        <w:category>
          <w:name w:val="General"/>
          <w:gallery w:val="placeholder"/>
        </w:category>
        <w:types>
          <w:type w:val="bbPlcHdr"/>
        </w:types>
        <w:behaviors>
          <w:behavior w:val="content"/>
        </w:behaviors>
        <w:guid w:val="{D7079967-8EDC-4C9E-82FC-80BA571F23B3}"/>
      </w:docPartPr>
      <w:docPartBody>
        <w:p w:rsidR="00A756CA" w:rsidRDefault="00A756CA">
          <w:pPr>
            <w:pStyle w:val="D1962F2469B542149547825B9DCDE9BE"/>
          </w:pPr>
          <w:r w:rsidRPr="00970AED">
            <w:rPr>
              <w:rStyle w:val="PlaceholderText"/>
              <w:sz w:val="20"/>
              <w:szCs w:val="20"/>
            </w:rPr>
            <w:t>Click here to enter text.</w:t>
          </w:r>
        </w:p>
      </w:docPartBody>
    </w:docPart>
    <w:docPart>
      <w:docPartPr>
        <w:name w:val="89D1EC2037264ADD943DFABB5E899E77"/>
        <w:category>
          <w:name w:val="General"/>
          <w:gallery w:val="placeholder"/>
        </w:category>
        <w:types>
          <w:type w:val="bbPlcHdr"/>
        </w:types>
        <w:behaviors>
          <w:behavior w:val="content"/>
        </w:behaviors>
        <w:guid w:val="{035245ED-8344-4DE2-BB1B-F66E40D05A0B}"/>
      </w:docPartPr>
      <w:docPartBody>
        <w:p w:rsidR="00A756CA" w:rsidRDefault="00A756CA">
          <w:pPr>
            <w:pStyle w:val="89D1EC2037264ADD943DFABB5E899E77"/>
          </w:pPr>
          <w:r w:rsidRPr="00ED1547">
            <w:rPr>
              <w:bCs/>
              <w:sz w:val="14"/>
              <w:szCs w:val="14"/>
            </w:rPr>
            <w:t>Click here to enter text.</w:t>
          </w:r>
        </w:p>
      </w:docPartBody>
    </w:docPart>
    <w:docPart>
      <w:docPartPr>
        <w:name w:val="AF4FBF71D5BA4FED9D535908F95255FD"/>
        <w:category>
          <w:name w:val="General"/>
          <w:gallery w:val="placeholder"/>
        </w:category>
        <w:types>
          <w:type w:val="bbPlcHdr"/>
        </w:types>
        <w:behaviors>
          <w:behavior w:val="content"/>
        </w:behaviors>
        <w:guid w:val="{A0696B88-D73A-4590-9FAF-C3C78B763984}"/>
      </w:docPartPr>
      <w:docPartBody>
        <w:p w:rsidR="00A756CA" w:rsidRDefault="00A756CA">
          <w:pPr>
            <w:pStyle w:val="AF4FBF71D5BA4FED9D535908F95255FD"/>
          </w:pPr>
          <w:r w:rsidRPr="00ED1547">
            <w:rPr>
              <w:rStyle w:val="PlaceholderText"/>
              <w:sz w:val="14"/>
              <w:szCs w:val="14"/>
            </w:rPr>
            <w:t>Click here to enter text.</w:t>
          </w:r>
        </w:p>
      </w:docPartBody>
    </w:docPart>
    <w:docPart>
      <w:docPartPr>
        <w:name w:val="574A8AE2B0604C3CB0B14351F04C0A98"/>
        <w:category>
          <w:name w:val="General"/>
          <w:gallery w:val="placeholder"/>
        </w:category>
        <w:types>
          <w:type w:val="bbPlcHdr"/>
        </w:types>
        <w:behaviors>
          <w:behavior w:val="content"/>
        </w:behaviors>
        <w:guid w:val="{AB1B26BC-363A-48FD-ABB1-0A38BEB47466}"/>
      </w:docPartPr>
      <w:docPartBody>
        <w:p w:rsidR="00A756CA" w:rsidRDefault="00A756CA">
          <w:pPr>
            <w:pStyle w:val="574A8AE2B0604C3CB0B14351F04C0A98"/>
          </w:pPr>
          <w:r w:rsidRPr="00970AED">
            <w:rPr>
              <w:rStyle w:val="PlaceholderText"/>
              <w:sz w:val="20"/>
              <w:szCs w:val="20"/>
            </w:rPr>
            <w:t>Click here to enter text.</w:t>
          </w:r>
        </w:p>
      </w:docPartBody>
    </w:docPart>
    <w:docPart>
      <w:docPartPr>
        <w:name w:val="741F7F7B4F2641B5A6103932899BFEBC"/>
        <w:category>
          <w:name w:val="General"/>
          <w:gallery w:val="placeholder"/>
        </w:category>
        <w:types>
          <w:type w:val="bbPlcHdr"/>
        </w:types>
        <w:behaviors>
          <w:behavior w:val="content"/>
        </w:behaviors>
        <w:guid w:val="{C8F1E2E5-5D93-4C28-B045-775BAC37F7CF}"/>
      </w:docPartPr>
      <w:docPartBody>
        <w:p w:rsidR="00A756CA" w:rsidRDefault="00A756CA">
          <w:pPr>
            <w:pStyle w:val="741F7F7B4F2641B5A6103932899BFEBC"/>
          </w:pPr>
          <w:r w:rsidRPr="00ED1547">
            <w:rPr>
              <w:bCs/>
              <w:sz w:val="14"/>
              <w:szCs w:val="14"/>
            </w:rPr>
            <w:t>Click here to enter text.</w:t>
          </w:r>
        </w:p>
      </w:docPartBody>
    </w:docPart>
    <w:docPart>
      <w:docPartPr>
        <w:name w:val="A44FAB354B6E4F33A6A65E4790913A45"/>
        <w:category>
          <w:name w:val="General"/>
          <w:gallery w:val="placeholder"/>
        </w:category>
        <w:types>
          <w:type w:val="bbPlcHdr"/>
        </w:types>
        <w:behaviors>
          <w:behavior w:val="content"/>
        </w:behaviors>
        <w:guid w:val="{C8C384CD-506C-4D31-8005-6B1528F6A731}"/>
      </w:docPartPr>
      <w:docPartBody>
        <w:p w:rsidR="00A756CA" w:rsidRDefault="00A756CA">
          <w:pPr>
            <w:pStyle w:val="A44FAB354B6E4F33A6A65E4790913A45"/>
          </w:pPr>
          <w:r w:rsidRPr="00ED1547">
            <w:rPr>
              <w:rStyle w:val="PlaceholderText"/>
              <w:sz w:val="14"/>
              <w:szCs w:val="14"/>
            </w:rPr>
            <w:t>Click here to enter text.</w:t>
          </w:r>
        </w:p>
      </w:docPartBody>
    </w:docPart>
    <w:docPart>
      <w:docPartPr>
        <w:name w:val="1C073816929E4B15BA20FDEA2521A865"/>
        <w:category>
          <w:name w:val="General"/>
          <w:gallery w:val="placeholder"/>
        </w:category>
        <w:types>
          <w:type w:val="bbPlcHdr"/>
        </w:types>
        <w:behaviors>
          <w:behavior w:val="content"/>
        </w:behaviors>
        <w:guid w:val="{AF536722-EA60-4EE7-A6F6-915480EA9EE4}"/>
      </w:docPartPr>
      <w:docPartBody>
        <w:p w:rsidR="00A756CA" w:rsidRDefault="00A756CA">
          <w:pPr>
            <w:pStyle w:val="1C073816929E4B15BA20FDEA2521A865"/>
          </w:pPr>
          <w:r w:rsidRPr="00970AED">
            <w:rPr>
              <w:rStyle w:val="PlaceholderText"/>
              <w:sz w:val="20"/>
              <w:szCs w:val="20"/>
            </w:rPr>
            <w:t>Click here to enter text.</w:t>
          </w:r>
        </w:p>
      </w:docPartBody>
    </w:docPart>
    <w:docPart>
      <w:docPartPr>
        <w:name w:val="832D8EF4778049ACADE7505321501C85"/>
        <w:category>
          <w:name w:val="General"/>
          <w:gallery w:val="placeholder"/>
        </w:category>
        <w:types>
          <w:type w:val="bbPlcHdr"/>
        </w:types>
        <w:behaviors>
          <w:behavior w:val="content"/>
        </w:behaviors>
        <w:guid w:val="{938151EF-43CF-4E09-A880-7C6CC79EA5DB}"/>
      </w:docPartPr>
      <w:docPartBody>
        <w:p w:rsidR="00A756CA" w:rsidRDefault="00A756CA">
          <w:pPr>
            <w:pStyle w:val="832D8EF4778049ACADE7505321501C85"/>
          </w:pPr>
          <w:r w:rsidRPr="00ED1547">
            <w:rPr>
              <w:bCs/>
              <w:sz w:val="14"/>
              <w:szCs w:val="14"/>
            </w:rPr>
            <w:t>Click here to enter text.</w:t>
          </w:r>
        </w:p>
      </w:docPartBody>
    </w:docPart>
    <w:docPart>
      <w:docPartPr>
        <w:name w:val="6F6F88FBFA944D2090AB7FB98EA24FF3"/>
        <w:category>
          <w:name w:val="General"/>
          <w:gallery w:val="placeholder"/>
        </w:category>
        <w:types>
          <w:type w:val="bbPlcHdr"/>
        </w:types>
        <w:behaviors>
          <w:behavior w:val="content"/>
        </w:behaviors>
        <w:guid w:val="{12255135-D280-465C-9376-7A3E6A312626}"/>
      </w:docPartPr>
      <w:docPartBody>
        <w:p w:rsidR="00A756CA" w:rsidRDefault="00A756CA">
          <w:pPr>
            <w:pStyle w:val="6F6F88FBFA944D2090AB7FB98EA24FF3"/>
          </w:pPr>
          <w:r w:rsidRPr="00ED1547">
            <w:rPr>
              <w:rStyle w:val="PlaceholderText"/>
              <w:sz w:val="14"/>
              <w:szCs w:val="14"/>
            </w:rPr>
            <w:t>Click here to enter text.</w:t>
          </w:r>
        </w:p>
      </w:docPartBody>
    </w:docPart>
    <w:docPart>
      <w:docPartPr>
        <w:name w:val="CBC779B4286149A181884D76C9F6851F"/>
        <w:category>
          <w:name w:val="General"/>
          <w:gallery w:val="placeholder"/>
        </w:category>
        <w:types>
          <w:type w:val="bbPlcHdr"/>
        </w:types>
        <w:behaviors>
          <w:behavior w:val="content"/>
        </w:behaviors>
        <w:guid w:val="{53B5A6E9-9F44-46D9-81C0-8C63932BE78B}"/>
      </w:docPartPr>
      <w:docPartBody>
        <w:p w:rsidR="00A756CA" w:rsidRDefault="00A756CA">
          <w:pPr>
            <w:pStyle w:val="CBC779B4286149A181884D76C9F6851F"/>
          </w:pPr>
          <w:r w:rsidRPr="00970AED">
            <w:rPr>
              <w:rStyle w:val="PlaceholderText"/>
              <w:sz w:val="20"/>
              <w:szCs w:val="20"/>
            </w:rPr>
            <w:t>Click here to enter text.</w:t>
          </w:r>
        </w:p>
      </w:docPartBody>
    </w:docPart>
    <w:docPart>
      <w:docPartPr>
        <w:name w:val="2FB1A7ED7E2642F484095C86564BEC22"/>
        <w:category>
          <w:name w:val="General"/>
          <w:gallery w:val="placeholder"/>
        </w:category>
        <w:types>
          <w:type w:val="bbPlcHdr"/>
        </w:types>
        <w:behaviors>
          <w:behavior w:val="content"/>
        </w:behaviors>
        <w:guid w:val="{07771084-9568-4F2C-9D22-6238363A4982}"/>
      </w:docPartPr>
      <w:docPartBody>
        <w:p w:rsidR="00A756CA" w:rsidRDefault="00A756CA">
          <w:pPr>
            <w:pStyle w:val="2FB1A7ED7E2642F484095C86564BEC22"/>
          </w:pPr>
          <w:r w:rsidRPr="00ED1547">
            <w:rPr>
              <w:bCs/>
              <w:sz w:val="14"/>
              <w:szCs w:val="14"/>
            </w:rPr>
            <w:t>Click here to enter text.</w:t>
          </w:r>
        </w:p>
      </w:docPartBody>
    </w:docPart>
    <w:docPart>
      <w:docPartPr>
        <w:name w:val="6E2064761C8D428A90A057C95E70A126"/>
        <w:category>
          <w:name w:val="General"/>
          <w:gallery w:val="placeholder"/>
        </w:category>
        <w:types>
          <w:type w:val="bbPlcHdr"/>
        </w:types>
        <w:behaviors>
          <w:behavior w:val="content"/>
        </w:behaviors>
        <w:guid w:val="{F7031870-694B-4E06-9D96-7B3F4EBDE088}"/>
      </w:docPartPr>
      <w:docPartBody>
        <w:p w:rsidR="00A756CA" w:rsidRDefault="00A756CA">
          <w:pPr>
            <w:pStyle w:val="6E2064761C8D428A90A057C95E70A126"/>
          </w:pPr>
          <w:r w:rsidRPr="00ED1547">
            <w:rPr>
              <w:rStyle w:val="PlaceholderText"/>
              <w:sz w:val="14"/>
              <w:szCs w:val="14"/>
            </w:rPr>
            <w:t>Click here to enter text.</w:t>
          </w:r>
        </w:p>
      </w:docPartBody>
    </w:docPart>
    <w:docPart>
      <w:docPartPr>
        <w:name w:val="D523DC0EA5C6403190028F045F5AD0D9"/>
        <w:category>
          <w:name w:val="General"/>
          <w:gallery w:val="placeholder"/>
        </w:category>
        <w:types>
          <w:type w:val="bbPlcHdr"/>
        </w:types>
        <w:behaviors>
          <w:behavior w:val="content"/>
        </w:behaviors>
        <w:guid w:val="{85331D95-EBBE-42CA-95D9-006EC1ED8CAD}"/>
      </w:docPartPr>
      <w:docPartBody>
        <w:p w:rsidR="00A756CA" w:rsidRDefault="00A756CA">
          <w:pPr>
            <w:pStyle w:val="D523DC0EA5C6403190028F045F5AD0D9"/>
          </w:pPr>
          <w:r w:rsidRPr="00970AED">
            <w:rPr>
              <w:rStyle w:val="PlaceholderText"/>
              <w:sz w:val="20"/>
              <w:szCs w:val="20"/>
            </w:rPr>
            <w:t>Click here to enter text.</w:t>
          </w:r>
        </w:p>
      </w:docPartBody>
    </w:docPart>
    <w:docPart>
      <w:docPartPr>
        <w:name w:val="612A7BD518C241CDACB27D4DCF812148"/>
        <w:category>
          <w:name w:val="General"/>
          <w:gallery w:val="placeholder"/>
        </w:category>
        <w:types>
          <w:type w:val="bbPlcHdr"/>
        </w:types>
        <w:behaviors>
          <w:behavior w:val="content"/>
        </w:behaviors>
        <w:guid w:val="{066C51B6-E4C5-4398-87BA-9FE979761D67}"/>
      </w:docPartPr>
      <w:docPartBody>
        <w:p w:rsidR="00A756CA" w:rsidRDefault="00A756CA">
          <w:pPr>
            <w:pStyle w:val="612A7BD518C241CDACB27D4DCF812148"/>
          </w:pPr>
          <w:r w:rsidRPr="001D68F8">
            <w:rPr>
              <w:rStyle w:val="PlaceholderText"/>
              <w:sz w:val="16"/>
              <w:szCs w:val="16"/>
            </w:rPr>
            <w:t xml:space="preserve">Click here to answer Y/N. </w:t>
          </w:r>
        </w:p>
      </w:docPartBody>
    </w:docPart>
    <w:docPart>
      <w:docPartPr>
        <w:name w:val="DB7D2DFC574C41BA8B0F9F5C26FDEC55"/>
        <w:category>
          <w:name w:val="General"/>
          <w:gallery w:val="placeholder"/>
        </w:category>
        <w:types>
          <w:type w:val="bbPlcHdr"/>
        </w:types>
        <w:behaviors>
          <w:behavior w:val="content"/>
        </w:behaviors>
        <w:guid w:val="{265C289F-0E21-4B78-AB95-6127611D9D50}"/>
      </w:docPartPr>
      <w:docPartBody>
        <w:p w:rsidR="00A756CA" w:rsidRDefault="00A756CA">
          <w:pPr>
            <w:pStyle w:val="DB7D2DFC574C41BA8B0F9F5C26FDEC55"/>
          </w:pPr>
          <w:r w:rsidRPr="00ED1547">
            <w:rPr>
              <w:bCs/>
              <w:sz w:val="14"/>
              <w:szCs w:val="14"/>
            </w:rPr>
            <w:t>Click here to enter text.</w:t>
          </w:r>
        </w:p>
      </w:docPartBody>
    </w:docPart>
    <w:docPart>
      <w:docPartPr>
        <w:name w:val="EA43D41122DF412DBC8EA24397A08089"/>
        <w:category>
          <w:name w:val="General"/>
          <w:gallery w:val="placeholder"/>
        </w:category>
        <w:types>
          <w:type w:val="bbPlcHdr"/>
        </w:types>
        <w:behaviors>
          <w:behavior w:val="content"/>
        </w:behaviors>
        <w:guid w:val="{85C91F24-33AF-4DC4-A7A7-A802FBC81976}"/>
      </w:docPartPr>
      <w:docPartBody>
        <w:p w:rsidR="00A756CA" w:rsidRDefault="00A756CA">
          <w:pPr>
            <w:pStyle w:val="EA43D41122DF412DBC8EA24397A08089"/>
          </w:pPr>
          <w:r w:rsidRPr="00ED1547">
            <w:rPr>
              <w:rStyle w:val="PlaceholderText"/>
              <w:sz w:val="14"/>
              <w:szCs w:val="14"/>
            </w:rPr>
            <w:t>Click here to enter text.</w:t>
          </w:r>
        </w:p>
      </w:docPartBody>
    </w:docPart>
    <w:docPart>
      <w:docPartPr>
        <w:name w:val="202AB6B86A86469A88C650C81B789055"/>
        <w:category>
          <w:name w:val="General"/>
          <w:gallery w:val="placeholder"/>
        </w:category>
        <w:types>
          <w:type w:val="bbPlcHdr"/>
        </w:types>
        <w:behaviors>
          <w:behavior w:val="content"/>
        </w:behaviors>
        <w:guid w:val="{8DC6C9B1-CDCB-479F-BBE2-D6A574E22579}"/>
      </w:docPartPr>
      <w:docPartBody>
        <w:p w:rsidR="00A756CA" w:rsidRDefault="00A756CA">
          <w:pPr>
            <w:pStyle w:val="202AB6B86A86469A88C650C81B789055"/>
          </w:pPr>
          <w:r w:rsidRPr="00970AED">
            <w:rPr>
              <w:rStyle w:val="PlaceholderText"/>
              <w:sz w:val="20"/>
              <w:szCs w:val="20"/>
            </w:rPr>
            <w:t>Click here to enter text.</w:t>
          </w:r>
        </w:p>
      </w:docPartBody>
    </w:docPart>
    <w:docPart>
      <w:docPartPr>
        <w:name w:val="FE897F8999E547ADAA58B51548124C0F"/>
        <w:category>
          <w:name w:val="General"/>
          <w:gallery w:val="placeholder"/>
        </w:category>
        <w:types>
          <w:type w:val="bbPlcHdr"/>
        </w:types>
        <w:behaviors>
          <w:behavior w:val="content"/>
        </w:behaviors>
        <w:guid w:val="{BFB51858-C03C-4608-97AC-7AA5E80329A5}"/>
      </w:docPartPr>
      <w:docPartBody>
        <w:p w:rsidR="00A756CA" w:rsidRDefault="00A756CA">
          <w:pPr>
            <w:pStyle w:val="FE897F8999E547ADAA58B51548124C0F"/>
          </w:pPr>
          <w:r w:rsidRPr="00ED1547">
            <w:rPr>
              <w:bCs/>
              <w:sz w:val="14"/>
              <w:szCs w:val="14"/>
            </w:rPr>
            <w:t>Click here to enter text.</w:t>
          </w:r>
        </w:p>
      </w:docPartBody>
    </w:docPart>
    <w:docPart>
      <w:docPartPr>
        <w:name w:val="8E6A5FB7A6874171A199663EFCD21DCC"/>
        <w:category>
          <w:name w:val="General"/>
          <w:gallery w:val="placeholder"/>
        </w:category>
        <w:types>
          <w:type w:val="bbPlcHdr"/>
        </w:types>
        <w:behaviors>
          <w:behavior w:val="content"/>
        </w:behaviors>
        <w:guid w:val="{5A1072AD-0BB8-44AA-B836-32F6453D8DB9}"/>
      </w:docPartPr>
      <w:docPartBody>
        <w:p w:rsidR="00A756CA" w:rsidRDefault="00A756CA">
          <w:pPr>
            <w:pStyle w:val="8E6A5FB7A6874171A199663EFCD21DCC"/>
          </w:pPr>
          <w:r w:rsidRPr="00ED1547">
            <w:rPr>
              <w:rStyle w:val="PlaceholderText"/>
              <w:sz w:val="14"/>
              <w:szCs w:val="14"/>
            </w:rPr>
            <w:t>Click here to enter text.</w:t>
          </w:r>
        </w:p>
      </w:docPartBody>
    </w:docPart>
    <w:docPart>
      <w:docPartPr>
        <w:name w:val="DE3B7FFB6571439F8AF66F062DB599FA"/>
        <w:category>
          <w:name w:val="General"/>
          <w:gallery w:val="placeholder"/>
        </w:category>
        <w:types>
          <w:type w:val="bbPlcHdr"/>
        </w:types>
        <w:behaviors>
          <w:behavior w:val="content"/>
        </w:behaviors>
        <w:guid w:val="{DF89D72E-EB7F-4571-8B75-03280B379C72}"/>
      </w:docPartPr>
      <w:docPartBody>
        <w:p w:rsidR="00A756CA" w:rsidRDefault="00A756CA">
          <w:pPr>
            <w:pStyle w:val="DE3B7FFB6571439F8AF66F062DB599FA"/>
          </w:pPr>
          <w:r w:rsidRPr="00970AED">
            <w:rPr>
              <w:rStyle w:val="PlaceholderText"/>
              <w:sz w:val="20"/>
              <w:szCs w:val="20"/>
            </w:rPr>
            <w:t>Click here to enter text.</w:t>
          </w:r>
        </w:p>
      </w:docPartBody>
    </w:docPart>
    <w:docPart>
      <w:docPartPr>
        <w:name w:val="DB0625588C9E4905B6B369F027C14C4D"/>
        <w:category>
          <w:name w:val="General"/>
          <w:gallery w:val="placeholder"/>
        </w:category>
        <w:types>
          <w:type w:val="bbPlcHdr"/>
        </w:types>
        <w:behaviors>
          <w:behavior w:val="content"/>
        </w:behaviors>
        <w:guid w:val="{286F48DD-3607-4D5F-A6D2-FF501736BDF6}"/>
      </w:docPartPr>
      <w:docPartBody>
        <w:p w:rsidR="00A756CA" w:rsidRDefault="00A756CA">
          <w:pPr>
            <w:pStyle w:val="DB0625588C9E4905B6B369F027C14C4D"/>
          </w:pPr>
          <w:r w:rsidRPr="00ED1547">
            <w:rPr>
              <w:bCs/>
              <w:sz w:val="14"/>
              <w:szCs w:val="14"/>
            </w:rPr>
            <w:t>Click here to enter text.</w:t>
          </w:r>
        </w:p>
      </w:docPartBody>
    </w:docPart>
    <w:docPart>
      <w:docPartPr>
        <w:name w:val="2C643ACBB94F4FF1A08F9BC20D7DF741"/>
        <w:category>
          <w:name w:val="General"/>
          <w:gallery w:val="placeholder"/>
        </w:category>
        <w:types>
          <w:type w:val="bbPlcHdr"/>
        </w:types>
        <w:behaviors>
          <w:behavior w:val="content"/>
        </w:behaviors>
        <w:guid w:val="{D6134880-D7BE-4E0A-8FCF-6911CCA8BC68}"/>
      </w:docPartPr>
      <w:docPartBody>
        <w:p w:rsidR="00A756CA" w:rsidRDefault="00A756CA">
          <w:pPr>
            <w:pStyle w:val="2C643ACBB94F4FF1A08F9BC20D7DF741"/>
          </w:pPr>
          <w:r w:rsidRPr="00ED1547">
            <w:rPr>
              <w:rStyle w:val="PlaceholderText"/>
              <w:sz w:val="14"/>
              <w:szCs w:val="14"/>
            </w:rPr>
            <w:t>Click here to enter text.</w:t>
          </w:r>
        </w:p>
      </w:docPartBody>
    </w:docPart>
    <w:docPart>
      <w:docPartPr>
        <w:name w:val="1ECBE83A4AD042969FE5B2DF4E4A245B"/>
        <w:category>
          <w:name w:val="General"/>
          <w:gallery w:val="placeholder"/>
        </w:category>
        <w:types>
          <w:type w:val="bbPlcHdr"/>
        </w:types>
        <w:behaviors>
          <w:behavior w:val="content"/>
        </w:behaviors>
        <w:guid w:val="{13C5B50D-381F-40EA-9A91-AE9AB0079B9C}"/>
      </w:docPartPr>
      <w:docPartBody>
        <w:p w:rsidR="00A756CA" w:rsidRDefault="00A756CA">
          <w:pPr>
            <w:pStyle w:val="1ECBE83A4AD042969FE5B2DF4E4A245B"/>
          </w:pPr>
          <w:r w:rsidRPr="00970AED">
            <w:rPr>
              <w:rStyle w:val="PlaceholderText"/>
              <w:sz w:val="20"/>
              <w:szCs w:val="20"/>
            </w:rPr>
            <w:t>Click here to enter text.</w:t>
          </w:r>
        </w:p>
      </w:docPartBody>
    </w:docPart>
    <w:docPart>
      <w:docPartPr>
        <w:name w:val="97714DE2418646AFA75A9E725523BD2F"/>
        <w:category>
          <w:name w:val="General"/>
          <w:gallery w:val="placeholder"/>
        </w:category>
        <w:types>
          <w:type w:val="bbPlcHdr"/>
        </w:types>
        <w:behaviors>
          <w:behavior w:val="content"/>
        </w:behaviors>
        <w:guid w:val="{47DF28C9-321F-4D92-BE3D-15EDCB33D63F}"/>
      </w:docPartPr>
      <w:docPartBody>
        <w:p w:rsidR="00A756CA" w:rsidRDefault="00A756CA">
          <w:pPr>
            <w:pStyle w:val="97714DE2418646AFA75A9E725523BD2F"/>
          </w:pPr>
          <w:r w:rsidRPr="00ED1547">
            <w:rPr>
              <w:bCs/>
              <w:sz w:val="14"/>
              <w:szCs w:val="14"/>
            </w:rPr>
            <w:t>Click here to enter text.</w:t>
          </w:r>
        </w:p>
      </w:docPartBody>
    </w:docPart>
    <w:docPart>
      <w:docPartPr>
        <w:name w:val="86F0BE51B66342399EE9A640F22B95B9"/>
        <w:category>
          <w:name w:val="General"/>
          <w:gallery w:val="placeholder"/>
        </w:category>
        <w:types>
          <w:type w:val="bbPlcHdr"/>
        </w:types>
        <w:behaviors>
          <w:behavior w:val="content"/>
        </w:behaviors>
        <w:guid w:val="{75609498-DE1F-4F70-8E16-C99C235D8C31}"/>
      </w:docPartPr>
      <w:docPartBody>
        <w:p w:rsidR="00A756CA" w:rsidRDefault="00A756CA">
          <w:pPr>
            <w:pStyle w:val="86F0BE51B66342399EE9A640F22B95B9"/>
          </w:pPr>
          <w:r w:rsidRPr="00ED1547">
            <w:rPr>
              <w:rStyle w:val="PlaceholderText"/>
              <w:sz w:val="14"/>
              <w:szCs w:val="14"/>
            </w:rPr>
            <w:t>Click here to enter text.</w:t>
          </w:r>
        </w:p>
      </w:docPartBody>
    </w:docPart>
    <w:docPart>
      <w:docPartPr>
        <w:name w:val="2421ED74616546A0948EEE0D8D0D0F7F"/>
        <w:category>
          <w:name w:val="General"/>
          <w:gallery w:val="placeholder"/>
        </w:category>
        <w:types>
          <w:type w:val="bbPlcHdr"/>
        </w:types>
        <w:behaviors>
          <w:behavior w:val="content"/>
        </w:behaviors>
        <w:guid w:val="{9709EEA9-277F-4BB3-90B8-3E8FD2BDB12F}"/>
      </w:docPartPr>
      <w:docPartBody>
        <w:p w:rsidR="00A756CA" w:rsidRDefault="00A756CA">
          <w:pPr>
            <w:pStyle w:val="2421ED74616546A0948EEE0D8D0D0F7F"/>
          </w:pPr>
          <w:r w:rsidRPr="00970AED">
            <w:rPr>
              <w:rStyle w:val="PlaceholderText"/>
              <w:sz w:val="20"/>
              <w:szCs w:val="20"/>
            </w:rPr>
            <w:t>Click here to enter text.</w:t>
          </w:r>
        </w:p>
      </w:docPartBody>
    </w:docPart>
    <w:docPart>
      <w:docPartPr>
        <w:name w:val="E3976FB903244A31A7C55D67A3391A6B"/>
        <w:category>
          <w:name w:val="General"/>
          <w:gallery w:val="placeholder"/>
        </w:category>
        <w:types>
          <w:type w:val="bbPlcHdr"/>
        </w:types>
        <w:behaviors>
          <w:behavior w:val="content"/>
        </w:behaviors>
        <w:guid w:val="{4C0059EB-F120-45C1-81D2-C6177C82DED2}"/>
      </w:docPartPr>
      <w:docPartBody>
        <w:p w:rsidR="00A756CA" w:rsidRDefault="00A756CA">
          <w:pPr>
            <w:pStyle w:val="E3976FB903244A31A7C55D67A3391A6B"/>
          </w:pPr>
          <w:r w:rsidRPr="00ED1547">
            <w:rPr>
              <w:bCs/>
              <w:sz w:val="14"/>
              <w:szCs w:val="14"/>
            </w:rPr>
            <w:t>Click here to enter text.</w:t>
          </w:r>
        </w:p>
      </w:docPartBody>
    </w:docPart>
    <w:docPart>
      <w:docPartPr>
        <w:name w:val="B929E2ABE0FE417B87A8696F0872DD02"/>
        <w:category>
          <w:name w:val="General"/>
          <w:gallery w:val="placeholder"/>
        </w:category>
        <w:types>
          <w:type w:val="bbPlcHdr"/>
        </w:types>
        <w:behaviors>
          <w:behavior w:val="content"/>
        </w:behaviors>
        <w:guid w:val="{3E2E6131-51E9-4EAD-82B8-746F0C1C3E72}"/>
      </w:docPartPr>
      <w:docPartBody>
        <w:p w:rsidR="00A756CA" w:rsidRDefault="00A756CA">
          <w:pPr>
            <w:pStyle w:val="B929E2ABE0FE417B87A8696F0872DD02"/>
          </w:pPr>
          <w:r w:rsidRPr="00ED1547">
            <w:rPr>
              <w:rStyle w:val="PlaceholderText"/>
              <w:sz w:val="14"/>
              <w:szCs w:val="14"/>
            </w:rPr>
            <w:t>Click here to enter text.</w:t>
          </w:r>
        </w:p>
      </w:docPartBody>
    </w:docPart>
    <w:docPart>
      <w:docPartPr>
        <w:name w:val="5315EA508C8542989B4519620251DB56"/>
        <w:category>
          <w:name w:val="General"/>
          <w:gallery w:val="placeholder"/>
        </w:category>
        <w:types>
          <w:type w:val="bbPlcHdr"/>
        </w:types>
        <w:behaviors>
          <w:behavior w:val="content"/>
        </w:behaviors>
        <w:guid w:val="{964BF67A-2B4A-4995-A6F1-3B38552053CF}"/>
      </w:docPartPr>
      <w:docPartBody>
        <w:p w:rsidR="00A756CA" w:rsidRDefault="00A756CA">
          <w:pPr>
            <w:pStyle w:val="5315EA508C8542989B4519620251DB56"/>
          </w:pPr>
          <w:r w:rsidRPr="00970AED">
            <w:rPr>
              <w:rStyle w:val="PlaceholderText"/>
              <w:sz w:val="20"/>
              <w:szCs w:val="20"/>
            </w:rPr>
            <w:t>Click here to enter text.</w:t>
          </w:r>
        </w:p>
      </w:docPartBody>
    </w:docPart>
    <w:docPart>
      <w:docPartPr>
        <w:name w:val="12E01B19C9844F5F8C043FA283C91F7F"/>
        <w:category>
          <w:name w:val="General"/>
          <w:gallery w:val="placeholder"/>
        </w:category>
        <w:types>
          <w:type w:val="bbPlcHdr"/>
        </w:types>
        <w:behaviors>
          <w:behavior w:val="content"/>
        </w:behaviors>
        <w:guid w:val="{C8A07E32-830F-471E-9BFD-5959DA44B05A}"/>
      </w:docPartPr>
      <w:docPartBody>
        <w:p w:rsidR="00A756CA" w:rsidRDefault="00A756CA">
          <w:pPr>
            <w:pStyle w:val="12E01B19C9844F5F8C043FA283C91F7F"/>
          </w:pPr>
          <w:r w:rsidRPr="00ED1547">
            <w:rPr>
              <w:bCs/>
              <w:sz w:val="14"/>
              <w:szCs w:val="14"/>
            </w:rPr>
            <w:t>Click here to enter text.</w:t>
          </w:r>
        </w:p>
      </w:docPartBody>
    </w:docPart>
    <w:docPart>
      <w:docPartPr>
        <w:name w:val="15DB512E74D94238B55CDBD0E2819208"/>
        <w:category>
          <w:name w:val="General"/>
          <w:gallery w:val="placeholder"/>
        </w:category>
        <w:types>
          <w:type w:val="bbPlcHdr"/>
        </w:types>
        <w:behaviors>
          <w:behavior w:val="content"/>
        </w:behaviors>
        <w:guid w:val="{A3461072-B309-4D36-99A9-6A935AE54A27}"/>
      </w:docPartPr>
      <w:docPartBody>
        <w:p w:rsidR="00A756CA" w:rsidRDefault="00A756CA">
          <w:pPr>
            <w:pStyle w:val="15DB512E74D94238B55CDBD0E2819208"/>
          </w:pPr>
          <w:r w:rsidRPr="00ED1547">
            <w:rPr>
              <w:rStyle w:val="PlaceholderText"/>
              <w:sz w:val="14"/>
              <w:szCs w:val="14"/>
            </w:rPr>
            <w:t>Click here to enter text.</w:t>
          </w:r>
        </w:p>
      </w:docPartBody>
    </w:docPart>
    <w:docPart>
      <w:docPartPr>
        <w:name w:val="61A1B2597D95406E98352C2B2DD3FA26"/>
        <w:category>
          <w:name w:val="General"/>
          <w:gallery w:val="placeholder"/>
        </w:category>
        <w:types>
          <w:type w:val="bbPlcHdr"/>
        </w:types>
        <w:behaviors>
          <w:behavior w:val="content"/>
        </w:behaviors>
        <w:guid w:val="{3AD38B21-D172-48E5-8C6C-307DB025A527}"/>
      </w:docPartPr>
      <w:docPartBody>
        <w:p w:rsidR="00A756CA" w:rsidRDefault="00A756CA">
          <w:pPr>
            <w:pStyle w:val="61A1B2597D95406E98352C2B2DD3FA26"/>
          </w:pPr>
          <w:r w:rsidRPr="00970AED">
            <w:rPr>
              <w:rStyle w:val="PlaceholderText"/>
              <w:sz w:val="20"/>
              <w:szCs w:val="20"/>
            </w:rPr>
            <w:t>Click here to enter text.</w:t>
          </w:r>
        </w:p>
      </w:docPartBody>
    </w:docPart>
    <w:docPart>
      <w:docPartPr>
        <w:name w:val="489C27DBFCD247C2935647458CD846CC"/>
        <w:category>
          <w:name w:val="General"/>
          <w:gallery w:val="placeholder"/>
        </w:category>
        <w:types>
          <w:type w:val="bbPlcHdr"/>
        </w:types>
        <w:behaviors>
          <w:behavior w:val="content"/>
        </w:behaviors>
        <w:guid w:val="{62ABD201-4397-47F3-B478-1E9F9D8B8CDD}"/>
      </w:docPartPr>
      <w:docPartBody>
        <w:p w:rsidR="00A756CA" w:rsidRDefault="00A756CA">
          <w:pPr>
            <w:pStyle w:val="489C27DBFCD247C2935647458CD846CC"/>
          </w:pPr>
          <w:r w:rsidRPr="00ED1547">
            <w:rPr>
              <w:bCs/>
              <w:sz w:val="14"/>
              <w:szCs w:val="14"/>
            </w:rPr>
            <w:t>Click here to enter text.</w:t>
          </w:r>
        </w:p>
      </w:docPartBody>
    </w:docPart>
    <w:docPart>
      <w:docPartPr>
        <w:name w:val="27301D17929640AD9AEF45D16A6CCD98"/>
        <w:category>
          <w:name w:val="General"/>
          <w:gallery w:val="placeholder"/>
        </w:category>
        <w:types>
          <w:type w:val="bbPlcHdr"/>
        </w:types>
        <w:behaviors>
          <w:behavior w:val="content"/>
        </w:behaviors>
        <w:guid w:val="{AB9B6A9E-31E6-47B3-803D-A068BEA74162}"/>
      </w:docPartPr>
      <w:docPartBody>
        <w:p w:rsidR="00A756CA" w:rsidRDefault="00A756CA">
          <w:pPr>
            <w:pStyle w:val="27301D17929640AD9AEF45D16A6CCD98"/>
          </w:pPr>
          <w:r w:rsidRPr="00ED1547">
            <w:rPr>
              <w:rStyle w:val="PlaceholderText"/>
              <w:sz w:val="14"/>
              <w:szCs w:val="14"/>
            </w:rPr>
            <w:t>Click here to enter text.</w:t>
          </w:r>
        </w:p>
      </w:docPartBody>
    </w:docPart>
    <w:docPart>
      <w:docPartPr>
        <w:name w:val="7401EAF65BB14700ACEB99F2AEA7F13B"/>
        <w:category>
          <w:name w:val="General"/>
          <w:gallery w:val="placeholder"/>
        </w:category>
        <w:types>
          <w:type w:val="bbPlcHdr"/>
        </w:types>
        <w:behaviors>
          <w:behavior w:val="content"/>
        </w:behaviors>
        <w:guid w:val="{F5685F76-5370-4E81-B3FE-872834D56BCF}"/>
      </w:docPartPr>
      <w:docPartBody>
        <w:p w:rsidR="00A756CA" w:rsidRDefault="00A756CA">
          <w:pPr>
            <w:pStyle w:val="7401EAF65BB14700ACEB99F2AEA7F13B"/>
          </w:pPr>
          <w:r w:rsidRPr="00970AED">
            <w:rPr>
              <w:rStyle w:val="PlaceholderText"/>
              <w:sz w:val="20"/>
              <w:szCs w:val="20"/>
            </w:rPr>
            <w:t>Click here to enter text.</w:t>
          </w:r>
        </w:p>
      </w:docPartBody>
    </w:docPart>
    <w:docPart>
      <w:docPartPr>
        <w:name w:val="B0E218EEA5AB462FB0D511C6DE59AD4B"/>
        <w:category>
          <w:name w:val="General"/>
          <w:gallery w:val="placeholder"/>
        </w:category>
        <w:types>
          <w:type w:val="bbPlcHdr"/>
        </w:types>
        <w:behaviors>
          <w:behavior w:val="content"/>
        </w:behaviors>
        <w:guid w:val="{A412CC13-1D89-4B18-864F-48602DD78214}"/>
      </w:docPartPr>
      <w:docPartBody>
        <w:p w:rsidR="00A756CA" w:rsidRDefault="00A756CA">
          <w:pPr>
            <w:pStyle w:val="B0E218EEA5AB462FB0D511C6DE59AD4B"/>
          </w:pPr>
          <w:r w:rsidRPr="00ED1547">
            <w:rPr>
              <w:bCs/>
              <w:sz w:val="14"/>
              <w:szCs w:val="14"/>
            </w:rPr>
            <w:t>Click here to enter text.</w:t>
          </w:r>
        </w:p>
      </w:docPartBody>
    </w:docPart>
    <w:docPart>
      <w:docPartPr>
        <w:name w:val="B855E251E6184D16B5AC8A47C0DEE444"/>
        <w:category>
          <w:name w:val="General"/>
          <w:gallery w:val="placeholder"/>
        </w:category>
        <w:types>
          <w:type w:val="bbPlcHdr"/>
        </w:types>
        <w:behaviors>
          <w:behavior w:val="content"/>
        </w:behaviors>
        <w:guid w:val="{D804C858-BD17-4425-85AA-196920E25FCA}"/>
      </w:docPartPr>
      <w:docPartBody>
        <w:p w:rsidR="00A756CA" w:rsidRDefault="00A756CA">
          <w:pPr>
            <w:pStyle w:val="B855E251E6184D16B5AC8A47C0DEE444"/>
          </w:pPr>
          <w:r w:rsidRPr="00ED1547">
            <w:rPr>
              <w:rStyle w:val="PlaceholderText"/>
              <w:sz w:val="14"/>
              <w:szCs w:val="14"/>
            </w:rPr>
            <w:t>Click here to enter text.</w:t>
          </w:r>
        </w:p>
      </w:docPartBody>
    </w:docPart>
    <w:docPart>
      <w:docPartPr>
        <w:name w:val="D2F4DD87C9104D00852841EF5957657C"/>
        <w:category>
          <w:name w:val="General"/>
          <w:gallery w:val="placeholder"/>
        </w:category>
        <w:types>
          <w:type w:val="bbPlcHdr"/>
        </w:types>
        <w:behaviors>
          <w:behavior w:val="content"/>
        </w:behaviors>
        <w:guid w:val="{10242F9B-BBD6-444E-81AA-0917AF373D57}"/>
      </w:docPartPr>
      <w:docPartBody>
        <w:p w:rsidR="00A756CA" w:rsidRDefault="00A756CA">
          <w:pPr>
            <w:pStyle w:val="D2F4DD87C9104D00852841EF5957657C"/>
          </w:pPr>
          <w:r w:rsidRPr="00970AED">
            <w:rPr>
              <w:rStyle w:val="PlaceholderText"/>
              <w:sz w:val="20"/>
              <w:szCs w:val="20"/>
            </w:rPr>
            <w:t>Click here to enter text.</w:t>
          </w:r>
        </w:p>
      </w:docPartBody>
    </w:docPart>
    <w:docPart>
      <w:docPartPr>
        <w:name w:val="203B8185AA0540DC82377A76800984F1"/>
        <w:category>
          <w:name w:val="General"/>
          <w:gallery w:val="placeholder"/>
        </w:category>
        <w:types>
          <w:type w:val="bbPlcHdr"/>
        </w:types>
        <w:behaviors>
          <w:behavior w:val="content"/>
        </w:behaviors>
        <w:guid w:val="{147B2D9D-4AB7-4BF8-A838-6485F328E709}"/>
      </w:docPartPr>
      <w:docPartBody>
        <w:p w:rsidR="00A756CA" w:rsidRDefault="00A756CA">
          <w:pPr>
            <w:pStyle w:val="203B8185AA0540DC82377A76800984F1"/>
          </w:pPr>
          <w:r w:rsidRPr="001D68F8">
            <w:rPr>
              <w:rStyle w:val="PlaceholderText"/>
              <w:sz w:val="16"/>
              <w:szCs w:val="16"/>
            </w:rPr>
            <w:t xml:space="preserve">Click here to answer Y/N. </w:t>
          </w:r>
        </w:p>
      </w:docPartBody>
    </w:docPart>
    <w:docPart>
      <w:docPartPr>
        <w:name w:val="96AAD09868084BFB9A8FB305281DD6B0"/>
        <w:category>
          <w:name w:val="General"/>
          <w:gallery w:val="placeholder"/>
        </w:category>
        <w:types>
          <w:type w:val="bbPlcHdr"/>
        </w:types>
        <w:behaviors>
          <w:behavior w:val="content"/>
        </w:behaviors>
        <w:guid w:val="{6DD79816-1555-47C5-B2D9-F71BC3308CB8}"/>
      </w:docPartPr>
      <w:docPartBody>
        <w:p w:rsidR="00A756CA" w:rsidRDefault="00A756CA">
          <w:pPr>
            <w:pStyle w:val="96AAD09868084BFB9A8FB305281DD6B0"/>
          </w:pPr>
          <w:r w:rsidRPr="00ED1547">
            <w:rPr>
              <w:bCs/>
              <w:sz w:val="14"/>
              <w:szCs w:val="14"/>
            </w:rPr>
            <w:t>Click here to enter text.</w:t>
          </w:r>
        </w:p>
      </w:docPartBody>
    </w:docPart>
    <w:docPart>
      <w:docPartPr>
        <w:name w:val="266AF434C9D24DD18E061616751448C4"/>
        <w:category>
          <w:name w:val="General"/>
          <w:gallery w:val="placeholder"/>
        </w:category>
        <w:types>
          <w:type w:val="bbPlcHdr"/>
        </w:types>
        <w:behaviors>
          <w:behavior w:val="content"/>
        </w:behaviors>
        <w:guid w:val="{73D402A8-0968-4CEB-87C8-0D649A717157}"/>
      </w:docPartPr>
      <w:docPartBody>
        <w:p w:rsidR="00A756CA" w:rsidRDefault="00A756CA">
          <w:pPr>
            <w:pStyle w:val="266AF434C9D24DD18E061616751448C4"/>
          </w:pPr>
          <w:r w:rsidRPr="00ED1547">
            <w:rPr>
              <w:rStyle w:val="PlaceholderText"/>
              <w:sz w:val="14"/>
              <w:szCs w:val="14"/>
            </w:rPr>
            <w:t>Click here to enter text.</w:t>
          </w:r>
        </w:p>
      </w:docPartBody>
    </w:docPart>
    <w:docPart>
      <w:docPartPr>
        <w:name w:val="438AC9C68B1D4CC9A80CF38D2DEF4D52"/>
        <w:category>
          <w:name w:val="General"/>
          <w:gallery w:val="placeholder"/>
        </w:category>
        <w:types>
          <w:type w:val="bbPlcHdr"/>
        </w:types>
        <w:behaviors>
          <w:behavior w:val="content"/>
        </w:behaviors>
        <w:guid w:val="{0DA5AD84-0407-4349-BD02-C41C4CA19651}"/>
      </w:docPartPr>
      <w:docPartBody>
        <w:p w:rsidR="00A756CA" w:rsidRDefault="00A756CA">
          <w:pPr>
            <w:pStyle w:val="438AC9C68B1D4CC9A80CF38D2DEF4D52"/>
          </w:pPr>
          <w:r w:rsidRPr="00970AED">
            <w:rPr>
              <w:rStyle w:val="PlaceholderText"/>
              <w:sz w:val="20"/>
              <w:szCs w:val="20"/>
            </w:rPr>
            <w:t>Click here to enter text.</w:t>
          </w:r>
        </w:p>
      </w:docPartBody>
    </w:docPart>
    <w:docPart>
      <w:docPartPr>
        <w:name w:val="05C65FB2ED1A4267B08B9BDCBF57BF44"/>
        <w:category>
          <w:name w:val="General"/>
          <w:gallery w:val="placeholder"/>
        </w:category>
        <w:types>
          <w:type w:val="bbPlcHdr"/>
        </w:types>
        <w:behaviors>
          <w:behavior w:val="content"/>
        </w:behaviors>
        <w:guid w:val="{F7D0D8FE-A81C-472E-B787-A7CECF7CA5BD}"/>
      </w:docPartPr>
      <w:docPartBody>
        <w:p w:rsidR="00A756CA" w:rsidRDefault="00A756CA">
          <w:pPr>
            <w:pStyle w:val="05C65FB2ED1A4267B08B9BDCBF57BF44"/>
          </w:pPr>
          <w:r w:rsidRPr="00ED1547">
            <w:rPr>
              <w:bCs/>
              <w:sz w:val="14"/>
              <w:szCs w:val="14"/>
            </w:rPr>
            <w:t>Click here to enter text.</w:t>
          </w:r>
        </w:p>
      </w:docPartBody>
    </w:docPart>
    <w:docPart>
      <w:docPartPr>
        <w:name w:val="6350DF63C58C4AB8BA1AFDE5B47CC537"/>
        <w:category>
          <w:name w:val="General"/>
          <w:gallery w:val="placeholder"/>
        </w:category>
        <w:types>
          <w:type w:val="bbPlcHdr"/>
        </w:types>
        <w:behaviors>
          <w:behavior w:val="content"/>
        </w:behaviors>
        <w:guid w:val="{C00E435C-BC5D-472E-A6FD-0534CCD6EA9A}"/>
      </w:docPartPr>
      <w:docPartBody>
        <w:p w:rsidR="00A756CA" w:rsidRDefault="00A756CA">
          <w:pPr>
            <w:pStyle w:val="6350DF63C58C4AB8BA1AFDE5B47CC537"/>
          </w:pPr>
          <w:r w:rsidRPr="00ED1547">
            <w:rPr>
              <w:rStyle w:val="PlaceholderText"/>
              <w:sz w:val="14"/>
              <w:szCs w:val="14"/>
            </w:rPr>
            <w:t>Click here to enter text.</w:t>
          </w:r>
        </w:p>
      </w:docPartBody>
    </w:docPart>
    <w:docPart>
      <w:docPartPr>
        <w:name w:val="7EB59038AAC14923AE494194DFB3ACD7"/>
        <w:category>
          <w:name w:val="General"/>
          <w:gallery w:val="placeholder"/>
        </w:category>
        <w:types>
          <w:type w:val="bbPlcHdr"/>
        </w:types>
        <w:behaviors>
          <w:behavior w:val="content"/>
        </w:behaviors>
        <w:guid w:val="{A8913E8D-A1F3-414C-9993-82D454D7CA7D}"/>
      </w:docPartPr>
      <w:docPartBody>
        <w:p w:rsidR="00A756CA" w:rsidRDefault="00A756CA">
          <w:pPr>
            <w:pStyle w:val="7EB59038AAC14923AE494194DFB3ACD7"/>
          </w:pPr>
          <w:r w:rsidRPr="00970AED">
            <w:rPr>
              <w:rStyle w:val="PlaceholderText"/>
              <w:sz w:val="20"/>
              <w:szCs w:val="20"/>
            </w:rPr>
            <w:t>Click here to enter text.</w:t>
          </w:r>
        </w:p>
      </w:docPartBody>
    </w:docPart>
    <w:docPart>
      <w:docPartPr>
        <w:name w:val="ED4B5467C69D4BFF92756880AAC16A97"/>
        <w:category>
          <w:name w:val="General"/>
          <w:gallery w:val="placeholder"/>
        </w:category>
        <w:types>
          <w:type w:val="bbPlcHdr"/>
        </w:types>
        <w:behaviors>
          <w:behavior w:val="content"/>
        </w:behaviors>
        <w:guid w:val="{7FCC1C2C-A25D-416F-A5B4-059954407539}"/>
      </w:docPartPr>
      <w:docPartBody>
        <w:p w:rsidR="00A756CA" w:rsidRDefault="00A756CA">
          <w:pPr>
            <w:pStyle w:val="ED4B5467C69D4BFF92756880AAC16A97"/>
          </w:pPr>
          <w:r w:rsidRPr="00ED1547">
            <w:rPr>
              <w:bCs/>
              <w:sz w:val="14"/>
              <w:szCs w:val="14"/>
            </w:rPr>
            <w:t>Click here to enter text.</w:t>
          </w:r>
        </w:p>
      </w:docPartBody>
    </w:docPart>
    <w:docPart>
      <w:docPartPr>
        <w:name w:val="58EB305BD4FC49CC84F0F41C3F30CF95"/>
        <w:category>
          <w:name w:val="General"/>
          <w:gallery w:val="placeholder"/>
        </w:category>
        <w:types>
          <w:type w:val="bbPlcHdr"/>
        </w:types>
        <w:behaviors>
          <w:behavior w:val="content"/>
        </w:behaviors>
        <w:guid w:val="{5E5993F6-B3F0-4974-8AF0-31D4C6D84A10}"/>
      </w:docPartPr>
      <w:docPartBody>
        <w:p w:rsidR="00A756CA" w:rsidRDefault="00A756CA">
          <w:pPr>
            <w:pStyle w:val="58EB305BD4FC49CC84F0F41C3F30CF95"/>
          </w:pPr>
          <w:r w:rsidRPr="00ED1547">
            <w:rPr>
              <w:rStyle w:val="PlaceholderText"/>
              <w:sz w:val="14"/>
              <w:szCs w:val="14"/>
            </w:rPr>
            <w:t>Click here to enter text.</w:t>
          </w:r>
        </w:p>
      </w:docPartBody>
    </w:docPart>
    <w:docPart>
      <w:docPartPr>
        <w:name w:val="AA11CD22E67F4959ABDF5D92A78908B2"/>
        <w:category>
          <w:name w:val="General"/>
          <w:gallery w:val="placeholder"/>
        </w:category>
        <w:types>
          <w:type w:val="bbPlcHdr"/>
        </w:types>
        <w:behaviors>
          <w:behavior w:val="content"/>
        </w:behaviors>
        <w:guid w:val="{9DBD7FEB-B147-4024-8264-3F4CD9157ADD}"/>
      </w:docPartPr>
      <w:docPartBody>
        <w:p w:rsidR="00A756CA" w:rsidRDefault="00A756CA">
          <w:pPr>
            <w:pStyle w:val="AA11CD22E67F4959ABDF5D92A78908B2"/>
          </w:pPr>
          <w:r w:rsidRPr="00970AED">
            <w:rPr>
              <w:rStyle w:val="PlaceholderText"/>
              <w:sz w:val="20"/>
              <w:szCs w:val="20"/>
            </w:rPr>
            <w:t>Click here to enter text.</w:t>
          </w:r>
        </w:p>
      </w:docPartBody>
    </w:docPart>
    <w:docPart>
      <w:docPartPr>
        <w:name w:val="B5D10D25F2C248DE92A74E9D2AD1C001"/>
        <w:category>
          <w:name w:val="General"/>
          <w:gallery w:val="placeholder"/>
        </w:category>
        <w:types>
          <w:type w:val="bbPlcHdr"/>
        </w:types>
        <w:behaviors>
          <w:behavior w:val="content"/>
        </w:behaviors>
        <w:guid w:val="{BA0643CE-D0A4-4814-8E86-DFF8E08DE2E6}"/>
      </w:docPartPr>
      <w:docPartBody>
        <w:p w:rsidR="00A756CA" w:rsidRDefault="00A756CA">
          <w:pPr>
            <w:pStyle w:val="B5D10D25F2C248DE92A74E9D2AD1C001"/>
          </w:pPr>
          <w:r w:rsidRPr="00ED1547">
            <w:rPr>
              <w:bCs/>
              <w:sz w:val="14"/>
              <w:szCs w:val="14"/>
            </w:rPr>
            <w:t>Click here to enter text.</w:t>
          </w:r>
        </w:p>
      </w:docPartBody>
    </w:docPart>
    <w:docPart>
      <w:docPartPr>
        <w:name w:val="4FAD4D16868A4366A0F9CDE9DB8BE146"/>
        <w:category>
          <w:name w:val="General"/>
          <w:gallery w:val="placeholder"/>
        </w:category>
        <w:types>
          <w:type w:val="bbPlcHdr"/>
        </w:types>
        <w:behaviors>
          <w:behavior w:val="content"/>
        </w:behaviors>
        <w:guid w:val="{C1152FBC-FA90-4AA7-A0C8-56A70F2BC87F}"/>
      </w:docPartPr>
      <w:docPartBody>
        <w:p w:rsidR="00A756CA" w:rsidRDefault="00A756CA">
          <w:pPr>
            <w:pStyle w:val="4FAD4D16868A4366A0F9CDE9DB8BE146"/>
          </w:pPr>
          <w:r w:rsidRPr="00ED1547">
            <w:rPr>
              <w:rStyle w:val="PlaceholderText"/>
              <w:sz w:val="14"/>
              <w:szCs w:val="14"/>
            </w:rPr>
            <w:t>Click here to enter text.</w:t>
          </w:r>
        </w:p>
      </w:docPartBody>
    </w:docPart>
    <w:docPart>
      <w:docPartPr>
        <w:name w:val="9A905C8D0F5445568A517357A8D4AE40"/>
        <w:category>
          <w:name w:val="General"/>
          <w:gallery w:val="placeholder"/>
        </w:category>
        <w:types>
          <w:type w:val="bbPlcHdr"/>
        </w:types>
        <w:behaviors>
          <w:behavior w:val="content"/>
        </w:behaviors>
        <w:guid w:val="{4C8D3662-5387-4B4F-93A7-95636F8356C3}"/>
      </w:docPartPr>
      <w:docPartBody>
        <w:p w:rsidR="00A756CA" w:rsidRDefault="00A756CA">
          <w:pPr>
            <w:pStyle w:val="9A905C8D0F5445568A517357A8D4AE40"/>
          </w:pPr>
          <w:r w:rsidRPr="00970AED">
            <w:rPr>
              <w:rStyle w:val="PlaceholderText"/>
              <w:sz w:val="20"/>
              <w:szCs w:val="20"/>
            </w:rPr>
            <w:t>Click here to enter text.</w:t>
          </w:r>
        </w:p>
      </w:docPartBody>
    </w:docPart>
    <w:docPart>
      <w:docPartPr>
        <w:name w:val="31DCC7232F3445EEB20694DBD6C88598"/>
        <w:category>
          <w:name w:val="General"/>
          <w:gallery w:val="placeholder"/>
        </w:category>
        <w:types>
          <w:type w:val="bbPlcHdr"/>
        </w:types>
        <w:behaviors>
          <w:behavior w:val="content"/>
        </w:behaviors>
        <w:guid w:val="{FF3FB0DF-956B-40F4-8B93-07DBE9A7FFE8}"/>
      </w:docPartPr>
      <w:docPartBody>
        <w:p w:rsidR="00A756CA" w:rsidRDefault="00A756CA">
          <w:pPr>
            <w:pStyle w:val="31DCC7232F3445EEB20694DBD6C88598"/>
          </w:pPr>
          <w:r w:rsidRPr="00ED1547">
            <w:rPr>
              <w:bCs/>
              <w:sz w:val="14"/>
              <w:szCs w:val="14"/>
            </w:rPr>
            <w:t>Click here to enter text.</w:t>
          </w:r>
        </w:p>
      </w:docPartBody>
    </w:docPart>
    <w:docPart>
      <w:docPartPr>
        <w:name w:val="900D4143B1384C7E80A1796408A7255F"/>
        <w:category>
          <w:name w:val="General"/>
          <w:gallery w:val="placeholder"/>
        </w:category>
        <w:types>
          <w:type w:val="bbPlcHdr"/>
        </w:types>
        <w:behaviors>
          <w:behavior w:val="content"/>
        </w:behaviors>
        <w:guid w:val="{70361640-625F-4034-A22B-150C72F5B847}"/>
      </w:docPartPr>
      <w:docPartBody>
        <w:p w:rsidR="00A756CA" w:rsidRDefault="00A756CA">
          <w:pPr>
            <w:pStyle w:val="900D4143B1384C7E80A1796408A7255F"/>
          </w:pPr>
          <w:r w:rsidRPr="00ED1547">
            <w:rPr>
              <w:rStyle w:val="PlaceholderText"/>
              <w:sz w:val="14"/>
              <w:szCs w:val="14"/>
            </w:rPr>
            <w:t>Click here to enter text.</w:t>
          </w:r>
        </w:p>
      </w:docPartBody>
    </w:docPart>
    <w:docPart>
      <w:docPartPr>
        <w:name w:val="6CE899DAE0A54ED7A69E7432041129AC"/>
        <w:category>
          <w:name w:val="General"/>
          <w:gallery w:val="placeholder"/>
        </w:category>
        <w:types>
          <w:type w:val="bbPlcHdr"/>
        </w:types>
        <w:behaviors>
          <w:behavior w:val="content"/>
        </w:behaviors>
        <w:guid w:val="{56324822-41CF-4001-B06D-A3BCB67D8B63}"/>
      </w:docPartPr>
      <w:docPartBody>
        <w:p w:rsidR="00A756CA" w:rsidRDefault="00A756CA">
          <w:pPr>
            <w:pStyle w:val="6CE899DAE0A54ED7A69E7432041129AC"/>
          </w:pPr>
          <w:r w:rsidRPr="00970AED">
            <w:rPr>
              <w:rStyle w:val="PlaceholderText"/>
              <w:sz w:val="20"/>
              <w:szCs w:val="20"/>
            </w:rPr>
            <w:t>Click here to enter text.</w:t>
          </w:r>
        </w:p>
      </w:docPartBody>
    </w:docPart>
    <w:docPart>
      <w:docPartPr>
        <w:name w:val="24730ED51C4945209113436DFF9CD670"/>
        <w:category>
          <w:name w:val="General"/>
          <w:gallery w:val="placeholder"/>
        </w:category>
        <w:types>
          <w:type w:val="bbPlcHdr"/>
        </w:types>
        <w:behaviors>
          <w:behavior w:val="content"/>
        </w:behaviors>
        <w:guid w:val="{EC817FEC-C8EE-4CEC-8042-E1930D487A29}"/>
      </w:docPartPr>
      <w:docPartBody>
        <w:p w:rsidR="00A756CA" w:rsidRDefault="00A756CA">
          <w:pPr>
            <w:pStyle w:val="24730ED51C4945209113436DFF9CD670"/>
          </w:pPr>
          <w:r w:rsidRPr="00ED1547">
            <w:rPr>
              <w:bCs/>
              <w:sz w:val="14"/>
              <w:szCs w:val="14"/>
            </w:rPr>
            <w:t>Click here to enter text.</w:t>
          </w:r>
        </w:p>
      </w:docPartBody>
    </w:docPart>
    <w:docPart>
      <w:docPartPr>
        <w:name w:val="57052F177464400BBD51F625CECAE61B"/>
        <w:category>
          <w:name w:val="General"/>
          <w:gallery w:val="placeholder"/>
        </w:category>
        <w:types>
          <w:type w:val="bbPlcHdr"/>
        </w:types>
        <w:behaviors>
          <w:behavior w:val="content"/>
        </w:behaviors>
        <w:guid w:val="{1FE44A09-3DC3-4C07-ABAC-387545B09ABF}"/>
      </w:docPartPr>
      <w:docPartBody>
        <w:p w:rsidR="00A756CA" w:rsidRDefault="00A756CA">
          <w:pPr>
            <w:pStyle w:val="57052F177464400BBD51F625CECAE61B"/>
          </w:pPr>
          <w:r w:rsidRPr="00ED1547">
            <w:rPr>
              <w:rStyle w:val="PlaceholderText"/>
              <w:sz w:val="14"/>
              <w:szCs w:val="14"/>
            </w:rPr>
            <w:t>Click here to enter text.</w:t>
          </w:r>
        </w:p>
      </w:docPartBody>
    </w:docPart>
    <w:docPart>
      <w:docPartPr>
        <w:name w:val="1F8068A311644741821CA955AA26BE8D"/>
        <w:category>
          <w:name w:val="General"/>
          <w:gallery w:val="placeholder"/>
        </w:category>
        <w:types>
          <w:type w:val="bbPlcHdr"/>
        </w:types>
        <w:behaviors>
          <w:behavior w:val="content"/>
        </w:behaviors>
        <w:guid w:val="{2840B083-22E3-48AF-946B-7A7666FDB88B}"/>
      </w:docPartPr>
      <w:docPartBody>
        <w:p w:rsidR="00A756CA" w:rsidRDefault="00A756CA">
          <w:pPr>
            <w:pStyle w:val="1F8068A311644741821CA955AA26BE8D"/>
          </w:pPr>
          <w:r w:rsidRPr="00970AED">
            <w:rPr>
              <w:rStyle w:val="PlaceholderText"/>
              <w:sz w:val="20"/>
              <w:szCs w:val="20"/>
            </w:rPr>
            <w:t>Click here to enter text.</w:t>
          </w:r>
        </w:p>
      </w:docPartBody>
    </w:docPart>
    <w:docPart>
      <w:docPartPr>
        <w:name w:val="E3074221EAA748E5AEE82ED5C01E0052"/>
        <w:category>
          <w:name w:val="General"/>
          <w:gallery w:val="placeholder"/>
        </w:category>
        <w:types>
          <w:type w:val="bbPlcHdr"/>
        </w:types>
        <w:behaviors>
          <w:behavior w:val="content"/>
        </w:behaviors>
        <w:guid w:val="{E25D38E7-286D-4AE4-AA5B-F6708DE67C98}"/>
      </w:docPartPr>
      <w:docPartBody>
        <w:p w:rsidR="00A756CA" w:rsidRDefault="00A756CA">
          <w:pPr>
            <w:pStyle w:val="E3074221EAA748E5AEE82ED5C01E0052"/>
          </w:pPr>
          <w:r w:rsidRPr="00ED1547">
            <w:rPr>
              <w:bCs/>
              <w:sz w:val="14"/>
              <w:szCs w:val="14"/>
            </w:rPr>
            <w:t>Click here to enter text.</w:t>
          </w:r>
        </w:p>
      </w:docPartBody>
    </w:docPart>
    <w:docPart>
      <w:docPartPr>
        <w:name w:val="F513E58AB0674516B3928A9B25403151"/>
        <w:category>
          <w:name w:val="General"/>
          <w:gallery w:val="placeholder"/>
        </w:category>
        <w:types>
          <w:type w:val="bbPlcHdr"/>
        </w:types>
        <w:behaviors>
          <w:behavior w:val="content"/>
        </w:behaviors>
        <w:guid w:val="{0E23D6AD-C0AF-40C6-9CB4-A1534B148E9F}"/>
      </w:docPartPr>
      <w:docPartBody>
        <w:p w:rsidR="00A756CA" w:rsidRDefault="00A756CA">
          <w:pPr>
            <w:pStyle w:val="F513E58AB0674516B3928A9B25403151"/>
          </w:pPr>
          <w:r w:rsidRPr="00ED1547">
            <w:rPr>
              <w:rStyle w:val="PlaceholderText"/>
              <w:sz w:val="14"/>
              <w:szCs w:val="14"/>
            </w:rPr>
            <w:t>Click here to enter text.</w:t>
          </w:r>
        </w:p>
      </w:docPartBody>
    </w:docPart>
    <w:docPart>
      <w:docPartPr>
        <w:name w:val="A2ED225DE3494FAFB705600AC25F1001"/>
        <w:category>
          <w:name w:val="General"/>
          <w:gallery w:val="placeholder"/>
        </w:category>
        <w:types>
          <w:type w:val="bbPlcHdr"/>
        </w:types>
        <w:behaviors>
          <w:behavior w:val="content"/>
        </w:behaviors>
        <w:guid w:val="{3332BD46-6FA7-4095-8B21-6FF23C3C5FF7}"/>
      </w:docPartPr>
      <w:docPartBody>
        <w:p w:rsidR="00A756CA" w:rsidRDefault="00A756CA">
          <w:pPr>
            <w:pStyle w:val="A2ED225DE3494FAFB705600AC25F1001"/>
          </w:pPr>
          <w:r w:rsidRPr="00970AED">
            <w:rPr>
              <w:rStyle w:val="PlaceholderText"/>
              <w:sz w:val="20"/>
              <w:szCs w:val="20"/>
            </w:rPr>
            <w:t>Click here to enter text.</w:t>
          </w:r>
        </w:p>
      </w:docPartBody>
    </w:docPart>
    <w:docPart>
      <w:docPartPr>
        <w:name w:val="BE77C69A1A914D3E9532CECF677D20E2"/>
        <w:category>
          <w:name w:val="General"/>
          <w:gallery w:val="placeholder"/>
        </w:category>
        <w:types>
          <w:type w:val="bbPlcHdr"/>
        </w:types>
        <w:behaviors>
          <w:behavior w:val="content"/>
        </w:behaviors>
        <w:guid w:val="{A6DDBAEC-195C-4657-B8DF-34D5E69AA405}"/>
      </w:docPartPr>
      <w:docPartBody>
        <w:p w:rsidR="00A756CA" w:rsidRDefault="00A756CA">
          <w:pPr>
            <w:pStyle w:val="BE77C69A1A914D3E9532CECF677D20E2"/>
          </w:pPr>
          <w:r w:rsidRPr="00ED1547">
            <w:rPr>
              <w:bCs/>
              <w:sz w:val="14"/>
              <w:szCs w:val="14"/>
            </w:rPr>
            <w:t>Click here to enter text.</w:t>
          </w:r>
        </w:p>
      </w:docPartBody>
    </w:docPart>
    <w:docPart>
      <w:docPartPr>
        <w:name w:val="E5A70168A1EB4B6988A07EAB317D3849"/>
        <w:category>
          <w:name w:val="General"/>
          <w:gallery w:val="placeholder"/>
        </w:category>
        <w:types>
          <w:type w:val="bbPlcHdr"/>
        </w:types>
        <w:behaviors>
          <w:behavior w:val="content"/>
        </w:behaviors>
        <w:guid w:val="{4CE8A976-0D07-46DD-922C-B5C51C3B4840}"/>
      </w:docPartPr>
      <w:docPartBody>
        <w:p w:rsidR="00A756CA" w:rsidRDefault="00A756CA">
          <w:pPr>
            <w:pStyle w:val="E5A70168A1EB4B6988A07EAB317D3849"/>
          </w:pPr>
          <w:r w:rsidRPr="00ED1547">
            <w:rPr>
              <w:rStyle w:val="PlaceholderText"/>
              <w:sz w:val="14"/>
              <w:szCs w:val="14"/>
            </w:rPr>
            <w:t>Click here to enter text.</w:t>
          </w:r>
        </w:p>
      </w:docPartBody>
    </w:docPart>
    <w:docPart>
      <w:docPartPr>
        <w:name w:val="141141980CF14AC1BE6DC1CE29B2EC1F"/>
        <w:category>
          <w:name w:val="General"/>
          <w:gallery w:val="placeholder"/>
        </w:category>
        <w:types>
          <w:type w:val="bbPlcHdr"/>
        </w:types>
        <w:behaviors>
          <w:behavior w:val="content"/>
        </w:behaviors>
        <w:guid w:val="{8FB0ADFA-39A0-4C08-A53D-6FAD0B2F20D8}"/>
      </w:docPartPr>
      <w:docPartBody>
        <w:p w:rsidR="00A756CA" w:rsidRDefault="00A756CA">
          <w:pPr>
            <w:pStyle w:val="141141980CF14AC1BE6DC1CE29B2EC1F"/>
          </w:pPr>
          <w:r w:rsidRPr="00970AED">
            <w:rPr>
              <w:rStyle w:val="PlaceholderText"/>
              <w:sz w:val="20"/>
              <w:szCs w:val="20"/>
            </w:rPr>
            <w:t>Click here to enter text.</w:t>
          </w:r>
        </w:p>
      </w:docPartBody>
    </w:docPart>
    <w:docPart>
      <w:docPartPr>
        <w:name w:val="10E766082ADE4A3AA5DCF18607F1DA81"/>
        <w:category>
          <w:name w:val="General"/>
          <w:gallery w:val="placeholder"/>
        </w:category>
        <w:types>
          <w:type w:val="bbPlcHdr"/>
        </w:types>
        <w:behaviors>
          <w:behavior w:val="content"/>
        </w:behaviors>
        <w:guid w:val="{EDA10A0C-71CC-4D99-9528-535102BA8BDC}"/>
      </w:docPartPr>
      <w:docPartBody>
        <w:p w:rsidR="00A756CA" w:rsidRDefault="00A756CA">
          <w:pPr>
            <w:pStyle w:val="10E766082ADE4A3AA5DCF18607F1DA81"/>
          </w:pPr>
          <w:r w:rsidRPr="001D68F8">
            <w:rPr>
              <w:rStyle w:val="PlaceholderText"/>
              <w:sz w:val="16"/>
              <w:szCs w:val="16"/>
            </w:rPr>
            <w:t xml:space="preserve">Click here to answer Y/N. </w:t>
          </w:r>
        </w:p>
      </w:docPartBody>
    </w:docPart>
    <w:docPart>
      <w:docPartPr>
        <w:name w:val="7309D17BAAFB4D0A8C74CFAF8C43017A"/>
        <w:category>
          <w:name w:val="General"/>
          <w:gallery w:val="placeholder"/>
        </w:category>
        <w:types>
          <w:type w:val="bbPlcHdr"/>
        </w:types>
        <w:behaviors>
          <w:behavior w:val="content"/>
        </w:behaviors>
        <w:guid w:val="{EE09581F-910F-4E1E-B18A-8E4BE80416B9}"/>
      </w:docPartPr>
      <w:docPartBody>
        <w:p w:rsidR="00A756CA" w:rsidRDefault="00A756CA">
          <w:pPr>
            <w:pStyle w:val="7309D17BAAFB4D0A8C74CFAF8C43017A"/>
          </w:pPr>
          <w:r w:rsidRPr="00ED1547">
            <w:rPr>
              <w:bCs/>
              <w:sz w:val="14"/>
              <w:szCs w:val="14"/>
            </w:rPr>
            <w:t>Click here to enter text.</w:t>
          </w:r>
        </w:p>
      </w:docPartBody>
    </w:docPart>
    <w:docPart>
      <w:docPartPr>
        <w:name w:val="43362551391D4C26A5598FE1BB5BC094"/>
        <w:category>
          <w:name w:val="General"/>
          <w:gallery w:val="placeholder"/>
        </w:category>
        <w:types>
          <w:type w:val="bbPlcHdr"/>
        </w:types>
        <w:behaviors>
          <w:behavior w:val="content"/>
        </w:behaviors>
        <w:guid w:val="{45A137DC-4CAF-4C9D-9169-CFD64F37662D}"/>
      </w:docPartPr>
      <w:docPartBody>
        <w:p w:rsidR="00A756CA" w:rsidRDefault="00A756CA">
          <w:pPr>
            <w:pStyle w:val="43362551391D4C26A5598FE1BB5BC094"/>
          </w:pPr>
          <w:r w:rsidRPr="00ED1547">
            <w:rPr>
              <w:rStyle w:val="PlaceholderText"/>
              <w:sz w:val="14"/>
              <w:szCs w:val="14"/>
            </w:rPr>
            <w:t>Click here to enter text.</w:t>
          </w:r>
        </w:p>
      </w:docPartBody>
    </w:docPart>
    <w:docPart>
      <w:docPartPr>
        <w:name w:val="C7F9CFD0598841208C8FBFCB604527FB"/>
        <w:category>
          <w:name w:val="General"/>
          <w:gallery w:val="placeholder"/>
        </w:category>
        <w:types>
          <w:type w:val="bbPlcHdr"/>
        </w:types>
        <w:behaviors>
          <w:behavior w:val="content"/>
        </w:behaviors>
        <w:guid w:val="{C5E2BB41-086B-4DA3-9025-C83BF38CE0FA}"/>
      </w:docPartPr>
      <w:docPartBody>
        <w:p w:rsidR="00A756CA" w:rsidRDefault="00A756CA">
          <w:pPr>
            <w:pStyle w:val="C7F9CFD0598841208C8FBFCB604527FB"/>
          </w:pPr>
          <w:r w:rsidRPr="00970AED">
            <w:rPr>
              <w:rStyle w:val="PlaceholderText"/>
              <w:sz w:val="20"/>
              <w:szCs w:val="20"/>
            </w:rPr>
            <w:t>Click here to enter text.</w:t>
          </w:r>
        </w:p>
      </w:docPartBody>
    </w:docPart>
    <w:docPart>
      <w:docPartPr>
        <w:name w:val="080BD7BA5C584BA9BB6244B00802A61E"/>
        <w:category>
          <w:name w:val="General"/>
          <w:gallery w:val="placeholder"/>
        </w:category>
        <w:types>
          <w:type w:val="bbPlcHdr"/>
        </w:types>
        <w:behaviors>
          <w:behavior w:val="content"/>
        </w:behaviors>
        <w:guid w:val="{A5A7F11F-CFF7-4C3A-BFA1-50A97B52960D}"/>
      </w:docPartPr>
      <w:docPartBody>
        <w:p w:rsidR="00A756CA" w:rsidRDefault="00A756CA">
          <w:pPr>
            <w:pStyle w:val="080BD7BA5C584BA9BB6244B00802A61E"/>
          </w:pPr>
          <w:r w:rsidRPr="00ED1547">
            <w:rPr>
              <w:bCs/>
              <w:sz w:val="14"/>
              <w:szCs w:val="14"/>
            </w:rPr>
            <w:t>Click here to enter text.</w:t>
          </w:r>
        </w:p>
      </w:docPartBody>
    </w:docPart>
    <w:docPart>
      <w:docPartPr>
        <w:name w:val="DE282322A4D54211B8CDBDE41495FB72"/>
        <w:category>
          <w:name w:val="General"/>
          <w:gallery w:val="placeholder"/>
        </w:category>
        <w:types>
          <w:type w:val="bbPlcHdr"/>
        </w:types>
        <w:behaviors>
          <w:behavior w:val="content"/>
        </w:behaviors>
        <w:guid w:val="{651B743F-9D62-47FF-868A-C5B3165AEF35}"/>
      </w:docPartPr>
      <w:docPartBody>
        <w:p w:rsidR="00A756CA" w:rsidRDefault="00A756CA">
          <w:pPr>
            <w:pStyle w:val="DE282322A4D54211B8CDBDE41495FB72"/>
          </w:pPr>
          <w:r w:rsidRPr="00ED1547">
            <w:rPr>
              <w:rStyle w:val="PlaceholderText"/>
              <w:sz w:val="14"/>
              <w:szCs w:val="14"/>
            </w:rPr>
            <w:t>Click here to enter text.</w:t>
          </w:r>
        </w:p>
      </w:docPartBody>
    </w:docPart>
    <w:docPart>
      <w:docPartPr>
        <w:name w:val="C4D1311828094B8D877120AC81982492"/>
        <w:category>
          <w:name w:val="General"/>
          <w:gallery w:val="placeholder"/>
        </w:category>
        <w:types>
          <w:type w:val="bbPlcHdr"/>
        </w:types>
        <w:behaviors>
          <w:behavior w:val="content"/>
        </w:behaviors>
        <w:guid w:val="{D15EB3A5-25FD-4FC3-9883-5386F0B36A79}"/>
      </w:docPartPr>
      <w:docPartBody>
        <w:p w:rsidR="00A756CA" w:rsidRDefault="00A756CA">
          <w:pPr>
            <w:pStyle w:val="C4D1311828094B8D877120AC81982492"/>
          </w:pPr>
          <w:r w:rsidRPr="00970AED">
            <w:rPr>
              <w:rStyle w:val="PlaceholderText"/>
              <w:sz w:val="20"/>
              <w:szCs w:val="20"/>
            </w:rPr>
            <w:t>Click here to enter text.</w:t>
          </w:r>
        </w:p>
      </w:docPartBody>
    </w:docPart>
    <w:docPart>
      <w:docPartPr>
        <w:name w:val="F7873250762049328D32E0E54D14D3A9"/>
        <w:category>
          <w:name w:val="General"/>
          <w:gallery w:val="placeholder"/>
        </w:category>
        <w:types>
          <w:type w:val="bbPlcHdr"/>
        </w:types>
        <w:behaviors>
          <w:behavior w:val="content"/>
        </w:behaviors>
        <w:guid w:val="{059DF7CB-C289-469F-B2CA-596338CE731A}"/>
      </w:docPartPr>
      <w:docPartBody>
        <w:p w:rsidR="00A756CA" w:rsidRDefault="00A756CA">
          <w:pPr>
            <w:pStyle w:val="F7873250762049328D32E0E54D14D3A9"/>
          </w:pPr>
          <w:r w:rsidRPr="00ED1547">
            <w:rPr>
              <w:bCs/>
              <w:sz w:val="14"/>
              <w:szCs w:val="14"/>
            </w:rPr>
            <w:t>Click here to enter text.</w:t>
          </w:r>
        </w:p>
      </w:docPartBody>
    </w:docPart>
    <w:docPart>
      <w:docPartPr>
        <w:name w:val="3F01D8CCF3904398A919D0F0A0248F95"/>
        <w:category>
          <w:name w:val="General"/>
          <w:gallery w:val="placeholder"/>
        </w:category>
        <w:types>
          <w:type w:val="bbPlcHdr"/>
        </w:types>
        <w:behaviors>
          <w:behavior w:val="content"/>
        </w:behaviors>
        <w:guid w:val="{73A24A67-7B15-4EFC-AB98-2F8B54C7E787}"/>
      </w:docPartPr>
      <w:docPartBody>
        <w:p w:rsidR="00A756CA" w:rsidRDefault="00A756CA">
          <w:pPr>
            <w:pStyle w:val="3F01D8CCF3904398A919D0F0A0248F95"/>
          </w:pPr>
          <w:r w:rsidRPr="00ED1547">
            <w:rPr>
              <w:rStyle w:val="PlaceholderText"/>
              <w:sz w:val="14"/>
              <w:szCs w:val="14"/>
            </w:rPr>
            <w:t>Click here to enter text.</w:t>
          </w:r>
        </w:p>
      </w:docPartBody>
    </w:docPart>
    <w:docPart>
      <w:docPartPr>
        <w:name w:val="91784D529FBC440485616CEDAC16F5CB"/>
        <w:category>
          <w:name w:val="General"/>
          <w:gallery w:val="placeholder"/>
        </w:category>
        <w:types>
          <w:type w:val="bbPlcHdr"/>
        </w:types>
        <w:behaviors>
          <w:behavior w:val="content"/>
        </w:behaviors>
        <w:guid w:val="{EA82BFAC-BAA1-4427-BEE1-A70035EA8A38}"/>
      </w:docPartPr>
      <w:docPartBody>
        <w:p w:rsidR="00A756CA" w:rsidRDefault="00A756CA">
          <w:pPr>
            <w:pStyle w:val="91784D529FBC440485616CEDAC16F5CB"/>
          </w:pPr>
          <w:r w:rsidRPr="00970AED">
            <w:rPr>
              <w:rStyle w:val="PlaceholderText"/>
              <w:sz w:val="20"/>
              <w:szCs w:val="20"/>
            </w:rPr>
            <w:t>Click here to enter text.</w:t>
          </w:r>
        </w:p>
      </w:docPartBody>
    </w:docPart>
    <w:docPart>
      <w:docPartPr>
        <w:name w:val="A51EF950ABA34E3EB8706086C6635AFA"/>
        <w:category>
          <w:name w:val="General"/>
          <w:gallery w:val="placeholder"/>
        </w:category>
        <w:types>
          <w:type w:val="bbPlcHdr"/>
        </w:types>
        <w:behaviors>
          <w:behavior w:val="content"/>
        </w:behaviors>
        <w:guid w:val="{A6A63C76-C969-4F14-AA4A-EA9B0590426B}"/>
      </w:docPartPr>
      <w:docPartBody>
        <w:p w:rsidR="00A756CA" w:rsidRDefault="00A756CA">
          <w:pPr>
            <w:pStyle w:val="A51EF950ABA34E3EB8706086C6635AFA"/>
          </w:pPr>
          <w:r w:rsidRPr="00ED1547">
            <w:rPr>
              <w:bCs/>
              <w:sz w:val="14"/>
              <w:szCs w:val="14"/>
            </w:rPr>
            <w:t>Click here to enter text.</w:t>
          </w:r>
        </w:p>
      </w:docPartBody>
    </w:docPart>
    <w:docPart>
      <w:docPartPr>
        <w:name w:val="40D43346A0B84F9A921615178C3A6429"/>
        <w:category>
          <w:name w:val="General"/>
          <w:gallery w:val="placeholder"/>
        </w:category>
        <w:types>
          <w:type w:val="bbPlcHdr"/>
        </w:types>
        <w:behaviors>
          <w:behavior w:val="content"/>
        </w:behaviors>
        <w:guid w:val="{3889290A-07A6-4D21-BC56-E95A58DED4B6}"/>
      </w:docPartPr>
      <w:docPartBody>
        <w:p w:rsidR="00A756CA" w:rsidRDefault="00A756CA">
          <w:pPr>
            <w:pStyle w:val="40D43346A0B84F9A921615178C3A6429"/>
          </w:pPr>
          <w:r w:rsidRPr="00ED1547">
            <w:rPr>
              <w:rStyle w:val="PlaceholderText"/>
              <w:sz w:val="14"/>
              <w:szCs w:val="14"/>
            </w:rPr>
            <w:t>Click here to enter text.</w:t>
          </w:r>
        </w:p>
      </w:docPartBody>
    </w:docPart>
    <w:docPart>
      <w:docPartPr>
        <w:name w:val="277BD3A7B253493EA061428793A59637"/>
        <w:category>
          <w:name w:val="General"/>
          <w:gallery w:val="placeholder"/>
        </w:category>
        <w:types>
          <w:type w:val="bbPlcHdr"/>
        </w:types>
        <w:behaviors>
          <w:behavior w:val="content"/>
        </w:behaviors>
        <w:guid w:val="{67535A12-6061-49F1-9161-FCC31EF5F060}"/>
      </w:docPartPr>
      <w:docPartBody>
        <w:p w:rsidR="00A756CA" w:rsidRDefault="00A756CA">
          <w:pPr>
            <w:pStyle w:val="277BD3A7B253493EA061428793A59637"/>
          </w:pPr>
          <w:r w:rsidRPr="00970AED">
            <w:rPr>
              <w:rStyle w:val="PlaceholderText"/>
              <w:sz w:val="20"/>
              <w:szCs w:val="20"/>
            </w:rPr>
            <w:t>Click here to enter text.</w:t>
          </w:r>
        </w:p>
      </w:docPartBody>
    </w:docPart>
    <w:docPart>
      <w:docPartPr>
        <w:name w:val="42331BB116BA4E72976DFE588BCCB786"/>
        <w:category>
          <w:name w:val="General"/>
          <w:gallery w:val="placeholder"/>
        </w:category>
        <w:types>
          <w:type w:val="bbPlcHdr"/>
        </w:types>
        <w:behaviors>
          <w:behavior w:val="content"/>
        </w:behaviors>
        <w:guid w:val="{E75AB820-43F2-46CA-AD4E-7D5498A029B2}"/>
      </w:docPartPr>
      <w:docPartBody>
        <w:p w:rsidR="00A756CA" w:rsidRDefault="00A756CA">
          <w:pPr>
            <w:pStyle w:val="42331BB116BA4E72976DFE588BCCB786"/>
          </w:pPr>
          <w:r w:rsidRPr="00ED1547">
            <w:rPr>
              <w:bCs/>
              <w:sz w:val="14"/>
              <w:szCs w:val="14"/>
            </w:rPr>
            <w:t>Click here to enter text.</w:t>
          </w:r>
        </w:p>
      </w:docPartBody>
    </w:docPart>
    <w:docPart>
      <w:docPartPr>
        <w:name w:val="DA6E2BB59D05474194300EE871AA88EB"/>
        <w:category>
          <w:name w:val="General"/>
          <w:gallery w:val="placeholder"/>
        </w:category>
        <w:types>
          <w:type w:val="bbPlcHdr"/>
        </w:types>
        <w:behaviors>
          <w:behavior w:val="content"/>
        </w:behaviors>
        <w:guid w:val="{B32BCDA0-7B19-48E8-84B1-0CCAFEDFEDA7}"/>
      </w:docPartPr>
      <w:docPartBody>
        <w:p w:rsidR="00A756CA" w:rsidRDefault="00A756CA">
          <w:pPr>
            <w:pStyle w:val="DA6E2BB59D05474194300EE871AA88EB"/>
          </w:pPr>
          <w:r w:rsidRPr="00ED1547">
            <w:rPr>
              <w:rStyle w:val="PlaceholderText"/>
              <w:sz w:val="14"/>
              <w:szCs w:val="14"/>
            </w:rPr>
            <w:t>Click here to enter text.</w:t>
          </w:r>
        </w:p>
      </w:docPartBody>
    </w:docPart>
    <w:docPart>
      <w:docPartPr>
        <w:name w:val="F4859C37261E4AAF80B65452ECB44846"/>
        <w:category>
          <w:name w:val="General"/>
          <w:gallery w:val="placeholder"/>
        </w:category>
        <w:types>
          <w:type w:val="bbPlcHdr"/>
        </w:types>
        <w:behaviors>
          <w:behavior w:val="content"/>
        </w:behaviors>
        <w:guid w:val="{22E98D33-7170-47F0-8350-6FB8CC83E981}"/>
      </w:docPartPr>
      <w:docPartBody>
        <w:p w:rsidR="00A756CA" w:rsidRDefault="00A756CA">
          <w:pPr>
            <w:pStyle w:val="F4859C37261E4AAF80B65452ECB44846"/>
          </w:pPr>
          <w:r w:rsidRPr="00970AED">
            <w:rPr>
              <w:rStyle w:val="PlaceholderText"/>
              <w:sz w:val="20"/>
              <w:szCs w:val="20"/>
            </w:rPr>
            <w:t>Click here to enter text.</w:t>
          </w:r>
        </w:p>
      </w:docPartBody>
    </w:docPart>
    <w:docPart>
      <w:docPartPr>
        <w:name w:val="D540200D84F34FB5BCD06A1EE64E1799"/>
        <w:category>
          <w:name w:val="General"/>
          <w:gallery w:val="placeholder"/>
        </w:category>
        <w:types>
          <w:type w:val="bbPlcHdr"/>
        </w:types>
        <w:behaviors>
          <w:behavior w:val="content"/>
        </w:behaviors>
        <w:guid w:val="{C100A7B1-15EC-44DD-A7BF-41E2E932D695}"/>
      </w:docPartPr>
      <w:docPartBody>
        <w:p w:rsidR="00A756CA" w:rsidRDefault="00A756CA">
          <w:pPr>
            <w:pStyle w:val="D540200D84F34FB5BCD06A1EE64E1799"/>
          </w:pPr>
          <w:r w:rsidRPr="00ED1547">
            <w:rPr>
              <w:bCs/>
              <w:sz w:val="14"/>
              <w:szCs w:val="14"/>
            </w:rPr>
            <w:t>Click here to enter text.</w:t>
          </w:r>
        </w:p>
      </w:docPartBody>
    </w:docPart>
    <w:docPart>
      <w:docPartPr>
        <w:name w:val="F41401D536C54F4BBC258D834903AFBF"/>
        <w:category>
          <w:name w:val="General"/>
          <w:gallery w:val="placeholder"/>
        </w:category>
        <w:types>
          <w:type w:val="bbPlcHdr"/>
        </w:types>
        <w:behaviors>
          <w:behavior w:val="content"/>
        </w:behaviors>
        <w:guid w:val="{2308BBBF-0AE8-4184-B108-CA767499DB6C}"/>
      </w:docPartPr>
      <w:docPartBody>
        <w:p w:rsidR="00A756CA" w:rsidRDefault="00A756CA">
          <w:pPr>
            <w:pStyle w:val="F41401D536C54F4BBC258D834903AFBF"/>
          </w:pPr>
          <w:r w:rsidRPr="00ED1547">
            <w:rPr>
              <w:rStyle w:val="PlaceholderText"/>
              <w:sz w:val="14"/>
              <w:szCs w:val="14"/>
            </w:rPr>
            <w:t>Click here to enter text.</w:t>
          </w:r>
        </w:p>
      </w:docPartBody>
    </w:docPart>
    <w:docPart>
      <w:docPartPr>
        <w:name w:val="4E730076BCAE4287B58E46642FF7EE8D"/>
        <w:category>
          <w:name w:val="General"/>
          <w:gallery w:val="placeholder"/>
        </w:category>
        <w:types>
          <w:type w:val="bbPlcHdr"/>
        </w:types>
        <w:behaviors>
          <w:behavior w:val="content"/>
        </w:behaviors>
        <w:guid w:val="{3C00D590-6130-4B58-85B0-C09F3B07EFA6}"/>
      </w:docPartPr>
      <w:docPartBody>
        <w:p w:rsidR="00A756CA" w:rsidRDefault="00A756CA">
          <w:pPr>
            <w:pStyle w:val="4E730076BCAE4287B58E46642FF7EE8D"/>
          </w:pPr>
          <w:r w:rsidRPr="00970AED">
            <w:rPr>
              <w:rStyle w:val="PlaceholderText"/>
              <w:sz w:val="20"/>
              <w:szCs w:val="20"/>
            </w:rPr>
            <w:t>Click here to enter text.</w:t>
          </w:r>
        </w:p>
      </w:docPartBody>
    </w:docPart>
    <w:docPart>
      <w:docPartPr>
        <w:name w:val="FF94F00012894CC9A7F3D0A2B262DBDF"/>
        <w:category>
          <w:name w:val="General"/>
          <w:gallery w:val="placeholder"/>
        </w:category>
        <w:types>
          <w:type w:val="bbPlcHdr"/>
        </w:types>
        <w:behaviors>
          <w:behavior w:val="content"/>
        </w:behaviors>
        <w:guid w:val="{E8C442D3-9AD3-4A6B-99BC-794EA0F20FF2}"/>
      </w:docPartPr>
      <w:docPartBody>
        <w:p w:rsidR="00A756CA" w:rsidRDefault="00A756CA">
          <w:pPr>
            <w:pStyle w:val="FF94F00012894CC9A7F3D0A2B262DBDF"/>
          </w:pPr>
          <w:r w:rsidRPr="00ED1547">
            <w:rPr>
              <w:bCs/>
              <w:sz w:val="14"/>
              <w:szCs w:val="14"/>
            </w:rPr>
            <w:t>Click here to enter text.</w:t>
          </w:r>
        </w:p>
      </w:docPartBody>
    </w:docPart>
    <w:docPart>
      <w:docPartPr>
        <w:name w:val="102E7915BD2746DF9FCD7D454FA85E15"/>
        <w:category>
          <w:name w:val="General"/>
          <w:gallery w:val="placeholder"/>
        </w:category>
        <w:types>
          <w:type w:val="bbPlcHdr"/>
        </w:types>
        <w:behaviors>
          <w:behavior w:val="content"/>
        </w:behaviors>
        <w:guid w:val="{B1775F2D-0E7B-461D-9DFF-9462DD53D3AA}"/>
      </w:docPartPr>
      <w:docPartBody>
        <w:p w:rsidR="00A756CA" w:rsidRDefault="00A756CA">
          <w:pPr>
            <w:pStyle w:val="102E7915BD2746DF9FCD7D454FA85E15"/>
          </w:pPr>
          <w:r w:rsidRPr="00ED1547">
            <w:rPr>
              <w:rStyle w:val="PlaceholderText"/>
              <w:sz w:val="14"/>
              <w:szCs w:val="14"/>
            </w:rPr>
            <w:t>Click here to enter text.</w:t>
          </w:r>
        </w:p>
      </w:docPartBody>
    </w:docPart>
    <w:docPart>
      <w:docPartPr>
        <w:name w:val="13F4E2C193D2425BA0164E7803ACC338"/>
        <w:category>
          <w:name w:val="General"/>
          <w:gallery w:val="placeholder"/>
        </w:category>
        <w:types>
          <w:type w:val="bbPlcHdr"/>
        </w:types>
        <w:behaviors>
          <w:behavior w:val="content"/>
        </w:behaviors>
        <w:guid w:val="{0852737F-6798-4238-AC0C-18609F220A29}"/>
      </w:docPartPr>
      <w:docPartBody>
        <w:p w:rsidR="00A756CA" w:rsidRDefault="00A756CA">
          <w:pPr>
            <w:pStyle w:val="13F4E2C193D2425BA0164E7803ACC338"/>
          </w:pPr>
          <w:r w:rsidRPr="00970AED">
            <w:rPr>
              <w:rStyle w:val="PlaceholderText"/>
              <w:sz w:val="20"/>
              <w:szCs w:val="20"/>
            </w:rPr>
            <w:t>Click here to enter text.</w:t>
          </w:r>
        </w:p>
      </w:docPartBody>
    </w:docPart>
    <w:docPart>
      <w:docPartPr>
        <w:name w:val="DF13BF0CAFEF4107A4092C726E0EC20A"/>
        <w:category>
          <w:name w:val="General"/>
          <w:gallery w:val="placeholder"/>
        </w:category>
        <w:types>
          <w:type w:val="bbPlcHdr"/>
        </w:types>
        <w:behaviors>
          <w:behavior w:val="content"/>
        </w:behaviors>
        <w:guid w:val="{C9865F87-9A2A-4802-85B6-564F7B842ADF}"/>
      </w:docPartPr>
      <w:docPartBody>
        <w:p w:rsidR="00A756CA" w:rsidRDefault="00A756CA">
          <w:pPr>
            <w:pStyle w:val="DF13BF0CAFEF4107A4092C726E0EC20A"/>
          </w:pPr>
          <w:r w:rsidRPr="00ED1547">
            <w:rPr>
              <w:bCs/>
              <w:sz w:val="14"/>
              <w:szCs w:val="14"/>
            </w:rPr>
            <w:t>Click here to enter text.</w:t>
          </w:r>
        </w:p>
      </w:docPartBody>
    </w:docPart>
    <w:docPart>
      <w:docPartPr>
        <w:name w:val="DD7834FE1D3D4A04BD8DD391AF3FD375"/>
        <w:category>
          <w:name w:val="General"/>
          <w:gallery w:val="placeholder"/>
        </w:category>
        <w:types>
          <w:type w:val="bbPlcHdr"/>
        </w:types>
        <w:behaviors>
          <w:behavior w:val="content"/>
        </w:behaviors>
        <w:guid w:val="{008E2330-2D92-4E54-89D0-351F048B78DB}"/>
      </w:docPartPr>
      <w:docPartBody>
        <w:p w:rsidR="00A756CA" w:rsidRDefault="00A756CA">
          <w:pPr>
            <w:pStyle w:val="DD7834FE1D3D4A04BD8DD391AF3FD375"/>
          </w:pPr>
          <w:r w:rsidRPr="00ED1547">
            <w:rPr>
              <w:rStyle w:val="PlaceholderText"/>
              <w:sz w:val="14"/>
              <w:szCs w:val="14"/>
            </w:rPr>
            <w:t>Click here to enter text.</w:t>
          </w:r>
        </w:p>
      </w:docPartBody>
    </w:docPart>
    <w:docPart>
      <w:docPartPr>
        <w:name w:val="259DE70F6C1E4DCAB8DEB36755C701C1"/>
        <w:category>
          <w:name w:val="General"/>
          <w:gallery w:val="placeholder"/>
        </w:category>
        <w:types>
          <w:type w:val="bbPlcHdr"/>
        </w:types>
        <w:behaviors>
          <w:behavior w:val="content"/>
        </w:behaviors>
        <w:guid w:val="{F64F842C-0BA6-49CB-A722-CF2B2CAB8FBA}"/>
      </w:docPartPr>
      <w:docPartBody>
        <w:p w:rsidR="00A756CA" w:rsidRDefault="00A756CA">
          <w:pPr>
            <w:pStyle w:val="259DE70F6C1E4DCAB8DEB36755C701C1"/>
          </w:pPr>
          <w:r w:rsidRPr="00970AED">
            <w:rPr>
              <w:rStyle w:val="PlaceholderText"/>
              <w:sz w:val="20"/>
              <w:szCs w:val="20"/>
            </w:rPr>
            <w:t>Click here to enter text.</w:t>
          </w:r>
        </w:p>
      </w:docPartBody>
    </w:docPart>
    <w:docPart>
      <w:docPartPr>
        <w:name w:val="63A1A2F6BBC74CABA93D7F0F66F24449"/>
        <w:category>
          <w:name w:val="General"/>
          <w:gallery w:val="placeholder"/>
        </w:category>
        <w:types>
          <w:type w:val="bbPlcHdr"/>
        </w:types>
        <w:behaviors>
          <w:behavior w:val="content"/>
        </w:behaviors>
        <w:guid w:val="{6D748B89-130F-4F65-BEDD-D74F282962DA}"/>
      </w:docPartPr>
      <w:docPartBody>
        <w:p w:rsidR="00A756CA" w:rsidRDefault="00A756CA">
          <w:pPr>
            <w:pStyle w:val="63A1A2F6BBC74CABA93D7F0F66F24449"/>
          </w:pPr>
          <w:r w:rsidRPr="001D68F8">
            <w:rPr>
              <w:rStyle w:val="PlaceholderText"/>
              <w:sz w:val="16"/>
              <w:szCs w:val="16"/>
            </w:rPr>
            <w:t xml:space="preserve">Click here to answer Y/N. </w:t>
          </w:r>
        </w:p>
      </w:docPartBody>
    </w:docPart>
    <w:docPart>
      <w:docPartPr>
        <w:name w:val="8320564AB92C460688F6CCED273D68B3"/>
        <w:category>
          <w:name w:val="General"/>
          <w:gallery w:val="placeholder"/>
        </w:category>
        <w:types>
          <w:type w:val="bbPlcHdr"/>
        </w:types>
        <w:behaviors>
          <w:behavior w:val="content"/>
        </w:behaviors>
        <w:guid w:val="{9A82263D-12D2-496B-8C38-4A6855450184}"/>
      </w:docPartPr>
      <w:docPartBody>
        <w:p w:rsidR="00A756CA" w:rsidRDefault="00A756CA">
          <w:pPr>
            <w:pStyle w:val="8320564AB92C460688F6CCED273D68B3"/>
          </w:pPr>
          <w:r w:rsidRPr="00ED1547">
            <w:rPr>
              <w:bCs/>
              <w:sz w:val="14"/>
              <w:szCs w:val="14"/>
              <w:lang w:eastAsia="zh-CN"/>
            </w:rPr>
            <w:t>Click here to enter text.</w:t>
          </w:r>
        </w:p>
      </w:docPartBody>
    </w:docPart>
    <w:docPart>
      <w:docPartPr>
        <w:name w:val="D63E3BD77BD248FF965BDA651A511733"/>
        <w:category>
          <w:name w:val="General"/>
          <w:gallery w:val="placeholder"/>
        </w:category>
        <w:types>
          <w:type w:val="bbPlcHdr"/>
        </w:types>
        <w:behaviors>
          <w:behavior w:val="content"/>
        </w:behaviors>
        <w:guid w:val="{8BBC36E4-3A09-4F40-AB25-35FEFC078478}"/>
      </w:docPartPr>
      <w:docPartBody>
        <w:p w:rsidR="00A756CA" w:rsidRDefault="00A756CA">
          <w:pPr>
            <w:pStyle w:val="D63E3BD77BD248FF965BDA651A511733"/>
          </w:pPr>
          <w:r w:rsidRPr="00ED1547">
            <w:rPr>
              <w:rStyle w:val="PlaceholderText"/>
              <w:sz w:val="14"/>
              <w:szCs w:val="14"/>
            </w:rPr>
            <w:t>Click here to enter text.</w:t>
          </w:r>
        </w:p>
      </w:docPartBody>
    </w:docPart>
    <w:docPart>
      <w:docPartPr>
        <w:name w:val="5D58BD82856F43E18D017EC02C52B671"/>
        <w:category>
          <w:name w:val="General"/>
          <w:gallery w:val="placeholder"/>
        </w:category>
        <w:types>
          <w:type w:val="bbPlcHdr"/>
        </w:types>
        <w:behaviors>
          <w:behavior w:val="content"/>
        </w:behaviors>
        <w:guid w:val="{F557A580-7E08-48BF-8870-D8427DFC1FCF}"/>
      </w:docPartPr>
      <w:docPartBody>
        <w:p w:rsidR="00A756CA" w:rsidRDefault="00A756CA">
          <w:pPr>
            <w:pStyle w:val="5D58BD82856F43E18D017EC02C52B671"/>
          </w:pPr>
          <w:r w:rsidRPr="00970AED">
            <w:rPr>
              <w:rStyle w:val="PlaceholderText"/>
              <w:sz w:val="20"/>
              <w:szCs w:val="20"/>
            </w:rPr>
            <w:t>Click here to enter text.</w:t>
          </w:r>
        </w:p>
      </w:docPartBody>
    </w:docPart>
    <w:docPart>
      <w:docPartPr>
        <w:name w:val="FD002511E39449A595F196014C50DF8A"/>
        <w:category>
          <w:name w:val="General"/>
          <w:gallery w:val="placeholder"/>
        </w:category>
        <w:types>
          <w:type w:val="bbPlcHdr"/>
        </w:types>
        <w:behaviors>
          <w:behavior w:val="content"/>
        </w:behaviors>
        <w:guid w:val="{5966CB08-34A1-40A2-8AD0-706632EEEF54}"/>
      </w:docPartPr>
      <w:docPartBody>
        <w:p w:rsidR="00A756CA" w:rsidRDefault="00A756CA">
          <w:pPr>
            <w:pStyle w:val="FD002511E39449A595F196014C50DF8A"/>
          </w:pPr>
          <w:r w:rsidRPr="00ED1547">
            <w:rPr>
              <w:bCs/>
              <w:sz w:val="14"/>
              <w:szCs w:val="14"/>
              <w:lang w:eastAsia="zh-CN"/>
            </w:rPr>
            <w:t>Click here to enter text.</w:t>
          </w:r>
        </w:p>
      </w:docPartBody>
    </w:docPart>
    <w:docPart>
      <w:docPartPr>
        <w:name w:val="4EB7F92073584A4E91EE6527CCE6808E"/>
        <w:category>
          <w:name w:val="General"/>
          <w:gallery w:val="placeholder"/>
        </w:category>
        <w:types>
          <w:type w:val="bbPlcHdr"/>
        </w:types>
        <w:behaviors>
          <w:behavior w:val="content"/>
        </w:behaviors>
        <w:guid w:val="{6F02314B-D323-4FD2-B259-7934F14CC644}"/>
      </w:docPartPr>
      <w:docPartBody>
        <w:p w:rsidR="00A756CA" w:rsidRDefault="00A756CA">
          <w:pPr>
            <w:pStyle w:val="4EB7F92073584A4E91EE6527CCE6808E"/>
          </w:pPr>
          <w:r w:rsidRPr="00ED1547">
            <w:rPr>
              <w:rStyle w:val="PlaceholderText"/>
              <w:sz w:val="14"/>
              <w:szCs w:val="14"/>
            </w:rPr>
            <w:t>Click here to enter text.</w:t>
          </w:r>
        </w:p>
      </w:docPartBody>
    </w:docPart>
    <w:docPart>
      <w:docPartPr>
        <w:name w:val="E0DD3F33E1974233BA9D2E5161A2B75D"/>
        <w:category>
          <w:name w:val="General"/>
          <w:gallery w:val="placeholder"/>
        </w:category>
        <w:types>
          <w:type w:val="bbPlcHdr"/>
        </w:types>
        <w:behaviors>
          <w:behavior w:val="content"/>
        </w:behaviors>
        <w:guid w:val="{9209AE50-A22B-4EAF-8A05-050DA7594FDD}"/>
      </w:docPartPr>
      <w:docPartBody>
        <w:p w:rsidR="00A756CA" w:rsidRDefault="00A756CA">
          <w:pPr>
            <w:pStyle w:val="E0DD3F33E1974233BA9D2E5161A2B75D"/>
          </w:pPr>
          <w:r w:rsidRPr="00970AED">
            <w:rPr>
              <w:rStyle w:val="PlaceholderText"/>
              <w:sz w:val="20"/>
              <w:szCs w:val="20"/>
            </w:rPr>
            <w:t>Click here to enter text.</w:t>
          </w:r>
        </w:p>
      </w:docPartBody>
    </w:docPart>
    <w:docPart>
      <w:docPartPr>
        <w:name w:val="0A7AB76092764D529D9906A71D17580E"/>
        <w:category>
          <w:name w:val="General"/>
          <w:gallery w:val="placeholder"/>
        </w:category>
        <w:types>
          <w:type w:val="bbPlcHdr"/>
        </w:types>
        <w:behaviors>
          <w:behavior w:val="content"/>
        </w:behaviors>
        <w:guid w:val="{C39CC084-FCE1-49E9-850F-85147CF2AE16}"/>
      </w:docPartPr>
      <w:docPartBody>
        <w:p w:rsidR="00A756CA" w:rsidRDefault="00A756CA">
          <w:pPr>
            <w:pStyle w:val="0A7AB76092764D529D9906A71D17580E"/>
          </w:pPr>
          <w:r w:rsidRPr="00ED1547">
            <w:rPr>
              <w:bCs/>
              <w:sz w:val="14"/>
              <w:szCs w:val="14"/>
              <w:lang w:eastAsia="zh-CN"/>
            </w:rPr>
            <w:t>Click here to enter text.</w:t>
          </w:r>
        </w:p>
      </w:docPartBody>
    </w:docPart>
    <w:docPart>
      <w:docPartPr>
        <w:name w:val="7C049A54D8DD45EF93B8C6BE6E16F538"/>
        <w:category>
          <w:name w:val="General"/>
          <w:gallery w:val="placeholder"/>
        </w:category>
        <w:types>
          <w:type w:val="bbPlcHdr"/>
        </w:types>
        <w:behaviors>
          <w:behavior w:val="content"/>
        </w:behaviors>
        <w:guid w:val="{BC0F1D3A-171B-49C6-A9F2-E8B58DF1C6E4}"/>
      </w:docPartPr>
      <w:docPartBody>
        <w:p w:rsidR="00A756CA" w:rsidRDefault="00A756CA">
          <w:pPr>
            <w:pStyle w:val="7C049A54D8DD45EF93B8C6BE6E16F538"/>
          </w:pPr>
          <w:r w:rsidRPr="00ED1547">
            <w:rPr>
              <w:rStyle w:val="PlaceholderText"/>
              <w:sz w:val="14"/>
              <w:szCs w:val="14"/>
            </w:rPr>
            <w:t>Click here to enter text.</w:t>
          </w:r>
        </w:p>
      </w:docPartBody>
    </w:docPart>
    <w:docPart>
      <w:docPartPr>
        <w:name w:val="B7D08970AA4E4F71BABB6557FA29A9B6"/>
        <w:category>
          <w:name w:val="General"/>
          <w:gallery w:val="placeholder"/>
        </w:category>
        <w:types>
          <w:type w:val="bbPlcHdr"/>
        </w:types>
        <w:behaviors>
          <w:behavior w:val="content"/>
        </w:behaviors>
        <w:guid w:val="{D6F5D74E-73C5-4F22-864F-86395DF6F174}"/>
      </w:docPartPr>
      <w:docPartBody>
        <w:p w:rsidR="00A756CA" w:rsidRDefault="00A756CA">
          <w:pPr>
            <w:pStyle w:val="B7D08970AA4E4F71BABB6557FA29A9B6"/>
          </w:pPr>
          <w:r w:rsidRPr="00970AED">
            <w:rPr>
              <w:rStyle w:val="PlaceholderText"/>
              <w:sz w:val="20"/>
              <w:szCs w:val="20"/>
            </w:rPr>
            <w:t>Click here to enter text.</w:t>
          </w:r>
        </w:p>
      </w:docPartBody>
    </w:docPart>
    <w:docPart>
      <w:docPartPr>
        <w:name w:val="072ACF4BB0014F6B84B09BECD0A0A932"/>
        <w:category>
          <w:name w:val="General"/>
          <w:gallery w:val="placeholder"/>
        </w:category>
        <w:types>
          <w:type w:val="bbPlcHdr"/>
        </w:types>
        <w:behaviors>
          <w:behavior w:val="content"/>
        </w:behaviors>
        <w:guid w:val="{90C5C5C8-CD6F-4461-9F19-F18FAFC759A0}"/>
      </w:docPartPr>
      <w:docPartBody>
        <w:p w:rsidR="00A756CA" w:rsidRDefault="00A756CA">
          <w:pPr>
            <w:pStyle w:val="072ACF4BB0014F6B84B09BECD0A0A932"/>
          </w:pPr>
          <w:r w:rsidRPr="00ED1547">
            <w:rPr>
              <w:bCs/>
              <w:sz w:val="14"/>
              <w:szCs w:val="14"/>
              <w:lang w:eastAsia="zh-CN"/>
            </w:rPr>
            <w:t>Click here to enter text.</w:t>
          </w:r>
        </w:p>
      </w:docPartBody>
    </w:docPart>
    <w:docPart>
      <w:docPartPr>
        <w:name w:val="31A934E2064B45DD8BC0340715E79C8F"/>
        <w:category>
          <w:name w:val="General"/>
          <w:gallery w:val="placeholder"/>
        </w:category>
        <w:types>
          <w:type w:val="bbPlcHdr"/>
        </w:types>
        <w:behaviors>
          <w:behavior w:val="content"/>
        </w:behaviors>
        <w:guid w:val="{F21F6489-98D9-4B35-B468-1FD43456942E}"/>
      </w:docPartPr>
      <w:docPartBody>
        <w:p w:rsidR="00A756CA" w:rsidRDefault="00A756CA">
          <w:pPr>
            <w:pStyle w:val="31A934E2064B45DD8BC0340715E79C8F"/>
          </w:pPr>
          <w:r w:rsidRPr="00ED1547">
            <w:rPr>
              <w:rStyle w:val="PlaceholderText"/>
              <w:sz w:val="14"/>
              <w:szCs w:val="14"/>
            </w:rPr>
            <w:t>Click here to enter text.</w:t>
          </w:r>
        </w:p>
      </w:docPartBody>
    </w:docPart>
    <w:docPart>
      <w:docPartPr>
        <w:name w:val="EC96900DADB947C4A782196586EFEFEE"/>
        <w:category>
          <w:name w:val="General"/>
          <w:gallery w:val="placeholder"/>
        </w:category>
        <w:types>
          <w:type w:val="bbPlcHdr"/>
        </w:types>
        <w:behaviors>
          <w:behavior w:val="content"/>
        </w:behaviors>
        <w:guid w:val="{3F80415C-E8E8-409F-826F-3B64EF1162A4}"/>
      </w:docPartPr>
      <w:docPartBody>
        <w:p w:rsidR="00A756CA" w:rsidRDefault="00A756CA">
          <w:pPr>
            <w:pStyle w:val="EC96900DADB947C4A782196586EFEFEE"/>
          </w:pPr>
          <w:r w:rsidRPr="00970AED">
            <w:rPr>
              <w:rStyle w:val="PlaceholderText"/>
              <w:sz w:val="20"/>
              <w:szCs w:val="20"/>
            </w:rPr>
            <w:t>Click here to enter text.</w:t>
          </w:r>
        </w:p>
      </w:docPartBody>
    </w:docPart>
    <w:docPart>
      <w:docPartPr>
        <w:name w:val="1F8DB7EEED384BE9A9B20C4E25C228A1"/>
        <w:category>
          <w:name w:val="General"/>
          <w:gallery w:val="placeholder"/>
        </w:category>
        <w:types>
          <w:type w:val="bbPlcHdr"/>
        </w:types>
        <w:behaviors>
          <w:behavior w:val="content"/>
        </w:behaviors>
        <w:guid w:val="{C2E58CBF-65B0-435D-BEDD-F70E4A1EAEFC}"/>
      </w:docPartPr>
      <w:docPartBody>
        <w:p w:rsidR="00A756CA" w:rsidRDefault="00A756CA">
          <w:pPr>
            <w:pStyle w:val="1F8DB7EEED384BE9A9B20C4E25C228A1"/>
          </w:pPr>
          <w:r w:rsidRPr="00ED1547">
            <w:rPr>
              <w:bCs/>
              <w:sz w:val="14"/>
              <w:szCs w:val="14"/>
              <w:lang w:eastAsia="zh-CN"/>
            </w:rPr>
            <w:t>Click here to enter text.</w:t>
          </w:r>
        </w:p>
      </w:docPartBody>
    </w:docPart>
    <w:docPart>
      <w:docPartPr>
        <w:name w:val="72E0B36228BF46FB92C2DE71E487912E"/>
        <w:category>
          <w:name w:val="General"/>
          <w:gallery w:val="placeholder"/>
        </w:category>
        <w:types>
          <w:type w:val="bbPlcHdr"/>
        </w:types>
        <w:behaviors>
          <w:behavior w:val="content"/>
        </w:behaviors>
        <w:guid w:val="{97ED4506-E1DB-4D16-8964-40A84C2ACA68}"/>
      </w:docPartPr>
      <w:docPartBody>
        <w:p w:rsidR="00A756CA" w:rsidRDefault="00A756CA">
          <w:pPr>
            <w:pStyle w:val="72E0B36228BF46FB92C2DE71E487912E"/>
          </w:pPr>
          <w:r w:rsidRPr="00ED1547">
            <w:rPr>
              <w:rStyle w:val="PlaceholderText"/>
              <w:sz w:val="14"/>
              <w:szCs w:val="14"/>
            </w:rPr>
            <w:t>Click here to enter text.</w:t>
          </w:r>
        </w:p>
      </w:docPartBody>
    </w:docPart>
    <w:docPart>
      <w:docPartPr>
        <w:name w:val="BC5BE4A29909447D98ACDBA936294F1D"/>
        <w:category>
          <w:name w:val="General"/>
          <w:gallery w:val="placeholder"/>
        </w:category>
        <w:types>
          <w:type w:val="bbPlcHdr"/>
        </w:types>
        <w:behaviors>
          <w:behavior w:val="content"/>
        </w:behaviors>
        <w:guid w:val="{14F02665-D523-490F-9D39-C9B0FF44839B}"/>
      </w:docPartPr>
      <w:docPartBody>
        <w:p w:rsidR="00A756CA" w:rsidRDefault="00A756CA">
          <w:pPr>
            <w:pStyle w:val="BC5BE4A29909447D98ACDBA936294F1D"/>
          </w:pPr>
          <w:r w:rsidRPr="00970AED">
            <w:rPr>
              <w:rStyle w:val="PlaceholderText"/>
              <w:sz w:val="20"/>
              <w:szCs w:val="20"/>
            </w:rPr>
            <w:t>Click here to enter text.</w:t>
          </w:r>
        </w:p>
      </w:docPartBody>
    </w:docPart>
    <w:docPart>
      <w:docPartPr>
        <w:name w:val="4071A104C6234B58BF2CD91DCB9A03F4"/>
        <w:category>
          <w:name w:val="General"/>
          <w:gallery w:val="placeholder"/>
        </w:category>
        <w:types>
          <w:type w:val="bbPlcHdr"/>
        </w:types>
        <w:behaviors>
          <w:behavior w:val="content"/>
        </w:behaviors>
        <w:guid w:val="{36A3ADD8-26A4-4781-9446-6536AC770469}"/>
      </w:docPartPr>
      <w:docPartBody>
        <w:p w:rsidR="00A756CA" w:rsidRDefault="00A756CA">
          <w:pPr>
            <w:pStyle w:val="4071A104C6234B58BF2CD91DCB9A03F4"/>
          </w:pPr>
          <w:r w:rsidRPr="00ED1547">
            <w:rPr>
              <w:bCs/>
              <w:sz w:val="14"/>
              <w:szCs w:val="14"/>
              <w:lang w:eastAsia="zh-CN"/>
            </w:rPr>
            <w:t>Click here to enter text.</w:t>
          </w:r>
        </w:p>
      </w:docPartBody>
    </w:docPart>
    <w:docPart>
      <w:docPartPr>
        <w:name w:val="F7A8B8EFC1CB4BD48209F82FC2B64167"/>
        <w:category>
          <w:name w:val="General"/>
          <w:gallery w:val="placeholder"/>
        </w:category>
        <w:types>
          <w:type w:val="bbPlcHdr"/>
        </w:types>
        <w:behaviors>
          <w:behavior w:val="content"/>
        </w:behaviors>
        <w:guid w:val="{FE82D952-94A1-4EE1-93AA-2506A978BA18}"/>
      </w:docPartPr>
      <w:docPartBody>
        <w:p w:rsidR="00A756CA" w:rsidRDefault="00A756CA">
          <w:pPr>
            <w:pStyle w:val="F7A8B8EFC1CB4BD48209F82FC2B64167"/>
          </w:pPr>
          <w:r w:rsidRPr="00ED1547">
            <w:rPr>
              <w:rStyle w:val="PlaceholderText"/>
              <w:sz w:val="14"/>
              <w:szCs w:val="14"/>
            </w:rPr>
            <w:t>Click here to enter text.</w:t>
          </w:r>
        </w:p>
      </w:docPartBody>
    </w:docPart>
    <w:docPart>
      <w:docPartPr>
        <w:name w:val="A7116DADAEE34F82AAA1EF42D83BEFF8"/>
        <w:category>
          <w:name w:val="General"/>
          <w:gallery w:val="placeholder"/>
        </w:category>
        <w:types>
          <w:type w:val="bbPlcHdr"/>
        </w:types>
        <w:behaviors>
          <w:behavior w:val="content"/>
        </w:behaviors>
        <w:guid w:val="{CB2904B1-63D8-49FE-BA50-8936A5D2EC32}"/>
      </w:docPartPr>
      <w:docPartBody>
        <w:p w:rsidR="00A756CA" w:rsidRDefault="00A756CA">
          <w:pPr>
            <w:pStyle w:val="A7116DADAEE34F82AAA1EF42D83BEFF8"/>
          </w:pPr>
          <w:r w:rsidRPr="00970AED">
            <w:rPr>
              <w:rStyle w:val="PlaceholderText"/>
              <w:sz w:val="20"/>
              <w:szCs w:val="20"/>
            </w:rPr>
            <w:t>Click here to enter text.</w:t>
          </w:r>
        </w:p>
      </w:docPartBody>
    </w:docPart>
    <w:docPart>
      <w:docPartPr>
        <w:name w:val="256A834EBBB94D33A6F319EC8192C6A6"/>
        <w:category>
          <w:name w:val="General"/>
          <w:gallery w:val="placeholder"/>
        </w:category>
        <w:types>
          <w:type w:val="bbPlcHdr"/>
        </w:types>
        <w:behaviors>
          <w:behavior w:val="content"/>
        </w:behaviors>
        <w:guid w:val="{E96B09A0-A489-4F5F-B994-F1A3FD843AF8}"/>
      </w:docPartPr>
      <w:docPartBody>
        <w:p w:rsidR="00A756CA" w:rsidRDefault="00A756CA">
          <w:pPr>
            <w:pStyle w:val="256A834EBBB94D33A6F319EC8192C6A6"/>
          </w:pPr>
          <w:r w:rsidRPr="001D68F8">
            <w:rPr>
              <w:rStyle w:val="PlaceholderText"/>
              <w:sz w:val="16"/>
              <w:szCs w:val="16"/>
            </w:rPr>
            <w:t xml:space="preserve">Click here to answer Y/N. </w:t>
          </w:r>
        </w:p>
      </w:docPartBody>
    </w:docPart>
    <w:docPart>
      <w:docPartPr>
        <w:name w:val="A7C38B8106014A4E8B6AC0974EC17692"/>
        <w:category>
          <w:name w:val="General"/>
          <w:gallery w:val="placeholder"/>
        </w:category>
        <w:types>
          <w:type w:val="bbPlcHdr"/>
        </w:types>
        <w:behaviors>
          <w:behavior w:val="content"/>
        </w:behaviors>
        <w:guid w:val="{78F9F6F7-41E5-45DE-A116-97F3A7EFD7B2}"/>
      </w:docPartPr>
      <w:docPartBody>
        <w:p w:rsidR="00A756CA" w:rsidRDefault="00A756CA">
          <w:pPr>
            <w:pStyle w:val="A7C38B8106014A4E8B6AC0974EC17692"/>
          </w:pPr>
          <w:r w:rsidRPr="001D68F8">
            <w:rPr>
              <w:rStyle w:val="PlaceholderText"/>
              <w:sz w:val="16"/>
              <w:szCs w:val="16"/>
            </w:rPr>
            <w:t xml:space="preserve">Click here to answer Y/N. </w:t>
          </w:r>
        </w:p>
      </w:docPartBody>
    </w:docPart>
    <w:docPart>
      <w:docPartPr>
        <w:name w:val="43A090A46D004ACB8A3AEE4D3EA85B8F"/>
        <w:category>
          <w:name w:val="General"/>
          <w:gallery w:val="placeholder"/>
        </w:category>
        <w:types>
          <w:type w:val="bbPlcHdr"/>
        </w:types>
        <w:behaviors>
          <w:behavior w:val="content"/>
        </w:behaviors>
        <w:guid w:val="{A8761D82-D2E2-49AE-BCC1-2DE57B677252}"/>
      </w:docPartPr>
      <w:docPartBody>
        <w:p w:rsidR="00A756CA" w:rsidRDefault="00A756CA">
          <w:pPr>
            <w:pStyle w:val="43A090A46D004ACB8A3AEE4D3EA85B8F"/>
          </w:pPr>
          <w:r w:rsidRPr="00ED1547">
            <w:rPr>
              <w:bCs/>
              <w:sz w:val="14"/>
              <w:szCs w:val="14"/>
              <w:lang w:eastAsia="zh-CN"/>
            </w:rPr>
            <w:t>Click here to enter text.</w:t>
          </w:r>
        </w:p>
      </w:docPartBody>
    </w:docPart>
    <w:docPart>
      <w:docPartPr>
        <w:name w:val="04182EE7B99A44FC995697990891DAAB"/>
        <w:category>
          <w:name w:val="General"/>
          <w:gallery w:val="placeholder"/>
        </w:category>
        <w:types>
          <w:type w:val="bbPlcHdr"/>
        </w:types>
        <w:behaviors>
          <w:behavior w:val="content"/>
        </w:behaviors>
        <w:guid w:val="{3D8E7549-1067-4F23-AA88-D86385ED61BF}"/>
      </w:docPartPr>
      <w:docPartBody>
        <w:p w:rsidR="00A756CA" w:rsidRDefault="00A756CA">
          <w:pPr>
            <w:pStyle w:val="04182EE7B99A44FC995697990891DAAB"/>
          </w:pPr>
          <w:r w:rsidRPr="00ED1547">
            <w:rPr>
              <w:rStyle w:val="PlaceholderText"/>
              <w:sz w:val="14"/>
              <w:szCs w:val="14"/>
            </w:rPr>
            <w:t>Click here to enter text.</w:t>
          </w:r>
        </w:p>
      </w:docPartBody>
    </w:docPart>
    <w:docPart>
      <w:docPartPr>
        <w:name w:val="74F9F93C66E2437A9E68AD560A4817AF"/>
        <w:category>
          <w:name w:val="General"/>
          <w:gallery w:val="placeholder"/>
        </w:category>
        <w:types>
          <w:type w:val="bbPlcHdr"/>
        </w:types>
        <w:behaviors>
          <w:behavior w:val="content"/>
        </w:behaviors>
        <w:guid w:val="{4AAE0EB6-3D43-4025-A01F-8649F10B190A}"/>
      </w:docPartPr>
      <w:docPartBody>
        <w:p w:rsidR="00A756CA" w:rsidRDefault="00A756CA">
          <w:pPr>
            <w:pStyle w:val="74F9F93C66E2437A9E68AD560A4817AF"/>
          </w:pPr>
          <w:r w:rsidRPr="00970AED">
            <w:rPr>
              <w:rStyle w:val="PlaceholderText"/>
              <w:sz w:val="20"/>
              <w:szCs w:val="20"/>
            </w:rPr>
            <w:t>Click here to enter text.</w:t>
          </w:r>
        </w:p>
      </w:docPartBody>
    </w:docPart>
    <w:docPart>
      <w:docPartPr>
        <w:name w:val="7ED7CE654C2C427A840D8417D4C5CFD4"/>
        <w:category>
          <w:name w:val="General"/>
          <w:gallery w:val="placeholder"/>
        </w:category>
        <w:types>
          <w:type w:val="bbPlcHdr"/>
        </w:types>
        <w:behaviors>
          <w:behavior w:val="content"/>
        </w:behaviors>
        <w:guid w:val="{66D3F036-BEA4-4BC4-AC4F-9087EE13BA59}"/>
      </w:docPartPr>
      <w:docPartBody>
        <w:p w:rsidR="00A756CA" w:rsidRDefault="00A756CA">
          <w:pPr>
            <w:pStyle w:val="7ED7CE654C2C427A840D8417D4C5CFD4"/>
          </w:pPr>
          <w:r w:rsidRPr="00ED1547">
            <w:rPr>
              <w:bCs/>
              <w:sz w:val="14"/>
              <w:szCs w:val="14"/>
              <w:lang w:eastAsia="zh-CN"/>
            </w:rPr>
            <w:t>Click here to enter text.</w:t>
          </w:r>
        </w:p>
      </w:docPartBody>
    </w:docPart>
    <w:docPart>
      <w:docPartPr>
        <w:name w:val="4C6FA41267164396994277F575A9119A"/>
        <w:category>
          <w:name w:val="General"/>
          <w:gallery w:val="placeholder"/>
        </w:category>
        <w:types>
          <w:type w:val="bbPlcHdr"/>
        </w:types>
        <w:behaviors>
          <w:behavior w:val="content"/>
        </w:behaviors>
        <w:guid w:val="{7E7674E0-2504-4786-8988-5E943052E38F}"/>
      </w:docPartPr>
      <w:docPartBody>
        <w:p w:rsidR="00A756CA" w:rsidRDefault="00A756CA">
          <w:pPr>
            <w:pStyle w:val="4C6FA41267164396994277F575A9119A"/>
          </w:pPr>
          <w:r w:rsidRPr="00ED1547">
            <w:rPr>
              <w:rStyle w:val="PlaceholderText"/>
              <w:sz w:val="14"/>
              <w:szCs w:val="14"/>
            </w:rPr>
            <w:t>Click here to enter text.</w:t>
          </w:r>
        </w:p>
      </w:docPartBody>
    </w:docPart>
    <w:docPart>
      <w:docPartPr>
        <w:name w:val="8891E0E2441D4B348FFAFE659F0DDCF5"/>
        <w:category>
          <w:name w:val="General"/>
          <w:gallery w:val="placeholder"/>
        </w:category>
        <w:types>
          <w:type w:val="bbPlcHdr"/>
        </w:types>
        <w:behaviors>
          <w:behavior w:val="content"/>
        </w:behaviors>
        <w:guid w:val="{7C3B79D4-FEB0-426E-AA0E-BE64E7AC3280}"/>
      </w:docPartPr>
      <w:docPartBody>
        <w:p w:rsidR="00A756CA" w:rsidRDefault="00A756CA">
          <w:pPr>
            <w:pStyle w:val="8891E0E2441D4B348FFAFE659F0DDCF5"/>
          </w:pPr>
          <w:r w:rsidRPr="00970AED">
            <w:rPr>
              <w:rStyle w:val="PlaceholderText"/>
              <w:sz w:val="20"/>
              <w:szCs w:val="20"/>
            </w:rPr>
            <w:t>Click here to enter text.</w:t>
          </w:r>
        </w:p>
      </w:docPartBody>
    </w:docPart>
    <w:docPart>
      <w:docPartPr>
        <w:name w:val="0F20082BBCCF4116BB68F342FFE7AA21"/>
        <w:category>
          <w:name w:val="General"/>
          <w:gallery w:val="placeholder"/>
        </w:category>
        <w:types>
          <w:type w:val="bbPlcHdr"/>
        </w:types>
        <w:behaviors>
          <w:behavior w:val="content"/>
        </w:behaviors>
        <w:guid w:val="{A5B51253-DD0E-4858-B163-7A4989E8E84F}"/>
      </w:docPartPr>
      <w:docPartBody>
        <w:p w:rsidR="00A756CA" w:rsidRDefault="00A756CA">
          <w:pPr>
            <w:pStyle w:val="0F20082BBCCF4116BB68F342FFE7AA21"/>
          </w:pPr>
          <w:r w:rsidRPr="00ED1547">
            <w:rPr>
              <w:bCs/>
              <w:sz w:val="14"/>
              <w:szCs w:val="14"/>
              <w:lang w:eastAsia="zh-CN"/>
            </w:rPr>
            <w:t>Click here to enter text.</w:t>
          </w:r>
        </w:p>
      </w:docPartBody>
    </w:docPart>
    <w:docPart>
      <w:docPartPr>
        <w:name w:val="0004C5E4A747445DA7563731C3889536"/>
        <w:category>
          <w:name w:val="General"/>
          <w:gallery w:val="placeholder"/>
        </w:category>
        <w:types>
          <w:type w:val="bbPlcHdr"/>
        </w:types>
        <w:behaviors>
          <w:behavior w:val="content"/>
        </w:behaviors>
        <w:guid w:val="{9650EA5A-3EE3-40E4-BAD6-78CB61A8C48A}"/>
      </w:docPartPr>
      <w:docPartBody>
        <w:p w:rsidR="00A756CA" w:rsidRDefault="00A756CA">
          <w:pPr>
            <w:pStyle w:val="0004C5E4A747445DA7563731C3889536"/>
          </w:pPr>
          <w:r w:rsidRPr="00ED1547">
            <w:rPr>
              <w:rStyle w:val="PlaceholderText"/>
              <w:sz w:val="14"/>
              <w:szCs w:val="14"/>
            </w:rPr>
            <w:t>Click here to enter text.</w:t>
          </w:r>
        </w:p>
      </w:docPartBody>
    </w:docPart>
    <w:docPart>
      <w:docPartPr>
        <w:name w:val="5BFD2BE1B3BB4D2695E2BE5AFABD3E4B"/>
        <w:category>
          <w:name w:val="General"/>
          <w:gallery w:val="placeholder"/>
        </w:category>
        <w:types>
          <w:type w:val="bbPlcHdr"/>
        </w:types>
        <w:behaviors>
          <w:behavior w:val="content"/>
        </w:behaviors>
        <w:guid w:val="{5EDE5FCF-FDB8-4E69-BDA8-2F9CE0CB4D40}"/>
      </w:docPartPr>
      <w:docPartBody>
        <w:p w:rsidR="00A756CA" w:rsidRDefault="00A756CA">
          <w:pPr>
            <w:pStyle w:val="5BFD2BE1B3BB4D2695E2BE5AFABD3E4B"/>
          </w:pPr>
          <w:r w:rsidRPr="00970AED">
            <w:rPr>
              <w:rStyle w:val="PlaceholderText"/>
              <w:sz w:val="20"/>
              <w:szCs w:val="20"/>
            </w:rPr>
            <w:t>Click here to enter text.</w:t>
          </w:r>
        </w:p>
      </w:docPartBody>
    </w:docPart>
    <w:docPart>
      <w:docPartPr>
        <w:name w:val="FCC4BB3B6ECD4B779FB5C04F92142931"/>
        <w:category>
          <w:name w:val="General"/>
          <w:gallery w:val="placeholder"/>
        </w:category>
        <w:types>
          <w:type w:val="bbPlcHdr"/>
        </w:types>
        <w:behaviors>
          <w:behavior w:val="content"/>
        </w:behaviors>
        <w:guid w:val="{8C8EF863-C6F3-4490-AB8B-83CF0367C978}"/>
      </w:docPartPr>
      <w:docPartBody>
        <w:p w:rsidR="00A756CA" w:rsidRDefault="00A756CA">
          <w:pPr>
            <w:pStyle w:val="FCC4BB3B6ECD4B779FB5C04F92142931"/>
          </w:pPr>
          <w:r w:rsidRPr="00ED1547">
            <w:rPr>
              <w:bCs/>
              <w:sz w:val="14"/>
              <w:szCs w:val="14"/>
              <w:lang w:eastAsia="zh-CN"/>
            </w:rPr>
            <w:t>Click here to enter text.</w:t>
          </w:r>
        </w:p>
      </w:docPartBody>
    </w:docPart>
    <w:docPart>
      <w:docPartPr>
        <w:name w:val="9D2BAC6B021E431A98961C07F2ABB261"/>
        <w:category>
          <w:name w:val="General"/>
          <w:gallery w:val="placeholder"/>
        </w:category>
        <w:types>
          <w:type w:val="bbPlcHdr"/>
        </w:types>
        <w:behaviors>
          <w:behavior w:val="content"/>
        </w:behaviors>
        <w:guid w:val="{E81801E4-4E01-40FE-AC15-52A38CC303C6}"/>
      </w:docPartPr>
      <w:docPartBody>
        <w:p w:rsidR="00A756CA" w:rsidRDefault="00A756CA">
          <w:pPr>
            <w:pStyle w:val="9D2BAC6B021E431A98961C07F2ABB261"/>
          </w:pPr>
          <w:r w:rsidRPr="00ED1547">
            <w:rPr>
              <w:rStyle w:val="PlaceholderText"/>
              <w:sz w:val="14"/>
              <w:szCs w:val="14"/>
            </w:rPr>
            <w:t>Click here to enter text.</w:t>
          </w:r>
        </w:p>
      </w:docPartBody>
    </w:docPart>
    <w:docPart>
      <w:docPartPr>
        <w:name w:val="AB491FE5B0E84740A86FEF44B63B29CB"/>
        <w:category>
          <w:name w:val="General"/>
          <w:gallery w:val="placeholder"/>
        </w:category>
        <w:types>
          <w:type w:val="bbPlcHdr"/>
        </w:types>
        <w:behaviors>
          <w:behavior w:val="content"/>
        </w:behaviors>
        <w:guid w:val="{6E3CAF59-8FD7-426D-894B-F0C6B15F85BE}"/>
      </w:docPartPr>
      <w:docPartBody>
        <w:p w:rsidR="00A756CA" w:rsidRDefault="00A756CA">
          <w:pPr>
            <w:pStyle w:val="AB491FE5B0E84740A86FEF44B63B29CB"/>
          </w:pPr>
          <w:r w:rsidRPr="00970AED">
            <w:rPr>
              <w:rStyle w:val="PlaceholderText"/>
              <w:sz w:val="20"/>
              <w:szCs w:val="20"/>
            </w:rPr>
            <w:t>Click here to enter text.</w:t>
          </w:r>
        </w:p>
      </w:docPartBody>
    </w:docPart>
    <w:docPart>
      <w:docPartPr>
        <w:name w:val="16CB565D57C54DBE8A25AB64CE2ECAD5"/>
        <w:category>
          <w:name w:val="General"/>
          <w:gallery w:val="placeholder"/>
        </w:category>
        <w:types>
          <w:type w:val="bbPlcHdr"/>
        </w:types>
        <w:behaviors>
          <w:behavior w:val="content"/>
        </w:behaviors>
        <w:guid w:val="{4A167860-F8C4-4324-B207-05385DBF90B5}"/>
      </w:docPartPr>
      <w:docPartBody>
        <w:p w:rsidR="00A756CA" w:rsidRDefault="00A756CA">
          <w:pPr>
            <w:pStyle w:val="16CB565D57C54DBE8A25AB64CE2ECAD5"/>
          </w:pPr>
          <w:r w:rsidRPr="00ED1547">
            <w:rPr>
              <w:bCs/>
              <w:sz w:val="14"/>
              <w:szCs w:val="14"/>
              <w:lang w:eastAsia="zh-CN"/>
            </w:rPr>
            <w:t>Click here to enter text.</w:t>
          </w:r>
        </w:p>
      </w:docPartBody>
    </w:docPart>
    <w:docPart>
      <w:docPartPr>
        <w:name w:val="5F7D292541204B559CC583D93134F384"/>
        <w:category>
          <w:name w:val="General"/>
          <w:gallery w:val="placeholder"/>
        </w:category>
        <w:types>
          <w:type w:val="bbPlcHdr"/>
        </w:types>
        <w:behaviors>
          <w:behavior w:val="content"/>
        </w:behaviors>
        <w:guid w:val="{78D8DBBF-7FC0-4B9F-B8DF-1519649739E5}"/>
      </w:docPartPr>
      <w:docPartBody>
        <w:p w:rsidR="00A756CA" w:rsidRDefault="00A756CA">
          <w:pPr>
            <w:pStyle w:val="5F7D292541204B559CC583D93134F384"/>
          </w:pPr>
          <w:r w:rsidRPr="00ED1547">
            <w:rPr>
              <w:rStyle w:val="PlaceholderText"/>
              <w:sz w:val="14"/>
              <w:szCs w:val="14"/>
            </w:rPr>
            <w:t>Click here to enter text.</w:t>
          </w:r>
        </w:p>
      </w:docPartBody>
    </w:docPart>
    <w:docPart>
      <w:docPartPr>
        <w:name w:val="DCA18F144DD84F7E9073E1BD3C9688C2"/>
        <w:category>
          <w:name w:val="General"/>
          <w:gallery w:val="placeholder"/>
        </w:category>
        <w:types>
          <w:type w:val="bbPlcHdr"/>
        </w:types>
        <w:behaviors>
          <w:behavior w:val="content"/>
        </w:behaviors>
        <w:guid w:val="{5DB79F52-FA97-469B-B4F6-C15A8CF59509}"/>
      </w:docPartPr>
      <w:docPartBody>
        <w:p w:rsidR="00A756CA" w:rsidRDefault="00A756CA">
          <w:pPr>
            <w:pStyle w:val="DCA18F144DD84F7E9073E1BD3C9688C2"/>
          </w:pPr>
          <w:r w:rsidRPr="00970AED">
            <w:rPr>
              <w:rStyle w:val="PlaceholderText"/>
              <w:sz w:val="20"/>
              <w:szCs w:val="20"/>
            </w:rPr>
            <w:t>Click here to enter text.</w:t>
          </w:r>
        </w:p>
      </w:docPartBody>
    </w:docPart>
    <w:docPart>
      <w:docPartPr>
        <w:name w:val="2EE0322583DE42F3BB0A75B3F2C92988"/>
        <w:category>
          <w:name w:val="General"/>
          <w:gallery w:val="placeholder"/>
        </w:category>
        <w:types>
          <w:type w:val="bbPlcHdr"/>
        </w:types>
        <w:behaviors>
          <w:behavior w:val="content"/>
        </w:behaviors>
        <w:guid w:val="{E58E6338-818B-4A8D-A030-40154100AB2D}"/>
      </w:docPartPr>
      <w:docPartBody>
        <w:p w:rsidR="00A756CA" w:rsidRDefault="00A756CA">
          <w:pPr>
            <w:pStyle w:val="2EE0322583DE42F3BB0A75B3F2C92988"/>
          </w:pPr>
          <w:r w:rsidRPr="00ED1547">
            <w:rPr>
              <w:bCs/>
              <w:sz w:val="14"/>
              <w:szCs w:val="14"/>
              <w:lang w:eastAsia="zh-CN"/>
            </w:rPr>
            <w:t>Click here to enter text.</w:t>
          </w:r>
        </w:p>
      </w:docPartBody>
    </w:docPart>
    <w:docPart>
      <w:docPartPr>
        <w:name w:val="EF33361F0E624168AEDE6C5CB0B12388"/>
        <w:category>
          <w:name w:val="General"/>
          <w:gallery w:val="placeholder"/>
        </w:category>
        <w:types>
          <w:type w:val="bbPlcHdr"/>
        </w:types>
        <w:behaviors>
          <w:behavior w:val="content"/>
        </w:behaviors>
        <w:guid w:val="{3AED47B5-1CC2-4696-B29E-DC93E655D96E}"/>
      </w:docPartPr>
      <w:docPartBody>
        <w:p w:rsidR="00A756CA" w:rsidRDefault="00A756CA">
          <w:pPr>
            <w:pStyle w:val="EF33361F0E624168AEDE6C5CB0B12388"/>
          </w:pPr>
          <w:r w:rsidRPr="00ED1547">
            <w:rPr>
              <w:rStyle w:val="PlaceholderText"/>
              <w:sz w:val="14"/>
              <w:szCs w:val="14"/>
            </w:rPr>
            <w:t>Click here to enter text.</w:t>
          </w:r>
        </w:p>
      </w:docPartBody>
    </w:docPart>
    <w:docPart>
      <w:docPartPr>
        <w:name w:val="6277FD51B532463298FFEB7DB03CC7AF"/>
        <w:category>
          <w:name w:val="General"/>
          <w:gallery w:val="placeholder"/>
        </w:category>
        <w:types>
          <w:type w:val="bbPlcHdr"/>
        </w:types>
        <w:behaviors>
          <w:behavior w:val="content"/>
        </w:behaviors>
        <w:guid w:val="{EDC56C5D-5519-4984-9173-15D28F27DB51}"/>
      </w:docPartPr>
      <w:docPartBody>
        <w:p w:rsidR="00A756CA" w:rsidRDefault="00A756CA">
          <w:pPr>
            <w:pStyle w:val="6277FD51B532463298FFEB7DB03CC7AF"/>
          </w:pPr>
          <w:r w:rsidRPr="00970AED">
            <w:rPr>
              <w:rStyle w:val="PlaceholderText"/>
              <w:sz w:val="20"/>
              <w:szCs w:val="20"/>
            </w:rPr>
            <w:t>Click here to enter text.</w:t>
          </w:r>
        </w:p>
      </w:docPartBody>
    </w:docPart>
    <w:docPart>
      <w:docPartPr>
        <w:name w:val="F84156BCFE7540689A1BE601558D4DE2"/>
        <w:category>
          <w:name w:val="General"/>
          <w:gallery w:val="placeholder"/>
        </w:category>
        <w:types>
          <w:type w:val="bbPlcHdr"/>
        </w:types>
        <w:behaviors>
          <w:behavior w:val="content"/>
        </w:behaviors>
        <w:guid w:val="{2218A64D-F0D2-4DD8-8A50-84E15789265D}"/>
      </w:docPartPr>
      <w:docPartBody>
        <w:p w:rsidR="00A756CA" w:rsidRDefault="00A756CA">
          <w:pPr>
            <w:pStyle w:val="F84156BCFE7540689A1BE601558D4DE2"/>
          </w:pPr>
          <w:r w:rsidRPr="001D68F8">
            <w:rPr>
              <w:rStyle w:val="PlaceholderText"/>
              <w:sz w:val="16"/>
              <w:szCs w:val="16"/>
            </w:rPr>
            <w:t xml:space="preserve">Click here to answer Y/N. </w:t>
          </w:r>
        </w:p>
      </w:docPartBody>
    </w:docPart>
    <w:docPart>
      <w:docPartPr>
        <w:name w:val="6D6D6D7D915E40898ED203A233789253"/>
        <w:category>
          <w:name w:val="General"/>
          <w:gallery w:val="placeholder"/>
        </w:category>
        <w:types>
          <w:type w:val="bbPlcHdr"/>
        </w:types>
        <w:behaviors>
          <w:behavior w:val="content"/>
        </w:behaviors>
        <w:guid w:val="{A68A87B5-9BE0-458F-9BBC-96FD854109DC}"/>
      </w:docPartPr>
      <w:docPartBody>
        <w:p w:rsidR="00A756CA" w:rsidRDefault="00A756CA">
          <w:pPr>
            <w:pStyle w:val="6D6D6D7D915E40898ED203A233789253"/>
          </w:pPr>
          <w:r w:rsidRPr="001D68F8">
            <w:rPr>
              <w:rStyle w:val="PlaceholderText"/>
              <w:sz w:val="16"/>
              <w:szCs w:val="16"/>
            </w:rPr>
            <w:t xml:space="preserve">Click here to answer Y/N. </w:t>
          </w:r>
        </w:p>
      </w:docPartBody>
    </w:docPart>
    <w:docPart>
      <w:docPartPr>
        <w:name w:val="C897FEC699EA4622967185DF03131A17"/>
        <w:category>
          <w:name w:val="General"/>
          <w:gallery w:val="placeholder"/>
        </w:category>
        <w:types>
          <w:type w:val="bbPlcHdr"/>
        </w:types>
        <w:behaviors>
          <w:behavior w:val="content"/>
        </w:behaviors>
        <w:guid w:val="{FBDE7E55-AB8A-4590-A706-DD30BC0FBA84}"/>
      </w:docPartPr>
      <w:docPartBody>
        <w:p w:rsidR="00A756CA" w:rsidRDefault="00A756CA">
          <w:pPr>
            <w:pStyle w:val="C897FEC699EA4622967185DF03131A17"/>
          </w:pPr>
          <w:r w:rsidRPr="00ED1547">
            <w:rPr>
              <w:bCs/>
              <w:sz w:val="14"/>
              <w:szCs w:val="14"/>
              <w:lang w:eastAsia="zh-CN"/>
            </w:rPr>
            <w:t>Click here to enter text.</w:t>
          </w:r>
        </w:p>
      </w:docPartBody>
    </w:docPart>
    <w:docPart>
      <w:docPartPr>
        <w:name w:val="2998F47E6C2C42E6A70BE2E432BAAF33"/>
        <w:category>
          <w:name w:val="General"/>
          <w:gallery w:val="placeholder"/>
        </w:category>
        <w:types>
          <w:type w:val="bbPlcHdr"/>
        </w:types>
        <w:behaviors>
          <w:behavior w:val="content"/>
        </w:behaviors>
        <w:guid w:val="{EFAAE60A-E351-4323-A228-C0016F2FD7FB}"/>
      </w:docPartPr>
      <w:docPartBody>
        <w:p w:rsidR="00A756CA" w:rsidRDefault="00A756CA">
          <w:pPr>
            <w:pStyle w:val="2998F47E6C2C42E6A70BE2E432BAAF33"/>
          </w:pPr>
          <w:r w:rsidRPr="00ED1547">
            <w:rPr>
              <w:rStyle w:val="PlaceholderText"/>
              <w:sz w:val="14"/>
              <w:szCs w:val="14"/>
            </w:rPr>
            <w:t>Click here to enter text.</w:t>
          </w:r>
        </w:p>
      </w:docPartBody>
    </w:docPart>
    <w:docPart>
      <w:docPartPr>
        <w:name w:val="5035B957F5DF47BCA4A1A303F7C4A389"/>
        <w:category>
          <w:name w:val="General"/>
          <w:gallery w:val="placeholder"/>
        </w:category>
        <w:types>
          <w:type w:val="bbPlcHdr"/>
        </w:types>
        <w:behaviors>
          <w:behavior w:val="content"/>
        </w:behaviors>
        <w:guid w:val="{867AC5D1-0BAF-4159-9788-AC4ED760F8CA}"/>
      </w:docPartPr>
      <w:docPartBody>
        <w:p w:rsidR="00A756CA" w:rsidRDefault="00A756CA">
          <w:pPr>
            <w:pStyle w:val="5035B957F5DF47BCA4A1A303F7C4A389"/>
          </w:pPr>
          <w:r w:rsidRPr="00970AED">
            <w:rPr>
              <w:rStyle w:val="PlaceholderText"/>
              <w:sz w:val="20"/>
              <w:szCs w:val="20"/>
            </w:rPr>
            <w:t>Click here to enter text.</w:t>
          </w:r>
        </w:p>
      </w:docPartBody>
    </w:docPart>
    <w:docPart>
      <w:docPartPr>
        <w:name w:val="6DFF18508DA7401B9101E343FA66C49D"/>
        <w:category>
          <w:name w:val="General"/>
          <w:gallery w:val="placeholder"/>
        </w:category>
        <w:types>
          <w:type w:val="bbPlcHdr"/>
        </w:types>
        <w:behaviors>
          <w:behavior w:val="content"/>
        </w:behaviors>
        <w:guid w:val="{E4FCF310-D884-4BD7-A31D-6AA78B684F91}"/>
      </w:docPartPr>
      <w:docPartBody>
        <w:p w:rsidR="00A756CA" w:rsidRDefault="00A756CA">
          <w:pPr>
            <w:pStyle w:val="6DFF18508DA7401B9101E343FA66C49D"/>
          </w:pPr>
          <w:r w:rsidRPr="00ED1547">
            <w:rPr>
              <w:bCs/>
              <w:sz w:val="14"/>
              <w:szCs w:val="14"/>
              <w:lang w:eastAsia="zh-CN"/>
            </w:rPr>
            <w:t>Click here to enter text.</w:t>
          </w:r>
        </w:p>
      </w:docPartBody>
    </w:docPart>
    <w:docPart>
      <w:docPartPr>
        <w:name w:val="280969EB8BA64FA4A9745BECA6022098"/>
        <w:category>
          <w:name w:val="General"/>
          <w:gallery w:val="placeholder"/>
        </w:category>
        <w:types>
          <w:type w:val="bbPlcHdr"/>
        </w:types>
        <w:behaviors>
          <w:behavior w:val="content"/>
        </w:behaviors>
        <w:guid w:val="{02194722-A44B-4996-9D3D-08A0F5451790}"/>
      </w:docPartPr>
      <w:docPartBody>
        <w:p w:rsidR="00A756CA" w:rsidRDefault="00A756CA">
          <w:pPr>
            <w:pStyle w:val="280969EB8BA64FA4A9745BECA6022098"/>
          </w:pPr>
          <w:r w:rsidRPr="00ED1547">
            <w:rPr>
              <w:rStyle w:val="PlaceholderText"/>
              <w:sz w:val="14"/>
              <w:szCs w:val="14"/>
            </w:rPr>
            <w:t>Click here to enter text.</w:t>
          </w:r>
        </w:p>
      </w:docPartBody>
    </w:docPart>
    <w:docPart>
      <w:docPartPr>
        <w:name w:val="B0264B290AD14CA5996021A7B5E85B63"/>
        <w:category>
          <w:name w:val="General"/>
          <w:gallery w:val="placeholder"/>
        </w:category>
        <w:types>
          <w:type w:val="bbPlcHdr"/>
        </w:types>
        <w:behaviors>
          <w:behavior w:val="content"/>
        </w:behaviors>
        <w:guid w:val="{0F0DE14E-8C20-4B42-9969-9361B43EAA6E}"/>
      </w:docPartPr>
      <w:docPartBody>
        <w:p w:rsidR="00A756CA" w:rsidRDefault="00A756CA">
          <w:pPr>
            <w:pStyle w:val="B0264B290AD14CA5996021A7B5E85B63"/>
          </w:pPr>
          <w:r w:rsidRPr="00970AED">
            <w:rPr>
              <w:rStyle w:val="PlaceholderText"/>
              <w:sz w:val="20"/>
              <w:szCs w:val="20"/>
            </w:rPr>
            <w:t>Click here to enter text.</w:t>
          </w:r>
        </w:p>
      </w:docPartBody>
    </w:docPart>
    <w:docPart>
      <w:docPartPr>
        <w:name w:val="6FD828DAFFE34BA4B8182C6B5256137F"/>
        <w:category>
          <w:name w:val="General"/>
          <w:gallery w:val="placeholder"/>
        </w:category>
        <w:types>
          <w:type w:val="bbPlcHdr"/>
        </w:types>
        <w:behaviors>
          <w:behavior w:val="content"/>
        </w:behaviors>
        <w:guid w:val="{72948152-397C-452E-A821-D3322929B6BB}"/>
      </w:docPartPr>
      <w:docPartBody>
        <w:p w:rsidR="00A756CA" w:rsidRDefault="00A756CA">
          <w:pPr>
            <w:pStyle w:val="6FD828DAFFE34BA4B8182C6B5256137F"/>
          </w:pPr>
          <w:r w:rsidRPr="00ED1547">
            <w:rPr>
              <w:bCs/>
              <w:sz w:val="14"/>
              <w:szCs w:val="14"/>
              <w:lang w:eastAsia="zh-CN"/>
            </w:rPr>
            <w:t>Click here to enter text.</w:t>
          </w:r>
        </w:p>
      </w:docPartBody>
    </w:docPart>
    <w:docPart>
      <w:docPartPr>
        <w:name w:val="F55E7D2F8EDB43E2BB4C60C945DC168E"/>
        <w:category>
          <w:name w:val="General"/>
          <w:gallery w:val="placeholder"/>
        </w:category>
        <w:types>
          <w:type w:val="bbPlcHdr"/>
        </w:types>
        <w:behaviors>
          <w:behavior w:val="content"/>
        </w:behaviors>
        <w:guid w:val="{ED7F60D9-02C4-4DDC-8666-CB121DD340F0}"/>
      </w:docPartPr>
      <w:docPartBody>
        <w:p w:rsidR="00A756CA" w:rsidRDefault="00A756CA">
          <w:pPr>
            <w:pStyle w:val="F55E7D2F8EDB43E2BB4C60C945DC168E"/>
          </w:pPr>
          <w:r w:rsidRPr="00ED1547">
            <w:rPr>
              <w:rStyle w:val="PlaceholderText"/>
              <w:sz w:val="14"/>
              <w:szCs w:val="14"/>
            </w:rPr>
            <w:t>Click here to enter text.</w:t>
          </w:r>
        </w:p>
      </w:docPartBody>
    </w:docPart>
    <w:docPart>
      <w:docPartPr>
        <w:name w:val="A46286767F2E4666B7260C05E60CF284"/>
        <w:category>
          <w:name w:val="General"/>
          <w:gallery w:val="placeholder"/>
        </w:category>
        <w:types>
          <w:type w:val="bbPlcHdr"/>
        </w:types>
        <w:behaviors>
          <w:behavior w:val="content"/>
        </w:behaviors>
        <w:guid w:val="{77BDE00D-11D2-4EC3-AE17-C5744935A1EA}"/>
      </w:docPartPr>
      <w:docPartBody>
        <w:p w:rsidR="00A756CA" w:rsidRDefault="00A756CA">
          <w:pPr>
            <w:pStyle w:val="A46286767F2E4666B7260C05E60CF284"/>
          </w:pPr>
          <w:r w:rsidRPr="00970AED">
            <w:rPr>
              <w:rStyle w:val="PlaceholderText"/>
              <w:sz w:val="20"/>
              <w:szCs w:val="20"/>
            </w:rPr>
            <w:t>Click here to enter text.</w:t>
          </w:r>
        </w:p>
      </w:docPartBody>
    </w:docPart>
    <w:docPart>
      <w:docPartPr>
        <w:name w:val="FEE80FABE28044868450629C68C07E12"/>
        <w:category>
          <w:name w:val="General"/>
          <w:gallery w:val="placeholder"/>
        </w:category>
        <w:types>
          <w:type w:val="bbPlcHdr"/>
        </w:types>
        <w:behaviors>
          <w:behavior w:val="content"/>
        </w:behaviors>
        <w:guid w:val="{018B9900-B2D1-4C4C-9927-3575EF206860}"/>
      </w:docPartPr>
      <w:docPartBody>
        <w:p w:rsidR="00A756CA" w:rsidRDefault="00A756CA">
          <w:pPr>
            <w:pStyle w:val="FEE80FABE28044868450629C68C07E12"/>
          </w:pPr>
          <w:r w:rsidRPr="00ED1547">
            <w:rPr>
              <w:bCs/>
              <w:sz w:val="14"/>
              <w:szCs w:val="14"/>
              <w:lang w:eastAsia="zh-CN"/>
            </w:rPr>
            <w:t>Click here to enter text.</w:t>
          </w:r>
        </w:p>
      </w:docPartBody>
    </w:docPart>
    <w:docPart>
      <w:docPartPr>
        <w:name w:val="508B183909A54BFEB732735D470943BE"/>
        <w:category>
          <w:name w:val="General"/>
          <w:gallery w:val="placeholder"/>
        </w:category>
        <w:types>
          <w:type w:val="bbPlcHdr"/>
        </w:types>
        <w:behaviors>
          <w:behavior w:val="content"/>
        </w:behaviors>
        <w:guid w:val="{5A6982CE-1B35-4E5F-8090-0FBA9C89DA93}"/>
      </w:docPartPr>
      <w:docPartBody>
        <w:p w:rsidR="00A756CA" w:rsidRDefault="00A756CA">
          <w:pPr>
            <w:pStyle w:val="508B183909A54BFEB732735D470943BE"/>
          </w:pPr>
          <w:r w:rsidRPr="00ED1547">
            <w:rPr>
              <w:rStyle w:val="PlaceholderText"/>
              <w:sz w:val="14"/>
              <w:szCs w:val="14"/>
            </w:rPr>
            <w:t>Click here to enter text.</w:t>
          </w:r>
        </w:p>
      </w:docPartBody>
    </w:docPart>
    <w:docPart>
      <w:docPartPr>
        <w:name w:val="E1076B4A20DE4F68976114EC4CCC2428"/>
        <w:category>
          <w:name w:val="General"/>
          <w:gallery w:val="placeholder"/>
        </w:category>
        <w:types>
          <w:type w:val="bbPlcHdr"/>
        </w:types>
        <w:behaviors>
          <w:behavior w:val="content"/>
        </w:behaviors>
        <w:guid w:val="{28DE2DCF-76ED-4600-B656-CC4F0774FD9F}"/>
      </w:docPartPr>
      <w:docPartBody>
        <w:p w:rsidR="00A756CA" w:rsidRDefault="00A756CA">
          <w:pPr>
            <w:pStyle w:val="E1076B4A20DE4F68976114EC4CCC2428"/>
          </w:pPr>
          <w:r w:rsidRPr="00970AED">
            <w:rPr>
              <w:rStyle w:val="PlaceholderText"/>
              <w:sz w:val="20"/>
              <w:szCs w:val="20"/>
            </w:rPr>
            <w:t>Click here to enter text.</w:t>
          </w:r>
        </w:p>
      </w:docPartBody>
    </w:docPart>
    <w:docPart>
      <w:docPartPr>
        <w:name w:val="12CC85EA7AC640E19ECFBD1B53893B8D"/>
        <w:category>
          <w:name w:val="General"/>
          <w:gallery w:val="placeholder"/>
        </w:category>
        <w:types>
          <w:type w:val="bbPlcHdr"/>
        </w:types>
        <w:behaviors>
          <w:behavior w:val="content"/>
        </w:behaviors>
        <w:guid w:val="{427CECEC-094F-4A8B-A0BF-301848ACE274}"/>
      </w:docPartPr>
      <w:docPartBody>
        <w:p w:rsidR="00A756CA" w:rsidRDefault="00A756CA">
          <w:pPr>
            <w:pStyle w:val="12CC85EA7AC640E19ECFBD1B53893B8D"/>
          </w:pPr>
          <w:r w:rsidRPr="00ED1547">
            <w:rPr>
              <w:bCs/>
              <w:sz w:val="14"/>
              <w:szCs w:val="14"/>
              <w:lang w:eastAsia="zh-CN"/>
            </w:rPr>
            <w:t>Click here to enter text.</w:t>
          </w:r>
        </w:p>
      </w:docPartBody>
    </w:docPart>
    <w:docPart>
      <w:docPartPr>
        <w:name w:val="C11074D746B141F096D1E0C8935932ED"/>
        <w:category>
          <w:name w:val="General"/>
          <w:gallery w:val="placeholder"/>
        </w:category>
        <w:types>
          <w:type w:val="bbPlcHdr"/>
        </w:types>
        <w:behaviors>
          <w:behavior w:val="content"/>
        </w:behaviors>
        <w:guid w:val="{69D16F80-414E-40FB-AE67-BA92D9E9254B}"/>
      </w:docPartPr>
      <w:docPartBody>
        <w:p w:rsidR="00A756CA" w:rsidRDefault="00A756CA">
          <w:pPr>
            <w:pStyle w:val="C11074D746B141F096D1E0C8935932ED"/>
          </w:pPr>
          <w:r w:rsidRPr="00ED1547">
            <w:rPr>
              <w:rStyle w:val="PlaceholderText"/>
              <w:sz w:val="14"/>
              <w:szCs w:val="14"/>
            </w:rPr>
            <w:t>Click here to enter text.</w:t>
          </w:r>
        </w:p>
      </w:docPartBody>
    </w:docPart>
    <w:docPart>
      <w:docPartPr>
        <w:name w:val="906CA7200D1944FCB1DDA6F07DED74FC"/>
        <w:category>
          <w:name w:val="General"/>
          <w:gallery w:val="placeholder"/>
        </w:category>
        <w:types>
          <w:type w:val="bbPlcHdr"/>
        </w:types>
        <w:behaviors>
          <w:behavior w:val="content"/>
        </w:behaviors>
        <w:guid w:val="{66F52A7C-C41A-485F-BD80-80B2591022E8}"/>
      </w:docPartPr>
      <w:docPartBody>
        <w:p w:rsidR="00A756CA" w:rsidRDefault="00A756CA">
          <w:pPr>
            <w:pStyle w:val="906CA7200D1944FCB1DDA6F07DED74FC"/>
          </w:pPr>
          <w:r w:rsidRPr="00970AED">
            <w:rPr>
              <w:rStyle w:val="PlaceholderText"/>
              <w:sz w:val="20"/>
              <w:szCs w:val="20"/>
            </w:rPr>
            <w:t>Click here to enter text.</w:t>
          </w:r>
        </w:p>
      </w:docPartBody>
    </w:docPart>
    <w:docPart>
      <w:docPartPr>
        <w:name w:val="7C66D1D7B4C8449CA30C53DF806FAD90"/>
        <w:category>
          <w:name w:val="General"/>
          <w:gallery w:val="placeholder"/>
        </w:category>
        <w:types>
          <w:type w:val="bbPlcHdr"/>
        </w:types>
        <w:behaviors>
          <w:behavior w:val="content"/>
        </w:behaviors>
        <w:guid w:val="{8A4601B0-1572-48CC-9C5A-2C05D6F437B3}"/>
      </w:docPartPr>
      <w:docPartBody>
        <w:p w:rsidR="00A756CA" w:rsidRDefault="00A756CA">
          <w:pPr>
            <w:pStyle w:val="7C66D1D7B4C8449CA30C53DF806FAD90"/>
          </w:pPr>
          <w:r w:rsidRPr="00ED1547">
            <w:rPr>
              <w:bCs/>
              <w:sz w:val="14"/>
              <w:szCs w:val="14"/>
              <w:lang w:eastAsia="zh-CN"/>
            </w:rPr>
            <w:t>Click here to enter text.</w:t>
          </w:r>
        </w:p>
      </w:docPartBody>
    </w:docPart>
    <w:docPart>
      <w:docPartPr>
        <w:name w:val="1086476E993F41B2B8DCCF765C6B1CE1"/>
        <w:category>
          <w:name w:val="General"/>
          <w:gallery w:val="placeholder"/>
        </w:category>
        <w:types>
          <w:type w:val="bbPlcHdr"/>
        </w:types>
        <w:behaviors>
          <w:behavior w:val="content"/>
        </w:behaviors>
        <w:guid w:val="{9069364E-8648-4DE7-BABA-12814C3F70D0}"/>
      </w:docPartPr>
      <w:docPartBody>
        <w:p w:rsidR="00A756CA" w:rsidRDefault="00A756CA">
          <w:pPr>
            <w:pStyle w:val="1086476E993F41B2B8DCCF765C6B1CE1"/>
          </w:pPr>
          <w:r w:rsidRPr="00ED1547">
            <w:rPr>
              <w:rStyle w:val="PlaceholderText"/>
              <w:sz w:val="14"/>
              <w:szCs w:val="14"/>
            </w:rPr>
            <w:t>Click here to enter text.</w:t>
          </w:r>
        </w:p>
      </w:docPartBody>
    </w:docPart>
    <w:docPart>
      <w:docPartPr>
        <w:name w:val="26429C90131748B396154E0C5F6145EF"/>
        <w:category>
          <w:name w:val="General"/>
          <w:gallery w:val="placeholder"/>
        </w:category>
        <w:types>
          <w:type w:val="bbPlcHdr"/>
        </w:types>
        <w:behaviors>
          <w:behavior w:val="content"/>
        </w:behaviors>
        <w:guid w:val="{B475FC2E-94ED-4242-85BF-D55B2533A709}"/>
      </w:docPartPr>
      <w:docPartBody>
        <w:p w:rsidR="00A756CA" w:rsidRDefault="00A756CA">
          <w:pPr>
            <w:pStyle w:val="26429C90131748B396154E0C5F6145EF"/>
          </w:pPr>
          <w:r w:rsidRPr="00970AED">
            <w:rPr>
              <w:rStyle w:val="PlaceholderText"/>
              <w:sz w:val="20"/>
              <w:szCs w:val="20"/>
            </w:rPr>
            <w:t>Click here to enter text.</w:t>
          </w:r>
        </w:p>
      </w:docPartBody>
    </w:docPart>
    <w:docPart>
      <w:docPartPr>
        <w:name w:val="012043C305B14EF2AFD34FF0F2E0B4BA"/>
        <w:category>
          <w:name w:val="General"/>
          <w:gallery w:val="placeholder"/>
        </w:category>
        <w:types>
          <w:type w:val="bbPlcHdr"/>
        </w:types>
        <w:behaviors>
          <w:behavior w:val="content"/>
        </w:behaviors>
        <w:guid w:val="{FF993507-D638-4CD0-8553-1E834D5636FD}"/>
      </w:docPartPr>
      <w:docPartBody>
        <w:p w:rsidR="00A756CA" w:rsidRDefault="00A756CA">
          <w:pPr>
            <w:pStyle w:val="012043C305B14EF2AFD34FF0F2E0B4BA"/>
          </w:pPr>
          <w:r w:rsidRPr="001D68F8">
            <w:rPr>
              <w:rStyle w:val="PlaceholderText"/>
              <w:sz w:val="16"/>
              <w:szCs w:val="16"/>
            </w:rPr>
            <w:t xml:space="preserve">Click here to answer Y/N. </w:t>
          </w:r>
        </w:p>
      </w:docPartBody>
    </w:docPart>
    <w:docPart>
      <w:docPartPr>
        <w:name w:val="F1D8CDC2137C488BAFA063A63476856D"/>
        <w:category>
          <w:name w:val="General"/>
          <w:gallery w:val="placeholder"/>
        </w:category>
        <w:types>
          <w:type w:val="bbPlcHdr"/>
        </w:types>
        <w:behaviors>
          <w:behavior w:val="content"/>
        </w:behaviors>
        <w:guid w:val="{1AAA81BD-DB12-4F1B-9111-415E405C718B}"/>
      </w:docPartPr>
      <w:docPartBody>
        <w:p w:rsidR="00A756CA" w:rsidRDefault="00A756CA">
          <w:pPr>
            <w:pStyle w:val="F1D8CDC2137C488BAFA063A63476856D"/>
          </w:pPr>
          <w:r w:rsidRPr="001D68F8">
            <w:rPr>
              <w:rStyle w:val="PlaceholderText"/>
              <w:sz w:val="16"/>
              <w:szCs w:val="16"/>
            </w:rPr>
            <w:t xml:space="preserve">Click here to answer Y/N. </w:t>
          </w:r>
        </w:p>
      </w:docPartBody>
    </w:docPart>
    <w:docPart>
      <w:docPartPr>
        <w:name w:val="72BC5019A3AA4A85A8DFD6D7AB80B639"/>
        <w:category>
          <w:name w:val="General"/>
          <w:gallery w:val="placeholder"/>
        </w:category>
        <w:types>
          <w:type w:val="bbPlcHdr"/>
        </w:types>
        <w:behaviors>
          <w:behavior w:val="content"/>
        </w:behaviors>
        <w:guid w:val="{E1613179-309E-4541-B5DC-CC2FA741C476}"/>
      </w:docPartPr>
      <w:docPartBody>
        <w:p w:rsidR="00A756CA" w:rsidRDefault="00A756CA">
          <w:pPr>
            <w:pStyle w:val="72BC5019A3AA4A85A8DFD6D7AB80B639"/>
          </w:pPr>
          <w:r w:rsidRPr="00ED1547">
            <w:rPr>
              <w:bCs/>
              <w:sz w:val="14"/>
              <w:szCs w:val="14"/>
              <w:lang w:eastAsia="zh-CN"/>
            </w:rPr>
            <w:t>Click here to enter text.</w:t>
          </w:r>
        </w:p>
      </w:docPartBody>
    </w:docPart>
    <w:docPart>
      <w:docPartPr>
        <w:name w:val="194FF66F48BF46118FE32536A553E4C0"/>
        <w:category>
          <w:name w:val="General"/>
          <w:gallery w:val="placeholder"/>
        </w:category>
        <w:types>
          <w:type w:val="bbPlcHdr"/>
        </w:types>
        <w:behaviors>
          <w:behavior w:val="content"/>
        </w:behaviors>
        <w:guid w:val="{E853B081-7D76-4115-83B3-F0E70CB5A396}"/>
      </w:docPartPr>
      <w:docPartBody>
        <w:p w:rsidR="00A756CA" w:rsidRDefault="00A756CA">
          <w:pPr>
            <w:pStyle w:val="194FF66F48BF46118FE32536A553E4C0"/>
          </w:pPr>
          <w:r w:rsidRPr="00ED1547">
            <w:rPr>
              <w:rStyle w:val="PlaceholderText"/>
              <w:sz w:val="14"/>
              <w:szCs w:val="14"/>
            </w:rPr>
            <w:t>Click here to enter text.</w:t>
          </w:r>
        </w:p>
      </w:docPartBody>
    </w:docPart>
    <w:docPart>
      <w:docPartPr>
        <w:name w:val="628636C415C542B4A02B1BB789E92833"/>
        <w:category>
          <w:name w:val="General"/>
          <w:gallery w:val="placeholder"/>
        </w:category>
        <w:types>
          <w:type w:val="bbPlcHdr"/>
        </w:types>
        <w:behaviors>
          <w:behavior w:val="content"/>
        </w:behaviors>
        <w:guid w:val="{2D165546-EF49-4354-9775-E9893E821B4B}"/>
      </w:docPartPr>
      <w:docPartBody>
        <w:p w:rsidR="00A756CA" w:rsidRDefault="00A756CA">
          <w:pPr>
            <w:pStyle w:val="628636C415C542B4A02B1BB789E92833"/>
          </w:pPr>
          <w:r w:rsidRPr="00970AED">
            <w:rPr>
              <w:rStyle w:val="PlaceholderText"/>
              <w:sz w:val="20"/>
              <w:szCs w:val="20"/>
            </w:rPr>
            <w:t>Click here to enter text.</w:t>
          </w:r>
        </w:p>
      </w:docPartBody>
    </w:docPart>
    <w:docPart>
      <w:docPartPr>
        <w:name w:val="E3A8177494C448039D9B1F8DF0459437"/>
        <w:category>
          <w:name w:val="General"/>
          <w:gallery w:val="placeholder"/>
        </w:category>
        <w:types>
          <w:type w:val="bbPlcHdr"/>
        </w:types>
        <w:behaviors>
          <w:behavior w:val="content"/>
        </w:behaviors>
        <w:guid w:val="{FF0A430F-23B7-49BF-9309-B1704369156B}"/>
      </w:docPartPr>
      <w:docPartBody>
        <w:p w:rsidR="00A756CA" w:rsidRDefault="00A756CA">
          <w:pPr>
            <w:pStyle w:val="E3A8177494C448039D9B1F8DF0459437"/>
          </w:pPr>
          <w:r w:rsidRPr="00ED1547">
            <w:rPr>
              <w:bCs/>
              <w:sz w:val="14"/>
              <w:szCs w:val="14"/>
              <w:lang w:eastAsia="zh-CN"/>
            </w:rPr>
            <w:t>Click here to enter text.</w:t>
          </w:r>
        </w:p>
      </w:docPartBody>
    </w:docPart>
    <w:docPart>
      <w:docPartPr>
        <w:name w:val="7A8D5A3F616E452B9533BEF00F95D13C"/>
        <w:category>
          <w:name w:val="General"/>
          <w:gallery w:val="placeholder"/>
        </w:category>
        <w:types>
          <w:type w:val="bbPlcHdr"/>
        </w:types>
        <w:behaviors>
          <w:behavior w:val="content"/>
        </w:behaviors>
        <w:guid w:val="{C996A580-5C9A-447E-8A29-ED1430FBED8C}"/>
      </w:docPartPr>
      <w:docPartBody>
        <w:p w:rsidR="00A756CA" w:rsidRDefault="00A756CA">
          <w:pPr>
            <w:pStyle w:val="7A8D5A3F616E452B9533BEF00F95D13C"/>
          </w:pPr>
          <w:r w:rsidRPr="00ED1547">
            <w:rPr>
              <w:rStyle w:val="PlaceholderText"/>
              <w:sz w:val="14"/>
              <w:szCs w:val="14"/>
            </w:rPr>
            <w:t>Click here to enter text.</w:t>
          </w:r>
        </w:p>
      </w:docPartBody>
    </w:docPart>
    <w:docPart>
      <w:docPartPr>
        <w:name w:val="D5433F58C8BE43C3907E382B3EC13415"/>
        <w:category>
          <w:name w:val="General"/>
          <w:gallery w:val="placeholder"/>
        </w:category>
        <w:types>
          <w:type w:val="bbPlcHdr"/>
        </w:types>
        <w:behaviors>
          <w:behavior w:val="content"/>
        </w:behaviors>
        <w:guid w:val="{ED432447-66D3-4461-9996-048879CB0856}"/>
      </w:docPartPr>
      <w:docPartBody>
        <w:p w:rsidR="00A756CA" w:rsidRDefault="00A756CA">
          <w:pPr>
            <w:pStyle w:val="D5433F58C8BE43C3907E382B3EC13415"/>
          </w:pPr>
          <w:r w:rsidRPr="00970AED">
            <w:rPr>
              <w:rStyle w:val="PlaceholderText"/>
              <w:sz w:val="20"/>
              <w:szCs w:val="20"/>
            </w:rPr>
            <w:t>Click here to enter text.</w:t>
          </w:r>
        </w:p>
      </w:docPartBody>
    </w:docPart>
    <w:docPart>
      <w:docPartPr>
        <w:name w:val="D6BF3BE6A79C45C288DC3B2FB33D8897"/>
        <w:category>
          <w:name w:val="General"/>
          <w:gallery w:val="placeholder"/>
        </w:category>
        <w:types>
          <w:type w:val="bbPlcHdr"/>
        </w:types>
        <w:behaviors>
          <w:behavior w:val="content"/>
        </w:behaviors>
        <w:guid w:val="{1AC79B61-D914-4A06-AE2D-E11AF79CF4F4}"/>
      </w:docPartPr>
      <w:docPartBody>
        <w:p w:rsidR="00A756CA" w:rsidRDefault="00A756CA">
          <w:pPr>
            <w:pStyle w:val="D6BF3BE6A79C45C288DC3B2FB33D8897"/>
          </w:pPr>
          <w:r w:rsidRPr="00ED1547">
            <w:rPr>
              <w:bCs/>
              <w:sz w:val="14"/>
              <w:szCs w:val="14"/>
              <w:lang w:eastAsia="zh-CN"/>
            </w:rPr>
            <w:t>Click here to enter text.</w:t>
          </w:r>
        </w:p>
      </w:docPartBody>
    </w:docPart>
    <w:docPart>
      <w:docPartPr>
        <w:name w:val="F73D3A648BC548CEBF17786FE250169F"/>
        <w:category>
          <w:name w:val="General"/>
          <w:gallery w:val="placeholder"/>
        </w:category>
        <w:types>
          <w:type w:val="bbPlcHdr"/>
        </w:types>
        <w:behaviors>
          <w:behavior w:val="content"/>
        </w:behaviors>
        <w:guid w:val="{D9B8A0A8-418A-44FC-8851-ADA1A79273F8}"/>
      </w:docPartPr>
      <w:docPartBody>
        <w:p w:rsidR="00A756CA" w:rsidRDefault="00A756CA">
          <w:pPr>
            <w:pStyle w:val="F73D3A648BC548CEBF17786FE250169F"/>
          </w:pPr>
          <w:r w:rsidRPr="00ED1547">
            <w:rPr>
              <w:rStyle w:val="PlaceholderText"/>
              <w:sz w:val="14"/>
              <w:szCs w:val="14"/>
            </w:rPr>
            <w:t>Click here to enter text.</w:t>
          </w:r>
        </w:p>
      </w:docPartBody>
    </w:docPart>
    <w:docPart>
      <w:docPartPr>
        <w:name w:val="2DD611B5ACB849DB9A0E1C4E50632AD5"/>
        <w:category>
          <w:name w:val="General"/>
          <w:gallery w:val="placeholder"/>
        </w:category>
        <w:types>
          <w:type w:val="bbPlcHdr"/>
        </w:types>
        <w:behaviors>
          <w:behavior w:val="content"/>
        </w:behaviors>
        <w:guid w:val="{9E4BA0B4-ECC9-406A-B47D-0BCE83D1E3F6}"/>
      </w:docPartPr>
      <w:docPartBody>
        <w:p w:rsidR="00A756CA" w:rsidRDefault="00A756CA">
          <w:pPr>
            <w:pStyle w:val="2DD611B5ACB849DB9A0E1C4E50632AD5"/>
          </w:pPr>
          <w:r w:rsidRPr="00970AED">
            <w:rPr>
              <w:rStyle w:val="PlaceholderText"/>
              <w:sz w:val="20"/>
              <w:szCs w:val="20"/>
            </w:rPr>
            <w:t>Click here to enter text.</w:t>
          </w:r>
        </w:p>
      </w:docPartBody>
    </w:docPart>
    <w:docPart>
      <w:docPartPr>
        <w:name w:val="41F2D2A17D694B50AC7689BFD49D19CD"/>
        <w:category>
          <w:name w:val="General"/>
          <w:gallery w:val="placeholder"/>
        </w:category>
        <w:types>
          <w:type w:val="bbPlcHdr"/>
        </w:types>
        <w:behaviors>
          <w:behavior w:val="content"/>
        </w:behaviors>
        <w:guid w:val="{1F102BD6-FC75-4F3A-B1E7-5E614C63DAC1}"/>
      </w:docPartPr>
      <w:docPartBody>
        <w:p w:rsidR="00A756CA" w:rsidRDefault="00A756CA">
          <w:pPr>
            <w:pStyle w:val="41F2D2A17D694B50AC7689BFD49D19CD"/>
          </w:pPr>
          <w:r w:rsidRPr="00ED1547">
            <w:rPr>
              <w:bCs/>
              <w:sz w:val="14"/>
              <w:szCs w:val="14"/>
              <w:lang w:eastAsia="zh-CN"/>
            </w:rPr>
            <w:t>Click here to enter text.</w:t>
          </w:r>
        </w:p>
      </w:docPartBody>
    </w:docPart>
    <w:docPart>
      <w:docPartPr>
        <w:name w:val="C315DBF1D320441B816CB45C9BF8585A"/>
        <w:category>
          <w:name w:val="General"/>
          <w:gallery w:val="placeholder"/>
        </w:category>
        <w:types>
          <w:type w:val="bbPlcHdr"/>
        </w:types>
        <w:behaviors>
          <w:behavior w:val="content"/>
        </w:behaviors>
        <w:guid w:val="{D03F312F-63E2-47DB-B789-0650CF64AFF5}"/>
      </w:docPartPr>
      <w:docPartBody>
        <w:p w:rsidR="00A756CA" w:rsidRDefault="00A756CA">
          <w:pPr>
            <w:pStyle w:val="C315DBF1D320441B816CB45C9BF8585A"/>
          </w:pPr>
          <w:r w:rsidRPr="00ED1547">
            <w:rPr>
              <w:rStyle w:val="PlaceholderText"/>
              <w:sz w:val="14"/>
              <w:szCs w:val="14"/>
            </w:rPr>
            <w:t>Click here to enter text.</w:t>
          </w:r>
        </w:p>
      </w:docPartBody>
    </w:docPart>
    <w:docPart>
      <w:docPartPr>
        <w:name w:val="152914851DFE439DB3ABC4E629AB4DEA"/>
        <w:category>
          <w:name w:val="General"/>
          <w:gallery w:val="placeholder"/>
        </w:category>
        <w:types>
          <w:type w:val="bbPlcHdr"/>
        </w:types>
        <w:behaviors>
          <w:behavior w:val="content"/>
        </w:behaviors>
        <w:guid w:val="{606C72FD-E427-4190-A222-E686DE2EB876}"/>
      </w:docPartPr>
      <w:docPartBody>
        <w:p w:rsidR="00A756CA" w:rsidRDefault="00A756CA">
          <w:pPr>
            <w:pStyle w:val="152914851DFE439DB3ABC4E629AB4DEA"/>
          </w:pPr>
          <w:r w:rsidRPr="00970AED">
            <w:rPr>
              <w:rStyle w:val="PlaceholderText"/>
              <w:sz w:val="20"/>
              <w:szCs w:val="20"/>
            </w:rPr>
            <w:t>Click here to enter text.</w:t>
          </w:r>
        </w:p>
      </w:docPartBody>
    </w:docPart>
    <w:docPart>
      <w:docPartPr>
        <w:name w:val="6E9A79822B304E62B590B8EC81D36407"/>
        <w:category>
          <w:name w:val="General"/>
          <w:gallery w:val="placeholder"/>
        </w:category>
        <w:types>
          <w:type w:val="bbPlcHdr"/>
        </w:types>
        <w:behaviors>
          <w:behavior w:val="content"/>
        </w:behaviors>
        <w:guid w:val="{FA904AA4-1F0B-4899-86CA-496C2790CDB8}"/>
      </w:docPartPr>
      <w:docPartBody>
        <w:p w:rsidR="00A756CA" w:rsidRDefault="00A756CA">
          <w:pPr>
            <w:pStyle w:val="6E9A79822B304E62B590B8EC81D36407"/>
          </w:pPr>
          <w:r w:rsidRPr="00ED1547">
            <w:rPr>
              <w:bCs/>
              <w:sz w:val="14"/>
              <w:szCs w:val="14"/>
              <w:lang w:eastAsia="zh-CN"/>
            </w:rPr>
            <w:t>Click here to enter text.</w:t>
          </w:r>
        </w:p>
      </w:docPartBody>
    </w:docPart>
    <w:docPart>
      <w:docPartPr>
        <w:name w:val="2C7CF12294704522BDDF5594A6536E1C"/>
        <w:category>
          <w:name w:val="General"/>
          <w:gallery w:val="placeholder"/>
        </w:category>
        <w:types>
          <w:type w:val="bbPlcHdr"/>
        </w:types>
        <w:behaviors>
          <w:behavior w:val="content"/>
        </w:behaviors>
        <w:guid w:val="{85311C18-99F8-43D5-A234-C0440CB7F91D}"/>
      </w:docPartPr>
      <w:docPartBody>
        <w:p w:rsidR="00A756CA" w:rsidRDefault="00A756CA">
          <w:pPr>
            <w:pStyle w:val="2C7CF12294704522BDDF5594A6536E1C"/>
          </w:pPr>
          <w:r w:rsidRPr="00ED1547">
            <w:rPr>
              <w:rStyle w:val="PlaceholderText"/>
              <w:sz w:val="14"/>
              <w:szCs w:val="14"/>
            </w:rPr>
            <w:t>Click here to enter text.</w:t>
          </w:r>
        </w:p>
      </w:docPartBody>
    </w:docPart>
    <w:docPart>
      <w:docPartPr>
        <w:name w:val="9E92E820336B47CA897672FCA217A544"/>
        <w:category>
          <w:name w:val="General"/>
          <w:gallery w:val="placeholder"/>
        </w:category>
        <w:types>
          <w:type w:val="bbPlcHdr"/>
        </w:types>
        <w:behaviors>
          <w:behavior w:val="content"/>
        </w:behaviors>
        <w:guid w:val="{3DFC8DD0-618D-4212-979E-982C9B53CD17}"/>
      </w:docPartPr>
      <w:docPartBody>
        <w:p w:rsidR="00A756CA" w:rsidRDefault="00A756CA">
          <w:pPr>
            <w:pStyle w:val="9E92E820336B47CA897672FCA217A544"/>
          </w:pPr>
          <w:r w:rsidRPr="00970AED">
            <w:rPr>
              <w:rStyle w:val="PlaceholderText"/>
              <w:sz w:val="20"/>
              <w:szCs w:val="20"/>
            </w:rPr>
            <w:t>Click here to enter text.</w:t>
          </w:r>
        </w:p>
      </w:docPartBody>
    </w:docPart>
    <w:docPart>
      <w:docPartPr>
        <w:name w:val="BE606CBB2ED54B3889E121A09D9F8164"/>
        <w:category>
          <w:name w:val="General"/>
          <w:gallery w:val="placeholder"/>
        </w:category>
        <w:types>
          <w:type w:val="bbPlcHdr"/>
        </w:types>
        <w:behaviors>
          <w:behavior w:val="content"/>
        </w:behaviors>
        <w:guid w:val="{71181318-3DD3-429B-B241-89BD9D527664}"/>
      </w:docPartPr>
      <w:docPartBody>
        <w:p w:rsidR="00A756CA" w:rsidRDefault="00A756CA">
          <w:pPr>
            <w:pStyle w:val="BE606CBB2ED54B3889E121A09D9F8164"/>
          </w:pPr>
          <w:r w:rsidRPr="00ED1547">
            <w:rPr>
              <w:bCs/>
              <w:sz w:val="14"/>
              <w:szCs w:val="14"/>
              <w:lang w:eastAsia="zh-CN"/>
            </w:rPr>
            <w:t>Click here to enter text.</w:t>
          </w:r>
        </w:p>
      </w:docPartBody>
    </w:docPart>
    <w:docPart>
      <w:docPartPr>
        <w:name w:val="F5716A1D77D8407B907B7FEBD97267EE"/>
        <w:category>
          <w:name w:val="General"/>
          <w:gallery w:val="placeholder"/>
        </w:category>
        <w:types>
          <w:type w:val="bbPlcHdr"/>
        </w:types>
        <w:behaviors>
          <w:behavior w:val="content"/>
        </w:behaviors>
        <w:guid w:val="{1F6B7EBF-42A6-4EB9-ADC3-E11D5C325F7C}"/>
      </w:docPartPr>
      <w:docPartBody>
        <w:p w:rsidR="00A756CA" w:rsidRDefault="00A756CA">
          <w:pPr>
            <w:pStyle w:val="F5716A1D77D8407B907B7FEBD97267EE"/>
          </w:pPr>
          <w:r w:rsidRPr="00ED1547">
            <w:rPr>
              <w:rStyle w:val="PlaceholderText"/>
              <w:sz w:val="14"/>
              <w:szCs w:val="14"/>
            </w:rPr>
            <w:t>Click here to enter text.</w:t>
          </w:r>
        </w:p>
      </w:docPartBody>
    </w:docPart>
    <w:docPart>
      <w:docPartPr>
        <w:name w:val="9CAD5F53D3A8437EA0FAC551748675E9"/>
        <w:category>
          <w:name w:val="General"/>
          <w:gallery w:val="placeholder"/>
        </w:category>
        <w:types>
          <w:type w:val="bbPlcHdr"/>
        </w:types>
        <w:behaviors>
          <w:behavior w:val="content"/>
        </w:behaviors>
        <w:guid w:val="{A118D6DE-39D2-4807-A031-1F518993E578}"/>
      </w:docPartPr>
      <w:docPartBody>
        <w:p w:rsidR="00A756CA" w:rsidRDefault="00A756CA">
          <w:pPr>
            <w:pStyle w:val="9CAD5F53D3A8437EA0FAC551748675E9"/>
          </w:pPr>
          <w:r w:rsidRPr="00970AED">
            <w:rPr>
              <w:rStyle w:val="PlaceholderText"/>
              <w:sz w:val="20"/>
              <w:szCs w:val="20"/>
            </w:rPr>
            <w:t>Click here to enter text.</w:t>
          </w:r>
        </w:p>
      </w:docPartBody>
    </w:docPart>
    <w:docPart>
      <w:docPartPr>
        <w:name w:val="176ADDCDEF264B92A811DA930857BB70"/>
        <w:category>
          <w:name w:val="General"/>
          <w:gallery w:val="placeholder"/>
        </w:category>
        <w:types>
          <w:type w:val="bbPlcHdr"/>
        </w:types>
        <w:behaviors>
          <w:behavior w:val="content"/>
        </w:behaviors>
        <w:guid w:val="{0AB1CBE8-BE15-4A91-AA01-612C9A190CE5}"/>
      </w:docPartPr>
      <w:docPartBody>
        <w:p w:rsidR="00A756CA" w:rsidRDefault="00A756CA">
          <w:pPr>
            <w:pStyle w:val="176ADDCDEF264B92A811DA930857BB70"/>
          </w:pPr>
          <w:r w:rsidRPr="00ED1547">
            <w:rPr>
              <w:bCs/>
              <w:sz w:val="14"/>
              <w:szCs w:val="14"/>
              <w:lang w:eastAsia="zh-CN"/>
            </w:rPr>
            <w:t>Click here to enter text.</w:t>
          </w:r>
        </w:p>
      </w:docPartBody>
    </w:docPart>
    <w:docPart>
      <w:docPartPr>
        <w:name w:val="38412B35E3214B9D8F7226F8D11E900E"/>
        <w:category>
          <w:name w:val="General"/>
          <w:gallery w:val="placeholder"/>
        </w:category>
        <w:types>
          <w:type w:val="bbPlcHdr"/>
        </w:types>
        <w:behaviors>
          <w:behavior w:val="content"/>
        </w:behaviors>
        <w:guid w:val="{036B4783-8B21-4A54-8D28-F6727898D08A}"/>
      </w:docPartPr>
      <w:docPartBody>
        <w:p w:rsidR="00A756CA" w:rsidRDefault="00A756CA">
          <w:pPr>
            <w:pStyle w:val="38412B35E3214B9D8F7226F8D11E900E"/>
          </w:pPr>
          <w:r w:rsidRPr="00ED1547">
            <w:rPr>
              <w:rStyle w:val="PlaceholderText"/>
              <w:sz w:val="14"/>
              <w:szCs w:val="14"/>
            </w:rPr>
            <w:t>Click here to enter text.</w:t>
          </w:r>
        </w:p>
      </w:docPartBody>
    </w:docPart>
    <w:docPart>
      <w:docPartPr>
        <w:name w:val="1019DE86A808422B94095294658BDE40"/>
        <w:category>
          <w:name w:val="General"/>
          <w:gallery w:val="placeholder"/>
        </w:category>
        <w:types>
          <w:type w:val="bbPlcHdr"/>
        </w:types>
        <w:behaviors>
          <w:behavior w:val="content"/>
        </w:behaviors>
        <w:guid w:val="{D57FDFF6-F882-4959-BA66-FB6C7331FDDE}"/>
      </w:docPartPr>
      <w:docPartBody>
        <w:p w:rsidR="00A756CA" w:rsidRDefault="00A756CA">
          <w:pPr>
            <w:pStyle w:val="1019DE86A808422B94095294658BDE40"/>
          </w:pPr>
          <w:r w:rsidRPr="00970AED">
            <w:rPr>
              <w:rStyle w:val="PlaceholderText"/>
              <w:sz w:val="20"/>
              <w:szCs w:val="20"/>
            </w:rPr>
            <w:t>Click here to enter text.</w:t>
          </w:r>
        </w:p>
      </w:docPartBody>
    </w:docPart>
    <w:docPart>
      <w:docPartPr>
        <w:name w:val="D3375081D2E04426A16AD2153042F73F"/>
        <w:category>
          <w:name w:val="General"/>
          <w:gallery w:val="placeholder"/>
        </w:category>
        <w:types>
          <w:type w:val="bbPlcHdr"/>
        </w:types>
        <w:behaviors>
          <w:behavior w:val="content"/>
        </w:behaviors>
        <w:guid w:val="{2FB7E35B-F367-49FC-A340-88B9FD0CC3BE}"/>
      </w:docPartPr>
      <w:docPartBody>
        <w:p w:rsidR="00A756CA" w:rsidRDefault="00A756CA">
          <w:pPr>
            <w:pStyle w:val="D3375081D2E04426A16AD2153042F73F"/>
          </w:pPr>
          <w:r w:rsidRPr="001D68F8">
            <w:rPr>
              <w:rStyle w:val="PlaceholderText"/>
              <w:sz w:val="16"/>
              <w:szCs w:val="16"/>
            </w:rPr>
            <w:t xml:space="preserve">Click here to answer Y/N. </w:t>
          </w:r>
        </w:p>
      </w:docPartBody>
    </w:docPart>
    <w:docPart>
      <w:docPartPr>
        <w:name w:val="E6396E03BBF544B69A7F400C412D6864"/>
        <w:category>
          <w:name w:val="General"/>
          <w:gallery w:val="placeholder"/>
        </w:category>
        <w:types>
          <w:type w:val="bbPlcHdr"/>
        </w:types>
        <w:behaviors>
          <w:behavior w:val="content"/>
        </w:behaviors>
        <w:guid w:val="{76A31AD6-0E37-4625-823B-652BCBF29324}"/>
      </w:docPartPr>
      <w:docPartBody>
        <w:p w:rsidR="00A756CA" w:rsidRDefault="00A756CA">
          <w:pPr>
            <w:pStyle w:val="E6396E03BBF544B69A7F400C412D6864"/>
          </w:pPr>
          <w:r w:rsidRPr="00ED1547">
            <w:rPr>
              <w:bCs/>
              <w:sz w:val="14"/>
              <w:szCs w:val="14"/>
              <w:lang w:eastAsia="zh-CN"/>
            </w:rPr>
            <w:t>Click here to enter text.</w:t>
          </w:r>
        </w:p>
      </w:docPartBody>
    </w:docPart>
    <w:docPart>
      <w:docPartPr>
        <w:name w:val="53725E9B047745918F64807B649F3AB5"/>
        <w:category>
          <w:name w:val="General"/>
          <w:gallery w:val="placeholder"/>
        </w:category>
        <w:types>
          <w:type w:val="bbPlcHdr"/>
        </w:types>
        <w:behaviors>
          <w:behavior w:val="content"/>
        </w:behaviors>
        <w:guid w:val="{BA44A5A8-177B-4308-8061-4C05618A4A51}"/>
      </w:docPartPr>
      <w:docPartBody>
        <w:p w:rsidR="00A756CA" w:rsidRDefault="00A756CA">
          <w:pPr>
            <w:pStyle w:val="53725E9B047745918F64807B649F3AB5"/>
          </w:pPr>
          <w:r w:rsidRPr="00ED1547">
            <w:rPr>
              <w:rStyle w:val="PlaceholderText"/>
              <w:sz w:val="14"/>
              <w:szCs w:val="14"/>
            </w:rPr>
            <w:t>Click here to enter text.</w:t>
          </w:r>
        </w:p>
      </w:docPartBody>
    </w:docPart>
    <w:docPart>
      <w:docPartPr>
        <w:name w:val="2A9D1AF416354E23ABB0AB91C6B7E375"/>
        <w:category>
          <w:name w:val="General"/>
          <w:gallery w:val="placeholder"/>
        </w:category>
        <w:types>
          <w:type w:val="bbPlcHdr"/>
        </w:types>
        <w:behaviors>
          <w:behavior w:val="content"/>
        </w:behaviors>
        <w:guid w:val="{F64A3D56-EF64-4709-BAEF-250A35EC220D}"/>
      </w:docPartPr>
      <w:docPartBody>
        <w:p w:rsidR="00A756CA" w:rsidRDefault="00A756CA">
          <w:pPr>
            <w:pStyle w:val="2A9D1AF416354E23ABB0AB91C6B7E375"/>
          </w:pPr>
          <w:r w:rsidRPr="00970AED">
            <w:rPr>
              <w:rStyle w:val="PlaceholderText"/>
              <w:sz w:val="20"/>
              <w:szCs w:val="20"/>
            </w:rPr>
            <w:t>Click here to enter text.</w:t>
          </w:r>
        </w:p>
      </w:docPartBody>
    </w:docPart>
    <w:docPart>
      <w:docPartPr>
        <w:name w:val="EC5B6FD0763240FE8F1E1EF937F2D934"/>
        <w:category>
          <w:name w:val="General"/>
          <w:gallery w:val="placeholder"/>
        </w:category>
        <w:types>
          <w:type w:val="bbPlcHdr"/>
        </w:types>
        <w:behaviors>
          <w:behavior w:val="content"/>
        </w:behaviors>
        <w:guid w:val="{0CBA5248-B498-4F1D-948D-AF4E3B424B34}"/>
      </w:docPartPr>
      <w:docPartBody>
        <w:p w:rsidR="00A756CA" w:rsidRDefault="00A756CA">
          <w:pPr>
            <w:pStyle w:val="EC5B6FD0763240FE8F1E1EF937F2D934"/>
          </w:pPr>
          <w:r w:rsidRPr="00ED1547">
            <w:rPr>
              <w:bCs/>
              <w:sz w:val="14"/>
              <w:szCs w:val="14"/>
              <w:lang w:eastAsia="zh-CN"/>
            </w:rPr>
            <w:t>Click here to enter text.</w:t>
          </w:r>
        </w:p>
      </w:docPartBody>
    </w:docPart>
    <w:docPart>
      <w:docPartPr>
        <w:name w:val="2DBF98ADBB97430DA64CF4CDE840C2FA"/>
        <w:category>
          <w:name w:val="General"/>
          <w:gallery w:val="placeholder"/>
        </w:category>
        <w:types>
          <w:type w:val="bbPlcHdr"/>
        </w:types>
        <w:behaviors>
          <w:behavior w:val="content"/>
        </w:behaviors>
        <w:guid w:val="{7BEA33C3-D3BC-48D7-A8DB-ACD25A605496}"/>
      </w:docPartPr>
      <w:docPartBody>
        <w:p w:rsidR="00A756CA" w:rsidRDefault="00A756CA">
          <w:pPr>
            <w:pStyle w:val="2DBF98ADBB97430DA64CF4CDE840C2FA"/>
          </w:pPr>
          <w:r w:rsidRPr="00ED1547">
            <w:rPr>
              <w:rStyle w:val="PlaceholderText"/>
              <w:sz w:val="14"/>
              <w:szCs w:val="14"/>
            </w:rPr>
            <w:t>Click here to enter text.</w:t>
          </w:r>
        </w:p>
      </w:docPartBody>
    </w:docPart>
    <w:docPart>
      <w:docPartPr>
        <w:name w:val="F500CE062FBA4F64B6D60B1F9C9BC915"/>
        <w:category>
          <w:name w:val="General"/>
          <w:gallery w:val="placeholder"/>
        </w:category>
        <w:types>
          <w:type w:val="bbPlcHdr"/>
        </w:types>
        <w:behaviors>
          <w:behavior w:val="content"/>
        </w:behaviors>
        <w:guid w:val="{AA88676C-36A6-43E6-947D-9AA3D13262E7}"/>
      </w:docPartPr>
      <w:docPartBody>
        <w:p w:rsidR="00A756CA" w:rsidRDefault="00A756CA">
          <w:pPr>
            <w:pStyle w:val="F500CE062FBA4F64B6D60B1F9C9BC915"/>
          </w:pPr>
          <w:r w:rsidRPr="00970AED">
            <w:rPr>
              <w:rStyle w:val="PlaceholderText"/>
              <w:sz w:val="20"/>
              <w:szCs w:val="20"/>
            </w:rPr>
            <w:t>Click here to enter text.</w:t>
          </w:r>
        </w:p>
      </w:docPartBody>
    </w:docPart>
    <w:docPart>
      <w:docPartPr>
        <w:name w:val="1FF8C360604C412A8E14C9394CEA49C3"/>
        <w:category>
          <w:name w:val="General"/>
          <w:gallery w:val="placeholder"/>
        </w:category>
        <w:types>
          <w:type w:val="bbPlcHdr"/>
        </w:types>
        <w:behaviors>
          <w:behavior w:val="content"/>
        </w:behaviors>
        <w:guid w:val="{E01FB0A8-E77F-4024-BADA-3440AD7ACC97}"/>
      </w:docPartPr>
      <w:docPartBody>
        <w:p w:rsidR="00A756CA" w:rsidRDefault="00A756CA">
          <w:pPr>
            <w:pStyle w:val="1FF8C360604C412A8E14C9394CEA49C3"/>
          </w:pPr>
          <w:r w:rsidRPr="00ED1547">
            <w:rPr>
              <w:bCs/>
              <w:sz w:val="14"/>
              <w:szCs w:val="14"/>
              <w:lang w:eastAsia="zh-CN"/>
            </w:rPr>
            <w:t>Click here to enter text.</w:t>
          </w:r>
        </w:p>
      </w:docPartBody>
    </w:docPart>
    <w:docPart>
      <w:docPartPr>
        <w:name w:val="92AF69451E5F4C90933ABA28294D7E1C"/>
        <w:category>
          <w:name w:val="General"/>
          <w:gallery w:val="placeholder"/>
        </w:category>
        <w:types>
          <w:type w:val="bbPlcHdr"/>
        </w:types>
        <w:behaviors>
          <w:behavior w:val="content"/>
        </w:behaviors>
        <w:guid w:val="{9EABEC98-FCEC-4028-9402-370553709115}"/>
      </w:docPartPr>
      <w:docPartBody>
        <w:p w:rsidR="00A756CA" w:rsidRDefault="00A756CA">
          <w:pPr>
            <w:pStyle w:val="92AF69451E5F4C90933ABA28294D7E1C"/>
          </w:pPr>
          <w:r w:rsidRPr="00ED1547">
            <w:rPr>
              <w:rStyle w:val="PlaceholderText"/>
              <w:sz w:val="14"/>
              <w:szCs w:val="14"/>
            </w:rPr>
            <w:t>Click here to enter text.</w:t>
          </w:r>
        </w:p>
      </w:docPartBody>
    </w:docPart>
    <w:docPart>
      <w:docPartPr>
        <w:name w:val="F119DF2FC70A4BA1ACA2A0A0D332C88E"/>
        <w:category>
          <w:name w:val="General"/>
          <w:gallery w:val="placeholder"/>
        </w:category>
        <w:types>
          <w:type w:val="bbPlcHdr"/>
        </w:types>
        <w:behaviors>
          <w:behavior w:val="content"/>
        </w:behaviors>
        <w:guid w:val="{BF61A88A-70E8-4C54-B868-7C66ECD3E61B}"/>
      </w:docPartPr>
      <w:docPartBody>
        <w:p w:rsidR="00A756CA" w:rsidRDefault="00A756CA">
          <w:pPr>
            <w:pStyle w:val="F119DF2FC70A4BA1ACA2A0A0D332C88E"/>
          </w:pPr>
          <w:r w:rsidRPr="00970AED">
            <w:rPr>
              <w:rStyle w:val="PlaceholderText"/>
              <w:sz w:val="20"/>
              <w:szCs w:val="20"/>
            </w:rPr>
            <w:t>Click here to enter text.</w:t>
          </w:r>
        </w:p>
      </w:docPartBody>
    </w:docPart>
    <w:docPart>
      <w:docPartPr>
        <w:name w:val="103BE4838F00495A8010D660EC9E33AC"/>
        <w:category>
          <w:name w:val="General"/>
          <w:gallery w:val="placeholder"/>
        </w:category>
        <w:types>
          <w:type w:val="bbPlcHdr"/>
        </w:types>
        <w:behaviors>
          <w:behavior w:val="content"/>
        </w:behaviors>
        <w:guid w:val="{593DAED7-7506-4E9B-9693-756BE799F0DC}"/>
      </w:docPartPr>
      <w:docPartBody>
        <w:p w:rsidR="00A756CA" w:rsidRDefault="00A756CA">
          <w:pPr>
            <w:pStyle w:val="103BE4838F00495A8010D660EC9E33AC"/>
          </w:pPr>
          <w:r w:rsidRPr="00ED1547">
            <w:rPr>
              <w:bCs/>
              <w:sz w:val="14"/>
              <w:szCs w:val="14"/>
              <w:lang w:eastAsia="zh-CN"/>
            </w:rPr>
            <w:t>Click here to enter text.</w:t>
          </w:r>
        </w:p>
      </w:docPartBody>
    </w:docPart>
    <w:docPart>
      <w:docPartPr>
        <w:name w:val="2232E45C6EFF4D72B61FBFEE2B60D8BE"/>
        <w:category>
          <w:name w:val="General"/>
          <w:gallery w:val="placeholder"/>
        </w:category>
        <w:types>
          <w:type w:val="bbPlcHdr"/>
        </w:types>
        <w:behaviors>
          <w:behavior w:val="content"/>
        </w:behaviors>
        <w:guid w:val="{D984C73C-0252-4027-843E-9045ADF04F9B}"/>
      </w:docPartPr>
      <w:docPartBody>
        <w:p w:rsidR="00A756CA" w:rsidRDefault="00A756CA">
          <w:pPr>
            <w:pStyle w:val="2232E45C6EFF4D72B61FBFEE2B60D8BE"/>
          </w:pPr>
          <w:r w:rsidRPr="00ED1547">
            <w:rPr>
              <w:rStyle w:val="PlaceholderText"/>
              <w:sz w:val="14"/>
              <w:szCs w:val="14"/>
            </w:rPr>
            <w:t>Click here to enter text.</w:t>
          </w:r>
        </w:p>
      </w:docPartBody>
    </w:docPart>
    <w:docPart>
      <w:docPartPr>
        <w:name w:val="F6E47DF4369C4334B84AA1046582AE38"/>
        <w:category>
          <w:name w:val="General"/>
          <w:gallery w:val="placeholder"/>
        </w:category>
        <w:types>
          <w:type w:val="bbPlcHdr"/>
        </w:types>
        <w:behaviors>
          <w:behavior w:val="content"/>
        </w:behaviors>
        <w:guid w:val="{8EA5398B-4D20-4950-9902-AA31BDAD3652}"/>
      </w:docPartPr>
      <w:docPartBody>
        <w:p w:rsidR="00A756CA" w:rsidRDefault="00A756CA">
          <w:pPr>
            <w:pStyle w:val="F6E47DF4369C4334B84AA1046582AE38"/>
          </w:pPr>
          <w:r w:rsidRPr="00970AED">
            <w:rPr>
              <w:rStyle w:val="PlaceholderText"/>
              <w:sz w:val="20"/>
              <w:szCs w:val="20"/>
            </w:rPr>
            <w:t>Click here to enter text.</w:t>
          </w:r>
        </w:p>
      </w:docPartBody>
    </w:docPart>
    <w:docPart>
      <w:docPartPr>
        <w:name w:val="A3E778D418A848C2B02EE237EB2A78D5"/>
        <w:category>
          <w:name w:val="General"/>
          <w:gallery w:val="placeholder"/>
        </w:category>
        <w:types>
          <w:type w:val="bbPlcHdr"/>
        </w:types>
        <w:behaviors>
          <w:behavior w:val="content"/>
        </w:behaviors>
        <w:guid w:val="{884A8F8C-EE14-4C1B-A6D9-F7F38F6412E2}"/>
      </w:docPartPr>
      <w:docPartBody>
        <w:p w:rsidR="00A756CA" w:rsidRDefault="00A756CA">
          <w:pPr>
            <w:pStyle w:val="A3E778D418A848C2B02EE237EB2A78D5"/>
          </w:pPr>
          <w:r w:rsidRPr="00ED1547">
            <w:rPr>
              <w:bCs/>
              <w:sz w:val="14"/>
              <w:szCs w:val="14"/>
              <w:lang w:eastAsia="zh-CN"/>
            </w:rPr>
            <w:t>Click here to enter text.</w:t>
          </w:r>
        </w:p>
      </w:docPartBody>
    </w:docPart>
    <w:docPart>
      <w:docPartPr>
        <w:name w:val="A9C5EEF098BF4B49A6987B63722A05F4"/>
        <w:category>
          <w:name w:val="General"/>
          <w:gallery w:val="placeholder"/>
        </w:category>
        <w:types>
          <w:type w:val="bbPlcHdr"/>
        </w:types>
        <w:behaviors>
          <w:behavior w:val="content"/>
        </w:behaviors>
        <w:guid w:val="{CB792380-DE2C-4DE6-9707-EAC58694D0FD}"/>
      </w:docPartPr>
      <w:docPartBody>
        <w:p w:rsidR="00A756CA" w:rsidRDefault="00A756CA">
          <w:pPr>
            <w:pStyle w:val="A9C5EEF098BF4B49A6987B63722A05F4"/>
          </w:pPr>
          <w:r w:rsidRPr="00ED1547">
            <w:rPr>
              <w:rStyle w:val="PlaceholderText"/>
              <w:sz w:val="14"/>
              <w:szCs w:val="14"/>
            </w:rPr>
            <w:t>Click here to enter text.</w:t>
          </w:r>
        </w:p>
      </w:docPartBody>
    </w:docPart>
    <w:docPart>
      <w:docPartPr>
        <w:name w:val="D4B63BCC287E490D91046B6BE96D3E6F"/>
        <w:category>
          <w:name w:val="General"/>
          <w:gallery w:val="placeholder"/>
        </w:category>
        <w:types>
          <w:type w:val="bbPlcHdr"/>
        </w:types>
        <w:behaviors>
          <w:behavior w:val="content"/>
        </w:behaviors>
        <w:guid w:val="{AB22DAB6-0667-4BFC-ACEF-332B6D4A3DDE}"/>
      </w:docPartPr>
      <w:docPartBody>
        <w:p w:rsidR="00A756CA" w:rsidRDefault="00A756CA">
          <w:pPr>
            <w:pStyle w:val="D4B63BCC287E490D91046B6BE96D3E6F"/>
          </w:pPr>
          <w:r w:rsidRPr="00970AED">
            <w:rPr>
              <w:rStyle w:val="PlaceholderText"/>
              <w:sz w:val="20"/>
              <w:szCs w:val="20"/>
            </w:rPr>
            <w:t>Click here to enter text.</w:t>
          </w:r>
        </w:p>
      </w:docPartBody>
    </w:docPart>
    <w:docPart>
      <w:docPartPr>
        <w:name w:val="C264AAE5439D41A390CA2D440122783D"/>
        <w:category>
          <w:name w:val="General"/>
          <w:gallery w:val="placeholder"/>
        </w:category>
        <w:types>
          <w:type w:val="bbPlcHdr"/>
        </w:types>
        <w:behaviors>
          <w:behavior w:val="content"/>
        </w:behaviors>
        <w:guid w:val="{8003001F-A756-436C-9A8C-892BEE2D849D}"/>
      </w:docPartPr>
      <w:docPartBody>
        <w:p w:rsidR="00A756CA" w:rsidRDefault="00A756CA">
          <w:pPr>
            <w:pStyle w:val="C264AAE5439D41A390CA2D440122783D"/>
          </w:pPr>
          <w:r w:rsidRPr="00ED1547">
            <w:rPr>
              <w:bCs/>
              <w:sz w:val="14"/>
              <w:szCs w:val="14"/>
              <w:lang w:eastAsia="zh-CN"/>
            </w:rPr>
            <w:t>Click here to enter text.</w:t>
          </w:r>
        </w:p>
      </w:docPartBody>
    </w:docPart>
    <w:docPart>
      <w:docPartPr>
        <w:name w:val="7EC2AAB9712648988F7E579EC327389C"/>
        <w:category>
          <w:name w:val="General"/>
          <w:gallery w:val="placeholder"/>
        </w:category>
        <w:types>
          <w:type w:val="bbPlcHdr"/>
        </w:types>
        <w:behaviors>
          <w:behavior w:val="content"/>
        </w:behaviors>
        <w:guid w:val="{8B6FE5E5-690C-4566-876C-0C59D6D0546A}"/>
      </w:docPartPr>
      <w:docPartBody>
        <w:p w:rsidR="00A756CA" w:rsidRDefault="00A756CA">
          <w:pPr>
            <w:pStyle w:val="7EC2AAB9712648988F7E579EC327389C"/>
          </w:pPr>
          <w:r w:rsidRPr="00ED1547">
            <w:rPr>
              <w:rStyle w:val="PlaceholderText"/>
              <w:sz w:val="14"/>
              <w:szCs w:val="14"/>
            </w:rPr>
            <w:t>Click here to enter text.</w:t>
          </w:r>
        </w:p>
      </w:docPartBody>
    </w:docPart>
    <w:docPart>
      <w:docPartPr>
        <w:name w:val="81109C3ED85E4C358DF5F2AC833CC62F"/>
        <w:category>
          <w:name w:val="General"/>
          <w:gallery w:val="placeholder"/>
        </w:category>
        <w:types>
          <w:type w:val="bbPlcHdr"/>
        </w:types>
        <w:behaviors>
          <w:behavior w:val="content"/>
        </w:behaviors>
        <w:guid w:val="{F3277FF5-A593-4C46-8103-791B815BDFF5}"/>
      </w:docPartPr>
      <w:docPartBody>
        <w:p w:rsidR="00A756CA" w:rsidRDefault="00A756CA">
          <w:pPr>
            <w:pStyle w:val="81109C3ED85E4C358DF5F2AC833CC62F"/>
          </w:pPr>
          <w:r w:rsidRPr="00970AED">
            <w:rPr>
              <w:rStyle w:val="PlaceholderText"/>
              <w:sz w:val="20"/>
              <w:szCs w:val="20"/>
            </w:rPr>
            <w:t>Click here to enter text.</w:t>
          </w:r>
        </w:p>
      </w:docPartBody>
    </w:docPart>
    <w:docPart>
      <w:docPartPr>
        <w:name w:val="AD83EE615E254FBFB5588BE38F2454AE"/>
        <w:category>
          <w:name w:val="General"/>
          <w:gallery w:val="placeholder"/>
        </w:category>
        <w:types>
          <w:type w:val="bbPlcHdr"/>
        </w:types>
        <w:behaviors>
          <w:behavior w:val="content"/>
        </w:behaviors>
        <w:guid w:val="{3D72F602-5584-4DB9-AC6F-C600C93BC314}"/>
      </w:docPartPr>
      <w:docPartBody>
        <w:p w:rsidR="00A756CA" w:rsidRDefault="00A756CA">
          <w:pPr>
            <w:pStyle w:val="AD83EE615E254FBFB5588BE38F2454AE"/>
          </w:pPr>
          <w:r w:rsidRPr="00ED1547">
            <w:rPr>
              <w:bCs/>
              <w:sz w:val="14"/>
              <w:szCs w:val="14"/>
              <w:lang w:eastAsia="zh-CN"/>
            </w:rPr>
            <w:t>Click here to enter text.</w:t>
          </w:r>
        </w:p>
      </w:docPartBody>
    </w:docPart>
    <w:docPart>
      <w:docPartPr>
        <w:name w:val="8F71F213F0BC4F8A9A98FF3D01043CBE"/>
        <w:category>
          <w:name w:val="General"/>
          <w:gallery w:val="placeholder"/>
        </w:category>
        <w:types>
          <w:type w:val="bbPlcHdr"/>
        </w:types>
        <w:behaviors>
          <w:behavior w:val="content"/>
        </w:behaviors>
        <w:guid w:val="{538163E2-0F3F-4968-904D-411B0D1652F3}"/>
      </w:docPartPr>
      <w:docPartBody>
        <w:p w:rsidR="00A756CA" w:rsidRDefault="00A756CA">
          <w:pPr>
            <w:pStyle w:val="8F71F213F0BC4F8A9A98FF3D01043CBE"/>
          </w:pPr>
          <w:r w:rsidRPr="00ED1547">
            <w:rPr>
              <w:rStyle w:val="PlaceholderText"/>
              <w:sz w:val="14"/>
              <w:szCs w:val="14"/>
            </w:rPr>
            <w:t>Click here to enter text.</w:t>
          </w:r>
        </w:p>
      </w:docPartBody>
    </w:docPart>
    <w:docPart>
      <w:docPartPr>
        <w:name w:val="A7C6E211AF07416EB028864B0795DBDC"/>
        <w:category>
          <w:name w:val="General"/>
          <w:gallery w:val="placeholder"/>
        </w:category>
        <w:types>
          <w:type w:val="bbPlcHdr"/>
        </w:types>
        <w:behaviors>
          <w:behavior w:val="content"/>
        </w:behaviors>
        <w:guid w:val="{6F7D07C2-2869-4D7F-8DD2-CAA11E0D1C8D}"/>
      </w:docPartPr>
      <w:docPartBody>
        <w:p w:rsidR="00A756CA" w:rsidRDefault="00A756CA">
          <w:pPr>
            <w:pStyle w:val="A7C6E211AF07416EB028864B0795DBDC"/>
          </w:pPr>
          <w:r w:rsidRPr="00970AED">
            <w:rPr>
              <w:rStyle w:val="PlaceholderText"/>
              <w:sz w:val="20"/>
              <w:szCs w:val="20"/>
            </w:rPr>
            <w:t>Click here to enter text.</w:t>
          </w:r>
        </w:p>
      </w:docPartBody>
    </w:docPart>
    <w:docPart>
      <w:docPartPr>
        <w:name w:val="BAC3916F88BA450B96AB1B6A7F9951CF"/>
        <w:category>
          <w:name w:val="General"/>
          <w:gallery w:val="placeholder"/>
        </w:category>
        <w:types>
          <w:type w:val="bbPlcHdr"/>
        </w:types>
        <w:behaviors>
          <w:behavior w:val="content"/>
        </w:behaviors>
        <w:guid w:val="{201B67F9-51D3-4957-87BA-DC5DA4C47285}"/>
      </w:docPartPr>
      <w:docPartBody>
        <w:p w:rsidR="00A756CA" w:rsidRDefault="00A756CA">
          <w:pPr>
            <w:pStyle w:val="BAC3916F88BA450B96AB1B6A7F9951CF"/>
          </w:pPr>
          <w:r w:rsidRPr="001D68F8">
            <w:rPr>
              <w:rStyle w:val="PlaceholderText"/>
              <w:sz w:val="16"/>
              <w:szCs w:val="16"/>
            </w:rPr>
            <w:t xml:space="preserve">Click here to answer Y/N. </w:t>
          </w:r>
        </w:p>
      </w:docPartBody>
    </w:docPart>
    <w:docPart>
      <w:docPartPr>
        <w:name w:val="2DCA5369CF2340D99B571ADA4CBD20EC"/>
        <w:category>
          <w:name w:val="General"/>
          <w:gallery w:val="placeholder"/>
        </w:category>
        <w:types>
          <w:type w:val="bbPlcHdr"/>
        </w:types>
        <w:behaviors>
          <w:behavior w:val="content"/>
        </w:behaviors>
        <w:guid w:val="{EFE082B7-37B2-4922-B330-BF1CEFB6BCCF}"/>
      </w:docPartPr>
      <w:docPartBody>
        <w:p w:rsidR="00A756CA" w:rsidRDefault="00A756CA">
          <w:pPr>
            <w:pStyle w:val="2DCA5369CF2340D99B571ADA4CBD20EC"/>
          </w:pPr>
          <w:r w:rsidRPr="00ED1547">
            <w:rPr>
              <w:bCs/>
              <w:sz w:val="14"/>
              <w:szCs w:val="14"/>
              <w:lang w:eastAsia="zh-CN"/>
            </w:rPr>
            <w:t>Click here to enter text.</w:t>
          </w:r>
        </w:p>
      </w:docPartBody>
    </w:docPart>
    <w:docPart>
      <w:docPartPr>
        <w:name w:val="DA468427BF9041B3B914AEC2918BBEF3"/>
        <w:category>
          <w:name w:val="General"/>
          <w:gallery w:val="placeholder"/>
        </w:category>
        <w:types>
          <w:type w:val="bbPlcHdr"/>
        </w:types>
        <w:behaviors>
          <w:behavior w:val="content"/>
        </w:behaviors>
        <w:guid w:val="{6D1DB991-2B45-435B-96C5-3484E232B4B3}"/>
      </w:docPartPr>
      <w:docPartBody>
        <w:p w:rsidR="00A756CA" w:rsidRDefault="00A756CA">
          <w:pPr>
            <w:pStyle w:val="DA468427BF9041B3B914AEC2918BBEF3"/>
          </w:pPr>
          <w:r w:rsidRPr="00ED1547">
            <w:rPr>
              <w:rStyle w:val="PlaceholderText"/>
              <w:sz w:val="14"/>
              <w:szCs w:val="14"/>
            </w:rPr>
            <w:t>Click here to enter text.</w:t>
          </w:r>
        </w:p>
      </w:docPartBody>
    </w:docPart>
    <w:docPart>
      <w:docPartPr>
        <w:name w:val="BEC03D4C5E924BDAB648DEE2A912802D"/>
        <w:category>
          <w:name w:val="General"/>
          <w:gallery w:val="placeholder"/>
        </w:category>
        <w:types>
          <w:type w:val="bbPlcHdr"/>
        </w:types>
        <w:behaviors>
          <w:behavior w:val="content"/>
        </w:behaviors>
        <w:guid w:val="{FB748979-FD31-4165-B42D-5D74AEC89B90}"/>
      </w:docPartPr>
      <w:docPartBody>
        <w:p w:rsidR="00A756CA" w:rsidRDefault="00A756CA">
          <w:pPr>
            <w:pStyle w:val="BEC03D4C5E924BDAB648DEE2A912802D"/>
          </w:pPr>
          <w:r w:rsidRPr="00970AED">
            <w:rPr>
              <w:rStyle w:val="PlaceholderText"/>
              <w:sz w:val="20"/>
              <w:szCs w:val="20"/>
            </w:rPr>
            <w:t>Click here to enter text.</w:t>
          </w:r>
        </w:p>
      </w:docPartBody>
    </w:docPart>
    <w:docPart>
      <w:docPartPr>
        <w:name w:val="B46EEC3F18AE4480BA0C247712F01BC5"/>
        <w:category>
          <w:name w:val="General"/>
          <w:gallery w:val="placeholder"/>
        </w:category>
        <w:types>
          <w:type w:val="bbPlcHdr"/>
        </w:types>
        <w:behaviors>
          <w:behavior w:val="content"/>
        </w:behaviors>
        <w:guid w:val="{13C7E032-2781-4329-880D-88A5E620BE90}"/>
      </w:docPartPr>
      <w:docPartBody>
        <w:p w:rsidR="00A756CA" w:rsidRDefault="00A756CA">
          <w:pPr>
            <w:pStyle w:val="B46EEC3F18AE4480BA0C247712F01BC5"/>
          </w:pPr>
          <w:r w:rsidRPr="00ED1547">
            <w:rPr>
              <w:bCs/>
              <w:sz w:val="14"/>
              <w:szCs w:val="14"/>
              <w:lang w:eastAsia="zh-CN"/>
            </w:rPr>
            <w:t>Click here to enter text.</w:t>
          </w:r>
        </w:p>
      </w:docPartBody>
    </w:docPart>
    <w:docPart>
      <w:docPartPr>
        <w:name w:val="E0F24659C56D42E485110F4F748ED4DE"/>
        <w:category>
          <w:name w:val="General"/>
          <w:gallery w:val="placeholder"/>
        </w:category>
        <w:types>
          <w:type w:val="bbPlcHdr"/>
        </w:types>
        <w:behaviors>
          <w:behavior w:val="content"/>
        </w:behaviors>
        <w:guid w:val="{C38205FB-8F8C-4EA8-B8D2-18AD06BD0AB8}"/>
      </w:docPartPr>
      <w:docPartBody>
        <w:p w:rsidR="00A756CA" w:rsidRDefault="00A756CA">
          <w:pPr>
            <w:pStyle w:val="E0F24659C56D42E485110F4F748ED4DE"/>
          </w:pPr>
          <w:r w:rsidRPr="00ED1547">
            <w:rPr>
              <w:rStyle w:val="PlaceholderText"/>
              <w:sz w:val="14"/>
              <w:szCs w:val="14"/>
            </w:rPr>
            <w:t>Click here to enter text.</w:t>
          </w:r>
        </w:p>
      </w:docPartBody>
    </w:docPart>
    <w:docPart>
      <w:docPartPr>
        <w:name w:val="7E2CF4CFD80A407880DBCEFE73EF1C57"/>
        <w:category>
          <w:name w:val="General"/>
          <w:gallery w:val="placeholder"/>
        </w:category>
        <w:types>
          <w:type w:val="bbPlcHdr"/>
        </w:types>
        <w:behaviors>
          <w:behavior w:val="content"/>
        </w:behaviors>
        <w:guid w:val="{35279E05-396D-46B5-90CB-C6F847AB4379}"/>
      </w:docPartPr>
      <w:docPartBody>
        <w:p w:rsidR="00A756CA" w:rsidRDefault="00A756CA">
          <w:pPr>
            <w:pStyle w:val="7E2CF4CFD80A407880DBCEFE73EF1C57"/>
          </w:pPr>
          <w:r w:rsidRPr="00970AED">
            <w:rPr>
              <w:rStyle w:val="PlaceholderText"/>
              <w:sz w:val="20"/>
              <w:szCs w:val="20"/>
            </w:rPr>
            <w:t>Click here to enter text.</w:t>
          </w:r>
        </w:p>
      </w:docPartBody>
    </w:docPart>
    <w:docPart>
      <w:docPartPr>
        <w:name w:val="57ACFDD70E994433A262A1F380A5BB26"/>
        <w:category>
          <w:name w:val="General"/>
          <w:gallery w:val="placeholder"/>
        </w:category>
        <w:types>
          <w:type w:val="bbPlcHdr"/>
        </w:types>
        <w:behaviors>
          <w:behavior w:val="content"/>
        </w:behaviors>
        <w:guid w:val="{8647BB8F-D1CF-41CE-B431-D736EA282819}"/>
      </w:docPartPr>
      <w:docPartBody>
        <w:p w:rsidR="00A756CA" w:rsidRDefault="00A756CA">
          <w:pPr>
            <w:pStyle w:val="57ACFDD70E994433A262A1F380A5BB26"/>
          </w:pPr>
          <w:r w:rsidRPr="00ED1547">
            <w:rPr>
              <w:bCs/>
              <w:sz w:val="14"/>
              <w:szCs w:val="14"/>
              <w:lang w:eastAsia="zh-CN"/>
            </w:rPr>
            <w:t>Click here to enter text.</w:t>
          </w:r>
        </w:p>
      </w:docPartBody>
    </w:docPart>
    <w:docPart>
      <w:docPartPr>
        <w:name w:val="D2715D7A41424ED59E7A74F7EBC62F29"/>
        <w:category>
          <w:name w:val="General"/>
          <w:gallery w:val="placeholder"/>
        </w:category>
        <w:types>
          <w:type w:val="bbPlcHdr"/>
        </w:types>
        <w:behaviors>
          <w:behavior w:val="content"/>
        </w:behaviors>
        <w:guid w:val="{1466F88C-F7A4-43BC-AEE6-57E102BE79C4}"/>
      </w:docPartPr>
      <w:docPartBody>
        <w:p w:rsidR="00A756CA" w:rsidRDefault="00A756CA">
          <w:pPr>
            <w:pStyle w:val="D2715D7A41424ED59E7A74F7EBC62F29"/>
          </w:pPr>
          <w:r w:rsidRPr="00ED1547">
            <w:rPr>
              <w:rStyle w:val="PlaceholderText"/>
              <w:sz w:val="14"/>
              <w:szCs w:val="14"/>
            </w:rPr>
            <w:t>Click here to enter text.</w:t>
          </w:r>
        </w:p>
      </w:docPartBody>
    </w:docPart>
    <w:docPart>
      <w:docPartPr>
        <w:name w:val="83E93F50D3154AEB93E13486077537CD"/>
        <w:category>
          <w:name w:val="General"/>
          <w:gallery w:val="placeholder"/>
        </w:category>
        <w:types>
          <w:type w:val="bbPlcHdr"/>
        </w:types>
        <w:behaviors>
          <w:behavior w:val="content"/>
        </w:behaviors>
        <w:guid w:val="{D17A433C-080D-44F4-A7FB-4C1E0A652BD7}"/>
      </w:docPartPr>
      <w:docPartBody>
        <w:p w:rsidR="00A756CA" w:rsidRDefault="00A756CA">
          <w:pPr>
            <w:pStyle w:val="83E93F50D3154AEB93E13486077537CD"/>
          </w:pPr>
          <w:r w:rsidRPr="00970AED">
            <w:rPr>
              <w:rStyle w:val="PlaceholderText"/>
              <w:sz w:val="20"/>
              <w:szCs w:val="20"/>
            </w:rPr>
            <w:t>Click here to enter text.</w:t>
          </w:r>
        </w:p>
      </w:docPartBody>
    </w:docPart>
    <w:docPart>
      <w:docPartPr>
        <w:name w:val="5D3375A549D14BA7AFA30D2D47267ADE"/>
        <w:category>
          <w:name w:val="General"/>
          <w:gallery w:val="placeholder"/>
        </w:category>
        <w:types>
          <w:type w:val="bbPlcHdr"/>
        </w:types>
        <w:behaviors>
          <w:behavior w:val="content"/>
        </w:behaviors>
        <w:guid w:val="{6D7E1935-EFE3-4D92-B573-FDFC7600777E}"/>
      </w:docPartPr>
      <w:docPartBody>
        <w:p w:rsidR="00A756CA" w:rsidRDefault="00A756CA">
          <w:pPr>
            <w:pStyle w:val="5D3375A549D14BA7AFA30D2D47267ADE"/>
          </w:pPr>
          <w:r w:rsidRPr="00ED1547">
            <w:rPr>
              <w:bCs/>
              <w:sz w:val="14"/>
              <w:szCs w:val="14"/>
              <w:lang w:eastAsia="zh-CN"/>
            </w:rPr>
            <w:t>Click here to enter text.</w:t>
          </w:r>
        </w:p>
      </w:docPartBody>
    </w:docPart>
    <w:docPart>
      <w:docPartPr>
        <w:name w:val="F6F6DA157D7249979B5AED304049E18F"/>
        <w:category>
          <w:name w:val="General"/>
          <w:gallery w:val="placeholder"/>
        </w:category>
        <w:types>
          <w:type w:val="bbPlcHdr"/>
        </w:types>
        <w:behaviors>
          <w:behavior w:val="content"/>
        </w:behaviors>
        <w:guid w:val="{78913B8B-4DEB-4212-B22D-59E2AE6E7941}"/>
      </w:docPartPr>
      <w:docPartBody>
        <w:p w:rsidR="00A756CA" w:rsidRDefault="00A756CA">
          <w:pPr>
            <w:pStyle w:val="F6F6DA157D7249979B5AED304049E18F"/>
          </w:pPr>
          <w:r w:rsidRPr="00ED1547">
            <w:rPr>
              <w:rStyle w:val="PlaceholderText"/>
              <w:sz w:val="14"/>
              <w:szCs w:val="14"/>
            </w:rPr>
            <w:t>Click here to enter text.</w:t>
          </w:r>
        </w:p>
      </w:docPartBody>
    </w:docPart>
    <w:docPart>
      <w:docPartPr>
        <w:name w:val="A2DB4B084960404B952DDD1658B053D5"/>
        <w:category>
          <w:name w:val="General"/>
          <w:gallery w:val="placeholder"/>
        </w:category>
        <w:types>
          <w:type w:val="bbPlcHdr"/>
        </w:types>
        <w:behaviors>
          <w:behavior w:val="content"/>
        </w:behaviors>
        <w:guid w:val="{9A418B80-45BB-4EC6-A723-AFCDCE8FEF94}"/>
      </w:docPartPr>
      <w:docPartBody>
        <w:p w:rsidR="00A756CA" w:rsidRDefault="00A756CA">
          <w:pPr>
            <w:pStyle w:val="A2DB4B084960404B952DDD1658B053D5"/>
          </w:pPr>
          <w:r w:rsidRPr="00970AED">
            <w:rPr>
              <w:rStyle w:val="PlaceholderText"/>
              <w:sz w:val="20"/>
              <w:szCs w:val="20"/>
            </w:rPr>
            <w:t>Click here to enter text.</w:t>
          </w:r>
        </w:p>
      </w:docPartBody>
    </w:docPart>
    <w:docPart>
      <w:docPartPr>
        <w:name w:val="26B3139ADF664138A272C11B314C1671"/>
        <w:category>
          <w:name w:val="General"/>
          <w:gallery w:val="placeholder"/>
        </w:category>
        <w:types>
          <w:type w:val="bbPlcHdr"/>
        </w:types>
        <w:behaviors>
          <w:behavior w:val="content"/>
        </w:behaviors>
        <w:guid w:val="{1E77B113-6A59-4EFA-BC31-8DF878CCE777}"/>
      </w:docPartPr>
      <w:docPartBody>
        <w:p w:rsidR="00A756CA" w:rsidRDefault="00A756CA">
          <w:pPr>
            <w:pStyle w:val="26B3139ADF664138A272C11B314C1671"/>
          </w:pPr>
          <w:r w:rsidRPr="00ED1547">
            <w:rPr>
              <w:bCs/>
              <w:sz w:val="14"/>
              <w:szCs w:val="14"/>
              <w:lang w:eastAsia="zh-CN"/>
            </w:rPr>
            <w:t>Click here to enter text.</w:t>
          </w:r>
        </w:p>
      </w:docPartBody>
    </w:docPart>
    <w:docPart>
      <w:docPartPr>
        <w:name w:val="82947635D760499883AC29AAFDF34CCD"/>
        <w:category>
          <w:name w:val="General"/>
          <w:gallery w:val="placeholder"/>
        </w:category>
        <w:types>
          <w:type w:val="bbPlcHdr"/>
        </w:types>
        <w:behaviors>
          <w:behavior w:val="content"/>
        </w:behaviors>
        <w:guid w:val="{17E27ACE-00D6-4422-8E80-8E1A631EFCF1}"/>
      </w:docPartPr>
      <w:docPartBody>
        <w:p w:rsidR="00A756CA" w:rsidRDefault="00A756CA">
          <w:pPr>
            <w:pStyle w:val="82947635D760499883AC29AAFDF34CCD"/>
          </w:pPr>
          <w:r w:rsidRPr="00ED1547">
            <w:rPr>
              <w:rStyle w:val="PlaceholderText"/>
              <w:sz w:val="14"/>
              <w:szCs w:val="14"/>
            </w:rPr>
            <w:t>Click here to enter text.</w:t>
          </w:r>
        </w:p>
      </w:docPartBody>
    </w:docPart>
    <w:docPart>
      <w:docPartPr>
        <w:name w:val="37616F6A935A467F9BF2D5EB4AF5D563"/>
        <w:category>
          <w:name w:val="General"/>
          <w:gallery w:val="placeholder"/>
        </w:category>
        <w:types>
          <w:type w:val="bbPlcHdr"/>
        </w:types>
        <w:behaviors>
          <w:behavior w:val="content"/>
        </w:behaviors>
        <w:guid w:val="{89FEB326-E0D6-46BE-B7D4-1D2B97D5BDC2}"/>
      </w:docPartPr>
      <w:docPartBody>
        <w:p w:rsidR="00A756CA" w:rsidRDefault="00A756CA">
          <w:pPr>
            <w:pStyle w:val="37616F6A935A467F9BF2D5EB4AF5D563"/>
          </w:pPr>
          <w:r w:rsidRPr="00970AED">
            <w:rPr>
              <w:rStyle w:val="PlaceholderText"/>
              <w:sz w:val="20"/>
              <w:szCs w:val="20"/>
            </w:rPr>
            <w:t>Click here to enter text.</w:t>
          </w:r>
        </w:p>
      </w:docPartBody>
    </w:docPart>
    <w:docPart>
      <w:docPartPr>
        <w:name w:val="43357CF8028C47ECAE03139FDB6A8971"/>
        <w:category>
          <w:name w:val="General"/>
          <w:gallery w:val="placeholder"/>
        </w:category>
        <w:types>
          <w:type w:val="bbPlcHdr"/>
        </w:types>
        <w:behaviors>
          <w:behavior w:val="content"/>
        </w:behaviors>
        <w:guid w:val="{2381DFA1-DFF7-4AE2-B562-A927551605F9}"/>
      </w:docPartPr>
      <w:docPartBody>
        <w:p w:rsidR="00A756CA" w:rsidRDefault="00A756CA">
          <w:pPr>
            <w:pStyle w:val="43357CF8028C47ECAE03139FDB6A8971"/>
          </w:pPr>
          <w:r w:rsidRPr="00ED1547">
            <w:rPr>
              <w:bCs/>
              <w:sz w:val="14"/>
              <w:szCs w:val="14"/>
              <w:lang w:eastAsia="zh-CN"/>
            </w:rPr>
            <w:t>Click here to enter text.</w:t>
          </w:r>
        </w:p>
      </w:docPartBody>
    </w:docPart>
    <w:docPart>
      <w:docPartPr>
        <w:name w:val="A3880C482DEB4FF4B6FFB99DD151B848"/>
        <w:category>
          <w:name w:val="General"/>
          <w:gallery w:val="placeholder"/>
        </w:category>
        <w:types>
          <w:type w:val="bbPlcHdr"/>
        </w:types>
        <w:behaviors>
          <w:behavior w:val="content"/>
        </w:behaviors>
        <w:guid w:val="{25503183-3F9D-474B-9920-C9CE4C4447FB}"/>
      </w:docPartPr>
      <w:docPartBody>
        <w:p w:rsidR="00A756CA" w:rsidRDefault="00A756CA">
          <w:pPr>
            <w:pStyle w:val="A3880C482DEB4FF4B6FFB99DD151B848"/>
          </w:pPr>
          <w:r w:rsidRPr="00ED1547">
            <w:rPr>
              <w:rStyle w:val="PlaceholderText"/>
              <w:sz w:val="14"/>
              <w:szCs w:val="14"/>
            </w:rPr>
            <w:t>Click here to enter text.</w:t>
          </w:r>
        </w:p>
      </w:docPartBody>
    </w:docPart>
    <w:docPart>
      <w:docPartPr>
        <w:name w:val="7A56DB4870524481A7415F7098785F4E"/>
        <w:category>
          <w:name w:val="General"/>
          <w:gallery w:val="placeholder"/>
        </w:category>
        <w:types>
          <w:type w:val="bbPlcHdr"/>
        </w:types>
        <w:behaviors>
          <w:behavior w:val="content"/>
        </w:behaviors>
        <w:guid w:val="{A8136ADD-33C2-4FBC-AE9B-DE4FD775BD76}"/>
      </w:docPartPr>
      <w:docPartBody>
        <w:p w:rsidR="00A756CA" w:rsidRDefault="00A756CA">
          <w:pPr>
            <w:pStyle w:val="7A56DB4870524481A7415F7098785F4E"/>
          </w:pPr>
          <w:r w:rsidRPr="00970AED">
            <w:rPr>
              <w:rStyle w:val="PlaceholderText"/>
              <w:sz w:val="20"/>
              <w:szCs w:val="20"/>
            </w:rPr>
            <w:t>Click here to enter text.</w:t>
          </w:r>
        </w:p>
      </w:docPartBody>
    </w:docPart>
    <w:docPart>
      <w:docPartPr>
        <w:name w:val="58313E33C3EF40F5B2E9946F8BC58A95"/>
        <w:category>
          <w:name w:val="General"/>
          <w:gallery w:val="placeholder"/>
        </w:category>
        <w:types>
          <w:type w:val="bbPlcHdr"/>
        </w:types>
        <w:behaviors>
          <w:behavior w:val="content"/>
        </w:behaviors>
        <w:guid w:val="{2BF377E8-B502-4D6F-820F-D5ECC3E86320}"/>
      </w:docPartPr>
      <w:docPartBody>
        <w:p w:rsidR="00A756CA" w:rsidRDefault="00A756CA">
          <w:pPr>
            <w:pStyle w:val="58313E33C3EF40F5B2E9946F8BC58A95"/>
          </w:pPr>
          <w:r w:rsidRPr="00ED1547">
            <w:rPr>
              <w:bCs/>
              <w:sz w:val="14"/>
              <w:szCs w:val="14"/>
              <w:lang w:eastAsia="zh-CN"/>
            </w:rPr>
            <w:t>Click here to enter text.</w:t>
          </w:r>
        </w:p>
      </w:docPartBody>
    </w:docPart>
    <w:docPart>
      <w:docPartPr>
        <w:name w:val="69E774B8F7AD48C09E51656C51916179"/>
        <w:category>
          <w:name w:val="General"/>
          <w:gallery w:val="placeholder"/>
        </w:category>
        <w:types>
          <w:type w:val="bbPlcHdr"/>
        </w:types>
        <w:behaviors>
          <w:behavior w:val="content"/>
        </w:behaviors>
        <w:guid w:val="{DFB5549F-F260-4E43-830E-793389B935B0}"/>
      </w:docPartPr>
      <w:docPartBody>
        <w:p w:rsidR="00A756CA" w:rsidRDefault="00A756CA">
          <w:pPr>
            <w:pStyle w:val="69E774B8F7AD48C09E51656C51916179"/>
          </w:pPr>
          <w:r w:rsidRPr="00ED1547">
            <w:rPr>
              <w:rStyle w:val="PlaceholderText"/>
              <w:sz w:val="14"/>
              <w:szCs w:val="14"/>
            </w:rPr>
            <w:t>Click here to enter text.</w:t>
          </w:r>
        </w:p>
      </w:docPartBody>
    </w:docPart>
    <w:docPart>
      <w:docPartPr>
        <w:name w:val="F2429D2ACCDA4BC9BEF8A806B94059F0"/>
        <w:category>
          <w:name w:val="General"/>
          <w:gallery w:val="placeholder"/>
        </w:category>
        <w:types>
          <w:type w:val="bbPlcHdr"/>
        </w:types>
        <w:behaviors>
          <w:behavior w:val="content"/>
        </w:behaviors>
        <w:guid w:val="{6FE2CD7F-80D9-44FD-8CAA-625F7FD26729}"/>
      </w:docPartPr>
      <w:docPartBody>
        <w:p w:rsidR="00A756CA" w:rsidRDefault="00A756CA">
          <w:pPr>
            <w:pStyle w:val="F2429D2ACCDA4BC9BEF8A806B94059F0"/>
          </w:pPr>
          <w:r w:rsidRPr="00970AED">
            <w:rPr>
              <w:rStyle w:val="PlaceholderText"/>
              <w:sz w:val="20"/>
              <w:szCs w:val="20"/>
            </w:rPr>
            <w:t>Click here to enter text.</w:t>
          </w:r>
        </w:p>
      </w:docPartBody>
    </w:docPart>
    <w:docPart>
      <w:docPartPr>
        <w:name w:val="0581C121653A476788AF9F8EF4FEDA77"/>
        <w:category>
          <w:name w:val="General"/>
          <w:gallery w:val="placeholder"/>
        </w:category>
        <w:types>
          <w:type w:val="bbPlcHdr"/>
        </w:types>
        <w:behaviors>
          <w:behavior w:val="content"/>
        </w:behaviors>
        <w:guid w:val="{A14D704D-5EED-4377-9400-C5F76BE2D591}"/>
      </w:docPartPr>
      <w:docPartBody>
        <w:p w:rsidR="00A756CA" w:rsidRDefault="00A756CA">
          <w:pPr>
            <w:pStyle w:val="0581C121653A476788AF9F8EF4FEDA77"/>
          </w:pPr>
          <w:r w:rsidRPr="001D68F8">
            <w:rPr>
              <w:rStyle w:val="PlaceholderText"/>
              <w:sz w:val="16"/>
              <w:szCs w:val="16"/>
            </w:rPr>
            <w:t xml:space="preserve">Click here to answer Y/N. </w:t>
          </w:r>
        </w:p>
      </w:docPartBody>
    </w:docPart>
    <w:docPart>
      <w:docPartPr>
        <w:name w:val="9CBC7CD6250E433AA7B7684F9C57A42B"/>
        <w:category>
          <w:name w:val="General"/>
          <w:gallery w:val="placeholder"/>
        </w:category>
        <w:types>
          <w:type w:val="bbPlcHdr"/>
        </w:types>
        <w:behaviors>
          <w:behavior w:val="content"/>
        </w:behaviors>
        <w:guid w:val="{CA8DCC20-3E6D-43F5-827B-A9F52ACF6EE4}"/>
      </w:docPartPr>
      <w:docPartBody>
        <w:p w:rsidR="002B4C6D" w:rsidRDefault="00C847F2" w:rsidP="00C847F2">
          <w:pPr>
            <w:pStyle w:val="9CBC7CD6250E433AA7B7684F9C57A42B"/>
          </w:pPr>
          <w:r w:rsidRPr="00ED1547">
            <w:rPr>
              <w:bCs/>
              <w:sz w:val="14"/>
              <w:szCs w:val="14"/>
            </w:rPr>
            <w:t>Click here to enter text.</w:t>
          </w:r>
        </w:p>
      </w:docPartBody>
    </w:docPart>
    <w:docPart>
      <w:docPartPr>
        <w:name w:val="63A24518BA574F2195E8C654427FCC3B"/>
        <w:category>
          <w:name w:val="General"/>
          <w:gallery w:val="placeholder"/>
        </w:category>
        <w:types>
          <w:type w:val="bbPlcHdr"/>
        </w:types>
        <w:behaviors>
          <w:behavior w:val="content"/>
        </w:behaviors>
        <w:guid w:val="{4F868865-3B98-4289-9F69-0E5675374B58}"/>
      </w:docPartPr>
      <w:docPartBody>
        <w:p w:rsidR="002B4C6D" w:rsidRDefault="00C847F2" w:rsidP="00C847F2">
          <w:pPr>
            <w:pStyle w:val="63A24518BA574F2195E8C654427FCC3B"/>
          </w:pPr>
          <w:r w:rsidRPr="00ED1547">
            <w:rPr>
              <w:rStyle w:val="PlaceholderText"/>
              <w:sz w:val="14"/>
              <w:szCs w:val="14"/>
            </w:rPr>
            <w:t>Click here to enter text.</w:t>
          </w:r>
        </w:p>
      </w:docPartBody>
    </w:docPart>
    <w:docPart>
      <w:docPartPr>
        <w:name w:val="71C7C5D1A74C463480D762A62BDA990A"/>
        <w:category>
          <w:name w:val="General"/>
          <w:gallery w:val="placeholder"/>
        </w:category>
        <w:types>
          <w:type w:val="bbPlcHdr"/>
        </w:types>
        <w:behaviors>
          <w:behavior w:val="content"/>
        </w:behaviors>
        <w:guid w:val="{70621D5A-4F8F-436F-A1F4-7144E0CAC827}"/>
      </w:docPartPr>
      <w:docPartBody>
        <w:p w:rsidR="002B4C6D" w:rsidRDefault="00C847F2" w:rsidP="00C847F2">
          <w:pPr>
            <w:pStyle w:val="71C7C5D1A74C463480D762A62BDA990A"/>
          </w:pPr>
          <w:r w:rsidRPr="00970AED">
            <w:rPr>
              <w:rStyle w:val="PlaceholderText"/>
              <w:sz w:val="20"/>
              <w:szCs w:val="20"/>
            </w:rPr>
            <w:t>Click here to enter text.</w:t>
          </w:r>
        </w:p>
      </w:docPartBody>
    </w:docPart>
    <w:docPart>
      <w:docPartPr>
        <w:name w:val="FEC8F344BCA044269351E60BF4D081C3"/>
        <w:category>
          <w:name w:val="General"/>
          <w:gallery w:val="placeholder"/>
        </w:category>
        <w:types>
          <w:type w:val="bbPlcHdr"/>
        </w:types>
        <w:behaviors>
          <w:behavior w:val="content"/>
        </w:behaviors>
        <w:guid w:val="{30DF3A75-D394-4734-9541-BA16B92CADEF}"/>
      </w:docPartPr>
      <w:docPartBody>
        <w:p w:rsidR="002B4C6D" w:rsidRDefault="00C847F2" w:rsidP="00C847F2">
          <w:pPr>
            <w:pStyle w:val="FEC8F344BCA044269351E60BF4D081C3"/>
          </w:pPr>
          <w:r w:rsidRPr="00ED1547">
            <w:rPr>
              <w:bCs/>
              <w:sz w:val="14"/>
              <w:szCs w:val="14"/>
            </w:rPr>
            <w:t>Click here to enter text.</w:t>
          </w:r>
        </w:p>
      </w:docPartBody>
    </w:docPart>
    <w:docPart>
      <w:docPartPr>
        <w:name w:val="2E7E6957072F4D469A6DD89620807B2D"/>
        <w:category>
          <w:name w:val="General"/>
          <w:gallery w:val="placeholder"/>
        </w:category>
        <w:types>
          <w:type w:val="bbPlcHdr"/>
        </w:types>
        <w:behaviors>
          <w:behavior w:val="content"/>
        </w:behaviors>
        <w:guid w:val="{971B9D3A-A4A1-47AE-B04C-B4E1BB7DCB83}"/>
      </w:docPartPr>
      <w:docPartBody>
        <w:p w:rsidR="002B4C6D" w:rsidRDefault="00C847F2" w:rsidP="00C847F2">
          <w:pPr>
            <w:pStyle w:val="2E7E6957072F4D469A6DD89620807B2D"/>
          </w:pPr>
          <w:r w:rsidRPr="00ED1547">
            <w:rPr>
              <w:rStyle w:val="PlaceholderText"/>
              <w:sz w:val="14"/>
              <w:szCs w:val="14"/>
            </w:rPr>
            <w:t>Click here to enter text.</w:t>
          </w:r>
        </w:p>
      </w:docPartBody>
    </w:docPart>
    <w:docPart>
      <w:docPartPr>
        <w:name w:val="D508B3E34ED243D0AFEEBB3CD8074051"/>
        <w:category>
          <w:name w:val="General"/>
          <w:gallery w:val="placeholder"/>
        </w:category>
        <w:types>
          <w:type w:val="bbPlcHdr"/>
        </w:types>
        <w:behaviors>
          <w:behavior w:val="content"/>
        </w:behaviors>
        <w:guid w:val="{607B0629-7F8B-40CE-B9F8-7ED318053FD5}"/>
      </w:docPartPr>
      <w:docPartBody>
        <w:p w:rsidR="002B4C6D" w:rsidRDefault="00C847F2" w:rsidP="00C847F2">
          <w:pPr>
            <w:pStyle w:val="D508B3E34ED243D0AFEEBB3CD8074051"/>
          </w:pPr>
          <w:r w:rsidRPr="00970AED">
            <w:rPr>
              <w:rStyle w:val="PlaceholderText"/>
              <w:sz w:val="20"/>
              <w:szCs w:val="20"/>
            </w:rPr>
            <w:t>Click here to enter text.</w:t>
          </w:r>
        </w:p>
      </w:docPartBody>
    </w:docPart>
    <w:docPart>
      <w:docPartPr>
        <w:name w:val="880554FE9BBC49EEBD25A9E59E7C5BFB"/>
        <w:category>
          <w:name w:val="General"/>
          <w:gallery w:val="placeholder"/>
        </w:category>
        <w:types>
          <w:type w:val="bbPlcHdr"/>
        </w:types>
        <w:behaviors>
          <w:behavior w:val="content"/>
        </w:behaviors>
        <w:guid w:val="{8D1F09D9-D08E-4974-8768-7745E7FFA5AD}"/>
      </w:docPartPr>
      <w:docPartBody>
        <w:p w:rsidR="002B4C6D" w:rsidRDefault="00C847F2" w:rsidP="00C847F2">
          <w:pPr>
            <w:pStyle w:val="880554FE9BBC49EEBD25A9E59E7C5BFB"/>
          </w:pPr>
          <w:r w:rsidRPr="00ED1547">
            <w:rPr>
              <w:bCs/>
              <w:sz w:val="14"/>
              <w:szCs w:val="14"/>
            </w:rPr>
            <w:t>Click here to enter text.</w:t>
          </w:r>
        </w:p>
      </w:docPartBody>
    </w:docPart>
    <w:docPart>
      <w:docPartPr>
        <w:name w:val="3D98703A1DCF489F8606F5D7BDDC4F5B"/>
        <w:category>
          <w:name w:val="General"/>
          <w:gallery w:val="placeholder"/>
        </w:category>
        <w:types>
          <w:type w:val="bbPlcHdr"/>
        </w:types>
        <w:behaviors>
          <w:behavior w:val="content"/>
        </w:behaviors>
        <w:guid w:val="{D8227DFD-9997-4DFD-A76B-32816C325BB0}"/>
      </w:docPartPr>
      <w:docPartBody>
        <w:p w:rsidR="002B4C6D" w:rsidRDefault="00C847F2" w:rsidP="00C847F2">
          <w:pPr>
            <w:pStyle w:val="3D98703A1DCF489F8606F5D7BDDC4F5B"/>
          </w:pPr>
          <w:r w:rsidRPr="00ED1547">
            <w:rPr>
              <w:rStyle w:val="PlaceholderText"/>
              <w:sz w:val="14"/>
              <w:szCs w:val="14"/>
            </w:rPr>
            <w:t>Click here to enter text.</w:t>
          </w:r>
        </w:p>
      </w:docPartBody>
    </w:docPart>
    <w:docPart>
      <w:docPartPr>
        <w:name w:val="35B64E67527048F3835FF8A431F2FE54"/>
        <w:category>
          <w:name w:val="General"/>
          <w:gallery w:val="placeholder"/>
        </w:category>
        <w:types>
          <w:type w:val="bbPlcHdr"/>
        </w:types>
        <w:behaviors>
          <w:behavior w:val="content"/>
        </w:behaviors>
        <w:guid w:val="{C2B3412C-0DE9-4099-9AFE-E7AD7DA20227}"/>
      </w:docPartPr>
      <w:docPartBody>
        <w:p w:rsidR="002B4C6D" w:rsidRDefault="00C847F2" w:rsidP="00C847F2">
          <w:pPr>
            <w:pStyle w:val="35B64E67527048F3835FF8A431F2FE54"/>
          </w:pPr>
          <w:r w:rsidRPr="00970AED">
            <w:rPr>
              <w:rStyle w:val="PlaceholderText"/>
              <w:sz w:val="20"/>
              <w:szCs w:val="20"/>
            </w:rPr>
            <w:t>Click here to enter text.</w:t>
          </w:r>
        </w:p>
      </w:docPartBody>
    </w:docPart>
    <w:docPart>
      <w:docPartPr>
        <w:name w:val="4370C1B3F1654F79B1A89FFD331C4435"/>
        <w:category>
          <w:name w:val="General"/>
          <w:gallery w:val="placeholder"/>
        </w:category>
        <w:types>
          <w:type w:val="bbPlcHdr"/>
        </w:types>
        <w:behaviors>
          <w:behavior w:val="content"/>
        </w:behaviors>
        <w:guid w:val="{194304A3-88A2-41B1-9FBF-2B199C6ECB08}"/>
      </w:docPartPr>
      <w:docPartBody>
        <w:p w:rsidR="002B4C6D" w:rsidRDefault="00C847F2" w:rsidP="00C847F2">
          <w:pPr>
            <w:pStyle w:val="4370C1B3F1654F79B1A89FFD331C4435"/>
          </w:pPr>
          <w:r w:rsidRPr="00ED1547">
            <w:rPr>
              <w:bCs/>
              <w:sz w:val="14"/>
              <w:szCs w:val="14"/>
            </w:rPr>
            <w:t>Click here to enter text.</w:t>
          </w:r>
        </w:p>
      </w:docPartBody>
    </w:docPart>
    <w:docPart>
      <w:docPartPr>
        <w:name w:val="62ECAD45C7FD4FA29FEA313284050E43"/>
        <w:category>
          <w:name w:val="General"/>
          <w:gallery w:val="placeholder"/>
        </w:category>
        <w:types>
          <w:type w:val="bbPlcHdr"/>
        </w:types>
        <w:behaviors>
          <w:behavior w:val="content"/>
        </w:behaviors>
        <w:guid w:val="{EFDA73B4-F2E5-40E6-B46D-B253C087B7F3}"/>
      </w:docPartPr>
      <w:docPartBody>
        <w:p w:rsidR="002B4C6D" w:rsidRDefault="00C847F2" w:rsidP="00C847F2">
          <w:pPr>
            <w:pStyle w:val="62ECAD45C7FD4FA29FEA313284050E43"/>
          </w:pPr>
          <w:r w:rsidRPr="00ED1547">
            <w:rPr>
              <w:rStyle w:val="PlaceholderText"/>
              <w:sz w:val="14"/>
              <w:szCs w:val="14"/>
            </w:rPr>
            <w:t>Click here to enter text.</w:t>
          </w:r>
        </w:p>
      </w:docPartBody>
    </w:docPart>
    <w:docPart>
      <w:docPartPr>
        <w:name w:val="16990E0F21774F709F3AAD859077AC33"/>
        <w:category>
          <w:name w:val="General"/>
          <w:gallery w:val="placeholder"/>
        </w:category>
        <w:types>
          <w:type w:val="bbPlcHdr"/>
        </w:types>
        <w:behaviors>
          <w:behavior w:val="content"/>
        </w:behaviors>
        <w:guid w:val="{DDFDEA22-41AF-4DF2-BB64-A78AFD251A34}"/>
      </w:docPartPr>
      <w:docPartBody>
        <w:p w:rsidR="002B4C6D" w:rsidRDefault="00C847F2" w:rsidP="00C847F2">
          <w:pPr>
            <w:pStyle w:val="16990E0F21774F709F3AAD859077AC33"/>
          </w:pPr>
          <w:r w:rsidRPr="00970AED">
            <w:rPr>
              <w:rStyle w:val="PlaceholderText"/>
              <w:sz w:val="20"/>
              <w:szCs w:val="20"/>
            </w:rPr>
            <w:t>Click here to enter text.</w:t>
          </w:r>
        </w:p>
      </w:docPartBody>
    </w:docPart>
    <w:docPart>
      <w:docPartPr>
        <w:name w:val="2098CF8C800A4CA7B4BAA4D1AE6184F8"/>
        <w:category>
          <w:name w:val="General"/>
          <w:gallery w:val="placeholder"/>
        </w:category>
        <w:types>
          <w:type w:val="bbPlcHdr"/>
        </w:types>
        <w:behaviors>
          <w:behavior w:val="content"/>
        </w:behaviors>
        <w:guid w:val="{269CBB6B-4B8E-4CE0-AB73-E97B382501AC}"/>
      </w:docPartPr>
      <w:docPartBody>
        <w:p w:rsidR="002B4C6D" w:rsidRDefault="00C847F2" w:rsidP="00C847F2">
          <w:pPr>
            <w:pStyle w:val="2098CF8C800A4CA7B4BAA4D1AE6184F8"/>
          </w:pPr>
          <w:r w:rsidRPr="001D68F8">
            <w:rPr>
              <w:rStyle w:val="PlaceholderText"/>
              <w:sz w:val="16"/>
              <w:szCs w:val="16"/>
            </w:rPr>
            <w:t xml:space="preserve">Click here to answer Y/N. </w:t>
          </w:r>
        </w:p>
      </w:docPartBody>
    </w:docPart>
    <w:docPart>
      <w:docPartPr>
        <w:name w:val="03D7F137EEC949D2BC40AD6E2C1FB68F"/>
        <w:category>
          <w:name w:val="General"/>
          <w:gallery w:val="placeholder"/>
        </w:category>
        <w:types>
          <w:type w:val="bbPlcHdr"/>
        </w:types>
        <w:behaviors>
          <w:behavior w:val="content"/>
        </w:behaviors>
        <w:guid w:val="{B33FC262-0B69-4474-A279-48878535A5A3}"/>
      </w:docPartPr>
      <w:docPartBody>
        <w:p w:rsidR="002B4C6D" w:rsidRDefault="00C847F2" w:rsidP="00C847F2">
          <w:pPr>
            <w:pStyle w:val="03D7F137EEC949D2BC40AD6E2C1FB68F"/>
          </w:pPr>
          <w:r w:rsidRPr="00ED1547">
            <w:rPr>
              <w:bCs/>
              <w:sz w:val="14"/>
              <w:szCs w:val="14"/>
            </w:rPr>
            <w:t>Click here to enter text.</w:t>
          </w:r>
        </w:p>
      </w:docPartBody>
    </w:docPart>
    <w:docPart>
      <w:docPartPr>
        <w:name w:val="D54F7E8E0310476A8E8DD8406761BAED"/>
        <w:category>
          <w:name w:val="General"/>
          <w:gallery w:val="placeholder"/>
        </w:category>
        <w:types>
          <w:type w:val="bbPlcHdr"/>
        </w:types>
        <w:behaviors>
          <w:behavior w:val="content"/>
        </w:behaviors>
        <w:guid w:val="{F66F922D-E398-4A74-8614-82791FF9413F}"/>
      </w:docPartPr>
      <w:docPartBody>
        <w:p w:rsidR="002B4C6D" w:rsidRDefault="00C847F2" w:rsidP="00C847F2">
          <w:pPr>
            <w:pStyle w:val="D54F7E8E0310476A8E8DD8406761BAED"/>
          </w:pPr>
          <w:r w:rsidRPr="00ED1547">
            <w:rPr>
              <w:rStyle w:val="PlaceholderText"/>
              <w:sz w:val="14"/>
              <w:szCs w:val="14"/>
            </w:rPr>
            <w:t>Click here to enter text.</w:t>
          </w:r>
        </w:p>
      </w:docPartBody>
    </w:docPart>
    <w:docPart>
      <w:docPartPr>
        <w:name w:val="83FBECFA14274C57908A04D7B9C5153C"/>
        <w:category>
          <w:name w:val="General"/>
          <w:gallery w:val="placeholder"/>
        </w:category>
        <w:types>
          <w:type w:val="bbPlcHdr"/>
        </w:types>
        <w:behaviors>
          <w:behavior w:val="content"/>
        </w:behaviors>
        <w:guid w:val="{DB075DB1-810E-4D90-AE8A-79EADFD11028}"/>
      </w:docPartPr>
      <w:docPartBody>
        <w:p w:rsidR="002B4C6D" w:rsidRDefault="00C847F2" w:rsidP="00C847F2">
          <w:pPr>
            <w:pStyle w:val="83FBECFA14274C57908A04D7B9C5153C"/>
          </w:pPr>
          <w:r w:rsidRPr="00970AED">
            <w:rPr>
              <w:rStyle w:val="PlaceholderText"/>
              <w:sz w:val="20"/>
              <w:szCs w:val="20"/>
            </w:rPr>
            <w:t>Click here to enter text.</w:t>
          </w:r>
        </w:p>
      </w:docPartBody>
    </w:docPart>
    <w:docPart>
      <w:docPartPr>
        <w:name w:val="10B4269FD42E44428ABC458DC394984B"/>
        <w:category>
          <w:name w:val="General"/>
          <w:gallery w:val="placeholder"/>
        </w:category>
        <w:types>
          <w:type w:val="bbPlcHdr"/>
        </w:types>
        <w:behaviors>
          <w:behavior w:val="content"/>
        </w:behaviors>
        <w:guid w:val="{016D202B-8FD2-42B1-8433-3DDC4F648648}"/>
      </w:docPartPr>
      <w:docPartBody>
        <w:p w:rsidR="002B4C6D" w:rsidRDefault="00C847F2" w:rsidP="00C847F2">
          <w:pPr>
            <w:pStyle w:val="10B4269FD42E44428ABC458DC394984B"/>
          </w:pPr>
          <w:r w:rsidRPr="00ED1547">
            <w:rPr>
              <w:bCs/>
              <w:sz w:val="14"/>
              <w:szCs w:val="14"/>
            </w:rPr>
            <w:t>Click here to enter text.</w:t>
          </w:r>
        </w:p>
      </w:docPartBody>
    </w:docPart>
    <w:docPart>
      <w:docPartPr>
        <w:name w:val="F273EDCEA73C49219B67C664EB549678"/>
        <w:category>
          <w:name w:val="General"/>
          <w:gallery w:val="placeholder"/>
        </w:category>
        <w:types>
          <w:type w:val="bbPlcHdr"/>
        </w:types>
        <w:behaviors>
          <w:behavior w:val="content"/>
        </w:behaviors>
        <w:guid w:val="{7B9926B9-BE57-47D2-A94B-5493FE0BCA8B}"/>
      </w:docPartPr>
      <w:docPartBody>
        <w:p w:rsidR="002B4C6D" w:rsidRDefault="00C847F2" w:rsidP="00C847F2">
          <w:pPr>
            <w:pStyle w:val="F273EDCEA73C49219B67C664EB549678"/>
          </w:pPr>
          <w:r w:rsidRPr="00ED1547">
            <w:rPr>
              <w:rStyle w:val="PlaceholderText"/>
              <w:sz w:val="14"/>
              <w:szCs w:val="14"/>
            </w:rPr>
            <w:t>Click here to enter text.</w:t>
          </w:r>
        </w:p>
      </w:docPartBody>
    </w:docPart>
    <w:docPart>
      <w:docPartPr>
        <w:name w:val="BABC0A561A534E929468D1DFA17D39EB"/>
        <w:category>
          <w:name w:val="General"/>
          <w:gallery w:val="placeholder"/>
        </w:category>
        <w:types>
          <w:type w:val="bbPlcHdr"/>
        </w:types>
        <w:behaviors>
          <w:behavior w:val="content"/>
        </w:behaviors>
        <w:guid w:val="{F45C2F13-731B-4E48-A457-469770BB4A75}"/>
      </w:docPartPr>
      <w:docPartBody>
        <w:p w:rsidR="002B4C6D" w:rsidRDefault="00C847F2" w:rsidP="00C847F2">
          <w:pPr>
            <w:pStyle w:val="BABC0A561A534E929468D1DFA17D39EB"/>
          </w:pPr>
          <w:r w:rsidRPr="00970AED">
            <w:rPr>
              <w:rStyle w:val="PlaceholderText"/>
              <w:sz w:val="20"/>
              <w:szCs w:val="20"/>
            </w:rPr>
            <w:t>Click here to enter text.</w:t>
          </w:r>
        </w:p>
      </w:docPartBody>
    </w:docPart>
    <w:docPart>
      <w:docPartPr>
        <w:name w:val="912CB0095B4A460E8CBF19A4617AB7AE"/>
        <w:category>
          <w:name w:val="General"/>
          <w:gallery w:val="placeholder"/>
        </w:category>
        <w:types>
          <w:type w:val="bbPlcHdr"/>
        </w:types>
        <w:behaviors>
          <w:behavior w:val="content"/>
        </w:behaviors>
        <w:guid w:val="{9E7297A2-3A6C-42E4-B437-B268A68DE212}"/>
      </w:docPartPr>
      <w:docPartBody>
        <w:p w:rsidR="002B4C6D" w:rsidRDefault="00C847F2" w:rsidP="00C847F2">
          <w:pPr>
            <w:pStyle w:val="912CB0095B4A460E8CBF19A4617AB7AE"/>
          </w:pPr>
          <w:r w:rsidRPr="00ED1547">
            <w:rPr>
              <w:bCs/>
              <w:sz w:val="14"/>
              <w:szCs w:val="14"/>
            </w:rPr>
            <w:t>Click here to enter text.</w:t>
          </w:r>
        </w:p>
      </w:docPartBody>
    </w:docPart>
    <w:docPart>
      <w:docPartPr>
        <w:name w:val="6B30BE376D8E4D5B885087AFE659CD6C"/>
        <w:category>
          <w:name w:val="General"/>
          <w:gallery w:val="placeholder"/>
        </w:category>
        <w:types>
          <w:type w:val="bbPlcHdr"/>
        </w:types>
        <w:behaviors>
          <w:behavior w:val="content"/>
        </w:behaviors>
        <w:guid w:val="{775EC172-AF43-41EB-9767-0DFC3A65F823}"/>
      </w:docPartPr>
      <w:docPartBody>
        <w:p w:rsidR="002B4C6D" w:rsidRDefault="00C847F2" w:rsidP="00C847F2">
          <w:pPr>
            <w:pStyle w:val="6B30BE376D8E4D5B885087AFE659CD6C"/>
          </w:pPr>
          <w:r w:rsidRPr="00ED1547">
            <w:rPr>
              <w:rStyle w:val="PlaceholderText"/>
              <w:sz w:val="14"/>
              <w:szCs w:val="14"/>
            </w:rPr>
            <w:t>Click here to enter text.</w:t>
          </w:r>
        </w:p>
      </w:docPartBody>
    </w:docPart>
    <w:docPart>
      <w:docPartPr>
        <w:name w:val="72C037AA26D045EBAD7DCC5EA0F9E586"/>
        <w:category>
          <w:name w:val="General"/>
          <w:gallery w:val="placeholder"/>
        </w:category>
        <w:types>
          <w:type w:val="bbPlcHdr"/>
        </w:types>
        <w:behaviors>
          <w:behavior w:val="content"/>
        </w:behaviors>
        <w:guid w:val="{0315DBE0-1DC4-443E-962E-1F902B7D0879}"/>
      </w:docPartPr>
      <w:docPartBody>
        <w:p w:rsidR="002B4C6D" w:rsidRDefault="00C847F2" w:rsidP="00C847F2">
          <w:pPr>
            <w:pStyle w:val="72C037AA26D045EBAD7DCC5EA0F9E586"/>
          </w:pPr>
          <w:r w:rsidRPr="00970AED">
            <w:rPr>
              <w:rStyle w:val="PlaceholderText"/>
              <w:sz w:val="20"/>
              <w:szCs w:val="20"/>
            </w:rPr>
            <w:t>Click here to enter text.</w:t>
          </w:r>
        </w:p>
      </w:docPartBody>
    </w:docPart>
    <w:docPart>
      <w:docPartPr>
        <w:name w:val="6A29DFAFAF0A47E1898440ADF9FD8F27"/>
        <w:category>
          <w:name w:val="General"/>
          <w:gallery w:val="placeholder"/>
        </w:category>
        <w:types>
          <w:type w:val="bbPlcHdr"/>
        </w:types>
        <w:behaviors>
          <w:behavior w:val="content"/>
        </w:behaviors>
        <w:guid w:val="{5A0F905E-CB2A-4AA5-B613-5A1023D2A5CD}"/>
      </w:docPartPr>
      <w:docPartBody>
        <w:p w:rsidR="002B4C6D" w:rsidRDefault="00C847F2" w:rsidP="00C847F2">
          <w:pPr>
            <w:pStyle w:val="6A29DFAFAF0A47E1898440ADF9FD8F27"/>
          </w:pPr>
          <w:r w:rsidRPr="00ED1547">
            <w:rPr>
              <w:bCs/>
              <w:sz w:val="14"/>
              <w:szCs w:val="14"/>
            </w:rPr>
            <w:t>Click here to enter text.</w:t>
          </w:r>
        </w:p>
      </w:docPartBody>
    </w:docPart>
    <w:docPart>
      <w:docPartPr>
        <w:name w:val="BF5FBBC272594AFBBC952217295B4F64"/>
        <w:category>
          <w:name w:val="General"/>
          <w:gallery w:val="placeholder"/>
        </w:category>
        <w:types>
          <w:type w:val="bbPlcHdr"/>
        </w:types>
        <w:behaviors>
          <w:behavior w:val="content"/>
        </w:behaviors>
        <w:guid w:val="{88F4ED0E-9D06-49FE-A59D-442483BD986C}"/>
      </w:docPartPr>
      <w:docPartBody>
        <w:p w:rsidR="002B4C6D" w:rsidRDefault="00C847F2" w:rsidP="00C847F2">
          <w:pPr>
            <w:pStyle w:val="BF5FBBC272594AFBBC952217295B4F64"/>
          </w:pPr>
          <w:r w:rsidRPr="00ED1547">
            <w:rPr>
              <w:rStyle w:val="PlaceholderText"/>
              <w:sz w:val="14"/>
              <w:szCs w:val="14"/>
            </w:rPr>
            <w:t>Click here to enter text.</w:t>
          </w:r>
        </w:p>
      </w:docPartBody>
    </w:docPart>
    <w:docPart>
      <w:docPartPr>
        <w:name w:val="6A01A5954AB24CDA9339F145A8ED873B"/>
        <w:category>
          <w:name w:val="General"/>
          <w:gallery w:val="placeholder"/>
        </w:category>
        <w:types>
          <w:type w:val="bbPlcHdr"/>
        </w:types>
        <w:behaviors>
          <w:behavior w:val="content"/>
        </w:behaviors>
        <w:guid w:val="{0E3C478D-293D-4C12-8F69-539E357A67D0}"/>
      </w:docPartPr>
      <w:docPartBody>
        <w:p w:rsidR="002B4C6D" w:rsidRDefault="00C847F2" w:rsidP="00C847F2">
          <w:pPr>
            <w:pStyle w:val="6A01A5954AB24CDA9339F145A8ED873B"/>
          </w:pPr>
          <w:r w:rsidRPr="00970AED">
            <w:rPr>
              <w:rStyle w:val="PlaceholderText"/>
              <w:sz w:val="20"/>
              <w:szCs w:val="20"/>
            </w:rPr>
            <w:t>Click here to enter text.</w:t>
          </w:r>
        </w:p>
      </w:docPartBody>
    </w:docPart>
    <w:docPart>
      <w:docPartPr>
        <w:name w:val="636F55CF7A4D4F64BCB67468CCB9A840"/>
        <w:category>
          <w:name w:val="General"/>
          <w:gallery w:val="placeholder"/>
        </w:category>
        <w:types>
          <w:type w:val="bbPlcHdr"/>
        </w:types>
        <w:behaviors>
          <w:behavior w:val="content"/>
        </w:behaviors>
        <w:guid w:val="{EAE8AC70-5FCD-43DD-B24E-788D9BEF08A5}"/>
      </w:docPartPr>
      <w:docPartBody>
        <w:p w:rsidR="002B4C6D" w:rsidRDefault="00C847F2" w:rsidP="00C847F2">
          <w:pPr>
            <w:pStyle w:val="636F55CF7A4D4F64BCB67468CCB9A840"/>
          </w:pPr>
          <w:r w:rsidRPr="001D68F8">
            <w:rPr>
              <w:rStyle w:val="PlaceholderText"/>
              <w:sz w:val="16"/>
              <w:szCs w:val="16"/>
            </w:rPr>
            <w:t xml:space="preserve">Click here to answer Y/N. </w:t>
          </w:r>
        </w:p>
      </w:docPartBody>
    </w:docPart>
    <w:docPart>
      <w:docPartPr>
        <w:name w:val="225B9E92E0964067B72B28F8AF7FAB54"/>
        <w:category>
          <w:name w:val="General"/>
          <w:gallery w:val="placeholder"/>
        </w:category>
        <w:types>
          <w:type w:val="bbPlcHdr"/>
        </w:types>
        <w:behaviors>
          <w:behavior w:val="content"/>
        </w:behaviors>
        <w:guid w:val="{4C56455C-40A3-400A-976C-FD52BC0ACADF}"/>
      </w:docPartPr>
      <w:docPartBody>
        <w:p w:rsidR="002B4C6D" w:rsidRDefault="00C847F2" w:rsidP="00C847F2">
          <w:pPr>
            <w:pStyle w:val="225B9E92E0964067B72B28F8AF7FAB54"/>
          </w:pPr>
          <w:r w:rsidRPr="00ED1547">
            <w:rPr>
              <w:bCs/>
              <w:sz w:val="14"/>
              <w:szCs w:val="14"/>
            </w:rPr>
            <w:t>Click here to enter text.</w:t>
          </w:r>
        </w:p>
      </w:docPartBody>
    </w:docPart>
    <w:docPart>
      <w:docPartPr>
        <w:name w:val="945BF4E1687A467584256D0DA457FD50"/>
        <w:category>
          <w:name w:val="General"/>
          <w:gallery w:val="placeholder"/>
        </w:category>
        <w:types>
          <w:type w:val="bbPlcHdr"/>
        </w:types>
        <w:behaviors>
          <w:behavior w:val="content"/>
        </w:behaviors>
        <w:guid w:val="{842296E5-AAED-4249-B8F6-4C25B9C79B21}"/>
      </w:docPartPr>
      <w:docPartBody>
        <w:p w:rsidR="002B4C6D" w:rsidRDefault="00C847F2" w:rsidP="00C847F2">
          <w:pPr>
            <w:pStyle w:val="945BF4E1687A467584256D0DA457FD50"/>
          </w:pPr>
          <w:r w:rsidRPr="00ED1547">
            <w:rPr>
              <w:rStyle w:val="PlaceholderText"/>
              <w:sz w:val="14"/>
              <w:szCs w:val="14"/>
            </w:rPr>
            <w:t>Click here to enter text.</w:t>
          </w:r>
        </w:p>
      </w:docPartBody>
    </w:docPart>
    <w:docPart>
      <w:docPartPr>
        <w:name w:val="8AD98493AB994340B64DBFE880220D49"/>
        <w:category>
          <w:name w:val="General"/>
          <w:gallery w:val="placeholder"/>
        </w:category>
        <w:types>
          <w:type w:val="bbPlcHdr"/>
        </w:types>
        <w:behaviors>
          <w:behavior w:val="content"/>
        </w:behaviors>
        <w:guid w:val="{7349DA4E-6434-4B4F-93F5-3492E6809979}"/>
      </w:docPartPr>
      <w:docPartBody>
        <w:p w:rsidR="002B4C6D" w:rsidRDefault="00C847F2" w:rsidP="00C847F2">
          <w:pPr>
            <w:pStyle w:val="8AD98493AB994340B64DBFE880220D49"/>
          </w:pPr>
          <w:r w:rsidRPr="00970AED">
            <w:rPr>
              <w:rStyle w:val="PlaceholderText"/>
              <w:sz w:val="20"/>
              <w:szCs w:val="20"/>
            </w:rPr>
            <w:t>Click here to enter text.</w:t>
          </w:r>
        </w:p>
      </w:docPartBody>
    </w:docPart>
    <w:docPart>
      <w:docPartPr>
        <w:name w:val="E1D6C3AB42374479AEDC1B7F7C7F97E6"/>
        <w:category>
          <w:name w:val="General"/>
          <w:gallery w:val="placeholder"/>
        </w:category>
        <w:types>
          <w:type w:val="bbPlcHdr"/>
        </w:types>
        <w:behaviors>
          <w:behavior w:val="content"/>
        </w:behaviors>
        <w:guid w:val="{A86798A3-28B1-49BB-ADE1-BA5A633960E4}"/>
      </w:docPartPr>
      <w:docPartBody>
        <w:p w:rsidR="002B4C6D" w:rsidRDefault="00C847F2" w:rsidP="00C847F2">
          <w:pPr>
            <w:pStyle w:val="E1D6C3AB42374479AEDC1B7F7C7F97E6"/>
          </w:pPr>
          <w:r w:rsidRPr="00ED1547">
            <w:rPr>
              <w:bCs/>
              <w:sz w:val="14"/>
              <w:szCs w:val="14"/>
            </w:rPr>
            <w:t>Click here to enter text.</w:t>
          </w:r>
        </w:p>
      </w:docPartBody>
    </w:docPart>
    <w:docPart>
      <w:docPartPr>
        <w:name w:val="F2952F6CB26C4FD68792F0F3082BF807"/>
        <w:category>
          <w:name w:val="General"/>
          <w:gallery w:val="placeholder"/>
        </w:category>
        <w:types>
          <w:type w:val="bbPlcHdr"/>
        </w:types>
        <w:behaviors>
          <w:behavior w:val="content"/>
        </w:behaviors>
        <w:guid w:val="{EBA13C32-3195-4629-810E-BF8939236907}"/>
      </w:docPartPr>
      <w:docPartBody>
        <w:p w:rsidR="002B4C6D" w:rsidRDefault="00C847F2" w:rsidP="00C847F2">
          <w:pPr>
            <w:pStyle w:val="F2952F6CB26C4FD68792F0F3082BF807"/>
          </w:pPr>
          <w:r w:rsidRPr="00ED1547">
            <w:rPr>
              <w:rStyle w:val="PlaceholderText"/>
              <w:sz w:val="14"/>
              <w:szCs w:val="14"/>
            </w:rPr>
            <w:t>Click here to enter text.</w:t>
          </w:r>
        </w:p>
      </w:docPartBody>
    </w:docPart>
    <w:docPart>
      <w:docPartPr>
        <w:name w:val="A4B112E197184A96940B21202F754E5F"/>
        <w:category>
          <w:name w:val="General"/>
          <w:gallery w:val="placeholder"/>
        </w:category>
        <w:types>
          <w:type w:val="bbPlcHdr"/>
        </w:types>
        <w:behaviors>
          <w:behavior w:val="content"/>
        </w:behaviors>
        <w:guid w:val="{543CC9A2-F3C2-4B89-AF73-780AD265273D}"/>
      </w:docPartPr>
      <w:docPartBody>
        <w:p w:rsidR="002B4C6D" w:rsidRDefault="00C847F2" w:rsidP="00C847F2">
          <w:pPr>
            <w:pStyle w:val="A4B112E197184A96940B21202F754E5F"/>
          </w:pPr>
          <w:r w:rsidRPr="00970AED">
            <w:rPr>
              <w:rStyle w:val="PlaceholderText"/>
              <w:sz w:val="20"/>
              <w:szCs w:val="20"/>
            </w:rPr>
            <w:t>Click here to enter text.</w:t>
          </w:r>
        </w:p>
      </w:docPartBody>
    </w:docPart>
    <w:docPart>
      <w:docPartPr>
        <w:name w:val="2C6D8EE542F94F3F9A60E3CCDE98F73E"/>
        <w:category>
          <w:name w:val="General"/>
          <w:gallery w:val="placeholder"/>
        </w:category>
        <w:types>
          <w:type w:val="bbPlcHdr"/>
        </w:types>
        <w:behaviors>
          <w:behavior w:val="content"/>
        </w:behaviors>
        <w:guid w:val="{F62A146D-D531-4FDD-BD23-2ADB8DBEFA62}"/>
      </w:docPartPr>
      <w:docPartBody>
        <w:p w:rsidR="002B4C6D" w:rsidRDefault="00C847F2" w:rsidP="00C847F2">
          <w:pPr>
            <w:pStyle w:val="2C6D8EE542F94F3F9A60E3CCDE98F73E"/>
          </w:pPr>
          <w:r w:rsidRPr="00ED1547">
            <w:rPr>
              <w:bCs/>
              <w:sz w:val="14"/>
              <w:szCs w:val="14"/>
            </w:rPr>
            <w:t>Click here to enter text.</w:t>
          </w:r>
        </w:p>
      </w:docPartBody>
    </w:docPart>
    <w:docPart>
      <w:docPartPr>
        <w:name w:val="A972AB57AC924FFF9313E79CF4A8DC9A"/>
        <w:category>
          <w:name w:val="General"/>
          <w:gallery w:val="placeholder"/>
        </w:category>
        <w:types>
          <w:type w:val="bbPlcHdr"/>
        </w:types>
        <w:behaviors>
          <w:behavior w:val="content"/>
        </w:behaviors>
        <w:guid w:val="{610464F9-1C03-4A18-A255-E927D7001AF2}"/>
      </w:docPartPr>
      <w:docPartBody>
        <w:p w:rsidR="002B4C6D" w:rsidRDefault="00C847F2" w:rsidP="00C847F2">
          <w:pPr>
            <w:pStyle w:val="A972AB57AC924FFF9313E79CF4A8DC9A"/>
          </w:pPr>
          <w:r w:rsidRPr="00ED1547">
            <w:rPr>
              <w:rStyle w:val="PlaceholderText"/>
              <w:sz w:val="14"/>
              <w:szCs w:val="14"/>
            </w:rPr>
            <w:t>Click here to enter text.</w:t>
          </w:r>
        </w:p>
      </w:docPartBody>
    </w:docPart>
    <w:docPart>
      <w:docPartPr>
        <w:name w:val="7ABAE490349D4DDAA7D97D1CF1054BF2"/>
        <w:category>
          <w:name w:val="General"/>
          <w:gallery w:val="placeholder"/>
        </w:category>
        <w:types>
          <w:type w:val="bbPlcHdr"/>
        </w:types>
        <w:behaviors>
          <w:behavior w:val="content"/>
        </w:behaviors>
        <w:guid w:val="{AB3D57B7-4FC9-4954-872D-09F47F04C5BB}"/>
      </w:docPartPr>
      <w:docPartBody>
        <w:p w:rsidR="002B4C6D" w:rsidRDefault="00C847F2" w:rsidP="00C847F2">
          <w:pPr>
            <w:pStyle w:val="7ABAE490349D4DDAA7D97D1CF1054BF2"/>
          </w:pPr>
          <w:r w:rsidRPr="00970AED">
            <w:rPr>
              <w:rStyle w:val="PlaceholderText"/>
              <w:sz w:val="20"/>
              <w:szCs w:val="20"/>
            </w:rPr>
            <w:t>Click here to enter text.</w:t>
          </w:r>
        </w:p>
      </w:docPartBody>
    </w:docPart>
    <w:docPart>
      <w:docPartPr>
        <w:name w:val="670DB9CC022E4E7AA2794CA7DEFC1DAE"/>
        <w:category>
          <w:name w:val="General"/>
          <w:gallery w:val="placeholder"/>
        </w:category>
        <w:types>
          <w:type w:val="bbPlcHdr"/>
        </w:types>
        <w:behaviors>
          <w:behavior w:val="content"/>
        </w:behaviors>
        <w:guid w:val="{EF205FBC-D33E-4952-AABB-D6D5C483193A}"/>
      </w:docPartPr>
      <w:docPartBody>
        <w:p w:rsidR="002B4C6D" w:rsidRDefault="00C847F2" w:rsidP="00C847F2">
          <w:pPr>
            <w:pStyle w:val="670DB9CC022E4E7AA2794CA7DEFC1DAE"/>
          </w:pPr>
          <w:r w:rsidRPr="00ED1547">
            <w:rPr>
              <w:bCs/>
              <w:sz w:val="14"/>
              <w:szCs w:val="14"/>
            </w:rPr>
            <w:t>Click here to enter text.</w:t>
          </w:r>
        </w:p>
      </w:docPartBody>
    </w:docPart>
    <w:docPart>
      <w:docPartPr>
        <w:name w:val="239D7101FD454F63BBE1EFF0EA7D3A7D"/>
        <w:category>
          <w:name w:val="General"/>
          <w:gallery w:val="placeholder"/>
        </w:category>
        <w:types>
          <w:type w:val="bbPlcHdr"/>
        </w:types>
        <w:behaviors>
          <w:behavior w:val="content"/>
        </w:behaviors>
        <w:guid w:val="{3EE7D1CC-8AA9-4602-AEE3-CC0CA74F3C2F}"/>
      </w:docPartPr>
      <w:docPartBody>
        <w:p w:rsidR="002B4C6D" w:rsidRDefault="00C847F2" w:rsidP="00C847F2">
          <w:pPr>
            <w:pStyle w:val="239D7101FD454F63BBE1EFF0EA7D3A7D"/>
          </w:pPr>
          <w:r w:rsidRPr="00ED1547">
            <w:rPr>
              <w:rStyle w:val="PlaceholderText"/>
              <w:sz w:val="14"/>
              <w:szCs w:val="14"/>
            </w:rPr>
            <w:t>Click here to enter text.</w:t>
          </w:r>
        </w:p>
      </w:docPartBody>
    </w:docPart>
    <w:docPart>
      <w:docPartPr>
        <w:name w:val="D3D1909F36D44938BADA0E9AB7AA1F7D"/>
        <w:category>
          <w:name w:val="General"/>
          <w:gallery w:val="placeholder"/>
        </w:category>
        <w:types>
          <w:type w:val="bbPlcHdr"/>
        </w:types>
        <w:behaviors>
          <w:behavior w:val="content"/>
        </w:behaviors>
        <w:guid w:val="{36357E62-5FD9-48A7-8AC7-1BCB94F98C9A}"/>
      </w:docPartPr>
      <w:docPartBody>
        <w:p w:rsidR="002B4C6D" w:rsidRDefault="00C847F2" w:rsidP="00C847F2">
          <w:pPr>
            <w:pStyle w:val="D3D1909F36D44938BADA0E9AB7AA1F7D"/>
          </w:pPr>
          <w:r w:rsidRPr="00970AED">
            <w:rPr>
              <w:rStyle w:val="PlaceholderText"/>
              <w:sz w:val="20"/>
              <w:szCs w:val="20"/>
            </w:rPr>
            <w:t>Click here to enter text.</w:t>
          </w:r>
        </w:p>
      </w:docPartBody>
    </w:docPart>
    <w:docPart>
      <w:docPartPr>
        <w:name w:val="D528F4BCD36B4D8CA3514CA18EF33251"/>
        <w:category>
          <w:name w:val="General"/>
          <w:gallery w:val="placeholder"/>
        </w:category>
        <w:types>
          <w:type w:val="bbPlcHdr"/>
        </w:types>
        <w:behaviors>
          <w:behavior w:val="content"/>
        </w:behaviors>
        <w:guid w:val="{FF391237-8A80-48C9-AB2A-B3D4B5C85CA3}"/>
      </w:docPartPr>
      <w:docPartBody>
        <w:p w:rsidR="002B4C6D" w:rsidRDefault="00C847F2" w:rsidP="00C847F2">
          <w:pPr>
            <w:pStyle w:val="D528F4BCD36B4D8CA3514CA18EF33251"/>
          </w:pPr>
          <w:r w:rsidRPr="001D68F8">
            <w:rPr>
              <w:rStyle w:val="PlaceholderText"/>
              <w:sz w:val="16"/>
              <w:szCs w:val="16"/>
            </w:rPr>
            <w:t xml:space="preserve">Click here to answer Y/N. </w:t>
          </w:r>
        </w:p>
      </w:docPartBody>
    </w:docPart>
    <w:docPart>
      <w:docPartPr>
        <w:name w:val="F08AD6DC4808489A80C9B548CF53082D"/>
        <w:category>
          <w:name w:val="General"/>
          <w:gallery w:val="placeholder"/>
        </w:category>
        <w:types>
          <w:type w:val="bbPlcHdr"/>
        </w:types>
        <w:behaviors>
          <w:behavior w:val="content"/>
        </w:behaviors>
        <w:guid w:val="{DB2E9703-095B-40E1-8852-36F4EB8A82F3}"/>
      </w:docPartPr>
      <w:docPartBody>
        <w:p w:rsidR="002B4C6D" w:rsidRDefault="00C847F2" w:rsidP="00C847F2">
          <w:pPr>
            <w:pStyle w:val="F08AD6DC4808489A80C9B548CF53082D"/>
          </w:pPr>
          <w:r w:rsidRPr="00ED1547">
            <w:rPr>
              <w:bCs/>
              <w:sz w:val="14"/>
              <w:szCs w:val="14"/>
            </w:rPr>
            <w:t>Click here to enter text.</w:t>
          </w:r>
        </w:p>
      </w:docPartBody>
    </w:docPart>
    <w:docPart>
      <w:docPartPr>
        <w:name w:val="6223A3422895433B9837BC9C5E7C669A"/>
        <w:category>
          <w:name w:val="General"/>
          <w:gallery w:val="placeholder"/>
        </w:category>
        <w:types>
          <w:type w:val="bbPlcHdr"/>
        </w:types>
        <w:behaviors>
          <w:behavior w:val="content"/>
        </w:behaviors>
        <w:guid w:val="{DB7D76BB-9C82-4DB0-B993-5DFD3C6EC584}"/>
      </w:docPartPr>
      <w:docPartBody>
        <w:p w:rsidR="002B4C6D" w:rsidRDefault="00C847F2" w:rsidP="00C847F2">
          <w:pPr>
            <w:pStyle w:val="6223A3422895433B9837BC9C5E7C669A"/>
          </w:pPr>
          <w:r w:rsidRPr="00ED1547">
            <w:rPr>
              <w:rStyle w:val="PlaceholderText"/>
              <w:sz w:val="14"/>
              <w:szCs w:val="14"/>
            </w:rPr>
            <w:t>Click here to enter text.</w:t>
          </w:r>
        </w:p>
      </w:docPartBody>
    </w:docPart>
    <w:docPart>
      <w:docPartPr>
        <w:name w:val="66C3131A541E44A58FF0E1DFCCEEDF03"/>
        <w:category>
          <w:name w:val="General"/>
          <w:gallery w:val="placeholder"/>
        </w:category>
        <w:types>
          <w:type w:val="bbPlcHdr"/>
        </w:types>
        <w:behaviors>
          <w:behavior w:val="content"/>
        </w:behaviors>
        <w:guid w:val="{B17890AE-94CA-4825-8EF1-7C903ADAFAD7}"/>
      </w:docPartPr>
      <w:docPartBody>
        <w:p w:rsidR="002B4C6D" w:rsidRDefault="00C847F2" w:rsidP="00C847F2">
          <w:pPr>
            <w:pStyle w:val="66C3131A541E44A58FF0E1DFCCEEDF03"/>
          </w:pPr>
          <w:r w:rsidRPr="00970AED">
            <w:rPr>
              <w:rStyle w:val="PlaceholderText"/>
              <w:sz w:val="20"/>
              <w:szCs w:val="20"/>
            </w:rPr>
            <w:t>Click here to enter text.</w:t>
          </w:r>
        </w:p>
      </w:docPartBody>
    </w:docPart>
    <w:docPart>
      <w:docPartPr>
        <w:name w:val="E0C09D2311E34B4AB3B37AC08B7E4F1B"/>
        <w:category>
          <w:name w:val="General"/>
          <w:gallery w:val="placeholder"/>
        </w:category>
        <w:types>
          <w:type w:val="bbPlcHdr"/>
        </w:types>
        <w:behaviors>
          <w:behavior w:val="content"/>
        </w:behaviors>
        <w:guid w:val="{3CC5D95E-E534-4E9E-965F-9B8AA795F643}"/>
      </w:docPartPr>
      <w:docPartBody>
        <w:p w:rsidR="002B4C6D" w:rsidRDefault="00C847F2" w:rsidP="00C847F2">
          <w:pPr>
            <w:pStyle w:val="E0C09D2311E34B4AB3B37AC08B7E4F1B"/>
          </w:pPr>
          <w:r w:rsidRPr="00ED1547">
            <w:rPr>
              <w:bCs/>
              <w:sz w:val="14"/>
              <w:szCs w:val="14"/>
            </w:rPr>
            <w:t>Click here to enter text.</w:t>
          </w:r>
        </w:p>
      </w:docPartBody>
    </w:docPart>
    <w:docPart>
      <w:docPartPr>
        <w:name w:val="D971CB087A9649458726C5EB85131D5B"/>
        <w:category>
          <w:name w:val="General"/>
          <w:gallery w:val="placeholder"/>
        </w:category>
        <w:types>
          <w:type w:val="bbPlcHdr"/>
        </w:types>
        <w:behaviors>
          <w:behavior w:val="content"/>
        </w:behaviors>
        <w:guid w:val="{5EC3D57D-90BC-419B-B151-88DE17CCC945}"/>
      </w:docPartPr>
      <w:docPartBody>
        <w:p w:rsidR="002B4C6D" w:rsidRDefault="00C847F2" w:rsidP="00C847F2">
          <w:pPr>
            <w:pStyle w:val="D971CB087A9649458726C5EB85131D5B"/>
          </w:pPr>
          <w:r w:rsidRPr="00ED1547">
            <w:rPr>
              <w:rStyle w:val="PlaceholderText"/>
              <w:sz w:val="14"/>
              <w:szCs w:val="14"/>
            </w:rPr>
            <w:t>Click here to enter text.</w:t>
          </w:r>
        </w:p>
      </w:docPartBody>
    </w:docPart>
    <w:docPart>
      <w:docPartPr>
        <w:name w:val="F09195A4EDF94C3482F96F4DD45250F4"/>
        <w:category>
          <w:name w:val="General"/>
          <w:gallery w:val="placeholder"/>
        </w:category>
        <w:types>
          <w:type w:val="bbPlcHdr"/>
        </w:types>
        <w:behaviors>
          <w:behavior w:val="content"/>
        </w:behaviors>
        <w:guid w:val="{D45CA6A1-A42B-47F8-B66D-DADC354A04C9}"/>
      </w:docPartPr>
      <w:docPartBody>
        <w:p w:rsidR="002B4C6D" w:rsidRDefault="00C847F2" w:rsidP="00C847F2">
          <w:pPr>
            <w:pStyle w:val="F09195A4EDF94C3482F96F4DD45250F4"/>
          </w:pPr>
          <w:r w:rsidRPr="00970AED">
            <w:rPr>
              <w:rStyle w:val="PlaceholderText"/>
              <w:sz w:val="20"/>
              <w:szCs w:val="20"/>
            </w:rPr>
            <w:t>Click here to enter text.</w:t>
          </w:r>
        </w:p>
      </w:docPartBody>
    </w:docPart>
    <w:docPart>
      <w:docPartPr>
        <w:name w:val="2FBDB0CC4F1640EAA3904F8803EA7143"/>
        <w:category>
          <w:name w:val="General"/>
          <w:gallery w:val="placeholder"/>
        </w:category>
        <w:types>
          <w:type w:val="bbPlcHdr"/>
        </w:types>
        <w:behaviors>
          <w:behavior w:val="content"/>
        </w:behaviors>
        <w:guid w:val="{C8538B8C-7D99-4B4F-A6C1-61E0B4929790}"/>
      </w:docPartPr>
      <w:docPartBody>
        <w:p w:rsidR="002B4C6D" w:rsidRDefault="00C847F2" w:rsidP="00C847F2">
          <w:pPr>
            <w:pStyle w:val="2FBDB0CC4F1640EAA3904F8803EA7143"/>
          </w:pPr>
          <w:r w:rsidRPr="00ED1547">
            <w:rPr>
              <w:bCs/>
              <w:sz w:val="14"/>
              <w:szCs w:val="14"/>
            </w:rPr>
            <w:t>Click here to enter text.</w:t>
          </w:r>
        </w:p>
      </w:docPartBody>
    </w:docPart>
    <w:docPart>
      <w:docPartPr>
        <w:name w:val="D75951A4249A4F5E8DA1305EAC0FAA61"/>
        <w:category>
          <w:name w:val="General"/>
          <w:gallery w:val="placeholder"/>
        </w:category>
        <w:types>
          <w:type w:val="bbPlcHdr"/>
        </w:types>
        <w:behaviors>
          <w:behavior w:val="content"/>
        </w:behaviors>
        <w:guid w:val="{40251D3D-C4C2-466A-938A-AFFADD898BEC}"/>
      </w:docPartPr>
      <w:docPartBody>
        <w:p w:rsidR="002B4C6D" w:rsidRDefault="00C847F2" w:rsidP="00C847F2">
          <w:pPr>
            <w:pStyle w:val="D75951A4249A4F5E8DA1305EAC0FAA61"/>
          </w:pPr>
          <w:r w:rsidRPr="00ED1547">
            <w:rPr>
              <w:rStyle w:val="PlaceholderText"/>
              <w:sz w:val="14"/>
              <w:szCs w:val="14"/>
            </w:rPr>
            <w:t>Click here to enter text.</w:t>
          </w:r>
        </w:p>
      </w:docPartBody>
    </w:docPart>
    <w:docPart>
      <w:docPartPr>
        <w:name w:val="FA15A70E8114494CBC75D08CB0AE347C"/>
        <w:category>
          <w:name w:val="General"/>
          <w:gallery w:val="placeholder"/>
        </w:category>
        <w:types>
          <w:type w:val="bbPlcHdr"/>
        </w:types>
        <w:behaviors>
          <w:behavior w:val="content"/>
        </w:behaviors>
        <w:guid w:val="{2AED46CA-6B4E-4CCB-8C30-1DE22ED5FFC7}"/>
      </w:docPartPr>
      <w:docPartBody>
        <w:p w:rsidR="002B4C6D" w:rsidRDefault="00C847F2" w:rsidP="00C847F2">
          <w:pPr>
            <w:pStyle w:val="FA15A70E8114494CBC75D08CB0AE347C"/>
          </w:pPr>
          <w:r w:rsidRPr="00970AED">
            <w:rPr>
              <w:rStyle w:val="PlaceholderText"/>
              <w:sz w:val="20"/>
              <w:szCs w:val="20"/>
            </w:rPr>
            <w:t>Click here to enter text.</w:t>
          </w:r>
        </w:p>
      </w:docPartBody>
    </w:docPart>
    <w:docPart>
      <w:docPartPr>
        <w:name w:val="5B4AA1D0754946CC914F161CF76844DD"/>
        <w:category>
          <w:name w:val="General"/>
          <w:gallery w:val="placeholder"/>
        </w:category>
        <w:types>
          <w:type w:val="bbPlcHdr"/>
        </w:types>
        <w:behaviors>
          <w:behavior w:val="content"/>
        </w:behaviors>
        <w:guid w:val="{DC06A643-E306-48F7-8CB3-35B67D5527EB}"/>
      </w:docPartPr>
      <w:docPartBody>
        <w:p w:rsidR="002B4C6D" w:rsidRDefault="00C847F2" w:rsidP="00C847F2">
          <w:pPr>
            <w:pStyle w:val="5B4AA1D0754946CC914F161CF76844DD"/>
          </w:pPr>
          <w:r w:rsidRPr="00ED1547">
            <w:rPr>
              <w:bCs/>
              <w:sz w:val="14"/>
              <w:szCs w:val="14"/>
            </w:rPr>
            <w:t>Click here to enter text.</w:t>
          </w:r>
        </w:p>
      </w:docPartBody>
    </w:docPart>
    <w:docPart>
      <w:docPartPr>
        <w:name w:val="16E3A9A4511B4E6CBAB08014761EFCEF"/>
        <w:category>
          <w:name w:val="General"/>
          <w:gallery w:val="placeholder"/>
        </w:category>
        <w:types>
          <w:type w:val="bbPlcHdr"/>
        </w:types>
        <w:behaviors>
          <w:behavior w:val="content"/>
        </w:behaviors>
        <w:guid w:val="{2D0787A2-8B26-4A7E-9EFA-0D6E1C60368B}"/>
      </w:docPartPr>
      <w:docPartBody>
        <w:p w:rsidR="002B4C6D" w:rsidRDefault="00C847F2" w:rsidP="00C847F2">
          <w:pPr>
            <w:pStyle w:val="16E3A9A4511B4E6CBAB08014761EFCEF"/>
          </w:pPr>
          <w:r w:rsidRPr="00ED1547">
            <w:rPr>
              <w:rStyle w:val="PlaceholderText"/>
              <w:sz w:val="14"/>
              <w:szCs w:val="14"/>
            </w:rPr>
            <w:t>Click here to enter text.</w:t>
          </w:r>
        </w:p>
      </w:docPartBody>
    </w:docPart>
    <w:docPart>
      <w:docPartPr>
        <w:name w:val="A03BBFE5F2BE4329B21845B4AD5D7A15"/>
        <w:category>
          <w:name w:val="General"/>
          <w:gallery w:val="placeholder"/>
        </w:category>
        <w:types>
          <w:type w:val="bbPlcHdr"/>
        </w:types>
        <w:behaviors>
          <w:behavior w:val="content"/>
        </w:behaviors>
        <w:guid w:val="{6B22CF8A-1C77-4DAD-B43A-478144310CB1}"/>
      </w:docPartPr>
      <w:docPartBody>
        <w:p w:rsidR="002B4C6D" w:rsidRDefault="00C847F2" w:rsidP="00C847F2">
          <w:pPr>
            <w:pStyle w:val="A03BBFE5F2BE4329B21845B4AD5D7A15"/>
          </w:pPr>
          <w:r w:rsidRPr="00970AED">
            <w:rPr>
              <w:rStyle w:val="PlaceholderText"/>
              <w:sz w:val="20"/>
              <w:szCs w:val="20"/>
            </w:rPr>
            <w:t>Click here to enter text.</w:t>
          </w:r>
        </w:p>
      </w:docPartBody>
    </w:docPart>
    <w:docPart>
      <w:docPartPr>
        <w:name w:val="4F0AE16B3400476DBD855ECFADB24904"/>
        <w:category>
          <w:name w:val="General"/>
          <w:gallery w:val="placeholder"/>
        </w:category>
        <w:types>
          <w:type w:val="bbPlcHdr"/>
        </w:types>
        <w:behaviors>
          <w:behavior w:val="content"/>
        </w:behaviors>
        <w:guid w:val="{603BC064-F5B7-4878-9927-7B0434F3A2C0}"/>
      </w:docPartPr>
      <w:docPartBody>
        <w:p w:rsidR="002B4C6D" w:rsidRDefault="00C847F2" w:rsidP="00C847F2">
          <w:pPr>
            <w:pStyle w:val="4F0AE16B3400476DBD855ECFADB24904"/>
          </w:pPr>
          <w:r w:rsidRPr="001D68F8">
            <w:rPr>
              <w:rStyle w:val="PlaceholderText"/>
              <w:sz w:val="16"/>
              <w:szCs w:val="16"/>
            </w:rPr>
            <w:t xml:space="preserve">Click here to answer Y/N. </w:t>
          </w:r>
        </w:p>
      </w:docPartBody>
    </w:docPart>
    <w:docPart>
      <w:docPartPr>
        <w:name w:val="CB1B60C71DC84BB89400D074A3694BB0"/>
        <w:category>
          <w:name w:val="General"/>
          <w:gallery w:val="placeholder"/>
        </w:category>
        <w:types>
          <w:type w:val="bbPlcHdr"/>
        </w:types>
        <w:behaviors>
          <w:behavior w:val="content"/>
        </w:behaviors>
        <w:guid w:val="{53922CD4-E49E-43CE-BE19-EDCEF9600885}"/>
      </w:docPartPr>
      <w:docPartBody>
        <w:p w:rsidR="002B4C6D" w:rsidRDefault="00C847F2" w:rsidP="00C847F2">
          <w:pPr>
            <w:pStyle w:val="CB1B60C71DC84BB89400D074A3694BB0"/>
          </w:pPr>
          <w:r w:rsidRPr="00ED1547">
            <w:rPr>
              <w:bCs/>
              <w:sz w:val="14"/>
              <w:szCs w:val="14"/>
            </w:rPr>
            <w:t>Click here to enter text.</w:t>
          </w:r>
        </w:p>
      </w:docPartBody>
    </w:docPart>
    <w:docPart>
      <w:docPartPr>
        <w:name w:val="A76CDF19D9534A7785F398A3AAC2E131"/>
        <w:category>
          <w:name w:val="General"/>
          <w:gallery w:val="placeholder"/>
        </w:category>
        <w:types>
          <w:type w:val="bbPlcHdr"/>
        </w:types>
        <w:behaviors>
          <w:behavior w:val="content"/>
        </w:behaviors>
        <w:guid w:val="{9F7C655B-155E-4814-BC56-388FF43DE401}"/>
      </w:docPartPr>
      <w:docPartBody>
        <w:p w:rsidR="002B4C6D" w:rsidRDefault="00C847F2" w:rsidP="00C847F2">
          <w:pPr>
            <w:pStyle w:val="A76CDF19D9534A7785F398A3AAC2E131"/>
          </w:pPr>
          <w:r w:rsidRPr="00ED1547">
            <w:rPr>
              <w:rStyle w:val="PlaceholderText"/>
              <w:sz w:val="14"/>
              <w:szCs w:val="14"/>
            </w:rPr>
            <w:t>Click here to enter text.</w:t>
          </w:r>
        </w:p>
      </w:docPartBody>
    </w:docPart>
    <w:docPart>
      <w:docPartPr>
        <w:name w:val="6AC5C01F1FD4493789A1CBA21108CD65"/>
        <w:category>
          <w:name w:val="General"/>
          <w:gallery w:val="placeholder"/>
        </w:category>
        <w:types>
          <w:type w:val="bbPlcHdr"/>
        </w:types>
        <w:behaviors>
          <w:behavior w:val="content"/>
        </w:behaviors>
        <w:guid w:val="{EE625878-18D7-42B2-9B6E-EA2AB73D0AC8}"/>
      </w:docPartPr>
      <w:docPartBody>
        <w:p w:rsidR="002B4C6D" w:rsidRDefault="00C847F2" w:rsidP="00C847F2">
          <w:pPr>
            <w:pStyle w:val="6AC5C01F1FD4493789A1CBA21108CD65"/>
          </w:pPr>
          <w:r w:rsidRPr="00970AED">
            <w:rPr>
              <w:rStyle w:val="PlaceholderText"/>
              <w:sz w:val="20"/>
              <w:szCs w:val="20"/>
            </w:rPr>
            <w:t>Click here to enter text.</w:t>
          </w:r>
        </w:p>
      </w:docPartBody>
    </w:docPart>
    <w:docPart>
      <w:docPartPr>
        <w:name w:val="C0756E02A542488C8F6BF23FF42DF206"/>
        <w:category>
          <w:name w:val="General"/>
          <w:gallery w:val="placeholder"/>
        </w:category>
        <w:types>
          <w:type w:val="bbPlcHdr"/>
        </w:types>
        <w:behaviors>
          <w:behavior w:val="content"/>
        </w:behaviors>
        <w:guid w:val="{3ACDA51D-F3D4-4A76-972D-A210A0CB5729}"/>
      </w:docPartPr>
      <w:docPartBody>
        <w:p w:rsidR="002B4C6D" w:rsidRDefault="00C847F2" w:rsidP="00C847F2">
          <w:pPr>
            <w:pStyle w:val="C0756E02A542488C8F6BF23FF42DF206"/>
          </w:pPr>
          <w:r w:rsidRPr="00ED1547">
            <w:rPr>
              <w:bCs/>
              <w:sz w:val="14"/>
              <w:szCs w:val="14"/>
            </w:rPr>
            <w:t>Click here to enter text.</w:t>
          </w:r>
        </w:p>
      </w:docPartBody>
    </w:docPart>
    <w:docPart>
      <w:docPartPr>
        <w:name w:val="0540897F3A80498C91C5CC3D38FB969C"/>
        <w:category>
          <w:name w:val="General"/>
          <w:gallery w:val="placeholder"/>
        </w:category>
        <w:types>
          <w:type w:val="bbPlcHdr"/>
        </w:types>
        <w:behaviors>
          <w:behavior w:val="content"/>
        </w:behaviors>
        <w:guid w:val="{5AA0FDCE-074B-4B93-8525-D5BCB1998B7A}"/>
      </w:docPartPr>
      <w:docPartBody>
        <w:p w:rsidR="002B4C6D" w:rsidRDefault="00C847F2" w:rsidP="00C847F2">
          <w:pPr>
            <w:pStyle w:val="0540897F3A80498C91C5CC3D38FB969C"/>
          </w:pPr>
          <w:r w:rsidRPr="00ED1547">
            <w:rPr>
              <w:rStyle w:val="PlaceholderText"/>
              <w:sz w:val="14"/>
              <w:szCs w:val="14"/>
            </w:rPr>
            <w:t>Click here to enter text.</w:t>
          </w:r>
        </w:p>
      </w:docPartBody>
    </w:docPart>
    <w:docPart>
      <w:docPartPr>
        <w:name w:val="503D446BC92147A1AF2755B1EF83DE53"/>
        <w:category>
          <w:name w:val="General"/>
          <w:gallery w:val="placeholder"/>
        </w:category>
        <w:types>
          <w:type w:val="bbPlcHdr"/>
        </w:types>
        <w:behaviors>
          <w:behavior w:val="content"/>
        </w:behaviors>
        <w:guid w:val="{A4F3227D-4266-4C11-83A2-A07061223267}"/>
      </w:docPartPr>
      <w:docPartBody>
        <w:p w:rsidR="002B4C6D" w:rsidRDefault="00C847F2" w:rsidP="00C847F2">
          <w:pPr>
            <w:pStyle w:val="503D446BC92147A1AF2755B1EF83DE53"/>
          </w:pPr>
          <w:r w:rsidRPr="00970AED">
            <w:rPr>
              <w:rStyle w:val="PlaceholderText"/>
              <w:sz w:val="20"/>
              <w:szCs w:val="20"/>
            </w:rPr>
            <w:t>Click here to enter text.</w:t>
          </w:r>
        </w:p>
      </w:docPartBody>
    </w:docPart>
    <w:docPart>
      <w:docPartPr>
        <w:name w:val="C9EB8AD3BD7E48539A908F03AA499A15"/>
        <w:category>
          <w:name w:val="General"/>
          <w:gallery w:val="placeholder"/>
        </w:category>
        <w:types>
          <w:type w:val="bbPlcHdr"/>
        </w:types>
        <w:behaviors>
          <w:behavior w:val="content"/>
        </w:behaviors>
        <w:guid w:val="{5ED5C00A-41B0-49A5-A33F-94E9C3C76B4D}"/>
      </w:docPartPr>
      <w:docPartBody>
        <w:p w:rsidR="002B4C6D" w:rsidRDefault="00C847F2" w:rsidP="00C847F2">
          <w:pPr>
            <w:pStyle w:val="C9EB8AD3BD7E48539A908F03AA499A15"/>
          </w:pPr>
          <w:r w:rsidRPr="00ED1547">
            <w:rPr>
              <w:bCs/>
              <w:sz w:val="14"/>
              <w:szCs w:val="14"/>
            </w:rPr>
            <w:t>Click here to enter text.</w:t>
          </w:r>
        </w:p>
      </w:docPartBody>
    </w:docPart>
    <w:docPart>
      <w:docPartPr>
        <w:name w:val="F1FC690B58514AFA989C0ED4B99AB607"/>
        <w:category>
          <w:name w:val="General"/>
          <w:gallery w:val="placeholder"/>
        </w:category>
        <w:types>
          <w:type w:val="bbPlcHdr"/>
        </w:types>
        <w:behaviors>
          <w:behavior w:val="content"/>
        </w:behaviors>
        <w:guid w:val="{BEB44958-B473-48DF-97FE-F6A0AB8D1D31}"/>
      </w:docPartPr>
      <w:docPartBody>
        <w:p w:rsidR="002B4C6D" w:rsidRDefault="00C847F2" w:rsidP="00C847F2">
          <w:pPr>
            <w:pStyle w:val="F1FC690B58514AFA989C0ED4B99AB607"/>
          </w:pPr>
          <w:r w:rsidRPr="00ED1547">
            <w:rPr>
              <w:rStyle w:val="PlaceholderText"/>
              <w:sz w:val="14"/>
              <w:szCs w:val="14"/>
            </w:rPr>
            <w:t>Click here to enter text.</w:t>
          </w:r>
        </w:p>
      </w:docPartBody>
    </w:docPart>
    <w:docPart>
      <w:docPartPr>
        <w:name w:val="3C3DB0443A7C4758902909D67B7FBC86"/>
        <w:category>
          <w:name w:val="General"/>
          <w:gallery w:val="placeholder"/>
        </w:category>
        <w:types>
          <w:type w:val="bbPlcHdr"/>
        </w:types>
        <w:behaviors>
          <w:behavior w:val="content"/>
        </w:behaviors>
        <w:guid w:val="{474C22B2-CBAE-4496-9340-041CD23AD7C7}"/>
      </w:docPartPr>
      <w:docPartBody>
        <w:p w:rsidR="002B4C6D" w:rsidRDefault="00C847F2" w:rsidP="00C847F2">
          <w:pPr>
            <w:pStyle w:val="3C3DB0443A7C4758902909D67B7FBC86"/>
          </w:pPr>
          <w:r w:rsidRPr="00970AED">
            <w:rPr>
              <w:rStyle w:val="PlaceholderText"/>
              <w:sz w:val="20"/>
              <w:szCs w:val="20"/>
            </w:rPr>
            <w:t>Click here to enter text.</w:t>
          </w:r>
        </w:p>
      </w:docPartBody>
    </w:docPart>
    <w:docPart>
      <w:docPartPr>
        <w:name w:val="1C2E46C51C3A4AF49EA04696369156A3"/>
        <w:category>
          <w:name w:val="General"/>
          <w:gallery w:val="placeholder"/>
        </w:category>
        <w:types>
          <w:type w:val="bbPlcHdr"/>
        </w:types>
        <w:behaviors>
          <w:behavior w:val="content"/>
        </w:behaviors>
        <w:guid w:val="{539FF741-6981-4ECB-BA9A-E52323FBE27B}"/>
      </w:docPartPr>
      <w:docPartBody>
        <w:p w:rsidR="002B4C6D" w:rsidRDefault="00C847F2" w:rsidP="00C847F2">
          <w:pPr>
            <w:pStyle w:val="1C2E46C51C3A4AF49EA04696369156A3"/>
          </w:pPr>
          <w:r w:rsidRPr="00ED1547">
            <w:rPr>
              <w:bCs/>
              <w:sz w:val="14"/>
              <w:szCs w:val="14"/>
            </w:rPr>
            <w:t>Click here to enter text.</w:t>
          </w:r>
        </w:p>
      </w:docPartBody>
    </w:docPart>
    <w:docPart>
      <w:docPartPr>
        <w:name w:val="A8D8E33D25E243B19E2F43A6395D31E8"/>
        <w:category>
          <w:name w:val="General"/>
          <w:gallery w:val="placeholder"/>
        </w:category>
        <w:types>
          <w:type w:val="bbPlcHdr"/>
        </w:types>
        <w:behaviors>
          <w:behavior w:val="content"/>
        </w:behaviors>
        <w:guid w:val="{B2AFAEBB-2D9C-4A09-A05D-92522DC003C2}"/>
      </w:docPartPr>
      <w:docPartBody>
        <w:p w:rsidR="002B4C6D" w:rsidRDefault="00C847F2" w:rsidP="00C847F2">
          <w:pPr>
            <w:pStyle w:val="A8D8E33D25E243B19E2F43A6395D31E8"/>
          </w:pPr>
          <w:r w:rsidRPr="00ED1547">
            <w:rPr>
              <w:rStyle w:val="PlaceholderText"/>
              <w:sz w:val="14"/>
              <w:szCs w:val="14"/>
            </w:rPr>
            <w:t>Click here to enter text.</w:t>
          </w:r>
        </w:p>
      </w:docPartBody>
    </w:docPart>
    <w:docPart>
      <w:docPartPr>
        <w:name w:val="125DEC26616D4CBA9A057E0D990DAE77"/>
        <w:category>
          <w:name w:val="General"/>
          <w:gallery w:val="placeholder"/>
        </w:category>
        <w:types>
          <w:type w:val="bbPlcHdr"/>
        </w:types>
        <w:behaviors>
          <w:behavior w:val="content"/>
        </w:behaviors>
        <w:guid w:val="{3045FA56-490C-44BF-8FB6-F3EC2ADB4C3F}"/>
      </w:docPartPr>
      <w:docPartBody>
        <w:p w:rsidR="002B4C6D" w:rsidRDefault="00C847F2" w:rsidP="00C847F2">
          <w:pPr>
            <w:pStyle w:val="125DEC26616D4CBA9A057E0D990DAE77"/>
          </w:pPr>
          <w:r w:rsidRPr="00970AED">
            <w:rPr>
              <w:rStyle w:val="PlaceholderText"/>
              <w:sz w:val="20"/>
              <w:szCs w:val="20"/>
            </w:rPr>
            <w:t>Click here to enter text.</w:t>
          </w:r>
        </w:p>
      </w:docPartBody>
    </w:docPart>
    <w:docPart>
      <w:docPartPr>
        <w:name w:val="0E4B35F88DAE4424980282D18EF40439"/>
        <w:category>
          <w:name w:val="General"/>
          <w:gallery w:val="placeholder"/>
        </w:category>
        <w:types>
          <w:type w:val="bbPlcHdr"/>
        </w:types>
        <w:behaviors>
          <w:behavior w:val="content"/>
        </w:behaviors>
        <w:guid w:val="{6288BCB6-AF69-4BFF-B4F2-BC238F0863D8}"/>
      </w:docPartPr>
      <w:docPartBody>
        <w:p w:rsidR="002B4C6D" w:rsidRDefault="00C847F2" w:rsidP="00C847F2">
          <w:pPr>
            <w:pStyle w:val="0E4B35F88DAE4424980282D18EF40439"/>
          </w:pPr>
          <w:r w:rsidRPr="001D68F8">
            <w:rPr>
              <w:rStyle w:val="PlaceholderText"/>
              <w:sz w:val="16"/>
              <w:szCs w:val="16"/>
            </w:rPr>
            <w:t xml:space="preserve">Click here to answer Y/N. </w:t>
          </w:r>
        </w:p>
      </w:docPartBody>
    </w:docPart>
    <w:docPart>
      <w:docPartPr>
        <w:name w:val="C29605C343B24E3B934D5A67E9DC3DF6"/>
        <w:category>
          <w:name w:val="General"/>
          <w:gallery w:val="placeholder"/>
        </w:category>
        <w:types>
          <w:type w:val="bbPlcHdr"/>
        </w:types>
        <w:behaviors>
          <w:behavior w:val="content"/>
        </w:behaviors>
        <w:guid w:val="{979296D9-C996-4862-8CA0-CDEA41563478}"/>
      </w:docPartPr>
      <w:docPartBody>
        <w:p w:rsidR="002B4C6D" w:rsidRDefault="00C847F2" w:rsidP="00C847F2">
          <w:pPr>
            <w:pStyle w:val="C29605C343B24E3B934D5A67E9DC3DF6"/>
          </w:pPr>
          <w:r w:rsidRPr="00ED1547">
            <w:rPr>
              <w:bCs/>
              <w:sz w:val="14"/>
              <w:szCs w:val="14"/>
            </w:rPr>
            <w:t>Click here to enter text.</w:t>
          </w:r>
        </w:p>
      </w:docPartBody>
    </w:docPart>
    <w:docPart>
      <w:docPartPr>
        <w:name w:val="1233999982024CD58F63463B6D1B7CCC"/>
        <w:category>
          <w:name w:val="General"/>
          <w:gallery w:val="placeholder"/>
        </w:category>
        <w:types>
          <w:type w:val="bbPlcHdr"/>
        </w:types>
        <w:behaviors>
          <w:behavior w:val="content"/>
        </w:behaviors>
        <w:guid w:val="{3A341BE4-CDE5-4E00-B045-1931CC34EFC7}"/>
      </w:docPartPr>
      <w:docPartBody>
        <w:p w:rsidR="002B4C6D" w:rsidRDefault="00C847F2" w:rsidP="00C847F2">
          <w:pPr>
            <w:pStyle w:val="1233999982024CD58F63463B6D1B7CCC"/>
          </w:pPr>
          <w:r w:rsidRPr="00ED1547">
            <w:rPr>
              <w:rStyle w:val="PlaceholderText"/>
              <w:sz w:val="14"/>
              <w:szCs w:val="14"/>
            </w:rPr>
            <w:t>Click here to enter text.</w:t>
          </w:r>
        </w:p>
      </w:docPartBody>
    </w:docPart>
    <w:docPart>
      <w:docPartPr>
        <w:name w:val="30CA06C62BE74078B6C2D700CD04AE01"/>
        <w:category>
          <w:name w:val="General"/>
          <w:gallery w:val="placeholder"/>
        </w:category>
        <w:types>
          <w:type w:val="bbPlcHdr"/>
        </w:types>
        <w:behaviors>
          <w:behavior w:val="content"/>
        </w:behaviors>
        <w:guid w:val="{228FD113-E6F2-4D1A-A2AF-9286CECA7BFE}"/>
      </w:docPartPr>
      <w:docPartBody>
        <w:p w:rsidR="002B4C6D" w:rsidRDefault="00C847F2" w:rsidP="00C847F2">
          <w:pPr>
            <w:pStyle w:val="30CA06C62BE74078B6C2D700CD04AE01"/>
          </w:pPr>
          <w:r w:rsidRPr="00970AED">
            <w:rPr>
              <w:rStyle w:val="PlaceholderText"/>
              <w:sz w:val="20"/>
              <w:szCs w:val="20"/>
            </w:rPr>
            <w:t>Click here to enter text.</w:t>
          </w:r>
        </w:p>
      </w:docPartBody>
    </w:docPart>
    <w:docPart>
      <w:docPartPr>
        <w:name w:val="452D54BAE55E4C438D2CF0E2428A6765"/>
        <w:category>
          <w:name w:val="General"/>
          <w:gallery w:val="placeholder"/>
        </w:category>
        <w:types>
          <w:type w:val="bbPlcHdr"/>
        </w:types>
        <w:behaviors>
          <w:behavior w:val="content"/>
        </w:behaviors>
        <w:guid w:val="{0DC66DF0-1413-43E9-9359-75C1FA2A514A}"/>
      </w:docPartPr>
      <w:docPartBody>
        <w:p w:rsidR="002B4C6D" w:rsidRDefault="00C847F2" w:rsidP="00C847F2">
          <w:pPr>
            <w:pStyle w:val="452D54BAE55E4C438D2CF0E2428A6765"/>
          </w:pPr>
          <w:r w:rsidRPr="00ED1547">
            <w:rPr>
              <w:bCs/>
              <w:sz w:val="14"/>
              <w:szCs w:val="14"/>
            </w:rPr>
            <w:t>Click here to enter text.</w:t>
          </w:r>
        </w:p>
      </w:docPartBody>
    </w:docPart>
    <w:docPart>
      <w:docPartPr>
        <w:name w:val="73B955D6443343E18A737F0B1F40A865"/>
        <w:category>
          <w:name w:val="General"/>
          <w:gallery w:val="placeholder"/>
        </w:category>
        <w:types>
          <w:type w:val="bbPlcHdr"/>
        </w:types>
        <w:behaviors>
          <w:behavior w:val="content"/>
        </w:behaviors>
        <w:guid w:val="{88E671E8-CCF9-4701-ACB6-6B799CA3D7A0}"/>
      </w:docPartPr>
      <w:docPartBody>
        <w:p w:rsidR="002B4C6D" w:rsidRDefault="00C847F2" w:rsidP="00C847F2">
          <w:pPr>
            <w:pStyle w:val="73B955D6443343E18A737F0B1F40A865"/>
          </w:pPr>
          <w:r w:rsidRPr="00ED1547">
            <w:rPr>
              <w:rStyle w:val="PlaceholderText"/>
              <w:sz w:val="14"/>
              <w:szCs w:val="14"/>
            </w:rPr>
            <w:t>Click here to enter text.</w:t>
          </w:r>
        </w:p>
      </w:docPartBody>
    </w:docPart>
    <w:docPart>
      <w:docPartPr>
        <w:name w:val="0F38143267B842B198E30B1B7A3B839C"/>
        <w:category>
          <w:name w:val="General"/>
          <w:gallery w:val="placeholder"/>
        </w:category>
        <w:types>
          <w:type w:val="bbPlcHdr"/>
        </w:types>
        <w:behaviors>
          <w:behavior w:val="content"/>
        </w:behaviors>
        <w:guid w:val="{5673DFAA-2453-4FA3-ABD5-5C388082626B}"/>
      </w:docPartPr>
      <w:docPartBody>
        <w:p w:rsidR="002B4C6D" w:rsidRDefault="00C847F2" w:rsidP="00C847F2">
          <w:pPr>
            <w:pStyle w:val="0F38143267B842B198E30B1B7A3B839C"/>
          </w:pPr>
          <w:r w:rsidRPr="00970AED">
            <w:rPr>
              <w:rStyle w:val="PlaceholderText"/>
              <w:sz w:val="20"/>
              <w:szCs w:val="20"/>
            </w:rPr>
            <w:t>Click here to enter text.</w:t>
          </w:r>
        </w:p>
      </w:docPartBody>
    </w:docPart>
    <w:docPart>
      <w:docPartPr>
        <w:name w:val="E9756C4A3ADC40169DCF31F6CE038FC4"/>
        <w:category>
          <w:name w:val="General"/>
          <w:gallery w:val="placeholder"/>
        </w:category>
        <w:types>
          <w:type w:val="bbPlcHdr"/>
        </w:types>
        <w:behaviors>
          <w:behavior w:val="content"/>
        </w:behaviors>
        <w:guid w:val="{9B7E1906-47E1-4BF0-B816-6DE14C765968}"/>
      </w:docPartPr>
      <w:docPartBody>
        <w:p w:rsidR="002B4C6D" w:rsidRDefault="00C847F2" w:rsidP="00C847F2">
          <w:pPr>
            <w:pStyle w:val="E9756C4A3ADC40169DCF31F6CE038FC4"/>
          </w:pPr>
          <w:r w:rsidRPr="00ED1547">
            <w:rPr>
              <w:bCs/>
              <w:sz w:val="14"/>
              <w:szCs w:val="14"/>
            </w:rPr>
            <w:t>Click here to enter text.</w:t>
          </w:r>
        </w:p>
      </w:docPartBody>
    </w:docPart>
    <w:docPart>
      <w:docPartPr>
        <w:name w:val="104A2B81A87B427A8B1C5AFE08A9366C"/>
        <w:category>
          <w:name w:val="General"/>
          <w:gallery w:val="placeholder"/>
        </w:category>
        <w:types>
          <w:type w:val="bbPlcHdr"/>
        </w:types>
        <w:behaviors>
          <w:behavior w:val="content"/>
        </w:behaviors>
        <w:guid w:val="{34526B6B-7C7B-42AD-9695-5FE4167998C0}"/>
      </w:docPartPr>
      <w:docPartBody>
        <w:p w:rsidR="002B4C6D" w:rsidRDefault="00C847F2" w:rsidP="00C847F2">
          <w:pPr>
            <w:pStyle w:val="104A2B81A87B427A8B1C5AFE08A9366C"/>
          </w:pPr>
          <w:r w:rsidRPr="00ED1547">
            <w:rPr>
              <w:rStyle w:val="PlaceholderText"/>
              <w:sz w:val="14"/>
              <w:szCs w:val="14"/>
            </w:rPr>
            <w:t>Click here to enter text.</w:t>
          </w:r>
        </w:p>
      </w:docPartBody>
    </w:docPart>
    <w:docPart>
      <w:docPartPr>
        <w:name w:val="6E4E5C07838B4B109865837ABA6D88C4"/>
        <w:category>
          <w:name w:val="General"/>
          <w:gallery w:val="placeholder"/>
        </w:category>
        <w:types>
          <w:type w:val="bbPlcHdr"/>
        </w:types>
        <w:behaviors>
          <w:behavior w:val="content"/>
        </w:behaviors>
        <w:guid w:val="{7EDD59C8-7CCA-43B6-A977-5A784537423D}"/>
      </w:docPartPr>
      <w:docPartBody>
        <w:p w:rsidR="002B4C6D" w:rsidRDefault="00C847F2" w:rsidP="00C847F2">
          <w:pPr>
            <w:pStyle w:val="6E4E5C07838B4B109865837ABA6D88C4"/>
          </w:pPr>
          <w:r w:rsidRPr="00970AED">
            <w:rPr>
              <w:rStyle w:val="PlaceholderText"/>
              <w:sz w:val="20"/>
              <w:szCs w:val="20"/>
            </w:rPr>
            <w:t>Click here to enter text.</w:t>
          </w:r>
        </w:p>
      </w:docPartBody>
    </w:docPart>
    <w:docPart>
      <w:docPartPr>
        <w:name w:val="0D6D606A71B34E29AE615C7622520EAE"/>
        <w:category>
          <w:name w:val="General"/>
          <w:gallery w:val="placeholder"/>
        </w:category>
        <w:types>
          <w:type w:val="bbPlcHdr"/>
        </w:types>
        <w:behaviors>
          <w:behavior w:val="content"/>
        </w:behaviors>
        <w:guid w:val="{227B244E-DD8C-401B-A8E1-F53336A8F9BA}"/>
      </w:docPartPr>
      <w:docPartBody>
        <w:p w:rsidR="002B4C6D" w:rsidRDefault="00C847F2" w:rsidP="00C847F2">
          <w:pPr>
            <w:pStyle w:val="0D6D606A71B34E29AE615C7622520EAE"/>
          </w:pPr>
          <w:r w:rsidRPr="00ED1547">
            <w:rPr>
              <w:bCs/>
              <w:sz w:val="14"/>
              <w:szCs w:val="14"/>
            </w:rPr>
            <w:t>Click here to enter text.</w:t>
          </w:r>
        </w:p>
      </w:docPartBody>
    </w:docPart>
    <w:docPart>
      <w:docPartPr>
        <w:name w:val="18D26C18A87D444A95D38FC6F0950B6F"/>
        <w:category>
          <w:name w:val="General"/>
          <w:gallery w:val="placeholder"/>
        </w:category>
        <w:types>
          <w:type w:val="bbPlcHdr"/>
        </w:types>
        <w:behaviors>
          <w:behavior w:val="content"/>
        </w:behaviors>
        <w:guid w:val="{2390F7A5-69F3-4261-B751-D34F2A000820}"/>
      </w:docPartPr>
      <w:docPartBody>
        <w:p w:rsidR="002B4C6D" w:rsidRDefault="00C847F2" w:rsidP="00C847F2">
          <w:pPr>
            <w:pStyle w:val="18D26C18A87D444A95D38FC6F0950B6F"/>
          </w:pPr>
          <w:r w:rsidRPr="00ED1547">
            <w:rPr>
              <w:rStyle w:val="PlaceholderText"/>
              <w:sz w:val="14"/>
              <w:szCs w:val="14"/>
            </w:rPr>
            <w:t>Click here to enter text.</w:t>
          </w:r>
        </w:p>
      </w:docPartBody>
    </w:docPart>
    <w:docPart>
      <w:docPartPr>
        <w:name w:val="B1FEFAF4BD8C4BDDA919485A358FA3AB"/>
        <w:category>
          <w:name w:val="General"/>
          <w:gallery w:val="placeholder"/>
        </w:category>
        <w:types>
          <w:type w:val="bbPlcHdr"/>
        </w:types>
        <w:behaviors>
          <w:behavior w:val="content"/>
        </w:behaviors>
        <w:guid w:val="{AF5F2D06-155D-4585-894D-D2740702CDA7}"/>
      </w:docPartPr>
      <w:docPartBody>
        <w:p w:rsidR="002B4C6D" w:rsidRDefault="00C847F2" w:rsidP="00C847F2">
          <w:pPr>
            <w:pStyle w:val="B1FEFAF4BD8C4BDDA919485A358FA3AB"/>
          </w:pPr>
          <w:r w:rsidRPr="00970AED">
            <w:rPr>
              <w:rStyle w:val="PlaceholderText"/>
              <w:sz w:val="20"/>
              <w:szCs w:val="20"/>
            </w:rPr>
            <w:t>Click here to enter text.</w:t>
          </w:r>
        </w:p>
      </w:docPartBody>
    </w:docPart>
    <w:docPart>
      <w:docPartPr>
        <w:name w:val="D1DFC22FD1A54E8EBCA2DADAE39E2ED9"/>
        <w:category>
          <w:name w:val="General"/>
          <w:gallery w:val="placeholder"/>
        </w:category>
        <w:types>
          <w:type w:val="bbPlcHdr"/>
        </w:types>
        <w:behaviors>
          <w:behavior w:val="content"/>
        </w:behaviors>
        <w:guid w:val="{5458D0F1-82DE-49B0-A3B5-8DA244FE059C}"/>
      </w:docPartPr>
      <w:docPartBody>
        <w:p w:rsidR="002B4C6D" w:rsidRDefault="00C847F2" w:rsidP="00C847F2">
          <w:pPr>
            <w:pStyle w:val="D1DFC22FD1A54E8EBCA2DADAE39E2ED9"/>
          </w:pPr>
          <w:r w:rsidRPr="001D68F8">
            <w:rPr>
              <w:rStyle w:val="PlaceholderText"/>
              <w:sz w:val="16"/>
              <w:szCs w:val="16"/>
            </w:rPr>
            <w:t xml:space="preserve">Click here to answer Y/N. </w:t>
          </w:r>
        </w:p>
      </w:docPartBody>
    </w:docPart>
    <w:docPart>
      <w:docPartPr>
        <w:name w:val="418171FD42D04FD2B4DBEB1F2254E1C4"/>
        <w:category>
          <w:name w:val="General"/>
          <w:gallery w:val="placeholder"/>
        </w:category>
        <w:types>
          <w:type w:val="bbPlcHdr"/>
        </w:types>
        <w:behaviors>
          <w:behavior w:val="content"/>
        </w:behaviors>
        <w:guid w:val="{AFE5445A-B7C0-4D14-A1CA-ADD5565B1971}"/>
      </w:docPartPr>
      <w:docPartBody>
        <w:p w:rsidR="002B4C6D" w:rsidRDefault="00C847F2" w:rsidP="00C847F2">
          <w:pPr>
            <w:pStyle w:val="418171FD42D04FD2B4DBEB1F2254E1C4"/>
          </w:pPr>
          <w:r w:rsidRPr="00ED1547">
            <w:rPr>
              <w:bCs/>
              <w:sz w:val="14"/>
              <w:szCs w:val="14"/>
            </w:rPr>
            <w:t>Click here to enter text.</w:t>
          </w:r>
        </w:p>
      </w:docPartBody>
    </w:docPart>
    <w:docPart>
      <w:docPartPr>
        <w:name w:val="F7D888503A864C10A99F8BD736454618"/>
        <w:category>
          <w:name w:val="General"/>
          <w:gallery w:val="placeholder"/>
        </w:category>
        <w:types>
          <w:type w:val="bbPlcHdr"/>
        </w:types>
        <w:behaviors>
          <w:behavior w:val="content"/>
        </w:behaviors>
        <w:guid w:val="{02EC0887-8A13-454F-82A7-8A9871DA4724}"/>
      </w:docPartPr>
      <w:docPartBody>
        <w:p w:rsidR="002B4C6D" w:rsidRDefault="00C847F2" w:rsidP="00C847F2">
          <w:pPr>
            <w:pStyle w:val="F7D888503A864C10A99F8BD736454618"/>
          </w:pPr>
          <w:r w:rsidRPr="00ED1547">
            <w:rPr>
              <w:rStyle w:val="PlaceholderText"/>
              <w:sz w:val="14"/>
              <w:szCs w:val="14"/>
            </w:rPr>
            <w:t>Click here to enter text.</w:t>
          </w:r>
        </w:p>
      </w:docPartBody>
    </w:docPart>
    <w:docPart>
      <w:docPartPr>
        <w:name w:val="6B91B45F98304E888D5B82EE84E5FB9A"/>
        <w:category>
          <w:name w:val="General"/>
          <w:gallery w:val="placeholder"/>
        </w:category>
        <w:types>
          <w:type w:val="bbPlcHdr"/>
        </w:types>
        <w:behaviors>
          <w:behavior w:val="content"/>
        </w:behaviors>
        <w:guid w:val="{CF30333B-AF80-489A-A307-02F2B4F39461}"/>
      </w:docPartPr>
      <w:docPartBody>
        <w:p w:rsidR="002B4C6D" w:rsidRDefault="00C847F2" w:rsidP="00C847F2">
          <w:pPr>
            <w:pStyle w:val="6B91B45F98304E888D5B82EE84E5FB9A"/>
          </w:pPr>
          <w:r w:rsidRPr="00970AED">
            <w:rPr>
              <w:rStyle w:val="PlaceholderText"/>
              <w:sz w:val="20"/>
              <w:szCs w:val="20"/>
            </w:rPr>
            <w:t>Click here to enter text.</w:t>
          </w:r>
        </w:p>
      </w:docPartBody>
    </w:docPart>
    <w:docPart>
      <w:docPartPr>
        <w:name w:val="53A2F34289B1468CA0A3DCA353D72CA3"/>
        <w:category>
          <w:name w:val="General"/>
          <w:gallery w:val="placeholder"/>
        </w:category>
        <w:types>
          <w:type w:val="bbPlcHdr"/>
        </w:types>
        <w:behaviors>
          <w:behavior w:val="content"/>
        </w:behaviors>
        <w:guid w:val="{13B97B65-4663-4757-A6C0-4EC5B3F799B6}"/>
      </w:docPartPr>
      <w:docPartBody>
        <w:p w:rsidR="002B4C6D" w:rsidRDefault="00C847F2" w:rsidP="00C847F2">
          <w:pPr>
            <w:pStyle w:val="53A2F34289B1468CA0A3DCA353D72CA3"/>
          </w:pPr>
          <w:r w:rsidRPr="00ED1547">
            <w:rPr>
              <w:bCs/>
              <w:sz w:val="14"/>
              <w:szCs w:val="14"/>
            </w:rPr>
            <w:t>Click here to enter text.</w:t>
          </w:r>
        </w:p>
      </w:docPartBody>
    </w:docPart>
    <w:docPart>
      <w:docPartPr>
        <w:name w:val="6790AE3C929D4828A738D744595FE6E7"/>
        <w:category>
          <w:name w:val="General"/>
          <w:gallery w:val="placeholder"/>
        </w:category>
        <w:types>
          <w:type w:val="bbPlcHdr"/>
        </w:types>
        <w:behaviors>
          <w:behavior w:val="content"/>
        </w:behaviors>
        <w:guid w:val="{3D01CF48-72AD-4645-9D85-C52BE01F6541}"/>
      </w:docPartPr>
      <w:docPartBody>
        <w:p w:rsidR="002B4C6D" w:rsidRDefault="00C847F2" w:rsidP="00C847F2">
          <w:pPr>
            <w:pStyle w:val="6790AE3C929D4828A738D744595FE6E7"/>
          </w:pPr>
          <w:r w:rsidRPr="00ED1547">
            <w:rPr>
              <w:rStyle w:val="PlaceholderText"/>
              <w:sz w:val="14"/>
              <w:szCs w:val="14"/>
            </w:rPr>
            <w:t>Click here to enter text.</w:t>
          </w:r>
        </w:p>
      </w:docPartBody>
    </w:docPart>
    <w:docPart>
      <w:docPartPr>
        <w:name w:val="17150F70CC2B4705A45066E2EAD346FC"/>
        <w:category>
          <w:name w:val="General"/>
          <w:gallery w:val="placeholder"/>
        </w:category>
        <w:types>
          <w:type w:val="bbPlcHdr"/>
        </w:types>
        <w:behaviors>
          <w:behavior w:val="content"/>
        </w:behaviors>
        <w:guid w:val="{560FD348-0374-44EA-A4A8-C7F7976D8C05}"/>
      </w:docPartPr>
      <w:docPartBody>
        <w:p w:rsidR="002B4C6D" w:rsidRDefault="00C847F2" w:rsidP="00C847F2">
          <w:pPr>
            <w:pStyle w:val="17150F70CC2B4705A45066E2EAD346FC"/>
          </w:pPr>
          <w:r w:rsidRPr="00970AED">
            <w:rPr>
              <w:rStyle w:val="PlaceholderText"/>
              <w:sz w:val="20"/>
              <w:szCs w:val="20"/>
            </w:rPr>
            <w:t>Click here to enter text.</w:t>
          </w:r>
        </w:p>
      </w:docPartBody>
    </w:docPart>
    <w:docPart>
      <w:docPartPr>
        <w:name w:val="966AE393C187435E863796F44FA30CDD"/>
        <w:category>
          <w:name w:val="General"/>
          <w:gallery w:val="placeholder"/>
        </w:category>
        <w:types>
          <w:type w:val="bbPlcHdr"/>
        </w:types>
        <w:behaviors>
          <w:behavior w:val="content"/>
        </w:behaviors>
        <w:guid w:val="{EA9A9E73-FC41-4B52-ADEE-3975EFFCF447}"/>
      </w:docPartPr>
      <w:docPartBody>
        <w:p w:rsidR="002B4C6D" w:rsidRDefault="00C847F2" w:rsidP="00C847F2">
          <w:pPr>
            <w:pStyle w:val="966AE393C187435E863796F44FA30CDD"/>
          </w:pPr>
          <w:r w:rsidRPr="00ED1547">
            <w:rPr>
              <w:bCs/>
              <w:sz w:val="14"/>
              <w:szCs w:val="14"/>
            </w:rPr>
            <w:t>Click here to enter text.</w:t>
          </w:r>
        </w:p>
      </w:docPartBody>
    </w:docPart>
    <w:docPart>
      <w:docPartPr>
        <w:name w:val="10FFD58FF6E0430494B4AE610AC5EB77"/>
        <w:category>
          <w:name w:val="General"/>
          <w:gallery w:val="placeholder"/>
        </w:category>
        <w:types>
          <w:type w:val="bbPlcHdr"/>
        </w:types>
        <w:behaviors>
          <w:behavior w:val="content"/>
        </w:behaviors>
        <w:guid w:val="{B2D50872-D663-4961-9049-D4D4D210B23B}"/>
      </w:docPartPr>
      <w:docPartBody>
        <w:p w:rsidR="002B4C6D" w:rsidRDefault="00C847F2" w:rsidP="00C847F2">
          <w:pPr>
            <w:pStyle w:val="10FFD58FF6E0430494B4AE610AC5EB77"/>
          </w:pPr>
          <w:r w:rsidRPr="00ED1547">
            <w:rPr>
              <w:rStyle w:val="PlaceholderText"/>
              <w:sz w:val="14"/>
              <w:szCs w:val="14"/>
            </w:rPr>
            <w:t>Click here to enter text.</w:t>
          </w:r>
        </w:p>
      </w:docPartBody>
    </w:docPart>
    <w:docPart>
      <w:docPartPr>
        <w:name w:val="C98A23F3548B45EA97BC83894A318A56"/>
        <w:category>
          <w:name w:val="General"/>
          <w:gallery w:val="placeholder"/>
        </w:category>
        <w:types>
          <w:type w:val="bbPlcHdr"/>
        </w:types>
        <w:behaviors>
          <w:behavior w:val="content"/>
        </w:behaviors>
        <w:guid w:val="{FFD7EBA2-ECB7-4678-8547-AEB843BBFA00}"/>
      </w:docPartPr>
      <w:docPartBody>
        <w:p w:rsidR="002B4C6D" w:rsidRDefault="00C847F2" w:rsidP="00C847F2">
          <w:pPr>
            <w:pStyle w:val="C98A23F3548B45EA97BC83894A318A56"/>
          </w:pPr>
          <w:r w:rsidRPr="00970AED">
            <w:rPr>
              <w:rStyle w:val="PlaceholderText"/>
              <w:sz w:val="20"/>
              <w:szCs w:val="20"/>
            </w:rPr>
            <w:t>Click here to enter text.</w:t>
          </w:r>
        </w:p>
      </w:docPartBody>
    </w:docPart>
    <w:docPart>
      <w:docPartPr>
        <w:name w:val="8136EF77DCBD41A6881A4FC784D5D1B2"/>
        <w:category>
          <w:name w:val="General"/>
          <w:gallery w:val="placeholder"/>
        </w:category>
        <w:types>
          <w:type w:val="bbPlcHdr"/>
        </w:types>
        <w:behaviors>
          <w:behavior w:val="content"/>
        </w:behaviors>
        <w:guid w:val="{730FFE18-CE39-4BB1-ACE3-9D153285F7E8}"/>
      </w:docPartPr>
      <w:docPartBody>
        <w:p w:rsidR="002B4C6D" w:rsidRDefault="00C847F2" w:rsidP="00C847F2">
          <w:pPr>
            <w:pStyle w:val="8136EF77DCBD41A6881A4FC784D5D1B2"/>
          </w:pPr>
          <w:r w:rsidRPr="00ED1547">
            <w:rPr>
              <w:bCs/>
              <w:sz w:val="14"/>
              <w:szCs w:val="14"/>
            </w:rPr>
            <w:t>Click here to enter text.</w:t>
          </w:r>
        </w:p>
      </w:docPartBody>
    </w:docPart>
    <w:docPart>
      <w:docPartPr>
        <w:name w:val="1D6E64B28CB4419CA581E09FA7603912"/>
        <w:category>
          <w:name w:val="General"/>
          <w:gallery w:val="placeholder"/>
        </w:category>
        <w:types>
          <w:type w:val="bbPlcHdr"/>
        </w:types>
        <w:behaviors>
          <w:behavior w:val="content"/>
        </w:behaviors>
        <w:guid w:val="{DE6F3C86-6432-42EB-AE6E-A77D86188594}"/>
      </w:docPartPr>
      <w:docPartBody>
        <w:p w:rsidR="002B4C6D" w:rsidRDefault="00C847F2" w:rsidP="00C847F2">
          <w:pPr>
            <w:pStyle w:val="1D6E64B28CB4419CA581E09FA7603912"/>
          </w:pPr>
          <w:r w:rsidRPr="00ED1547">
            <w:rPr>
              <w:rStyle w:val="PlaceholderText"/>
              <w:sz w:val="14"/>
              <w:szCs w:val="14"/>
            </w:rPr>
            <w:t>Click here to enter text.</w:t>
          </w:r>
        </w:p>
      </w:docPartBody>
    </w:docPart>
    <w:docPart>
      <w:docPartPr>
        <w:name w:val="8BC623FA64D446CA9E2940D53D880134"/>
        <w:category>
          <w:name w:val="General"/>
          <w:gallery w:val="placeholder"/>
        </w:category>
        <w:types>
          <w:type w:val="bbPlcHdr"/>
        </w:types>
        <w:behaviors>
          <w:behavior w:val="content"/>
        </w:behaviors>
        <w:guid w:val="{E8A33FC3-55D9-4E1B-84C2-1AA7A09AD6BC}"/>
      </w:docPartPr>
      <w:docPartBody>
        <w:p w:rsidR="002B4C6D" w:rsidRDefault="00C847F2" w:rsidP="00C847F2">
          <w:pPr>
            <w:pStyle w:val="8BC623FA64D446CA9E2940D53D880134"/>
          </w:pPr>
          <w:r w:rsidRPr="00970AED">
            <w:rPr>
              <w:rStyle w:val="PlaceholderText"/>
              <w:sz w:val="20"/>
              <w:szCs w:val="20"/>
            </w:rPr>
            <w:t>Click here to enter text.</w:t>
          </w:r>
        </w:p>
      </w:docPartBody>
    </w:docPart>
    <w:docPart>
      <w:docPartPr>
        <w:name w:val="BE62048085D14E8CBC9D1DD8F1EBA4A0"/>
        <w:category>
          <w:name w:val="General"/>
          <w:gallery w:val="placeholder"/>
        </w:category>
        <w:types>
          <w:type w:val="bbPlcHdr"/>
        </w:types>
        <w:behaviors>
          <w:behavior w:val="content"/>
        </w:behaviors>
        <w:guid w:val="{9BB593A0-E293-4216-B1D0-0D2D82902EDF}"/>
      </w:docPartPr>
      <w:docPartBody>
        <w:p w:rsidR="002B4C6D" w:rsidRDefault="00C847F2" w:rsidP="00C847F2">
          <w:pPr>
            <w:pStyle w:val="BE62048085D14E8CBC9D1DD8F1EBA4A0"/>
          </w:pPr>
          <w:r w:rsidRPr="001D68F8">
            <w:rPr>
              <w:rStyle w:val="PlaceholderText"/>
              <w:sz w:val="16"/>
              <w:szCs w:val="16"/>
            </w:rPr>
            <w:t xml:space="preserve">Click here to answer Y/N. </w:t>
          </w:r>
        </w:p>
      </w:docPartBody>
    </w:docPart>
    <w:docPart>
      <w:docPartPr>
        <w:name w:val="225837362D2A4BB1926C64D38CD746FB"/>
        <w:category>
          <w:name w:val="General"/>
          <w:gallery w:val="placeholder"/>
        </w:category>
        <w:types>
          <w:type w:val="bbPlcHdr"/>
        </w:types>
        <w:behaviors>
          <w:behavior w:val="content"/>
        </w:behaviors>
        <w:guid w:val="{69A6B071-16CF-40AF-9A85-3F809DE8D168}"/>
      </w:docPartPr>
      <w:docPartBody>
        <w:p w:rsidR="002B4C6D" w:rsidRDefault="00C847F2" w:rsidP="00C847F2">
          <w:pPr>
            <w:pStyle w:val="225837362D2A4BB1926C64D38CD746FB"/>
          </w:pPr>
          <w:r w:rsidRPr="00ED1547">
            <w:rPr>
              <w:bCs/>
              <w:sz w:val="14"/>
              <w:szCs w:val="14"/>
            </w:rPr>
            <w:t>Click here to enter text.</w:t>
          </w:r>
        </w:p>
      </w:docPartBody>
    </w:docPart>
    <w:docPart>
      <w:docPartPr>
        <w:name w:val="F220F401307A4CBBAA076FAA31A07F2D"/>
        <w:category>
          <w:name w:val="General"/>
          <w:gallery w:val="placeholder"/>
        </w:category>
        <w:types>
          <w:type w:val="bbPlcHdr"/>
        </w:types>
        <w:behaviors>
          <w:behavior w:val="content"/>
        </w:behaviors>
        <w:guid w:val="{C5CFC82A-22E9-435A-9A8F-066104A92144}"/>
      </w:docPartPr>
      <w:docPartBody>
        <w:p w:rsidR="002B4C6D" w:rsidRDefault="00C847F2" w:rsidP="00C847F2">
          <w:pPr>
            <w:pStyle w:val="F220F401307A4CBBAA076FAA31A07F2D"/>
          </w:pPr>
          <w:r w:rsidRPr="00ED1547">
            <w:rPr>
              <w:rStyle w:val="PlaceholderText"/>
              <w:sz w:val="14"/>
              <w:szCs w:val="14"/>
            </w:rPr>
            <w:t>Click here to enter text.</w:t>
          </w:r>
        </w:p>
      </w:docPartBody>
    </w:docPart>
    <w:docPart>
      <w:docPartPr>
        <w:name w:val="8944B29F3B614F10BF9F2310AA5E63B1"/>
        <w:category>
          <w:name w:val="General"/>
          <w:gallery w:val="placeholder"/>
        </w:category>
        <w:types>
          <w:type w:val="bbPlcHdr"/>
        </w:types>
        <w:behaviors>
          <w:behavior w:val="content"/>
        </w:behaviors>
        <w:guid w:val="{B5CF2995-DC02-40A8-A5C5-91BC80FE8F88}"/>
      </w:docPartPr>
      <w:docPartBody>
        <w:p w:rsidR="002B4C6D" w:rsidRDefault="00C847F2" w:rsidP="00C847F2">
          <w:pPr>
            <w:pStyle w:val="8944B29F3B614F10BF9F2310AA5E63B1"/>
          </w:pPr>
          <w:r w:rsidRPr="00970AED">
            <w:rPr>
              <w:rStyle w:val="PlaceholderText"/>
              <w:sz w:val="20"/>
              <w:szCs w:val="20"/>
            </w:rPr>
            <w:t>Click here to enter text.</w:t>
          </w:r>
        </w:p>
      </w:docPartBody>
    </w:docPart>
    <w:docPart>
      <w:docPartPr>
        <w:name w:val="211DDE279DEA4684BFE48A50D4589E10"/>
        <w:category>
          <w:name w:val="General"/>
          <w:gallery w:val="placeholder"/>
        </w:category>
        <w:types>
          <w:type w:val="bbPlcHdr"/>
        </w:types>
        <w:behaviors>
          <w:behavior w:val="content"/>
        </w:behaviors>
        <w:guid w:val="{D63D609C-8AFF-4228-A11E-4935C10B8376}"/>
      </w:docPartPr>
      <w:docPartBody>
        <w:p w:rsidR="002B4C6D" w:rsidRDefault="00C847F2" w:rsidP="00C847F2">
          <w:pPr>
            <w:pStyle w:val="211DDE279DEA4684BFE48A50D4589E10"/>
          </w:pPr>
          <w:r w:rsidRPr="00ED1547">
            <w:rPr>
              <w:bCs/>
              <w:sz w:val="14"/>
              <w:szCs w:val="14"/>
            </w:rPr>
            <w:t>Click here to enter text.</w:t>
          </w:r>
        </w:p>
      </w:docPartBody>
    </w:docPart>
    <w:docPart>
      <w:docPartPr>
        <w:name w:val="C169647227834C73AA02670CE20D5D4C"/>
        <w:category>
          <w:name w:val="General"/>
          <w:gallery w:val="placeholder"/>
        </w:category>
        <w:types>
          <w:type w:val="bbPlcHdr"/>
        </w:types>
        <w:behaviors>
          <w:behavior w:val="content"/>
        </w:behaviors>
        <w:guid w:val="{64C51627-3E26-4783-9545-EA1C4EDC77C4}"/>
      </w:docPartPr>
      <w:docPartBody>
        <w:p w:rsidR="002B4C6D" w:rsidRDefault="00C847F2" w:rsidP="00C847F2">
          <w:pPr>
            <w:pStyle w:val="C169647227834C73AA02670CE20D5D4C"/>
          </w:pPr>
          <w:r w:rsidRPr="00ED1547">
            <w:rPr>
              <w:rStyle w:val="PlaceholderText"/>
              <w:sz w:val="14"/>
              <w:szCs w:val="14"/>
            </w:rPr>
            <w:t>Click here to enter text.</w:t>
          </w:r>
        </w:p>
      </w:docPartBody>
    </w:docPart>
    <w:docPart>
      <w:docPartPr>
        <w:name w:val="ECB4DB95D2B945F7AB8A0EF236522E84"/>
        <w:category>
          <w:name w:val="General"/>
          <w:gallery w:val="placeholder"/>
        </w:category>
        <w:types>
          <w:type w:val="bbPlcHdr"/>
        </w:types>
        <w:behaviors>
          <w:behavior w:val="content"/>
        </w:behaviors>
        <w:guid w:val="{7939A2AD-2013-46A9-829E-3A8F9E1AD633}"/>
      </w:docPartPr>
      <w:docPartBody>
        <w:p w:rsidR="002B4C6D" w:rsidRDefault="00C847F2" w:rsidP="00C847F2">
          <w:pPr>
            <w:pStyle w:val="ECB4DB95D2B945F7AB8A0EF236522E84"/>
          </w:pPr>
          <w:r w:rsidRPr="00970AED">
            <w:rPr>
              <w:rStyle w:val="PlaceholderText"/>
              <w:sz w:val="20"/>
              <w:szCs w:val="20"/>
            </w:rPr>
            <w:t>Click here to enter text.</w:t>
          </w:r>
        </w:p>
      </w:docPartBody>
    </w:docPart>
    <w:docPart>
      <w:docPartPr>
        <w:name w:val="CA0B90384B914D50907F41D19D4251A4"/>
        <w:category>
          <w:name w:val="General"/>
          <w:gallery w:val="placeholder"/>
        </w:category>
        <w:types>
          <w:type w:val="bbPlcHdr"/>
        </w:types>
        <w:behaviors>
          <w:behavior w:val="content"/>
        </w:behaviors>
        <w:guid w:val="{FC0562BC-1F93-406B-851E-161FB846D5EE}"/>
      </w:docPartPr>
      <w:docPartBody>
        <w:p w:rsidR="002B4C6D" w:rsidRDefault="00C847F2" w:rsidP="00C847F2">
          <w:pPr>
            <w:pStyle w:val="CA0B90384B914D50907F41D19D4251A4"/>
          </w:pPr>
          <w:r w:rsidRPr="00ED1547">
            <w:rPr>
              <w:bCs/>
              <w:sz w:val="14"/>
              <w:szCs w:val="14"/>
            </w:rPr>
            <w:t>Click here to enter text.</w:t>
          </w:r>
        </w:p>
      </w:docPartBody>
    </w:docPart>
    <w:docPart>
      <w:docPartPr>
        <w:name w:val="95E31250DD73426AA7C78D6A84D94160"/>
        <w:category>
          <w:name w:val="General"/>
          <w:gallery w:val="placeholder"/>
        </w:category>
        <w:types>
          <w:type w:val="bbPlcHdr"/>
        </w:types>
        <w:behaviors>
          <w:behavior w:val="content"/>
        </w:behaviors>
        <w:guid w:val="{7D269E58-60D1-4490-AF34-DDCEDC99DE33}"/>
      </w:docPartPr>
      <w:docPartBody>
        <w:p w:rsidR="002B4C6D" w:rsidRDefault="00C847F2" w:rsidP="00C847F2">
          <w:pPr>
            <w:pStyle w:val="95E31250DD73426AA7C78D6A84D94160"/>
          </w:pPr>
          <w:r w:rsidRPr="00ED1547">
            <w:rPr>
              <w:rStyle w:val="PlaceholderText"/>
              <w:sz w:val="14"/>
              <w:szCs w:val="14"/>
            </w:rPr>
            <w:t>Click here to enter text.</w:t>
          </w:r>
        </w:p>
      </w:docPartBody>
    </w:docPart>
    <w:docPart>
      <w:docPartPr>
        <w:name w:val="7213DE4274CA426DB8C1316853788A48"/>
        <w:category>
          <w:name w:val="General"/>
          <w:gallery w:val="placeholder"/>
        </w:category>
        <w:types>
          <w:type w:val="bbPlcHdr"/>
        </w:types>
        <w:behaviors>
          <w:behavior w:val="content"/>
        </w:behaviors>
        <w:guid w:val="{8A2B033F-F926-4DEF-9CE3-C7A5DD0CAEE7}"/>
      </w:docPartPr>
      <w:docPartBody>
        <w:p w:rsidR="002B4C6D" w:rsidRDefault="00C847F2" w:rsidP="00C847F2">
          <w:pPr>
            <w:pStyle w:val="7213DE4274CA426DB8C1316853788A48"/>
          </w:pPr>
          <w:r w:rsidRPr="00970AED">
            <w:rPr>
              <w:rStyle w:val="PlaceholderText"/>
              <w:sz w:val="20"/>
              <w:szCs w:val="20"/>
            </w:rPr>
            <w:t>Click here to enter text.</w:t>
          </w:r>
        </w:p>
      </w:docPartBody>
    </w:docPart>
    <w:docPart>
      <w:docPartPr>
        <w:name w:val="EADF4911F87A4218ACBC131265BADA15"/>
        <w:category>
          <w:name w:val="General"/>
          <w:gallery w:val="placeholder"/>
        </w:category>
        <w:types>
          <w:type w:val="bbPlcHdr"/>
        </w:types>
        <w:behaviors>
          <w:behavior w:val="content"/>
        </w:behaviors>
        <w:guid w:val="{A0A505D6-EB37-4D92-933D-6DBC51CAD52C}"/>
      </w:docPartPr>
      <w:docPartBody>
        <w:p w:rsidR="002B4C6D" w:rsidRDefault="00C847F2" w:rsidP="00C847F2">
          <w:pPr>
            <w:pStyle w:val="EADF4911F87A4218ACBC131265BADA15"/>
          </w:pPr>
          <w:r w:rsidRPr="00ED1547">
            <w:rPr>
              <w:bCs/>
              <w:sz w:val="14"/>
              <w:szCs w:val="14"/>
            </w:rPr>
            <w:t>Click here to enter text.</w:t>
          </w:r>
        </w:p>
      </w:docPartBody>
    </w:docPart>
    <w:docPart>
      <w:docPartPr>
        <w:name w:val="95E36D81B8D74735B87D46C15A049938"/>
        <w:category>
          <w:name w:val="General"/>
          <w:gallery w:val="placeholder"/>
        </w:category>
        <w:types>
          <w:type w:val="bbPlcHdr"/>
        </w:types>
        <w:behaviors>
          <w:behavior w:val="content"/>
        </w:behaviors>
        <w:guid w:val="{2A4390BB-5611-41AE-B1CF-BEEE3D0066AC}"/>
      </w:docPartPr>
      <w:docPartBody>
        <w:p w:rsidR="002B4C6D" w:rsidRDefault="00C847F2" w:rsidP="00C847F2">
          <w:pPr>
            <w:pStyle w:val="95E36D81B8D74735B87D46C15A049938"/>
          </w:pPr>
          <w:r w:rsidRPr="00ED1547">
            <w:rPr>
              <w:rStyle w:val="PlaceholderText"/>
              <w:sz w:val="14"/>
              <w:szCs w:val="14"/>
            </w:rPr>
            <w:t>Click here to enter text.</w:t>
          </w:r>
        </w:p>
      </w:docPartBody>
    </w:docPart>
    <w:docPart>
      <w:docPartPr>
        <w:name w:val="4D6707FECE7242599DE8E01A11D225C5"/>
        <w:category>
          <w:name w:val="General"/>
          <w:gallery w:val="placeholder"/>
        </w:category>
        <w:types>
          <w:type w:val="bbPlcHdr"/>
        </w:types>
        <w:behaviors>
          <w:behavior w:val="content"/>
        </w:behaviors>
        <w:guid w:val="{F786CDF2-D76D-4647-BD67-2A158171E7AB}"/>
      </w:docPartPr>
      <w:docPartBody>
        <w:p w:rsidR="002B4C6D" w:rsidRDefault="00C847F2" w:rsidP="00C847F2">
          <w:pPr>
            <w:pStyle w:val="4D6707FECE7242599DE8E01A11D225C5"/>
          </w:pPr>
          <w:r w:rsidRPr="00970AED">
            <w:rPr>
              <w:rStyle w:val="PlaceholderText"/>
              <w:sz w:val="20"/>
              <w:szCs w:val="20"/>
            </w:rPr>
            <w:t>Click here to enter text.</w:t>
          </w:r>
        </w:p>
      </w:docPartBody>
    </w:docPart>
    <w:docPart>
      <w:docPartPr>
        <w:name w:val="9DC9D8D479BD4CBA98954E5E9B187D5E"/>
        <w:category>
          <w:name w:val="General"/>
          <w:gallery w:val="placeholder"/>
        </w:category>
        <w:types>
          <w:type w:val="bbPlcHdr"/>
        </w:types>
        <w:behaviors>
          <w:behavior w:val="content"/>
        </w:behaviors>
        <w:guid w:val="{9E658A6E-F89D-454F-91A7-F845BD7E0156}"/>
      </w:docPartPr>
      <w:docPartBody>
        <w:p w:rsidR="002B4C6D" w:rsidRDefault="00C847F2" w:rsidP="00C847F2">
          <w:pPr>
            <w:pStyle w:val="9DC9D8D479BD4CBA98954E5E9B187D5E"/>
          </w:pPr>
          <w:r w:rsidRPr="001D68F8">
            <w:rPr>
              <w:rStyle w:val="PlaceholderText"/>
              <w:sz w:val="16"/>
              <w:szCs w:val="16"/>
            </w:rPr>
            <w:t xml:space="preserve">Click here to answer Y/N. </w:t>
          </w:r>
        </w:p>
      </w:docPartBody>
    </w:docPart>
    <w:docPart>
      <w:docPartPr>
        <w:name w:val="71C87C829A954D548B7B0BEF86FFBA65"/>
        <w:category>
          <w:name w:val="General"/>
          <w:gallery w:val="placeholder"/>
        </w:category>
        <w:types>
          <w:type w:val="bbPlcHdr"/>
        </w:types>
        <w:behaviors>
          <w:behavior w:val="content"/>
        </w:behaviors>
        <w:guid w:val="{1B522FE9-FDCB-44C1-8E90-8F42DE877447}"/>
      </w:docPartPr>
      <w:docPartBody>
        <w:p w:rsidR="002B4C6D" w:rsidRDefault="00C847F2" w:rsidP="00C847F2">
          <w:pPr>
            <w:pStyle w:val="71C87C829A954D548B7B0BEF86FFBA65"/>
          </w:pPr>
          <w:r w:rsidRPr="00ED1547">
            <w:rPr>
              <w:bCs/>
              <w:sz w:val="14"/>
              <w:szCs w:val="14"/>
            </w:rPr>
            <w:t>Click here to enter text.</w:t>
          </w:r>
        </w:p>
      </w:docPartBody>
    </w:docPart>
    <w:docPart>
      <w:docPartPr>
        <w:name w:val="C38CDB9372FD4A7D88EEAD0C042B306E"/>
        <w:category>
          <w:name w:val="General"/>
          <w:gallery w:val="placeholder"/>
        </w:category>
        <w:types>
          <w:type w:val="bbPlcHdr"/>
        </w:types>
        <w:behaviors>
          <w:behavior w:val="content"/>
        </w:behaviors>
        <w:guid w:val="{9487C5F5-1485-4681-B12A-100A87FB8A15}"/>
      </w:docPartPr>
      <w:docPartBody>
        <w:p w:rsidR="002B4C6D" w:rsidRDefault="00C847F2" w:rsidP="00C847F2">
          <w:pPr>
            <w:pStyle w:val="C38CDB9372FD4A7D88EEAD0C042B306E"/>
          </w:pPr>
          <w:r w:rsidRPr="00ED1547">
            <w:rPr>
              <w:rStyle w:val="PlaceholderText"/>
              <w:sz w:val="14"/>
              <w:szCs w:val="14"/>
            </w:rPr>
            <w:t>Click here to enter text.</w:t>
          </w:r>
        </w:p>
      </w:docPartBody>
    </w:docPart>
    <w:docPart>
      <w:docPartPr>
        <w:name w:val="F4B54F9C924D4511BB217AE1901545C9"/>
        <w:category>
          <w:name w:val="General"/>
          <w:gallery w:val="placeholder"/>
        </w:category>
        <w:types>
          <w:type w:val="bbPlcHdr"/>
        </w:types>
        <w:behaviors>
          <w:behavior w:val="content"/>
        </w:behaviors>
        <w:guid w:val="{611A4E96-46E6-449A-B54D-73EFC5E71726}"/>
      </w:docPartPr>
      <w:docPartBody>
        <w:p w:rsidR="002B4C6D" w:rsidRDefault="00C847F2" w:rsidP="00C847F2">
          <w:pPr>
            <w:pStyle w:val="F4B54F9C924D4511BB217AE1901545C9"/>
          </w:pPr>
          <w:r w:rsidRPr="00970AED">
            <w:rPr>
              <w:rStyle w:val="PlaceholderText"/>
              <w:sz w:val="20"/>
              <w:szCs w:val="20"/>
            </w:rPr>
            <w:t>Click here to enter text.</w:t>
          </w:r>
        </w:p>
      </w:docPartBody>
    </w:docPart>
    <w:docPart>
      <w:docPartPr>
        <w:name w:val="C302DCFCEB634D438240A26939ECB3F5"/>
        <w:category>
          <w:name w:val="General"/>
          <w:gallery w:val="placeholder"/>
        </w:category>
        <w:types>
          <w:type w:val="bbPlcHdr"/>
        </w:types>
        <w:behaviors>
          <w:behavior w:val="content"/>
        </w:behaviors>
        <w:guid w:val="{7A3DE644-317F-4FA9-A4EA-B82F578B1B59}"/>
      </w:docPartPr>
      <w:docPartBody>
        <w:p w:rsidR="002B4C6D" w:rsidRDefault="00C847F2" w:rsidP="00C847F2">
          <w:pPr>
            <w:pStyle w:val="C302DCFCEB634D438240A26939ECB3F5"/>
          </w:pPr>
          <w:r w:rsidRPr="00ED1547">
            <w:rPr>
              <w:bCs/>
              <w:sz w:val="14"/>
              <w:szCs w:val="14"/>
            </w:rPr>
            <w:t>Click here to enter text.</w:t>
          </w:r>
        </w:p>
      </w:docPartBody>
    </w:docPart>
    <w:docPart>
      <w:docPartPr>
        <w:name w:val="3ED06A3FD7F14484B22970A56C8DB33D"/>
        <w:category>
          <w:name w:val="General"/>
          <w:gallery w:val="placeholder"/>
        </w:category>
        <w:types>
          <w:type w:val="bbPlcHdr"/>
        </w:types>
        <w:behaviors>
          <w:behavior w:val="content"/>
        </w:behaviors>
        <w:guid w:val="{EEF2DE23-58FE-43E6-BE73-CFAED9846FA3}"/>
      </w:docPartPr>
      <w:docPartBody>
        <w:p w:rsidR="002B4C6D" w:rsidRDefault="00C847F2" w:rsidP="00C847F2">
          <w:pPr>
            <w:pStyle w:val="3ED06A3FD7F14484B22970A56C8DB33D"/>
          </w:pPr>
          <w:r w:rsidRPr="00ED1547">
            <w:rPr>
              <w:rStyle w:val="PlaceholderText"/>
              <w:sz w:val="14"/>
              <w:szCs w:val="14"/>
            </w:rPr>
            <w:t>Click here to enter text.</w:t>
          </w:r>
        </w:p>
      </w:docPartBody>
    </w:docPart>
    <w:docPart>
      <w:docPartPr>
        <w:name w:val="2792FF5B58BD4C8B8066FDA12A96C989"/>
        <w:category>
          <w:name w:val="General"/>
          <w:gallery w:val="placeholder"/>
        </w:category>
        <w:types>
          <w:type w:val="bbPlcHdr"/>
        </w:types>
        <w:behaviors>
          <w:behavior w:val="content"/>
        </w:behaviors>
        <w:guid w:val="{E5CE3F7D-9A77-49D7-9297-BCF49CC6CC9F}"/>
      </w:docPartPr>
      <w:docPartBody>
        <w:p w:rsidR="002B4C6D" w:rsidRDefault="00C847F2" w:rsidP="00C847F2">
          <w:pPr>
            <w:pStyle w:val="2792FF5B58BD4C8B8066FDA12A96C989"/>
          </w:pPr>
          <w:r w:rsidRPr="00970AED">
            <w:rPr>
              <w:rStyle w:val="PlaceholderText"/>
              <w:sz w:val="20"/>
              <w:szCs w:val="20"/>
            </w:rPr>
            <w:t>Click here to enter text.</w:t>
          </w:r>
        </w:p>
      </w:docPartBody>
    </w:docPart>
    <w:docPart>
      <w:docPartPr>
        <w:name w:val="A94815A1375C4D018E61EA1D4D8713EA"/>
        <w:category>
          <w:name w:val="General"/>
          <w:gallery w:val="placeholder"/>
        </w:category>
        <w:types>
          <w:type w:val="bbPlcHdr"/>
        </w:types>
        <w:behaviors>
          <w:behavior w:val="content"/>
        </w:behaviors>
        <w:guid w:val="{2137995F-818C-46FE-8081-C162B1DDE2A7}"/>
      </w:docPartPr>
      <w:docPartBody>
        <w:p w:rsidR="002B4C6D" w:rsidRDefault="00C847F2" w:rsidP="00C847F2">
          <w:pPr>
            <w:pStyle w:val="A94815A1375C4D018E61EA1D4D8713EA"/>
          </w:pPr>
          <w:r w:rsidRPr="00ED1547">
            <w:rPr>
              <w:bCs/>
              <w:sz w:val="14"/>
              <w:szCs w:val="14"/>
            </w:rPr>
            <w:t>Click here to enter text.</w:t>
          </w:r>
        </w:p>
      </w:docPartBody>
    </w:docPart>
    <w:docPart>
      <w:docPartPr>
        <w:name w:val="64B6450E867F4945B903A7C35C22D11E"/>
        <w:category>
          <w:name w:val="General"/>
          <w:gallery w:val="placeholder"/>
        </w:category>
        <w:types>
          <w:type w:val="bbPlcHdr"/>
        </w:types>
        <w:behaviors>
          <w:behavior w:val="content"/>
        </w:behaviors>
        <w:guid w:val="{F97F85C9-8055-41B9-8D18-F3410AF8F938}"/>
      </w:docPartPr>
      <w:docPartBody>
        <w:p w:rsidR="002B4C6D" w:rsidRDefault="00C847F2" w:rsidP="00C847F2">
          <w:pPr>
            <w:pStyle w:val="64B6450E867F4945B903A7C35C22D11E"/>
          </w:pPr>
          <w:r w:rsidRPr="00ED1547">
            <w:rPr>
              <w:rStyle w:val="PlaceholderText"/>
              <w:sz w:val="14"/>
              <w:szCs w:val="14"/>
            </w:rPr>
            <w:t>Click here to enter text.</w:t>
          </w:r>
        </w:p>
      </w:docPartBody>
    </w:docPart>
    <w:docPart>
      <w:docPartPr>
        <w:name w:val="4C665E68AF6040CA9AEE8DA6D874C74C"/>
        <w:category>
          <w:name w:val="General"/>
          <w:gallery w:val="placeholder"/>
        </w:category>
        <w:types>
          <w:type w:val="bbPlcHdr"/>
        </w:types>
        <w:behaviors>
          <w:behavior w:val="content"/>
        </w:behaviors>
        <w:guid w:val="{7F8E6EDA-CD62-44BB-B939-18D0ED1737D6}"/>
      </w:docPartPr>
      <w:docPartBody>
        <w:p w:rsidR="002B4C6D" w:rsidRDefault="00C847F2" w:rsidP="00C847F2">
          <w:pPr>
            <w:pStyle w:val="4C665E68AF6040CA9AEE8DA6D874C74C"/>
          </w:pPr>
          <w:r w:rsidRPr="00970AED">
            <w:rPr>
              <w:rStyle w:val="PlaceholderText"/>
              <w:sz w:val="20"/>
              <w:szCs w:val="20"/>
            </w:rPr>
            <w:t>Click here to enter text.</w:t>
          </w:r>
        </w:p>
      </w:docPartBody>
    </w:docPart>
    <w:docPart>
      <w:docPartPr>
        <w:name w:val="FB4F107395704330964FBA7FBDCE19AC"/>
        <w:category>
          <w:name w:val="General"/>
          <w:gallery w:val="placeholder"/>
        </w:category>
        <w:types>
          <w:type w:val="bbPlcHdr"/>
        </w:types>
        <w:behaviors>
          <w:behavior w:val="content"/>
        </w:behaviors>
        <w:guid w:val="{F088A5AD-45F8-4977-A983-67C6AD93FBBC}"/>
      </w:docPartPr>
      <w:docPartBody>
        <w:p w:rsidR="002B4C6D" w:rsidRDefault="00C847F2" w:rsidP="00C847F2">
          <w:pPr>
            <w:pStyle w:val="FB4F107395704330964FBA7FBDCE19AC"/>
          </w:pPr>
          <w:r w:rsidRPr="00ED1547">
            <w:rPr>
              <w:bCs/>
              <w:sz w:val="14"/>
              <w:szCs w:val="14"/>
            </w:rPr>
            <w:t>Click here to enter text.</w:t>
          </w:r>
        </w:p>
      </w:docPartBody>
    </w:docPart>
    <w:docPart>
      <w:docPartPr>
        <w:name w:val="57FC84F3904E495BB42267F35AF7ED98"/>
        <w:category>
          <w:name w:val="General"/>
          <w:gallery w:val="placeholder"/>
        </w:category>
        <w:types>
          <w:type w:val="bbPlcHdr"/>
        </w:types>
        <w:behaviors>
          <w:behavior w:val="content"/>
        </w:behaviors>
        <w:guid w:val="{13B6B6D8-13D6-4097-8542-243164AF13C2}"/>
      </w:docPartPr>
      <w:docPartBody>
        <w:p w:rsidR="002B4C6D" w:rsidRDefault="00C847F2" w:rsidP="00C847F2">
          <w:pPr>
            <w:pStyle w:val="57FC84F3904E495BB42267F35AF7ED98"/>
          </w:pPr>
          <w:r w:rsidRPr="00ED1547">
            <w:rPr>
              <w:rStyle w:val="PlaceholderText"/>
              <w:sz w:val="14"/>
              <w:szCs w:val="14"/>
            </w:rPr>
            <w:t>Click here to enter text.</w:t>
          </w:r>
        </w:p>
      </w:docPartBody>
    </w:docPart>
    <w:docPart>
      <w:docPartPr>
        <w:name w:val="1D230ADF3AD243C7813564F27CBB7AAA"/>
        <w:category>
          <w:name w:val="General"/>
          <w:gallery w:val="placeholder"/>
        </w:category>
        <w:types>
          <w:type w:val="bbPlcHdr"/>
        </w:types>
        <w:behaviors>
          <w:behavior w:val="content"/>
        </w:behaviors>
        <w:guid w:val="{DE001F70-B69D-4E32-916E-F7DCEE3DC223}"/>
      </w:docPartPr>
      <w:docPartBody>
        <w:p w:rsidR="002B4C6D" w:rsidRDefault="00C847F2" w:rsidP="00C847F2">
          <w:pPr>
            <w:pStyle w:val="1D230ADF3AD243C7813564F27CBB7AAA"/>
          </w:pPr>
          <w:r w:rsidRPr="00970AED">
            <w:rPr>
              <w:rStyle w:val="PlaceholderText"/>
              <w:sz w:val="20"/>
              <w:szCs w:val="20"/>
            </w:rPr>
            <w:t>Click here to enter text.</w:t>
          </w:r>
        </w:p>
      </w:docPartBody>
    </w:docPart>
    <w:docPart>
      <w:docPartPr>
        <w:name w:val="EE188C42EA2C458CB4B82625B3670114"/>
        <w:category>
          <w:name w:val="General"/>
          <w:gallery w:val="placeholder"/>
        </w:category>
        <w:types>
          <w:type w:val="bbPlcHdr"/>
        </w:types>
        <w:behaviors>
          <w:behavior w:val="content"/>
        </w:behaviors>
        <w:guid w:val="{9E981D75-86BA-4BC5-9F9A-703F6F236999}"/>
      </w:docPartPr>
      <w:docPartBody>
        <w:p w:rsidR="002B4C6D" w:rsidRDefault="00C847F2" w:rsidP="00C847F2">
          <w:pPr>
            <w:pStyle w:val="EE188C42EA2C458CB4B82625B3670114"/>
          </w:pPr>
          <w:r w:rsidRPr="00ED1547">
            <w:rPr>
              <w:bCs/>
              <w:sz w:val="14"/>
              <w:szCs w:val="14"/>
            </w:rPr>
            <w:t>Click here to enter text.</w:t>
          </w:r>
        </w:p>
      </w:docPartBody>
    </w:docPart>
    <w:docPart>
      <w:docPartPr>
        <w:name w:val="1E35A392FB3D4842B00904C8728A21DA"/>
        <w:category>
          <w:name w:val="General"/>
          <w:gallery w:val="placeholder"/>
        </w:category>
        <w:types>
          <w:type w:val="bbPlcHdr"/>
        </w:types>
        <w:behaviors>
          <w:behavior w:val="content"/>
        </w:behaviors>
        <w:guid w:val="{541499E5-2BCD-41B7-9B9A-57FDFBF476E0}"/>
      </w:docPartPr>
      <w:docPartBody>
        <w:p w:rsidR="002B4C6D" w:rsidRDefault="00C847F2" w:rsidP="00C847F2">
          <w:pPr>
            <w:pStyle w:val="1E35A392FB3D4842B00904C8728A21DA"/>
          </w:pPr>
          <w:r w:rsidRPr="00ED1547">
            <w:rPr>
              <w:rStyle w:val="PlaceholderText"/>
              <w:sz w:val="14"/>
              <w:szCs w:val="14"/>
            </w:rPr>
            <w:t>Click here to enter text.</w:t>
          </w:r>
        </w:p>
      </w:docPartBody>
    </w:docPart>
    <w:docPart>
      <w:docPartPr>
        <w:name w:val="B54231DFA93440B9996618B12F3CFD34"/>
        <w:category>
          <w:name w:val="General"/>
          <w:gallery w:val="placeholder"/>
        </w:category>
        <w:types>
          <w:type w:val="bbPlcHdr"/>
        </w:types>
        <w:behaviors>
          <w:behavior w:val="content"/>
        </w:behaviors>
        <w:guid w:val="{C9C9D5EA-17B6-42A0-817B-1FF2A389AD89}"/>
      </w:docPartPr>
      <w:docPartBody>
        <w:p w:rsidR="002B4C6D" w:rsidRDefault="00C847F2" w:rsidP="00C847F2">
          <w:pPr>
            <w:pStyle w:val="B54231DFA93440B9996618B12F3CFD34"/>
          </w:pPr>
          <w:r w:rsidRPr="00970AED">
            <w:rPr>
              <w:rStyle w:val="PlaceholderText"/>
              <w:sz w:val="20"/>
              <w:szCs w:val="20"/>
            </w:rPr>
            <w:t>Click here to enter text.</w:t>
          </w:r>
        </w:p>
      </w:docPartBody>
    </w:docPart>
    <w:docPart>
      <w:docPartPr>
        <w:name w:val="DDE32D5F99454801A9E8C3DC81B0051F"/>
        <w:category>
          <w:name w:val="General"/>
          <w:gallery w:val="placeholder"/>
        </w:category>
        <w:types>
          <w:type w:val="bbPlcHdr"/>
        </w:types>
        <w:behaviors>
          <w:behavior w:val="content"/>
        </w:behaviors>
        <w:guid w:val="{6924D7D7-8A52-49A1-87D1-31275B2FEC56}"/>
      </w:docPartPr>
      <w:docPartBody>
        <w:p w:rsidR="002B4C6D" w:rsidRDefault="00C847F2" w:rsidP="00C847F2">
          <w:pPr>
            <w:pStyle w:val="DDE32D5F99454801A9E8C3DC81B0051F"/>
          </w:pPr>
          <w:r w:rsidRPr="00ED1547">
            <w:rPr>
              <w:bCs/>
              <w:sz w:val="14"/>
              <w:szCs w:val="14"/>
            </w:rPr>
            <w:t>Click here to enter text.</w:t>
          </w:r>
        </w:p>
      </w:docPartBody>
    </w:docPart>
    <w:docPart>
      <w:docPartPr>
        <w:name w:val="68486084C4DB4CFAA7AC3E35A46D2F79"/>
        <w:category>
          <w:name w:val="General"/>
          <w:gallery w:val="placeholder"/>
        </w:category>
        <w:types>
          <w:type w:val="bbPlcHdr"/>
        </w:types>
        <w:behaviors>
          <w:behavior w:val="content"/>
        </w:behaviors>
        <w:guid w:val="{C9889FB0-4436-4EA9-850E-48DB901D0306}"/>
      </w:docPartPr>
      <w:docPartBody>
        <w:p w:rsidR="002B4C6D" w:rsidRDefault="00C847F2" w:rsidP="00C847F2">
          <w:pPr>
            <w:pStyle w:val="68486084C4DB4CFAA7AC3E35A46D2F79"/>
          </w:pPr>
          <w:r w:rsidRPr="00ED1547">
            <w:rPr>
              <w:rStyle w:val="PlaceholderText"/>
              <w:sz w:val="14"/>
              <w:szCs w:val="14"/>
            </w:rPr>
            <w:t>Click here to enter text.</w:t>
          </w:r>
        </w:p>
      </w:docPartBody>
    </w:docPart>
    <w:docPart>
      <w:docPartPr>
        <w:name w:val="36DD51CE7AB94B5FAB3248193E79B39E"/>
        <w:category>
          <w:name w:val="General"/>
          <w:gallery w:val="placeholder"/>
        </w:category>
        <w:types>
          <w:type w:val="bbPlcHdr"/>
        </w:types>
        <w:behaviors>
          <w:behavior w:val="content"/>
        </w:behaviors>
        <w:guid w:val="{6EC57AA4-C392-4CA1-9950-032622868E6E}"/>
      </w:docPartPr>
      <w:docPartBody>
        <w:p w:rsidR="002B4C6D" w:rsidRDefault="00C847F2" w:rsidP="00C847F2">
          <w:pPr>
            <w:pStyle w:val="36DD51CE7AB94B5FAB3248193E79B39E"/>
          </w:pPr>
          <w:r w:rsidRPr="00970AED">
            <w:rPr>
              <w:rStyle w:val="PlaceholderText"/>
              <w:sz w:val="20"/>
              <w:szCs w:val="20"/>
            </w:rPr>
            <w:t>Click here to enter text.</w:t>
          </w:r>
        </w:p>
      </w:docPartBody>
    </w:docPart>
    <w:docPart>
      <w:docPartPr>
        <w:name w:val="074EFBCE44C74AA6AE065A4000AD9C1A"/>
        <w:category>
          <w:name w:val="General"/>
          <w:gallery w:val="placeholder"/>
        </w:category>
        <w:types>
          <w:type w:val="bbPlcHdr"/>
        </w:types>
        <w:behaviors>
          <w:behavior w:val="content"/>
        </w:behaviors>
        <w:guid w:val="{FA76B266-0904-4CC8-A820-B27D6CEFE39E}"/>
      </w:docPartPr>
      <w:docPartBody>
        <w:p w:rsidR="002B4C6D" w:rsidRDefault="00C847F2" w:rsidP="00C847F2">
          <w:pPr>
            <w:pStyle w:val="074EFBCE44C74AA6AE065A4000AD9C1A"/>
          </w:pPr>
          <w:r w:rsidRPr="00ED1547">
            <w:rPr>
              <w:bCs/>
              <w:sz w:val="14"/>
              <w:szCs w:val="14"/>
            </w:rPr>
            <w:t>Click here to enter text.</w:t>
          </w:r>
        </w:p>
      </w:docPartBody>
    </w:docPart>
    <w:docPart>
      <w:docPartPr>
        <w:name w:val="28501987717C45F69CCDD1EBF04B6FE2"/>
        <w:category>
          <w:name w:val="General"/>
          <w:gallery w:val="placeholder"/>
        </w:category>
        <w:types>
          <w:type w:val="bbPlcHdr"/>
        </w:types>
        <w:behaviors>
          <w:behavior w:val="content"/>
        </w:behaviors>
        <w:guid w:val="{8BEB5717-37F4-4A0A-A050-604D53F9A3EB}"/>
      </w:docPartPr>
      <w:docPartBody>
        <w:p w:rsidR="002B4C6D" w:rsidRDefault="00C847F2" w:rsidP="00C847F2">
          <w:pPr>
            <w:pStyle w:val="28501987717C45F69CCDD1EBF04B6FE2"/>
          </w:pPr>
          <w:r w:rsidRPr="00ED1547">
            <w:rPr>
              <w:rStyle w:val="PlaceholderText"/>
              <w:sz w:val="14"/>
              <w:szCs w:val="14"/>
            </w:rPr>
            <w:t>Click here to enter text.</w:t>
          </w:r>
        </w:p>
      </w:docPartBody>
    </w:docPart>
    <w:docPart>
      <w:docPartPr>
        <w:name w:val="A5ABB5730B804F82936049FC88775BA8"/>
        <w:category>
          <w:name w:val="General"/>
          <w:gallery w:val="placeholder"/>
        </w:category>
        <w:types>
          <w:type w:val="bbPlcHdr"/>
        </w:types>
        <w:behaviors>
          <w:behavior w:val="content"/>
        </w:behaviors>
        <w:guid w:val="{C3DFDD1F-86C3-4FF6-B745-9DDC167281F6}"/>
      </w:docPartPr>
      <w:docPartBody>
        <w:p w:rsidR="002B4C6D" w:rsidRDefault="00C847F2" w:rsidP="00C847F2">
          <w:pPr>
            <w:pStyle w:val="A5ABB5730B804F82936049FC88775BA8"/>
          </w:pPr>
          <w:r w:rsidRPr="00970AED">
            <w:rPr>
              <w:rStyle w:val="PlaceholderText"/>
              <w:sz w:val="20"/>
              <w:szCs w:val="20"/>
            </w:rPr>
            <w:t>Click here to enter text.</w:t>
          </w:r>
        </w:p>
      </w:docPartBody>
    </w:docPart>
    <w:docPart>
      <w:docPartPr>
        <w:name w:val="ECC4B5DD1298475F995AAEAF9E2A88CC"/>
        <w:category>
          <w:name w:val="General"/>
          <w:gallery w:val="placeholder"/>
        </w:category>
        <w:types>
          <w:type w:val="bbPlcHdr"/>
        </w:types>
        <w:behaviors>
          <w:behavior w:val="content"/>
        </w:behaviors>
        <w:guid w:val="{E2AF0D6D-EAFB-4384-9B97-1DA3BFC5D6C8}"/>
      </w:docPartPr>
      <w:docPartBody>
        <w:p w:rsidR="002B4C6D" w:rsidRDefault="00C847F2" w:rsidP="00C847F2">
          <w:pPr>
            <w:pStyle w:val="ECC4B5DD1298475F995AAEAF9E2A88CC"/>
          </w:pPr>
          <w:r w:rsidRPr="00ED1547">
            <w:rPr>
              <w:bCs/>
              <w:sz w:val="14"/>
              <w:szCs w:val="14"/>
            </w:rPr>
            <w:t>Click here to enter text.</w:t>
          </w:r>
        </w:p>
      </w:docPartBody>
    </w:docPart>
    <w:docPart>
      <w:docPartPr>
        <w:name w:val="C608704638D4454CB937F088F7F88222"/>
        <w:category>
          <w:name w:val="General"/>
          <w:gallery w:val="placeholder"/>
        </w:category>
        <w:types>
          <w:type w:val="bbPlcHdr"/>
        </w:types>
        <w:behaviors>
          <w:behavior w:val="content"/>
        </w:behaviors>
        <w:guid w:val="{146DC30F-DBBB-4ED3-8EA9-BD04B64FBCD0}"/>
      </w:docPartPr>
      <w:docPartBody>
        <w:p w:rsidR="002B4C6D" w:rsidRDefault="00C847F2" w:rsidP="00C847F2">
          <w:pPr>
            <w:pStyle w:val="C608704638D4454CB937F088F7F88222"/>
          </w:pPr>
          <w:r w:rsidRPr="00ED1547">
            <w:rPr>
              <w:rStyle w:val="PlaceholderText"/>
              <w:sz w:val="14"/>
              <w:szCs w:val="14"/>
            </w:rPr>
            <w:t>Click here to enter text.</w:t>
          </w:r>
        </w:p>
      </w:docPartBody>
    </w:docPart>
    <w:docPart>
      <w:docPartPr>
        <w:name w:val="EF1B51FAE0614A2B8797CECD2577C271"/>
        <w:category>
          <w:name w:val="General"/>
          <w:gallery w:val="placeholder"/>
        </w:category>
        <w:types>
          <w:type w:val="bbPlcHdr"/>
        </w:types>
        <w:behaviors>
          <w:behavior w:val="content"/>
        </w:behaviors>
        <w:guid w:val="{F65C31D7-31F7-4F27-A4A4-C3457A1BFB10}"/>
      </w:docPartPr>
      <w:docPartBody>
        <w:p w:rsidR="002B4C6D" w:rsidRDefault="00C847F2" w:rsidP="00C847F2">
          <w:pPr>
            <w:pStyle w:val="EF1B51FAE0614A2B8797CECD2577C271"/>
          </w:pPr>
          <w:r w:rsidRPr="00970AED">
            <w:rPr>
              <w:rStyle w:val="PlaceholderText"/>
              <w:sz w:val="20"/>
              <w:szCs w:val="20"/>
            </w:rPr>
            <w:t>Click here to enter text.</w:t>
          </w:r>
        </w:p>
      </w:docPartBody>
    </w:docPart>
    <w:docPart>
      <w:docPartPr>
        <w:name w:val="C7723E83163745DCA1A332495F4AC105"/>
        <w:category>
          <w:name w:val="General"/>
          <w:gallery w:val="placeholder"/>
        </w:category>
        <w:types>
          <w:type w:val="bbPlcHdr"/>
        </w:types>
        <w:behaviors>
          <w:behavior w:val="content"/>
        </w:behaviors>
        <w:guid w:val="{3A3EFBF8-C426-4972-BEBE-957ED13CD279}"/>
      </w:docPartPr>
      <w:docPartBody>
        <w:p w:rsidR="002B4C6D" w:rsidRDefault="00C847F2" w:rsidP="00C847F2">
          <w:pPr>
            <w:pStyle w:val="C7723E83163745DCA1A332495F4AC105"/>
          </w:pPr>
          <w:r w:rsidRPr="00ED1547">
            <w:rPr>
              <w:bCs/>
              <w:sz w:val="14"/>
              <w:szCs w:val="14"/>
            </w:rPr>
            <w:t>Click here to enter text.</w:t>
          </w:r>
        </w:p>
      </w:docPartBody>
    </w:docPart>
    <w:docPart>
      <w:docPartPr>
        <w:name w:val="4D1DA237F3584797B73443DA469ECC96"/>
        <w:category>
          <w:name w:val="General"/>
          <w:gallery w:val="placeholder"/>
        </w:category>
        <w:types>
          <w:type w:val="bbPlcHdr"/>
        </w:types>
        <w:behaviors>
          <w:behavior w:val="content"/>
        </w:behaviors>
        <w:guid w:val="{D900DE7E-7D4D-41ED-8613-2D1E4BC07A0D}"/>
      </w:docPartPr>
      <w:docPartBody>
        <w:p w:rsidR="002B4C6D" w:rsidRDefault="00C847F2" w:rsidP="00C847F2">
          <w:pPr>
            <w:pStyle w:val="4D1DA237F3584797B73443DA469ECC96"/>
          </w:pPr>
          <w:r w:rsidRPr="00ED1547">
            <w:rPr>
              <w:rStyle w:val="PlaceholderText"/>
              <w:sz w:val="14"/>
              <w:szCs w:val="14"/>
            </w:rPr>
            <w:t>Click here to enter text.</w:t>
          </w:r>
        </w:p>
      </w:docPartBody>
    </w:docPart>
    <w:docPart>
      <w:docPartPr>
        <w:name w:val="6B10BAA7E4D34F6F8DEA853DFDA69A0E"/>
        <w:category>
          <w:name w:val="General"/>
          <w:gallery w:val="placeholder"/>
        </w:category>
        <w:types>
          <w:type w:val="bbPlcHdr"/>
        </w:types>
        <w:behaviors>
          <w:behavior w:val="content"/>
        </w:behaviors>
        <w:guid w:val="{5AE7BB7C-E8B4-452C-9AA2-8D4FCE037D48}"/>
      </w:docPartPr>
      <w:docPartBody>
        <w:p w:rsidR="002B4C6D" w:rsidRDefault="00C847F2" w:rsidP="00C847F2">
          <w:pPr>
            <w:pStyle w:val="6B10BAA7E4D34F6F8DEA853DFDA69A0E"/>
          </w:pPr>
          <w:r w:rsidRPr="00970AED">
            <w:rPr>
              <w:rStyle w:val="PlaceholderText"/>
              <w:sz w:val="20"/>
              <w:szCs w:val="20"/>
            </w:rPr>
            <w:t>Click here to enter text.</w:t>
          </w:r>
        </w:p>
      </w:docPartBody>
    </w:docPart>
    <w:docPart>
      <w:docPartPr>
        <w:name w:val="D5A232B0E7FE4DC6A952887F5502D515"/>
        <w:category>
          <w:name w:val="General"/>
          <w:gallery w:val="placeholder"/>
        </w:category>
        <w:types>
          <w:type w:val="bbPlcHdr"/>
        </w:types>
        <w:behaviors>
          <w:behavior w:val="content"/>
        </w:behaviors>
        <w:guid w:val="{61212B1A-1015-454C-BFDA-36C9FD484487}"/>
      </w:docPartPr>
      <w:docPartBody>
        <w:p w:rsidR="002B4C6D" w:rsidRDefault="00C847F2" w:rsidP="00C847F2">
          <w:pPr>
            <w:pStyle w:val="D5A232B0E7FE4DC6A952887F5502D515"/>
          </w:pPr>
          <w:r w:rsidRPr="00ED1547">
            <w:rPr>
              <w:bCs/>
              <w:sz w:val="14"/>
              <w:szCs w:val="14"/>
            </w:rPr>
            <w:t>Click here to enter text.</w:t>
          </w:r>
        </w:p>
      </w:docPartBody>
    </w:docPart>
    <w:docPart>
      <w:docPartPr>
        <w:name w:val="9E31957B9A6D4D168B7E96BD3CF274A6"/>
        <w:category>
          <w:name w:val="General"/>
          <w:gallery w:val="placeholder"/>
        </w:category>
        <w:types>
          <w:type w:val="bbPlcHdr"/>
        </w:types>
        <w:behaviors>
          <w:behavior w:val="content"/>
        </w:behaviors>
        <w:guid w:val="{3F3FFDFC-F07E-40F0-A0A7-B3BEFE71E330}"/>
      </w:docPartPr>
      <w:docPartBody>
        <w:p w:rsidR="002B4C6D" w:rsidRDefault="00C847F2" w:rsidP="00C847F2">
          <w:pPr>
            <w:pStyle w:val="9E31957B9A6D4D168B7E96BD3CF274A6"/>
          </w:pPr>
          <w:r w:rsidRPr="00ED1547">
            <w:rPr>
              <w:rStyle w:val="PlaceholderText"/>
              <w:sz w:val="14"/>
              <w:szCs w:val="14"/>
            </w:rPr>
            <w:t>Click here to enter text.</w:t>
          </w:r>
        </w:p>
      </w:docPartBody>
    </w:docPart>
    <w:docPart>
      <w:docPartPr>
        <w:name w:val="829985C578C84F3FB33B6785B5AB00EB"/>
        <w:category>
          <w:name w:val="General"/>
          <w:gallery w:val="placeholder"/>
        </w:category>
        <w:types>
          <w:type w:val="bbPlcHdr"/>
        </w:types>
        <w:behaviors>
          <w:behavior w:val="content"/>
        </w:behaviors>
        <w:guid w:val="{F615A649-E73C-4229-A351-242BD0B82868}"/>
      </w:docPartPr>
      <w:docPartBody>
        <w:p w:rsidR="002B4C6D" w:rsidRDefault="00C847F2" w:rsidP="00C847F2">
          <w:pPr>
            <w:pStyle w:val="829985C578C84F3FB33B6785B5AB00EB"/>
          </w:pPr>
          <w:r w:rsidRPr="00970AED">
            <w:rPr>
              <w:rStyle w:val="PlaceholderText"/>
              <w:sz w:val="20"/>
              <w:szCs w:val="20"/>
            </w:rPr>
            <w:t>Click here to enter text.</w:t>
          </w:r>
        </w:p>
      </w:docPartBody>
    </w:docPart>
    <w:docPart>
      <w:docPartPr>
        <w:name w:val="C6D2976CD4A342098F62286BAE7D24BB"/>
        <w:category>
          <w:name w:val="General"/>
          <w:gallery w:val="placeholder"/>
        </w:category>
        <w:types>
          <w:type w:val="bbPlcHdr"/>
        </w:types>
        <w:behaviors>
          <w:behavior w:val="content"/>
        </w:behaviors>
        <w:guid w:val="{EC924BEB-B319-4A3D-93EB-2FCC9EDD9806}"/>
      </w:docPartPr>
      <w:docPartBody>
        <w:p w:rsidR="002B4C6D" w:rsidRDefault="00C847F2" w:rsidP="00C847F2">
          <w:pPr>
            <w:pStyle w:val="C6D2976CD4A342098F62286BAE7D24BB"/>
          </w:pPr>
          <w:r w:rsidRPr="00ED1547">
            <w:rPr>
              <w:bCs/>
              <w:sz w:val="14"/>
              <w:szCs w:val="14"/>
            </w:rPr>
            <w:t>Click here to enter text.</w:t>
          </w:r>
        </w:p>
      </w:docPartBody>
    </w:docPart>
    <w:docPart>
      <w:docPartPr>
        <w:name w:val="04571ED9EFF6461C8821E74E179B9790"/>
        <w:category>
          <w:name w:val="General"/>
          <w:gallery w:val="placeholder"/>
        </w:category>
        <w:types>
          <w:type w:val="bbPlcHdr"/>
        </w:types>
        <w:behaviors>
          <w:behavior w:val="content"/>
        </w:behaviors>
        <w:guid w:val="{3BE3E357-DF9A-4E7D-8E3E-4B36A9AF07BA}"/>
      </w:docPartPr>
      <w:docPartBody>
        <w:p w:rsidR="002B4C6D" w:rsidRDefault="00C847F2" w:rsidP="00C847F2">
          <w:pPr>
            <w:pStyle w:val="04571ED9EFF6461C8821E74E179B9790"/>
          </w:pPr>
          <w:r w:rsidRPr="00ED1547">
            <w:rPr>
              <w:rStyle w:val="PlaceholderText"/>
              <w:sz w:val="14"/>
              <w:szCs w:val="14"/>
            </w:rPr>
            <w:t>Click here to enter text.</w:t>
          </w:r>
        </w:p>
      </w:docPartBody>
    </w:docPart>
    <w:docPart>
      <w:docPartPr>
        <w:name w:val="022B8045E7E543498AFCDC0CCE6DB665"/>
        <w:category>
          <w:name w:val="General"/>
          <w:gallery w:val="placeholder"/>
        </w:category>
        <w:types>
          <w:type w:val="bbPlcHdr"/>
        </w:types>
        <w:behaviors>
          <w:behavior w:val="content"/>
        </w:behaviors>
        <w:guid w:val="{019545BA-2F05-49F8-803F-750E79178128}"/>
      </w:docPartPr>
      <w:docPartBody>
        <w:p w:rsidR="002B4C6D" w:rsidRDefault="00C847F2" w:rsidP="00C847F2">
          <w:pPr>
            <w:pStyle w:val="022B8045E7E543498AFCDC0CCE6DB665"/>
          </w:pPr>
          <w:r w:rsidRPr="00970AED">
            <w:rPr>
              <w:rStyle w:val="PlaceholderText"/>
              <w:sz w:val="20"/>
              <w:szCs w:val="20"/>
            </w:rPr>
            <w:t>Click here to enter text.</w:t>
          </w:r>
        </w:p>
      </w:docPartBody>
    </w:docPart>
    <w:docPart>
      <w:docPartPr>
        <w:name w:val="ED563BE4772848C9A57B5CB8DE872956"/>
        <w:category>
          <w:name w:val="General"/>
          <w:gallery w:val="placeholder"/>
        </w:category>
        <w:types>
          <w:type w:val="bbPlcHdr"/>
        </w:types>
        <w:behaviors>
          <w:behavior w:val="content"/>
        </w:behaviors>
        <w:guid w:val="{5500B4D3-97FD-421B-A86E-D9791A4BB303}"/>
      </w:docPartPr>
      <w:docPartBody>
        <w:p w:rsidR="002B4C6D" w:rsidRDefault="00C847F2" w:rsidP="00C847F2">
          <w:pPr>
            <w:pStyle w:val="ED563BE4772848C9A57B5CB8DE872956"/>
          </w:pPr>
          <w:r w:rsidRPr="00ED1547">
            <w:rPr>
              <w:bCs/>
              <w:sz w:val="14"/>
              <w:szCs w:val="14"/>
            </w:rPr>
            <w:t>Click here to enter text.</w:t>
          </w:r>
        </w:p>
      </w:docPartBody>
    </w:docPart>
    <w:docPart>
      <w:docPartPr>
        <w:name w:val="99B4F01B10B444318B410D8ED473E3A5"/>
        <w:category>
          <w:name w:val="General"/>
          <w:gallery w:val="placeholder"/>
        </w:category>
        <w:types>
          <w:type w:val="bbPlcHdr"/>
        </w:types>
        <w:behaviors>
          <w:behavior w:val="content"/>
        </w:behaviors>
        <w:guid w:val="{B658A5A6-DFEC-4CE5-8113-26BC979139CA}"/>
      </w:docPartPr>
      <w:docPartBody>
        <w:p w:rsidR="002B4C6D" w:rsidRDefault="00C847F2" w:rsidP="00C847F2">
          <w:pPr>
            <w:pStyle w:val="99B4F01B10B444318B410D8ED473E3A5"/>
          </w:pPr>
          <w:r w:rsidRPr="00ED1547">
            <w:rPr>
              <w:rStyle w:val="PlaceholderText"/>
              <w:sz w:val="14"/>
              <w:szCs w:val="14"/>
            </w:rPr>
            <w:t>Click here to enter text.</w:t>
          </w:r>
        </w:p>
      </w:docPartBody>
    </w:docPart>
    <w:docPart>
      <w:docPartPr>
        <w:name w:val="229B044F8D694331B64D8950E93E7011"/>
        <w:category>
          <w:name w:val="General"/>
          <w:gallery w:val="placeholder"/>
        </w:category>
        <w:types>
          <w:type w:val="bbPlcHdr"/>
        </w:types>
        <w:behaviors>
          <w:behavior w:val="content"/>
        </w:behaviors>
        <w:guid w:val="{3A5FE064-BD93-4FB7-BD90-E83509727674}"/>
      </w:docPartPr>
      <w:docPartBody>
        <w:p w:rsidR="002B4C6D" w:rsidRDefault="00C847F2" w:rsidP="00C847F2">
          <w:pPr>
            <w:pStyle w:val="229B044F8D694331B64D8950E93E7011"/>
          </w:pPr>
          <w:r w:rsidRPr="00970AED">
            <w:rPr>
              <w:rStyle w:val="PlaceholderText"/>
              <w:sz w:val="20"/>
              <w:szCs w:val="20"/>
            </w:rPr>
            <w:t>Click here to enter text.</w:t>
          </w:r>
        </w:p>
      </w:docPartBody>
    </w:docPart>
    <w:docPart>
      <w:docPartPr>
        <w:name w:val="C0D7E27B66D649799363BF53A6B0D4F2"/>
        <w:category>
          <w:name w:val="General"/>
          <w:gallery w:val="placeholder"/>
        </w:category>
        <w:types>
          <w:type w:val="bbPlcHdr"/>
        </w:types>
        <w:behaviors>
          <w:behavior w:val="content"/>
        </w:behaviors>
        <w:guid w:val="{71969B63-5FB9-47FF-B885-19C196682E8C}"/>
      </w:docPartPr>
      <w:docPartBody>
        <w:p w:rsidR="002B4C6D" w:rsidRDefault="00C847F2" w:rsidP="00C847F2">
          <w:pPr>
            <w:pStyle w:val="C0D7E27B66D649799363BF53A6B0D4F2"/>
          </w:pPr>
          <w:r w:rsidRPr="00ED1547">
            <w:rPr>
              <w:bCs/>
              <w:sz w:val="14"/>
              <w:szCs w:val="14"/>
            </w:rPr>
            <w:t>Click here to enter text.</w:t>
          </w:r>
        </w:p>
      </w:docPartBody>
    </w:docPart>
    <w:docPart>
      <w:docPartPr>
        <w:name w:val="014CC837A84240FE8C57C679EC222BF8"/>
        <w:category>
          <w:name w:val="General"/>
          <w:gallery w:val="placeholder"/>
        </w:category>
        <w:types>
          <w:type w:val="bbPlcHdr"/>
        </w:types>
        <w:behaviors>
          <w:behavior w:val="content"/>
        </w:behaviors>
        <w:guid w:val="{76D685BD-937B-43B7-9A7D-D0CF9DF98370}"/>
      </w:docPartPr>
      <w:docPartBody>
        <w:p w:rsidR="002B4C6D" w:rsidRDefault="00C847F2" w:rsidP="00C847F2">
          <w:pPr>
            <w:pStyle w:val="014CC837A84240FE8C57C679EC222BF8"/>
          </w:pPr>
          <w:r w:rsidRPr="00ED1547">
            <w:rPr>
              <w:rStyle w:val="PlaceholderText"/>
              <w:sz w:val="14"/>
              <w:szCs w:val="14"/>
            </w:rPr>
            <w:t>Click here to enter text.</w:t>
          </w:r>
        </w:p>
      </w:docPartBody>
    </w:docPart>
    <w:docPart>
      <w:docPartPr>
        <w:name w:val="35E99855A64F48D7941F3A18185E20BF"/>
        <w:category>
          <w:name w:val="General"/>
          <w:gallery w:val="placeholder"/>
        </w:category>
        <w:types>
          <w:type w:val="bbPlcHdr"/>
        </w:types>
        <w:behaviors>
          <w:behavior w:val="content"/>
        </w:behaviors>
        <w:guid w:val="{3E17C1DE-F919-4FB2-8973-9E71944729A8}"/>
      </w:docPartPr>
      <w:docPartBody>
        <w:p w:rsidR="002B4C6D" w:rsidRDefault="00C847F2" w:rsidP="00C847F2">
          <w:pPr>
            <w:pStyle w:val="35E99855A64F48D7941F3A18185E20BF"/>
          </w:pPr>
          <w:r w:rsidRPr="00970AED">
            <w:rPr>
              <w:rStyle w:val="PlaceholderText"/>
              <w:sz w:val="20"/>
              <w:szCs w:val="20"/>
            </w:rPr>
            <w:t>Click here to enter text.</w:t>
          </w:r>
        </w:p>
      </w:docPartBody>
    </w:docPart>
    <w:docPart>
      <w:docPartPr>
        <w:name w:val="F8F9BFE4D9DB493989D1DD4EA49BCD63"/>
        <w:category>
          <w:name w:val="General"/>
          <w:gallery w:val="placeholder"/>
        </w:category>
        <w:types>
          <w:type w:val="bbPlcHdr"/>
        </w:types>
        <w:behaviors>
          <w:behavior w:val="content"/>
        </w:behaviors>
        <w:guid w:val="{A7F73911-9541-481C-90CC-AE651D362610}"/>
      </w:docPartPr>
      <w:docPartBody>
        <w:p w:rsidR="002B4C6D" w:rsidRDefault="00C847F2" w:rsidP="00C847F2">
          <w:pPr>
            <w:pStyle w:val="F8F9BFE4D9DB493989D1DD4EA49BCD63"/>
          </w:pPr>
          <w:r w:rsidRPr="00ED1547">
            <w:rPr>
              <w:bCs/>
              <w:sz w:val="14"/>
              <w:szCs w:val="14"/>
            </w:rPr>
            <w:t>Click here to enter text.</w:t>
          </w:r>
        </w:p>
      </w:docPartBody>
    </w:docPart>
    <w:docPart>
      <w:docPartPr>
        <w:name w:val="B66A26D0A06D4066A9682CD963229930"/>
        <w:category>
          <w:name w:val="General"/>
          <w:gallery w:val="placeholder"/>
        </w:category>
        <w:types>
          <w:type w:val="bbPlcHdr"/>
        </w:types>
        <w:behaviors>
          <w:behavior w:val="content"/>
        </w:behaviors>
        <w:guid w:val="{518E5749-8974-4DB7-9BC2-B1FE812B6AD3}"/>
      </w:docPartPr>
      <w:docPartBody>
        <w:p w:rsidR="002B4C6D" w:rsidRDefault="00C847F2" w:rsidP="00C847F2">
          <w:pPr>
            <w:pStyle w:val="B66A26D0A06D4066A9682CD963229930"/>
          </w:pPr>
          <w:r w:rsidRPr="00ED1547">
            <w:rPr>
              <w:rStyle w:val="PlaceholderText"/>
              <w:sz w:val="14"/>
              <w:szCs w:val="14"/>
            </w:rPr>
            <w:t>Click here to enter text.</w:t>
          </w:r>
        </w:p>
      </w:docPartBody>
    </w:docPart>
    <w:docPart>
      <w:docPartPr>
        <w:name w:val="D31891F1EED94EB39448524919A2E4C1"/>
        <w:category>
          <w:name w:val="General"/>
          <w:gallery w:val="placeholder"/>
        </w:category>
        <w:types>
          <w:type w:val="bbPlcHdr"/>
        </w:types>
        <w:behaviors>
          <w:behavior w:val="content"/>
        </w:behaviors>
        <w:guid w:val="{5CA3C3DB-ADB7-4A6A-8858-5BB8CF348561}"/>
      </w:docPartPr>
      <w:docPartBody>
        <w:p w:rsidR="002B4C6D" w:rsidRDefault="00C847F2" w:rsidP="00C847F2">
          <w:pPr>
            <w:pStyle w:val="D31891F1EED94EB39448524919A2E4C1"/>
          </w:pPr>
          <w:r w:rsidRPr="00970AED">
            <w:rPr>
              <w:rStyle w:val="PlaceholderText"/>
              <w:sz w:val="20"/>
              <w:szCs w:val="20"/>
            </w:rPr>
            <w:t>Click here to enter text.</w:t>
          </w:r>
        </w:p>
      </w:docPartBody>
    </w:docPart>
    <w:docPart>
      <w:docPartPr>
        <w:name w:val="C9F03CDA6F3D412EA5E3F26C67AE411C"/>
        <w:category>
          <w:name w:val="General"/>
          <w:gallery w:val="placeholder"/>
        </w:category>
        <w:types>
          <w:type w:val="bbPlcHdr"/>
        </w:types>
        <w:behaviors>
          <w:behavior w:val="content"/>
        </w:behaviors>
        <w:guid w:val="{96B55C39-0E6E-4F93-B2BE-C249DB766370}"/>
      </w:docPartPr>
      <w:docPartBody>
        <w:p w:rsidR="002B4C6D" w:rsidRDefault="00C847F2" w:rsidP="00C847F2">
          <w:pPr>
            <w:pStyle w:val="C9F03CDA6F3D412EA5E3F26C67AE411C"/>
          </w:pPr>
          <w:r w:rsidRPr="00ED1547">
            <w:rPr>
              <w:bCs/>
              <w:sz w:val="14"/>
              <w:szCs w:val="14"/>
            </w:rPr>
            <w:t>Click here to enter text.</w:t>
          </w:r>
        </w:p>
      </w:docPartBody>
    </w:docPart>
    <w:docPart>
      <w:docPartPr>
        <w:name w:val="887FF7B54F5B4DC5A73DCE5B105C081B"/>
        <w:category>
          <w:name w:val="General"/>
          <w:gallery w:val="placeholder"/>
        </w:category>
        <w:types>
          <w:type w:val="bbPlcHdr"/>
        </w:types>
        <w:behaviors>
          <w:behavior w:val="content"/>
        </w:behaviors>
        <w:guid w:val="{CF5A5C81-36F2-410E-9E10-7CFD2B39C487}"/>
      </w:docPartPr>
      <w:docPartBody>
        <w:p w:rsidR="002B4C6D" w:rsidRDefault="00C847F2" w:rsidP="00C847F2">
          <w:pPr>
            <w:pStyle w:val="887FF7B54F5B4DC5A73DCE5B105C081B"/>
          </w:pPr>
          <w:r w:rsidRPr="00ED1547">
            <w:rPr>
              <w:rStyle w:val="PlaceholderText"/>
              <w:sz w:val="14"/>
              <w:szCs w:val="14"/>
            </w:rPr>
            <w:t>Click here to enter text.</w:t>
          </w:r>
        </w:p>
      </w:docPartBody>
    </w:docPart>
    <w:docPart>
      <w:docPartPr>
        <w:name w:val="1089E30407EA4B23ACA1F15FFDC9360F"/>
        <w:category>
          <w:name w:val="General"/>
          <w:gallery w:val="placeholder"/>
        </w:category>
        <w:types>
          <w:type w:val="bbPlcHdr"/>
        </w:types>
        <w:behaviors>
          <w:behavior w:val="content"/>
        </w:behaviors>
        <w:guid w:val="{F699E437-E93B-4C10-9B60-862DA9DC29F8}"/>
      </w:docPartPr>
      <w:docPartBody>
        <w:p w:rsidR="002B4C6D" w:rsidRDefault="00C847F2" w:rsidP="00C847F2">
          <w:pPr>
            <w:pStyle w:val="1089E30407EA4B23ACA1F15FFDC9360F"/>
          </w:pPr>
          <w:r w:rsidRPr="00970AED">
            <w:rPr>
              <w:rStyle w:val="PlaceholderText"/>
              <w:sz w:val="20"/>
              <w:szCs w:val="20"/>
            </w:rPr>
            <w:t>Click here to enter text.</w:t>
          </w:r>
        </w:p>
      </w:docPartBody>
    </w:docPart>
    <w:docPart>
      <w:docPartPr>
        <w:name w:val="8BC88146D89A413B9C5B14D6AF7D0E89"/>
        <w:category>
          <w:name w:val="General"/>
          <w:gallery w:val="placeholder"/>
        </w:category>
        <w:types>
          <w:type w:val="bbPlcHdr"/>
        </w:types>
        <w:behaviors>
          <w:behavior w:val="content"/>
        </w:behaviors>
        <w:guid w:val="{C2056768-2C2E-46FD-BC27-A38E97EEDFE2}"/>
      </w:docPartPr>
      <w:docPartBody>
        <w:p w:rsidR="002B4C6D" w:rsidRDefault="00C847F2" w:rsidP="00C847F2">
          <w:pPr>
            <w:pStyle w:val="8BC88146D89A413B9C5B14D6AF7D0E89"/>
          </w:pPr>
          <w:r w:rsidRPr="00ED1547">
            <w:rPr>
              <w:bCs/>
              <w:sz w:val="14"/>
              <w:szCs w:val="14"/>
            </w:rPr>
            <w:t>Click here to enter text.</w:t>
          </w:r>
        </w:p>
      </w:docPartBody>
    </w:docPart>
    <w:docPart>
      <w:docPartPr>
        <w:name w:val="B3C521549EDE48939BBA4B5ACF4765CC"/>
        <w:category>
          <w:name w:val="General"/>
          <w:gallery w:val="placeholder"/>
        </w:category>
        <w:types>
          <w:type w:val="bbPlcHdr"/>
        </w:types>
        <w:behaviors>
          <w:behavior w:val="content"/>
        </w:behaviors>
        <w:guid w:val="{D2AE508E-1204-4016-8359-40CDE1AEDCA8}"/>
      </w:docPartPr>
      <w:docPartBody>
        <w:p w:rsidR="002B4C6D" w:rsidRDefault="00C847F2" w:rsidP="00C847F2">
          <w:pPr>
            <w:pStyle w:val="B3C521549EDE48939BBA4B5ACF4765CC"/>
          </w:pPr>
          <w:r w:rsidRPr="00ED1547">
            <w:rPr>
              <w:rStyle w:val="PlaceholderText"/>
              <w:sz w:val="14"/>
              <w:szCs w:val="14"/>
            </w:rPr>
            <w:t>Click here to enter text.</w:t>
          </w:r>
        </w:p>
      </w:docPartBody>
    </w:docPart>
    <w:docPart>
      <w:docPartPr>
        <w:name w:val="F65521CFF409497593F0193B0E9EABF9"/>
        <w:category>
          <w:name w:val="General"/>
          <w:gallery w:val="placeholder"/>
        </w:category>
        <w:types>
          <w:type w:val="bbPlcHdr"/>
        </w:types>
        <w:behaviors>
          <w:behavior w:val="content"/>
        </w:behaviors>
        <w:guid w:val="{3C2784AE-B0F6-4937-A7D7-C2A284ABC1D3}"/>
      </w:docPartPr>
      <w:docPartBody>
        <w:p w:rsidR="002B4C6D" w:rsidRDefault="00C847F2" w:rsidP="00C847F2">
          <w:pPr>
            <w:pStyle w:val="F65521CFF409497593F0193B0E9EABF9"/>
          </w:pPr>
          <w:r w:rsidRPr="00970AED">
            <w:rPr>
              <w:rStyle w:val="PlaceholderText"/>
              <w:sz w:val="20"/>
              <w:szCs w:val="20"/>
            </w:rPr>
            <w:t>Click here to enter text.</w:t>
          </w:r>
        </w:p>
      </w:docPartBody>
    </w:docPart>
    <w:docPart>
      <w:docPartPr>
        <w:name w:val="10474A77566349FC838C5A86E61BF612"/>
        <w:category>
          <w:name w:val="General"/>
          <w:gallery w:val="placeholder"/>
        </w:category>
        <w:types>
          <w:type w:val="bbPlcHdr"/>
        </w:types>
        <w:behaviors>
          <w:behavior w:val="content"/>
        </w:behaviors>
        <w:guid w:val="{11A863EC-0873-43B8-A331-D678BE2FFBE5}"/>
      </w:docPartPr>
      <w:docPartBody>
        <w:p w:rsidR="009211F9" w:rsidRDefault="009211F9" w:rsidP="009211F9">
          <w:pPr>
            <w:pStyle w:val="10474A77566349FC838C5A86E61BF612"/>
          </w:pPr>
          <w:r w:rsidRPr="00ED1547">
            <w:rPr>
              <w:rStyle w:val="PlaceholderText"/>
              <w:sz w:val="14"/>
              <w:szCs w:val="14"/>
            </w:rPr>
            <w:t>Click here to enter text.</w:t>
          </w:r>
        </w:p>
      </w:docPartBody>
    </w:docPart>
    <w:docPart>
      <w:docPartPr>
        <w:name w:val="D7F441869F9F42A88A9A78BDF5E46219"/>
        <w:category>
          <w:name w:val="General"/>
          <w:gallery w:val="placeholder"/>
        </w:category>
        <w:types>
          <w:type w:val="bbPlcHdr"/>
        </w:types>
        <w:behaviors>
          <w:behavior w:val="content"/>
        </w:behaviors>
        <w:guid w:val="{AABD9E00-66A5-4AF9-A000-A18544A1E2E4}"/>
      </w:docPartPr>
      <w:docPartBody>
        <w:p w:rsidR="009211F9" w:rsidRDefault="009211F9" w:rsidP="009211F9">
          <w:pPr>
            <w:pStyle w:val="D7F441869F9F42A88A9A78BDF5E46219"/>
          </w:pPr>
          <w:r w:rsidRPr="00970AED">
            <w:rPr>
              <w:rStyle w:val="PlaceholderText"/>
              <w:sz w:val="20"/>
              <w:szCs w:val="20"/>
            </w:rPr>
            <w:t>Click here to enter text.</w:t>
          </w:r>
        </w:p>
      </w:docPartBody>
    </w:docPart>
    <w:docPart>
      <w:docPartPr>
        <w:name w:val="B33D5119091C41D7B2301D03D8260526"/>
        <w:category>
          <w:name w:val="General"/>
          <w:gallery w:val="placeholder"/>
        </w:category>
        <w:types>
          <w:type w:val="bbPlcHdr"/>
        </w:types>
        <w:behaviors>
          <w:behavior w:val="content"/>
        </w:behaviors>
        <w:guid w:val="{786604E7-F2FC-4C0C-A5D8-FBA2E4DBC03C}"/>
      </w:docPartPr>
      <w:docPartBody>
        <w:p w:rsidR="009211F9" w:rsidRDefault="009211F9" w:rsidP="009211F9">
          <w:pPr>
            <w:pStyle w:val="B33D5119091C41D7B2301D03D8260526"/>
          </w:pPr>
          <w:r w:rsidRPr="00ED1547">
            <w:rPr>
              <w:rStyle w:val="PlaceholderText"/>
              <w:sz w:val="14"/>
              <w:szCs w:val="14"/>
            </w:rPr>
            <w:t>Click here to enter text.</w:t>
          </w:r>
        </w:p>
      </w:docPartBody>
    </w:docPart>
    <w:docPart>
      <w:docPartPr>
        <w:name w:val="D15820FC0954465292B70CCB698CFFC4"/>
        <w:category>
          <w:name w:val="General"/>
          <w:gallery w:val="placeholder"/>
        </w:category>
        <w:types>
          <w:type w:val="bbPlcHdr"/>
        </w:types>
        <w:behaviors>
          <w:behavior w:val="content"/>
        </w:behaviors>
        <w:guid w:val="{9E034433-564A-4E31-A5CC-AD0AC23F31FC}"/>
      </w:docPartPr>
      <w:docPartBody>
        <w:p w:rsidR="009211F9" w:rsidRDefault="009211F9" w:rsidP="009211F9">
          <w:pPr>
            <w:pStyle w:val="D15820FC0954465292B70CCB698CFFC4"/>
          </w:pPr>
          <w:r w:rsidRPr="00970AED">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CA"/>
    <w:rsid w:val="002B4C6D"/>
    <w:rsid w:val="00335730"/>
    <w:rsid w:val="00450605"/>
    <w:rsid w:val="00646B1B"/>
    <w:rsid w:val="009211F9"/>
    <w:rsid w:val="00983EDB"/>
    <w:rsid w:val="00A756CA"/>
    <w:rsid w:val="00BC777B"/>
    <w:rsid w:val="00C847F2"/>
    <w:rsid w:val="00C91DA8"/>
    <w:rsid w:val="00CC1F02"/>
    <w:rsid w:val="00D034F9"/>
    <w:rsid w:val="00E1384F"/>
    <w:rsid w:val="00F2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1F9"/>
    <w:rPr>
      <w:color w:val="808080"/>
    </w:rPr>
  </w:style>
  <w:style w:type="paragraph" w:customStyle="1" w:styleId="9B6D6628A1DD472197ABA56B492B87D2">
    <w:name w:val="9B6D6628A1DD472197ABA56B492B87D2"/>
  </w:style>
  <w:style w:type="paragraph" w:customStyle="1" w:styleId="DD61BEBD90D9457391CFE4EFA0E54CBD">
    <w:name w:val="DD61BEBD90D9457391CFE4EFA0E54CBD"/>
  </w:style>
  <w:style w:type="paragraph" w:customStyle="1" w:styleId="A18137A175054069822D00E3AA236127">
    <w:name w:val="A18137A175054069822D00E3AA236127"/>
  </w:style>
  <w:style w:type="paragraph" w:customStyle="1" w:styleId="54C8484519A348B58CDD507B3DCF1578">
    <w:name w:val="54C8484519A348B58CDD507B3DCF1578"/>
  </w:style>
  <w:style w:type="paragraph" w:customStyle="1" w:styleId="B73F8273054A4A0CAD63A058A1412566">
    <w:name w:val="B73F8273054A4A0CAD63A058A1412566"/>
  </w:style>
  <w:style w:type="paragraph" w:customStyle="1" w:styleId="21C4B7C22F0441C182F0DAF85445F2C3">
    <w:name w:val="21C4B7C22F0441C182F0DAF85445F2C3"/>
  </w:style>
  <w:style w:type="paragraph" w:customStyle="1" w:styleId="044A021361934B4DB473D2B8ED1F0E48">
    <w:name w:val="044A021361934B4DB473D2B8ED1F0E48"/>
  </w:style>
  <w:style w:type="paragraph" w:customStyle="1" w:styleId="C70DC47234644510AEA9F1B8AB90A914">
    <w:name w:val="C70DC47234644510AEA9F1B8AB90A914"/>
  </w:style>
  <w:style w:type="paragraph" w:customStyle="1" w:styleId="77E497F1EE1D48B68A02DE887E7D4ADF">
    <w:name w:val="77E497F1EE1D48B68A02DE887E7D4ADF"/>
  </w:style>
  <w:style w:type="paragraph" w:customStyle="1" w:styleId="461504EDEEFD4256886639304A27D358">
    <w:name w:val="461504EDEEFD4256886639304A27D358"/>
  </w:style>
  <w:style w:type="paragraph" w:customStyle="1" w:styleId="D8FB963AC23A45849D36D6768B97CDE9">
    <w:name w:val="D8FB963AC23A45849D36D6768B97CDE9"/>
  </w:style>
  <w:style w:type="paragraph" w:customStyle="1" w:styleId="4736A698D4CA49908171F6C481E8897E">
    <w:name w:val="4736A698D4CA49908171F6C481E8897E"/>
  </w:style>
  <w:style w:type="paragraph" w:customStyle="1" w:styleId="855F4E6DD80F46F7907017CEC41EF2F6">
    <w:name w:val="855F4E6DD80F46F7907017CEC41EF2F6"/>
  </w:style>
  <w:style w:type="paragraph" w:customStyle="1" w:styleId="142971536AD547AB96BB69CE4F539FB5">
    <w:name w:val="142971536AD547AB96BB69CE4F539FB5"/>
  </w:style>
  <w:style w:type="paragraph" w:customStyle="1" w:styleId="7B2BA8871BEA409FA0E66C0E0E98CB06">
    <w:name w:val="7B2BA8871BEA409FA0E66C0E0E98CB06"/>
  </w:style>
  <w:style w:type="paragraph" w:customStyle="1" w:styleId="98E67F55AB734622B24ABF9587262A7D">
    <w:name w:val="98E67F55AB734622B24ABF9587262A7D"/>
  </w:style>
  <w:style w:type="paragraph" w:customStyle="1" w:styleId="7881C4D588A44A66A51D7A1934415A98">
    <w:name w:val="7881C4D588A44A66A51D7A1934415A98"/>
  </w:style>
  <w:style w:type="paragraph" w:customStyle="1" w:styleId="10BE8C33680F4F569BCEC8D3AF541F1F">
    <w:name w:val="10BE8C33680F4F569BCEC8D3AF541F1F"/>
  </w:style>
  <w:style w:type="paragraph" w:customStyle="1" w:styleId="26624B54D488440E87F4BA1F0C333CC3">
    <w:name w:val="26624B54D488440E87F4BA1F0C333CC3"/>
  </w:style>
  <w:style w:type="paragraph" w:customStyle="1" w:styleId="875BE49666F2431FA02BEECCBDEF701A">
    <w:name w:val="875BE49666F2431FA02BEECCBDEF701A"/>
  </w:style>
  <w:style w:type="paragraph" w:customStyle="1" w:styleId="149B8CBB900B48A5A6BE26FE13C18333">
    <w:name w:val="149B8CBB900B48A5A6BE26FE13C18333"/>
  </w:style>
  <w:style w:type="paragraph" w:customStyle="1" w:styleId="F672450E3C6E4F6DBD5F399A093FA144">
    <w:name w:val="F672450E3C6E4F6DBD5F399A093FA144"/>
  </w:style>
  <w:style w:type="paragraph" w:customStyle="1" w:styleId="A78EE7E237214028839DA85D38311F9F">
    <w:name w:val="A78EE7E237214028839DA85D38311F9F"/>
  </w:style>
  <w:style w:type="paragraph" w:customStyle="1" w:styleId="FD1E3F6FC70E4AFEB47E26E955B1C326">
    <w:name w:val="FD1E3F6FC70E4AFEB47E26E955B1C326"/>
  </w:style>
  <w:style w:type="paragraph" w:customStyle="1" w:styleId="3244E2E1529B48A4B50A0B9D1057FF5B">
    <w:name w:val="3244E2E1529B48A4B50A0B9D1057FF5B"/>
  </w:style>
  <w:style w:type="paragraph" w:customStyle="1" w:styleId="FF3C12CCD8014465A6D5FD5B1ED9EC75">
    <w:name w:val="FF3C12CCD8014465A6D5FD5B1ED9EC75"/>
  </w:style>
  <w:style w:type="paragraph" w:customStyle="1" w:styleId="0A2E3C3A455E4A18820361F05D189797">
    <w:name w:val="0A2E3C3A455E4A18820361F05D189797"/>
  </w:style>
  <w:style w:type="paragraph" w:customStyle="1" w:styleId="D1FF085B54E040D2809F8C0811D39B67">
    <w:name w:val="D1FF085B54E040D2809F8C0811D39B67"/>
  </w:style>
  <w:style w:type="paragraph" w:customStyle="1" w:styleId="3B4CB5CF36224321BFADEA2AD61C46D3">
    <w:name w:val="3B4CB5CF36224321BFADEA2AD61C46D3"/>
  </w:style>
  <w:style w:type="paragraph" w:customStyle="1" w:styleId="8C44838A47DC45E5AE74633A8FFC70F5">
    <w:name w:val="8C44838A47DC45E5AE74633A8FFC70F5"/>
  </w:style>
  <w:style w:type="paragraph" w:customStyle="1" w:styleId="00C91542D15E40F199C003F821C666D4">
    <w:name w:val="00C91542D15E40F199C003F821C666D4"/>
  </w:style>
  <w:style w:type="paragraph" w:customStyle="1" w:styleId="12877F49DFA24AD299C66C854D36BC74">
    <w:name w:val="12877F49DFA24AD299C66C854D36BC74"/>
  </w:style>
  <w:style w:type="paragraph" w:customStyle="1" w:styleId="93E5FFC939AA4A65BCCB0EC6B99440DC">
    <w:name w:val="93E5FFC939AA4A65BCCB0EC6B99440DC"/>
  </w:style>
  <w:style w:type="paragraph" w:customStyle="1" w:styleId="B3F38234605347DA8AD6ECC7D18F4714">
    <w:name w:val="B3F38234605347DA8AD6ECC7D18F4714"/>
  </w:style>
  <w:style w:type="paragraph" w:customStyle="1" w:styleId="F012A792BC614DF993B3F6F883CDA20E">
    <w:name w:val="F012A792BC614DF993B3F6F883CDA20E"/>
  </w:style>
  <w:style w:type="paragraph" w:customStyle="1" w:styleId="33D96E3A5DFF4B2C9B77F81A97429A1D">
    <w:name w:val="33D96E3A5DFF4B2C9B77F81A97429A1D"/>
  </w:style>
  <w:style w:type="paragraph" w:customStyle="1" w:styleId="8316742200E047319C7555C5FC5CDB82">
    <w:name w:val="8316742200E047319C7555C5FC5CDB82"/>
  </w:style>
  <w:style w:type="paragraph" w:customStyle="1" w:styleId="59599B17AF0B4CC1A3991688BC38531A">
    <w:name w:val="59599B17AF0B4CC1A3991688BC38531A"/>
  </w:style>
  <w:style w:type="paragraph" w:customStyle="1" w:styleId="3EE18F11A32C42C99732FCC22BA6BB21">
    <w:name w:val="3EE18F11A32C42C99732FCC22BA6BB21"/>
  </w:style>
  <w:style w:type="paragraph" w:customStyle="1" w:styleId="2BC530C7FF1F476185BAE613DF993942">
    <w:name w:val="2BC530C7FF1F476185BAE613DF993942"/>
  </w:style>
  <w:style w:type="paragraph" w:customStyle="1" w:styleId="A5D3E484F5A047AE9E3EE2CCFDDA4551">
    <w:name w:val="A5D3E484F5A047AE9E3EE2CCFDDA4551"/>
  </w:style>
  <w:style w:type="paragraph" w:customStyle="1" w:styleId="F3B16B21393E4A7B946DA391534614C2">
    <w:name w:val="F3B16B21393E4A7B946DA391534614C2"/>
  </w:style>
  <w:style w:type="paragraph" w:customStyle="1" w:styleId="D566E7D46B3A4FB59E37E212851215EB">
    <w:name w:val="D566E7D46B3A4FB59E37E212851215EB"/>
  </w:style>
  <w:style w:type="paragraph" w:customStyle="1" w:styleId="2E1D394E31044E90B0F09BDC9DCF128A">
    <w:name w:val="2E1D394E31044E90B0F09BDC9DCF128A"/>
  </w:style>
  <w:style w:type="paragraph" w:customStyle="1" w:styleId="EB040B46FCF445DE905034D880401C1F">
    <w:name w:val="EB040B46FCF445DE905034D880401C1F"/>
  </w:style>
  <w:style w:type="paragraph" w:customStyle="1" w:styleId="0D48C37322B34501BA8CCE3360254443">
    <w:name w:val="0D48C37322B34501BA8CCE3360254443"/>
  </w:style>
  <w:style w:type="paragraph" w:customStyle="1" w:styleId="F46DB16FDC45433BA02A702280C183F8">
    <w:name w:val="F46DB16FDC45433BA02A702280C183F8"/>
  </w:style>
  <w:style w:type="paragraph" w:customStyle="1" w:styleId="D78E85062D8B4DE7B600278497EE4B86">
    <w:name w:val="D78E85062D8B4DE7B600278497EE4B86"/>
  </w:style>
  <w:style w:type="paragraph" w:customStyle="1" w:styleId="4440F7A6C6DE443F8063A75F45A284CE">
    <w:name w:val="4440F7A6C6DE443F8063A75F45A284CE"/>
  </w:style>
  <w:style w:type="paragraph" w:customStyle="1" w:styleId="EFDAF4FB7AEF47C9B928A5F9D83A6679">
    <w:name w:val="EFDAF4FB7AEF47C9B928A5F9D83A6679"/>
  </w:style>
  <w:style w:type="paragraph" w:customStyle="1" w:styleId="5DABDB8FC9DD40B3AAC6F5160F4C0D88">
    <w:name w:val="5DABDB8FC9DD40B3AAC6F5160F4C0D88"/>
  </w:style>
  <w:style w:type="paragraph" w:customStyle="1" w:styleId="B632DE3865584CFBBBDFF2EAEA7B9707">
    <w:name w:val="B632DE3865584CFBBBDFF2EAEA7B9707"/>
  </w:style>
  <w:style w:type="paragraph" w:customStyle="1" w:styleId="D440E6A9358A459A8DB67EE07DFE5A1B">
    <w:name w:val="D440E6A9358A459A8DB67EE07DFE5A1B"/>
  </w:style>
  <w:style w:type="paragraph" w:customStyle="1" w:styleId="D1115872ED9C4C10997BFF96670FC505">
    <w:name w:val="D1115872ED9C4C10997BFF96670FC505"/>
  </w:style>
  <w:style w:type="paragraph" w:customStyle="1" w:styleId="7DFB7CBE4E5040D49E075A13029CDD27">
    <w:name w:val="7DFB7CBE4E5040D49E075A13029CDD27"/>
  </w:style>
  <w:style w:type="paragraph" w:customStyle="1" w:styleId="3CA29091257F49C9AF1A5D996B4352AA">
    <w:name w:val="3CA29091257F49C9AF1A5D996B4352AA"/>
  </w:style>
  <w:style w:type="paragraph" w:customStyle="1" w:styleId="EA680C9300104E189421F4321E0F8E6C">
    <w:name w:val="EA680C9300104E189421F4321E0F8E6C"/>
  </w:style>
  <w:style w:type="paragraph" w:customStyle="1" w:styleId="1CD1AFF818AC4DCC806101DB9C4EE127">
    <w:name w:val="1CD1AFF818AC4DCC806101DB9C4EE127"/>
  </w:style>
  <w:style w:type="paragraph" w:customStyle="1" w:styleId="C6D50773AB0A43489688DBC138C10869">
    <w:name w:val="C6D50773AB0A43489688DBC138C10869"/>
  </w:style>
  <w:style w:type="paragraph" w:customStyle="1" w:styleId="1FC00A86099146F2BE1A5B1D96B0759E">
    <w:name w:val="1FC00A86099146F2BE1A5B1D96B0759E"/>
  </w:style>
  <w:style w:type="paragraph" w:customStyle="1" w:styleId="E09C2D258066416AB1CEDB32D1EA61C5">
    <w:name w:val="E09C2D258066416AB1CEDB32D1EA61C5"/>
  </w:style>
  <w:style w:type="paragraph" w:customStyle="1" w:styleId="F60F9D9723CE4582937A057704379662">
    <w:name w:val="F60F9D9723CE4582937A057704379662"/>
  </w:style>
  <w:style w:type="paragraph" w:customStyle="1" w:styleId="F8E5775DA24542B2833877856EEEB83E">
    <w:name w:val="F8E5775DA24542B2833877856EEEB83E"/>
  </w:style>
  <w:style w:type="paragraph" w:customStyle="1" w:styleId="7647B54F70B2467F94E7974DB5E82EE9">
    <w:name w:val="7647B54F70B2467F94E7974DB5E82EE9"/>
  </w:style>
  <w:style w:type="paragraph" w:customStyle="1" w:styleId="F2ACD1B635B9470F8B2347D7E98BFA33">
    <w:name w:val="F2ACD1B635B9470F8B2347D7E98BFA33"/>
  </w:style>
  <w:style w:type="paragraph" w:customStyle="1" w:styleId="EB0C307635224F89A21895F15A9A85DF">
    <w:name w:val="EB0C307635224F89A21895F15A9A85DF"/>
  </w:style>
  <w:style w:type="paragraph" w:customStyle="1" w:styleId="4291F6983DB34F139F3EA47DD90E1D83">
    <w:name w:val="4291F6983DB34F139F3EA47DD90E1D83"/>
  </w:style>
  <w:style w:type="paragraph" w:customStyle="1" w:styleId="D79A2513060D4CF892795F0A0A0C3092">
    <w:name w:val="D79A2513060D4CF892795F0A0A0C3092"/>
  </w:style>
  <w:style w:type="paragraph" w:customStyle="1" w:styleId="BF439EF85A9744BCAFA22B8AC8745FD8">
    <w:name w:val="BF439EF85A9744BCAFA22B8AC8745FD8"/>
  </w:style>
  <w:style w:type="paragraph" w:customStyle="1" w:styleId="CD3602E0D7DF4C5293D6FC047B171EEA">
    <w:name w:val="CD3602E0D7DF4C5293D6FC047B171EEA"/>
  </w:style>
  <w:style w:type="paragraph" w:customStyle="1" w:styleId="79BD14D3461F4BC284031774A23E320A">
    <w:name w:val="79BD14D3461F4BC284031774A23E320A"/>
  </w:style>
  <w:style w:type="paragraph" w:customStyle="1" w:styleId="30AFE991E49F4735BFDC9EDE97322A80">
    <w:name w:val="30AFE991E49F4735BFDC9EDE97322A80"/>
  </w:style>
  <w:style w:type="paragraph" w:customStyle="1" w:styleId="E7E1CAD15863431C98E3B4CE02BB1A9A">
    <w:name w:val="E7E1CAD15863431C98E3B4CE02BB1A9A"/>
  </w:style>
  <w:style w:type="paragraph" w:customStyle="1" w:styleId="AF24B9DCFBA84A7EA5D11C4D6FB9B234">
    <w:name w:val="AF24B9DCFBA84A7EA5D11C4D6FB9B234"/>
  </w:style>
  <w:style w:type="paragraph" w:customStyle="1" w:styleId="EA634F14CDE54BC185D2BDC2431D762E">
    <w:name w:val="EA634F14CDE54BC185D2BDC2431D762E"/>
  </w:style>
  <w:style w:type="paragraph" w:customStyle="1" w:styleId="895AF39DA21A4800943B8DED84E05173">
    <w:name w:val="895AF39DA21A4800943B8DED84E05173"/>
  </w:style>
  <w:style w:type="paragraph" w:customStyle="1" w:styleId="714BD863F71F47248D7CBCF1E3CA8F68">
    <w:name w:val="714BD863F71F47248D7CBCF1E3CA8F68"/>
  </w:style>
  <w:style w:type="paragraph" w:customStyle="1" w:styleId="4D3B52207B2C4AC481DB209E0910D06C">
    <w:name w:val="4D3B52207B2C4AC481DB209E0910D06C"/>
  </w:style>
  <w:style w:type="paragraph" w:customStyle="1" w:styleId="38AD863DC4C84E869BF041F396EB6E0B">
    <w:name w:val="38AD863DC4C84E869BF041F396EB6E0B"/>
  </w:style>
  <w:style w:type="paragraph" w:customStyle="1" w:styleId="98D0240CEB314BE08B6B613A4F5451E3">
    <w:name w:val="98D0240CEB314BE08B6B613A4F5451E3"/>
  </w:style>
  <w:style w:type="paragraph" w:customStyle="1" w:styleId="70BF3819416A46DB95BD240F8074E805">
    <w:name w:val="70BF3819416A46DB95BD240F8074E805"/>
  </w:style>
  <w:style w:type="paragraph" w:customStyle="1" w:styleId="54FBE070678B472085206BA8FEC5B30D">
    <w:name w:val="54FBE070678B472085206BA8FEC5B30D"/>
  </w:style>
  <w:style w:type="paragraph" w:customStyle="1" w:styleId="86BA9DA5E113469C94BB4137231CD1CA">
    <w:name w:val="86BA9DA5E113469C94BB4137231CD1CA"/>
  </w:style>
  <w:style w:type="paragraph" w:customStyle="1" w:styleId="94FDA92CBDA64E71A2C0CA87DB50BF5C">
    <w:name w:val="94FDA92CBDA64E71A2C0CA87DB50BF5C"/>
  </w:style>
  <w:style w:type="paragraph" w:customStyle="1" w:styleId="994427EB5C4C43A09AE7C90AF2A9926E">
    <w:name w:val="994427EB5C4C43A09AE7C90AF2A9926E"/>
  </w:style>
  <w:style w:type="paragraph" w:customStyle="1" w:styleId="3A77DC50B4F24481BE7CB421AF10FC20">
    <w:name w:val="3A77DC50B4F24481BE7CB421AF10FC20"/>
  </w:style>
  <w:style w:type="paragraph" w:customStyle="1" w:styleId="09259D7FE97A4EB490E37C725E48235B">
    <w:name w:val="09259D7FE97A4EB490E37C725E48235B"/>
  </w:style>
  <w:style w:type="paragraph" w:customStyle="1" w:styleId="97F07566BEF349F0AF291DFAF402D644">
    <w:name w:val="97F07566BEF349F0AF291DFAF402D644"/>
  </w:style>
  <w:style w:type="paragraph" w:customStyle="1" w:styleId="7DCC522A54D54325850BD7320E8681C5">
    <w:name w:val="7DCC522A54D54325850BD7320E8681C5"/>
  </w:style>
  <w:style w:type="paragraph" w:customStyle="1" w:styleId="649035F90CD04914B077DAFCB61B14C6">
    <w:name w:val="649035F90CD04914B077DAFCB61B14C6"/>
  </w:style>
  <w:style w:type="paragraph" w:customStyle="1" w:styleId="6A690FE9005B4859A830A18D811447E9">
    <w:name w:val="6A690FE9005B4859A830A18D811447E9"/>
  </w:style>
  <w:style w:type="paragraph" w:customStyle="1" w:styleId="00376CDC04B94BF285604C4A52FA1DAE">
    <w:name w:val="00376CDC04B94BF285604C4A52FA1DAE"/>
  </w:style>
  <w:style w:type="paragraph" w:customStyle="1" w:styleId="D0A1ED8DF67B496D83D8AF875DAFB7E2">
    <w:name w:val="D0A1ED8DF67B496D83D8AF875DAFB7E2"/>
  </w:style>
  <w:style w:type="paragraph" w:customStyle="1" w:styleId="D1478ABEABF540D9B28E219387349E3D">
    <w:name w:val="D1478ABEABF540D9B28E219387349E3D"/>
  </w:style>
  <w:style w:type="paragraph" w:customStyle="1" w:styleId="478EE766BFD743C1A9BF321EEECC9692">
    <w:name w:val="478EE766BFD743C1A9BF321EEECC9692"/>
  </w:style>
  <w:style w:type="paragraph" w:customStyle="1" w:styleId="F23C4891E4674A4EB3F09C9949EAC49B">
    <w:name w:val="F23C4891E4674A4EB3F09C9949EAC49B"/>
  </w:style>
  <w:style w:type="paragraph" w:customStyle="1" w:styleId="175B4802CD464B7898161CDB3A311DF3">
    <w:name w:val="175B4802CD464B7898161CDB3A311DF3"/>
  </w:style>
  <w:style w:type="paragraph" w:customStyle="1" w:styleId="DB14D928BB6346A2A0AD04BA2ECF69DE">
    <w:name w:val="DB14D928BB6346A2A0AD04BA2ECF69DE"/>
  </w:style>
  <w:style w:type="paragraph" w:customStyle="1" w:styleId="4C93F985AE834B1DA96A98614A148DA4">
    <w:name w:val="4C93F985AE834B1DA96A98614A148DA4"/>
  </w:style>
  <w:style w:type="paragraph" w:customStyle="1" w:styleId="CD926C94978B403DA29D2BA9FA74B2A9">
    <w:name w:val="CD926C94978B403DA29D2BA9FA74B2A9"/>
  </w:style>
  <w:style w:type="paragraph" w:customStyle="1" w:styleId="44C54E6D40CD4BF982DCAD71144791DD">
    <w:name w:val="44C54E6D40CD4BF982DCAD71144791DD"/>
  </w:style>
  <w:style w:type="paragraph" w:customStyle="1" w:styleId="5186215756454D729A15FCD04210679F">
    <w:name w:val="5186215756454D729A15FCD04210679F"/>
  </w:style>
  <w:style w:type="paragraph" w:customStyle="1" w:styleId="222EA8BA7B1F456380A68F2DEE531C01">
    <w:name w:val="222EA8BA7B1F456380A68F2DEE531C01"/>
  </w:style>
  <w:style w:type="paragraph" w:customStyle="1" w:styleId="E528C4DA43264D7489D97D7C6951F57C">
    <w:name w:val="E528C4DA43264D7489D97D7C6951F57C"/>
  </w:style>
  <w:style w:type="paragraph" w:customStyle="1" w:styleId="541EAE6A4ECE41EE8E858FEFBFA7B511">
    <w:name w:val="541EAE6A4ECE41EE8E858FEFBFA7B511"/>
  </w:style>
  <w:style w:type="paragraph" w:customStyle="1" w:styleId="C8C69690EBF84AB6837622E31682A60E">
    <w:name w:val="C8C69690EBF84AB6837622E31682A60E"/>
  </w:style>
  <w:style w:type="paragraph" w:customStyle="1" w:styleId="97560716ADD147138C6F4FBC485DBAAD">
    <w:name w:val="97560716ADD147138C6F4FBC485DBAAD"/>
  </w:style>
  <w:style w:type="paragraph" w:customStyle="1" w:styleId="B70ED9174470495C80C838A396C3BEAE">
    <w:name w:val="B70ED9174470495C80C838A396C3BEAE"/>
  </w:style>
  <w:style w:type="paragraph" w:customStyle="1" w:styleId="A66E5B2C164A4063BBD4461282FB3AED">
    <w:name w:val="A66E5B2C164A4063BBD4461282FB3AED"/>
  </w:style>
  <w:style w:type="paragraph" w:customStyle="1" w:styleId="DF256025228941FDB39CCAFCDFD75E63">
    <w:name w:val="DF256025228941FDB39CCAFCDFD75E63"/>
  </w:style>
  <w:style w:type="paragraph" w:customStyle="1" w:styleId="0DF5364BAB1246558C8045474B9F18A1">
    <w:name w:val="0DF5364BAB1246558C8045474B9F18A1"/>
  </w:style>
  <w:style w:type="paragraph" w:customStyle="1" w:styleId="39C3174CCEBC409E91EE5359740E0FA3">
    <w:name w:val="39C3174CCEBC409E91EE5359740E0FA3"/>
  </w:style>
  <w:style w:type="paragraph" w:customStyle="1" w:styleId="1E669FACC48E438195F1F63222B55D71">
    <w:name w:val="1E669FACC48E438195F1F63222B55D71"/>
  </w:style>
  <w:style w:type="paragraph" w:customStyle="1" w:styleId="6ACE269828C04E5AA9F2092AB527E78D">
    <w:name w:val="6ACE269828C04E5AA9F2092AB527E78D"/>
  </w:style>
  <w:style w:type="paragraph" w:customStyle="1" w:styleId="913A921329194006AA318D3258A0DF55">
    <w:name w:val="913A921329194006AA318D3258A0DF55"/>
  </w:style>
  <w:style w:type="paragraph" w:customStyle="1" w:styleId="547800E3C0F84F2FB2ABC7698B5C2D00">
    <w:name w:val="547800E3C0F84F2FB2ABC7698B5C2D00"/>
  </w:style>
  <w:style w:type="paragraph" w:customStyle="1" w:styleId="6382D7D8840D457DB0F96112D06C98B5">
    <w:name w:val="6382D7D8840D457DB0F96112D06C98B5"/>
  </w:style>
  <w:style w:type="paragraph" w:customStyle="1" w:styleId="94BC9A0102594C47B13BED16734CD2C4">
    <w:name w:val="94BC9A0102594C47B13BED16734CD2C4"/>
  </w:style>
  <w:style w:type="paragraph" w:customStyle="1" w:styleId="0198C32325B040558314A714D5869627">
    <w:name w:val="0198C32325B040558314A714D5869627"/>
  </w:style>
  <w:style w:type="paragraph" w:customStyle="1" w:styleId="979EC0FD2F3647808A04EC02869029CF">
    <w:name w:val="979EC0FD2F3647808A04EC02869029CF"/>
  </w:style>
  <w:style w:type="paragraph" w:customStyle="1" w:styleId="A989DB20C09D4146A0A485F3F8C8DC7E">
    <w:name w:val="A989DB20C09D4146A0A485F3F8C8DC7E"/>
  </w:style>
  <w:style w:type="paragraph" w:customStyle="1" w:styleId="1B2C5F95D9194C72A509F9F14480A728">
    <w:name w:val="1B2C5F95D9194C72A509F9F14480A728"/>
  </w:style>
  <w:style w:type="paragraph" w:customStyle="1" w:styleId="4265CEBCB193485E8FA9D939AA91EDB6">
    <w:name w:val="4265CEBCB193485E8FA9D939AA91EDB6"/>
  </w:style>
  <w:style w:type="paragraph" w:customStyle="1" w:styleId="0560F9F2C33D4CAE8FB65C73366473F8">
    <w:name w:val="0560F9F2C33D4CAE8FB65C73366473F8"/>
  </w:style>
  <w:style w:type="paragraph" w:customStyle="1" w:styleId="A87DD47DE7BB41A88B5016E6955F55BA">
    <w:name w:val="A87DD47DE7BB41A88B5016E6955F55BA"/>
  </w:style>
  <w:style w:type="paragraph" w:customStyle="1" w:styleId="5BA36F3D0A6B445197765945B7FC20C0">
    <w:name w:val="5BA36F3D0A6B445197765945B7FC20C0"/>
  </w:style>
  <w:style w:type="paragraph" w:customStyle="1" w:styleId="E4EDACFCC7454CDFAD7E7DF13DF2FB50">
    <w:name w:val="E4EDACFCC7454CDFAD7E7DF13DF2FB50"/>
  </w:style>
  <w:style w:type="paragraph" w:customStyle="1" w:styleId="56DD2D9553994EC5AD04FBFDED3EA5B4">
    <w:name w:val="56DD2D9553994EC5AD04FBFDED3EA5B4"/>
  </w:style>
  <w:style w:type="paragraph" w:customStyle="1" w:styleId="A3C2B0D4CE5F410B9F90D4D97E4EF7A5">
    <w:name w:val="A3C2B0D4CE5F410B9F90D4D97E4EF7A5"/>
  </w:style>
  <w:style w:type="paragraph" w:customStyle="1" w:styleId="2B2447A9D5B54E64AF7A3360DE32078A">
    <w:name w:val="2B2447A9D5B54E64AF7A3360DE32078A"/>
  </w:style>
  <w:style w:type="paragraph" w:customStyle="1" w:styleId="04EC51871A504D179F32983EE4D4B0BE">
    <w:name w:val="04EC51871A504D179F32983EE4D4B0BE"/>
  </w:style>
  <w:style w:type="paragraph" w:customStyle="1" w:styleId="A13A9F4F6CEF44D0AC1CEA02A1D205CB">
    <w:name w:val="A13A9F4F6CEF44D0AC1CEA02A1D205CB"/>
  </w:style>
  <w:style w:type="paragraph" w:customStyle="1" w:styleId="C23EF73F4CEF4625B7F1D8DD18A447EB">
    <w:name w:val="C23EF73F4CEF4625B7F1D8DD18A447EB"/>
  </w:style>
  <w:style w:type="paragraph" w:customStyle="1" w:styleId="815602F29A1A4B08811A3D4710AEE897">
    <w:name w:val="815602F29A1A4B08811A3D4710AEE897"/>
  </w:style>
  <w:style w:type="paragraph" w:customStyle="1" w:styleId="BDA8B3EABE224793B4D1FB73C5E780FC">
    <w:name w:val="BDA8B3EABE224793B4D1FB73C5E780FC"/>
  </w:style>
  <w:style w:type="paragraph" w:customStyle="1" w:styleId="B69119718779407389481D9D9AA1B8B4">
    <w:name w:val="B69119718779407389481D9D9AA1B8B4"/>
  </w:style>
  <w:style w:type="paragraph" w:customStyle="1" w:styleId="42CA93E78FC94FC5866F44A1040D2198">
    <w:name w:val="42CA93E78FC94FC5866F44A1040D2198"/>
  </w:style>
  <w:style w:type="paragraph" w:customStyle="1" w:styleId="9BE30827C5A746E8815936F18162A0BD">
    <w:name w:val="9BE30827C5A746E8815936F18162A0BD"/>
  </w:style>
  <w:style w:type="paragraph" w:customStyle="1" w:styleId="1F3F3A761B8040A9A3EFBB3251FBED71">
    <w:name w:val="1F3F3A761B8040A9A3EFBB3251FBED71"/>
  </w:style>
  <w:style w:type="paragraph" w:customStyle="1" w:styleId="FC22EB408AD4450286644D3FB7C2AB68">
    <w:name w:val="FC22EB408AD4450286644D3FB7C2AB68"/>
  </w:style>
  <w:style w:type="paragraph" w:customStyle="1" w:styleId="C28CB59743D74D4390FCEAE271B12866">
    <w:name w:val="C28CB59743D74D4390FCEAE271B12866"/>
  </w:style>
  <w:style w:type="paragraph" w:customStyle="1" w:styleId="CE7E9B3B856B41169545DC11558F2800">
    <w:name w:val="CE7E9B3B856B41169545DC11558F2800"/>
  </w:style>
  <w:style w:type="paragraph" w:customStyle="1" w:styleId="182E97807F144EDAA8626097843A2842">
    <w:name w:val="182E97807F144EDAA8626097843A2842"/>
  </w:style>
  <w:style w:type="paragraph" w:customStyle="1" w:styleId="ACB570FBCEA0418691C22EE7FFBEC9F7">
    <w:name w:val="ACB570FBCEA0418691C22EE7FFBEC9F7"/>
  </w:style>
  <w:style w:type="paragraph" w:customStyle="1" w:styleId="AF28D1B5A22A4E2C8DA1BE837D2AD70D">
    <w:name w:val="AF28D1B5A22A4E2C8DA1BE837D2AD70D"/>
  </w:style>
  <w:style w:type="paragraph" w:customStyle="1" w:styleId="FE37493E94644C9D8A2C4987253AF992">
    <w:name w:val="FE37493E94644C9D8A2C4987253AF992"/>
  </w:style>
  <w:style w:type="paragraph" w:customStyle="1" w:styleId="5C57D485C844465D80345C74D968683F">
    <w:name w:val="5C57D485C844465D80345C74D968683F"/>
  </w:style>
  <w:style w:type="paragraph" w:customStyle="1" w:styleId="FC5741EA2813401595EE679B7BA24508">
    <w:name w:val="FC5741EA2813401595EE679B7BA24508"/>
  </w:style>
  <w:style w:type="paragraph" w:customStyle="1" w:styleId="1688B8DEEB434903B8515BB44E297745">
    <w:name w:val="1688B8DEEB434903B8515BB44E297745"/>
  </w:style>
  <w:style w:type="paragraph" w:customStyle="1" w:styleId="348387DA8AF04F5BBC5181AFA022F9B8">
    <w:name w:val="348387DA8AF04F5BBC5181AFA022F9B8"/>
  </w:style>
  <w:style w:type="paragraph" w:customStyle="1" w:styleId="FB5022C34C1A4978965D9762C3098E0A">
    <w:name w:val="FB5022C34C1A4978965D9762C3098E0A"/>
  </w:style>
  <w:style w:type="paragraph" w:customStyle="1" w:styleId="9B618DC846924723881D060841B33F06">
    <w:name w:val="9B618DC846924723881D060841B33F06"/>
  </w:style>
  <w:style w:type="paragraph" w:customStyle="1" w:styleId="D5528AC580C84F2AAAD5E08977EAD8EB">
    <w:name w:val="D5528AC580C84F2AAAD5E08977EAD8EB"/>
  </w:style>
  <w:style w:type="paragraph" w:customStyle="1" w:styleId="9687892C1D0540178E47B16F00D0AB95">
    <w:name w:val="9687892C1D0540178E47B16F00D0AB95"/>
  </w:style>
  <w:style w:type="paragraph" w:customStyle="1" w:styleId="186FD00C3B124B8788F6114AA2D1658C">
    <w:name w:val="186FD00C3B124B8788F6114AA2D1658C"/>
  </w:style>
  <w:style w:type="paragraph" w:customStyle="1" w:styleId="75C07915CE3445D78403ECA927088B12">
    <w:name w:val="75C07915CE3445D78403ECA927088B12"/>
  </w:style>
  <w:style w:type="paragraph" w:customStyle="1" w:styleId="5172D4A9534842F89317AD57D6F229D8">
    <w:name w:val="5172D4A9534842F89317AD57D6F229D8"/>
  </w:style>
  <w:style w:type="paragraph" w:customStyle="1" w:styleId="169F8791EB584417BC3F6AC40155C8F1">
    <w:name w:val="169F8791EB584417BC3F6AC40155C8F1"/>
  </w:style>
  <w:style w:type="paragraph" w:customStyle="1" w:styleId="CA93ED7232394A2BA2BDECEA3558492B">
    <w:name w:val="CA93ED7232394A2BA2BDECEA3558492B"/>
  </w:style>
  <w:style w:type="paragraph" w:customStyle="1" w:styleId="E665B864EA5C4919A10FA73DD679DA65">
    <w:name w:val="E665B864EA5C4919A10FA73DD679DA65"/>
  </w:style>
  <w:style w:type="paragraph" w:customStyle="1" w:styleId="754934BB25854F0D970F7BD9331FAB37">
    <w:name w:val="754934BB25854F0D970F7BD9331FAB37"/>
  </w:style>
  <w:style w:type="paragraph" w:customStyle="1" w:styleId="DC0E0FE8649342D0B676043AFADC080B">
    <w:name w:val="DC0E0FE8649342D0B676043AFADC080B"/>
  </w:style>
  <w:style w:type="paragraph" w:customStyle="1" w:styleId="35037981FFE34AFA9DD395D5EF5BA51F">
    <w:name w:val="35037981FFE34AFA9DD395D5EF5BA51F"/>
  </w:style>
  <w:style w:type="paragraph" w:customStyle="1" w:styleId="345A8D6D000243A0B635F7003BAA2C25">
    <w:name w:val="345A8D6D000243A0B635F7003BAA2C25"/>
  </w:style>
  <w:style w:type="paragraph" w:customStyle="1" w:styleId="7E1096A8C043453C81DF5D5753BA4E86">
    <w:name w:val="7E1096A8C043453C81DF5D5753BA4E86"/>
  </w:style>
  <w:style w:type="paragraph" w:customStyle="1" w:styleId="F7E9146D3F60448385FEC8144D0A145D">
    <w:name w:val="F7E9146D3F60448385FEC8144D0A145D"/>
  </w:style>
  <w:style w:type="paragraph" w:customStyle="1" w:styleId="F9F13FEEC9164EBCB8F9606EBEBFC9EB">
    <w:name w:val="F9F13FEEC9164EBCB8F9606EBEBFC9EB"/>
  </w:style>
  <w:style w:type="paragraph" w:customStyle="1" w:styleId="AF055D7C0F2646DEBBCB49EEDD084404">
    <w:name w:val="AF055D7C0F2646DEBBCB49EEDD084404"/>
  </w:style>
  <w:style w:type="paragraph" w:customStyle="1" w:styleId="6097D0C4BCD7425496300BDF779308DF">
    <w:name w:val="6097D0C4BCD7425496300BDF779308DF"/>
  </w:style>
  <w:style w:type="paragraph" w:customStyle="1" w:styleId="7707114FA16F42FFBB30422FAA078323">
    <w:name w:val="7707114FA16F42FFBB30422FAA078323"/>
  </w:style>
  <w:style w:type="paragraph" w:customStyle="1" w:styleId="B49017E2A67F435194595CF1B486CDED">
    <w:name w:val="B49017E2A67F435194595CF1B486CDED"/>
  </w:style>
  <w:style w:type="paragraph" w:customStyle="1" w:styleId="E74C5DE9FDFB4E299D4D16B3E84FB09E">
    <w:name w:val="E74C5DE9FDFB4E299D4D16B3E84FB09E"/>
  </w:style>
  <w:style w:type="paragraph" w:customStyle="1" w:styleId="52910460A3534240AF3812E4CC462450">
    <w:name w:val="52910460A3534240AF3812E4CC462450"/>
  </w:style>
  <w:style w:type="paragraph" w:customStyle="1" w:styleId="CA0067EEA5934C43A62EB43369E98242">
    <w:name w:val="CA0067EEA5934C43A62EB43369E98242"/>
  </w:style>
  <w:style w:type="paragraph" w:customStyle="1" w:styleId="0B1E9372B01C4825B06DB5971A6B8091">
    <w:name w:val="0B1E9372B01C4825B06DB5971A6B8091"/>
  </w:style>
  <w:style w:type="paragraph" w:customStyle="1" w:styleId="DA5536D9C0F84237B33B05D1D9BF3A4F">
    <w:name w:val="DA5536D9C0F84237B33B05D1D9BF3A4F"/>
  </w:style>
  <w:style w:type="paragraph" w:customStyle="1" w:styleId="399B06C5AD614DE8991EAF7736CAF5A3">
    <w:name w:val="399B06C5AD614DE8991EAF7736CAF5A3"/>
  </w:style>
  <w:style w:type="paragraph" w:customStyle="1" w:styleId="52EE95F2D3E24FAEA765A10B014FDD4F">
    <w:name w:val="52EE95F2D3E24FAEA765A10B014FDD4F"/>
  </w:style>
  <w:style w:type="paragraph" w:customStyle="1" w:styleId="36E9187440404F33A1CF082FADEA7D5A">
    <w:name w:val="36E9187440404F33A1CF082FADEA7D5A"/>
  </w:style>
  <w:style w:type="paragraph" w:customStyle="1" w:styleId="B8DD446D82BC4E8499CBB02D5950B4FA">
    <w:name w:val="B8DD446D82BC4E8499CBB02D5950B4FA"/>
  </w:style>
  <w:style w:type="paragraph" w:customStyle="1" w:styleId="FDBEFCD16F9D4DB88D9834B727653AC8">
    <w:name w:val="FDBEFCD16F9D4DB88D9834B727653AC8"/>
  </w:style>
  <w:style w:type="paragraph" w:customStyle="1" w:styleId="CDF76AF742614F0DBBE9D3AC25D4DB83">
    <w:name w:val="CDF76AF742614F0DBBE9D3AC25D4DB83"/>
  </w:style>
  <w:style w:type="paragraph" w:customStyle="1" w:styleId="61DEA27D75EE44CC9FF07B5D926596DB">
    <w:name w:val="61DEA27D75EE44CC9FF07B5D926596DB"/>
  </w:style>
  <w:style w:type="paragraph" w:customStyle="1" w:styleId="1972CB061A734EEF9A41A0F2C621743A">
    <w:name w:val="1972CB061A734EEF9A41A0F2C621743A"/>
  </w:style>
  <w:style w:type="paragraph" w:customStyle="1" w:styleId="A35941F5CC344A0BA5D2463DF3A56FDB">
    <w:name w:val="A35941F5CC344A0BA5D2463DF3A56FDB"/>
  </w:style>
  <w:style w:type="paragraph" w:customStyle="1" w:styleId="D38572F06AE146C2AF1B36230EF7F3C7">
    <w:name w:val="D38572F06AE146C2AF1B36230EF7F3C7"/>
  </w:style>
  <w:style w:type="paragraph" w:customStyle="1" w:styleId="D7E1CCFE0324406BB3B93D33CDE11717">
    <w:name w:val="D7E1CCFE0324406BB3B93D33CDE11717"/>
  </w:style>
  <w:style w:type="paragraph" w:customStyle="1" w:styleId="C615B59FC9234618B9951350B44A30A1">
    <w:name w:val="C615B59FC9234618B9951350B44A30A1"/>
  </w:style>
  <w:style w:type="paragraph" w:customStyle="1" w:styleId="B5368F01037E4380B373CE19D338B08C">
    <w:name w:val="B5368F01037E4380B373CE19D338B08C"/>
  </w:style>
  <w:style w:type="paragraph" w:customStyle="1" w:styleId="2D7961723FBB4EB79E61167402A7B415">
    <w:name w:val="2D7961723FBB4EB79E61167402A7B415"/>
  </w:style>
  <w:style w:type="paragraph" w:customStyle="1" w:styleId="0D34397565E5446292F33917C938FFE6">
    <w:name w:val="0D34397565E5446292F33917C938FFE6"/>
  </w:style>
  <w:style w:type="paragraph" w:customStyle="1" w:styleId="C595E63592214EDA8940D8CA3A502B95">
    <w:name w:val="C595E63592214EDA8940D8CA3A502B95"/>
  </w:style>
  <w:style w:type="paragraph" w:customStyle="1" w:styleId="9EEA9164002942BEB64D1A26931B5A04">
    <w:name w:val="9EEA9164002942BEB64D1A26931B5A04"/>
  </w:style>
  <w:style w:type="paragraph" w:customStyle="1" w:styleId="5AA1DE6F042E465E9DE88D096B37823B">
    <w:name w:val="5AA1DE6F042E465E9DE88D096B37823B"/>
  </w:style>
  <w:style w:type="paragraph" w:customStyle="1" w:styleId="031F74E37520497E895CDA859EB12D43">
    <w:name w:val="031F74E37520497E895CDA859EB12D43"/>
  </w:style>
  <w:style w:type="paragraph" w:customStyle="1" w:styleId="D0D3282743814F4C8A536582D86ABAB6">
    <w:name w:val="D0D3282743814F4C8A536582D86ABAB6"/>
  </w:style>
  <w:style w:type="paragraph" w:customStyle="1" w:styleId="111FD0A1C8F04728B4D0849E1B6BE412">
    <w:name w:val="111FD0A1C8F04728B4D0849E1B6BE412"/>
  </w:style>
  <w:style w:type="paragraph" w:customStyle="1" w:styleId="2F2E5A5DA7AE40FA8B8F14BA26EB3BCA">
    <w:name w:val="2F2E5A5DA7AE40FA8B8F14BA26EB3BCA"/>
  </w:style>
  <w:style w:type="paragraph" w:customStyle="1" w:styleId="6BAB8207F3EE4DC4BF8305E417EC7C91">
    <w:name w:val="6BAB8207F3EE4DC4BF8305E417EC7C91"/>
  </w:style>
  <w:style w:type="paragraph" w:customStyle="1" w:styleId="E5C2B5F5220044B889661EE179077672">
    <w:name w:val="E5C2B5F5220044B889661EE179077672"/>
  </w:style>
  <w:style w:type="paragraph" w:customStyle="1" w:styleId="7CCAB8C19216496F99C0638793FEE1E9">
    <w:name w:val="7CCAB8C19216496F99C0638793FEE1E9"/>
  </w:style>
  <w:style w:type="paragraph" w:customStyle="1" w:styleId="246EBF19D3894163A5EBDD433BED5CFD">
    <w:name w:val="246EBF19D3894163A5EBDD433BED5CFD"/>
  </w:style>
  <w:style w:type="paragraph" w:customStyle="1" w:styleId="585AB35514574BA6A564C9DAA3D1DE3E">
    <w:name w:val="585AB35514574BA6A564C9DAA3D1DE3E"/>
  </w:style>
  <w:style w:type="paragraph" w:customStyle="1" w:styleId="07D23F2E23AC4027B87318FE46ED34A4">
    <w:name w:val="07D23F2E23AC4027B87318FE46ED34A4"/>
  </w:style>
  <w:style w:type="paragraph" w:customStyle="1" w:styleId="77A1ADB334404D8098D8C7F7FAD55D86">
    <w:name w:val="77A1ADB334404D8098D8C7F7FAD55D86"/>
  </w:style>
  <w:style w:type="paragraph" w:customStyle="1" w:styleId="E798FA4B188B4C839C905716B261DED7">
    <w:name w:val="E798FA4B188B4C839C905716B261DED7"/>
  </w:style>
  <w:style w:type="paragraph" w:customStyle="1" w:styleId="3AEAB4FFBF3C46CF80FF4105031B278B">
    <w:name w:val="3AEAB4FFBF3C46CF80FF4105031B278B"/>
  </w:style>
  <w:style w:type="paragraph" w:customStyle="1" w:styleId="AB28D198A2FC4F259980CE183E4C187E">
    <w:name w:val="AB28D198A2FC4F259980CE183E4C187E"/>
  </w:style>
  <w:style w:type="paragraph" w:customStyle="1" w:styleId="0FDD376352584FB0979E9A3993C3576A">
    <w:name w:val="0FDD376352584FB0979E9A3993C3576A"/>
  </w:style>
  <w:style w:type="paragraph" w:customStyle="1" w:styleId="19E16E6085FC4588BE7430A5A8CF37E6">
    <w:name w:val="19E16E6085FC4588BE7430A5A8CF37E6"/>
  </w:style>
  <w:style w:type="paragraph" w:customStyle="1" w:styleId="898A25B5C32549FF9F65ADCF80BA3A6E">
    <w:name w:val="898A25B5C32549FF9F65ADCF80BA3A6E"/>
  </w:style>
  <w:style w:type="paragraph" w:customStyle="1" w:styleId="379C6C82D53248EEBAF4FCE36B13C925">
    <w:name w:val="379C6C82D53248EEBAF4FCE36B13C925"/>
  </w:style>
  <w:style w:type="paragraph" w:customStyle="1" w:styleId="0DBE986973F0432DAB5BA0AAAF33CAF2">
    <w:name w:val="0DBE986973F0432DAB5BA0AAAF33CAF2"/>
  </w:style>
  <w:style w:type="paragraph" w:customStyle="1" w:styleId="373CA63E7A77478EB24DE4F8CA858405">
    <w:name w:val="373CA63E7A77478EB24DE4F8CA858405"/>
  </w:style>
  <w:style w:type="paragraph" w:customStyle="1" w:styleId="79E76A0AB15144388318A9FB9B60FDB0">
    <w:name w:val="79E76A0AB15144388318A9FB9B60FDB0"/>
  </w:style>
  <w:style w:type="paragraph" w:customStyle="1" w:styleId="75C8C5E85F684032973EF272409A1A1A">
    <w:name w:val="75C8C5E85F684032973EF272409A1A1A"/>
  </w:style>
  <w:style w:type="paragraph" w:customStyle="1" w:styleId="520CDC521E614AA287D4092DE033B56B">
    <w:name w:val="520CDC521E614AA287D4092DE033B56B"/>
  </w:style>
  <w:style w:type="paragraph" w:customStyle="1" w:styleId="46BF8FEA233F47E9818887F7EF6F252E">
    <w:name w:val="46BF8FEA233F47E9818887F7EF6F252E"/>
  </w:style>
  <w:style w:type="paragraph" w:customStyle="1" w:styleId="5D93673751EA48F782DCF89A787F9DF3">
    <w:name w:val="5D93673751EA48F782DCF89A787F9DF3"/>
  </w:style>
  <w:style w:type="paragraph" w:customStyle="1" w:styleId="CE09466C952D47F5B253B3B4DCF612B3">
    <w:name w:val="CE09466C952D47F5B253B3B4DCF612B3"/>
  </w:style>
  <w:style w:type="paragraph" w:customStyle="1" w:styleId="B2EEC9C323964C3FB0100A2A82D350CE">
    <w:name w:val="B2EEC9C323964C3FB0100A2A82D350CE"/>
  </w:style>
  <w:style w:type="paragraph" w:customStyle="1" w:styleId="25A6D665EF034C5EA83532F7313A42E2">
    <w:name w:val="25A6D665EF034C5EA83532F7313A42E2"/>
  </w:style>
  <w:style w:type="paragraph" w:customStyle="1" w:styleId="E33E2B9E1DA84C789F815E5C00BAD716">
    <w:name w:val="E33E2B9E1DA84C789F815E5C00BAD716"/>
  </w:style>
  <w:style w:type="paragraph" w:customStyle="1" w:styleId="8A2F0EEE778247DBB62B501B784D5EE7">
    <w:name w:val="8A2F0EEE778247DBB62B501B784D5EE7"/>
  </w:style>
  <w:style w:type="paragraph" w:customStyle="1" w:styleId="D1962F2469B542149547825B9DCDE9BE">
    <w:name w:val="D1962F2469B542149547825B9DCDE9BE"/>
  </w:style>
  <w:style w:type="paragraph" w:customStyle="1" w:styleId="89D1EC2037264ADD943DFABB5E899E77">
    <w:name w:val="89D1EC2037264ADD943DFABB5E899E77"/>
  </w:style>
  <w:style w:type="paragraph" w:customStyle="1" w:styleId="AF4FBF71D5BA4FED9D535908F95255FD">
    <w:name w:val="AF4FBF71D5BA4FED9D535908F95255FD"/>
  </w:style>
  <w:style w:type="paragraph" w:customStyle="1" w:styleId="574A8AE2B0604C3CB0B14351F04C0A98">
    <w:name w:val="574A8AE2B0604C3CB0B14351F04C0A98"/>
  </w:style>
  <w:style w:type="paragraph" w:customStyle="1" w:styleId="741F7F7B4F2641B5A6103932899BFEBC">
    <w:name w:val="741F7F7B4F2641B5A6103932899BFEBC"/>
  </w:style>
  <w:style w:type="paragraph" w:customStyle="1" w:styleId="A44FAB354B6E4F33A6A65E4790913A45">
    <w:name w:val="A44FAB354B6E4F33A6A65E4790913A45"/>
  </w:style>
  <w:style w:type="paragraph" w:customStyle="1" w:styleId="1C073816929E4B15BA20FDEA2521A865">
    <w:name w:val="1C073816929E4B15BA20FDEA2521A865"/>
  </w:style>
  <w:style w:type="paragraph" w:customStyle="1" w:styleId="832D8EF4778049ACADE7505321501C85">
    <w:name w:val="832D8EF4778049ACADE7505321501C85"/>
  </w:style>
  <w:style w:type="paragraph" w:customStyle="1" w:styleId="6F6F88FBFA944D2090AB7FB98EA24FF3">
    <w:name w:val="6F6F88FBFA944D2090AB7FB98EA24FF3"/>
  </w:style>
  <w:style w:type="paragraph" w:customStyle="1" w:styleId="CBC779B4286149A181884D76C9F6851F">
    <w:name w:val="CBC779B4286149A181884D76C9F6851F"/>
  </w:style>
  <w:style w:type="paragraph" w:customStyle="1" w:styleId="2FB1A7ED7E2642F484095C86564BEC22">
    <w:name w:val="2FB1A7ED7E2642F484095C86564BEC22"/>
  </w:style>
  <w:style w:type="paragraph" w:customStyle="1" w:styleId="6E2064761C8D428A90A057C95E70A126">
    <w:name w:val="6E2064761C8D428A90A057C95E70A126"/>
  </w:style>
  <w:style w:type="paragraph" w:customStyle="1" w:styleId="D523DC0EA5C6403190028F045F5AD0D9">
    <w:name w:val="D523DC0EA5C6403190028F045F5AD0D9"/>
  </w:style>
  <w:style w:type="paragraph" w:customStyle="1" w:styleId="612A7BD518C241CDACB27D4DCF812148">
    <w:name w:val="612A7BD518C241CDACB27D4DCF812148"/>
  </w:style>
  <w:style w:type="paragraph" w:customStyle="1" w:styleId="DB7D2DFC574C41BA8B0F9F5C26FDEC55">
    <w:name w:val="DB7D2DFC574C41BA8B0F9F5C26FDEC55"/>
  </w:style>
  <w:style w:type="paragraph" w:customStyle="1" w:styleId="EA43D41122DF412DBC8EA24397A08089">
    <w:name w:val="EA43D41122DF412DBC8EA24397A08089"/>
  </w:style>
  <w:style w:type="paragraph" w:customStyle="1" w:styleId="202AB6B86A86469A88C650C81B789055">
    <w:name w:val="202AB6B86A86469A88C650C81B789055"/>
  </w:style>
  <w:style w:type="paragraph" w:customStyle="1" w:styleId="FE897F8999E547ADAA58B51548124C0F">
    <w:name w:val="FE897F8999E547ADAA58B51548124C0F"/>
  </w:style>
  <w:style w:type="paragraph" w:customStyle="1" w:styleId="8E6A5FB7A6874171A199663EFCD21DCC">
    <w:name w:val="8E6A5FB7A6874171A199663EFCD21DCC"/>
  </w:style>
  <w:style w:type="paragraph" w:customStyle="1" w:styleId="DE3B7FFB6571439F8AF66F062DB599FA">
    <w:name w:val="DE3B7FFB6571439F8AF66F062DB599FA"/>
  </w:style>
  <w:style w:type="paragraph" w:customStyle="1" w:styleId="DB0625588C9E4905B6B369F027C14C4D">
    <w:name w:val="DB0625588C9E4905B6B369F027C14C4D"/>
  </w:style>
  <w:style w:type="paragraph" w:customStyle="1" w:styleId="2C643ACBB94F4FF1A08F9BC20D7DF741">
    <w:name w:val="2C643ACBB94F4FF1A08F9BC20D7DF741"/>
  </w:style>
  <w:style w:type="paragraph" w:customStyle="1" w:styleId="1ECBE83A4AD042969FE5B2DF4E4A245B">
    <w:name w:val="1ECBE83A4AD042969FE5B2DF4E4A245B"/>
  </w:style>
  <w:style w:type="paragraph" w:customStyle="1" w:styleId="97714DE2418646AFA75A9E725523BD2F">
    <w:name w:val="97714DE2418646AFA75A9E725523BD2F"/>
  </w:style>
  <w:style w:type="paragraph" w:customStyle="1" w:styleId="86F0BE51B66342399EE9A640F22B95B9">
    <w:name w:val="86F0BE51B66342399EE9A640F22B95B9"/>
  </w:style>
  <w:style w:type="paragraph" w:customStyle="1" w:styleId="2421ED74616546A0948EEE0D8D0D0F7F">
    <w:name w:val="2421ED74616546A0948EEE0D8D0D0F7F"/>
  </w:style>
  <w:style w:type="paragraph" w:customStyle="1" w:styleId="E3976FB903244A31A7C55D67A3391A6B">
    <w:name w:val="E3976FB903244A31A7C55D67A3391A6B"/>
  </w:style>
  <w:style w:type="paragraph" w:customStyle="1" w:styleId="B929E2ABE0FE417B87A8696F0872DD02">
    <w:name w:val="B929E2ABE0FE417B87A8696F0872DD02"/>
  </w:style>
  <w:style w:type="paragraph" w:customStyle="1" w:styleId="5315EA508C8542989B4519620251DB56">
    <w:name w:val="5315EA508C8542989B4519620251DB56"/>
  </w:style>
  <w:style w:type="paragraph" w:customStyle="1" w:styleId="12E01B19C9844F5F8C043FA283C91F7F">
    <w:name w:val="12E01B19C9844F5F8C043FA283C91F7F"/>
  </w:style>
  <w:style w:type="paragraph" w:customStyle="1" w:styleId="15DB512E74D94238B55CDBD0E2819208">
    <w:name w:val="15DB512E74D94238B55CDBD0E2819208"/>
  </w:style>
  <w:style w:type="paragraph" w:customStyle="1" w:styleId="61A1B2597D95406E98352C2B2DD3FA26">
    <w:name w:val="61A1B2597D95406E98352C2B2DD3FA26"/>
  </w:style>
  <w:style w:type="paragraph" w:customStyle="1" w:styleId="489C27DBFCD247C2935647458CD846CC">
    <w:name w:val="489C27DBFCD247C2935647458CD846CC"/>
  </w:style>
  <w:style w:type="paragraph" w:customStyle="1" w:styleId="27301D17929640AD9AEF45D16A6CCD98">
    <w:name w:val="27301D17929640AD9AEF45D16A6CCD98"/>
  </w:style>
  <w:style w:type="paragraph" w:customStyle="1" w:styleId="7401EAF65BB14700ACEB99F2AEA7F13B">
    <w:name w:val="7401EAF65BB14700ACEB99F2AEA7F13B"/>
  </w:style>
  <w:style w:type="paragraph" w:customStyle="1" w:styleId="B0E218EEA5AB462FB0D511C6DE59AD4B">
    <w:name w:val="B0E218EEA5AB462FB0D511C6DE59AD4B"/>
  </w:style>
  <w:style w:type="paragraph" w:customStyle="1" w:styleId="B855E251E6184D16B5AC8A47C0DEE444">
    <w:name w:val="B855E251E6184D16B5AC8A47C0DEE444"/>
  </w:style>
  <w:style w:type="paragraph" w:customStyle="1" w:styleId="D2F4DD87C9104D00852841EF5957657C">
    <w:name w:val="D2F4DD87C9104D00852841EF5957657C"/>
  </w:style>
  <w:style w:type="paragraph" w:customStyle="1" w:styleId="203B8185AA0540DC82377A76800984F1">
    <w:name w:val="203B8185AA0540DC82377A76800984F1"/>
  </w:style>
  <w:style w:type="paragraph" w:customStyle="1" w:styleId="96AAD09868084BFB9A8FB305281DD6B0">
    <w:name w:val="96AAD09868084BFB9A8FB305281DD6B0"/>
  </w:style>
  <w:style w:type="paragraph" w:customStyle="1" w:styleId="266AF434C9D24DD18E061616751448C4">
    <w:name w:val="266AF434C9D24DD18E061616751448C4"/>
  </w:style>
  <w:style w:type="paragraph" w:customStyle="1" w:styleId="438AC9C68B1D4CC9A80CF38D2DEF4D52">
    <w:name w:val="438AC9C68B1D4CC9A80CF38D2DEF4D52"/>
  </w:style>
  <w:style w:type="paragraph" w:customStyle="1" w:styleId="05C65FB2ED1A4267B08B9BDCBF57BF44">
    <w:name w:val="05C65FB2ED1A4267B08B9BDCBF57BF44"/>
  </w:style>
  <w:style w:type="paragraph" w:customStyle="1" w:styleId="6350DF63C58C4AB8BA1AFDE5B47CC537">
    <w:name w:val="6350DF63C58C4AB8BA1AFDE5B47CC537"/>
  </w:style>
  <w:style w:type="paragraph" w:customStyle="1" w:styleId="7EB59038AAC14923AE494194DFB3ACD7">
    <w:name w:val="7EB59038AAC14923AE494194DFB3ACD7"/>
  </w:style>
  <w:style w:type="paragraph" w:customStyle="1" w:styleId="ED4B5467C69D4BFF92756880AAC16A97">
    <w:name w:val="ED4B5467C69D4BFF92756880AAC16A97"/>
  </w:style>
  <w:style w:type="paragraph" w:customStyle="1" w:styleId="58EB305BD4FC49CC84F0F41C3F30CF95">
    <w:name w:val="58EB305BD4FC49CC84F0F41C3F30CF95"/>
  </w:style>
  <w:style w:type="paragraph" w:customStyle="1" w:styleId="AA11CD22E67F4959ABDF5D92A78908B2">
    <w:name w:val="AA11CD22E67F4959ABDF5D92A78908B2"/>
  </w:style>
  <w:style w:type="paragraph" w:customStyle="1" w:styleId="B5D10D25F2C248DE92A74E9D2AD1C001">
    <w:name w:val="B5D10D25F2C248DE92A74E9D2AD1C001"/>
  </w:style>
  <w:style w:type="paragraph" w:customStyle="1" w:styleId="4FAD4D16868A4366A0F9CDE9DB8BE146">
    <w:name w:val="4FAD4D16868A4366A0F9CDE9DB8BE146"/>
  </w:style>
  <w:style w:type="paragraph" w:customStyle="1" w:styleId="9A905C8D0F5445568A517357A8D4AE40">
    <w:name w:val="9A905C8D0F5445568A517357A8D4AE40"/>
  </w:style>
  <w:style w:type="paragraph" w:customStyle="1" w:styleId="31DCC7232F3445EEB20694DBD6C88598">
    <w:name w:val="31DCC7232F3445EEB20694DBD6C88598"/>
  </w:style>
  <w:style w:type="paragraph" w:customStyle="1" w:styleId="900D4143B1384C7E80A1796408A7255F">
    <w:name w:val="900D4143B1384C7E80A1796408A7255F"/>
  </w:style>
  <w:style w:type="paragraph" w:customStyle="1" w:styleId="6CE899DAE0A54ED7A69E7432041129AC">
    <w:name w:val="6CE899DAE0A54ED7A69E7432041129AC"/>
  </w:style>
  <w:style w:type="paragraph" w:customStyle="1" w:styleId="24730ED51C4945209113436DFF9CD670">
    <w:name w:val="24730ED51C4945209113436DFF9CD670"/>
  </w:style>
  <w:style w:type="paragraph" w:customStyle="1" w:styleId="57052F177464400BBD51F625CECAE61B">
    <w:name w:val="57052F177464400BBD51F625CECAE61B"/>
  </w:style>
  <w:style w:type="paragraph" w:customStyle="1" w:styleId="1F8068A311644741821CA955AA26BE8D">
    <w:name w:val="1F8068A311644741821CA955AA26BE8D"/>
  </w:style>
  <w:style w:type="paragraph" w:customStyle="1" w:styleId="E3074221EAA748E5AEE82ED5C01E0052">
    <w:name w:val="E3074221EAA748E5AEE82ED5C01E0052"/>
  </w:style>
  <w:style w:type="paragraph" w:customStyle="1" w:styleId="F513E58AB0674516B3928A9B25403151">
    <w:name w:val="F513E58AB0674516B3928A9B25403151"/>
  </w:style>
  <w:style w:type="paragraph" w:customStyle="1" w:styleId="A2ED225DE3494FAFB705600AC25F1001">
    <w:name w:val="A2ED225DE3494FAFB705600AC25F1001"/>
  </w:style>
  <w:style w:type="paragraph" w:customStyle="1" w:styleId="BE77C69A1A914D3E9532CECF677D20E2">
    <w:name w:val="BE77C69A1A914D3E9532CECF677D20E2"/>
  </w:style>
  <w:style w:type="paragraph" w:customStyle="1" w:styleId="E5A70168A1EB4B6988A07EAB317D3849">
    <w:name w:val="E5A70168A1EB4B6988A07EAB317D3849"/>
  </w:style>
  <w:style w:type="paragraph" w:customStyle="1" w:styleId="141141980CF14AC1BE6DC1CE29B2EC1F">
    <w:name w:val="141141980CF14AC1BE6DC1CE29B2EC1F"/>
  </w:style>
  <w:style w:type="paragraph" w:customStyle="1" w:styleId="10E766082ADE4A3AA5DCF18607F1DA81">
    <w:name w:val="10E766082ADE4A3AA5DCF18607F1DA81"/>
  </w:style>
  <w:style w:type="paragraph" w:customStyle="1" w:styleId="7309D17BAAFB4D0A8C74CFAF8C43017A">
    <w:name w:val="7309D17BAAFB4D0A8C74CFAF8C43017A"/>
  </w:style>
  <w:style w:type="paragraph" w:customStyle="1" w:styleId="43362551391D4C26A5598FE1BB5BC094">
    <w:name w:val="43362551391D4C26A5598FE1BB5BC094"/>
  </w:style>
  <w:style w:type="paragraph" w:customStyle="1" w:styleId="C7F9CFD0598841208C8FBFCB604527FB">
    <w:name w:val="C7F9CFD0598841208C8FBFCB604527FB"/>
  </w:style>
  <w:style w:type="paragraph" w:customStyle="1" w:styleId="080BD7BA5C584BA9BB6244B00802A61E">
    <w:name w:val="080BD7BA5C584BA9BB6244B00802A61E"/>
  </w:style>
  <w:style w:type="paragraph" w:customStyle="1" w:styleId="DE282322A4D54211B8CDBDE41495FB72">
    <w:name w:val="DE282322A4D54211B8CDBDE41495FB72"/>
  </w:style>
  <w:style w:type="paragraph" w:customStyle="1" w:styleId="C4D1311828094B8D877120AC81982492">
    <w:name w:val="C4D1311828094B8D877120AC81982492"/>
  </w:style>
  <w:style w:type="paragraph" w:customStyle="1" w:styleId="F7873250762049328D32E0E54D14D3A9">
    <w:name w:val="F7873250762049328D32E0E54D14D3A9"/>
  </w:style>
  <w:style w:type="paragraph" w:customStyle="1" w:styleId="3F01D8CCF3904398A919D0F0A0248F95">
    <w:name w:val="3F01D8CCF3904398A919D0F0A0248F95"/>
  </w:style>
  <w:style w:type="paragraph" w:customStyle="1" w:styleId="91784D529FBC440485616CEDAC16F5CB">
    <w:name w:val="91784D529FBC440485616CEDAC16F5CB"/>
  </w:style>
  <w:style w:type="paragraph" w:customStyle="1" w:styleId="A51EF950ABA34E3EB8706086C6635AFA">
    <w:name w:val="A51EF950ABA34E3EB8706086C6635AFA"/>
  </w:style>
  <w:style w:type="paragraph" w:customStyle="1" w:styleId="40D43346A0B84F9A921615178C3A6429">
    <w:name w:val="40D43346A0B84F9A921615178C3A6429"/>
  </w:style>
  <w:style w:type="paragraph" w:customStyle="1" w:styleId="277BD3A7B253493EA061428793A59637">
    <w:name w:val="277BD3A7B253493EA061428793A59637"/>
  </w:style>
  <w:style w:type="paragraph" w:customStyle="1" w:styleId="42331BB116BA4E72976DFE588BCCB786">
    <w:name w:val="42331BB116BA4E72976DFE588BCCB786"/>
  </w:style>
  <w:style w:type="paragraph" w:customStyle="1" w:styleId="DA6E2BB59D05474194300EE871AA88EB">
    <w:name w:val="DA6E2BB59D05474194300EE871AA88EB"/>
  </w:style>
  <w:style w:type="paragraph" w:customStyle="1" w:styleId="F4859C37261E4AAF80B65452ECB44846">
    <w:name w:val="F4859C37261E4AAF80B65452ECB44846"/>
  </w:style>
  <w:style w:type="paragraph" w:customStyle="1" w:styleId="D540200D84F34FB5BCD06A1EE64E1799">
    <w:name w:val="D540200D84F34FB5BCD06A1EE64E1799"/>
  </w:style>
  <w:style w:type="paragraph" w:customStyle="1" w:styleId="F41401D536C54F4BBC258D834903AFBF">
    <w:name w:val="F41401D536C54F4BBC258D834903AFBF"/>
  </w:style>
  <w:style w:type="paragraph" w:customStyle="1" w:styleId="4E730076BCAE4287B58E46642FF7EE8D">
    <w:name w:val="4E730076BCAE4287B58E46642FF7EE8D"/>
  </w:style>
  <w:style w:type="paragraph" w:customStyle="1" w:styleId="FF94F00012894CC9A7F3D0A2B262DBDF">
    <w:name w:val="FF94F00012894CC9A7F3D0A2B262DBDF"/>
  </w:style>
  <w:style w:type="paragraph" w:customStyle="1" w:styleId="102E7915BD2746DF9FCD7D454FA85E15">
    <w:name w:val="102E7915BD2746DF9FCD7D454FA85E15"/>
  </w:style>
  <w:style w:type="paragraph" w:customStyle="1" w:styleId="13F4E2C193D2425BA0164E7803ACC338">
    <w:name w:val="13F4E2C193D2425BA0164E7803ACC338"/>
  </w:style>
  <w:style w:type="paragraph" w:customStyle="1" w:styleId="DF13BF0CAFEF4107A4092C726E0EC20A">
    <w:name w:val="DF13BF0CAFEF4107A4092C726E0EC20A"/>
  </w:style>
  <w:style w:type="paragraph" w:customStyle="1" w:styleId="DD7834FE1D3D4A04BD8DD391AF3FD375">
    <w:name w:val="DD7834FE1D3D4A04BD8DD391AF3FD375"/>
  </w:style>
  <w:style w:type="paragraph" w:customStyle="1" w:styleId="259DE70F6C1E4DCAB8DEB36755C701C1">
    <w:name w:val="259DE70F6C1E4DCAB8DEB36755C701C1"/>
  </w:style>
  <w:style w:type="paragraph" w:customStyle="1" w:styleId="63A1A2F6BBC74CABA93D7F0F66F24449">
    <w:name w:val="63A1A2F6BBC74CABA93D7F0F66F24449"/>
  </w:style>
  <w:style w:type="paragraph" w:customStyle="1" w:styleId="8320564AB92C460688F6CCED273D68B3">
    <w:name w:val="8320564AB92C460688F6CCED273D68B3"/>
  </w:style>
  <w:style w:type="paragraph" w:customStyle="1" w:styleId="D63E3BD77BD248FF965BDA651A511733">
    <w:name w:val="D63E3BD77BD248FF965BDA651A511733"/>
  </w:style>
  <w:style w:type="paragraph" w:customStyle="1" w:styleId="5D58BD82856F43E18D017EC02C52B671">
    <w:name w:val="5D58BD82856F43E18D017EC02C52B671"/>
  </w:style>
  <w:style w:type="paragraph" w:customStyle="1" w:styleId="FD002511E39449A595F196014C50DF8A">
    <w:name w:val="FD002511E39449A595F196014C50DF8A"/>
  </w:style>
  <w:style w:type="paragraph" w:customStyle="1" w:styleId="4EB7F92073584A4E91EE6527CCE6808E">
    <w:name w:val="4EB7F92073584A4E91EE6527CCE6808E"/>
  </w:style>
  <w:style w:type="paragraph" w:customStyle="1" w:styleId="E0DD3F33E1974233BA9D2E5161A2B75D">
    <w:name w:val="E0DD3F33E1974233BA9D2E5161A2B75D"/>
  </w:style>
  <w:style w:type="paragraph" w:customStyle="1" w:styleId="0A7AB76092764D529D9906A71D17580E">
    <w:name w:val="0A7AB76092764D529D9906A71D17580E"/>
  </w:style>
  <w:style w:type="paragraph" w:customStyle="1" w:styleId="7C049A54D8DD45EF93B8C6BE6E16F538">
    <w:name w:val="7C049A54D8DD45EF93B8C6BE6E16F538"/>
  </w:style>
  <w:style w:type="paragraph" w:customStyle="1" w:styleId="B7D08970AA4E4F71BABB6557FA29A9B6">
    <w:name w:val="B7D08970AA4E4F71BABB6557FA29A9B6"/>
  </w:style>
  <w:style w:type="paragraph" w:customStyle="1" w:styleId="072ACF4BB0014F6B84B09BECD0A0A932">
    <w:name w:val="072ACF4BB0014F6B84B09BECD0A0A932"/>
  </w:style>
  <w:style w:type="paragraph" w:customStyle="1" w:styleId="31A934E2064B45DD8BC0340715E79C8F">
    <w:name w:val="31A934E2064B45DD8BC0340715E79C8F"/>
  </w:style>
  <w:style w:type="paragraph" w:customStyle="1" w:styleId="EC96900DADB947C4A782196586EFEFEE">
    <w:name w:val="EC96900DADB947C4A782196586EFEFEE"/>
  </w:style>
  <w:style w:type="paragraph" w:customStyle="1" w:styleId="1F8DB7EEED384BE9A9B20C4E25C228A1">
    <w:name w:val="1F8DB7EEED384BE9A9B20C4E25C228A1"/>
  </w:style>
  <w:style w:type="paragraph" w:customStyle="1" w:styleId="72E0B36228BF46FB92C2DE71E487912E">
    <w:name w:val="72E0B36228BF46FB92C2DE71E487912E"/>
  </w:style>
  <w:style w:type="paragraph" w:customStyle="1" w:styleId="BC5BE4A29909447D98ACDBA936294F1D">
    <w:name w:val="BC5BE4A29909447D98ACDBA936294F1D"/>
  </w:style>
  <w:style w:type="paragraph" w:customStyle="1" w:styleId="4071A104C6234B58BF2CD91DCB9A03F4">
    <w:name w:val="4071A104C6234B58BF2CD91DCB9A03F4"/>
  </w:style>
  <w:style w:type="paragraph" w:customStyle="1" w:styleId="F7A8B8EFC1CB4BD48209F82FC2B64167">
    <w:name w:val="F7A8B8EFC1CB4BD48209F82FC2B64167"/>
  </w:style>
  <w:style w:type="paragraph" w:customStyle="1" w:styleId="A7116DADAEE34F82AAA1EF42D83BEFF8">
    <w:name w:val="A7116DADAEE34F82AAA1EF42D83BEFF8"/>
  </w:style>
  <w:style w:type="paragraph" w:customStyle="1" w:styleId="256A834EBBB94D33A6F319EC8192C6A6">
    <w:name w:val="256A834EBBB94D33A6F319EC8192C6A6"/>
  </w:style>
  <w:style w:type="paragraph" w:customStyle="1" w:styleId="A7C38B8106014A4E8B6AC0974EC17692">
    <w:name w:val="A7C38B8106014A4E8B6AC0974EC17692"/>
  </w:style>
  <w:style w:type="paragraph" w:customStyle="1" w:styleId="43A090A46D004ACB8A3AEE4D3EA85B8F">
    <w:name w:val="43A090A46D004ACB8A3AEE4D3EA85B8F"/>
  </w:style>
  <w:style w:type="paragraph" w:customStyle="1" w:styleId="04182EE7B99A44FC995697990891DAAB">
    <w:name w:val="04182EE7B99A44FC995697990891DAAB"/>
  </w:style>
  <w:style w:type="paragraph" w:customStyle="1" w:styleId="74F9F93C66E2437A9E68AD560A4817AF">
    <w:name w:val="74F9F93C66E2437A9E68AD560A4817AF"/>
  </w:style>
  <w:style w:type="paragraph" w:customStyle="1" w:styleId="7ED7CE654C2C427A840D8417D4C5CFD4">
    <w:name w:val="7ED7CE654C2C427A840D8417D4C5CFD4"/>
  </w:style>
  <w:style w:type="paragraph" w:customStyle="1" w:styleId="4C6FA41267164396994277F575A9119A">
    <w:name w:val="4C6FA41267164396994277F575A9119A"/>
  </w:style>
  <w:style w:type="paragraph" w:customStyle="1" w:styleId="8891E0E2441D4B348FFAFE659F0DDCF5">
    <w:name w:val="8891E0E2441D4B348FFAFE659F0DDCF5"/>
  </w:style>
  <w:style w:type="paragraph" w:customStyle="1" w:styleId="0F20082BBCCF4116BB68F342FFE7AA21">
    <w:name w:val="0F20082BBCCF4116BB68F342FFE7AA21"/>
  </w:style>
  <w:style w:type="paragraph" w:customStyle="1" w:styleId="0004C5E4A747445DA7563731C3889536">
    <w:name w:val="0004C5E4A747445DA7563731C3889536"/>
  </w:style>
  <w:style w:type="paragraph" w:customStyle="1" w:styleId="5BFD2BE1B3BB4D2695E2BE5AFABD3E4B">
    <w:name w:val="5BFD2BE1B3BB4D2695E2BE5AFABD3E4B"/>
  </w:style>
  <w:style w:type="paragraph" w:customStyle="1" w:styleId="FCC4BB3B6ECD4B779FB5C04F92142931">
    <w:name w:val="FCC4BB3B6ECD4B779FB5C04F92142931"/>
  </w:style>
  <w:style w:type="paragraph" w:customStyle="1" w:styleId="9D2BAC6B021E431A98961C07F2ABB261">
    <w:name w:val="9D2BAC6B021E431A98961C07F2ABB261"/>
  </w:style>
  <w:style w:type="paragraph" w:customStyle="1" w:styleId="AB491FE5B0E84740A86FEF44B63B29CB">
    <w:name w:val="AB491FE5B0E84740A86FEF44B63B29CB"/>
  </w:style>
  <w:style w:type="paragraph" w:customStyle="1" w:styleId="16CB565D57C54DBE8A25AB64CE2ECAD5">
    <w:name w:val="16CB565D57C54DBE8A25AB64CE2ECAD5"/>
  </w:style>
  <w:style w:type="paragraph" w:customStyle="1" w:styleId="5F7D292541204B559CC583D93134F384">
    <w:name w:val="5F7D292541204B559CC583D93134F384"/>
  </w:style>
  <w:style w:type="paragraph" w:customStyle="1" w:styleId="DCA18F144DD84F7E9073E1BD3C9688C2">
    <w:name w:val="DCA18F144DD84F7E9073E1BD3C9688C2"/>
  </w:style>
  <w:style w:type="paragraph" w:customStyle="1" w:styleId="2EE0322583DE42F3BB0A75B3F2C92988">
    <w:name w:val="2EE0322583DE42F3BB0A75B3F2C92988"/>
  </w:style>
  <w:style w:type="paragraph" w:customStyle="1" w:styleId="EF33361F0E624168AEDE6C5CB0B12388">
    <w:name w:val="EF33361F0E624168AEDE6C5CB0B12388"/>
  </w:style>
  <w:style w:type="paragraph" w:customStyle="1" w:styleId="6277FD51B532463298FFEB7DB03CC7AF">
    <w:name w:val="6277FD51B532463298FFEB7DB03CC7AF"/>
  </w:style>
  <w:style w:type="paragraph" w:customStyle="1" w:styleId="F84156BCFE7540689A1BE601558D4DE2">
    <w:name w:val="F84156BCFE7540689A1BE601558D4DE2"/>
  </w:style>
  <w:style w:type="paragraph" w:customStyle="1" w:styleId="6D6D6D7D915E40898ED203A233789253">
    <w:name w:val="6D6D6D7D915E40898ED203A233789253"/>
  </w:style>
  <w:style w:type="paragraph" w:customStyle="1" w:styleId="C897FEC699EA4622967185DF03131A17">
    <w:name w:val="C897FEC699EA4622967185DF03131A17"/>
  </w:style>
  <w:style w:type="paragraph" w:customStyle="1" w:styleId="2998F47E6C2C42E6A70BE2E432BAAF33">
    <w:name w:val="2998F47E6C2C42E6A70BE2E432BAAF33"/>
  </w:style>
  <w:style w:type="paragraph" w:customStyle="1" w:styleId="5035B957F5DF47BCA4A1A303F7C4A389">
    <w:name w:val="5035B957F5DF47BCA4A1A303F7C4A389"/>
  </w:style>
  <w:style w:type="paragraph" w:customStyle="1" w:styleId="6DFF18508DA7401B9101E343FA66C49D">
    <w:name w:val="6DFF18508DA7401B9101E343FA66C49D"/>
  </w:style>
  <w:style w:type="paragraph" w:customStyle="1" w:styleId="280969EB8BA64FA4A9745BECA6022098">
    <w:name w:val="280969EB8BA64FA4A9745BECA6022098"/>
  </w:style>
  <w:style w:type="paragraph" w:customStyle="1" w:styleId="B0264B290AD14CA5996021A7B5E85B63">
    <w:name w:val="B0264B290AD14CA5996021A7B5E85B63"/>
  </w:style>
  <w:style w:type="paragraph" w:customStyle="1" w:styleId="6FD828DAFFE34BA4B8182C6B5256137F">
    <w:name w:val="6FD828DAFFE34BA4B8182C6B5256137F"/>
  </w:style>
  <w:style w:type="paragraph" w:customStyle="1" w:styleId="F55E7D2F8EDB43E2BB4C60C945DC168E">
    <w:name w:val="F55E7D2F8EDB43E2BB4C60C945DC168E"/>
  </w:style>
  <w:style w:type="paragraph" w:customStyle="1" w:styleId="A46286767F2E4666B7260C05E60CF284">
    <w:name w:val="A46286767F2E4666B7260C05E60CF284"/>
  </w:style>
  <w:style w:type="paragraph" w:customStyle="1" w:styleId="FEE80FABE28044868450629C68C07E12">
    <w:name w:val="FEE80FABE28044868450629C68C07E12"/>
  </w:style>
  <w:style w:type="paragraph" w:customStyle="1" w:styleId="508B183909A54BFEB732735D470943BE">
    <w:name w:val="508B183909A54BFEB732735D470943BE"/>
  </w:style>
  <w:style w:type="paragraph" w:customStyle="1" w:styleId="E1076B4A20DE4F68976114EC4CCC2428">
    <w:name w:val="E1076B4A20DE4F68976114EC4CCC2428"/>
  </w:style>
  <w:style w:type="paragraph" w:customStyle="1" w:styleId="12CC85EA7AC640E19ECFBD1B53893B8D">
    <w:name w:val="12CC85EA7AC640E19ECFBD1B53893B8D"/>
  </w:style>
  <w:style w:type="paragraph" w:customStyle="1" w:styleId="C11074D746B141F096D1E0C8935932ED">
    <w:name w:val="C11074D746B141F096D1E0C8935932ED"/>
  </w:style>
  <w:style w:type="paragraph" w:customStyle="1" w:styleId="906CA7200D1944FCB1DDA6F07DED74FC">
    <w:name w:val="906CA7200D1944FCB1DDA6F07DED74FC"/>
  </w:style>
  <w:style w:type="paragraph" w:customStyle="1" w:styleId="7C66D1D7B4C8449CA30C53DF806FAD90">
    <w:name w:val="7C66D1D7B4C8449CA30C53DF806FAD90"/>
  </w:style>
  <w:style w:type="paragraph" w:customStyle="1" w:styleId="1086476E993F41B2B8DCCF765C6B1CE1">
    <w:name w:val="1086476E993F41B2B8DCCF765C6B1CE1"/>
  </w:style>
  <w:style w:type="paragraph" w:customStyle="1" w:styleId="26429C90131748B396154E0C5F6145EF">
    <w:name w:val="26429C90131748B396154E0C5F6145EF"/>
  </w:style>
  <w:style w:type="paragraph" w:customStyle="1" w:styleId="012043C305B14EF2AFD34FF0F2E0B4BA">
    <w:name w:val="012043C305B14EF2AFD34FF0F2E0B4BA"/>
  </w:style>
  <w:style w:type="paragraph" w:customStyle="1" w:styleId="F1D8CDC2137C488BAFA063A63476856D">
    <w:name w:val="F1D8CDC2137C488BAFA063A63476856D"/>
  </w:style>
  <w:style w:type="paragraph" w:customStyle="1" w:styleId="72BC5019A3AA4A85A8DFD6D7AB80B639">
    <w:name w:val="72BC5019A3AA4A85A8DFD6D7AB80B639"/>
  </w:style>
  <w:style w:type="paragraph" w:customStyle="1" w:styleId="194FF66F48BF46118FE32536A553E4C0">
    <w:name w:val="194FF66F48BF46118FE32536A553E4C0"/>
  </w:style>
  <w:style w:type="paragraph" w:customStyle="1" w:styleId="628636C415C542B4A02B1BB789E92833">
    <w:name w:val="628636C415C542B4A02B1BB789E92833"/>
  </w:style>
  <w:style w:type="paragraph" w:customStyle="1" w:styleId="E3A8177494C448039D9B1F8DF0459437">
    <w:name w:val="E3A8177494C448039D9B1F8DF0459437"/>
  </w:style>
  <w:style w:type="paragraph" w:customStyle="1" w:styleId="7A8D5A3F616E452B9533BEF00F95D13C">
    <w:name w:val="7A8D5A3F616E452B9533BEF00F95D13C"/>
  </w:style>
  <w:style w:type="paragraph" w:customStyle="1" w:styleId="D5433F58C8BE43C3907E382B3EC13415">
    <w:name w:val="D5433F58C8BE43C3907E382B3EC13415"/>
  </w:style>
  <w:style w:type="paragraph" w:customStyle="1" w:styleId="D6BF3BE6A79C45C288DC3B2FB33D8897">
    <w:name w:val="D6BF3BE6A79C45C288DC3B2FB33D8897"/>
  </w:style>
  <w:style w:type="paragraph" w:customStyle="1" w:styleId="F73D3A648BC548CEBF17786FE250169F">
    <w:name w:val="F73D3A648BC548CEBF17786FE250169F"/>
  </w:style>
  <w:style w:type="paragraph" w:customStyle="1" w:styleId="2DD611B5ACB849DB9A0E1C4E50632AD5">
    <w:name w:val="2DD611B5ACB849DB9A0E1C4E50632AD5"/>
  </w:style>
  <w:style w:type="paragraph" w:customStyle="1" w:styleId="41F2D2A17D694B50AC7689BFD49D19CD">
    <w:name w:val="41F2D2A17D694B50AC7689BFD49D19CD"/>
  </w:style>
  <w:style w:type="paragraph" w:customStyle="1" w:styleId="C315DBF1D320441B816CB45C9BF8585A">
    <w:name w:val="C315DBF1D320441B816CB45C9BF8585A"/>
  </w:style>
  <w:style w:type="paragraph" w:customStyle="1" w:styleId="152914851DFE439DB3ABC4E629AB4DEA">
    <w:name w:val="152914851DFE439DB3ABC4E629AB4DEA"/>
  </w:style>
  <w:style w:type="paragraph" w:customStyle="1" w:styleId="6E9A79822B304E62B590B8EC81D36407">
    <w:name w:val="6E9A79822B304E62B590B8EC81D36407"/>
  </w:style>
  <w:style w:type="paragraph" w:customStyle="1" w:styleId="2C7CF12294704522BDDF5594A6536E1C">
    <w:name w:val="2C7CF12294704522BDDF5594A6536E1C"/>
  </w:style>
  <w:style w:type="paragraph" w:customStyle="1" w:styleId="9E92E820336B47CA897672FCA217A544">
    <w:name w:val="9E92E820336B47CA897672FCA217A544"/>
  </w:style>
  <w:style w:type="paragraph" w:customStyle="1" w:styleId="BE606CBB2ED54B3889E121A09D9F8164">
    <w:name w:val="BE606CBB2ED54B3889E121A09D9F8164"/>
  </w:style>
  <w:style w:type="paragraph" w:customStyle="1" w:styleId="F5716A1D77D8407B907B7FEBD97267EE">
    <w:name w:val="F5716A1D77D8407B907B7FEBD97267EE"/>
  </w:style>
  <w:style w:type="paragraph" w:customStyle="1" w:styleId="9CAD5F53D3A8437EA0FAC551748675E9">
    <w:name w:val="9CAD5F53D3A8437EA0FAC551748675E9"/>
  </w:style>
  <w:style w:type="paragraph" w:customStyle="1" w:styleId="176ADDCDEF264B92A811DA930857BB70">
    <w:name w:val="176ADDCDEF264B92A811DA930857BB70"/>
  </w:style>
  <w:style w:type="paragraph" w:customStyle="1" w:styleId="38412B35E3214B9D8F7226F8D11E900E">
    <w:name w:val="38412B35E3214B9D8F7226F8D11E900E"/>
  </w:style>
  <w:style w:type="paragraph" w:customStyle="1" w:styleId="1019DE86A808422B94095294658BDE40">
    <w:name w:val="1019DE86A808422B94095294658BDE40"/>
  </w:style>
  <w:style w:type="paragraph" w:customStyle="1" w:styleId="D3375081D2E04426A16AD2153042F73F">
    <w:name w:val="D3375081D2E04426A16AD2153042F73F"/>
  </w:style>
  <w:style w:type="paragraph" w:customStyle="1" w:styleId="E6396E03BBF544B69A7F400C412D6864">
    <w:name w:val="E6396E03BBF544B69A7F400C412D6864"/>
  </w:style>
  <w:style w:type="paragraph" w:customStyle="1" w:styleId="53725E9B047745918F64807B649F3AB5">
    <w:name w:val="53725E9B047745918F64807B649F3AB5"/>
  </w:style>
  <w:style w:type="paragraph" w:customStyle="1" w:styleId="2A9D1AF416354E23ABB0AB91C6B7E375">
    <w:name w:val="2A9D1AF416354E23ABB0AB91C6B7E375"/>
  </w:style>
  <w:style w:type="paragraph" w:customStyle="1" w:styleId="EC5B6FD0763240FE8F1E1EF937F2D934">
    <w:name w:val="EC5B6FD0763240FE8F1E1EF937F2D934"/>
  </w:style>
  <w:style w:type="paragraph" w:customStyle="1" w:styleId="2DBF98ADBB97430DA64CF4CDE840C2FA">
    <w:name w:val="2DBF98ADBB97430DA64CF4CDE840C2FA"/>
  </w:style>
  <w:style w:type="paragraph" w:customStyle="1" w:styleId="F500CE062FBA4F64B6D60B1F9C9BC915">
    <w:name w:val="F500CE062FBA4F64B6D60B1F9C9BC915"/>
  </w:style>
  <w:style w:type="paragraph" w:customStyle="1" w:styleId="1FF8C360604C412A8E14C9394CEA49C3">
    <w:name w:val="1FF8C360604C412A8E14C9394CEA49C3"/>
  </w:style>
  <w:style w:type="paragraph" w:customStyle="1" w:styleId="92AF69451E5F4C90933ABA28294D7E1C">
    <w:name w:val="92AF69451E5F4C90933ABA28294D7E1C"/>
  </w:style>
  <w:style w:type="paragraph" w:customStyle="1" w:styleId="F119DF2FC70A4BA1ACA2A0A0D332C88E">
    <w:name w:val="F119DF2FC70A4BA1ACA2A0A0D332C88E"/>
  </w:style>
  <w:style w:type="paragraph" w:customStyle="1" w:styleId="103BE4838F00495A8010D660EC9E33AC">
    <w:name w:val="103BE4838F00495A8010D660EC9E33AC"/>
  </w:style>
  <w:style w:type="paragraph" w:customStyle="1" w:styleId="2232E45C6EFF4D72B61FBFEE2B60D8BE">
    <w:name w:val="2232E45C6EFF4D72B61FBFEE2B60D8BE"/>
  </w:style>
  <w:style w:type="paragraph" w:customStyle="1" w:styleId="F6E47DF4369C4334B84AA1046582AE38">
    <w:name w:val="F6E47DF4369C4334B84AA1046582AE38"/>
  </w:style>
  <w:style w:type="paragraph" w:customStyle="1" w:styleId="A3E778D418A848C2B02EE237EB2A78D5">
    <w:name w:val="A3E778D418A848C2B02EE237EB2A78D5"/>
  </w:style>
  <w:style w:type="paragraph" w:customStyle="1" w:styleId="A9C5EEF098BF4B49A6987B63722A05F4">
    <w:name w:val="A9C5EEF098BF4B49A6987B63722A05F4"/>
  </w:style>
  <w:style w:type="paragraph" w:customStyle="1" w:styleId="D4B63BCC287E490D91046B6BE96D3E6F">
    <w:name w:val="D4B63BCC287E490D91046B6BE96D3E6F"/>
  </w:style>
  <w:style w:type="paragraph" w:customStyle="1" w:styleId="C264AAE5439D41A390CA2D440122783D">
    <w:name w:val="C264AAE5439D41A390CA2D440122783D"/>
  </w:style>
  <w:style w:type="paragraph" w:customStyle="1" w:styleId="7EC2AAB9712648988F7E579EC327389C">
    <w:name w:val="7EC2AAB9712648988F7E579EC327389C"/>
  </w:style>
  <w:style w:type="paragraph" w:customStyle="1" w:styleId="81109C3ED85E4C358DF5F2AC833CC62F">
    <w:name w:val="81109C3ED85E4C358DF5F2AC833CC62F"/>
  </w:style>
  <w:style w:type="paragraph" w:customStyle="1" w:styleId="AD83EE615E254FBFB5588BE38F2454AE">
    <w:name w:val="AD83EE615E254FBFB5588BE38F2454AE"/>
  </w:style>
  <w:style w:type="paragraph" w:customStyle="1" w:styleId="8F71F213F0BC4F8A9A98FF3D01043CBE">
    <w:name w:val="8F71F213F0BC4F8A9A98FF3D01043CBE"/>
  </w:style>
  <w:style w:type="paragraph" w:customStyle="1" w:styleId="A7C6E211AF07416EB028864B0795DBDC">
    <w:name w:val="A7C6E211AF07416EB028864B0795DBDC"/>
  </w:style>
  <w:style w:type="paragraph" w:customStyle="1" w:styleId="BAC3916F88BA450B96AB1B6A7F9951CF">
    <w:name w:val="BAC3916F88BA450B96AB1B6A7F9951CF"/>
  </w:style>
  <w:style w:type="paragraph" w:customStyle="1" w:styleId="2DCA5369CF2340D99B571ADA4CBD20EC">
    <w:name w:val="2DCA5369CF2340D99B571ADA4CBD20EC"/>
  </w:style>
  <w:style w:type="paragraph" w:customStyle="1" w:styleId="DA468427BF9041B3B914AEC2918BBEF3">
    <w:name w:val="DA468427BF9041B3B914AEC2918BBEF3"/>
  </w:style>
  <w:style w:type="paragraph" w:customStyle="1" w:styleId="BEC03D4C5E924BDAB648DEE2A912802D">
    <w:name w:val="BEC03D4C5E924BDAB648DEE2A912802D"/>
  </w:style>
  <w:style w:type="paragraph" w:customStyle="1" w:styleId="B46EEC3F18AE4480BA0C247712F01BC5">
    <w:name w:val="B46EEC3F18AE4480BA0C247712F01BC5"/>
  </w:style>
  <w:style w:type="paragraph" w:customStyle="1" w:styleId="E0F24659C56D42E485110F4F748ED4DE">
    <w:name w:val="E0F24659C56D42E485110F4F748ED4DE"/>
  </w:style>
  <w:style w:type="paragraph" w:customStyle="1" w:styleId="7E2CF4CFD80A407880DBCEFE73EF1C57">
    <w:name w:val="7E2CF4CFD80A407880DBCEFE73EF1C57"/>
  </w:style>
  <w:style w:type="paragraph" w:customStyle="1" w:styleId="57ACFDD70E994433A262A1F380A5BB26">
    <w:name w:val="57ACFDD70E994433A262A1F380A5BB26"/>
  </w:style>
  <w:style w:type="paragraph" w:customStyle="1" w:styleId="D2715D7A41424ED59E7A74F7EBC62F29">
    <w:name w:val="D2715D7A41424ED59E7A74F7EBC62F29"/>
  </w:style>
  <w:style w:type="paragraph" w:customStyle="1" w:styleId="83E93F50D3154AEB93E13486077537CD">
    <w:name w:val="83E93F50D3154AEB93E13486077537CD"/>
  </w:style>
  <w:style w:type="paragraph" w:customStyle="1" w:styleId="5D3375A549D14BA7AFA30D2D47267ADE">
    <w:name w:val="5D3375A549D14BA7AFA30D2D47267ADE"/>
  </w:style>
  <w:style w:type="paragraph" w:customStyle="1" w:styleId="F6F6DA157D7249979B5AED304049E18F">
    <w:name w:val="F6F6DA157D7249979B5AED304049E18F"/>
  </w:style>
  <w:style w:type="paragraph" w:customStyle="1" w:styleId="A2DB4B084960404B952DDD1658B053D5">
    <w:name w:val="A2DB4B084960404B952DDD1658B053D5"/>
  </w:style>
  <w:style w:type="paragraph" w:customStyle="1" w:styleId="26B3139ADF664138A272C11B314C1671">
    <w:name w:val="26B3139ADF664138A272C11B314C1671"/>
  </w:style>
  <w:style w:type="paragraph" w:customStyle="1" w:styleId="82947635D760499883AC29AAFDF34CCD">
    <w:name w:val="82947635D760499883AC29AAFDF34CCD"/>
  </w:style>
  <w:style w:type="paragraph" w:customStyle="1" w:styleId="37616F6A935A467F9BF2D5EB4AF5D563">
    <w:name w:val="37616F6A935A467F9BF2D5EB4AF5D563"/>
  </w:style>
  <w:style w:type="paragraph" w:customStyle="1" w:styleId="43357CF8028C47ECAE03139FDB6A8971">
    <w:name w:val="43357CF8028C47ECAE03139FDB6A8971"/>
  </w:style>
  <w:style w:type="paragraph" w:customStyle="1" w:styleId="A3880C482DEB4FF4B6FFB99DD151B848">
    <w:name w:val="A3880C482DEB4FF4B6FFB99DD151B848"/>
  </w:style>
  <w:style w:type="paragraph" w:customStyle="1" w:styleId="7A56DB4870524481A7415F7098785F4E">
    <w:name w:val="7A56DB4870524481A7415F7098785F4E"/>
  </w:style>
  <w:style w:type="paragraph" w:customStyle="1" w:styleId="58313E33C3EF40F5B2E9946F8BC58A95">
    <w:name w:val="58313E33C3EF40F5B2E9946F8BC58A95"/>
  </w:style>
  <w:style w:type="paragraph" w:customStyle="1" w:styleId="69E774B8F7AD48C09E51656C51916179">
    <w:name w:val="69E774B8F7AD48C09E51656C51916179"/>
  </w:style>
  <w:style w:type="paragraph" w:customStyle="1" w:styleId="F2429D2ACCDA4BC9BEF8A806B94059F0">
    <w:name w:val="F2429D2ACCDA4BC9BEF8A806B94059F0"/>
  </w:style>
  <w:style w:type="paragraph" w:customStyle="1" w:styleId="0581C121653A476788AF9F8EF4FEDA77">
    <w:name w:val="0581C121653A476788AF9F8EF4FEDA77"/>
  </w:style>
  <w:style w:type="paragraph" w:customStyle="1" w:styleId="9CBC7CD6250E433AA7B7684F9C57A42B">
    <w:name w:val="9CBC7CD6250E433AA7B7684F9C57A42B"/>
    <w:rsid w:val="00C847F2"/>
  </w:style>
  <w:style w:type="paragraph" w:customStyle="1" w:styleId="63A24518BA574F2195E8C654427FCC3B">
    <w:name w:val="63A24518BA574F2195E8C654427FCC3B"/>
    <w:rsid w:val="00C847F2"/>
  </w:style>
  <w:style w:type="paragraph" w:customStyle="1" w:styleId="71C7C5D1A74C463480D762A62BDA990A">
    <w:name w:val="71C7C5D1A74C463480D762A62BDA990A"/>
    <w:rsid w:val="00C847F2"/>
  </w:style>
  <w:style w:type="paragraph" w:customStyle="1" w:styleId="FEC8F344BCA044269351E60BF4D081C3">
    <w:name w:val="FEC8F344BCA044269351E60BF4D081C3"/>
    <w:rsid w:val="00C847F2"/>
  </w:style>
  <w:style w:type="paragraph" w:customStyle="1" w:styleId="2E7E6957072F4D469A6DD89620807B2D">
    <w:name w:val="2E7E6957072F4D469A6DD89620807B2D"/>
    <w:rsid w:val="00C847F2"/>
  </w:style>
  <w:style w:type="paragraph" w:customStyle="1" w:styleId="D508B3E34ED243D0AFEEBB3CD8074051">
    <w:name w:val="D508B3E34ED243D0AFEEBB3CD8074051"/>
    <w:rsid w:val="00C847F2"/>
  </w:style>
  <w:style w:type="paragraph" w:customStyle="1" w:styleId="880554FE9BBC49EEBD25A9E59E7C5BFB">
    <w:name w:val="880554FE9BBC49EEBD25A9E59E7C5BFB"/>
    <w:rsid w:val="00C847F2"/>
  </w:style>
  <w:style w:type="paragraph" w:customStyle="1" w:styleId="3D98703A1DCF489F8606F5D7BDDC4F5B">
    <w:name w:val="3D98703A1DCF489F8606F5D7BDDC4F5B"/>
    <w:rsid w:val="00C847F2"/>
  </w:style>
  <w:style w:type="paragraph" w:customStyle="1" w:styleId="35B64E67527048F3835FF8A431F2FE54">
    <w:name w:val="35B64E67527048F3835FF8A431F2FE54"/>
    <w:rsid w:val="00C847F2"/>
  </w:style>
  <w:style w:type="paragraph" w:customStyle="1" w:styleId="4370C1B3F1654F79B1A89FFD331C4435">
    <w:name w:val="4370C1B3F1654F79B1A89FFD331C4435"/>
    <w:rsid w:val="00C847F2"/>
  </w:style>
  <w:style w:type="paragraph" w:customStyle="1" w:styleId="62ECAD45C7FD4FA29FEA313284050E43">
    <w:name w:val="62ECAD45C7FD4FA29FEA313284050E43"/>
    <w:rsid w:val="00C847F2"/>
  </w:style>
  <w:style w:type="paragraph" w:customStyle="1" w:styleId="16990E0F21774F709F3AAD859077AC33">
    <w:name w:val="16990E0F21774F709F3AAD859077AC33"/>
    <w:rsid w:val="00C847F2"/>
  </w:style>
  <w:style w:type="paragraph" w:customStyle="1" w:styleId="2098CF8C800A4CA7B4BAA4D1AE6184F8">
    <w:name w:val="2098CF8C800A4CA7B4BAA4D1AE6184F8"/>
    <w:rsid w:val="00C847F2"/>
  </w:style>
  <w:style w:type="paragraph" w:customStyle="1" w:styleId="03D7F137EEC949D2BC40AD6E2C1FB68F">
    <w:name w:val="03D7F137EEC949D2BC40AD6E2C1FB68F"/>
    <w:rsid w:val="00C847F2"/>
  </w:style>
  <w:style w:type="paragraph" w:customStyle="1" w:styleId="D54F7E8E0310476A8E8DD8406761BAED">
    <w:name w:val="D54F7E8E0310476A8E8DD8406761BAED"/>
    <w:rsid w:val="00C847F2"/>
  </w:style>
  <w:style w:type="paragraph" w:customStyle="1" w:styleId="83FBECFA14274C57908A04D7B9C5153C">
    <w:name w:val="83FBECFA14274C57908A04D7B9C5153C"/>
    <w:rsid w:val="00C847F2"/>
  </w:style>
  <w:style w:type="paragraph" w:customStyle="1" w:styleId="10B4269FD42E44428ABC458DC394984B">
    <w:name w:val="10B4269FD42E44428ABC458DC394984B"/>
    <w:rsid w:val="00C847F2"/>
  </w:style>
  <w:style w:type="paragraph" w:customStyle="1" w:styleId="F273EDCEA73C49219B67C664EB549678">
    <w:name w:val="F273EDCEA73C49219B67C664EB549678"/>
    <w:rsid w:val="00C847F2"/>
  </w:style>
  <w:style w:type="paragraph" w:customStyle="1" w:styleId="BABC0A561A534E929468D1DFA17D39EB">
    <w:name w:val="BABC0A561A534E929468D1DFA17D39EB"/>
    <w:rsid w:val="00C847F2"/>
  </w:style>
  <w:style w:type="paragraph" w:customStyle="1" w:styleId="912CB0095B4A460E8CBF19A4617AB7AE">
    <w:name w:val="912CB0095B4A460E8CBF19A4617AB7AE"/>
    <w:rsid w:val="00C847F2"/>
  </w:style>
  <w:style w:type="paragraph" w:customStyle="1" w:styleId="6B30BE376D8E4D5B885087AFE659CD6C">
    <w:name w:val="6B30BE376D8E4D5B885087AFE659CD6C"/>
    <w:rsid w:val="00C847F2"/>
  </w:style>
  <w:style w:type="paragraph" w:customStyle="1" w:styleId="72C037AA26D045EBAD7DCC5EA0F9E586">
    <w:name w:val="72C037AA26D045EBAD7DCC5EA0F9E586"/>
    <w:rsid w:val="00C847F2"/>
  </w:style>
  <w:style w:type="paragraph" w:customStyle="1" w:styleId="6A29DFAFAF0A47E1898440ADF9FD8F27">
    <w:name w:val="6A29DFAFAF0A47E1898440ADF9FD8F27"/>
    <w:rsid w:val="00C847F2"/>
  </w:style>
  <w:style w:type="paragraph" w:customStyle="1" w:styleId="BF5FBBC272594AFBBC952217295B4F64">
    <w:name w:val="BF5FBBC272594AFBBC952217295B4F64"/>
    <w:rsid w:val="00C847F2"/>
  </w:style>
  <w:style w:type="paragraph" w:customStyle="1" w:styleId="6A01A5954AB24CDA9339F145A8ED873B">
    <w:name w:val="6A01A5954AB24CDA9339F145A8ED873B"/>
    <w:rsid w:val="00C847F2"/>
  </w:style>
  <w:style w:type="paragraph" w:customStyle="1" w:styleId="636F55CF7A4D4F64BCB67468CCB9A840">
    <w:name w:val="636F55CF7A4D4F64BCB67468CCB9A840"/>
    <w:rsid w:val="00C847F2"/>
  </w:style>
  <w:style w:type="paragraph" w:customStyle="1" w:styleId="225B9E92E0964067B72B28F8AF7FAB54">
    <w:name w:val="225B9E92E0964067B72B28F8AF7FAB54"/>
    <w:rsid w:val="00C847F2"/>
  </w:style>
  <w:style w:type="paragraph" w:customStyle="1" w:styleId="945BF4E1687A467584256D0DA457FD50">
    <w:name w:val="945BF4E1687A467584256D0DA457FD50"/>
    <w:rsid w:val="00C847F2"/>
  </w:style>
  <w:style w:type="paragraph" w:customStyle="1" w:styleId="8AD98493AB994340B64DBFE880220D49">
    <w:name w:val="8AD98493AB994340B64DBFE880220D49"/>
    <w:rsid w:val="00C847F2"/>
  </w:style>
  <w:style w:type="paragraph" w:customStyle="1" w:styleId="E1D6C3AB42374479AEDC1B7F7C7F97E6">
    <w:name w:val="E1D6C3AB42374479AEDC1B7F7C7F97E6"/>
    <w:rsid w:val="00C847F2"/>
  </w:style>
  <w:style w:type="paragraph" w:customStyle="1" w:styleId="F2952F6CB26C4FD68792F0F3082BF807">
    <w:name w:val="F2952F6CB26C4FD68792F0F3082BF807"/>
    <w:rsid w:val="00C847F2"/>
  </w:style>
  <w:style w:type="paragraph" w:customStyle="1" w:styleId="A4B112E197184A96940B21202F754E5F">
    <w:name w:val="A4B112E197184A96940B21202F754E5F"/>
    <w:rsid w:val="00C847F2"/>
  </w:style>
  <w:style w:type="paragraph" w:customStyle="1" w:styleId="2C6D8EE542F94F3F9A60E3CCDE98F73E">
    <w:name w:val="2C6D8EE542F94F3F9A60E3CCDE98F73E"/>
    <w:rsid w:val="00C847F2"/>
  </w:style>
  <w:style w:type="paragraph" w:customStyle="1" w:styleId="A972AB57AC924FFF9313E79CF4A8DC9A">
    <w:name w:val="A972AB57AC924FFF9313E79CF4A8DC9A"/>
    <w:rsid w:val="00C847F2"/>
  </w:style>
  <w:style w:type="paragraph" w:customStyle="1" w:styleId="7ABAE490349D4DDAA7D97D1CF1054BF2">
    <w:name w:val="7ABAE490349D4DDAA7D97D1CF1054BF2"/>
    <w:rsid w:val="00C847F2"/>
  </w:style>
  <w:style w:type="paragraph" w:customStyle="1" w:styleId="670DB9CC022E4E7AA2794CA7DEFC1DAE">
    <w:name w:val="670DB9CC022E4E7AA2794CA7DEFC1DAE"/>
    <w:rsid w:val="00C847F2"/>
  </w:style>
  <w:style w:type="paragraph" w:customStyle="1" w:styleId="239D7101FD454F63BBE1EFF0EA7D3A7D">
    <w:name w:val="239D7101FD454F63BBE1EFF0EA7D3A7D"/>
    <w:rsid w:val="00C847F2"/>
  </w:style>
  <w:style w:type="paragraph" w:customStyle="1" w:styleId="D3D1909F36D44938BADA0E9AB7AA1F7D">
    <w:name w:val="D3D1909F36D44938BADA0E9AB7AA1F7D"/>
    <w:rsid w:val="00C847F2"/>
  </w:style>
  <w:style w:type="paragraph" w:customStyle="1" w:styleId="D528F4BCD36B4D8CA3514CA18EF33251">
    <w:name w:val="D528F4BCD36B4D8CA3514CA18EF33251"/>
    <w:rsid w:val="00C847F2"/>
  </w:style>
  <w:style w:type="paragraph" w:customStyle="1" w:styleId="F08AD6DC4808489A80C9B548CF53082D">
    <w:name w:val="F08AD6DC4808489A80C9B548CF53082D"/>
    <w:rsid w:val="00C847F2"/>
  </w:style>
  <w:style w:type="paragraph" w:customStyle="1" w:styleId="6223A3422895433B9837BC9C5E7C669A">
    <w:name w:val="6223A3422895433B9837BC9C5E7C669A"/>
    <w:rsid w:val="00C847F2"/>
  </w:style>
  <w:style w:type="paragraph" w:customStyle="1" w:styleId="66C3131A541E44A58FF0E1DFCCEEDF03">
    <w:name w:val="66C3131A541E44A58FF0E1DFCCEEDF03"/>
    <w:rsid w:val="00C847F2"/>
  </w:style>
  <w:style w:type="paragraph" w:customStyle="1" w:styleId="E0C09D2311E34B4AB3B37AC08B7E4F1B">
    <w:name w:val="E0C09D2311E34B4AB3B37AC08B7E4F1B"/>
    <w:rsid w:val="00C847F2"/>
  </w:style>
  <w:style w:type="paragraph" w:customStyle="1" w:styleId="D971CB087A9649458726C5EB85131D5B">
    <w:name w:val="D971CB087A9649458726C5EB85131D5B"/>
    <w:rsid w:val="00C847F2"/>
  </w:style>
  <w:style w:type="paragraph" w:customStyle="1" w:styleId="F09195A4EDF94C3482F96F4DD45250F4">
    <w:name w:val="F09195A4EDF94C3482F96F4DD45250F4"/>
    <w:rsid w:val="00C847F2"/>
  </w:style>
  <w:style w:type="paragraph" w:customStyle="1" w:styleId="2FBDB0CC4F1640EAA3904F8803EA7143">
    <w:name w:val="2FBDB0CC4F1640EAA3904F8803EA7143"/>
    <w:rsid w:val="00C847F2"/>
  </w:style>
  <w:style w:type="paragraph" w:customStyle="1" w:styleId="D75951A4249A4F5E8DA1305EAC0FAA61">
    <w:name w:val="D75951A4249A4F5E8DA1305EAC0FAA61"/>
    <w:rsid w:val="00C847F2"/>
  </w:style>
  <w:style w:type="paragraph" w:customStyle="1" w:styleId="FA15A70E8114494CBC75D08CB0AE347C">
    <w:name w:val="FA15A70E8114494CBC75D08CB0AE347C"/>
    <w:rsid w:val="00C847F2"/>
  </w:style>
  <w:style w:type="paragraph" w:customStyle="1" w:styleId="5B4AA1D0754946CC914F161CF76844DD">
    <w:name w:val="5B4AA1D0754946CC914F161CF76844DD"/>
    <w:rsid w:val="00C847F2"/>
  </w:style>
  <w:style w:type="paragraph" w:customStyle="1" w:styleId="16E3A9A4511B4E6CBAB08014761EFCEF">
    <w:name w:val="16E3A9A4511B4E6CBAB08014761EFCEF"/>
    <w:rsid w:val="00C847F2"/>
  </w:style>
  <w:style w:type="paragraph" w:customStyle="1" w:styleId="A03BBFE5F2BE4329B21845B4AD5D7A15">
    <w:name w:val="A03BBFE5F2BE4329B21845B4AD5D7A15"/>
    <w:rsid w:val="00C847F2"/>
  </w:style>
  <w:style w:type="paragraph" w:customStyle="1" w:styleId="4F0AE16B3400476DBD855ECFADB24904">
    <w:name w:val="4F0AE16B3400476DBD855ECFADB24904"/>
    <w:rsid w:val="00C847F2"/>
  </w:style>
  <w:style w:type="paragraph" w:customStyle="1" w:styleId="CB1B60C71DC84BB89400D074A3694BB0">
    <w:name w:val="CB1B60C71DC84BB89400D074A3694BB0"/>
    <w:rsid w:val="00C847F2"/>
  </w:style>
  <w:style w:type="paragraph" w:customStyle="1" w:styleId="A76CDF19D9534A7785F398A3AAC2E131">
    <w:name w:val="A76CDF19D9534A7785F398A3AAC2E131"/>
    <w:rsid w:val="00C847F2"/>
  </w:style>
  <w:style w:type="paragraph" w:customStyle="1" w:styleId="6AC5C01F1FD4493789A1CBA21108CD65">
    <w:name w:val="6AC5C01F1FD4493789A1CBA21108CD65"/>
    <w:rsid w:val="00C847F2"/>
  </w:style>
  <w:style w:type="paragraph" w:customStyle="1" w:styleId="C0756E02A542488C8F6BF23FF42DF206">
    <w:name w:val="C0756E02A542488C8F6BF23FF42DF206"/>
    <w:rsid w:val="00C847F2"/>
  </w:style>
  <w:style w:type="paragraph" w:customStyle="1" w:styleId="0540897F3A80498C91C5CC3D38FB969C">
    <w:name w:val="0540897F3A80498C91C5CC3D38FB969C"/>
    <w:rsid w:val="00C847F2"/>
  </w:style>
  <w:style w:type="paragraph" w:customStyle="1" w:styleId="503D446BC92147A1AF2755B1EF83DE53">
    <w:name w:val="503D446BC92147A1AF2755B1EF83DE53"/>
    <w:rsid w:val="00C847F2"/>
  </w:style>
  <w:style w:type="paragraph" w:customStyle="1" w:styleId="C9EB8AD3BD7E48539A908F03AA499A15">
    <w:name w:val="C9EB8AD3BD7E48539A908F03AA499A15"/>
    <w:rsid w:val="00C847F2"/>
  </w:style>
  <w:style w:type="paragraph" w:customStyle="1" w:styleId="F1FC690B58514AFA989C0ED4B99AB607">
    <w:name w:val="F1FC690B58514AFA989C0ED4B99AB607"/>
    <w:rsid w:val="00C847F2"/>
  </w:style>
  <w:style w:type="paragraph" w:customStyle="1" w:styleId="3C3DB0443A7C4758902909D67B7FBC86">
    <w:name w:val="3C3DB0443A7C4758902909D67B7FBC86"/>
    <w:rsid w:val="00C847F2"/>
  </w:style>
  <w:style w:type="paragraph" w:customStyle="1" w:styleId="1C2E46C51C3A4AF49EA04696369156A3">
    <w:name w:val="1C2E46C51C3A4AF49EA04696369156A3"/>
    <w:rsid w:val="00C847F2"/>
  </w:style>
  <w:style w:type="paragraph" w:customStyle="1" w:styleId="A8D8E33D25E243B19E2F43A6395D31E8">
    <w:name w:val="A8D8E33D25E243B19E2F43A6395D31E8"/>
    <w:rsid w:val="00C847F2"/>
  </w:style>
  <w:style w:type="paragraph" w:customStyle="1" w:styleId="125DEC26616D4CBA9A057E0D990DAE77">
    <w:name w:val="125DEC26616D4CBA9A057E0D990DAE77"/>
    <w:rsid w:val="00C847F2"/>
  </w:style>
  <w:style w:type="paragraph" w:customStyle="1" w:styleId="0E4B35F88DAE4424980282D18EF40439">
    <w:name w:val="0E4B35F88DAE4424980282D18EF40439"/>
    <w:rsid w:val="00C847F2"/>
  </w:style>
  <w:style w:type="paragraph" w:customStyle="1" w:styleId="C29605C343B24E3B934D5A67E9DC3DF6">
    <w:name w:val="C29605C343B24E3B934D5A67E9DC3DF6"/>
    <w:rsid w:val="00C847F2"/>
  </w:style>
  <w:style w:type="paragraph" w:customStyle="1" w:styleId="1233999982024CD58F63463B6D1B7CCC">
    <w:name w:val="1233999982024CD58F63463B6D1B7CCC"/>
    <w:rsid w:val="00C847F2"/>
  </w:style>
  <w:style w:type="paragraph" w:customStyle="1" w:styleId="30CA06C62BE74078B6C2D700CD04AE01">
    <w:name w:val="30CA06C62BE74078B6C2D700CD04AE01"/>
    <w:rsid w:val="00C847F2"/>
  </w:style>
  <w:style w:type="paragraph" w:customStyle="1" w:styleId="452D54BAE55E4C438D2CF0E2428A6765">
    <w:name w:val="452D54BAE55E4C438D2CF0E2428A6765"/>
    <w:rsid w:val="00C847F2"/>
  </w:style>
  <w:style w:type="paragraph" w:customStyle="1" w:styleId="73B955D6443343E18A737F0B1F40A865">
    <w:name w:val="73B955D6443343E18A737F0B1F40A865"/>
    <w:rsid w:val="00C847F2"/>
  </w:style>
  <w:style w:type="paragraph" w:customStyle="1" w:styleId="0F38143267B842B198E30B1B7A3B839C">
    <w:name w:val="0F38143267B842B198E30B1B7A3B839C"/>
    <w:rsid w:val="00C847F2"/>
  </w:style>
  <w:style w:type="paragraph" w:customStyle="1" w:styleId="E9756C4A3ADC40169DCF31F6CE038FC4">
    <w:name w:val="E9756C4A3ADC40169DCF31F6CE038FC4"/>
    <w:rsid w:val="00C847F2"/>
  </w:style>
  <w:style w:type="paragraph" w:customStyle="1" w:styleId="104A2B81A87B427A8B1C5AFE08A9366C">
    <w:name w:val="104A2B81A87B427A8B1C5AFE08A9366C"/>
    <w:rsid w:val="00C847F2"/>
  </w:style>
  <w:style w:type="paragraph" w:customStyle="1" w:styleId="6E4E5C07838B4B109865837ABA6D88C4">
    <w:name w:val="6E4E5C07838B4B109865837ABA6D88C4"/>
    <w:rsid w:val="00C847F2"/>
  </w:style>
  <w:style w:type="paragraph" w:customStyle="1" w:styleId="0D6D606A71B34E29AE615C7622520EAE">
    <w:name w:val="0D6D606A71B34E29AE615C7622520EAE"/>
    <w:rsid w:val="00C847F2"/>
  </w:style>
  <w:style w:type="paragraph" w:customStyle="1" w:styleId="18D26C18A87D444A95D38FC6F0950B6F">
    <w:name w:val="18D26C18A87D444A95D38FC6F0950B6F"/>
    <w:rsid w:val="00C847F2"/>
  </w:style>
  <w:style w:type="paragraph" w:customStyle="1" w:styleId="B1FEFAF4BD8C4BDDA919485A358FA3AB">
    <w:name w:val="B1FEFAF4BD8C4BDDA919485A358FA3AB"/>
    <w:rsid w:val="00C847F2"/>
  </w:style>
  <w:style w:type="paragraph" w:customStyle="1" w:styleId="D1DFC22FD1A54E8EBCA2DADAE39E2ED9">
    <w:name w:val="D1DFC22FD1A54E8EBCA2DADAE39E2ED9"/>
    <w:rsid w:val="00C847F2"/>
  </w:style>
  <w:style w:type="paragraph" w:customStyle="1" w:styleId="418171FD42D04FD2B4DBEB1F2254E1C4">
    <w:name w:val="418171FD42D04FD2B4DBEB1F2254E1C4"/>
    <w:rsid w:val="00C847F2"/>
  </w:style>
  <w:style w:type="paragraph" w:customStyle="1" w:styleId="F7D888503A864C10A99F8BD736454618">
    <w:name w:val="F7D888503A864C10A99F8BD736454618"/>
    <w:rsid w:val="00C847F2"/>
  </w:style>
  <w:style w:type="paragraph" w:customStyle="1" w:styleId="6B91B45F98304E888D5B82EE84E5FB9A">
    <w:name w:val="6B91B45F98304E888D5B82EE84E5FB9A"/>
    <w:rsid w:val="00C847F2"/>
  </w:style>
  <w:style w:type="paragraph" w:customStyle="1" w:styleId="53A2F34289B1468CA0A3DCA353D72CA3">
    <w:name w:val="53A2F34289B1468CA0A3DCA353D72CA3"/>
    <w:rsid w:val="00C847F2"/>
  </w:style>
  <w:style w:type="paragraph" w:customStyle="1" w:styleId="6790AE3C929D4828A738D744595FE6E7">
    <w:name w:val="6790AE3C929D4828A738D744595FE6E7"/>
    <w:rsid w:val="00C847F2"/>
  </w:style>
  <w:style w:type="paragraph" w:customStyle="1" w:styleId="17150F70CC2B4705A45066E2EAD346FC">
    <w:name w:val="17150F70CC2B4705A45066E2EAD346FC"/>
    <w:rsid w:val="00C847F2"/>
  </w:style>
  <w:style w:type="paragraph" w:customStyle="1" w:styleId="966AE393C187435E863796F44FA30CDD">
    <w:name w:val="966AE393C187435E863796F44FA30CDD"/>
    <w:rsid w:val="00C847F2"/>
  </w:style>
  <w:style w:type="paragraph" w:customStyle="1" w:styleId="10FFD58FF6E0430494B4AE610AC5EB77">
    <w:name w:val="10FFD58FF6E0430494B4AE610AC5EB77"/>
    <w:rsid w:val="00C847F2"/>
  </w:style>
  <w:style w:type="paragraph" w:customStyle="1" w:styleId="C98A23F3548B45EA97BC83894A318A56">
    <w:name w:val="C98A23F3548B45EA97BC83894A318A56"/>
    <w:rsid w:val="00C847F2"/>
  </w:style>
  <w:style w:type="paragraph" w:customStyle="1" w:styleId="8136EF77DCBD41A6881A4FC784D5D1B2">
    <w:name w:val="8136EF77DCBD41A6881A4FC784D5D1B2"/>
    <w:rsid w:val="00C847F2"/>
  </w:style>
  <w:style w:type="paragraph" w:customStyle="1" w:styleId="1D6E64B28CB4419CA581E09FA7603912">
    <w:name w:val="1D6E64B28CB4419CA581E09FA7603912"/>
    <w:rsid w:val="00C847F2"/>
  </w:style>
  <w:style w:type="paragraph" w:customStyle="1" w:styleId="8BC623FA64D446CA9E2940D53D880134">
    <w:name w:val="8BC623FA64D446CA9E2940D53D880134"/>
    <w:rsid w:val="00C847F2"/>
  </w:style>
  <w:style w:type="paragraph" w:customStyle="1" w:styleId="BE62048085D14E8CBC9D1DD8F1EBA4A0">
    <w:name w:val="BE62048085D14E8CBC9D1DD8F1EBA4A0"/>
    <w:rsid w:val="00C847F2"/>
  </w:style>
  <w:style w:type="paragraph" w:customStyle="1" w:styleId="225837362D2A4BB1926C64D38CD746FB">
    <w:name w:val="225837362D2A4BB1926C64D38CD746FB"/>
    <w:rsid w:val="00C847F2"/>
  </w:style>
  <w:style w:type="paragraph" w:customStyle="1" w:styleId="F220F401307A4CBBAA076FAA31A07F2D">
    <w:name w:val="F220F401307A4CBBAA076FAA31A07F2D"/>
    <w:rsid w:val="00C847F2"/>
  </w:style>
  <w:style w:type="paragraph" w:customStyle="1" w:styleId="8944B29F3B614F10BF9F2310AA5E63B1">
    <w:name w:val="8944B29F3B614F10BF9F2310AA5E63B1"/>
    <w:rsid w:val="00C847F2"/>
  </w:style>
  <w:style w:type="paragraph" w:customStyle="1" w:styleId="211DDE279DEA4684BFE48A50D4589E10">
    <w:name w:val="211DDE279DEA4684BFE48A50D4589E10"/>
    <w:rsid w:val="00C847F2"/>
  </w:style>
  <w:style w:type="paragraph" w:customStyle="1" w:styleId="C169647227834C73AA02670CE20D5D4C">
    <w:name w:val="C169647227834C73AA02670CE20D5D4C"/>
    <w:rsid w:val="00C847F2"/>
  </w:style>
  <w:style w:type="paragraph" w:customStyle="1" w:styleId="ECB4DB95D2B945F7AB8A0EF236522E84">
    <w:name w:val="ECB4DB95D2B945F7AB8A0EF236522E84"/>
    <w:rsid w:val="00C847F2"/>
  </w:style>
  <w:style w:type="paragraph" w:customStyle="1" w:styleId="CA0B90384B914D50907F41D19D4251A4">
    <w:name w:val="CA0B90384B914D50907F41D19D4251A4"/>
    <w:rsid w:val="00C847F2"/>
  </w:style>
  <w:style w:type="paragraph" w:customStyle="1" w:styleId="95E31250DD73426AA7C78D6A84D94160">
    <w:name w:val="95E31250DD73426AA7C78D6A84D94160"/>
    <w:rsid w:val="00C847F2"/>
  </w:style>
  <w:style w:type="paragraph" w:customStyle="1" w:styleId="7213DE4274CA426DB8C1316853788A48">
    <w:name w:val="7213DE4274CA426DB8C1316853788A48"/>
    <w:rsid w:val="00C847F2"/>
  </w:style>
  <w:style w:type="paragraph" w:customStyle="1" w:styleId="EADF4911F87A4218ACBC131265BADA15">
    <w:name w:val="EADF4911F87A4218ACBC131265BADA15"/>
    <w:rsid w:val="00C847F2"/>
  </w:style>
  <w:style w:type="paragraph" w:customStyle="1" w:styleId="95E36D81B8D74735B87D46C15A049938">
    <w:name w:val="95E36D81B8D74735B87D46C15A049938"/>
    <w:rsid w:val="00C847F2"/>
  </w:style>
  <w:style w:type="paragraph" w:customStyle="1" w:styleId="4D6707FECE7242599DE8E01A11D225C5">
    <w:name w:val="4D6707FECE7242599DE8E01A11D225C5"/>
    <w:rsid w:val="00C847F2"/>
  </w:style>
  <w:style w:type="paragraph" w:customStyle="1" w:styleId="9DC9D8D479BD4CBA98954E5E9B187D5E">
    <w:name w:val="9DC9D8D479BD4CBA98954E5E9B187D5E"/>
    <w:rsid w:val="00C847F2"/>
  </w:style>
  <w:style w:type="paragraph" w:customStyle="1" w:styleId="71C87C829A954D548B7B0BEF86FFBA65">
    <w:name w:val="71C87C829A954D548B7B0BEF86FFBA65"/>
    <w:rsid w:val="00C847F2"/>
  </w:style>
  <w:style w:type="paragraph" w:customStyle="1" w:styleId="C38CDB9372FD4A7D88EEAD0C042B306E">
    <w:name w:val="C38CDB9372FD4A7D88EEAD0C042B306E"/>
    <w:rsid w:val="00C847F2"/>
  </w:style>
  <w:style w:type="paragraph" w:customStyle="1" w:styleId="F4B54F9C924D4511BB217AE1901545C9">
    <w:name w:val="F4B54F9C924D4511BB217AE1901545C9"/>
    <w:rsid w:val="00C847F2"/>
  </w:style>
  <w:style w:type="paragraph" w:customStyle="1" w:styleId="C302DCFCEB634D438240A26939ECB3F5">
    <w:name w:val="C302DCFCEB634D438240A26939ECB3F5"/>
    <w:rsid w:val="00C847F2"/>
  </w:style>
  <w:style w:type="paragraph" w:customStyle="1" w:styleId="3ED06A3FD7F14484B22970A56C8DB33D">
    <w:name w:val="3ED06A3FD7F14484B22970A56C8DB33D"/>
    <w:rsid w:val="00C847F2"/>
  </w:style>
  <w:style w:type="paragraph" w:customStyle="1" w:styleId="2792FF5B58BD4C8B8066FDA12A96C989">
    <w:name w:val="2792FF5B58BD4C8B8066FDA12A96C989"/>
    <w:rsid w:val="00C847F2"/>
  </w:style>
  <w:style w:type="paragraph" w:customStyle="1" w:styleId="A94815A1375C4D018E61EA1D4D8713EA">
    <w:name w:val="A94815A1375C4D018E61EA1D4D8713EA"/>
    <w:rsid w:val="00C847F2"/>
  </w:style>
  <w:style w:type="paragraph" w:customStyle="1" w:styleId="64B6450E867F4945B903A7C35C22D11E">
    <w:name w:val="64B6450E867F4945B903A7C35C22D11E"/>
    <w:rsid w:val="00C847F2"/>
  </w:style>
  <w:style w:type="paragraph" w:customStyle="1" w:styleId="4C665E68AF6040CA9AEE8DA6D874C74C">
    <w:name w:val="4C665E68AF6040CA9AEE8DA6D874C74C"/>
    <w:rsid w:val="00C847F2"/>
  </w:style>
  <w:style w:type="paragraph" w:customStyle="1" w:styleId="FB4F107395704330964FBA7FBDCE19AC">
    <w:name w:val="FB4F107395704330964FBA7FBDCE19AC"/>
    <w:rsid w:val="00C847F2"/>
  </w:style>
  <w:style w:type="paragraph" w:customStyle="1" w:styleId="57FC84F3904E495BB42267F35AF7ED98">
    <w:name w:val="57FC84F3904E495BB42267F35AF7ED98"/>
    <w:rsid w:val="00C847F2"/>
  </w:style>
  <w:style w:type="paragraph" w:customStyle="1" w:styleId="1D230ADF3AD243C7813564F27CBB7AAA">
    <w:name w:val="1D230ADF3AD243C7813564F27CBB7AAA"/>
    <w:rsid w:val="00C847F2"/>
  </w:style>
  <w:style w:type="paragraph" w:customStyle="1" w:styleId="EE188C42EA2C458CB4B82625B3670114">
    <w:name w:val="EE188C42EA2C458CB4B82625B3670114"/>
    <w:rsid w:val="00C847F2"/>
  </w:style>
  <w:style w:type="paragraph" w:customStyle="1" w:styleId="1E35A392FB3D4842B00904C8728A21DA">
    <w:name w:val="1E35A392FB3D4842B00904C8728A21DA"/>
    <w:rsid w:val="00C847F2"/>
  </w:style>
  <w:style w:type="paragraph" w:customStyle="1" w:styleId="B54231DFA93440B9996618B12F3CFD34">
    <w:name w:val="B54231DFA93440B9996618B12F3CFD34"/>
    <w:rsid w:val="00C847F2"/>
  </w:style>
  <w:style w:type="paragraph" w:customStyle="1" w:styleId="DDE32D5F99454801A9E8C3DC81B0051F">
    <w:name w:val="DDE32D5F99454801A9E8C3DC81B0051F"/>
    <w:rsid w:val="00C847F2"/>
  </w:style>
  <w:style w:type="paragraph" w:customStyle="1" w:styleId="68486084C4DB4CFAA7AC3E35A46D2F79">
    <w:name w:val="68486084C4DB4CFAA7AC3E35A46D2F79"/>
    <w:rsid w:val="00C847F2"/>
  </w:style>
  <w:style w:type="paragraph" w:customStyle="1" w:styleId="36DD51CE7AB94B5FAB3248193E79B39E">
    <w:name w:val="36DD51CE7AB94B5FAB3248193E79B39E"/>
    <w:rsid w:val="00C847F2"/>
  </w:style>
  <w:style w:type="paragraph" w:customStyle="1" w:styleId="074EFBCE44C74AA6AE065A4000AD9C1A">
    <w:name w:val="074EFBCE44C74AA6AE065A4000AD9C1A"/>
    <w:rsid w:val="00C847F2"/>
  </w:style>
  <w:style w:type="paragraph" w:customStyle="1" w:styleId="28501987717C45F69CCDD1EBF04B6FE2">
    <w:name w:val="28501987717C45F69CCDD1EBF04B6FE2"/>
    <w:rsid w:val="00C847F2"/>
  </w:style>
  <w:style w:type="paragraph" w:customStyle="1" w:styleId="A5ABB5730B804F82936049FC88775BA8">
    <w:name w:val="A5ABB5730B804F82936049FC88775BA8"/>
    <w:rsid w:val="00C847F2"/>
  </w:style>
  <w:style w:type="paragraph" w:customStyle="1" w:styleId="ECC4B5DD1298475F995AAEAF9E2A88CC">
    <w:name w:val="ECC4B5DD1298475F995AAEAF9E2A88CC"/>
    <w:rsid w:val="00C847F2"/>
  </w:style>
  <w:style w:type="paragraph" w:customStyle="1" w:styleId="C608704638D4454CB937F088F7F88222">
    <w:name w:val="C608704638D4454CB937F088F7F88222"/>
    <w:rsid w:val="00C847F2"/>
  </w:style>
  <w:style w:type="paragraph" w:customStyle="1" w:styleId="EF1B51FAE0614A2B8797CECD2577C271">
    <w:name w:val="EF1B51FAE0614A2B8797CECD2577C271"/>
    <w:rsid w:val="00C847F2"/>
  </w:style>
  <w:style w:type="paragraph" w:customStyle="1" w:styleId="C7723E83163745DCA1A332495F4AC105">
    <w:name w:val="C7723E83163745DCA1A332495F4AC105"/>
    <w:rsid w:val="00C847F2"/>
  </w:style>
  <w:style w:type="paragraph" w:customStyle="1" w:styleId="4D1DA237F3584797B73443DA469ECC96">
    <w:name w:val="4D1DA237F3584797B73443DA469ECC96"/>
    <w:rsid w:val="00C847F2"/>
  </w:style>
  <w:style w:type="paragraph" w:customStyle="1" w:styleId="6B10BAA7E4D34F6F8DEA853DFDA69A0E">
    <w:name w:val="6B10BAA7E4D34F6F8DEA853DFDA69A0E"/>
    <w:rsid w:val="00C847F2"/>
  </w:style>
  <w:style w:type="paragraph" w:customStyle="1" w:styleId="D5A232B0E7FE4DC6A952887F5502D515">
    <w:name w:val="D5A232B0E7FE4DC6A952887F5502D515"/>
    <w:rsid w:val="00C847F2"/>
  </w:style>
  <w:style w:type="paragraph" w:customStyle="1" w:styleId="9E31957B9A6D4D168B7E96BD3CF274A6">
    <w:name w:val="9E31957B9A6D4D168B7E96BD3CF274A6"/>
    <w:rsid w:val="00C847F2"/>
  </w:style>
  <w:style w:type="paragraph" w:customStyle="1" w:styleId="829985C578C84F3FB33B6785B5AB00EB">
    <w:name w:val="829985C578C84F3FB33B6785B5AB00EB"/>
    <w:rsid w:val="00C847F2"/>
  </w:style>
  <w:style w:type="paragraph" w:customStyle="1" w:styleId="C6D2976CD4A342098F62286BAE7D24BB">
    <w:name w:val="C6D2976CD4A342098F62286BAE7D24BB"/>
    <w:rsid w:val="00C847F2"/>
  </w:style>
  <w:style w:type="paragraph" w:customStyle="1" w:styleId="04571ED9EFF6461C8821E74E179B9790">
    <w:name w:val="04571ED9EFF6461C8821E74E179B9790"/>
    <w:rsid w:val="00C847F2"/>
  </w:style>
  <w:style w:type="paragraph" w:customStyle="1" w:styleId="022B8045E7E543498AFCDC0CCE6DB665">
    <w:name w:val="022B8045E7E543498AFCDC0CCE6DB665"/>
    <w:rsid w:val="00C847F2"/>
  </w:style>
  <w:style w:type="paragraph" w:customStyle="1" w:styleId="ED563BE4772848C9A57B5CB8DE872956">
    <w:name w:val="ED563BE4772848C9A57B5CB8DE872956"/>
    <w:rsid w:val="00C847F2"/>
  </w:style>
  <w:style w:type="paragraph" w:customStyle="1" w:styleId="99B4F01B10B444318B410D8ED473E3A5">
    <w:name w:val="99B4F01B10B444318B410D8ED473E3A5"/>
    <w:rsid w:val="00C847F2"/>
  </w:style>
  <w:style w:type="paragraph" w:customStyle="1" w:styleId="229B044F8D694331B64D8950E93E7011">
    <w:name w:val="229B044F8D694331B64D8950E93E7011"/>
    <w:rsid w:val="00C847F2"/>
  </w:style>
  <w:style w:type="paragraph" w:customStyle="1" w:styleId="C0D7E27B66D649799363BF53A6B0D4F2">
    <w:name w:val="C0D7E27B66D649799363BF53A6B0D4F2"/>
    <w:rsid w:val="00C847F2"/>
  </w:style>
  <w:style w:type="paragraph" w:customStyle="1" w:styleId="014CC837A84240FE8C57C679EC222BF8">
    <w:name w:val="014CC837A84240FE8C57C679EC222BF8"/>
    <w:rsid w:val="00C847F2"/>
  </w:style>
  <w:style w:type="paragraph" w:customStyle="1" w:styleId="35E99855A64F48D7941F3A18185E20BF">
    <w:name w:val="35E99855A64F48D7941F3A18185E20BF"/>
    <w:rsid w:val="00C847F2"/>
  </w:style>
  <w:style w:type="paragraph" w:customStyle="1" w:styleId="F8F9BFE4D9DB493989D1DD4EA49BCD63">
    <w:name w:val="F8F9BFE4D9DB493989D1DD4EA49BCD63"/>
    <w:rsid w:val="00C847F2"/>
  </w:style>
  <w:style w:type="paragraph" w:customStyle="1" w:styleId="B66A26D0A06D4066A9682CD963229930">
    <w:name w:val="B66A26D0A06D4066A9682CD963229930"/>
    <w:rsid w:val="00C847F2"/>
  </w:style>
  <w:style w:type="paragraph" w:customStyle="1" w:styleId="D31891F1EED94EB39448524919A2E4C1">
    <w:name w:val="D31891F1EED94EB39448524919A2E4C1"/>
    <w:rsid w:val="00C847F2"/>
  </w:style>
  <w:style w:type="paragraph" w:customStyle="1" w:styleId="C9F03CDA6F3D412EA5E3F26C67AE411C">
    <w:name w:val="C9F03CDA6F3D412EA5E3F26C67AE411C"/>
    <w:rsid w:val="00C847F2"/>
  </w:style>
  <w:style w:type="paragraph" w:customStyle="1" w:styleId="887FF7B54F5B4DC5A73DCE5B105C081B">
    <w:name w:val="887FF7B54F5B4DC5A73DCE5B105C081B"/>
    <w:rsid w:val="00C847F2"/>
  </w:style>
  <w:style w:type="paragraph" w:customStyle="1" w:styleId="1089E30407EA4B23ACA1F15FFDC9360F">
    <w:name w:val="1089E30407EA4B23ACA1F15FFDC9360F"/>
    <w:rsid w:val="00C847F2"/>
  </w:style>
  <w:style w:type="paragraph" w:customStyle="1" w:styleId="8BC88146D89A413B9C5B14D6AF7D0E89">
    <w:name w:val="8BC88146D89A413B9C5B14D6AF7D0E89"/>
    <w:rsid w:val="00C847F2"/>
  </w:style>
  <w:style w:type="paragraph" w:customStyle="1" w:styleId="B3C521549EDE48939BBA4B5ACF4765CC">
    <w:name w:val="B3C521549EDE48939BBA4B5ACF4765CC"/>
    <w:rsid w:val="00C847F2"/>
  </w:style>
  <w:style w:type="paragraph" w:customStyle="1" w:styleId="F65521CFF409497593F0193B0E9EABF9">
    <w:name w:val="F65521CFF409497593F0193B0E9EABF9"/>
    <w:rsid w:val="00C847F2"/>
  </w:style>
  <w:style w:type="paragraph" w:customStyle="1" w:styleId="10474A77566349FC838C5A86E61BF612">
    <w:name w:val="10474A77566349FC838C5A86E61BF612"/>
    <w:rsid w:val="009211F9"/>
  </w:style>
  <w:style w:type="paragraph" w:customStyle="1" w:styleId="D7F441869F9F42A88A9A78BDF5E46219">
    <w:name w:val="D7F441869F9F42A88A9A78BDF5E46219"/>
    <w:rsid w:val="009211F9"/>
  </w:style>
  <w:style w:type="paragraph" w:customStyle="1" w:styleId="B33D5119091C41D7B2301D03D8260526">
    <w:name w:val="B33D5119091C41D7B2301D03D8260526"/>
    <w:rsid w:val="009211F9"/>
  </w:style>
  <w:style w:type="paragraph" w:customStyle="1" w:styleId="D15820FC0954465292B70CCB698CFFC4">
    <w:name w:val="D15820FC0954465292B70CCB698CFFC4"/>
    <w:rsid w:val="00921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66835-575C-4884-B7A5-0341801E8993}">
  <ds:schemaRefs>
    <ds:schemaRef ds:uri="http://schemas.microsoft.com/sharepoint/v3/contenttype/forms"/>
  </ds:schemaRefs>
</ds:datastoreItem>
</file>

<file path=customXml/itemProps2.xml><?xml version="1.0" encoding="utf-8"?>
<ds:datastoreItem xmlns:ds="http://schemas.openxmlformats.org/officeDocument/2006/customXml" ds:itemID="{2A7CE8F0-4572-43DF-B742-EE874AF9F860}">
  <ds:schemaRefs>
    <ds:schemaRef ds:uri="http://schemas.microsoft.com/office/2006/documentManagement/types"/>
    <ds:schemaRef ds:uri="84936650-cf82-4cca-b998-ad758d5efbaa"/>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95a160ff-ceff-4aef-91a1-7b857778101c"/>
    <ds:schemaRef ds:uri="http://www.w3.org/XML/1998/namespace"/>
  </ds:schemaRefs>
</ds:datastoreItem>
</file>

<file path=customXml/itemProps3.xml><?xml version="1.0" encoding="utf-8"?>
<ds:datastoreItem xmlns:ds="http://schemas.openxmlformats.org/officeDocument/2006/customXml" ds:itemID="{2C5D4BDE-6963-4347-A927-7D5C74FE4557}">
  <ds:schemaRefs>
    <ds:schemaRef ds:uri="http://schemas.openxmlformats.org/officeDocument/2006/bibliography"/>
  </ds:schemaRefs>
</ds:datastoreItem>
</file>

<file path=customXml/itemProps4.xml><?xml version="1.0" encoding="utf-8"?>
<ds:datastoreItem xmlns:ds="http://schemas.openxmlformats.org/officeDocument/2006/customXml" ds:itemID="{F48064F7-0A2C-478D-B0E1-491C217B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IDFL-FF-MS01- Multiple Standards Application Form VN(5.0).dotx</Template>
  <TotalTime>6</TotalTime>
  <Pages>8</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Minimum Sample Size:</vt:lpstr>
    </vt:vector>
  </TitlesOfParts>
  <Company>IDFL</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subject/>
  <dc:creator>IDFL</dc:creator>
  <cp:keywords/>
  <cp:lastModifiedBy>Kirtis Kennard</cp:lastModifiedBy>
  <cp:revision>5</cp:revision>
  <cp:lastPrinted>2020-08-25T23:16:00Z</cp:lastPrinted>
  <dcterms:created xsi:type="dcterms:W3CDTF">2025-03-20T18:40:00Z</dcterms:created>
  <dcterms:modified xsi:type="dcterms:W3CDTF">2025-05-13T19:41:00Z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Order">
    <vt:r8>24700</vt:r8>
  </property>
  <property fmtid="{D5CDD505-2E9C-101B-9397-08002B2CF9AE}" pid="4" name="MediaServiceImageTags">
    <vt:lpwstr/>
  </property>
</Properties>
</file>