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65"/>
        <w:gridCol w:w="5982"/>
      </w:tblGrid>
      <w:tr w:rsidR="00EE00F9" w:rsidRPr="004730AB" w14:paraId="7E081B07" w14:textId="77777777" w:rsidTr="00A400A9">
        <w:trPr>
          <w:trHeight w:val="103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A173F04" w14:textId="77777777" w:rsidR="00396703" w:rsidRPr="00396703" w:rsidRDefault="00396703" w:rsidP="00396703">
            <w:pPr>
              <w:spacing w:before="120" w:line="360" w:lineRule="auto"/>
              <w:rPr>
                <w:b/>
                <w:bCs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  <w:lang w:eastAsia="zh-CN"/>
              </w:rPr>
              <w:t>说明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  <w:lang w:eastAsia="zh-CN"/>
              </w:rPr>
              <w:t>:</w:t>
            </w:r>
          </w:p>
          <w:p w14:paraId="38D92909" w14:textId="77777777" w:rsidR="00EE00F9" w:rsidRPr="00396703" w:rsidRDefault="00396703" w:rsidP="00396703">
            <w:pPr>
              <w:spacing w:line="360" w:lineRule="auto"/>
              <w:rPr>
                <w:rFonts w:eastAsia="SimSun"/>
                <w:sz w:val="12"/>
                <w:szCs w:val="12"/>
                <w:lang w:eastAsia="zh-CN"/>
              </w:rPr>
            </w:pPr>
            <w:r w:rsidRPr="00396703">
              <w:rPr>
                <w:rFonts w:hint="eastAsia"/>
                <w:sz w:val="20"/>
                <w:szCs w:val="20"/>
                <w:lang w:eastAsia="zh-CN"/>
              </w:rPr>
              <w:t>请完整填写所有适用信</w:t>
            </w:r>
            <w:r>
              <w:rPr>
                <w:sz w:val="20"/>
                <w:szCs w:val="20"/>
                <w:lang w:eastAsia="zh-CN"/>
              </w:rPr>
              <w:t>(</w:t>
            </w:r>
            <w:r w:rsidRPr="00396703">
              <w:rPr>
                <w:rFonts w:hint="eastAsia"/>
                <w:sz w:val="20"/>
                <w:szCs w:val="20"/>
                <w:lang w:eastAsia="zh-CN"/>
              </w:rPr>
              <w:t xml:space="preserve">1-12 </w:t>
            </w:r>
            <w:r>
              <w:rPr>
                <w:rFonts w:hint="eastAsia"/>
                <w:sz w:val="20"/>
                <w:szCs w:val="20"/>
                <w:lang w:eastAsia="zh-CN"/>
              </w:rPr>
              <w:t>部分</w:t>
            </w:r>
            <w:r>
              <w:rPr>
                <w:rFonts w:hint="eastAsia"/>
                <w:sz w:val="20"/>
                <w:szCs w:val="20"/>
                <w:lang w:eastAsia="zh-CN"/>
              </w:rPr>
              <w:t>)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r w:rsidRPr="00396703">
              <w:rPr>
                <w:rFonts w:hint="eastAsia"/>
                <w:sz w:val="20"/>
                <w:szCs w:val="20"/>
                <w:lang w:eastAsia="zh-CN"/>
              </w:rPr>
              <w:t>并将申请发送至</w:t>
            </w:r>
            <w:r w:rsidRPr="00396703">
              <w:rPr>
                <w:rFonts w:hint="eastAsia"/>
                <w:sz w:val="20"/>
                <w:szCs w:val="20"/>
                <w:lang w:eastAsia="zh-CN"/>
              </w:rPr>
              <w:t xml:space="preserve"> IDFL</w:t>
            </w:r>
            <w:r w:rsidRPr="00396703"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</w:tc>
      </w:tr>
      <w:tr w:rsidR="00EE00F9" w:rsidRPr="004730AB" w14:paraId="4EE2ABED" w14:textId="77777777" w:rsidTr="00C312B4">
        <w:trPr>
          <w:trHeight w:val="278"/>
        </w:trPr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1D6CE" w14:textId="77777777" w:rsidR="00EE00F9" w:rsidRPr="007756D1" w:rsidRDefault="006270B1" w:rsidP="00C312B4">
            <w:pPr>
              <w:rPr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所有申请者必填部分</w:t>
            </w: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A48AC" w14:textId="77777777" w:rsidR="006270B1" w:rsidRPr="00421581" w:rsidRDefault="00B238B2" w:rsidP="006270B1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B238B2">
              <w:rPr>
                <w:rFonts w:hint="eastAsia"/>
                <w:b/>
                <w:bCs/>
                <w:sz w:val="20"/>
                <w:szCs w:val="20"/>
                <w:lang w:eastAsia="zh-CN"/>
              </w:rPr>
              <w:t>适用范围的标准特定部分</w:t>
            </w:r>
          </w:p>
        </w:tc>
      </w:tr>
      <w:tr w:rsidR="00EE00F9" w:rsidRPr="004730AB" w14:paraId="0830FF12" w14:textId="77777777" w:rsidTr="00C312B4">
        <w:trPr>
          <w:trHeight w:val="1908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A7AD6" w14:textId="77777777" w:rsidR="00B23660" w:rsidRDefault="00B23660" w:rsidP="00EE00F9">
            <w:pPr>
              <w:pStyle w:val="ListParagraph"/>
              <w:numPr>
                <w:ilvl w:val="0"/>
                <w:numId w:val="3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第</w:t>
            </w:r>
            <w:r w:rsidR="006270B1">
              <w:rPr>
                <w:rFonts w:hint="eastAsia"/>
                <w:sz w:val="20"/>
                <w:szCs w:val="20"/>
                <w:lang w:eastAsia="zh-CN"/>
              </w:rPr>
              <w:t>1</w:t>
            </w:r>
            <w:r>
              <w:rPr>
                <w:rFonts w:hint="eastAsia"/>
                <w:sz w:val="20"/>
                <w:szCs w:val="20"/>
                <w:lang w:eastAsia="zh-CN"/>
              </w:rPr>
              <w:t>部分：申请方信息</w:t>
            </w:r>
          </w:p>
          <w:p w14:paraId="0677587C" w14:textId="77777777" w:rsidR="00B23660" w:rsidRDefault="00B23660" w:rsidP="00EE00F9">
            <w:pPr>
              <w:pStyle w:val="ListParagraph"/>
              <w:numPr>
                <w:ilvl w:val="0"/>
                <w:numId w:val="3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第</w:t>
            </w:r>
            <w:r w:rsidR="006270B1">
              <w:rPr>
                <w:rFonts w:hint="eastAsia"/>
                <w:sz w:val="20"/>
                <w:szCs w:val="20"/>
                <w:lang w:eastAsia="zh-CN"/>
              </w:rPr>
              <w:t>2</w:t>
            </w:r>
            <w:r>
              <w:rPr>
                <w:rFonts w:hint="eastAsia"/>
                <w:sz w:val="20"/>
                <w:szCs w:val="20"/>
                <w:lang w:eastAsia="zh-CN"/>
              </w:rPr>
              <w:t>部分：付款方信息</w:t>
            </w:r>
          </w:p>
          <w:p w14:paraId="2B8A4060" w14:textId="77777777" w:rsidR="00EE00F9" w:rsidRDefault="00B23660" w:rsidP="00EE00F9">
            <w:pPr>
              <w:pStyle w:val="ListParagraph"/>
              <w:numPr>
                <w:ilvl w:val="0"/>
                <w:numId w:val="3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第</w:t>
            </w:r>
            <w:r w:rsidR="006270B1">
              <w:rPr>
                <w:rFonts w:hint="eastAsia"/>
                <w:sz w:val="20"/>
                <w:szCs w:val="20"/>
                <w:lang w:eastAsia="zh-CN"/>
              </w:rPr>
              <w:t>3</w:t>
            </w:r>
            <w:r>
              <w:rPr>
                <w:rFonts w:hint="eastAsia"/>
                <w:sz w:val="20"/>
                <w:szCs w:val="20"/>
                <w:lang w:eastAsia="zh-CN"/>
              </w:rPr>
              <w:t>部分：认证标准</w:t>
            </w:r>
          </w:p>
          <w:p w14:paraId="71D4669C" w14:textId="77777777" w:rsidR="00EE00F9" w:rsidRDefault="00B23660" w:rsidP="00EE00F9">
            <w:pPr>
              <w:pStyle w:val="ListParagraph"/>
              <w:numPr>
                <w:ilvl w:val="0"/>
                <w:numId w:val="3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第</w:t>
            </w:r>
            <w:r w:rsidR="006270B1">
              <w:rPr>
                <w:rFonts w:hint="eastAsia"/>
                <w:sz w:val="20"/>
                <w:szCs w:val="20"/>
                <w:lang w:eastAsia="zh-CN"/>
              </w:rPr>
              <w:t>4</w:t>
            </w:r>
            <w:r>
              <w:rPr>
                <w:rFonts w:hint="eastAsia"/>
                <w:sz w:val="20"/>
                <w:szCs w:val="20"/>
                <w:lang w:eastAsia="zh-CN"/>
              </w:rPr>
              <w:t>部分：产品信息</w:t>
            </w:r>
          </w:p>
          <w:p w14:paraId="7C71504D" w14:textId="77777777" w:rsidR="00EE00F9" w:rsidRDefault="00B23660" w:rsidP="00EE00F9">
            <w:pPr>
              <w:pStyle w:val="ListParagraph"/>
              <w:numPr>
                <w:ilvl w:val="0"/>
                <w:numId w:val="3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第</w:t>
            </w:r>
            <w:r w:rsidR="006270B1">
              <w:rPr>
                <w:rFonts w:hint="eastAsia"/>
                <w:sz w:val="20"/>
                <w:szCs w:val="20"/>
                <w:lang w:eastAsia="zh-CN"/>
              </w:rPr>
              <w:t>5</w:t>
            </w:r>
            <w:r>
              <w:rPr>
                <w:rFonts w:hint="eastAsia"/>
                <w:sz w:val="20"/>
                <w:szCs w:val="20"/>
                <w:lang w:eastAsia="zh-CN"/>
              </w:rPr>
              <w:t>部分：场所和加工工艺</w:t>
            </w:r>
          </w:p>
          <w:p w14:paraId="22228DE4" w14:textId="77777777" w:rsidR="00EE00F9" w:rsidRDefault="00B23660" w:rsidP="00B23660">
            <w:pPr>
              <w:pStyle w:val="ListParagraph"/>
              <w:numPr>
                <w:ilvl w:val="0"/>
                <w:numId w:val="3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第</w:t>
            </w:r>
            <w:r w:rsidR="006270B1">
              <w:rPr>
                <w:rFonts w:hint="eastAsia"/>
                <w:sz w:val="20"/>
                <w:szCs w:val="20"/>
                <w:lang w:eastAsia="zh-CN"/>
              </w:rPr>
              <w:t>6</w:t>
            </w:r>
            <w:r>
              <w:rPr>
                <w:rFonts w:hint="eastAsia"/>
                <w:sz w:val="20"/>
                <w:szCs w:val="20"/>
                <w:lang w:eastAsia="zh-CN"/>
              </w:rPr>
              <w:t>部分：认证信息</w:t>
            </w:r>
          </w:p>
          <w:p w14:paraId="22AA174E" w14:textId="77777777" w:rsidR="00B23660" w:rsidRPr="00B23660" w:rsidRDefault="00B23660" w:rsidP="00B23660">
            <w:pPr>
              <w:pStyle w:val="ListParagraph"/>
              <w:numPr>
                <w:ilvl w:val="0"/>
                <w:numId w:val="3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第</w:t>
            </w:r>
            <w:r w:rsidR="006270B1">
              <w:rPr>
                <w:rFonts w:hint="eastAsia"/>
                <w:sz w:val="20"/>
                <w:szCs w:val="20"/>
                <w:lang w:eastAsia="zh-CN"/>
              </w:rPr>
              <w:t>7</w:t>
            </w:r>
            <w:r>
              <w:rPr>
                <w:rFonts w:hint="eastAsia"/>
                <w:sz w:val="20"/>
                <w:szCs w:val="20"/>
                <w:lang w:eastAsia="zh-CN"/>
              </w:rPr>
              <w:t>部分：</w:t>
            </w:r>
            <w:r w:rsidR="00C25D2F">
              <w:rPr>
                <w:rFonts w:hint="eastAsia"/>
                <w:sz w:val="20"/>
                <w:szCs w:val="20"/>
                <w:lang w:eastAsia="zh-CN"/>
              </w:rPr>
              <w:t>授权</w:t>
            </w:r>
            <w:r w:rsidR="00C25D2F">
              <w:rPr>
                <w:rFonts w:hint="eastAsia"/>
                <w:sz w:val="20"/>
                <w:szCs w:val="20"/>
                <w:lang w:eastAsia="zh-CN"/>
              </w:rPr>
              <w:t>/</w:t>
            </w:r>
            <w:r w:rsidR="00C25D2F">
              <w:rPr>
                <w:rFonts w:hint="eastAsia"/>
                <w:sz w:val="20"/>
                <w:szCs w:val="20"/>
                <w:lang w:eastAsia="zh-CN"/>
              </w:rPr>
              <w:t>签名</w:t>
            </w:r>
          </w:p>
        </w:tc>
        <w:tc>
          <w:tcPr>
            <w:tcW w:w="2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CDD01" w14:textId="77777777" w:rsidR="00B238B2" w:rsidRPr="006270B1" w:rsidRDefault="00B238B2" w:rsidP="006270B1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  <w:lang w:eastAsia="zh-CN"/>
              </w:rPr>
            </w:pPr>
            <w:r w:rsidRPr="006270B1">
              <w:rPr>
                <w:rFonts w:hint="eastAsia"/>
                <w:sz w:val="20"/>
                <w:szCs w:val="20"/>
                <w:lang w:eastAsia="zh-CN"/>
              </w:rPr>
              <w:t>第</w:t>
            </w:r>
            <w:r w:rsidRPr="006270B1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6270B1" w:rsidRPr="006270B1">
              <w:rPr>
                <w:rFonts w:hint="eastAsia"/>
                <w:sz w:val="20"/>
                <w:szCs w:val="20"/>
                <w:lang w:eastAsia="zh-CN"/>
              </w:rPr>
              <w:t>8</w:t>
            </w:r>
            <w:r w:rsidR="006270B1" w:rsidRPr="006270B1">
              <w:rPr>
                <w:rFonts w:hint="eastAsia"/>
                <w:sz w:val="20"/>
                <w:szCs w:val="20"/>
                <w:lang w:eastAsia="zh-CN"/>
              </w:rPr>
              <w:t>部分：</w:t>
            </w:r>
            <w:r w:rsidRPr="006270B1">
              <w:rPr>
                <w:rFonts w:hint="eastAsia"/>
                <w:sz w:val="20"/>
                <w:szCs w:val="20"/>
                <w:lang w:eastAsia="zh-CN"/>
              </w:rPr>
              <w:t xml:space="preserve"> (GRS/RCS) </w:t>
            </w:r>
            <w:r w:rsidRPr="006270B1">
              <w:rPr>
                <w:rFonts w:hint="eastAsia"/>
                <w:sz w:val="20"/>
                <w:szCs w:val="20"/>
                <w:lang w:eastAsia="zh-CN"/>
              </w:rPr>
              <w:t>材料回收</w:t>
            </w:r>
          </w:p>
          <w:p w14:paraId="09C76F1F" w14:textId="77777777" w:rsidR="00B238B2" w:rsidRPr="006270B1" w:rsidRDefault="00B238B2" w:rsidP="006270B1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  <w:lang w:eastAsia="zh-CN"/>
              </w:rPr>
            </w:pPr>
            <w:r w:rsidRPr="006270B1">
              <w:rPr>
                <w:rFonts w:hint="eastAsia"/>
                <w:sz w:val="20"/>
                <w:szCs w:val="20"/>
                <w:lang w:eastAsia="zh-CN"/>
              </w:rPr>
              <w:t>第</w:t>
            </w:r>
            <w:r w:rsidRPr="006270B1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6270B1" w:rsidRPr="006270B1">
              <w:rPr>
                <w:sz w:val="20"/>
                <w:szCs w:val="20"/>
                <w:lang w:eastAsia="zh-CN"/>
              </w:rPr>
              <w:t>9</w:t>
            </w:r>
            <w:r w:rsidR="006270B1" w:rsidRPr="006270B1">
              <w:rPr>
                <w:rFonts w:hint="eastAsia"/>
                <w:sz w:val="20"/>
                <w:szCs w:val="20"/>
                <w:lang w:eastAsia="zh-CN"/>
              </w:rPr>
              <w:t>部分</w:t>
            </w:r>
            <w:r w:rsidRPr="006270B1">
              <w:rPr>
                <w:rFonts w:hint="eastAsia"/>
                <w:sz w:val="20"/>
                <w:szCs w:val="20"/>
                <w:lang w:eastAsia="zh-CN"/>
              </w:rPr>
              <w:t xml:space="preserve"> (RDS) </w:t>
            </w:r>
            <w:r w:rsidRPr="006270B1">
              <w:rPr>
                <w:rFonts w:hint="eastAsia"/>
                <w:sz w:val="20"/>
                <w:szCs w:val="20"/>
                <w:lang w:eastAsia="zh-CN"/>
              </w:rPr>
              <w:t>屠宰场（肉类加工商）</w:t>
            </w:r>
          </w:p>
          <w:p w14:paraId="42FEA033" w14:textId="77777777" w:rsidR="00B238B2" w:rsidRPr="006270B1" w:rsidRDefault="00B238B2" w:rsidP="006270B1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  <w:lang w:eastAsia="zh-CN"/>
              </w:rPr>
            </w:pPr>
            <w:r w:rsidRPr="006270B1">
              <w:rPr>
                <w:rFonts w:hint="eastAsia"/>
                <w:sz w:val="20"/>
                <w:szCs w:val="20"/>
                <w:lang w:eastAsia="zh-CN"/>
              </w:rPr>
              <w:t>第</w:t>
            </w:r>
            <w:r w:rsidRPr="006270B1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6270B1" w:rsidRPr="006270B1">
              <w:rPr>
                <w:sz w:val="20"/>
                <w:szCs w:val="20"/>
                <w:lang w:eastAsia="zh-CN"/>
              </w:rPr>
              <w:t>10</w:t>
            </w:r>
            <w:r w:rsidR="006270B1" w:rsidRPr="006270B1">
              <w:rPr>
                <w:rFonts w:hint="eastAsia"/>
                <w:sz w:val="20"/>
                <w:szCs w:val="20"/>
                <w:lang w:eastAsia="zh-CN"/>
              </w:rPr>
              <w:t>部分</w:t>
            </w:r>
            <w:r w:rsidRPr="006270B1">
              <w:rPr>
                <w:rFonts w:hint="eastAsia"/>
                <w:sz w:val="20"/>
                <w:szCs w:val="20"/>
                <w:lang w:eastAsia="zh-CN"/>
              </w:rPr>
              <w:t xml:space="preserve"> (RDS) </w:t>
            </w:r>
            <w:r w:rsidRPr="006270B1">
              <w:rPr>
                <w:rFonts w:hint="eastAsia"/>
                <w:sz w:val="20"/>
                <w:szCs w:val="20"/>
                <w:lang w:eastAsia="zh-CN"/>
              </w:rPr>
              <w:t>农场团体认证</w:t>
            </w:r>
          </w:p>
          <w:p w14:paraId="3D549740" w14:textId="77777777" w:rsidR="00B238B2" w:rsidRPr="006270B1" w:rsidRDefault="00B238B2" w:rsidP="006270B1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  <w:lang w:eastAsia="zh-CN"/>
              </w:rPr>
            </w:pPr>
            <w:r w:rsidRPr="006270B1">
              <w:rPr>
                <w:rFonts w:hint="eastAsia"/>
                <w:sz w:val="20"/>
                <w:szCs w:val="20"/>
                <w:lang w:eastAsia="zh-CN"/>
              </w:rPr>
              <w:t>第</w:t>
            </w:r>
            <w:r w:rsidRPr="006270B1">
              <w:rPr>
                <w:rFonts w:hint="eastAsia"/>
                <w:sz w:val="20"/>
                <w:szCs w:val="20"/>
                <w:lang w:eastAsia="zh-CN"/>
              </w:rPr>
              <w:t xml:space="preserve"> 11 </w:t>
            </w:r>
            <w:r w:rsidR="006270B1" w:rsidRPr="006270B1">
              <w:rPr>
                <w:rFonts w:hint="eastAsia"/>
                <w:sz w:val="20"/>
                <w:szCs w:val="20"/>
                <w:lang w:eastAsia="zh-CN"/>
              </w:rPr>
              <w:t>部分</w:t>
            </w:r>
            <w:r w:rsidRPr="006270B1">
              <w:rPr>
                <w:rFonts w:hint="eastAsia"/>
                <w:sz w:val="20"/>
                <w:szCs w:val="20"/>
                <w:lang w:eastAsia="zh-CN"/>
              </w:rPr>
              <w:t xml:space="preserve"> (RDS) </w:t>
            </w:r>
            <w:r w:rsidR="006270B1">
              <w:rPr>
                <w:rFonts w:hint="eastAsia"/>
                <w:sz w:val="20"/>
                <w:szCs w:val="20"/>
                <w:lang w:eastAsia="zh-CN"/>
              </w:rPr>
              <w:t>独立</w:t>
            </w:r>
            <w:r w:rsidRPr="006270B1">
              <w:rPr>
                <w:rFonts w:hint="eastAsia"/>
                <w:sz w:val="20"/>
                <w:szCs w:val="20"/>
                <w:lang w:eastAsia="zh-CN"/>
              </w:rPr>
              <w:t>农场认证</w:t>
            </w:r>
          </w:p>
          <w:p w14:paraId="713B3A1B" w14:textId="77777777" w:rsidR="00B238B2" w:rsidRPr="006270B1" w:rsidRDefault="00B238B2" w:rsidP="006270B1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  <w:lang w:eastAsia="zh-CN"/>
              </w:rPr>
            </w:pPr>
            <w:r w:rsidRPr="006270B1">
              <w:rPr>
                <w:rFonts w:hint="eastAsia"/>
                <w:sz w:val="20"/>
                <w:szCs w:val="20"/>
                <w:lang w:eastAsia="zh-CN"/>
              </w:rPr>
              <w:t>第</w:t>
            </w:r>
            <w:r w:rsidRPr="006270B1">
              <w:rPr>
                <w:rFonts w:hint="eastAsia"/>
                <w:sz w:val="20"/>
                <w:szCs w:val="20"/>
                <w:lang w:eastAsia="zh-CN"/>
              </w:rPr>
              <w:t xml:space="preserve"> 12 </w:t>
            </w:r>
            <w:r w:rsidR="006270B1" w:rsidRPr="006270B1">
              <w:rPr>
                <w:rFonts w:hint="eastAsia"/>
                <w:sz w:val="20"/>
                <w:szCs w:val="20"/>
                <w:lang w:eastAsia="zh-CN"/>
              </w:rPr>
              <w:t>部分</w:t>
            </w:r>
            <w:r w:rsidRPr="006270B1">
              <w:rPr>
                <w:rFonts w:hint="eastAsia"/>
                <w:sz w:val="20"/>
                <w:szCs w:val="20"/>
                <w:lang w:eastAsia="zh-CN"/>
              </w:rPr>
              <w:t xml:space="preserve"> (RDS) </w:t>
            </w:r>
            <w:r w:rsidRPr="006270B1">
              <w:rPr>
                <w:rFonts w:hint="eastAsia"/>
                <w:sz w:val="20"/>
                <w:szCs w:val="20"/>
                <w:lang w:eastAsia="zh-CN"/>
              </w:rPr>
              <w:t>农场区域认证</w:t>
            </w:r>
          </w:p>
        </w:tc>
      </w:tr>
    </w:tbl>
    <w:p w14:paraId="5AB60052" w14:textId="77777777" w:rsidR="000C166E" w:rsidRDefault="000C166E">
      <w:pPr>
        <w:rPr>
          <w:lang w:eastAsia="zh-C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25"/>
        <w:gridCol w:w="8322"/>
      </w:tblGrid>
      <w:tr w:rsidR="005205BC" w:rsidRPr="004730AB" w14:paraId="497D99B3" w14:textId="77777777" w:rsidTr="002011D3">
        <w:trPr>
          <w:trHeight w:val="249"/>
        </w:trPr>
        <w:tc>
          <w:tcPr>
            <w:tcW w:w="5000" w:type="pct"/>
            <w:gridSpan w:val="2"/>
            <w:shd w:val="clear" w:color="auto" w:fill="0060AF"/>
            <w:vAlign w:val="center"/>
          </w:tcPr>
          <w:p w14:paraId="13373F21" w14:textId="77777777" w:rsidR="005205BC" w:rsidRPr="009A20CB" w:rsidRDefault="0035593A" w:rsidP="00E16B2E">
            <w:pPr>
              <w:rPr>
                <w:rFonts w:eastAsia="PMingLiU"/>
                <w:b/>
                <w:color w:val="FFFFFF" w:themeColor="background1"/>
                <w:lang w:eastAsia="zh-CN"/>
              </w:rPr>
            </w:pPr>
            <w:r>
              <w:rPr>
                <w:rFonts w:hint="eastAsia"/>
                <w:b/>
                <w:color w:val="FFFFFF" w:themeColor="background1"/>
                <w:sz w:val="20"/>
                <w:szCs w:val="20"/>
                <w:lang w:eastAsia="zh-CN"/>
              </w:rPr>
              <w:t>第</w:t>
            </w:r>
            <w:r>
              <w:rPr>
                <w:rFonts w:hint="eastAsia"/>
                <w:b/>
                <w:color w:val="FFFFFF" w:themeColor="background1"/>
                <w:sz w:val="20"/>
                <w:szCs w:val="20"/>
                <w:lang w:eastAsia="zh-CN"/>
              </w:rPr>
              <w:t>1</w:t>
            </w:r>
            <w:r>
              <w:rPr>
                <w:rFonts w:hint="eastAsia"/>
                <w:b/>
                <w:color w:val="FFFFFF" w:themeColor="background1"/>
                <w:sz w:val="20"/>
                <w:szCs w:val="20"/>
                <w:lang w:eastAsia="zh-CN"/>
              </w:rPr>
              <w:t>部分</w:t>
            </w:r>
            <w:r w:rsidR="006270B1">
              <w:rPr>
                <w:b/>
                <w:color w:val="FFFFFF" w:themeColor="background1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hint="eastAsia"/>
                <w:b/>
                <w:color w:val="FFFFFF" w:themeColor="background1"/>
                <w:sz w:val="20"/>
                <w:szCs w:val="20"/>
                <w:lang w:eastAsia="zh-CN"/>
              </w:rPr>
              <w:t>申请方信息</w:t>
            </w:r>
          </w:p>
        </w:tc>
      </w:tr>
      <w:tr w:rsidR="001E72DC" w:rsidRPr="004730AB" w14:paraId="5CE2ECA2" w14:textId="77777777" w:rsidTr="00A400A9">
        <w:trPr>
          <w:trHeight w:val="317"/>
        </w:trPr>
        <w:tc>
          <w:tcPr>
            <w:tcW w:w="1128" w:type="pct"/>
            <w:vAlign w:val="center"/>
          </w:tcPr>
          <w:p w14:paraId="727E3128" w14:textId="77777777" w:rsidR="001E72DC" w:rsidRPr="00970AED" w:rsidRDefault="0035593A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35593A">
              <w:rPr>
                <w:bCs/>
                <w:sz w:val="20"/>
                <w:szCs w:val="20"/>
                <w:lang w:eastAsia="zh-CN"/>
              </w:rPr>
              <w:t>公司名称</w:t>
            </w:r>
            <w:r w:rsidRPr="0035593A">
              <w:rPr>
                <w:bCs/>
                <w:sz w:val="20"/>
                <w:szCs w:val="20"/>
                <w:lang w:eastAsia="zh-CN"/>
              </w:rPr>
              <w:t xml:space="preserve"> (</w:t>
            </w:r>
            <w:r w:rsidRPr="0035593A">
              <w:rPr>
                <w:bCs/>
                <w:sz w:val="20"/>
                <w:szCs w:val="20"/>
                <w:lang w:eastAsia="zh-CN"/>
              </w:rPr>
              <w:t>中文</w:t>
            </w:r>
            <w:r w:rsidRPr="0035593A">
              <w:rPr>
                <w:bCs/>
                <w:sz w:val="20"/>
                <w:szCs w:val="20"/>
                <w:lang w:eastAsia="zh-CN"/>
              </w:rPr>
              <w:t>):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1449190965"/>
            <w:placeholder>
              <w:docPart w:val="73E09FABAEFB416CB37EA4727FCDE18E"/>
            </w:placeholder>
            <w:showingPlcHdr/>
          </w:sdtPr>
          <w:sdtEndPr/>
          <w:sdtContent>
            <w:tc>
              <w:tcPr>
                <w:tcW w:w="3872" w:type="pct"/>
                <w:shd w:val="clear" w:color="auto" w:fill="F2F2F2" w:themeFill="background1" w:themeFillShade="F2"/>
                <w:vAlign w:val="center"/>
              </w:tcPr>
              <w:p w14:paraId="6E30B028" w14:textId="77777777" w:rsidR="001E72DC" w:rsidRPr="00A05955" w:rsidRDefault="000655D4" w:rsidP="00970AED">
                <w:pPr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AE02F8">
                  <w:rPr>
                    <w:rStyle w:val="PlaceholderText"/>
                    <w:rFonts w:hint="eastAsia"/>
                    <w:color w:val="808080" w:themeColor="background1" w:themeShade="80"/>
                    <w:sz w:val="20"/>
                    <w:szCs w:val="20"/>
                  </w:rPr>
                  <w:t>点击此处输入文字。</w:t>
                </w:r>
              </w:p>
            </w:tc>
          </w:sdtContent>
        </w:sdt>
      </w:tr>
      <w:tr w:rsidR="006270B1" w:rsidRPr="004730AB" w14:paraId="1800697D" w14:textId="77777777" w:rsidTr="00A400A9">
        <w:trPr>
          <w:trHeight w:val="317"/>
        </w:trPr>
        <w:tc>
          <w:tcPr>
            <w:tcW w:w="1128" w:type="pct"/>
            <w:vAlign w:val="center"/>
          </w:tcPr>
          <w:p w14:paraId="089CF7AB" w14:textId="77777777" w:rsidR="006270B1" w:rsidRPr="00970AED" w:rsidRDefault="006270B1" w:rsidP="006270B1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35593A">
              <w:rPr>
                <w:bCs/>
                <w:sz w:val="20"/>
                <w:szCs w:val="20"/>
                <w:lang w:eastAsia="zh-CN"/>
              </w:rPr>
              <w:t>公司名称</w:t>
            </w:r>
            <w:r w:rsidRPr="0035593A">
              <w:rPr>
                <w:bCs/>
                <w:sz w:val="20"/>
                <w:szCs w:val="20"/>
                <w:lang w:eastAsia="zh-CN"/>
              </w:rPr>
              <w:t xml:space="preserve"> (</w:t>
            </w:r>
            <w:r w:rsidRPr="0035593A">
              <w:rPr>
                <w:bCs/>
                <w:sz w:val="20"/>
                <w:szCs w:val="20"/>
                <w:lang w:eastAsia="zh-CN"/>
              </w:rPr>
              <w:t>英文</w:t>
            </w:r>
            <w:r w:rsidRPr="0035593A">
              <w:rPr>
                <w:bCs/>
                <w:sz w:val="20"/>
                <w:szCs w:val="20"/>
                <w:lang w:eastAsia="zh-CN"/>
              </w:rPr>
              <w:t>):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1870798548"/>
            <w:placeholder>
              <w:docPart w:val="DE96714860B14AC5AA371366D332368A"/>
            </w:placeholder>
            <w:showingPlcHdr/>
          </w:sdtPr>
          <w:sdtEndPr/>
          <w:sdtContent>
            <w:tc>
              <w:tcPr>
                <w:tcW w:w="3872" w:type="pct"/>
                <w:shd w:val="clear" w:color="auto" w:fill="F2F2F2" w:themeFill="background1" w:themeFillShade="F2"/>
                <w:vAlign w:val="center"/>
              </w:tcPr>
              <w:p w14:paraId="08D6156B" w14:textId="77777777" w:rsidR="006270B1" w:rsidRPr="00A05955" w:rsidRDefault="006270B1" w:rsidP="006270B1">
                <w:pPr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AE02F8">
                  <w:rPr>
                    <w:rStyle w:val="PlaceholderText"/>
                    <w:rFonts w:hint="eastAsia"/>
                    <w:color w:val="808080" w:themeColor="background1" w:themeShade="80"/>
                    <w:sz w:val="20"/>
                    <w:szCs w:val="20"/>
                  </w:rPr>
                  <w:t>点击此处输入文字。</w:t>
                </w:r>
              </w:p>
            </w:tc>
          </w:sdtContent>
        </w:sdt>
      </w:tr>
      <w:tr w:rsidR="00970AED" w:rsidRPr="004730AB" w14:paraId="49C25730" w14:textId="77777777" w:rsidTr="00A400A9">
        <w:trPr>
          <w:trHeight w:val="317"/>
        </w:trPr>
        <w:tc>
          <w:tcPr>
            <w:tcW w:w="1128" w:type="pct"/>
            <w:vAlign w:val="center"/>
          </w:tcPr>
          <w:p w14:paraId="62DB9C0D" w14:textId="77777777" w:rsidR="00970AED" w:rsidRPr="00970AED" w:rsidRDefault="0035593A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地址</w:t>
            </w:r>
            <w:r w:rsidR="00E13DBF" w:rsidRPr="0035593A">
              <w:rPr>
                <w:bCs/>
                <w:sz w:val="20"/>
                <w:szCs w:val="20"/>
                <w:lang w:eastAsia="zh-CN"/>
              </w:rPr>
              <w:t>(</w:t>
            </w:r>
            <w:r>
              <w:rPr>
                <w:bCs/>
                <w:sz w:val="20"/>
                <w:szCs w:val="20"/>
                <w:lang w:eastAsia="zh-CN"/>
              </w:rPr>
              <w:t>中</w:t>
            </w:r>
            <w:r w:rsidR="00CA7204">
              <w:rPr>
                <w:rFonts w:hint="eastAsia"/>
                <w:bCs/>
                <w:sz w:val="20"/>
                <w:szCs w:val="20"/>
                <w:lang w:eastAsia="zh-CN"/>
              </w:rPr>
              <w:t>英</w:t>
            </w:r>
            <w:r>
              <w:rPr>
                <w:bCs/>
                <w:sz w:val="20"/>
                <w:szCs w:val="20"/>
                <w:lang w:eastAsia="zh-CN"/>
              </w:rPr>
              <w:t>文</w:t>
            </w:r>
            <w:r w:rsidR="00E13DBF" w:rsidRPr="0035593A">
              <w:rPr>
                <w:bCs/>
                <w:sz w:val="20"/>
                <w:szCs w:val="20"/>
                <w:lang w:eastAsia="zh-CN"/>
              </w:rPr>
              <w:t>):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529379009"/>
            <w:placeholder>
              <w:docPart w:val="FD194228964C4674AD0387C71AF04D15"/>
            </w:placeholder>
          </w:sdtPr>
          <w:sdtEndPr/>
          <w:sdtContent>
            <w:tc>
              <w:tcPr>
                <w:tcW w:w="3872" w:type="pct"/>
                <w:shd w:val="clear" w:color="auto" w:fill="F2F2F2" w:themeFill="background1" w:themeFillShade="F2"/>
              </w:tcPr>
              <w:p w14:paraId="1DFE8F0B" w14:textId="77777777" w:rsidR="00970AED" w:rsidRPr="00A05955" w:rsidRDefault="00AD7EE8" w:rsidP="00970AED">
                <w:pPr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点击此处输入文字。</w:t>
                </w:r>
              </w:p>
            </w:tc>
          </w:sdtContent>
        </w:sdt>
      </w:tr>
      <w:tr w:rsidR="00970AED" w:rsidRPr="004730AB" w14:paraId="1E130EF6" w14:textId="77777777" w:rsidTr="00A400A9">
        <w:trPr>
          <w:trHeight w:val="317"/>
        </w:trPr>
        <w:tc>
          <w:tcPr>
            <w:tcW w:w="1128" w:type="pct"/>
            <w:vAlign w:val="center"/>
          </w:tcPr>
          <w:p w14:paraId="3F979D23" w14:textId="77777777" w:rsidR="00970AED" w:rsidRPr="00970AED" w:rsidRDefault="0035593A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35593A">
              <w:rPr>
                <w:bCs/>
                <w:sz w:val="20"/>
                <w:szCs w:val="20"/>
                <w:lang w:eastAsia="zh-CN"/>
              </w:rPr>
              <w:t>城市</w:t>
            </w:r>
            <w:r w:rsidRPr="0035593A">
              <w:rPr>
                <w:bCs/>
                <w:sz w:val="20"/>
                <w:szCs w:val="20"/>
                <w:lang w:eastAsia="zh-CN"/>
              </w:rPr>
              <w:t>(</w:t>
            </w:r>
            <w:r w:rsidRPr="0035593A">
              <w:rPr>
                <w:bCs/>
                <w:sz w:val="20"/>
                <w:szCs w:val="20"/>
                <w:lang w:eastAsia="zh-CN"/>
              </w:rPr>
              <w:t>中英文</w:t>
            </w:r>
            <w:r w:rsidRPr="0035593A">
              <w:rPr>
                <w:bCs/>
                <w:sz w:val="20"/>
                <w:szCs w:val="20"/>
                <w:lang w:eastAsia="zh-CN"/>
              </w:rPr>
              <w:t>):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418026165"/>
            <w:placeholder>
              <w:docPart w:val="C8E52FE36BA9420D91CC299D5DA9258E"/>
            </w:placeholder>
          </w:sdtPr>
          <w:sdtEndPr/>
          <w:sdtContent>
            <w:tc>
              <w:tcPr>
                <w:tcW w:w="3872" w:type="pct"/>
                <w:shd w:val="clear" w:color="auto" w:fill="F2F2F2" w:themeFill="background1" w:themeFillShade="F2"/>
              </w:tcPr>
              <w:p w14:paraId="3674133E" w14:textId="77777777" w:rsidR="00970AED" w:rsidRPr="00A05955" w:rsidRDefault="00AD7EE8" w:rsidP="00970AED">
                <w:pPr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点击此处输入文字。</w:t>
                </w:r>
              </w:p>
            </w:tc>
          </w:sdtContent>
        </w:sdt>
      </w:tr>
      <w:tr w:rsidR="00970AED" w:rsidRPr="004730AB" w14:paraId="25632627" w14:textId="77777777" w:rsidTr="00A400A9">
        <w:trPr>
          <w:trHeight w:val="317"/>
        </w:trPr>
        <w:tc>
          <w:tcPr>
            <w:tcW w:w="1128" w:type="pct"/>
            <w:vAlign w:val="center"/>
          </w:tcPr>
          <w:p w14:paraId="5C31BA3F" w14:textId="77777777" w:rsidR="00970AED" w:rsidRPr="00970AED" w:rsidRDefault="0035593A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35593A">
              <w:rPr>
                <w:bCs/>
                <w:sz w:val="20"/>
                <w:szCs w:val="20"/>
                <w:lang w:eastAsia="zh-CN"/>
              </w:rPr>
              <w:t>国家</w:t>
            </w:r>
            <w:r w:rsidRPr="0035593A">
              <w:rPr>
                <w:bCs/>
                <w:sz w:val="20"/>
                <w:szCs w:val="20"/>
                <w:lang w:eastAsia="zh-CN"/>
              </w:rPr>
              <w:t>(</w:t>
            </w:r>
            <w:r w:rsidRPr="0035593A">
              <w:rPr>
                <w:bCs/>
                <w:sz w:val="20"/>
                <w:szCs w:val="20"/>
                <w:lang w:eastAsia="zh-CN"/>
              </w:rPr>
              <w:t>中英文</w:t>
            </w:r>
            <w:r w:rsidRPr="0035593A">
              <w:rPr>
                <w:bCs/>
                <w:sz w:val="20"/>
                <w:szCs w:val="20"/>
                <w:lang w:eastAsia="zh-CN"/>
              </w:rPr>
              <w:t>):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1042330633"/>
            <w:placeholder>
              <w:docPart w:val="306DD4A5C2F946F4A2AED151D530D64A"/>
            </w:placeholder>
          </w:sdtPr>
          <w:sdtEndPr/>
          <w:sdtContent>
            <w:tc>
              <w:tcPr>
                <w:tcW w:w="3872" w:type="pct"/>
                <w:shd w:val="clear" w:color="auto" w:fill="F2F2F2" w:themeFill="background1" w:themeFillShade="F2"/>
              </w:tcPr>
              <w:p w14:paraId="7AC2FCA4" w14:textId="77777777" w:rsidR="00970AED" w:rsidRPr="00A05955" w:rsidRDefault="00AD7EE8" w:rsidP="00970AED">
                <w:pPr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点击此处输入文字。</w:t>
                </w:r>
              </w:p>
            </w:tc>
          </w:sdtContent>
        </w:sdt>
      </w:tr>
      <w:tr w:rsidR="00970AED" w:rsidRPr="004730AB" w14:paraId="2C1FBBBE" w14:textId="77777777" w:rsidTr="00A400A9">
        <w:trPr>
          <w:trHeight w:val="317"/>
        </w:trPr>
        <w:tc>
          <w:tcPr>
            <w:tcW w:w="1128" w:type="pct"/>
            <w:vAlign w:val="center"/>
          </w:tcPr>
          <w:p w14:paraId="67BB6255" w14:textId="77777777" w:rsidR="00970AED" w:rsidRPr="00970AED" w:rsidRDefault="0035593A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35593A">
              <w:rPr>
                <w:bCs/>
                <w:sz w:val="20"/>
                <w:szCs w:val="20"/>
                <w:lang w:eastAsia="zh-CN"/>
              </w:rPr>
              <w:t>联络人</w:t>
            </w:r>
            <w:r w:rsidR="00D54DF8">
              <w:rPr>
                <w:rFonts w:hint="eastAsia"/>
                <w:bCs/>
                <w:sz w:val="20"/>
                <w:szCs w:val="20"/>
                <w:lang w:eastAsia="zh-CN"/>
              </w:rPr>
              <w:t>姓名</w:t>
            </w:r>
            <w:r w:rsidRPr="0035593A">
              <w:rPr>
                <w:bCs/>
                <w:sz w:val="20"/>
                <w:szCs w:val="20"/>
                <w:lang w:eastAsia="zh-CN"/>
              </w:rPr>
              <w:t>(</w:t>
            </w:r>
            <w:r w:rsidR="005300B2">
              <w:rPr>
                <w:rFonts w:hint="eastAsia"/>
                <w:bCs/>
                <w:sz w:val="20"/>
                <w:szCs w:val="20"/>
                <w:lang w:eastAsia="zh-CN"/>
              </w:rPr>
              <w:t>中</w:t>
            </w:r>
            <w:r w:rsidRPr="0035593A">
              <w:rPr>
                <w:bCs/>
                <w:sz w:val="20"/>
                <w:szCs w:val="20"/>
                <w:lang w:eastAsia="zh-CN"/>
              </w:rPr>
              <w:t>英文</w:t>
            </w:r>
            <w:r w:rsidRPr="0035593A">
              <w:rPr>
                <w:bCs/>
                <w:sz w:val="20"/>
                <w:szCs w:val="20"/>
                <w:lang w:eastAsia="zh-CN"/>
              </w:rPr>
              <w:t>):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2048822212"/>
            <w:placeholder>
              <w:docPart w:val="1874AF7BC898422A9DFC3441B7447C26"/>
            </w:placeholder>
          </w:sdtPr>
          <w:sdtEndPr/>
          <w:sdtContent>
            <w:tc>
              <w:tcPr>
                <w:tcW w:w="3872" w:type="pct"/>
                <w:shd w:val="clear" w:color="auto" w:fill="F2F2F2" w:themeFill="background1" w:themeFillShade="F2"/>
              </w:tcPr>
              <w:p w14:paraId="1AB8519D" w14:textId="77777777" w:rsidR="00970AED" w:rsidRPr="00A05955" w:rsidRDefault="00AD7EE8" w:rsidP="00970AED">
                <w:pPr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点击此处输入文字。</w:t>
                </w:r>
              </w:p>
            </w:tc>
          </w:sdtContent>
        </w:sdt>
      </w:tr>
      <w:tr w:rsidR="00970AED" w:rsidRPr="004730AB" w14:paraId="1D1F6FE8" w14:textId="77777777" w:rsidTr="00A400A9">
        <w:trPr>
          <w:trHeight w:val="317"/>
        </w:trPr>
        <w:tc>
          <w:tcPr>
            <w:tcW w:w="1128" w:type="pct"/>
            <w:vAlign w:val="center"/>
          </w:tcPr>
          <w:p w14:paraId="58723B58" w14:textId="77777777" w:rsidR="00970AED" w:rsidRPr="00970AED" w:rsidRDefault="00D54DF8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联络人</w:t>
            </w:r>
            <w:r w:rsidR="0035593A" w:rsidRPr="0035593A">
              <w:rPr>
                <w:bCs/>
                <w:sz w:val="20"/>
                <w:szCs w:val="20"/>
                <w:lang w:eastAsia="zh-CN"/>
              </w:rPr>
              <w:t>职位</w:t>
            </w:r>
            <w:r w:rsidR="0035593A" w:rsidRPr="0035593A">
              <w:rPr>
                <w:bCs/>
                <w:sz w:val="20"/>
                <w:szCs w:val="20"/>
                <w:lang w:eastAsia="zh-CN"/>
              </w:rPr>
              <w:t>(</w:t>
            </w:r>
            <w:r w:rsidR="0035593A" w:rsidRPr="0035593A">
              <w:rPr>
                <w:bCs/>
                <w:sz w:val="20"/>
                <w:szCs w:val="20"/>
                <w:lang w:eastAsia="zh-CN"/>
              </w:rPr>
              <w:t>中英文</w:t>
            </w:r>
            <w:r w:rsidR="0035593A" w:rsidRPr="0035593A">
              <w:rPr>
                <w:bCs/>
                <w:sz w:val="20"/>
                <w:szCs w:val="20"/>
                <w:lang w:eastAsia="zh-CN"/>
              </w:rPr>
              <w:t>):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472367275"/>
            <w:placeholder>
              <w:docPart w:val="2C01886C4A9C49B6ABC662BB7FE25A96"/>
            </w:placeholder>
          </w:sdtPr>
          <w:sdtEndPr/>
          <w:sdtContent>
            <w:tc>
              <w:tcPr>
                <w:tcW w:w="3872" w:type="pct"/>
                <w:shd w:val="clear" w:color="auto" w:fill="F2F2F2" w:themeFill="background1" w:themeFillShade="F2"/>
              </w:tcPr>
              <w:p w14:paraId="315B7836" w14:textId="77777777" w:rsidR="00970AED" w:rsidRPr="00A05955" w:rsidRDefault="00AD7EE8" w:rsidP="00970AED">
                <w:pPr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点击此处输入文字。</w:t>
                </w:r>
              </w:p>
            </w:tc>
          </w:sdtContent>
        </w:sdt>
      </w:tr>
      <w:tr w:rsidR="00970AED" w:rsidRPr="004730AB" w14:paraId="6DF67DBD" w14:textId="77777777" w:rsidTr="00A400A9">
        <w:trPr>
          <w:trHeight w:val="317"/>
        </w:trPr>
        <w:tc>
          <w:tcPr>
            <w:tcW w:w="1128" w:type="pct"/>
            <w:vAlign w:val="center"/>
          </w:tcPr>
          <w:p w14:paraId="5A14EB46" w14:textId="77777777" w:rsidR="00970AED" w:rsidRPr="00970AED" w:rsidRDefault="00D54DF8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联络</w:t>
            </w:r>
            <w:r w:rsidR="0035593A">
              <w:rPr>
                <w:bCs/>
                <w:sz w:val="20"/>
                <w:szCs w:val="20"/>
                <w:lang w:eastAsia="zh-CN"/>
              </w:rPr>
              <w:t>电话</w:t>
            </w:r>
            <w:r w:rsidR="00970AED" w:rsidRPr="00970AED">
              <w:rPr>
                <w:bCs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937183514"/>
            <w:placeholder>
              <w:docPart w:val="02D9FFADA5EF4CE2BA688320E84745AB"/>
            </w:placeholder>
          </w:sdtPr>
          <w:sdtEndPr/>
          <w:sdtContent>
            <w:tc>
              <w:tcPr>
                <w:tcW w:w="3872" w:type="pct"/>
                <w:shd w:val="clear" w:color="auto" w:fill="F2F2F2" w:themeFill="background1" w:themeFillShade="F2"/>
              </w:tcPr>
              <w:p w14:paraId="6F92CE05" w14:textId="77777777" w:rsidR="00970AED" w:rsidRPr="00A05955" w:rsidRDefault="00AD7EE8" w:rsidP="00970AED">
                <w:pPr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点击此处输入文字。</w:t>
                </w:r>
              </w:p>
            </w:tc>
          </w:sdtContent>
        </w:sdt>
      </w:tr>
      <w:tr w:rsidR="00970AED" w:rsidRPr="004730AB" w14:paraId="4504D9C3" w14:textId="77777777" w:rsidTr="00A400A9">
        <w:trPr>
          <w:trHeight w:val="317"/>
        </w:trPr>
        <w:tc>
          <w:tcPr>
            <w:tcW w:w="1128" w:type="pct"/>
            <w:vAlign w:val="center"/>
          </w:tcPr>
          <w:p w14:paraId="2442B977" w14:textId="77777777" w:rsidR="00970AED" w:rsidRPr="00970AED" w:rsidRDefault="00D54DF8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联络</w:t>
            </w:r>
            <w:r w:rsidR="0035593A">
              <w:rPr>
                <w:bCs/>
                <w:sz w:val="20"/>
                <w:szCs w:val="20"/>
                <w:lang w:eastAsia="zh-CN"/>
              </w:rPr>
              <w:t>邮箱</w:t>
            </w:r>
            <w:r w:rsidR="00970AED" w:rsidRPr="00970AED">
              <w:rPr>
                <w:bCs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630401923"/>
            <w:placeholder>
              <w:docPart w:val="4A023942EF154339914EC49372EF1B58"/>
            </w:placeholder>
          </w:sdtPr>
          <w:sdtEndPr/>
          <w:sdtContent>
            <w:tc>
              <w:tcPr>
                <w:tcW w:w="3872" w:type="pct"/>
                <w:shd w:val="clear" w:color="auto" w:fill="F2F2F2" w:themeFill="background1" w:themeFillShade="F2"/>
              </w:tcPr>
              <w:p w14:paraId="2ED1E32C" w14:textId="77777777" w:rsidR="00970AED" w:rsidRPr="00A05955" w:rsidRDefault="00AD7EE8" w:rsidP="00970AED">
                <w:pPr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点击此处输入文字。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199"/>
        <w:tblW w:w="5022" w:type="pct"/>
        <w:tblLook w:val="04A0" w:firstRow="1" w:lastRow="0" w:firstColumn="1" w:lastColumn="0" w:noHBand="0" w:noVBand="1"/>
      </w:tblPr>
      <w:tblGrid>
        <w:gridCol w:w="1426"/>
        <w:gridCol w:w="581"/>
        <w:gridCol w:w="598"/>
        <w:gridCol w:w="540"/>
        <w:gridCol w:w="1619"/>
        <w:gridCol w:w="1531"/>
        <w:gridCol w:w="1531"/>
        <w:gridCol w:w="1442"/>
        <w:gridCol w:w="1526"/>
      </w:tblGrid>
      <w:tr w:rsidR="003D018B" w:rsidRPr="00970AED" w14:paraId="65B6FD84" w14:textId="77777777" w:rsidTr="003D018B">
        <w:trPr>
          <w:trHeight w:val="266"/>
        </w:trPr>
        <w:tc>
          <w:tcPr>
            <w:tcW w:w="5000" w:type="pct"/>
            <w:gridSpan w:val="9"/>
            <w:shd w:val="clear" w:color="auto" w:fill="0060AF"/>
          </w:tcPr>
          <w:p w14:paraId="6622F251" w14:textId="77777777" w:rsidR="003D018B" w:rsidRPr="009A20CB" w:rsidRDefault="003D018B" w:rsidP="002011D3">
            <w:pPr>
              <w:tabs>
                <w:tab w:val="left" w:pos="2977"/>
                <w:tab w:val="left" w:pos="4253"/>
              </w:tabs>
              <w:rPr>
                <w:b/>
                <w:color w:val="FFFFFF" w:themeColor="background1"/>
                <w:sz w:val="20"/>
                <w:szCs w:val="20"/>
                <w:lang w:eastAsia="zh-CN"/>
              </w:rPr>
            </w:pPr>
            <w:r>
              <w:rPr>
                <w:b/>
                <w:color w:val="FFFFFF" w:themeColor="background1"/>
                <w:sz w:val="20"/>
                <w:szCs w:val="20"/>
                <w:lang w:eastAsia="zh-CN"/>
              </w:rPr>
              <w:t>第</w:t>
            </w:r>
            <w:r>
              <w:rPr>
                <w:rFonts w:hint="eastAsia"/>
                <w:b/>
                <w:color w:val="FFFFFF" w:themeColor="background1"/>
                <w:sz w:val="20"/>
                <w:szCs w:val="20"/>
                <w:lang w:eastAsia="zh-CN"/>
              </w:rPr>
              <w:t>2</w:t>
            </w:r>
            <w:r>
              <w:rPr>
                <w:b/>
                <w:color w:val="FFFFFF" w:themeColor="background1"/>
                <w:sz w:val="20"/>
                <w:szCs w:val="20"/>
                <w:lang w:eastAsia="zh-CN"/>
              </w:rPr>
              <w:t>部</w:t>
            </w:r>
            <w:r w:rsidR="00DD1FEA">
              <w:rPr>
                <w:rFonts w:hint="eastAsia"/>
                <w:b/>
                <w:color w:val="FFFFFF" w:themeColor="background1"/>
                <w:sz w:val="20"/>
                <w:szCs w:val="20"/>
                <w:lang w:eastAsia="zh-CN"/>
              </w:rPr>
              <w:t>分</w:t>
            </w:r>
            <w:r w:rsidR="00DD1FEA">
              <w:rPr>
                <w:b/>
                <w:color w:val="FFFFFF" w:themeColor="background1"/>
                <w:sz w:val="20"/>
                <w:szCs w:val="20"/>
                <w:lang w:eastAsia="zh-CN"/>
              </w:rPr>
              <w:t xml:space="preserve">. </w:t>
            </w:r>
            <w:r>
              <w:rPr>
                <w:b/>
                <w:color w:val="FFFFFF" w:themeColor="background1"/>
                <w:sz w:val="20"/>
                <w:szCs w:val="20"/>
                <w:lang w:eastAsia="zh-CN"/>
              </w:rPr>
              <w:t>付款</w:t>
            </w:r>
            <w:r>
              <w:rPr>
                <w:rFonts w:hint="eastAsia"/>
                <w:b/>
                <w:color w:val="FFFFFF" w:themeColor="background1"/>
                <w:sz w:val="20"/>
                <w:szCs w:val="20"/>
                <w:lang w:eastAsia="zh-CN"/>
              </w:rPr>
              <w:t>方</w:t>
            </w:r>
            <w:r>
              <w:rPr>
                <w:b/>
                <w:color w:val="FFFFFF" w:themeColor="background1"/>
                <w:sz w:val="20"/>
                <w:szCs w:val="20"/>
                <w:lang w:eastAsia="zh-CN"/>
              </w:rPr>
              <w:t>信息</w:t>
            </w:r>
          </w:p>
        </w:tc>
      </w:tr>
      <w:tr w:rsidR="002011D3" w:rsidRPr="003601DF" w14:paraId="1F9E3026" w14:textId="77777777" w:rsidTr="002011D3">
        <w:trPr>
          <w:trHeight w:val="337"/>
        </w:trPr>
        <w:tc>
          <w:tcPr>
            <w:tcW w:w="661" w:type="pct"/>
            <w:vMerge w:val="restart"/>
            <w:tcBorders>
              <w:right w:val="single" w:sz="4" w:space="0" w:color="auto"/>
            </w:tcBorders>
            <w:vAlign w:val="center"/>
          </w:tcPr>
          <w:p w14:paraId="3828A6F7" w14:textId="77777777" w:rsidR="002011D3" w:rsidRPr="002011D3" w:rsidRDefault="002011D3" w:rsidP="002011D3">
            <w:pPr>
              <w:rPr>
                <w:rFonts w:ascii="PMingLiU" w:eastAsia="PMingLiU"/>
                <w:bCs/>
                <w:sz w:val="20"/>
                <w:szCs w:val="20"/>
                <w:lang w:eastAsia="zh-CN"/>
              </w:rPr>
            </w:pPr>
            <w:bookmarkStart w:id="0" w:name="_Hlk71560316"/>
            <w:r w:rsidRPr="002011D3">
              <w:rPr>
                <w:rFonts w:ascii="PMingLiU" w:eastAsia="PMingLiU" w:hint="eastAsia"/>
                <w:bCs/>
                <w:sz w:val="20"/>
                <w:szCs w:val="20"/>
                <w:lang w:eastAsia="zh-CN"/>
              </w:rPr>
              <w:t>付款币种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9A2ECC" w14:textId="77777777" w:rsidR="002011D3" w:rsidRPr="00C11C5A" w:rsidRDefault="00653EB4" w:rsidP="002011D3">
            <w:pPr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146971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1D3" w:rsidRPr="00C11C5A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011D3" w:rsidRPr="00C11C5A">
              <w:rPr>
                <w:bCs/>
                <w:sz w:val="20"/>
                <w:szCs w:val="20"/>
                <w:lang w:eastAsia="zh-CN"/>
              </w:rPr>
              <w:t xml:space="preserve"> USD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>美元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01EC26" w14:textId="059BEE64" w:rsidR="002011D3" w:rsidRPr="00C11C5A" w:rsidRDefault="00653EB4" w:rsidP="002011D3">
            <w:pPr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181090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4DF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011D3" w:rsidRPr="00C11C5A">
              <w:rPr>
                <w:bCs/>
                <w:sz w:val="20"/>
                <w:szCs w:val="20"/>
                <w:lang w:eastAsia="zh-CN"/>
              </w:rPr>
              <w:t xml:space="preserve"> RMB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>人民币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CD55CE" w14:textId="77777777" w:rsidR="002011D3" w:rsidRPr="00C11C5A" w:rsidRDefault="00653EB4" w:rsidP="002011D3">
            <w:pPr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158287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1D3" w:rsidRPr="00C11C5A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011D3" w:rsidRPr="00C11C5A">
              <w:rPr>
                <w:bCs/>
                <w:sz w:val="20"/>
                <w:szCs w:val="20"/>
                <w:lang w:eastAsia="zh-CN"/>
              </w:rPr>
              <w:t xml:space="preserve"> EURO 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>欧元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619E2C" w14:textId="77777777" w:rsidR="002011D3" w:rsidRPr="00C11C5A" w:rsidRDefault="00653EB4" w:rsidP="002011D3">
            <w:pPr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145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1D3" w:rsidRPr="00C11C5A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011D3" w:rsidRPr="00C11C5A">
              <w:rPr>
                <w:bCs/>
                <w:sz w:val="20"/>
                <w:szCs w:val="20"/>
                <w:lang w:eastAsia="zh-CN"/>
              </w:rPr>
              <w:t xml:space="preserve"> TWD 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>台币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FDCBC2" w14:textId="77777777" w:rsidR="002011D3" w:rsidRPr="00C11C5A" w:rsidRDefault="00653EB4" w:rsidP="002011D3">
            <w:pPr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83845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1D3" w:rsidRPr="00C11C5A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011D3" w:rsidRPr="00C11C5A">
              <w:rPr>
                <w:bCs/>
                <w:sz w:val="20"/>
                <w:szCs w:val="20"/>
                <w:lang w:eastAsia="zh-CN"/>
              </w:rPr>
              <w:t xml:space="preserve"> TRY 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>里拉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EC025" w14:textId="77777777" w:rsidR="002011D3" w:rsidRPr="00C11C5A" w:rsidRDefault="00653EB4" w:rsidP="002011D3">
            <w:pPr>
              <w:ind w:left="32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9496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1D3" w:rsidRPr="00C11C5A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011D3" w:rsidRPr="00C11C5A">
              <w:rPr>
                <w:bCs/>
                <w:sz w:val="20"/>
                <w:szCs w:val="20"/>
                <w:lang w:eastAsia="zh-CN"/>
              </w:rPr>
              <w:t xml:space="preserve"> CHF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>瑞郎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 w:rsidR="002011D3" w:rsidRPr="00C11C5A">
              <w:rPr>
                <w:bCs/>
                <w:sz w:val="20"/>
                <w:szCs w:val="20"/>
                <w:lang w:eastAsia="zh-CN"/>
              </w:rPr>
              <w:t xml:space="preserve">  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 w:rsidR="002011D3" w:rsidRPr="00C11C5A">
              <w:rPr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011D3" w:rsidRPr="003601DF" w14:paraId="3A9B1F64" w14:textId="77777777" w:rsidTr="002011D3">
        <w:trPr>
          <w:trHeight w:val="337"/>
        </w:trPr>
        <w:tc>
          <w:tcPr>
            <w:tcW w:w="661" w:type="pct"/>
            <w:vMerge/>
            <w:tcBorders>
              <w:right w:val="single" w:sz="4" w:space="0" w:color="auto"/>
            </w:tcBorders>
            <w:vAlign w:val="center"/>
          </w:tcPr>
          <w:p w14:paraId="12A9DA14" w14:textId="77777777" w:rsidR="002011D3" w:rsidRPr="008F41DD" w:rsidRDefault="002011D3" w:rsidP="002011D3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1FF48E" w14:textId="77777777" w:rsidR="002011D3" w:rsidRPr="00C11C5A" w:rsidRDefault="00653EB4" w:rsidP="002011D3">
            <w:pPr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972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1D3" w:rsidRPr="00C11C5A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011D3" w:rsidRPr="00C11C5A">
              <w:rPr>
                <w:bCs/>
                <w:sz w:val="20"/>
                <w:szCs w:val="20"/>
                <w:lang w:eastAsia="zh-CN"/>
              </w:rPr>
              <w:t xml:space="preserve"> INR 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>印卢比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 w:rsidR="002011D3" w:rsidRPr="00C11C5A">
              <w:rPr>
                <w:bCs/>
                <w:sz w:val="20"/>
                <w:szCs w:val="20"/>
                <w:lang w:eastAsia="zh-CN"/>
              </w:rPr>
              <w:t xml:space="preserve">    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F5A368" w14:textId="27A8C966" w:rsidR="002011D3" w:rsidRPr="00C11C5A" w:rsidRDefault="00653EB4" w:rsidP="002011D3">
            <w:pPr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146275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4DF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011D3" w:rsidRPr="00C11C5A">
              <w:rPr>
                <w:bCs/>
                <w:sz w:val="20"/>
                <w:szCs w:val="20"/>
                <w:lang w:eastAsia="zh-CN"/>
              </w:rPr>
              <w:t xml:space="preserve"> BDT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>塔卡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 w:rsidR="002011D3" w:rsidRPr="00C11C5A">
              <w:rPr>
                <w:bCs/>
                <w:sz w:val="20"/>
                <w:szCs w:val="20"/>
                <w:lang w:eastAsia="zh-CN"/>
              </w:rPr>
              <w:t xml:space="preserve">      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8AB2FB" w14:textId="77777777" w:rsidR="002011D3" w:rsidRPr="00C11C5A" w:rsidRDefault="00653EB4" w:rsidP="002011D3">
            <w:pPr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07118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1D3" w:rsidRPr="00C11C5A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011D3" w:rsidRPr="00C11C5A">
              <w:rPr>
                <w:bCs/>
                <w:sz w:val="20"/>
                <w:szCs w:val="20"/>
                <w:lang w:eastAsia="zh-CN"/>
              </w:rPr>
              <w:t xml:space="preserve"> JPY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>日元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 w:rsidR="002011D3" w:rsidRPr="00C11C5A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 w:rsidR="002011D3" w:rsidRPr="00C11C5A">
              <w:rPr>
                <w:bCs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013E18" w14:textId="77777777" w:rsidR="002011D3" w:rsidRPr="00C11C5A" w:rsidRDefault="00653EB4" w:rsidP="002011D3">
            <w:pPr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16037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1D3" w:rsidRPr="00C11C5A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011D3" w:rsidRPr="00C11C5A">
              <w:rPr>
                <w:bCs/>
                <w:sz w:val="20"/>
                <w:szCs w:val="20"/>
                <w:lang w:eastAsia="zh-CN"/>
              </w:rPr>
              <w:t xml:space="preserve"> PKR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>巴卢比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B802AD" w14:textId="77777777" w:rsidR="002011D3" w:rsidRPr="00C11C5A" w:rsidRDefault="00653EB4" w:rsidP="002011D3">
            <w:pPr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51976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1D3" w:rsidRPr="00C11C5A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011D3" w:rsidRPr="00C11C5A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>KRW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>韩元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 w:rsidR="002011D3" w:rsidRPr="00C11C5A">
              <w:rPr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4B6629" w14:textId="77777777" w:rsidR="002011D3" w:rsidRPr="00C11C5A" w:rsidRDefault="00653EB4" w:rsidP="002011D3">
            <w:pPr>
              <w:ind w:left="32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69113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1D3" w:rsidRPr="00C11C5A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>IDR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>印尼盾</w:t>
            </w:r>
          </w:p>
        </w:tc>
      </w:tr>
      <w:tr w:rsidR="002011D3" w:rsidRPr="003601DF" w14:paraId="630092CD" w14:textId="77777777" w:rsidTr="002011D3">
        <w:trPr>
          <w:trHeight w:val="274"/>
        </w:trPr>
        <w:tc>
          <w:tcPr>
            <w:tcW w:w="661" w:type="pct"/>
            <w:vMerge/>
            <w:tcBorders>
              <w:right w:val="single" w:sz="4" w:space="0" w:color="auto"/>
            </w:tcBorders>
            <w:vAlign w:val="center"/>
          </w:tcPr>
          <w:p w14:paraId="6C1019C4" w14:textId="77777777" w:rsidR="002011D3" w:rsidRPr="008F41DD" w:rsidRDefault="002011D3" w:rsidP="002011D3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B95742" w14:textId="77777777" w:rsidR="002011D3" w:rsidRPr="00C11C5A" w:rsidRDefault="00653EB4" w:rsidP="002011D3">
            <w:pPr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202597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1D3" w:rsidRPr="00C11C5A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011D3" w:rsidRPr="00C11C5A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>VND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>越南盾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354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55DEA" w14:textId="77777777" w:rsidR="002011D3" w:rsidRPr="00C11C5A" w:rsidRDefault="00653EB4" w:rsidP="002011D3">
            <w:pPr>
              <w:rPr>
                <w:rFonts w:eastAsia="PMingLiU"/>
                <w:bCs/>
                <w:sz w:val="14"/>
                <w:szCs w:val="14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09169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1D3" w:rsidRPr="00C11C5A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011D3" w:rsidRPr="00C11C5A">
              <w:rPr>
                <w:bCs/>
                <w:sz w:val="20"/>
                <w:szCs w:val="20"/>
                <w:lang w:eastAsia="zh-CN"/>
              </w:rPr>
              <w:t xml:space="preserve"> OTHER </w:t>
            </w:r>
            <w:r w:rsidR="002011D3" w:rsidRPr="00C11C5A">
              <w:rPr>
                <w:bCs/>
                <w:sz w:val="20"/>
                <w:szCs w:val="20"/>
                <w:lang w:eastAsia="zh-CN"/>
              </w:rPr>
              <w:t>其他</w:t>
            </w:r>
            <w:r w:rsidR="002011D3" w:rsidRPr="00C11C5A">
              <w:rPr>
                <w:rFonts w:hint="eastAsia"/>
                <w:bCs/>
                <w:sz w:val="20"/>
                <w:szCs w:val="20"/>
                <w:lang w:eastAsia="zh-CN"/>
              </w:rPr>
              <w:t>币种</w:t>
            </w:r>
            <w:r w:rsidR="002011D3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 w:rsidR="002011D3">
              <w:rPr>
                <w:bCs/>
                <w:sz w:val="20"/>
                <w:szCs w:val="20"/>
                <w:lang w:eastAsia="zh-CN"/>
              </w:rPr>
              <w:t xml:space="preserve">  </w:t>
            </w:r>
            <w:sdt>
              <w:sdtPr>
                <w:rPr>
                  <w:rFonts w:eastAsia="PMingLiU"/>
                  <w:bCs/>
                  <w:color w:val="A6A6A6" w:themeColor="background1" w:themeShade="A6"/>
                  <w:sz w:val="14"/>
                  <w:szCs w:val="14"/>
                  <w:shd w:val="clear" w:color="auto" w:fill="D9D9D9" w:themeFill="background1" w:themeFillShade="D9"/>
                  <w:lang w:eastAsia="zh-CN"/>
                </w:rPr>
                <w:id w:val="-40594761"/>
                <w:placeholder>
                  <w:docPart w:val="0E3AB92378BB4DD3B5D9D38AB87868C4"/>
                </w:placeholder>
              </w:sdtPr>
              <w:sdtEndPr/>
              <w:sdtContent>
                <w:r w:rsidR="00AE02F8" w:rsidRPr="00A05955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  <w:shd w:val="clear" w:color="auto" w:fill="D9D9D9" w:themeFill="background1" w:themeFillShade="D9"/>
                    <w:lang w:eastAsia="zh-CN"/>
                  </w:rPr>
                  <w:t>点击此处输入文字。</w:t>
                </w:r>
              </w:sdtContent>
            </w:sdt>
          </w:p>
        </w:tc>
      </w:tr>
      <w:tr w:rsidR="00A05955" w:rsidRPr="003601DF" w14:paraId="0B171D6C" w14:textId="77777777" w:rsidTr="00A05955">
        <w:trPr>
          <w:trHeight w:val="348"/>
        </w:trPr>
        <w:tc>
          <w:tcPr>
            <w:tcW w:w="661" w:type="pct"/>
            <w:vAlign w:val="center"/>
          </w:tcPr>
          <w:p w14:paraId="280CB68A" w14:textId="77777777" w:rsidR="00A05955" w:rsidRPr="002011D3" w:rsidRDefault="00A05955" w:rsidP="00A05955">
            <w:pPr>
              <w:rPr>
                <w:rFonts w:ascii="PMingLiU" w:eastAsia="PMingLiU" w:hAnsiTheme="minorEastAsia"/>
                <w:bCs/>
                <w:sz w:val="20"/>
                <w:szCs w:val="20"/>
                <w:lang w:eastAsia="zh-CN"/>
              </w:rPr>
            </w:pPr>
            <w:r w:rsidRPr="002011D3">
              <w:rPr>
                <w:rFonts w:ascii="PMingLiU" w:eastAsia="PMingLiU" w:hAnsiTheme="minorEastAsia" w:hint="eastAsia"/>
                <w:bCs/>
                <w:sz w:val="20"/>
                <w:szCs w:val="20"/>
                <w:lang w:eastAsia="zh-CN"/>
              </w:rPr>
              <w:t>税号 #</w:t>
            </w:r>
          </w:p>
        </w:tc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102801662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941799007"/>
                <w:placeholder>
                  <w:docPart w:val="D7F4A1302D5D444FA21C11EC1EA84283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4339" w:type="pct"/>
                    <w:gridSpan w:val="8"/>
                    <w:tcBorders>
                      <w:top w:val="single" w:sz="4" w:space="0" w:color="auto"/>
                    </w:tcBorders>
                    <w:shd w:val="clear" w:color="auto" w:fill="F2F2F2" w:themeFill="background1" w:themeFillShade="F2"/>
                    <w:vAlign w:val="center"/>
                  </w:tcPr>
                  <w:p w14:paraId="0AC38D79" w14:textId="77777777" w:rsidR="00A05955" w:rsidRDefault="00A05955" w:rsidP="00A05955">
                    <w:pPr>
                      <w:rPr>
                        <w:bCs/>
                        <w:sz w:val="20"/>
                        <w:szCs w:val="20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</w:tr>
      <w:tr w:rsidR="00A05955" w:rsidRPr="003601DF" w14:paraId="0FFE021F" w14:textId="77777777" w:rsidTr="002011D3">
        <w:trPr>
          <w:trHeight w:val="677"/>
        </w:trPr>
        <w:tc>
          <w:tcPr>
            <w:tcW w:w="5000" w:type="pct"/>
            <w:gridSpan w:val="9"/>
            <w:shd w:val="clear" w:color="auto" w:fill="DBE5F1" w:themeFill="accent1" w:themeFillTint="33"/>
          </w:tcPr>
          <w:p w14:paraId="10D07022" w14:textId="77777777" w:rsidR="00A05955" w:rsidRDefault="00A05955" w:rsidP="00A05955">
            <w:pPr>
              <w:jc w:val="center"/>
              <w:rPr>
                <w:bCs/>
                <w:sz w:val="20"/>
                <w:szCs w:val="20"/>
                <w:lang w:eastAsia="zh-CN"/>
              </w:rPr>
            </w:pPr>
            <w:r>
              <w:rPr>
                <w:rFonts w:eastAsia="PMingLiU"/>
                <w:bCs/>
                <w:sz w:val="20"/>
                <w:szCs w:val="20"/>
                <w:lang w:eastAsia="zh-CN"/>
              </w:rPr>
              <w:t>加急服务</w:t>
            </w:r>
          </w:p>
          <w:p w14:paraId="276A8F29" w14:textId="77777777" w:rsidR="00A05955" w:rsidRPr="009F11A1" w:rsidRDefault="00A05955" w:rsidP="00A05955">
            <w:pPr>
              <w:jc w:val="center"/>
              <w:rPr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加急服务仅适用于审核过程的特定阶段，</w:t>
            </w:r>
            <w:r w:rsidRPr="009F11A1">
              <w:rPr>
                <w:rFonts w:hint="eastAsia"/>
                <w:bCs/>
                <w:sz w:val="20"/>
                <w:szCs w:val="20"/>
                <w:lang w:eastAsia="zh-CN"/>
              </w:rPr>
              <w:t>且只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能</w:t>
            </w:r>
            <w:r w:rsidRPr="009F11A1">
              <w:rPr>
                <w:rFonts w:hint="eastAsia"/>
                <w:bCs/>
                <w:sz w:val="20"/>
                <w:szCs w:val="20"/>
                <w:lang w:eastAsia="zh-CN"/>
              </w:rPr>
              <w:t>在前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期所有阶段均</w:t>
            </w:r>
            <w:r w:rsidRPr="009F11A1">
              <w:rPr>
                <w:rFonts w:hint="eastAsia"/>
                <w:bCs/>
                <w:sz w:val="20"/>
                <w:szCs w:val="20"/>
                <w:lang w:eastAsia="zh-CN"/>
              </w:rPr>
              <w:t>已完成的情况下才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能</w:t>
            </w:r>
            <w:r w:rsidRPr="009F11A1">
              <w:rPr>
                <w:rFonts w:hint="eastAsia"/>
                <w:bCs/>
                <w:sz w:val="20"/>
                <w:szCs w:val="20"/>
                <w:lang w:eastAsia="zh-CN"/>
              </w:rPr>
              <w:t>申请。</w:t>
            </w:r>
          </w:p>
          <w:p w14:paraId="3E02E452" w14:textId="77777777" w:rsidR="00A05955" w:rsidRPr="009F11A1" w:rsidRDefault="00A05955" w:rsidP="00A05955">
            <w:pPr>
              <w:jc w:val="center"/>
              <w:rPr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能否接受加急服务取决于</w:t>
            </w:r>
            <w:r w:rsidRPr="009F11A1">
              <w:rPr>
                <w:rFonts w:hint="eastAsia"/>
                <w:bCs/>
                <w:sz w:val="20"/>
                <w:szCs w:val="20"/>
                <w:lang w:eastAsia="zh-CN"/>
              </w:rPr>
              <w:t>各办公室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的工作负荷，故并非所有加急均能获批</w:t>
            </w:r>
            <w:r w:rsidRPr="009F11A1">
              <w:rPr>
                <w:rFonts w:hint="eastAsia"/>
                <w:bCs/>
                <w:sz w:val="20"/>
                <w:szCs w:val="20"/>
                <w:lang w:eastAsia="zh-CN"/>
              </w:rPr>
              <w:t>。</w:t>
            </w:r>
          </w:p>
        </w:tc>
      </w:tr>
      <w:tr w:rsidR="00A05955" w:rsidRPr="003601DF" w14:paraId="75AF07F5" w14:textId="77777777" w:rsidTr="002011D3">
        <w:trPr>
          <w:trHeight w:val="546"/>
        </w:trPr>
        <w:tc>
          <w:tcPr>
            <w:tcW w:w="930" w:type="pct"/>
            <w:gridSpan w:val="2"/>
            <w:vAlign w:val="center"/>
          </w:tcPr>
          <w:p w14:paraId="1EA41B0F" w14:textId="77777777" w:rsidR="00A05955" w:rsidRDefault="00A05955" w:rsidP="00A05955">
            <w:pPr>
              <w:jc w:val="center"/>
              <w:rPr>
                <w:bCs/>
                <w:sz w:val="20"/>
                <w:szCs w:val="20"/>
                <w:lang w:eastAsia="zh-CN"/>
              </w:rPr>
            </w:pPr>
            <w:r w:rsidRPr="009F11A1">
              <w:rPr>
                <w:rFonts w:hint="eastAsia"/>
                <w:bCs/>
                <w:sz w:val="20"/>
                <w:szCs w:val="20"/>
                <w:lang w:eastAsia="zh-CN"/>
              </w:rPr>
              <w:t>现场审核加急</w:t>
            </w:r>
          </w:p>
          <w:p w14:paraId="18AEBFFB" w14:textId="77777777" w:rsidR="00A05955" w:rsidRDefault="00A05955" w:rsidP="00A05955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9F11A1">
              <w:rPr>
                <w:rFonts w:eastAsia="PMingLiU" w:hint="eastAsia"/>
                <w:bCs/>
                <w:sz w:val="20"/>
                <w:szCs w:val="20"/>
                <w:lang w:eastAsia="zh-CN"/>
              </w:rPr>
              <w:t>（</w:t>
            </w:r>
            <w:r w:rsidRPr="009F11A1">
              <w:rPr>
                <w:rFonts w:eastAsia="PMingLiU" w:hint="eastAsia"/>
                <w:bCs/>
                <w:sz w:val="20"/>
                <w:szCs w:val="20"/>
                <w:lang w:eastAsia="zh-CN"/>
              </w:rPr>
              <w:t>7</w:t>
            </w:r>
            <w:r w:rsidRPr="009F11A1">
              <w:rPr>
                <w:rFonts w:eastAsia="PMingLiU" w:hint="eastAsia"/>
                <w:bCs/>
                <w:sz w:val="20"/>
                <w:szCs w:val="20"/>
                <w:lang w:eastAsia="zh-CN"/>
              </w:rPr>
              <w:t>个工作日内）</w:t>
            </w:r>
          </w:p>
        </w:tc>
        <w:tc>
          <w:tcPr>
            <w:tcW w:w="277" w:type="pct"/>
            <w:vAlign w:val="center"/>
          </w:tcPr>
          <w:p w14:paraId="0307B623" w14:textId="77777777" w:rsidR="00A05955" w:rsidRDefault="00653EB4" w:rsidP="00A05955">
            <w:pPr>
              <w:jc w:val="center"/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7926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955" w:rsidRPr="00F76397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3793" w:type="pct"/>
            <w:gridSpan w:val="6"/>
            <w:vAlign w:val="center"/>
          </w:tcPr>
          <w:p w14:paraId="59E307CC" w14:textId="77777777" w:rsidR="00A05955" w:rsidRDefault="00A05955" w:rsidP="00A05955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EC4FED">
              <w:rPr>
                <w:rFonts w:hint="eastAsia"/>
                <w:bCs/>
                <w:sz w:val="20"/>
                <w:szCs w:val="20"/>
                <w:lang w:eastAsia="zh-CN"/>
              </w:rPr>
              <w:t>注：</w:t>
            </w:r>
            <w:r w:rsidRPr="00EC4FED">
              <w:rPr>
                <w:rFonts w:hint="eastAsia"/>
                <w:bCs/>
                <w:sz w:val="20"/>
                <w:szCs w:val="20"/>
                <w:lang w:eastAsia="zh-CN"/>
              </w:rPr>
              <w:t>IDFL</w:t>
            </w:r>
            <w:r w:rsidRPr="00EC4FED">
              <w:rPr>
                <w:rFonts w:hint="eastAsia"/>
                <w:bCs/>
                <w:sz w:val="20"/>
                <w:szCs w:val="20"/>
                <w:lang w:eastAsia="zh-CN"/>
              </w:rPr>
              <w:t>只有在收到审核费用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和</w:t>
            </w:r>
            <w:r w:rsidRPr="00EC4FED">
              <w:rPr>
                <w:rFonts w:hint="eastAsia"/>
                <w:bCs/>
                <w:sz w:val="20"/>
                <w:szCs w:val="20"/>
                <w:lang w:eastAsia="zh-CN"/>
              </w:rPr>
              <w:t>预审文件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，且预审文件通过审核</w:t>
            </w:r>
            <w:r w:rsidRPr="00EC4FED">
              <w:rPr>
                <w:rFonts w:hint="eastAsia"/>
                <w:bCs/>
                <w:sz w:val="20"/>
                <w:szCs w:val="20"/>
                <w:lang w:eastAsia="zh-CN"/>
              </w:rPr>
              <w:t>后才会安排现场审核。因需要临时预定车船票、住宿等，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选择</w:t>
            </w:r>
            <w:r w:rsidRPr="00EC4FED">
              <w:rPr>
                <w:rFonts w:hint="eastAsia"/>
                <w:bCs/>
                <w:sz w:val="20"/>
                <w:szCs w:val="20"/>
                <w:lang w:eastAsia="zh-CN"/>
              </w:rPr>
              <w:t>加急服务可能会产生更高的差旅费用。</w:t>
            </w:r>
          </w:p>
        </w:tc>
      </w:tr>
      <w:tr w:rsidR="00A05955" w:rsidRPr="003601DF" w14:paraId="7F6AA216" w14:textId="77777777" w:rsidTr="002011D3">
        <w:trPr>
          <w:trHeight w:val="546"/>
        </w:trPr>
        <w:tc>
          <w:tcPr>
            <w:tcW w:w="930" w:type="pct"/>
            <w:gridSpan w:val="2"/>
            <w:vAlign w:val="center"/>
          </w:tcPr>
          <w:p w14:paraId="56D13398" w14:textId="77777777" w:rsidR="00A05955" w:rsidRPr="003274BC" w:rsidRDefault="00A05955" w:rsidP="00A05955">
            <w:pPr>
              <w:jc w:val="center"/>
              <w:rPr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证</w:t>
            </w:r>
            <w:r w:rsidRPr="003274BC">
              <w:rPr>
                <w:rFonts w:hint="eastAsia"/>
                <w:bCs/>
                <w:sz w:val="20"/>
                <w:szCs w:val="20"/>
                <w:lang w:eastAsia="zh-CN"/>
              </w:rPr>
              <w:t>加急</w:t>
            </w:r>
          </w:p>
          <w:p w14:paraId="32B53625" w14:textId="77777777" w:rsidR="00A05955" w:rsidRDefault="00A05955" w:rsidP="00A05955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9F11A1">
              <w:rPr>
                <w:rFonts w:eastAsia="PMingLiU" w:hint="eastAsia"/>
                <w:bCs/>
                <w:sz w:val="20"/>
                <w:szCs w:val="20"/>
                <w:lang w:eastAsia="zh-CN"/>
              </w:rPr>
              <w:t>（</w:t>
            </w:r>
            <w:r w:rsidRPr="009F11A1">
              <w:rPr>
                <w:rFonts w:eastAsia="PMingLiU" w:hint="eastAsia"/>
                <w:bCs/>
                <w:sz w:val="20"/>
                <w:szCs w:val="20"/>
                <w:lang w:eastAsia="zh-CN"/>
              </w:rPr>
              <w:t>3</w:t>
            </w:r>
            <w:r w:rsidRPr="009F11A1">
              <w:rPr>
                <w:rFonts w:eastAsia="PMingLiU" w:hint="eastAsia"/>
                <w:bCs/>
                <w:sz w:val="20"/>
                <w:szCs w:val="20"/>
                <w:lang w:eastAsia="zh-CN"/>
              </w:rPr>
              <w:t>个工作日内）</w:t>
            </w:r>
          </w:p>
        </w:tc>
        <w:tc>
          <w:tcPr>
            <w:tcW w:w="277" w:type="pct"/>
            <w:vAlign w:val="center"/>
          </w:tcPr>
          <w:p w14:paraId="6CEB00CE" w14:textId="77777777" w:rsidR="00A05955" w:rsidRDefault="00653EB4" w:rsidP="00A05955">
            <w:pPr>
              <w:jc w:val="center"/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-92772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955" w:rsidRPr="00F76397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3793" w:type="pct"/>
            <w:gridSpan w:val="6"/>
            <w:vAlign w:val="center"/>
          </w:tcPr>
          <w:p w14:paraId="0E8AD719" w14:textId="77777777" w:rsidR="00A05955" w:rsidRDefault="00A05955" w:rsidP="00A05955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EC4FED">
              <w:rPr>
                <w:rFonts w:hint="eastAsia"/>
                <w:bCs/>
                <w:sz w:val="20"/>
                <w:szCs w:val="20"/>
                <w:lang w:eastAsia="zh-CN"/>
              </w:rPr>
              <w:t>注：</w:t>
            </w:r>
            <w:r w:rsidRPr="00EC4FED">
              <w:rPr>
                <w:rFonts w:hint="eastAsia"/>
                <w:bCs/>
                <w:sz w:val="20"/>
                <w:szCs w:val="20"/>
                <w:lang w:eastAsia="zh-CN"/>
              </w:rPr>
              <w:t>IDFL</w:t>
            </w:r>
            <w:r w:rsidRPr="00EC4FED">
              <w:rPr>
                <w:rFonts w:hint="eastAsia"/>
                <w:bCs/>
                <w:sz w:val="20"/>
                <w:szCs w:val="20"/>
                <w:lang w:eastAsia="zh-CN"/>
              </w:rPr>
              <w:t>只有在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评估并通过</w:t>
            </w:r>
            <w:r w:rsidRPr="00EC4FED">
              <w:rPr>
                <w:rFonts w:hint="eastAsia"/>
                <w:bCs/>
                <w:sz w:val="20"/>
                <w:szCs w:val="20"/>
                <w:lang w:eastAsia="zh-CN"/>
              </w:rPr>
              <w:t>不符合项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纠正措施后</w:t>
            </w:r>
            <w:r w:rsidRPr="00EC4FED">
              <w:rPr>
                <w:rFonts w:hint="eastAsia"/>
                <w:bCs/>
                <w:sz w:val="20"/>
                <w:szCs w:val="20"/>
                <w:lang w:eastAsia="zh-CN"/>
              </w:rPr>
              <w:t>才能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作</w:t>
            </w:r>
            <w:r w:rsidRPr="00EC4FED">
              <w:rPr>
                <w:rFonts w:hint="eastAsia"/>
                <w:bCs/>
                <w:sz w:val="20"/>
                <w:szCs w:val="20"/>
                <w:lang w:eastAsia="zh-CN"/>
              </w:rPr>
              <w:t>出认证决定并发放证书。</w:t>
            </w:r>
          </w:p>
        </w:tc>
      </w:tr>
      <w:tr w:rsidR="00A05955" w:rsidRPr="00074F36" w14:paraId="7A648EF3" w14:textId="77777777" w:rsidTr="002011D3">
        <w:trPr>
          <w:trHeight w:val="266"/>
        </w:trPr>
        <w:tc>
          <w:tcPr>
            <w:tcW w:w="930" w:type="pct"/>
            <w:gridSpan w:val="2"/>
            <w:shd w:val="clear" w:color="auto" w:fill="DBE5F1" w:themeFill="accent1" w:themeFillTint="33"/>
            <w:vAlign w:val="center"/>
          </w:tcPr>
          <w:p w14:paraId="38D91530" w14:textId="77777777" w:rsidR="00A05955" w:rsidRDefault="00A05955" w:rsidP="00A05955">
            <w:pPr>
              <w:rPr>
                <w:bCs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付款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>公司</w:t>
            </w:r>
            <w:r>
              <w:rPr>
                <w:b/>
                <w:sz w:val="20"/>
                <w:szCs w:val="20"/>
                <w:lang w:eastAsia="zh-CN"/>
              </w:rPr>
              <w:t>信息</w:t>
            </w:r>
            <w:r w:rsidRPr="00074F36">
              <w:rPr>
                <w:bCs/>
                <w:sz w:val="20"/>
                <w:szCs w:val="20"/>
                <w:lang w:eastAsia="zh-CN"/>
              </w:rPr>
              <w:t xml:space="preserve">    </w:t>
            </w:r>
          </w:p>
        </w:tc>
        <w:tc>
          <w:tcPr>
            <w:tcW w:w="4070" w:type="pct"/>
            <w:gridSpan w:val="7"/>
            <w:shd w:val="clear" w:color="auto" w:fill="F2F2F2" w:themeFill="background1" w:themeFillShade="F2"/>
            <w:vAlign w:val="center"/>
          </w:tcPr>
          <w:p w14:paraId="7B0E9B31" w14:textId="77777777" w:rsidR="00A05955" w:rsidRPr="0018750D" w:rsidRDefault="00653EB4" w:rsidP="00A05955">
            <w:pPr>
              <w:jc w:val="center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42595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955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A05955" w:rsidRPr="0018750D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A400A9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A400A9">
              <w:rPr>
                <w:bCs/>
                <w:sz w:val="20"/>
                <w:szCs w:val="20"/>
              </w:rPr>
              <w:t xml:space="preserve"> </w:t>
            </w:r>
            <w:r w:rsidR="00A05955">
              <w:rPr>
                <w:bCs/>
                <w:sz w:val="20"/>
                <w:szCs w:val="20"/>
                <w:lang w:eastAsia="zh-CN"/>
              </w:rPr>
              <w:t>与申请方一致</w:t>
            </w:r>
          </w:p>
        </w:tc>
      </w:tr>
      <w:tr w:rsidR="00A05955" w:rsidRPr="00970AED" w14:paraId="484F6942" w14:textId="77777777" w:rsidTr="00A400A9">
        <w:trPr>
          <w:trHeight w:val="317"/>
        </w:trPr>
        <w:tc>
          <w:tcPr>
            <w:tcW w:w="930" w:type="pct"/>
            <w:gridSpan w:val="2"/>
            <w:vAlign w:val="center"/>
          </w:tcPr>
          <w:p w14:paraId="7ECCECB2" w14:textId="77777777" w:rsidR="00A05955" w:rsidRDefault="00A05955" w:rsidP="00A05955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35593A">
              <w:rPr>
                <w:bCs/>
                <w:sz w:val="20"/>
                <w:szCs w:val="20"/>
                <w:lang w:eastAsia="zh-CN"/>
              </w:rPr>
              <w:t>公司名称</w:t>
            </w:r>
            <w:r w:rsidRPr="0035593A">
              <w:rPr>
                <w:bCs/>
                <w:sz w:val="20"/>
                <w:szCs w:val="20"/>
                <w:lang w:eastAsia="zh-CN"/>
              </w:rPr>
              <w:t xml:space="preserve"> (</w:t>
            </w:r>
            <w:r w:rsidRPr="0035593A">
              <w:rPr>
                <w:bCs/>
                <w:sz w:val="20"/>
                <w:szCs w:val="20"/>
                <w:lang w:eastAsia="zh-CN"/>
              </w:rPr>
              <w:t>中文</w:t>
            </w:r>
            <w:r w:rsidRPr="0035593A">
              <w:rPr>
                <w:bCs/>
                <w:sz w:val="20"/>
                <w:szCs w:val="20"/>
                <w:lang w:eastAsia="zh-CN"/>
              </w:rPr>
              <w:t>):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1006742292"/>
            <w:placeholder>
              <w:docPart w:val="3A8E5F213D1D4B0AA6B9D195D07CBEE1"/>
            </w:placeholder>
          </w:sdtPr>
          <w:sdtEndPr/>
          <w:sdtContent>
            <w:tc>
              <w:tcPr>
                <w:tcW w:w="4070" w:type="pct"/>
                <w:gridSpan w:val="7"/>
                <w:shd w:val="clear" w:color="auto" w:fill="F2F2F2" w:themeFill="background1" w:themeFillShade="F2"/>
                <w:vAlign w:val="center"/>
              </w:tcPr>
              <w:p w14:paraId="16A16293" w14:textId="77777777" w:rsidR="00A05955" w:rsidRPr="00A05955" w:rsidRDefault="00A05955" w:rsidP="00A05955">
                <w:pPr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点击此处输入文字。</w:t>
                </w:r>
              </w:p>
            </w:tc>
          </w:sdtContent>
        </w:sdt>
      </w:tr>
      <w:tr w:rsidR="00A05955" w:rsidRPr="00970AED" w14:paraId="3C91E326" w14:textId="77777777" w:rsidTr="00A400A9">
        <w:trPr>
          <w:trHeight w:val="317"/>
        </w:trPr>
        <w:tc>
          <w:tcPr>
            <w:tcW w:w="930" w:type="pct"/>
            <w:gridSpan w:val="2"/>
            <w:vAlign w:val="center"/>
          </w:tcPr>
          <w:p w14:paraId="2985EA3C" w14:textId="77777777" w:rsidR="00A05955" w:rsidRDefault="00A05955" w:rsidP="00A05955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35593A">
              <w:rPr>
                <w:bCs/>
                <w:sz w:val="20"/>
                <w:szCs w:val="20"/>
                <w:lang w:eastAsia="zh-CN"/>
              </w:rPr>
              <w:t>公司名称</w:t>
            </w:r>
            <w:r w:rsidRPr="0035593A">
              <w:rPr>
                <w:bCs/>
                <w:sz w:val="20"/>
                <w:szCs w:val="20"/>
                <w:lang w:eastAsia="zh-CN"/>
              </w:rPr>
              <w:t xml:space="preserve"> (</w:t>
            </w:r>
            <w:r w:rsidRPr="0035593A">
              <w:rPr>
                <w:bCs/>
                <w:sz w:val="20"/>
                <w:szCs w:val="20"/>
                <w:lang w:eastAsia="zh-CN"/>
              </w:rPr>
              <w:t>英文</w:t>
            </w:r>
            <w:r w:rsidRPr="0035593A">
              <w:rPr>
                <w:bCs/>
                <w:sz w:val="20"/>
                <w:szCs w:val="20"/>
                <w:lang w:eastAsia="zh-CN"/>
              </w:rPr>
              <w:t>):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974560995"/>
            <w:placeholder>
              <w:docPart w:val="2F9147DA5DD84EBDA927B52B0DEBA8E4"/>
            </w:placeholder>
          </w:sdtPr>
          <w:sdtEndPr/>
          <w:sdtContent>
            <w:tc>
              <w:tcPr>
                <w:tcW w:w="4070" w:type="pct"/>
                <w:gridSpan w:val="7"/>
                <w:shd w:val="clear" w:color="auto" w:fill="F2F2F2" w:themeFill="background1" w:themeFillShade="F2"/>
                <w:vAlign w:val="center"/>
              </w:tcPr>
              <w:p w14:paraId="1177D0CC" w14:textId="77777777" w:rsidR="00A05955" w:rsidRPr="00A05955" w:rsidRDefault="00A05955" w:rsidP="00A05955">
                <w:pPr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点击此处输入文字。</w:t>
                </w:r>
              </w:p>
            </w:tc>
          </w:sdtContent>
        </w:sdt>
      </w:tr>
      <w:tr w:rsidR="00A05955" w:rsidRPr="00970AED" w14:paraId="5B7A4C3B" w14:textId="77777777" w:rsidTr="00A400A9">
        <w:trPr>
          <w:trHeight w:val="317"/>
        </w:trPr>
        <w:tc>
          <w:tcPr>
            <w:tcW w:w="930" w:type="pct"/>
            <w:gridSpan w:val="2"/>
            <w:vAlign w:val="center"/>
          </w:tcPr>
          <w:p w14:paraId="43C3F5C2" w14:textId="77777777" w:rsidR="00A05955" w:rsidRDefault="00A05955" w:rsidP="00A05955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地址</w:t>
            </w:r>
            <w:r w:rsidRPr="0035593A">
              <w:rPr>
                <w:bCs/>
                <w:sz w:val="20"/>
                <w:szCs w:val="20"/>
                <w:lang w:eastAsia="zh-CN"/>
              </w:rPr>
              <w:t>(</w:t>
            </w:r>
            <w:r>
              <w:rPr>
                <w:bCs/>
                <w:sz w:val="20"/>
                <w:szCs w:val="20"/>
                <w:lang w:eastAsia="zh-CN"/>
              </w:rPr>
              <w:t>中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英</w:t>
            </w:r>
            <w:r>
              <w:rPr>
                <w:bCs/>
                <w:sz w:val="20"/>
                <w:szCs w:val="20"/>
                <w:lang w:eastAsia="zh-CN"/>
              </w:rPr>
              <w:t>文</w:t>
            </w:r>
            <w:r w:rsidRPr="0035593A">
              <w:rPr>
                <w:bCs/>
                <w:sz w:val="20"/>
                <w:szCs w:val="20"/>
                <w:lang w:eastAsia="zh-CN"/>
              </w:rPr>
              <w:t>):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1142119863"/>
            <w:placeholder>
              <w:docPart w:val="FFBECD0F76CC4BD090FF5D4E7B3BBDFC"/>
            </w:placeholder>
          </w:sdtPr>
          <w:sdtEndPr/>
          <w:sdtContent>
            <w:tc>
              <w:tcPr>
                <w:tcW w:w="4070" w:type="pct"/>
                <w:gridSpan w:val="7"/>
                <w:shd w:val="clear" w:color="auto" w:fill="F2F2F2" w:themeFill="background1" w:themeFillShade="F2"/>
                <w:vAlign w:val="center"/>
              </w:tcPr>
              <w:p w14:paraId="4FB7DBDB" w14:textId="77777777" w:rsidR="00A05955" w:rsidRPr="00A05955" w:rsidRDefault="00A05955" w:rsidP="00A05955">
                <w:pPr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点击此处输入文字。</w:t>
                </w:r>
              </w:p>
            </w:tc>
          </w:sdtContent>
        </w:sdt>
      </w:tr>
      <w:tr w:rsidR="00A05955" w:rsidRPr="00970AED" w14:paraId="18349FEE" w14:textId="77777777" w:rsidTr="00A400A9">
        <w:trPr>
          <w:trHeight w:val="317"/>
        </w:trPr>
        <w:tc>
          <w:tcPr>
            <w:tcW w:w="930" w:type="pct"/>
            <w:gridSpan w:val="2"/>
            <w:vAlign w:val="center"/>
          </w:tcPr>
          <w:p w14:paraId="7DCB4DF2" w14:textId="77777777" w:rsidR="00A05955" w:rsidRDefault="00A05955" w:rsidP="00A05955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35593A">
              <w:rPr>
                <w:bCs/>
                <w:sz w:val="20"/>
                <w:szCs w:val="20"/>
                <w:lang w:eastAsia="zh-CN"/>
              </w:rPr>
              <w:t>城市</w:t>
            </w:r>
            <w:r w:rsidRPr="0035593A">
              <w:rPr>
                <w:bCs/>
                <w:sz w:val="20"/>
                <w:szCs w:val="20"/>
                <w:lang w:eastAsia="zh-CN"/>
              </w:rPr>
              <w:t>(</w:t>
            </w:r>
            <w:r w:rsidRPr="0035593A">
              <w:rPr>
                <w:bCs/>
                <w:sz w:val="20"/>
                <w:szCs w:val="20"/>
                <w:lang w:eastAsia="zh-CN"/>
              </w:rPr>
              <w:t>中英文</w:t>
            </w:r>
            <w:r w:rsidRPr="0035593A">
              <w:rPr>
                <w:bCs/>
                <w:sz w:val="20"/>
                <w:szCs w:val="20"/>
                <w:lang w:eastAsia="zh-CN"/>
              </w:rPr>
              <w:t>):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438799683"/>
            <w:placeholder>
              <w:docPart w:val="CB9622DD3E504313948C15CE5D2AE746"/>
            </w:placeholder>
          </w:sdtPr>
          <w:sdtEndPr/>
          <w:sdtContent>
            <w:tc>
              <w:tcPr>
                <w:tcW w:w="4070" w:type="pct"/>
                <w:gridSpan w:val="7"/>
                <w:shd w:val="clear" w:color="auto" w:fill="F2F2F2" w:themeFill="background1" w:themeFillShade="F2"/>
                <w:vAlign w:val="center"/>
              </w:tcPr>
              <w:p w14:paraId="7B7A26EF" w14:textId="77777777" w:rsidR="00A05955" w:rsidRPr="00A05955" w:rsidRDefault="00A05955" w:rsidP="00A05955">
                <w:pPr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点击此处输入文字。</w:t>
                </w:r>
              </w:p>
            </w:tc>
          </w:sdtContent>
        </w:sdt>
      </w:tr>
      <w:tr w:rsidR="00A05955" w:rsidRPr="00970AED" w14:paraId="6810FB0F" w14:textId="77777777" w:rsidTr="00A400A9">
        <w:trPr>
          <w:trHeight w:val="317"/>
        </w:trPr>
        <w:tc>
          <w:tcPr>
            <w:tcW w:w="930" w:type="pct"/>
            <w:gridSpan w:val="2"/>
            <w:vAlign w:val="center"/>
          </w:tcPr>
          <w:p w14:paraId="35E81FBD" w14:textId="77777777" w:rsidR="00A05955" w:rsidRDefault="00A05955" w:rsidP="00A05955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35593A">
              <w:rPr>
                <w:bCs/>
                <w:sz w:val="20"/>
                <w:szCs w:val="20"/>
                <w:lang w:eastAsia="zh-CN"/>
              </w:rPr>
              <w:t>国家</w:t>
            </w:r>
            <w:r w:rsidRPr="0035593A">
              <w:rPr>
                <w:bCs/>
                <w:sz w:val="20"/>
                <w:szCs w:val="20"/>
                <w:lang w:eastAsia="zh-CN"/>
              </w:rPr>
              <w:t>(</w:t>
            </w:r>
            <w:r w:rsidRPr="0035593A">
              <w:rPr>
                <w:bCs/>
                <w:sz w:val="20"/>
                <w:szCs w:val="20"/>
                <w:lang w:eastAsia="zh-CN"/>
              </w:rPr>
              <w:t>中英文</w:t>
            </w:r>
            <w:r w:rsidRPr="0035593A">
              <w:rPr>
                <w:bCs/>
                <w:sz w:val="20"/>
                <w:szCs w:val="20"/>
                <w:lang w:eastAsia="zh-CN"/>
              </w:rPr>
              <w:t>):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1590993068"/>
            <w:placeholder>
              <w:docPart w:val="471A18D2F347405B9DF186FE40C15EE2"/>
            </w:placeholder>
          </w:sdtPr>
          <w:sdtEndPr/>
          <w:sdtContent>
            <w:tc>
              <w:tcPr>
                <w:tcW w:w="4070" w:type="pct"/>
                <w:gridSpan w:val="7"/>
                <w:shd w:val="clear" w:color="auto" w:fill="F2F2F2" w:themeFill="background1" w:themeFillShade="F2"/>
                <w:vAlign w:val="center"/>
              </w:tcPr>
              <w:p w14:paraId="25166AEE" w14:textId="77777777" w:rsidR="00A05955" w:rsidRPr="00A05955" w:rsidRDefault="00A05955" w:rsidP="00A05955">
                <w:pPr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点击此处输入文字。</w:t>
                </w:r>
              </w:p>
            </w:tc>
          </w:sdtContent>
        </w:sdt>
      </w:tr>
      <w:tr w:rsidR="00A05955" w:rsidRPr="00970AED" w14:paraId="0A2E84C5" w14:textId="77777777" w:rsidTr="00A400A9">
        <w:trPr>
          <w:trHeight w:val="317"/>
        </w:trPr>
        <w:tc>
          <w:tcPr>
            <w:tcW w:w="930" w:type="pct"/>
            <w:gridSpan w:val="2"/>
            <w:vAlign w:val="center"/>
          </w:tcPr>
          <w:p w14:paraId="6E7C5D0A" w14:textId="77777777" w:rsidR="00A05955" w:rsidRDefault="00A05955" w:rsidP="00A05955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35593A">
              <w:rPr>
                <w:bCs/>
                <w:sz w:val="20"/>
                <w:szCs w:val="20"/>
                <w:lang w:eastAsia="zh-CN"/>
              </w:rPr>
              <w:t>联络人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姓名</w:t>
            </w:r>
            <w:r w:rsidRPr="0035593A">
              <w:rPr>
                <w:bCs/>
                <w:sz w:val="20"/>
                <w:szCs w:val="20"/>
                <w:lang w:eastAsia="zh-CN"/>
              </w:rPr>
              <w:t>(</w:t>
            </w:r>
            <w:r w:rsidRPr="0035593A">
              <w:rPr>
                <w:bCs/>
                <w:sz w:val="20"/>
                <w:szCs w:val="20"/>
                <w:lang w:eastAsia="zh-CN"/>
              </w:rPr>
              <w:t>中英文</w:t>
            </w:r>
            <w:r w:rsidRPr="0035593A">
              <w:rPr>
                <w:bCs/>
                <w:sz w:val="20"/>
                <w:szCs w:val="20"/>
                <w:lang w:eastAsia="zh-CN"/>
              </w:rPr>
              <w:t>):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2118711017"/>
            <w:placeholder>
              <w:docPart w:val="49202EFB09FF46C3B6A4BE37B1BB0DD7"/>
            </w:placeholder>
          </w:sdtPr>
          <w:sdtEndPr/>
          <w:sdtContent>
            <w:tc>
              <w:tcPr>
                <w:tcW w:w="4070" w:type="pct"/>
                <w:gridSpan w:val="7"/>
                <w:shd w:val="clear" w:color="auto" w:fill="F2F2F2" w:themeFill="background1" w:themeFillShade="F2"/>
                <w:vAlign w:val="center"/>
              </w:tcPr>
              <w:p w14:paraId="340A4CBC" w14:textId="77777777" w:rsidR="00A05955" w:rsidRPr="00A05955" w:rsidRDefault="00A05955" w:rsidP="00A05955">
                <w:pPr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点击此处输入文字。</w:t>
                </w:r>
              </w:p>
            </w:tc>
          </w:sdtContent>
        </w:sdt>
      </w:tr>
      <w:tr w:rsidR="00A05955" w:rsidRPr="00970AED" w14:paraId="31BFEECD" w14:textId="77777777" w:rsidTr="00A400A9">
        <w:trPr>
          <w:trHeight w:val="317"/>
        </w:trPr>
        <w:tc>
          <w:tcPr>
            <w:tcW w:w="930" w:type="pct"/>
            <w:gridSpan w:val="2"/>
            <w:vAlign w:val="center"/>
          </w:tcPr>
          <w:p w14:paraId="35A81D15" w14:textId="77777777" w:rsidR="00A05955" w:rsidRDefault="00A05955" w:rsidP="00A05955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联络人</w:t>
            </w:r>
            <w:r w:rsidRPr="0035593A">
              <w:rPr>
                <w:bCs/>
                <w:sz w:val="20"/>
                <w:szCs w:val="20"/>
                <w:lang w:eastAsia="zh-CN"/>
              </w:rPr>
              <w:t>职位</w:t>
            </w:r>
            <w:r w:rsidRPr="0035593A">
              <w:rPr>
                <w:bCs/>
                <w:sz w:val="20"/>
                <w:szCs w:val="20"/>
                <w:lang w:eastAsia="zh-CN"/>
              </w:rPr>
              <w:t>(</w:t>
            </w:r>
            <w:r w:rsidRPr="0035593A">
              <w:rPr>
                <w:bCs/>
                <w:sz w:val="20"/>
                <w:szCs w:val="20"/>
                <w:lang w:eastAsia="zh-CN"/>
              </w:rPr>
              <w:t>中英文</w:t>
            </w:r>
            <w:r w:rsidRPr="0035593A">
              <w:rPr>
                <w:bCs/>
                <w:sz w:val="20"/>
                <w:szCs w:val="20"/>
                <w:lang w:eastAsia="zh-CN"/>
              </w:rPr>
              <w:t>):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1012294144"/>
            <w:placeholder>
              <w:docPart w:val="4A2A77856E304352830110C822C8BBB0"/>
            </w:placeholder>
          </w:sdtPr>
          <w:sdtEndPr/>
          <w:sdtContent>
            <w:tc>
              <w:tcPr>
                <w:tcW w:w="4070" w:type="pct"/>
                <w:gridSpan w:val="7"/>
                <w:shd w:val="clear" w:color="auto" w:fill="F2F2F2" w:themeFill="background1" w:themeFillShade="F2"/>
                <w:vAlign w:val="center"/>
              </w:tcPr>
              <w:p w14:paraId="0D708C38" w14:textId="77777777" w:rsidR="00A05955" w:rsidRPr="00A05955" w:rsidRDefault="00A05955" w:rsidP="00A05955">
                <w:pPr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点击此处输入文字。</w:t>
                </w:r>
              </w:p>
            </w:tc>
          </w:sdtContent>
        </w:sdt>
      </w:tr>
      <w:tr w:rsidR="00A05955" w:rsidRPr="00970AED" w14:paraId="3686111E" w14:textId="77777777" w:rsidTr="00A400A9">
        <w:trPr>
          <w:trHeight w:val="317"/>
        </w:trPr>
        <w:tc>
          <w:tcPr>
            <w:tcW w:w="930" w:type="pct"/>
            <w:gridSpan w:val="2"/>
            <w:vAlign w:val="center"/>
          </w:tcPr>
          <w:p w14:paraId="2B38F9A1" w14:textId="77777777" w:rsidR="00A05955" w:rsidRDefault="00A05955" w:rsidP="00A05955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联络</w:t>
            </w:r>
            <w:r>
              <w:rPr>
                <w:bCs/>
                <w:sz w:val="20"/>
                <w:szCs w:val="20"/>
                <w:lang w:eastAsia="zh-CN"/>
              </w:rPr>
              <w:t>电话</w:t>
            </w:r>
            <w:r w:rsidRPr="00970AED">
              <w:rPr>
                <w:bCs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743029044"/>
            <w:placeholder>
              <w:docPart w:val="E6CD24CD88B04D04996DD325967747F4"/>
            </w:placeholder>
          </w:sdtPr>
          <w:sdtEndPr/>
          <w:sdtContent>
            <w:tc>
              <w:tcPr>
                <w:tcW w:w="4070" w:type="pct"/>
                <w:gridSpan w:val="7"/>
                <w:shd w:val="clear" w:color="auto" w:fill="F2F2F2" w:themeFill="background1" w:themeFillShade="F2"/>
                <w:vAlign w:val="center"/>
              </w:tcPr>
              <w:p w14:paraId="43CD5015" w14:textId="77777777" w:rsidR="00A05955" w:rsidRPr="00A05955" w:rsidRDefault="00A05955" w:rsidP="00A05955">
                <w:pPr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点击此处输入文字。</w:t>
                </w:r>
              </w:p>
            </w:tc>
          </w:sdtContent>
        </w:sdt>
      </w:tr>
      <w:tr w:rsidR="00A05955" w:rsidRPr="00970AED" w14:paraId="4B582D68" w14:textId="77777777" w:rsidTr="00A400A9">
        <w:trPr>
          <w:trHeight w:val="317"/>
        </w:trPr>
        <w:tc>
          <w:tcPr>
            <w:tcW w:w="930" w:type="pct"/>
            <w:gridSpan w:val="2"/>
            <w:vAlign w:val="center"/>
          </w:tcPr>
          <w:p w14:paraId="504B7D6B" w14:textId="77777777" w:rsidR="00A05955" w:rsidRDefault="00A05955" w:rsidP="00A05955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联络</w:t>
            </w:r>
            <w:r>
              <w:rPr>
                <w:bCs/>
                <w:sz w:val="20"/>
                <w:szCs w:val="20"/>
                <w:lang w:eastAsia="zh-CN"/>
              </w:rPr>
              <w:t>邮箱</w:t>
            </w:r>
            <w:r w:rsidRPr="00970AED">
              <w:rPr>
                <w:bCs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1299337369"/>
            <w:placeholder>
              <w:docPart w:val="715C75D6C1244B838B159D627DCAFFEE"/>
            </w:placeholder>
          </w:sdtPr>
          <w:sdtEndPr/>
          <w:sdtContent>
            <w:tc>
              <w:tcPr>
                <w:tcW w:w="4070" w:type="pct"/>
                <w:gridSpan w:val="7"/>
                <w:shd w:val="clear" w:color="auto" w:fill="F2F2F2" w:themeFill="background1" w:themeFillShade="F2"/>
                <w:vAlign w:val="center"/>
              </w:tcPr>
              <w:p w14:paraId="7B1763AF" w14:textId="77777777" w:rsidR="00A05955" w:rsidRPr="00A05955" w:rsidRDefault="00A05955" w:rsidP="00A05955">
                <w:pPr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点击此处输入文字。</w:t>
                </w:r>
              </w:p>
            </w:tc>
          </w:sdtContent>
        </w:sdt>
      </w:tr>
      <w:bookmarkEnd w:id="0"/>
    </w:tbl>
    <w:p w14:paraId="10D2B9F0" w14:textId="77777777" w:rsidR="00B64655" w:rsidRPr="00C11C5A" w:rsidRDefault="00B64655">
      <w:pPr>
        <w:rPr>
          <w:sz w:val="14"/>
          <w:szCs w:val="1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45"/>
        <w:gridCol w:w="430"/>
        <w:gridCol w:w="1369"/>
        <w:gridCol w:w="2341"/>
        <w:gridCol w:w="2562"/>
      </w:tblGrid>
      <w:tr w:rsidR="005F5980" w:rsidRPr="00E16B2E" w14:paraId="05296226" w14:textId="77777777" w:rsidTr="007274DB">
        <w:trPr>
          <w:trHeight w:val="288"/>
        </w:trPr>
        <w:tc>
          <w:tcPr>
            <w:tcW w:w="5000" w:type="pct"/>
            <w:gridSpan w:val="5"/>
            <w:shd w:val="clear" w:color="auto" w:fill="0060AF"/>
            <w:vAlign w:val="center"/>
          </w:tcPr>
          <w:p w14:paraId="7F33E6C7" w14:textId="77777777" w:rsidR="005F5980" w:rsidRPr="009A20CB" w:rsidRDefault="00760310" w:rsidP="00970AED">
            <w:pPr>
              <w:rPr>
                <w:b/>
                <w:color w:val="FFFFFF" w:themeColor="background1"/>
                <w:sz w:val="20"/>
                <w:szCs w:val="20"/>
                <w:lang w:eastAsia="zh-CN"/>
              </w:rPr>
            </w:pPr>
            <w:bookmarkStart w:id="1" w:name="_Hlk70596124"/>
            <w:r>
              <w:rPr>
                <w:b/>
                <w:color w:val="FFFFFF" w:themeColor="background1"/>
                <w:sz w:val="20"/>
                <w:szCs w:val="20"/>
                <w:lang w:eastAsia="zh-CN"/>
              </w:rPr>
              <w:lastRenderedPageBreak/>
              <w:t>第</w:t>
            </w:r>
            <w:r>
              <w:rPr>
                <w:rFonts w:hint="eastAsia"/>
                <w:b/>
                <w:color w:val="FFFFFF" w:themeColor="background1"/>
                <w:sz w:val="20"/>
                <w:szCs w:val="20"/>
                <w:lang w:eastAsia="zh-CN"/>
              </w:rPr>
              <w:t>3</w:t>
            </w:r>
            <w:r w:rsidR="005F5980">
              <w:rPr>
                <w:b/>
                <w:color w:val="FFFFFF" w:themeColor="background1"/>
                <w:sz w:val="20"/>
                <w:szCs w:val="20"/>
                <w:lang w:eastAsia="zh-CN"/>
              </w:rPr>
              <w:t>部分</w:t>
            </w:r>
            <w:r w:rsidR="00930BD5">
              <w:rPr>
                <w:rFonts w:hint="eastAsia"/>
                <w:b/>
                <w:color w:val="FFFFFF" w:themeColor="background1"/>
                <w:sz w:val="20"/>
                <w:szCs w:val="20"/>
                <w:lang w:eastAsia="zh-CN"/>
              </w:rPr>
              <w:t>.</w:t>
            </w:r>
            <w:r w:rsidR="00930BD5">
              <w:rPr>
                <w:b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  <w:r w:rsidR="000D050E">
              <w:rPr>
                <w:rFonts w:hint="eastAsia"/>
                <w:b/>
                <w:color w:val="FFFFFF" w:themeColor="background1"/>
                <w:sz w:val="20"/>
                <w:szCs w:val="20"/>
                <w:lang w:eastAsia="zh-CN"/>
              </w:rPr>
              <w:t>认证</w:t>
            </w:r>
            <w:r w:rsidR="005F5980">
              <w:rPr>
                <w:b/>
                <w:color w:val="FFFFFF" w:themeColor="background1"/>
                <w:sz w:val="20"/>
                <w:szCs w:val="20"/>
                <w:lang w:eastAsia="zh-CN"/>
              </w:rPr>
              <w:t>标准</w:t>
            </w:r>
          </w:p>
        </w:tc>
      </w:tr>
      <w:bookmarkEnd w:id="1"/>
      <w:tr w:rsidR="00ED1547" w:rsidRPr="00E16B2E" w14:paraId="63600D0D" w14:textId="77777777" w:rsidTr="007274DB">
        <w:trPr>
          <w:trHeight w:val="288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1FA6F70A" w14:textId="77777777" w:rsidR="00ED1547" w:rsidRPr="009A20CB" w:rsidRDefault="007A58AE" w:rsidP="00760310">
            <w:pPr>
              <w:rPr>
                <w:b/>
                <w:color w:val="FFFFFF" w:themeColor="background1"/>
                <w:sz w:val="20"/>
                <w:szCs w:val="20"/>
                <w:lang w:eastAsia="zh-CN"/>
              </w:rPr>
            </w:pPr>
            <w:r w:rsidRPr="007A58AE">
              <w:rPr>
                <w:rFonts w:eastAsia="PMingLiU" w:hint="eastAsia"/>
                <w:i/>
                <w:iCs/>
                <w:color w:val="C00000"/>
                <w:sz w:val="18"/>
                <w:szCs w:val="18"/>
                <w:lang w:eastAsia="zh-CN"/>
              </w:rPr>
              <w:t>资质证书迁移（转换认证机构）后的交易证书政策：若出货时间早于</w:t>
            </w:r>
            <w:r w:rsidRPr="007A58AE">
              <w:rPr>
                <w:rFonts w:eastAsia="PMingLiU" w:hint="eastAsia"/>
                <w:i/>
                <w:iCs/>
                <w:color w:val="C00000"/>
                <w:sz w:val="18"/>
                <w:szCs w:val="18"/>
                <w:lang w:eastAsia="zh-CN"/>
              </w:rPr>
              <w:t>IDFL</w:t>
            </w:r>
            <w:r w:rsidRPr="007A58AE">
              <w:rPr>
                <w:rFonts w:eastAsia="PMingLiU" w:hint="eastAsia"/>
                <w:i/>
                <w:iCs/>
                <w:color w:val="C00000"/>
                <w:sz w:val="18"/>
                <w:szCs w:val="18"/>
                <w:lang w:eastAsia="zh-CN"/>
              </w:rPr>
              <w:t>的资质证书生效时间，</w:t>
            </w:r>
            <w:r w:rsidRPr="007A58AE">
              <w:rPr>
                <w:rFonts w:eastAsia="PMingLiU" w:hint="eastAsia"/>
                <w:i/>
                <w:iCs/>
                <w:color w:val="C00000"/>
                <w:sz w:val="18"/>
                <w:szCs w:val="18"/>
                <w:lang w:eastAsia="zh-CN"/>
              </w:rPr>
              <w:t xml:space="preserve">IDFL </w:t>
            </w:r>
            <w:r w:rsidRPr="007A58AE">
              <w:rPr>
                <w:rFonts w:eastAsia="PMingLiU" w:hint="eastAsia"/>
                <w:i/>
                <w:iCs/>
                <w:color w:val="C00000"/>
                <w:sz w:val="18"/>
                <w:szCs w:val="18"/>
                <w:lang w:eastAsia="zh-CN"/>
              </w:rPr>
              <w:t>将不予签发交易证书。</w:t>
            </w:r>
            <w:r w:rsidR="00ED1547" w:rsidRPr="00C0147F"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ED1547" w:rsidRPr="00E16B2E" w14:paraId="1C44260B" w14:textId="77777777" w:rsidTr="00A400A9">
        <w:trPr>
          <w:trHeight w:val="288"/>
        </w:trPr>
        <w:tc>
          <w:tcPr>
            <w:tcW w:w="2082" w:type="pct"/>
            <w:gridSpan w:val="2"/>
            <w:shd w:val="clear" w:color="auto" w:fill="DBE5F1" w:themeFill="accent1" w:themeFillTint="33"/>
            <w:vAlign w:val="center"/>
          </w:tcPr>
          <w:p w14:paraId="76E1A46E" w14:textId="77777777" w:rsidR="00ED1547" w:rsidRPr="00970AED" w:rsidRDefault="0033758C" w:rsidP="00ED1547">
            <w:pPr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认证</w:t>
            </w:r>
            <w:r w:rsidR="00CA7204">
              <w:rPr>
                <w:b/>
                <w:sz w:val="20"/>
                <w:szCs w:val="20"/>
                <w:lang w:eastAsia="zh-CN"/>
              </w:rPr>
              <w:t>标准</w:t>
            </w:r>
          </w:p>
        </w:tc>
        <w:tc>
          <w:tcPr>
            <w:tcW w:w="2918" w:type="pct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96E01B4" w14:textId="77777777" w:rsidR="00ED1547" w:rsidRPr="00970AED" w:rsidRDefault="00CA7204" w:rsidP="00ED1547">
            <w:pPr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认证状态</w:t>
            </w:r>
          </w:p>
        </w:tc>
      </w:tr>
      <w:bookmarkStart w:id="2" w:name="_Hlk71560295"/>
      <w:tr w:rsidR="00ED1547" w:rsidRPr="009A412D" w14:paraId="4CFD920C" w14:textId="77777777" w:rsidTr="007274DB">
        <w:trPr>
          <w:trHeight w:val="413"/>
        </w:trPr>
        <w:tc>
          <w:tcPr>
            <w:tcW w:w="208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D742AB1" w14:textId="77777777" w:rsidR="00930BD5" w:rsidRPr="00BA59B0" w:rsidRDefault="00653EB4" w:rsidP="00930BD5">
            <w:pPr>
              <w:ind w:left="-21"/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-53150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547" w:rsidRPr="008E1E5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1D53F0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930BD5" w:rsidRPr="00BA59B0">
              <w:rPr>
                <w:bCs/>
                <w:sz w:val="18"/>
                <w:szCs w:val="18"/>
                <w:lang w:eastAsia="zh-CN"/>
              </w:rPr>
              <w:t>Organic Content Standard (OCS)</w:t>
            </w:r>
          </w:p>
          <w:p w14:paraId="6C96B911" w14:textId="77777777" w:rsidR="00ED1547" w:rsidRDefault="00930BD5" w:rsidP="00ED1547">
            <w:pPr>
              <w:rPr>
                <w:bCs/>
                <w:sz w:val="19"/>
                <w:szCs w:val="19"/>
                <w:lang w:eastAsia="zh-CN"/>
              </w:rPr>
            </w:pPr>
            <w:r>
              <w:rPr>
                <w:rFonts w:hint="eastAsia"/>
                <w:bCs/>
                <w:sz w:val="19"/>
                <w:szCs w:val="19"/>
                <w:lang w:eastAsia="zh-CN"/>
              </w:rPr>
              <w:t xml:space="preserve"> </w:t>
            </w:r>
            <w:r>
              <w:rPr>
                <w:bCs/>
                <w:sz w:val="19"/>
                <w:szCs w:val="19"/>
                <w:lang w:eastAsia="zh-CN"/>
              </w:rPr>
              <w:t xml:space="preserve">   </w:t>
            </w:r>
            <w:r w:rsidR="00190C9B">
              <w:rPr>
                <w:bCs/>
                <w:sz w:val="19"/>
                <w:szCs w:val="19"/>
                <w:lang w:eastAsia="zh-CN"/>
              </w:rPr>
              <w:t>有机含量标准</w:t>
            </w:r>
            <w:r w:rsidR="00E05747">
              <w:rPr>
                <w:rFonts w:hint="eastAsia"/>
                <w:bCs/>
                <w:sz w:val="19"/>
                <w:szCs w:val="19"/>
                <w:lang w:eastAsia="zh-CN"/>
              </w:rPr>
              <w:t xml:space="preserve"> </w:t>
            </w:r>
            <w:r w:rsidR="00ED1547" w:rsidRPr="008E1E5E">
              <w:rPr>
                <w:bCs/>
                <w:sz w:val="19"/>
                <w:szCs w:val="19"/>
                <w:lang w:eastAsia="zh-CN"/>
              </w:rPr>
              <w:t>(OCS)</w:t>
            </w:r>
          </w:p>
          <w:p w14:paraId="6D46A940" w14:textId="77777777" w:rsidR="006065D0" w:rsidRPr="00A400A9" w:rsidRDefault="006065D0" w:rsidP="00ED1547">
            <w:pPr>
              <w:rPr>
                <w:bCs/>
                <w:sz w:val="10"/>
                <w:szCs w:val="10"/>
                <w:lang w:eastAsia="zh-CN"/>
              </w:rPr>
            </w:pPr>
          </w:p>
          <w:p w14:paraId="4AD7E1A1" w14:textId="77777777" w:rsidR="007B4DBB" w:rsidRPr="00787C14" w:rsidRDefault="007B4DBB" w:rsidP="007B4DBB">
            <w:pPr>
              <w:rPr>
                <w:bCs/>
                <w:color w:val="C00000"/>
                <w:sz w:val="16"/>
                <w:szCs w:val="16"/>
                <w:lang w:eastAsia="zh-CN"/>
              </w:rPr>
            </w:pP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OCS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产品必须</w:t>
            </w:r>
            <w:r w:rsidR="005C7A7C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至少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包含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5%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的认证材料</w:t>
            </w:r>
            <w:r w:rsidR="00F11A92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。</w:t>
            </w:r>
          </w:p>
          <w:p w14:paraId="56F7AE2F" w14:textId="77777777" w:rsidR="007B4DBB" w:rsidRDefault="007B4DBB" w:rsidP="007B4DBB">
            <w:pPr>
              <w:rPr>
                <w:bCs/>
                <w:color w:val="C00000"/>
                <w:sz w:val="16"/>
                <w:szCs w:val="16"/>
                <w:lang w:eastAsia="zh-CN"/>
              </w:rPr>
            </w:pP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OCS 100%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产品必须</w:t>
            </w:r>
            <w:r w:rsidR="005C7A7C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至少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包含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95%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的有机种植认证材料</w:t>
            </w:r>
            <w:r w:rsid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。</w:t>
            </w:r>
          </w:p>
          <w:p w14:paraId="76E232F6" w14:textId="77777777" w:rsidR="00787C14" w:rsidRPr="00D446F6" w:rsidRDefault="00787C14" w:rsidP="007B4DBB">
            <w:pPr>
              <w:rPr>
                <w:bCs/>
                <w:color w:val="C00000"/>
                <w:sz w:val="14"/>
                <w:szCs w:val="14"/>
                <w:lang w:eastAsia="zh-CN"/>
              </w:rPr>
            </w:pPr>
          </w:p>
          <w:p w14:paraId="5ECA0B2A" w14:textId="77777777" w:rsidR="00ED1547" w:rsidRPr="00371EEF" w:rsidRDefault="00712B62" w:rsidP="007B4DBB">
            <w:pPr>
              <w:rPr>
                <w:bCs/>
                <w:sz w:val="14"/>
                <w:szCs w:val="14"/>
                <w:lang w:eastAsia="zh-CN"/>
              </w:rPr>
            </w:pPr>
            <w:r w:rsidRPr="00F12937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注：对持有其他认证机构签发的</w:t>
            </w:r>
            <w:r w:rsidRPr="00F12937">
              <w:rPr>
                <w:bCs/>
                <w:color w:val="C00000"/>
                <w:sz w:val="16"/>
                <w:szCs w:val="16"/>
                <w:lang w:eastAsia="zh-CN"/>
              </w:rPr>
              <w:t>GOT</w:t>
            </w:r>
            <w:r w:rsidRPr="00F12937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S</w:t>
            </w:r>
            <w:r w:rsidRPr="00F12937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资质证书的单位，</w:t>
            </w:r>
            <w:r w:rsidRPr="00F12937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IDFL</w:t>
            </w:r>
            <w:r w:rsidRPr="00F12937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将不予签发</w:t>
            </w:r>
            <w:r w:rsidRPr="00F12937">
              <w:rPr>
                <w:bCs/>
                <w:color w:val="C00000"/>
                <w:sz w:val="16"/>
                <w:szCs w:val="16"/>
                <w:lang w:eastAsia="zh-CN"/>
              </w:rPr>
              <w:t>OC</w:t>
            </w:r>
            <w:r w:rsidRPr="00F12937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S</w:t>
            </w:r>
            <w:r w:rsidRPr="00F12937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资质证书，除非其</w:t>
            </w:r>
            <w:r w:rsidRPr="00F12937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G</w:t>
            </w:r>
            <w:r w:rsidRPr="00F12937">
              <w:rPr>
                <w:bCs/>
                <w:color w:val="C00000"/>
                <w:sz w:val="16"/>
                <w:szCs w:val="16"/>
                <w:lang w:eastAsia="zh-CN"/>
              </w:rPr>
              <w:t>OT</w:t>
            </w:r>
            <w:r w:rsidRPr="00F12937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S</w:t>
            </w:r>
            <w:r w:rsidRPr="00F12937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认证也转移至</w:t>
            </w:r>
            <w:r w:rsidRPr="00F12937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IDFL</w:t>
            </w:r>
            <w:r w:rsidRPr="00F12937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081B3795" w14:textId="77777777" w:rsidR="00214702" w:rsidRDefault="00214702" w:rsidP="00214702">
            <w:pPr>
              <w:rPr>
                <w:bCs/>
                <w:sz w:val="19"/>
                <w:szCs w:val="19"/>
                <w:lang w:eastAsia="zh-CN"/>
              </w:rPr>
            </w:pPr>
          </w:p>
          <w:p w14:paraId="17300322" w14:textId="77777777" w:rsidR="00214702" w:rsidRPr="00214702" w:rsidRDefault="00653EB4" w:rsidP="00214702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60169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702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E05747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9A412D" w:rsidRPr="003706C2">
              <w:rPr>
                <w:rFonts w:hint="eastAsia"/>
                <w:bCs/>
                <w:sz w:val="18"/>
                <w:szCs w:val="18"/>
                <w:lang w:eastAsia="zh-CN"/>
              </w:rPr>
              <w:t>首次认证</w:t>
            </w:r>
          </w:p>
          <w:p w14:paraId="27F4E514" w14:textId="77777777" w:rsidR="00ED1547" w:rsidRPr="008E1E5E" w:rsidRDefault="00653EB4" w:rsidP="00214702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145559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547" w:rsidRPr="008E1E5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E05747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9A412D" w:rsidRPr="003706C2">
              <w:rPr>
                <w:rFonts w:hint="eastAsia"/>
                <w:bCs/>
                <w:sz w:val="18"/>
                <w:szCs w:val="18"/>
                <w:lang w:eastAsia="zh-CN"/>
              </w:rPr>
              <w:t>更新认证</w:t>
            </w:r>
          </w:p>
        </w:tc>
        <w:tc>
          <w:tcPr>
            <w:tcW w:w="2281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4ECCE" w14:textId="77777777" w:rsidR="00ED1547" w:rsidRPr="001D53F0" w:rsidRDefault="00653EB4" w:rsidP="009A412D">
            <w:pPr>
              <w:rPr>
                <w:bCs/>
                <w:sz w:val="16"/>
                <w:szCs w:val="16"/>
                <w:lang w:eastAsia="zh-CN"/>
              </w:rPr>
            </w:pPr>
            <w:sdt>
              <w:sdtPr>
                <w:rPr>
                  <w:bCs/>
                  <w:sz w:val="16"/>
                  <w:szCs w:val="16"/>
                  <w:lang w:eastAsia="zh-CN"/>
                </w:rPr>
                <w:id w:val="-132435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547" w:rsidRPr="001D53F0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1D53F0" w:rsidRPr="001D53F0">
              <w:rPr>
                <w:bCs/>
                <w:sz w:val="16"/>
                <w:szCs w:val="16"/>
                <w:lang w:eastAsia="zh-CN"/>
              </w:rPr>
              <w:t xml:space="preserve"> </w:t>
            </w:r>
            <w:r w:rsidR="00A949C2" w:rsidRPr="001D53F0">
              <w:rPr>
                <w:rFonts w:hint="eastAsia"/>
                <w:bCs/>
                <w:sz w:val="16"/>
                <w:szCs w:val="16"/>
                <w:lang w:eastAsia="zh-CN"/>
              </w:rPr>
              <w:t>先前</w:t>
            </w:r>
            <w:r w:rsidR="00A949C2" w:rsidRPr="001D53F0">
              <w:rPr>
                <w:rFonts w:hint="eastAsia"/>
                <w:bCs/>
                <w:sz w:val="16"/>
                <w:szCs w:val="16"/>
                <w:lang w:eastAsia="zh-CN"/>
              </w:rPr>
              <w:t>/</w:t>
            </w:r>
            <w:r w:rsidR="00A949C2" w:rsidRPr="001D53F0">
              <w:rPr>
                <w:rFonts w:hint="eastAsia"/>
                <w:bCs/>
                <w:sz w:val="16"/>
                <w:szCs w:val="16"/>
                <w:lang w:eastAsia="zh-CN"/>
              </w:rPr>
              <w:t>当前已在其他认证机构通过了</w:t>
            </w:r>
            <w:r w:rsidR="00A949C2" w:rsidRPr="001D53F0">
              <w:rPr>
                <w:rFonts w:hint="eastAsia"/>
                <w:bCs/>
                <w:sz w:val="16"/>
                <w:szCs w:val="16"/>
                <w:lang w:eastAsia="zh-CN"/>
              </w:rPr>
              <w:t>OCS</w:t>
            </w:r>
            <w:r w:rsidR="00A949C2" w:rsidRPr="001D53F0">
              <w:rPr>
                <w:rFonts w:hint="eastAsia"/>
                <w:bCs/>
                <w:sz w:val="16"/>
                <w:szCs w:val="16"/>
                <w:lang w:eastAsia="zh-CN"/>
              </w:rPr>
              <w:t>认证</w:t>
            </w:r>
            <w:r w:rsidR="00A949C2" w:rsidRPr="001D53F0">
              <w:rPr>
                <w:rFonts w:hint="eastAsia"/>
                <w:bCs/>
                <w:sz w:val="16"/>
                <w:szCs w:val="16"/>
                <w:lang w:eastAsia="zh-CN"/>
              </w:rPr>
              <w:t>*</w:t>
            </w:r>
          </w:p>
        </w:tc>
      </w:tr>
      <w:tr w:rsidR="00ED1547" w:rsidRPr="00E16B2E" w14:paraId="42E843C9" w14:textId="77777777" w:rsidTr="007274DB">
        <w:trPr>
          <w:trHeight w:val="350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36D8AFE6" w14:textId="77777777" w:rsidR="00ED1547" w:rsidRPr="008E1E5E" w:rsidRDefault="00ED1547" w:rsidP="00ED1547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37" w:type="pct"/>
            <w:vMerge/>
            <w:shd w:val="clear" w:color="auto" w:fill="F2F2F2" w:themeFill="background1" w:themeFillShade="F2"/>
            <w:vAlign w:val="center"/>
          </w:tcPr>
          <w:p w14:paraId="31E0E6B8" w14:textId="77777777" w:rsidR="00ED1547" w:rsidRPr="008E1E5E" w:rsidRDefault="00ED1547" w:rsidP="00ED1547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2281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FE45B" w14:textId="77777777" w:rsidR="00ED1547" w:rsidRPr="001D53F0" w:rsidRDefault="00653EB4" w:rsidP="00ED1547">
            <w:pPr>
              <w:rPr>
                <w:bCs/>
                <w:sz w:val="16"/>
                <w:szCs w:val="16"/>
                <w:lang w:eastAsia="zh-CN"/>
              </w:rPr>
            </w:pPr>
            <w:sdt>
              <w:sdtPr>
                <w:rPr>
                  <w:bCs/>
                  <w:sz w:val="16"/>
                  <w:szCs w:val="16"/>
                  <w:lang w:eastAsia="zh-CN"/>
                </w:rPr>
                <w:id w:val="204339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547" w:rsidRPr="001D53F0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1D53F0" w:rsidRPr="001D53F0">
              <w:rPr>
                <w:bCs/>
                <w:sz w:val="16"/>
                <w:szCs w:val="16"/>
                <w:lang w:eastAsia="zh-CN"/>
              </w:rPr>
              <w:t xml:space="preserve"> </w:t>
            </w:r>
            <w:r w:rsidR="004E68FB" w:rsidRPr="001D53F0">
              <w:rPr>
                <w:rFonts w:hint="eastAsia"/>
                <w:bCs/>
                <w:sz w:val="16"/>
                <w:szCs w:val="16"/>
                <w:lang w:eastAsia="zh-CN"/>
              </w:rPr>
              <w:t>先前</w:t>
            </w:r>
            <w:r w:rsidR="004E68FB" w:rsidRPr="001D53F0">
              <w:rPr>
                <w:rFonts w:hint="eastAsia"/>
                <w:bCs/>
                <w:sz w:val="16"/>
                <w:szCs w:val="16"/>
                <w:lang w:eastAsia="zh-CN"/>
              </w:rPr>
              <w:t>/</w:t>
            </w:r>
            <w:r w:rsidR="004E68FB" w:rsidRPr="001D53F0">
              <w:rPr>
                <w:rFonts w:hint="eastAsia"/>
                <w:bCs/>
                <w:sz w:val="16"/>
                <w:szCs w:val="16"/>
                <w:lang w:eastAsia="zh-CN"/>
              </w:rPr>
              <w:t>当前已在其他认证机构通过了</w:t>
            </w:r>
            <w:r w:rsidR="004E68FB" w:rsidRPr="001D53F0">
              <w:rPr>
                <w:rFonts w:hint="eastAsia"/>
                <w:bCs/>
                <w:sz w:val="16"/>
                <w:szCs w:val="16"/>
                <w:lang w:eastAsia="zh-CN"/>
              </w:rPr>
              <w:t>GOTS</w:t>
            </w:r>
            <w:r w:rsidR="004E68FB" w:rsidRPr="001D53F0">
              <w:rPr>
                <w:rFonts w:hint="eastAsia"/>
                <w:bCs/>
                <w:sz w:val="16"/>
                <w:szCs w:val="16"/>
                <w:lang w:eastAsia="zh-CN"/>
              </w:rPr>
              <w:t>认证</w:t>
            </w:r>
            <w:r w:rsidR="004E68FB" w:rsidRPr="001D53F0">
              <w:rPr>
                <w:rFonts w:hint="eastAsia"/>
                <w:bCs/>
                <w:sz w:val="16"/>
                <w:szCs w:val="16"/>
                <w:lang w:eastAsia="zh-CN"/>
              </w:rPr>
              <w:t>*</w:t>
            </w:r>
          </w:p>
        </w:tc>
      </w:tr>
      <w:tr w:rsidR="00ED1547" w:rsidRPr="00E16B2E" w14:paraId="4E44054F" w14:textId="77777777" w:rsidTr="007274DB">
        <w:trPr>
          <w:trHeight w:val="359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637D4FDB" w14:textId="77777777" w:rsidR="00ED1547" w:rsidRPr="008E1E5E" w:rsidRDefault="00ED1547" w:rsidP="00ED1547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37" w:type="pct"/>
            <w:vMerge/>
            <w:shd w:val="clear" w:color="auto" w:fill="F2F2F2" w:themeFill="background1" w:themeFillShade="F2"/>
            <w:vAlign w:val="center"/>
          </w:tcPr>
          <w:p w14:paraId="596D7C98" w14:textId="77777777" w:rsidR="00ED1547" w:rsidRPr="008E1E5E" w:rsidRDefault="00ED1547" w:rsidP="00ED1547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1089" w:type="pct"/>
            <w:tcBorders>
              <w:bottom w:val="single" w:sz="4" w:space="0" w:color="auto"/>
            </w:tcBorders>
            <w:vAlign w:val="center"/>
          </w:tcPr>
          <w:p w14:paraId="5851AC9B" w14:textId="77777777" w:rsidR="00ED1547" w:rsidRPr="00ED1547" w:rsidRDefault="00F77DE2" w:rsidP="00D446F6">
            <w:pPr>
              <w:rPr>
                <w:bCs/>
                <w:sz w:val="14"/>
                <w:szCs w:val="14"/>
                <w:lang w:eastAsia="zh-CN"/>
              </w:rPr>
            </w:pPr>
            <w:r w:rsidRPr="001D53F0">
              <w:rPr>
                <w:rFonts w:eastAsia="PMingLiU" w:hint="eastAsia"/>
                <w:bCs/>
                <w:sz w:val="16"/>
                <w:szCs w:val="16"/>
                <w:lang w:eastAsia="zh-CN"/>
              </w:rPr>
              <w:t>先前的项目编号</w:t>
            </w:r>
            <w:r w:rsidRPr="001D53F0">
              <w:rPr>
                <w:rFonts w:eastAsia="PMingLiU" w:hint="eastAsia"/>
                <w:bCs/>
                <w:sz w:val="16"/>
                <w:szCs w:val="16"/>
                <w:lang w:eastAsia="zh-CN"/>
              </w:rPr>
              <w:t>/</w:t>
            </w:r>
            <w:r w:rsidRPr="001D53F0">
              <w:rPr>
                <w:rFonts w:eastAsia="PMingLiU" w:hint="eastAsia"/>
                <w:bCs/>
                <w:sz w:val="16"/>
                <w:szCs w:val="16"/>
                <w:lang w:eastAsia="zh-CN"/>
              </w:rPr>
              <w:t>许可证编号：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46811034"/>
            <w:placeholder>
              <w:docPart w:val="DF6EC78CF99C48A097C690C791118070"/>
            </w:placeholder>
          </w:sdtPr>
          <w:sdtEndPr/>
          <w:sdtContent>
            <w:tc>
              <w:tcPr>
                <w:tcW w:w="119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057AAE5" w14:textId="77777777" w:rsidR="00ED1547" w:rsidRPr="00A05955" w:rsidRDefault="00AE02F8" w:rsidP="00ED1547">
                <w:pPr>
                  <w:rPr>
                    <w:b/>
                    <w:color w:val="A6A6A6" w:themeColor="background1" w:themeShade="A6"/>
                    <w:sz w:val="14"/>
                    <w:szCs w:val="14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ED1547" w:rsidRPr="00E16B2E" w14:paraId="792CFE8F" w14:textId="77777777" w:rsidTr="007274DB">
        <w:trPr>
          <w:trHeight w:val="269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228C73AE" w14:textId="77777777" w:rsidR="00ED1547" w:rsidRPr="008E1E5E" w:rsidRDefault="00ED1547" w:rsidP="00ED1547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37" w:type="pct"/>
            <w:vMerge/>
            <w:shd w:val="clear" w:color="auto" w:fill="F2F2F2" w:themeFill="background1" w:themeFillShade="F2"/>
            <w:vAlign w:val="center"/>
          </w:tcPr>
          <w:p w14:paraId="013E94BC" w14:textId="77777777" w:rsidR="00ED1547" w:rsidRPr="008E1E5E" w:rsidRDefault="00ED1547" w:rsidP="00ED1547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1089" w:type="pct"/>
            <w:tcBorders>
              <w:bottom w:val="single" w:sz="4" w:space="0" w:color="auto"/>
            </w:tcBorders>
            <w:vAlign w:val="center"/>
          </w:tcPr>
          <w:p w14:paraId="58DC9E74" w14:textId="77777777" w:rsidR="00ED1547" w:rsidRPr="001D53F0" w:rsidRDefault="00250A3D" w:rsidP="00ED1547">
            <w:pPr>
              <w:rPr>
                <w:bCs/>
                <w:sz w:val="16"/>
                <w:szCs w:val="16"/>
                <w:lang w:eastAsia="zh-CN"/>
              </w:rPr>
            </w:pPr>
            <w:r w:rsidRPr="001D53F0">
              <w:rPr>
                <w:rFonts w:eastAsia="PMingLiU" w:hint="eastAsia"/>
                <w:bCs/>
                <w:sz w:val="16"/>
                <w:szCs w:val="16"/>
                <w:lang w:eastAsia="zh-TW"/>
              </w:rPr>
              <w:t>先前的认证机构</w:t>
            </w:r>
            <w:r w:rsidRPr="001D53F0">
              <w:rPr>
                <w:rFonts w:eastAsia="PMingLiU" w:hint="eastAsia"/>
                <w:bCs/>
                <w:sz w:val="16"/>
                <w:szCs w:val="16"/>
                <w:lang w:eastAsia="zh-TW"/>
              </w:rPr>
              <w:t>: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1074012527"/>
            <w:placeholder>
              <w:docPart w:val="F5E53E655DC84F18B9167DE8129C32B4"/>
            </w:placeholder>
          </w:sdtPr>
          <w:sdtEndPr/>
          <w:sdtContent>
            <w:tc>
              <w:tcPr>
                <w:tcW w:w="119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2B79DC9" w14:textId="77777777" w:rsidR="00ED1547" w:rsidRPr="00A05955" w:rsidRDefault="00AE02F8" w:rsidP="00ED1547">
                <w:pPr>
                  <w:rPr>
                    <w:b/>
                    <w:color w:val="A6A6A6" w:themeColor="background1" w:themeShade="A6"/>
                    <w:sz w:val="14"/>
                    <w:szCs w:val="14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ED1547" w:rsidRPr="00E16B2E" w14:paraId="4DF71DF1" w14:textId="77777777" w:rsidTr="007274DB">
        <w:trPr>
          <w:trHeight w:val="296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4E2EAC49" w14:textId="77777777" w:rsidR="00ED1547" w:rsidRPr="008E1E5E" w:rsidRDefault="00ED1547" w:rsidP="00ED1547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3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43B91" w14:textId="77777777" w:rsidR="00ED1547" w:rsidRPr="008E1E5E" w:rsidRDefault="00ED1547" w:rsidP="00ED1547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1089" w:type="pct"/>
            <w:tcBorders>
              <w:bottom w:val="single" w:sz="4" w:space="0" w:color="auto"/>
            </w:tcBorders>
            <w:vAlign w:val="center"/>
          </w:tcPr>
          <w:p w14:paraId="24BE1BB8" w14:textId="77777777" w:rsidR="00ED1547" w:rsidRPr="001D53F0" w:rsidRDefault="00250A3D" w:rsidP="00ED1547">
            <w:pPr>
              <w:rPr>
                <w:rFonts w:eastAsia="PMingLiU"/>
                <w:bCs/>
                <w:sz w:val="16"/>
                <w:szCs w:val="16"/>
                <w:lang w:eastAsia="zh-TW"/>
              </w:rPr>
            </w:pPr>
            <w:r w:rsidRPr="001D53F0">
              <w:rPr>
                <w:rFonts w:eastAsia="PMingLiU" w:hint="eastAsia"/>
                <w:bCs/>
                <w:sz w:val="16"/>
                <w:szCs w:val="16"/>
                <w:lang w:eastAsia="zh-TW"/>
              </w:rPr>
              <w:t>证书到期日：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1262022565"/>
            <w:placeholder>
              <w:docPart w:val="063D9B61F235448BB2FDD2B52A7C4071"/>
            </w:placeholder>
          </w:sdtPr>
          <w:sdtEndPr/>
          <w:sdtContent>
            <w:tc>
              <w:tcPr>
                <w:tcW w:w="119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3A2701" w14:textId="77777777" w:rsidR="00ED1547" w:rsidRPr="00A05955" w:rsidRDefault="00AE02F8" w:rsidP="00ED1547">
                <w:pPr>
                  <w:rPr>
                    <w:rFonts w:eastAsia="PMingLiU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ED1547" w:rsidRPr="001C585C" w14:paraId="36AF1495" w14:textId="77777777" w:rsidTr="007274DB">
        <w:trPr>
          <w:trHeight w:val="432"/>
        </w:trPr>
        <w:tc>
          <w:tcPr>
            <w:tcW w:w="208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C447275" w14:textId="77777777" w:rsidR="00415DCE" w:rsidRDefault="00653EB4" w:rsidP="00ED1547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213482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547" w:rsidRPr="008E1E5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1D53F0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415DCE" w:rsidRPr="00BA59B0">
              <w:rPr>
                <w:bCs/>
                <w:sz w:val="18"/>
                <w:szCs w:val="18"/>
                <w:lang w:eastAsia="zh-CN"/>
              </w:rPr>
              <w:t>Global Organic Textile Standard (GOTS)</w:t>
            </w:r>
          </w:p>
          <w:p w14:paraId="08E7A60F" w14:textId="77777777" w:rsidR="00ED1547" w:rsidRDefault="00415DCE" w:rsidP="00ED1547">
            <w:pPr>
              <w:rPr>
                <w:bCs/>
                <w:sz w:val="19"/>
                <w:szCs w:val="19"/>
                <w:lang w:eastAsia="zh-CN"/>
              </w:rPr>
            </w:pPr>
            <w:r>
              <w:rPr>
                <w:bCs/>
                <w:sz w:val="19"/>
                <w:szCs w:val="19"/>
                <w:lang w:eastAsia="zh-CN"/>
              </w:rPr>
              <w:t xml:space="preserve">    </w:t>
            </w:r>
            <w:r w:rsidR="009F2839">
              <w:rPr>
                <w:bCs/>
                <w:sz w:val="19"/>
                <w:szCs w:val="19"/>
                <w:lang w:eastAsia="zh-CN"/>
              </w:rPr>
              <w:t>全球有机纺织品标准</w:t>
            </w:r>
            <w:r w:rsidR="00E05747">
              <w:rPr>
                <w:rFonts w:hint="eastAsia"/>
                <w:bCs/>
                <w:sz w:val="19"/>
                <w:szCs w:val="19"/>
                <w:lang w:eastAsia="zh-CN"/>
              </w:rPr>
              <w:t xml:space="preserve"> </w:t>
            </w:r>
            <w:r w:rsidR="00ED1547" w:rsidRPr="008E1E5E">
              <w:rPr>
                <w:bCs/>
                <w:sz w:val="19"/>
                <w:szCs w:val="19"/>
                <w:lang w:eastAsia="zh-CN"/>
              </w:rPr>
              <w:t>(GOTS)</w:t>
            </w:r>
          </w:p>
          <w:p w14:paraId="39DA3FBA" w14:textId="77777777" w:rsidR="007B4DBB" w:rsidRPr="00A400A9" w:rsidRDefault="007B4DBB" w:rsidP="00ED1547">
            <w:pPr>
              <w:rPr>
                <w:bCs/>
                <w:sz w:val="10"/>
                <w:szCs w:val="10"/>
                <w:lang w:eastAsia="zh-CN"/>
              </w:rPr>
            </w:pPr>
          </w:p>
          <w:p w14:paraId="04CB97D8" w14:textId="77777777" w:rsidR="007B4DBB" w:rsidRPr="00787C14" w:rsidRDefault="007B4DBB" w:rsidP="00ED1547">
            <w:pPr>
              <w:rPr>
                <w:bCs/>
                <w:color w:val="C00000"/>
                <w:sz w:val="16"/>
                <w:szCs w:val="16"/>
                <w:lang w:eastAsia="zh-CN"/>
              </w:rPr>
            </w:pP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GOTS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产品必须</w:t>
            </w:r>
            <w:r w:rsidR="005C7A7C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至少包含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70%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的有机材料。</w:t>
            </w:r>
            <w:r w:rsidR="00926D64"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GOTS</w:t>
            </w:r>
            <w:r w:rsidR="00926D64"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标准对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与有机纤维混合的其他纤维</w:t>
            </w:r>
            <w:r w:rsidR="00926D64"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（</w:t>
            </w:r>
            <w:r w:rsidR="00E51048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如普通棉或原生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涤纶</w:t>
            </w:r>
            <w:r w:rsidR="00926D64"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）有限制条件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，更多相关信息请参</w:t>
            </w:r>
            <w:r w:rsidR="00080495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阅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GOTS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标准。</w:t>
            </w:r>
          </w:p>
          <w:p w14:paraId="118CE1B5" w14:textId="77777777" w:rsidR="00ED1547" w:rsidRPr="00D446F6" w:rsidRDefault="00ED1547" w:rsidP="00ED1547">
            <w:pPr>
              <w:rPr>
                <w:bCs/>
                <w:sz w:val="14"/>
                <w:szCs w:val="14"/>
                <w:lang w:eastAsia="zh-CN"/>
              </w:rPr>
            </w:pPr>
          </w:p>
          <w:p w14:paraId="64BBA4FC" w14:textId="77777777" w:rsidR="00ED1547" w:rsidRPr="008E1E5E" w:rsidRDefault="004B2884" w:rsidP="00ED1547">
            <w:pPr>
              <w:rPr>
                <w:bCs/>
                <w:sz w:val="19"/>
                <w:szCs w:val="19"/>
                <w:lang w:eastAsia="zh-CN"/>
              </w:rPr>
            </w:pPr>
            <w:r w:rsidRPr="00F12937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注：对持有其他认证机构签发的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O</w:t>
            </w:r>
            <w:r>
              <w:rPr>
                <w:bCs/>
                <w:color w:val="C00000"/>
                <w:sz w:val="16"/>
                <w:szCs w:val="16"/>
                <w:lang w:eastAsia="zh-CN"/>
              </w:rPr>
              <w:t>C</w:t>
            </w:r>
            <w:r w:rsidRPr="00F12937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S</w:t>
            </w:r>
            <w:r w:rsidRPr="00F12937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资质证书的单位，</w:t>
            </w:r>
            <w:r w:rsidRPr="00F12937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IDFL</w:t>
            </w:r>
            <w:r w:rsidRPr="00F12937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将不予签发</w:t>
            </w:r>
            <w:r>
              <w:rPr>
                <w:bCs/>
                <w:color w:val="C00000"/>
                <w:sz w:val="16"/>
                <w:szCs w:val="16"/>
                <w:lang w:eastAsia="zh-CN"/>
              </w:rPr>
              <w:t>GOT</w:t>
            </w:r>
            <w:r w:rsidRPr="00F12937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S</w:t>
            </w:r>
            <w:r w:rsidRPr="00F12937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资质证书，除非其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O</w:t>
            </w:r>
            <w:r>
              <w:rPr>
                <w:bCs/>
                <w:color w:val="C00000"/>
                <w:sz w:val="16"/>
                <w:szCs w:val="16"/>
                <w:lang w:eastAsia="zh-CN"/>
              </w:rPr>
              <w:t>C</w:t>
            </w:r>
            <w:r w:rsidRPr="00F12937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S</w:t>
            </w:r>
            <w:r w:rsidRPr="00F12937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认证也转移至</w:t>
            </w:r>
            <w:r w:rsidRPr="00F12937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IDFL</w:t>
            </w:r>
            <w:r w:rsidRPr="00F12937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0DB53549" w14:textId="77777777" w:rsidR="00415DCE" w:rsidRDefault="00415DCE" w:rsidP="00415DCE">
            <w:pPr>
              <w:rPr>
                <w:bCs/>
                <w:sz w:val="19"/>
                <w:szCs w:val="19"/>
                <w:lang w:eastAsia="zh-CN"/>
              </w:rPr>
            </w:pPr>
          </w:p>
          <w:p w14:paraId="7BC9EDE9" w14:textId="77777777" w:rsidR="00ED1547" w:rsidRPr="008E1E5E" w:rsidRDefault="00653EB4" w:rsidP="00415DCE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-13678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547" w:rsidRPr="008E1E5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E05747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9A412D" w:rsidRPr="003706C2">
              <w:rPr>
                <w:rFonts w:hint="eastAsia"/>
                <w:bCs/>
                <w:sz w:val="18"/>
                <w:szCs w:val="18"/>
                <w:lang w:eastAsia="zh-CN"/>
              </w:rPr>
              <w:t>首次认证</w:t>
            </w:r>
          </w:p>
          <w:p w14:paraId="0CB8ECEC" w14:textId="77777777" w:rsidR="00ED1547" w:rsidRPr="008E1E5E" w:rsidRDefault="00653EB4" w:rsidP="00415DCE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128684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547" w:rsidRPr="008E1E5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E05747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9A412D" w:rsidRPr="003706C2">
              <w:rPr>
                <w:rFonts w:hint="eastAsia"/>
                <w:bCs/>
                <w:sz w:val="18"/>
                <w:szCs w:val="18"/>
                <w:lang w:eastAsia="zh-CN"/>
              </w:rPr>
              <w:t>更新认证</w:t>
            </w:r>
          </w:p>
        </w:tc>
        <w:tc>
          <w:tcPr>
            <w:tcW w:w="2281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65D527" w14:textId="77777777" w:rsidR="00ED1547" w:rsidRPr="001D53F0" w:rsidRDefault="00653EB4" w:rsidP="00ED1547">
            <w:pPr>
              <w:rPr>
                <w:bCs/>
                <w:sz w:val="16"/>
                <w:szCs w:val="16"/>
                <w:lang w:eastAsia="zh-CN"/>
              </w:rPr>
            </w:pPr>
            <w:sdt>
              <w:sdtPr>
                <w:rPr>
                  <w:bCs/>
                  <w:sz w:val="16"/>
                  <w:szCs w:val="16"/>
                  <w:lang w:eastAsia="zh-CN"/>
                </w:rPr>
                <w:id w:val="-159145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547" w:rsidRPr="001D53F0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2C4816" w:rsidRPr="001D53F0">
              <w:rPr>
                <w:bCs/>
                <w:sz w:val="16"/>
                <w:szCs w:val="16"/>
                <w:lang w:eastAsia="zh-CN"/>
              </w:rPr>
              <w:t xml:space="preserve"> </w:t>
            </w:r>
            <w:r w:rsidR="00935CB6" w:rsidRPr="001D53F0">
              <w:rPr>
                <w:rFonts w:hint="eastAsia"/>
                <w:bCs/>
                <w:sz w:val="16"/>
                <w:szCs w:val="16"/>
                <w:lang w:eastAsia="zh-CN"/>
              </w:rPr>
              <w:t>先前</w:t>
            </w:r>
            <w:r w:rsidR="00935CB6" w:rsidRPr="001D53F0">
              <w:rPr>
                <w:rFonts w:hint="eastAsia"/>
                <w:bCs/>
                <w:sz w:val="16"/>
                <w:szCs w:val="16"/>
                <w:lang w:eastAsia="zh-CN"/>
              </w:rPr>
              <w:t>/</w:t>
            </w:r>
            <w:r w:rsidR="00935CB6" w:rsidRPr="001D53F0">
              <w:rPr>
                <w:rFonts w:hint="eastAsia"/>
                <w:bCs/>
                <w:sz w:val="16"/>
                <w:szCs w:val="16"/>
                <w:lang w:eastAsia="zh-CN"/>
              </w:rPr>
              <w:t>当前已在其他认证机构通过了</w:t>
            </w:r>
            <w:r w:rsidR="00935CB6" w:rsidRPr="001D53F0">
              <w:rPr>
                <w:rFonts w:hint="eastAsia"/>
                <w:bCs/>
                <w:sz w:val="16"/>
                <w:szCs w:val="16"/>
                <w:lang w:eastAsia="zh-CN"/>
              </w:rPr>
              <w:t>GOTS</w:t>
            </w:r>
            <w:r w:rsidR="00935CB6" w:rsidRPr="001D53F0">
              <w:rPr>
                <w:rFonts w:hint="eastAsia"/>
                <w:bCs/>
                <w:sz w:val="16"/>
                <w:szCs w:val="16"/>
                <w:lang w:eastAsia="zh-CN"/>
              </w:rPr>
              <w:t>认证</w:t>
            </w:r>
            <w:r w:rsidR="00935CB6" w:rsidRPr="001D53F0">
              <w:rPr>
                <w:rFonts w:hint="eastAsia"/>
                <w:bCs/>
                <w:sz w:val="16"/>
                <w:szCs w:val="16"/>
                <w:lang w:eastAsia="zh-CN"/>
              </w:rPr>
              <w:t>*</w:t>
            </w:r>
          </w:p>
        </w:tc>
      </w:tr>
      <w:tr w:rsidR="00ED1547" w:rsidRPr="001C585C" w14:paraId="52600BD2" w14:textId="77777777" w:rsidTr="007274DB">
        <w:trPr>
          <w:trHeight w:val="395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75B562AE" w14:textId="77777777" w:rsidR="00ED1547" w:rsidRPr="008E1E5E" w:rsidRDefault="00ED1547" w:rsidP="00ED1547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37" w:type="pct"/>
            <w:vMerge/>
            <w:shd w:val="clear" w:color="auto" w:fill="F2F2F2" w:themeFill="background1" w:themeFillShade="F2"/>
            <w:vAlign w:val="center"/>
          </w:tcPr>
          <w:p w14:paraId="4A97A326" w14:textId="77777777" w:rsidR="00ED1547" w:rsidRPr="008E1E5E" w:rsidRDefault="00ED1547" w:rsidP="00ED1547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2281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ABF0C" w14:textId="77777777" w:rsidR="00ED1547" w:rsidRPr="001D53F0" w:rsidRDefault="00653EB4" w:rsidP="00ED1547">
            <w:pPr>
              <w:rPr>
                <w:bCs/>
                <w:sz w:val="16"/>
                <w:szCs w:val="16"/>
                <w:lang w:eastAsia="zh-CN"/>
              </w:rPr>
            </w:pPr>
            <w:sdt>
              <w:sdtPr>
                <w:rPr>
                  <w:bCs/>
                  <w:sz w:val="16"/>
                  <w:szCs w:val="16"/>
                  <w:lang w:eastAsia="zh-CN"/>
                </w:rPr>
                <w:id w:val="-169507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547" w:rsidRPr="001D53F0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2C4816" w:rsidRPr="001D53F0">
              <w:rPr>
                <w:bCs/>
                <w:sz w:val="16"/>
                <w:szCs w:val="16"/>
                <w:lang w:eastAsia="zh-CN"/>
              </w:rPr>
              <w:t xml:space="preserve"> </w:t>
            </w:r>
            <w:r w:rsidR="002C4816" w:rsidRPr="001D53F0">
              <w:rPr>
                <w:rFonts w:hint="eastAsia"/>
                <w:bCs/>
                <w:sz w:val="16"/>
                <w:szCs w:val="16"/>
                <w:lang w:eastAsia="zh-CN"/>
              </w:rPr>
              <w:t>先前</w:t>
            </w:r>
            <w:r w:rsidR="002C4816" w:rsidRPr="001D53F0">
              <w:rPr>
                <w:rFonts w:hint="eastAsia"/>
                <w:bCs/>
                <w:sz w:val="16"/>
                <w:szCs w:val="16"/>
                <w:lang w:eastAsia="zh-CN"/>
              </w:rPr>
              <w:t>/</w:t>
            </w:r>
            <w:r w:rsidR="002C4816" w:rsidRPr="001D53F0">
              <w:rPr>
                <w:rFonts w:hint="eastAsia"/>
                <w:bCs/>
                <w:sz w:val="16"/>
                <w:szCs w:val="16"/>
                <w:lang w:eastAsia="zh-CN"/>
              </w:rPr>
              <w:t>当前已在其他认证机构通过了</w:t>
            </w:r>
            <w:r w:rsidR="002C4816" w:rsidRPr="001D53F0">
              <w:rPr>
                <w:rFonts w:hint="eastAsia"/>
                <w:bCs/>
                <w:sz w:val="16"/>
                <w:szCs w:val="16"/>
                <w:lang w:eastAsia="zh-CN"/>
              </w:rPr>
              <w:t>OCS</w:t>
            </w:r>
            <w:r w:rsidR="002C4816" w:rsidRPr="001D53F0">
              <w:rPr>
                <w:rFonts w:hint="eastAsia"/>
                <w:bCs/>
                <w:sz w:val="16"/>
                <w:szCs w:val="16"/>
                <w:lang w:eastAsia="zh-CN"/>
              </w:rPr>
              <w:t>认证</w:t>
            </w:r>
            <w:r w:rsidR="002C4816" w:rsidRPr="001D53F0">
              <w:rPr>
                <w:rFonts w:hint="eastAsia"/>
                <w:bCs/>
                <w:sz w:val="16"/>
                <w:szCs w:val="16"/>
                <w:lang w:eastAsia="zh-CN"/>
              </w:rPr>
              <w:t>*</w:t>
            </w:r>
          </w:p>
        </w:tc>
      </w:tr>
      <w:tr w:rsidR="00A40E5B" w:rsidRPr="001C585C" w14:paraId="40AB12F2" w14:textId="77777777" w:rsidTr="007274DB">
        <w:trPr>
          <w:trHeight w:val="288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49B256AC" w14:textId="77777777" w:rsidR="00A40E5B" w:rsidRPr="008E1E5E" w:rsidRDefault="00A40E5B" w:rsidP="00A40E5B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37" w:type="pct"/>
            <w:vMerge/>
            <w:shd w:val="clear" w:color="auto" w:fill="F2F2F2" w:themeFill="background1" w:themeFillShade="F2"/>
            <w:vAlign w:val="center"/>
          </w:tcPr>
          <w:p w14:paraId="59B3E717" w14:textId="77777777" w:rsidR="00A40E5B" w:rsidRPr="008E1E5E" w:rsidRDefault="00A40E5B" w:rsidP="00A40E5B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1089" w:type="pct"/>
            <w:tcBorders>
              <w:bottom w:val="single" w:sz="4" w:space="0" w:color="auto"/>
            </w:tcBorders>
            <w:vAlign w:val="center"/>
          </w:tcPr>
          <w:p w14:paraId="65B538B1" w14:textId="77777777" w:rsidR="00A40E5B" w:rsidRPr="001D53F0" w:rsidRDefault="00A40E5B" w:rsidP="00D446F6">
            <w:pPr>
              <w:rPr>
                <w:bCs/>
                <w:sz w:val="16"/>
                <w:szCs w:val="16"/>
                <w:lang w:eastAsia="zh-CN"/>
              </w:rPr>
            </w:pPr>
            <w:r w:rsidRPr="001D53F0">
              <w:rPr>
                <w:rFonts w:eastAsia="PMingLiU" w:hint="eastAsia"/>
                <w:bCs/>
                <w:sz w:val="16"/>
                <w:szCs w:val="16"/>
                <w:lang w:eastAsia="zh-CN"/>
              </w:rPr>
              <w:t>先前的项目编号</w:t>
            </w:r>
            <w:r w:rsidRPr="001D53F0">
              <w:rPr>
                <w:rFonts w:eastAsia="PMingLiU" w:hint="eastAsia"/>
                <w:bCs/>
                <w:sz w:val="16"/>
                <w:szCs w:val="16"/>
                <w:lang w:eastAsia="zh-CN"/>
              </w:rPr>
              <w:t>/</w:t>
            </w:r>
            <w:r w:rsidRPr="001D53F0">
              <w:rPr>
                <w:rFonts w:eastAsia="PMingLiU" w:hint="eastAsia"/>
                <w:bCs/>
                <w:sz w:val="16"/>
                <w:szCs w:val="16"/>
                <w:lang w:eastAsia="zh-CN"/>
              </w:rPr>
              <w:t>许可证编号：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-1426569095"/>
            <w:placeholder>
              <w:docPart w:val="23ABF7660E3A43A78FE221D99AD5F332"/>
            </w:placeholder>
          </w:sdtPr>
          <w:sdtEndPr/>
          <w:sdtContent>
            <w:tc>
              <w:tcPr>
                <w:tcW w:w="119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4CC83F" w14:textId="77777777" w:rsidR="00A40E5B" w:rsidRPr="00A05955" w:rsidRDefault="00AE02F8" w:rsidP="00A40E5B">
                <w:pPr>
                  <w:rPr>
                    <w:b/>
                    <w:color w:val="A6A6A6" w:themeColor="background1" w:themeShade="A6"/>
                    <w:sz w:val="14"/>
                    <w:szCs w:val="14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A40E5B" w:rsidRPr="001C585C" w14:paraId="1CB07C57" w14:textId="77777777" w:rsidTr="007274DB">
        <w:trPr>
          <w:trHeight w:val="323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7E02A3B4" w14:textId="77777777" w:rsidR="00A40E5B" w:rsidRPr="008E1E5E" w:rsidRDefault="00A40E5B" w:rsidP="00A40E5B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37" w:type="pct"/>
            <w:vMerge/>
            <w:shd w:val="clear" w:color="auto" w:fill="F2F2F2" w:themeFill="background1" w:themeFillShade="F2"/>
            <w:vAlign w:val="center"/>
          </w:tcPr>
          <w:p w14:paraId="464F2FC5" w14:textId="77777777" w:rsidR="00A40E5B" w:rsidRPr="008E1E5E" w:rsidRDefault="00A40E5B" w:rsidP="00A40E5B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1089" w:type="pct"/>
            <w:vAlign w:val="center"/>
          </w:tcPr>
          <w:p w14:paraId="66E86A50" w14:textId="77777777" w:rsidR="00A40E5B" w:rsidRPr="001D53F0" w:rsidRDefault="00A40E5B" w:rsidP="00A40E5B">
            <w:pPr>
              <w:rPr>
                <w:bCs/>
                <w:sz w:val="16"/>
                <w:szCs w:val="16"/>
                <w:lang w:eastAsia="zh-CN"/>
              </w:rPr>
            </w:pPr>
            <w:r w:rsidRPr="001D53F0">
              <w:rPr>
                <w:rFonts w:eastAsia="PMingLiU" w:hint="eastAsia"/>
                <w:bCs/>
                <w:sz w:val="16"/>
                <w:szCs w:val="16"/>
                <w:lang w:eastAsia="zh-TW"/>
              </w:rPr>
              <w:t>先前的认证机构</w:t>
            </w:r>
            <w:r w:rsidRPr="001D53F0">
              <w:rPr>
                <w:rFonts w:eastAsia="PMingLiU" w:hint="eastAsia"/>
                <w:bCs/>
                <w:sz w:val="16"/>
                <w:szCs w:val="16"/>
                <w:lang w:eastAsia="zh-TW"/>
              </w:rPr>
              <w:t>: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-1903052687"/>
            <w:placeholder>
              <w:docPart w:val="4EE7B4A465694EF4ABE4428FFD48CD8D"/>
            </w:placeholder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7D435F6B" w14:textId="77777777" w:rsidR="00A40E5B" w:rsidRPr="00A05955" w:rsidRDefault="00AE02F8" w:rsidP="00A40E5B">
                <w:pPr>
                  <w:rPr>
                    <w:b/>
                    <w:color w:val="A6A6A6" w:themeColor="background1" w:themeShade="A6"/>
                    <w:sz w:val="14"/>
                    <w:szCs w:val="14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A40E5B" w:rsidRPr="001C585C" w14:paraId="3E538B9D" w14:textId="77777777" w:rsidTr="007274DB">
        <w:trPr>
          <w:trHeight w:val="296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399EE1CF" w14:textId="77777777" w:rsidR="00A40E5B" w:rsidRPr="008E1E5E" w:rsidRDefault="00A40E5B" w:rsidP="00A40E5B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37" w:type="pct"/>
            <w:vMerge/>
            <w:shd w:val="clear" w:color="auto" w:fill="F2F2F2" w:themeFill="background1" w:themeFillShade="F2"/>
            <w:vAlign w:val="center"/>
          </w:tcPr>
          <w:p w14:paraId="1F4991A0" w14:textId="77777777" w:rsidR="00A40E5B" w:rsidRPr="008E1E5E" w:rsidRDefault="00A40E5B" w:rsidP="00A40E5B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1089" w:type="pct"/>
            <w:vAlign w:val="center"/>
          </w:tcPr>
          <w:p w14:paraId="64646F47" w14:textId="77777777" w:rsidR="00A40E5B" w:rsidRPr="001D53F0" w:rsidRDefault="00A40E5B" w:rsidP="00A40E5B">
            <w:pPr>
              <w:rPr>
                <w:rFonts w:eastAsia="PMingLiU"/>
                <w:bCs/>
                <w:sz w:val="16"/>
                <w:szCs w:val="16"/>
                <w:lang w:eastAsia="zh-TW"/>
              </w:rPr>
            </w:pPr>
            <w:r w:rsidRPr="001D53F0">
              <w:rPr>
                <w:rFonts w:eastAsia="PMingLiU" w:hint="eastAsia"/>
                <w:bCs/>
                <w:sz w:val="16"/>
                <w:szCs w:val="16"/>
                <w:lang w:eastAsia="zh-TW"/>
              </w:rPr>
              <w:t>证书到期日：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981117962"/>
            <w:placeholder>
              <w:docPart w:val="D1A07D2CAB624E799D9909D14DAAED06"/>
            </w:placeholder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7C0DF3EB" w14:textId="77777777" w:rsidR="00A40E5B" w:rsidRPr="00A05955" w:rsidRDefault="00AE02F8" w:rsidP="00A40E5B">
                <w:pPr>
                  <w:rPr>
                    <w:rFonts w:eastAsia="PMingLiU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bookmarkEnd w:id="2"/>
      <w:tr w:rsidR="007274DB" w:rsidRPr="001C585C" w14:paraId="6E17912A" w14:textId="77777777" w:rsidTr="00A400A9">
        <w:trPr>
          <w:trHeight w:val="432"/>
        </w:trPr>
        <w:tc>
          <w:tcPr>
            <w:tcW w:w="2082" w:type="pct"/>
            <w:gridSpan w:val="2"/>
            <w:vMerge w:val="restart"/>
            <w:shd w:val="clear" w:color="auto" w:fill="F2F2F2" w:themeFill="background1" w:themeFillShade="F2"/>
          </w:tcPr>
          <w:p w14:paraId="261FC8A6" w14:textId="77777777" w:rsidR="007274DB" w:rsidRDefault="00653EB4" w:rsidP="007274DB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164878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20F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7274DB" w:rsidRPr="00BA59B0">
              <w:rPr>
                <w:bCs/>
                <w:sz w:val="18"/>
                <w:szCs w:val="18"/>
                <w:lang w:eastAsia="zh-CN"/>
              </w:rPr>
              <w:t xml:space="preserve"> Naturtextil IVN BEST</w:t>
            </w:r>
          </w:p>
          <w:p w14:paraId="2C614E24" w14:textId="77777777" w:rsidR="006E341C" w:rsidRDefault="006E341C" w:rsidP="007274DB">
            <w:pPr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  <w:lang w:eastAsia="zh-CN"/>
              </w:rPr>
              <w:t xml:space="preserve">     </w:t>
            </w:r>
            <w:r w:rsidRPr="006E341C">
              <w:rPr>
                <w:rFonts w:hint="eastAsia"/>
                <w:bCs/>
                <w:sz w:val="18"/>
                <w:szCs w:val="18"/>
                <w:lang w:eastAsia="zh-CN"/>
              </w:rPr>
              <w:t xml:space="preserve">IVN BEST </w:t>
            </w:r>
            <w:r w:rsidRPr="006E341C">
              <w:rPr>
                <w:rFonts w:hint="eastAsia"/>
                <w:bCs/>
                <w:sz w:val="18"/>
                <w:szCs w:val="18"/>
                <w:lang w:eastAsia="zh-CN"/>
              </w:rPr>
              <w:t>自然纺织品</w:t>
            </w:r>
          </w:p>
          <w:p w14:paraId="2BFF79A5" w14:textId="77777777" w:rsidR="0014020F" w:rsidRPr="00A400A9" w:rsidRDefault="0014020F" w:rsidP="007274DB">
            <w:pPr>
              <w:rPr>
                <w:bCs/>
                <w:sz w:val="10"/>
                <w:szCs w:val="10"/>
                <w:lang w:eastAsia="zh-CN"/>
              </w:rPr>
            </w:pPr>
          </w:p>
          <w:p w14:paraId="02EA7C1F" w14:textId="77777777" w:rsidR="00A400A9" w:rsidRPr="00A400A9" w:rsidRDefault="00A400A9" w:rsidP="00ED1547">
            <w:pPr>
              <w:rPr>
                <w:rFonts w:asciiTheme="minorEastAsia" w:hAnsiTheme="minorEastAsia"/>
                <w:color w:val="C00000"/>
                <w:sz w:val="16"/>
                <w:szCs w:val="16"/>
                <w:lang w:eastAsia="zh-CN"/>
              </w:rPr>
            </w:pPr>
            <w:r w:rsidRPr="00BB5EE3">
              <w:rPr>
                <w:rStyle w:val="ui-provider"/>
                <w:color w:val="C00000"/>
                <w:sz w:val="16"/>
                <w:szCs w:val="16"/>
                <w:lang w:eastAsia="zh-CN"/>
              </w:rPr>
              <w:t>IVN BEST</w:t>
            </w:r>
            <w:r w:rsidRPr="00C06C47">
              <w:rPr>
                <w:rStyle w:val="ui-provider"/>
                <w:rFonts w:asciiTheme="minorEastAsia" w:hAnsiTheme="minorEastAsia"/>
                <w:color w:val="C00000"/>
                <w:sz w:val="16"/>
                <w:szCs w:val="16"/>
                <w:lang w:eastAsia="zh-CN"/>
              </w:rPr>
              <w:t>产品必须包含产品的100%有机纤维-不包括附件。必须是经过认证的有机来源</w:t>
            </w:r>
            <w:r w:rsidRPr="00C06C47">
              <w:rPr>
                <w:rStyle w:val="ui-provider"/>
                <w:rFonts w:asciiTheme="minorEastAsia" w:hAnsiTheme="minorEastAsia" w:cs="SimSun" w:hint="eastAsia"/>
                <w:color w:val="C00000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78A8682E" w14:textId="77777777" w:rsidR="007274DB" w:rsidRDefault="007274DB" w:rsidP="007274DB">
            <w:pPr>
              <w:rPr>
                <w:bCs/>
                <w:sz w:val="19"/>
                <w:szCs w:val="19"/>
                <w:lang w:eastAsia="zh-CN"/>
              </w:rPr>
            </w:pPr>
          </w:p>
          <w:p w14:paraId="6FB1B262" w14:textId="77777777" w:rsidR="007274DB" w:rsidRPr="008E1E5E" w:rsidRDefault="00653EB4" w:rsidP="007274DB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101179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DB" w:rsidRPr="008E1E5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7274DB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7274DB" w:rsidRPr="003706C2">
              <w:rPr>
                <w:rFonts w:hint="eastAsia"/>
                <w:bCs/>
                <w:sz w:val="18"/>
                <w:szCs w:val="18"/>
                <w:lang w:eastAsia="zh-CN"/>
              </w:rPr>
              <w:t>首次认证</w:t>
            </w:r>
          </w:p>
          <w:p w14:paraId="0F154C52" w14:textId="77777777" w:rsidR="007274DB" w:rsidRPr="008E1E5E" w:rsidRDefault="00653EB4" w:rsidP="007274DB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112982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DB" w:rsidRPr="008E1E5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7274DB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7274DB" w:rsidRPr="003706C2">
              <w:rPr>
                <w:rFonts w:hint="eastAsia"/>
                <w:bCs/>
                <w:sz w:val="18"/>
                <w:szCs w:val="18"/>
                <w:lang w:eastAsia="zh-CN"/>
              </w:rPr>
              <w:t>更新认证</w:t>
            </w:r>
          </w:p>
        </w:tc>
        <w:tc>
          <w:tcPr>
            <w:tcW w:w="2281" w:type="pct"/>
            <w:gridSpan w:val="2"/>
            <w:shd w:val="clear" w:color="auto" w:fill="F2F2F2" w:themeFill="background1" w:themeFillShade="F2"/>
            <w:vAlign w:val="center"/>
          </w:tcPr>
          <w:p w14:paraId="3F1D9CDD" w14:textId="77777777" w:rsidR="007274DB" w:rsidRPr="001D53F0" w:rsidRDefault="00653EB4" w:rsidP="00A91071">
            <w:pPr>
              <w:rPr>
                <w:rFonts w:eastAsia="PMingLiU"/>
                <w:bCs/>
                <w:sz w:val="16"/>
                <w:szCs w:val="16"/>
                <w:lang w:eastAsia="zh-CN"/>
              </w:rPr>
            </w:pPr>
            <w:sdt>
              <w:sdtPr>
                <w:rPr>
                  <w:bCs/>
                  <w:sz w:val="16"/>
                  <w:szCs w:val="16"/>
                  <w:lang w:eastAsia="zh-CN"/>
                </w:rPr>
                <w:id w:val="-135141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DB" w:rsidRPr="001D53F0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274DB" w:rsidRPr="001D53F0">
              <w:rPr>
                <w:bCs/>
                <w:sz w:val="16"/>
                <w:szCs w:val="16"/>
                <w:lang w:eastAsia="zh-CN"/>
              </w:rPr>
              <w:t xml:space="preserve"> 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先前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/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当前已在其他认证机构通过了</w:t>
            </w:r>
            <w:r w:rsidR="007274DB">
              <w:rPr>
                <w:bCs/>
                <w:sz w:val="16"/>
                <w:szCs w:val="16"/>
                <w:lang w:eastAsia="zh-CN"/>
              </w:rPr>
              <w:t>IVN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认证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*</w:t>
            </w:r>
          </w:p>
        </w:tc>
      </w:tr>
      <w:tr w:rsidR="007274DB" w:rsidRPr="001C585C" w14:paraId="79FBBE5B" w14:textId="77777777" w:rsidTr="007274DB">
        <w:trPr>
          <w:trHeight w:val="432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1928F205" w14:textId="77777777" w:rsidR="007274DB" w:rsidRPr="008E1E5E" w:rsidRDefault="007274DB" w:rsidP="00ED1547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37" w:type="pct"/>
            <w:vMerge/>
            <w:shd w:val="clear" w:color="auto" w:fill="F2F2F2" w:themeFill="background1" w:themeFillShade="F2"/>
            <w:vAlign w:val="center"/>
          </w:tcPr>
          <w:p w14:paraId="52D963BC" w14:textId="77777777" w:rsidR="007274DB" w:rsidRPr="008E1E5E" w:rsidRDefault="007274DB" w:rsidP="00ED1547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2281" w:type="pct"/>
            <w:gridSpan w:val="2"/>
            <w:shd w:val="clear" w:color="auto" w:fill="F2F2F2" w:themeFill="background1" w:themeFillShade="F2"/>
            <w:vAlign w:val="center"/>
          </w:tcPr>
          <w:p w14:paraId="78D40CCB" w14:textId="77777777" w:rsidR="007274DB" w:rsidRPr="001D53F0" w:rsidRDefault="00653EB4" w:rsidP="00ED1547">
            <w:pPr>
              <w:rPr>
                <w:bCs/>
                <w:sz w:val="16"/>
                <w:szCs w:val="16"/>
                <w:lang w:eastAsia="zh-CN"/>
              </w:rPr>
            </w:pPr>
            <w:sdt>
              <w:sdtPr>
                <w:rPr>
                  <w:bCs/>
                  <w:sz w:val="16"/>
                  <w:szCs w:val="16"/>
                  <w:lang w:eastAsia="zh-CN"/>
                </w:rPr>
                <w:id w:val="-146434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DB" w:rsidRPr="001D53F0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274DB" w:rsidRPr="001D53F0">
              <w:rPr>
                <w:bCs/>
                <w:sz w:val="16"/>
                <w:szCs w:val="16"/>
                <w:lang w:eastAsia="zh-CN"/>
              </w:rPr>
              <w:t xml:space="preserve"> 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先前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/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当前已在其他认证机构通过了</w:t>
            </w:r>
            <w:r w:rsidR="007274DB">
              <w:rPr>
                <w:bCs/>
                <w:sz w:val="16"/>
                <w:szCs w:val="16"/>
                <w:lang w:eastAsia="zh-CN"/>
              </w:rPr>
              <w:t>GOTS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认证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*</w:t>
            </w:r>
          </w:p>
        </w:tc>
      </w:tr>
      <w:tr w:rsidR="007274DB" w:rsidRPr="001C585C" w14:paraId="23403885" w14:textId="77777777" w:rsidTr="007274DB">
        <w:trPr>
          <w:trHeight w:val="269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49C29794" w14:textId="77777777" w:rsidR="007274DB" w:rsidRPr="008E1E5E" w:rsidRDefault="007274DB" w:rsidP="00C80E0C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37" w:type="pct"/>
            <w:vMerge/>
            <w:shd w:val="clear" w:color="auto" w:fill="F2F2F2" w:themeFill="background1" w:themeFillShade="F2"/>
            <w:vAlign w:val="center"/>
          </w:tcPr>
          <w:p w14:paraId="493DDF9B" w14:textId="77777777" w:rsidR="007274DB" w:rsidRPr="008E1E5E" w:rsidRDefault="007274DB" w:rsidP="00C80E0C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1089" w:type="pct"/>
            <w:tcBorders>
              <w:bottom w:val="single" w:sz="4" w:space="0" w:color="auto"/>
            </w:tcBorders>
            <w:vAlign w:val="center"/>
          </w:tcPr>
          <w:p w14:paraId="65B82B27" w14:textId="77777777" w:rsidR="007274DB" w:rsidRPr="001D53F0" w:rsidRDefault="007274DB" w:rsidP="00D446F6">
            <w:pPr>
              <w:rPr>
                <w:rFonts w:eastAsia="PMingLiU"/>
                <w:bCs/>
                <w:sz w:val="16"/>
                <w:szCs w:val="16"/>
                <w:lang w:eastAsia="zh-CN"/>
              </w:rPr>
            </w:pPr>
            <w:r w:rsidRPr="001D53F0">
              <w:rPr>
                <w:rFonts w:eastAsia="PMingLiU" w:hint="eastAsia"/>
                <w:bCs/>
                <w:sz w:val="16"/>
                <w:szCs w:val="16"/>
                <w:lang w:eastAsia="zh-CN"/>
              </w:rPr>
              <w:t>先前的项目编号</w:t>
            </w:r>
            <w:r w:rsidRPr="001D53F0">
              <w:rPr>
                <w:rFonts w:eastAsia="PMingLiU" w:hint="eastAsia"/>
                <w:bCs/>
                <w:sz w:val="16"/>
                <w:szCs w:val="16"/>
                <w:lang w:eastAsia="zh-CN"/>
              </w:rPr>
              <w:t>/</w:t>
            </w:r>
            <w:r w:rsidRPr="001D53F0">
              <w:rPr>
                <w:rFonts w:eastAsia="PMingLiU" w:hint="eastAsia"/>
                <w:bCs/>
                <w:sz w:val="16"/>
                <w:szCs w:val="16"/>
                <w:lang w:eastAsia="zh-CN"/>
              </w:rPr>
              <w:t>许可证编号：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-1013370501"/>
            <w:placeholder>
              <w:docPart w:val="904DA98A12D74D1285D7CBB4BF0D8768"/>
            </w:placeholder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655C5BF2" w14:textId="77777777" w:rsidR="007274DB" w:rsidRPr="00A05955" w:rsidRDefault="007274DB" w:rsidP="00C80E0C">
                <w:pPr>
                  <w:rPr>
                    <w:rFonts w:eastAsia="PMingLiU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7274DB" w:rsidRPr="001C585C" w14:paraId="5014FBC6" w14:textId="77777777" w:rsidTr="007274DB">
        <w:trPr>
          <w:trHeight w:val="288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71C5057A" w14:textId="77777777" w:rsidR="007274DB" w:rsidRPr="008E1E5E" w:rsidRDefault="007274DB" w:rsidP="00C80E0C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37" w:type="pct"/>
            <w:vMerge/>
            <w:shd w:val="clear" w:color="auto" w:fill="F2F2F2" w:themeFill="background1" w:themeFillShade="F2"/>
            <w:vAlign w:val="center"/>
          </w:tcPr>
          <w:p w14:paraId="2E701E3F" w14:textId="77777777" w:rsidR="007274DB" w:rsidRPr="008E1E5E" w:rsidRDefault="007274DB" w:rsidP="00C80E0C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1089" w:type="pct"/>
            <w:vAlign w:val="center"/>
          </w:tcPr>
          <w:p w14:paraId="1E45135B" w14:textId="77777777" w:rsidR="007274DB" w:rsidRPr="001D53F0" w:rsidRDefault="007274DB" w:rsidP="00C80E0C">
            <w:pPr>
              <w:rPr>
                <w:rFonts w:eastAsia="PMingLiU"/>
                <w:bCs/>
                <w:sz w:val="16"/>
                <w:szCs w:val="16"/>
                <w:lang w:eastAsia="zh-TW"/>
              </w:rPr>
            </w:pPr>
            <w:r w:rsidRPr="001D53F0">
              <w:rPr>
                <w:rFonts w:eastAsia="PMingLiU" w:hint="eastAsia"/>
                <w:bCs/>
                <w:sz w:val="16"/>
                <w:szCs w:val="16"/>
                <w:lang w:eastAsia="zh-TW"/>
              </w:rPr>
              <w:t>先前的认证机构</w:t>
            </w:r>
            <w:r w:rsidRPr="001D53F0">
              <w:rPr>
                <w:rFonts w:eastAsia="PMingLiU" w:hint="eastAsia"/>
                <w:bCs/>
                <w:sz w:val="16"/>
                <w:szCs w:val="16"/>
                <w:lang w:eastAsia="zh-TW"/>
              </w:rPr>
              <w:t>: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2110783800"/>
            <w:placeholder>
              <w:docPart w:val="4BEDF4F346E7483F9E3EAAE3619185C0"/>
            </w:placeholder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5B0453F0" w14:textId="77777777" w:rsidR="007274DB" w:rsidRPr="00A05955" w:rsidRDefault="007274DB" w:rsidP="00C80E0C">
                <w:pPr>
                  <w:rPr>
                    <w:rFonts w:eastAsia="PMingLiU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7274DB" w:rsidRPr="001C585C" w14:paraId="66AB888C" w14:textId="77777777" w:rsidTr="007274DB">
        <w:trPr>
          <w:trHeight w:val="288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500BAFBF" w14:textId="77777777" w:rsidR="007274DB" w:rsidRPr="008E1E5E" w:rsidRDefault="007274DB" w:rsidP="00C80E0C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37" w:type="pct"/>
            <w:vMerge/>
            <w:shd w:val="clear" w:color="auto" w:fill="F2F2F2" w:themeFill="background1" w:themeFillShade="F2"/>
            <w:vAlign w:val="center"/>
          </w:tcPr>
          <w:p w14:paraId="6B6223E7" w14:textId="77777777" w:rsidR="007274DB" w:rsidRPr="008E1E5E" w:rsidRDefault="007274DB" w:rsidP="00C80E0C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1089" w:type="pct"/>
            <w:vAlign w:val="center"/>
          </w:tcPr>
          <w:p w14:paraId="2F0835E0" w14:textId="77777777" w:rsidR="007274DB" w:rsidRPr="001D53F0" w:rsidRDefault="007274DB" w:rsidP="00C80E0C">
            <w:pPr>
              <w:rPr>
                <w:rFonts w:eastAsia="PMingLiU"/>
                <w:bCs/>
                <w:sz w:val="16"/>
                <w:szCs w:val="16"/>
                <w:lang w:eastAsia="zh-TW"/>
              </w:rPr>
            </w:pPr>
            <w:r w:rsidRPr="001D53F0">
              <w:rPr>
                <w:rFonts w:eastAsia="PMingLiU" w:hint="eastAsia"/>
                <w:bCs/>
                <w:sz w:val="16"/>
                <w:szCs w:val="16"/>
                <w:lang w:eastAsia="zh-TW"/>
              </w:rPr>
              <w:t>证书到期日：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714316954"/>
            <w:placeholder>
              <w:docPart w:val="99F9BE523D0F4EFBAB671DFAB1869298"/>
            </w:placeholder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6907AE03" w14:textId="77777777" w:rsidR="007274DB" w:rsidRPr="00A05955" w:rsidRDefault="007274DB" w:rsidP="00C80E0C">
                <w:pPr>
                  <w:rPr>
                    <w:rFonts w:eastAsia="PMingLiU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7274DB" w:rsidRPr="001C585C" w14:paraId="4D591221" w14:textId="77777777" w:rsidTr="006E341C">
        <w:trPr>
          <w:trHeight w:val="432"/>
        </w:trPr>
        <w:tc>
          <w:tcPr>
            <w:tcW w:w="208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DA24C6F" w14:textId="77777777" w:rsidR="006E341C" w:rsidRDefault="00653EB4" w:rsidP="00ED1547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-181779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DB" w:rsidRPr="008E1E5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7274DB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6E341C" w:rsidRPr="00BA59B0">
              <w:rPr>
                <w:bCs/>
                <w:sz w:val="18"/>
                <w:szCs w:val="18"/>
                <w:lang w:eastAsia="zh-CN"/>
              </w:rPr>
              <w:t>Global Recycled Standard (GRS)</w:t>
            </w:r>
          </w:p>
          <w:p w14:paraId="365B158B" w14:textId="77777777" w:rsidR="007274DB" w:rsidRDefault="006E341C" w:rsidP="00ED1547">
            <w:pPr>
              <w:rPr>
                <w:bCs/>
                <w:sz w:val="19"/>
                <w:szCs w:val="19"/>
                <w:lang w:eastAsia="zh-CN"/>
              </w:rPr>
            </w:pPr>
            <w:r>
              <w:rPr>
                <w:rFonts w:hint="eastAsia"/>
                <w:bCs/>
                <w:sz w:val="19"/>
                <w:szCs w:val="19"/>
                <w:lang w:eastAsia="zh-CN"/>
              </w:rPr>
              <w:t xml:space="preserve"> </w:t>
            </w:r>
            <w:r>
              <w:rPr>
                <w:bCs/>
                <w:sz w:val="19"/>
                <w:szCs w:val="19"/>
                <w:lang w:eastAsia="zh-CN"/>
              </w:rPr>
              <w:t xml:space="preserve">   </w:t>
            </w:r>
            <w:r w:rsidR="007274DB">
              <w:rPr>
                <w:bCs/>
                <w:sz w:val="19"/>
                <w:szCs w:val="19"/>
                <w:lang w:eastAsia="zh-CN"/>
              </w:rPr>
              <w:t>全球</w:t>
            </w:r>
            <w:r w:rsidR="007274DB">
              <w:rPr>
                <w:rFonts w:hint="eastAsia"/>
                <w:bCs/>
                <w:sz w:val="19"/>
                <w:szCs w:val="19"/>
                <w:lang w:eastAsia="zh-CN"/>
              </w:rPr>
              <w:t>回</w:t>
            </w:r>
            <w:r w:rsidR="007274DB">
              <w:rPr>
                <w:bCs/>
                <w:sz w:val="19"/>
                <w:szCs w:val="19"/>
                <w:lang w:eastAsia="zh-CN"/>
              </w:rPr>
              <w:t>收标准</w:t>
            </w:r>
            <w:r w:rsidR="007274DB">
              <w:rPr>
                <w:rFonts w:hint="eastAsia"/>
                <w:bCs/>
                <w:sz w:val="19"/>
                <w:szCs w:val="19"/>
                <w:lang w:eastAsia="zh-CN"/>
              </w:rPr>
              <w:t xml:space="preserve"> </w:t>
            </w:r>
            <w:r w:rsidR="007274DB" w:rsidRPr="008E1E5E">
              <w:rPr>
                <w:bCs/>
                <w:sz w:val="19"/>
                <w:szCs w:val="19"/>
                <w:lang w:eastAsia="zh-CN"/>
              </w:rPr>
              <w:t>(GRS)</w:t>
            </w:r>
          </w:p>
          <w:p w14:paraId="5F563974" w14:textId="77777777" w:rsidR="007274DB" w:rsidRPr="00A400A9" w:rsidRDefault="007274DB" w:rsidP="00ED1547">
            <w:pPr>
              <w:rPr>
                <w:bCs/>
                <w:sz w:val="10"/>
                <w:szCs w:val="10"/>
                <w:lang w:eastAsia="zh-CN"/>
              </w:rPr>
            </w:pPr>
          </w:p>
          <w:p w14:paraId="09E70DAE" w14:textId="77777777" w:rsidR="007274DB" w:rsidRPr="00787C14" w:rsidRDefault="007274DB" w:rsidP="00ED1547">
            <w:pPr>
              <w:rPr>
                <w:bCs/>
                <w:color w:val="C00000"/>
                <w:sz w:val="16"/>
                <w:szCs w:val="16"/>
                <w:lang w:eastAsia="zh-CN"/>
              </w:rPr>
            </w:pP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GRS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产品必须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至少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包含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20%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的认证回收材料。至少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包含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50%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认证回收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材料的产品可使用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GRS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标志。</w:t>
            </w:r>
          </w:p>
          <w:p w14:paraId="00048D54" w14:textId="77777777" w:rsidR="007274DB" w:rsidRPr="00D446F6" w:rsidRDefault="007274DB" w:rsidP="00ED1547">
            <w:pPr>
              <w:rPr>
                <w:bCs/>
                <w:sz w:val="14"/>
                <w:szCs w:val="14"/>
                <w:lang w:eastAsia="zh-CN"/>
              </w:rPr>
            </w:pPr>
          </w:p>
          <w:p w14:paraId="49AE7D12" w14:textId="77777777" w:rsidR="007274DB" w:rsidRPr="008E1E5E" w:rsidRDefault="007274DB" w:rsidP="00ED1547">
            <w:pPr>
              <w:rPr>
                <w:bCs/>
                <w:sz w:val="19"/>
                <w:szCs w:val="19"/>
                <w:lang w:eastAsia="zh-CN"/>
              </w:rPr>
            </w:pPr>
            <w:r w:rsidRPr="000A6AFD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注：对持有其他认证机构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签发的</w:t>
            </w:r>
            <w:r w:rsidRPr="000A6AFD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R</w:t>
            </w:r>
            <w:r w:rsidRPr="000A6AFD">
              <w:rPr>
                <w:bCs/>
                <w:color w:val="C00000"/>
                <w:sz w:val="16"/>
                <w:szCs w:val="16"/>
                <w:lang w:eastAsia="zh-CN"/>
              </w:rPr>
              <w:t>CS</w:t>
            </w:r>
            <w:r w:rsidRPr="000A6AFD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资质证书的单位，</w:t>
            </w:r>
            <w:r w:rsidRPr="000A6AFD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I</w:t>
            </w:r>
            <w:r w:rsidRPr="000A6AFD">
              <w:rPr>
                <w:bCs/>
                <w:color w:val="C00000"/>
                <w:sz w:val="16"/>
                <w:szCs w:val="16"/>
                <w:lang w:eastAsia="zh-CN"/>
              </w:rPr>
              <w:t>DFL</w:t>
            </w:r>
            <w:r w:rsidRPr="000A6AFD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将不予签发</w:t>
            </w:r>
            <w:r w:rsidRPr="000A6AFD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G</w:t>
            </w:r>
            <w:r w:rsidRPr="000A6AFD">
              <w:rPr>
                <w:bCs/>
                <w:color w:val="C00000"/>
                <w:sz w:val="16"/>
                <w:szCs w:val="16"/>
                <w:lang w:eastAsia="zh-CN"/>
              </w:rPr>
              <w:t>RS</w:t>
            </w:r>
            <w:r w:rsidRPr="000A6AFD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资质证书，除非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其</w:t>
            </w:r>
            <w:r w:rsidRPr="000A6AFD">
              <w:rPr>
                <w:bCs/>
                <w:color w:val="C00000"/>
                <w:sz w:val="16"/>
                <w:szCs w:val="16"/>
                <w:lang w:eastAsia="zh-CN"/>
              </w:rPr>
              <w:t>RC</w:t>
            </w:r>
            <w:r w:rsidRPr="000A6AFD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S</w:t>
            </w:r>
            <w:r w:rsidRPr="000A6AFD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认证也转移至</w:t>
            </w:r>
            <w:r w:rsidRPr="000A6AFD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IDFL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4601062A" w14:textId="77777777" w:rsidR="006E341C" w:rsidRDefault="006E341C" w:rsidP="006E341C">
            <w:pPr>
              <w:rPr>
                <w:bCs/>
                <w:sz w:val="19"/>
                <w:szCs w:val="19"/>
                <w:lang w:eastAsia="zh-CN"/>
              </w:rPr>
            </w:pPr>
          </w:p>
          <w:p w14:paraId="30564CCE" w14:textId="77777777" w:rsidR="007274DB" w:rsidRPr="008E1E5E" w:rsidRDefault="00653EB4" w:rsidP="006E341C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-205899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DB" w:rsidRPr="008E1E5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7274DB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7274DB" w:rsidRPr="003706C2">
              <w:rPr>
                <w:rFonts w:hint="eastAsia"/>
                <w:bCs/>
                <w:sz w:val="18"/>
                <w:szCs w:val="18"/>
                <w:lang w:eastAsia="zh-CN"/>
              </w:rPr>
              <w:t>首次认证</w:t>
            </w:r>
          </w:p>
          <w:p w14:paraId="79CD429D" w14:textId="77777777" w:rsidR="007274DB" w:rsidRPr="008E1E5E" w:rsidRDefault="00653EB4" w:rsidP="006E341C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80018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DB" w:rsidRPr="008E1E5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7274DB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7274DB" w:rsidRPr="003706C2">
              <w:rPr>
                <w:rFonts w:hint="eastAsia"/>
                <w:bCs/>
                <w:sz w:val="18"/>
                <w:szCs w:val="18"/>
                <w:lang w:eastAsia="zh-CN"/>
              </w:rPr>
              <w:t>更新认证</w:t>
            </w:r>
          </w:p>
        </w:tc>
        <w:tc>
          <w:tcPr>
            <w:tcW w:w="2281" w:type="pct"/>
            <w:gridSpan w:val="2"/>
            <w:shd w:val="clear" w:color="auto" w:fill="F2F2F2" w:themeFill="background1" w:themeFillShade="F2"/>
            <w:vAlign w:val="center"/>
          </w:tcPr>
          <w:p w14:paraId="528181B0" w14:textId="77777777" w:rsidR="007274DB" w:rsidRPr="001D53F0" w:rsidRDefault="00653EB4" w:rsidP="00ED1547">
            <w:pPr>
              <w:rPr>
                <w:rFonts w:eastAsia="PMingLiU"/>
                <w:bCs/>
                <w:sz w:val="16"/>
                <w:szCs w:val="16"/>
                <w:lang w:eastAsia="zh-CN"/>
              </w:rPr>
            </w:pPr>
            <w:sdt>
              <w:sdtPr>
                <w:rPr>
                  <w:bCs/>
                  <w:sz w:val="16"/>
                  <w:szCs w:val="16"/>
                  <w:lang w:eastAsia="zh-CN"/>
                </w:rPr>
                <w:id w:val="17462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DB" w:rsidRPr="001D53F0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274DB">
              <w:rPr>
                <w:bCs/>
                <w:sz w:val="16"/>
                <w:szCs w:val="16"/>
                <w:lang w:eastAsia="zh-CN"/>
              </w:rPr>
              <w:t xml:space="preserve"> 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先前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/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当前已在其他认证机构通过了</w:t>
            </w:r>
            <w:r w:rsidR="00706390">
              <w:rPr>
                <w:rFonts w:hint="eastAsia"/>
                <w:bCs/>
                <w:sz w:val="16"/>
                <w:szCs w:val="16"/>
                <w:lang w:eastAsia="zh-CN"/>
              </w:rPr>
              <w:t>G</w:t>
            </w:r>
            <w:r w:rsidR="00706390">
              <w:rPr>
                <w:bCs/>
                <w:sz w:val="16"/>
                <w:szCs w:val="16"/>
                <w:lang w:eastAsia="zh-CN"/>
              </w:rPr>
              <w:t>R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S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认证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*</w:t>
            </w:r>
          </w:p>
        </w:tc>
      </w:tr>
      <w:tr w:rsidR="007274DB" w:rsidRPr="001C585C" w14:paraId="67A8AF28" w14:textId="77777777" w:rsidTr="007274DB">
        <w:trPr>
          <w:trHeight w:val="377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6D1969FB" w14:textId="77777777" w:rsidR="007274DB" w:rsidRPr="008E1E5E" w:rsidRDefault="007274DB" w:rsidP="00ED1547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37" w:type="pct"/>
            <w:vMerge/>
            <w:shd w:val="clear" w:color="auto" w:fill="F2F2F2" w:themeFill="background1" w:themeFillShade="F2"/>
            <w:vAlign w:val="center"/>
          </w:tcPr>
          <w:p w14:paraId="0303B4E7" w14:textId="77777777" w:rsidR="007274DB" w:rsidRPr="008E1E5E" w:rsidRDefault="007274DB" w:rsidP="00ED1547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2281" w:type="pct"/>
            <w:gridSpan w:val="2"/>
            <w:shd w:val="clear" w:color="auto" w:fill="F2F2F2" w:themeFill="background1" w:themeFillShade="F2"/>
            <w:vAlign w:val="center"/>
          </w:tcPr>
          <w:p w14:paraId="403FB8FE" w14:textId="77777777" w:rsidR="007274DB" w:rsidRPr="001D53F0" w:rsidRDefault="00653EB4" w:rsidP="00ED1547">
            <w:pPr>
              <w:rPr>
                <w:bCs/>
                <w:sz w:val="16"/>
                <w:szCs w:val="16"/>
                <w:lang w:eastAsia="zh-CN"/>
              </w:rPr>
            </w:pPr>
            <w:sdt>
              <w:sdtPr>
                <w:rPr>
                  <w:bCs/>
                  <w:sz w:val="16"/>
                  <w:szCs w:val="16"/>
                  <w:lang w:eastAsia="zh-CN"/>
                </w:rPr>
                <w:id w:val="117508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DB" w:rsidRPr="001D53F0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274DB">
              <w:rPr>
                <w:bCs/>
                <w:sz w:val="16"/>
                <w:szCs w:val="16"/>
                <w:lang w:eastAsia="zh-CN"/>
              </w:rPr>
              <w:t xml:space="preserve"> 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先前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/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当前已在其他认证机构通过了</w:t>
            </w:r>
            <w:r w:rsidR="007274DB" w:rsidRPr="001D53F0">
              <w:rPr>
                <w:bCs/>
                <w:sz w:val="16"/>
                <w:szCs w:val="16"/>
                <w:lang w:eastAsia="zh-CN"/>
              </w:rPr>
              <w:t>R</w:t>
            </w:r>
            <w:r w:rsidR="00706390">
              <w:rPr>
                <w:bCs/>
                <w:sz w:val="16"/>
                <w:szCs w:val="16"/>
                <w:lang w:eastAsia="zh-CN"/>
              </w:rPr>
              <w:t>C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S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认证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*</w:t>
            </w:r>
          </w:p>
        </w:tc>
      </w:tr>
      <w:tr w:rsidR="007274DB" w:rsidRPr="001C585C" w14:paraId="75AD1CCD" w14:textId="77777777" w:rsidTr="007274DB">
        <w:trPr>
          <w:trHeight w:val="341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4D547BEE" w14:textId="77777777" w:rsidR="007274DB" w:rsidRPr="008E1E5E" w:rsidRDefault="007274DB" w:rsidP="00F5622D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37" w:type="pct"/>
            <w:vMerge/>
            <w:shd w:val="clear" w:color="auto" w:fill="F2F2F2" w:themeFill="background1" w:themeFillShade="F2"/>
            <w:vAlign w:val="center"/>
          </w:tcPr>
          <w:p w14:paraId="3D23309A" w14:textId="77777777" w:rsidR="007274DB" w:rsidRPr="008E1E5E" w:rsidRDefault="007274DB" w:rsidP="00F5622D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1089" w:type="pct"/>
            <w:vAlign w:val="center"/>
          </w:tcPr>
          <w:p w14:paraId="0A0C674E" w14:textId="77777777" w:rsidR="007274DB" w:rsidRPr="001D53F0" w:rsidRDefault="007274DB" w:rsidP="00D446F6">
            <w:pPr>
              <w:rPr>
                <w:rFonts w:eastAsia="PMingLiU"/>
                <w:bCs/>
                <w:sz w:val="16"/>
                <w:szCs w:val="16"/>
                <w:lang w:eastAsia="zh-CN"/>
              </w:rPr>
            </w:pPr>
            <w:r w:rsidRPr="001D53F0">
              <w:rPr>
                <w:rFonts w:eastAsia="PMingLiU" w:hint="eastAsia"/>
                <w:bCs/>
                <w:sz w:val="16"/>
                <w:szCs w:val="16"/>
                <w:lang w:eastAsia="zh-CN"/>
              </w:rPr>
              <w:t>先前的项目编号</w:t>
            </w:r>
            <w:r w:rsidRPr="001D53F0">
              <w:rPr>
                <w:rFonts w:eastAsia="PMingLiU" w:hint="eastAsia"/>
                <w:bCs/>
                <w:sz w:val="16"/>
                <w:szCs w:val="16"/>
                <w:lang w:eastAsia="zh-CN"/>
              </w:rPr>
              <w:t>/</w:t>
            </w:r>
            <w:r w:rsidRPr="001D53F0">
              <w:rPr>
                <w:rFonts w:eastAsia="PMingLiU" w:hint="eastAsia"/>
                <w:bCs/>
                <w:sz w:val="16"/>
                <w:szCs w:val="16"/>
                <w:lang w:eastAsia="zh-CN"/>
              </w:rPr>
              <w:t>许可证编号：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1840421268"/>
            <w:placeholder>
              <w:docPart w:val="4452683F6244437888ADB6B863362E11"/>
            </w:placeholder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18E3C945" w14:textId="77777777" w:rsidR="007274DB" w:rsidRPr="00A05955" w:rsidRDefault="007274DB" w:rsidP="00F5622D">
                <w:pPr>
                  <w:rPr>
                    <w:rFonts w:eastAsia="PMingLiU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7274DB" w:rsidRPr="001C585C" w14:paraId="5377FF68" w14:textId="77777777" w:rsidTr="007274DB">
        <w:trPr>
          <w:trHeight w:val="359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0D36E248" w14:textId="77777777" w:rsidR="007274DB" w:rsidRPr="008E1E5E" w:rsidRDefault="007274DB" w:rsidP="00F5622D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37" w:type="pct"/>
            <w:vMerge/>
            <w:shd w:val="clear" w:color="auto" w:fill="F2F2F2" w:themeFill="background1" w:themeFillShade="F2"/>
            <w:vAlign w:val="center"/>
          </w:tcPr>
          <w:p w14:paraId="0D9396BC" w14:textId="77777777" w:rsidR="007274DB" w:rsidRPr="008E1E5E" w:rsidRDefault="007274DB" w:rsidP="00F5622D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1089" w:type="pct"/>
            <w:vAlign w:val="center"/>
          </w:tcPr>
          <w:p w14:paraId="720A7513" w14:textId="77777777" w:rsidR="007274DB" w:rsidRPr="001D53F0" w:rsidRDefault="007274DB" w:rsidP="00F5622D">
            <w:pPr>
              <w:rPr>
                <w:rFonts w:eastAsia="PMingLiU"/>
                <w:bCs/>
                <w:sz w:val="16"/>
                <w:szCs w:val="16"/>
                <w:lang w:eastAsia="zh-TW"/>
              </w:rPr>
            </w:pPr>
            <w:r w:rsidRPr="001D53F0">
              <w:rPr>
                <w:rFonts w:eastAsia="PMingLiU" w:hint="eastAsia"/>
                <w:bCs/>
                <w:sz w:val="16"/>
                <w:szCs w:val="16"/>
                <w:lang w:eastAsia="zh-TW"/>
              </w:rPr>
              <w:t>先前的认证机构</w:t>
            </w:r>
            <w:r w:rsidRPr="001D53F0">
              <w:rPr>
                <w:rFonts w:eastAsia="PMingLiU" w:hint="eastAsia"/>
                <w:bCs/>
                <w:sz w:val="16"/>
                <w:szCs w:val="16"/>
                <w:lang w:eastAsia="zh-TW"/>
              </w:rPr>
              <w:t>: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576483099"/>
            <w:placeholder>
              <w:docPart w:val="C2A9442CEB8A4FC5873B849F53D5C12A"/>
            </w:placeholder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163A3E62" w14:textId="77777777" w:rsidR="007274DB" w:rsidRPr="00A05955" w:rsidRDefault="007274DB" w:rsidP="00F5622D">
                <w:pPr>
                  <w:rPr>
                    <w:rFonts w:eastAsia="PMingLiU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7274DB" w:rsidRPr="001C585C" w14:paraId="792B4EA3" w14:textId="77777777" w:rsidTr="007274DB">
        <w:trPr>
          <w:trHeight w:val="288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3D8E0F66" w14:textId="77777777" w:rsidR="007274DB" w:rsidRPr="008E1E5E" w:rsidRDefault="007274DB" w:rsidP="00F5622D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37" w:type="pct"/>
            <w:vMerge/>
            <w:shd w:val="clear" w:color="auto" w:fill="F2F2F2" w:themeFill="background1" w:themeFillShade="F2"/>
            <w:vAlign w:val="center"/>
          </w:tcPr>
          <w:p w14:paraId="0DF194FF" w14:textId="77777777" w:rsidR="007274DB" w:rsidRPr="008E1E5E" w:rsidRDefault="007274DB" w:rsidP="00F5622D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1089" w:type="pct"/>
            <w:vAlign w:val="center"/>
          </w:tcPr>
          <w:p w14:paraId="07EDC56B" w14:textId="77777777" w:rsidR="007274DB" w:rsidRPr="001D53F0" w:rsidRDefault="007274DB" w:rsidP="00F5622D">
            <w:pPr>
              <w:rPr>
                <w:rFonts w:eastAsia="PMingLiU"/>
                <w:bCs/>
                <w:sz w:val="16"/>
                <w:szCs w:val="16"/>
                <w:lang w:eastAsia="zh-TW"/>
              </w:rPr>
            </w:pPr>
            <w:r w:rsidRPr="001D53F0">
              <w:rPr>
                <w:rFonts w:eastAsia="PMingLiU" w:hint="eastAsia"/>
                <w:bCs/>
                <w:sz w:val="16"/>
                <w:szCs w:val="16"/>
                <w:lang w:eastAsia="zh-TW"/>
              </w:rPr>
              <w:t>证书到期日：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1378657792"/>
            <w:placeholder>
              <w:docPart w:val="1225A10621AA4EE78095633BF2DA0701"/>
            </w:placeholder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47BB57FD" w14:textId="77777777" w:rsidR="007274DB" w:rsidRPr="00A05955" w:rsidRDefault="007274DB" w:rsidP="00F5622D">
                <w:pPr>
                  <w:rPr>
                    <w:rFonts w:eastAsia="PMingLiU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7274DB" w:rsidRPr="001C585C" w14:paraId="238978AD" w14:textId="77777777" w:rsidTr="00314B18">
        <w:trPr>
          <w:trHeight w:val="458"/>
        </w:trPr>
        <w:tc>
          <w:tcPr>
            <w:tcW w:w="208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D74B93B" w14:textId="77777777" w:rsidR="00314B18" w:rsidRPr="00BA59B0" w:rsidRDefault="00653EB4" w:rsidP="00314B18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14851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DB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7274DB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314B18" w:rsidRPr="00BA59B0">
              <w:rPr>
                <w:bCs/>
                <w:sz w:val="18"/>
                <w:szCs w:val="18"/>
                <w:lang w:eastAsia="zh-CN"/>
              </w:rPr>
              <w:t>Recycled Claim Standard (RCS)</w:t>
            </w:r>
          </w:p>
          <w:p w14:paraId="51F2C335" w14:textId="77777777" w:rsidR="007274DB" w:rsidRDefault="00314B18" w:rsidP="00ED1547">
            <w:pPr>
              <w:rPr>
                <w:bCs/>
                <w:sz w:val="19"/>
                <w:szCs w:val="19"/>
                <w:lang w:eastAsia="zh-CN"/>
              </w:rPr>
            </w:pPr>
            <w:r>
              <w:rPr>
                <w:rFonts w:hint="eastAsia"/>
                <w:bCs/>
                <w:sz w:val="19"/>
                <w:szCs w:val="19"/>
                <w:lang w:eastAsia="zh-CN"/>
              </w:rPr>
              <w:t xml:space="preserve"> </w:t>
            </w:r>
            <w:r>
              <w:rPr>
                <w:bCs/>
                <w:sz w:val="19"/>
                <w:szCs w:val="19"/>
                <w:lang w:eastAsia="zh-CN"/>
              </w:rPr>
              <w:t xml:space="preserve">   </w:t>
            </w:r>
            <w:r w:rsidR="007274DB">
              <w:rPr>
                <w:bCs/>
                <w:sz w:val="19"/>
                <w:szCs w:val="19"/>
                <w:lang w:eastAsia="zh-CN"/>
              </w:rPr>
              <w:t>再生声明标准</w:t>
            </w:r>
            <w:r w:rsidR="007274DB" w:rsidRPr="008E1E5E">
              <w:rPr>
                <w:bCs/>
                <w:sz w:val="19"/>
                <w:szCs w:val="19"/>
                <w:lang w:eastAsia="zh-CN"/>
              </w:rPr>
              <w:t xml:space="preserve"> (RCS)</w:t>
            </w:r>
          </w:p>
          <w:p w14:paraId="693799A0" w14:textId="77777777" w:rsidR="007274DB" w:rsidRPr="00A400A9" w:rsidRDefault="007274DB" w:rsidP="00ED1547">
            <w:pPr>
              <w:rPr>
                <w:bCs/>
                <w:sz w:val="10"/>
                <w:szCs w:val="10"/>
                <w:lang w:eastAsia="zh-CN"/>
              </w:rPr>
            </w:pPr>
          </w:p>
          <w:p w14:paraId="150D7302" w14:textId="77777777" w:rsidR="007274DB" w:rsidRDefault="007274DB" w:rsidP="00926D64">
            <w:pPr>
              <w:rPr>
                <w:bCs/>
                <w:color w:val="C00000"/>
                <w:sz w:val="16"/>
                <w:szCs w:val="16"/>
                <w:lang w:eastAsia="zh-CN"/>
              </w:rPr>
            </w:pP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RCS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产品必须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至少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包含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5%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的认证材料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。</w:t>
            </w:r>
          </w:p>
          <w:p w14:paraId="4001CC13" w14:textId="77777777" w:rsidR="007274DB" w:rsidRPr="00787C14" w:rsidRDefault="007274DB" w:rsidP="00926D64">
            <w:pPr>
              <w:rPr>
                <w:bCs/>
                <w:color w:val="C00000"/>
                <w:sz w:val="16"/>
                <w:szCs w:val="16"/>
                <w:lang w:eastAsia="zh-CN"/>
              </w:rPr>
            </w:pP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R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CS 100%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产品必须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至少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包含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95%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的认证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回收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材料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。</w:t>
            </w:r>
          </w:p>
          <w:p w14:paraId="1FFEBF29" w14:textId="77777777" w:rsidR="007274DB" w:rsidRPr="00926D64" w:rsidRDefault="007274DB" w:rsidP="00ED1547">
            <w:pPr>
              <w:rPr>
                <w:bCs/>
                <w:sz w:val="19"/>
                <w:szCs w:val="19"/>
                <w:lang w:eastAsia="zh-CN"/>
              </w:rPr>
            </w:pPr>
          </w:p>
          <w:p w14:paraId="0AF83B99" w14:textId="77777777" w:rsidR="007274DB" w:rsidRPr="008E1E5E" w:rsidRDefault="007274DB" w:rsidP="002D5E51">
            <w:pPr>
              <w:rPr>
                <w:bCs/>
                <w:sz w:val="19"/>
                <w:szCs w:val="19"/>
                <w:lang w:eastAsia="zh-CN"/>
              </w:rPr>
            </w:pPr>
            <w:r w:rsidRPr="000A6AFD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注：对持有其他认证机构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签发的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G</w:t>
            </w:r>
            <w:r>
              <w:rPr>
                <w:bCs/>
                <w:color w:val="C00000"/>
                <w:sz w:val="16"/>
                <w:szCs w:val="16"/>
                <w:lang w:eastAsia="zh-CN"/>
              </w:rPr>
              <w:t>R</w:t>
            </w:r>
            <w:r w:rsidRPr="000A6AFD">
              <w:rPr>
                <w:bCs/>
                <w:color w:val="C00000"/>
                <w:sz w:val="16"/>
                <w:szCs w:val="16"/>
                <w:lang w:eastAsia="zh-CN"/>
              </w:rPr>
              <w:t>S</w:t>
            </w:r>
            <w:r w:rsidRPr="000A6AFD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资质证书的单位，</w:t>
            </w:r>
            <w:r w:rsidRPr="000A6AFD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I</w:t>
            </w:r>
            <w:r w:rsidRPr="000A6AFD">
              <w:rPr>
                <w:bCs/>
                <w:color w:val="C00000"/>
                <w:sz w:val="16"/>
                <w:szCs w:val="16"/>
                <w:lang w:eastAsia="zh-CN"/>
              </w:rPr>
              <w:t>DFL</w:t>
            </w:r>
            <w:r w:rsidRPr="000A6AFD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将不予签发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R</w:t>
            </w:r>
            <w:r>
              <w:rPr>
                <w:bCs/>
                <w:color w:val="C00000"/>
                <w:sz w:val="16"/>
                <w:szCs w:val="16"/>
                <w:lang w:eastAsia="zh-CN"/>
              </w:rPr>
              <w:t>C</w:t>
            </w:r>
            <w:r w:rsidRPr="000A6AFD">
              <w:rPr>
                <w:bCs/>
                <w:color w:val="C00000"/>
                <w:sz w:val="16"/>
                <w:szCs w:val="16"/>
                <w:lang w:eastAsia="zh-CN"/>
              </w:rPr>
              <w:t>S</w:t>
            </w:r>
            <w:r w:rsidRPr="000A6AFD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资质证书，除非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其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G</w:t>
            </w:r>
            <w:r>
              <w:rPr>
                <w:bCs/>
                <w:color w:val="C00000"/>
                <w:sz w:val="16"/>
                <w:szCs w:val="16"/>
                <w:lang w:eastAsia="zh-CN"/>
              </w:rPr>
              <w:t>R</w:t>
            </w:r>
            <w:r w:rsidRPr="000A6AFD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S</w:t>
            </w:r>
            <w:r w:rsidRPr="000A6AFD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认证也转移至</w:t>
            </w:r>
            <w:r w:rsidRPr="000A6AFD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IDFL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70131CCB" w14:textId="77777777" w:rsidR="00314B18" w:rsidRDefault="00314B18" w:rsidP="00314B18">
            <w:pPr>
              <w:rPr>
                <w:bCs/>
                <w:sz w:val="19"/>
                <w:szCs w:val="19"/>
                <w:lang w:eastAsia="zh-CN"/>
              </w:rPr>
            </w:pPr>
          </w:p>
          <w:p w14:paraId="28448B23" w14:textId="77777777" w:rsidR="007274DB" w:rsidRPr="008E1E5E" w:rsidRDefault="00653EB4" w:rsidP="00314B18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-82905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DB" w:rsidRPr="008E1E5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7274DB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7274DB" w:rsidRPr="003706C2">
              <w:rPr>
                <w:rFonts w:hint="eastAsia"/>
                <w:bCs/>
                <w:sz w:val="18"/>
                <w:szCs w:val="18"/>
                <w:lang w:eastAsia="zh-CN"/>
              </w:rPr>
              <w:t>首次认证</w:t>
            </w:r>
          </w:p>
          <w:p w14:paraId="689A8D10" w14:textId="77777777" w:rsidR="007274DB" w:rsidRPr="008E1E5E" w:rsidRDefault="00653EB4" w:rsidP="00314B18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10354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DB" w:rsidRPr="008E1E5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7274DB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7274DB" w:rsidRPr="003706C2">
              <w:rPr>
                <w:rFonts w:hint="eastAsia"/>
                <w:bCs/>
                <w:sz w:val="18"/>
                <w:szCs w:val="18"/>
                <w:lang w:eastAsia="zh-CN"/>
              </w:rPr>
              <w:t>更新认证</w:t>
            </w:r>
          </w:p>
        </w:tc>
        <w:tc>
          <w:tcPr>
            <w:tcW w:w="2281" w:type="pct"/>
            <w:gridSpan w:val="2"/>
            <w:shd w:val="clear" w:color="auto" w:fill="F2F2F2" w:themeFill="background1" w:themeFillShade="F2"/>
            <w:vAlign w:val="center"/>
          </w:tcPr>
          <w:p w14:paraId="0C22865E" w14:textId="77777777" w:rsidR="007274DB" w:rsidRPr="00ED1547" w:rsidRDefault="00653EB4" w:rsidP="00CD7A15">
            <w:pPr>
              <w:rPr>
                <w:rFonts w:eastAsia="PMingLiU"/>
                <w:bCs/>
                <w:sz w:val="14"/>
                <w:szCs w:val="14"/>
                <w:lang w:eastAsia="zh-CN"/>
              </w:rPr>
            </w:pPr>
            <w:sdt>
              <w:sdtPr>
                <w:rPr>
                  <w:bCs/>
                  <w:sz w:val="16"/>
                  <w:szCs w:val="16"/>
                  <w:lang w:eastAsia="zh-CN"/>
                </w:rPr>
                <w:id w:val="-31271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DB" w:rsidRPr="001D53F0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先前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/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当前已在其他认证机构通过了</w:t>
            </w:r>
            <w:r w:rsidR="00706390">
              <w:rPr>
                <w:bCs/>
                <w:sz w:val="16"/>
                <w:szCs w:val="16"/>
                <w:lang w:eastAsia="zh-CN"/>
              </w:rPr>
              <w:t>RCS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认证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*</w:t>
            </w:r>
          </w:p>
        </w:tc>
      </w:tr>
      <w:tr w:rsidR="00706390" w:rsidRPr="001C585C" w14:paraId="137EFF5D" w14:textId="77777777" w:rsidTr="00314B18">
        <w:trPr>
          <w:trHeight w:val="458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6BE744FC" w14:textId="77777777" w:rsidR="00706390" w:rsidRDefault="00706390" w:rsidP="00314B18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37" w:type="pct"/>
            <w:vMerge/>
            <w:shd w:val="clear" w:color="auto" w:fill="F2F2F2" w:themeFill="background1" w:themeFillShade="F2"/>
          </w:tcPr>
          <w:p w14:paraId="224E63F8" w14:textId="77777777" w:rsidR="00706390" w:rsidRDefault="00706390" w:rsidP="00314B18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2281" w:type="pct"/>
            <w:gridSpan w:val="2"/>
            <w:shd w:val="clear" w:color="auto" w:fill="F2F2F2" w:themeFill="background1" w:themeFillShade="F2"/>
            <w:vAlign w:val="center"/>
          </w:tcPr>
          <w:p w14:paraId="345DF4A4" w14:textId="77777777" w:rsidR="00706390" w:rsidRDefault="00653EB4" w:rsidP="00CD7A15">
            <w:pPr>
              <w:rPr>
                <w:bCs/>
                <w:sz w:val="16"/>
                <w:szCs w:val="16"/>
                <w:lang w:eastAsia="zh-CN"/>
              </w:rPr>
            </w:pPr>
            <w:sdt>
              <w:sdtPr>
                <w:rPr>
                  <w:bCs/>
                  <w:sz w:val="16"/>
                  <w:szCs w:val="16"/>
                  <w:lang w:eastAsia="zh-CN"/>
                </w:rPr>
                <w:id w:val="-109008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390" w:rsidRPr="001D53F0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06390" w:rsidRPr="001D53F0">
              <w:rPr>
                <w:rFonts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706390" w:rsidRPr="001D53F0">
              <w:rPr>
                <w:rFonts w:hint="eastAsia"/>
                <w:bCs/>
                <w:sz w:val="16"/>
                <w:szCs w:val="16"/>
                <w:lang w:eastAsia="zh-CN"/>
              </w:rPr>
              <w:t>先前</w:t>
            </w:r>
            <w:r w:rsidR="00706390" w:rsidRPr="001D53F0">
              <w:rPr>
                <w:rFonts w:hint="eastAsia"/>
                <w:bCs/>
                <w:sz w:val="16"/>
                <w:szCs w:val="16"/>
                <w:lang w:eastAsia="zh-CN"/>
              </w:rPr>
              <w:t>/</w:t>
            </w:r>
            <w:r w:rsidR="00706390" w:rsidRPr="001D53F0">
              <w:rPr>
                <w:rFonts w:hint="eastAsia"/>
                <w:bCs/>
                <w:sz w:val="16"/>
                <w:szCs w:val="16"/>
                <w:lang w:eastAsia="zh-CN"/>
              </w:rPr>
              <w:t>当前已在其他认证机构通过了</w:t>
            </w:r>
            <w:r w:rsidR="00706390">
              <w:rPr>
                <w:rFonts w:hint="eastAsia"/>
                <w:bCs/>
                <w:sz w:val="16"/>
                <w:szCs w:val="16"/>
                <w:lang w:eastAsia="zh-CN"/>
              </w:rPr>
              <w:t>G</w:t>
            </w:r>
            <w:r w:rsidR="00706390">
              <w:rPr>
                <w:bCs/>
                <w:sz w:val="16"/>
                <w:szCs w:val="16"/>
                <w:lang w:eastAsia="zh-CN"/>
              </w:rPr>
              <w:t>RS</w:t>
            </w:r>
            <w:r w:rsidR="00706390" w:rsidRPr="001D53F0">
              <w:rPr>
                <w:rFonts w:hint="eastAsia"/>
                <w:bCs/>
                <w:sz w:val="16"/>
                <w:szCs w:val="16"/>
                <w:lang w:eastAsia="zh-CN"/>
              </w:rPr>
              <w:t>认证</w:t>
            </w:r>
            <w:r w:rsidR="00706390" w:rsidRPr="001D53F0">
              <w:rPr>
                <w:rFonts w:hint="eastAsia"/>
                <w:bCs/>
                <w:sz w:val="16"/>
                <w:szCs w:val="16"/>
                <w:lang w:eastAsia="zh-CN"/>
              </w:rPr>
              <w:t>*</w:t>
            </w:r>
          </w:p>
        </w:tc>
      </w:tr>
      <w:tr w:rsidR="007274DB" w:rsidRPr="001C585C" w14:paraId="143EAC9D" w14:textId="77777777" w:rsidTr="007274DB">
        <w:trPr>
          <w:trHeight w:val="530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0A1746B7" w14:textId="77777777" w:rsidR="007274DB" w:rsidRPr="008E1E5E" w:rsidRDefault="007274DB" w:rsidP="00AE02F8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637" w:type="pct"/>
            <w:vMerge/>
            <w:shd w:val="clear" w:color="auto" w:fill="F2F2F2" w:themeFill="background1" w:themeFillShade="F2"/>
            <w:vAlign w:val="center"/>
          </w:tcPr>
          <w:p w14:paraId="3A00893D" w14:textId="77777777" w:rsidR="007274DB" w:rsidRPr="008E1E5E" w:rsidRDefault="007274DB" w:rsidP="00AE02F8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89" w:type="pct"/>
            <w:vAlign w:val="center"/>
          </w:tcPr>
          <w:p w14:paraId="419DA9D3" w14:textId="77777777" w:rsidR="007274DB" w:rsidRPr="001D53F0" w:rsidRDefault="007274DB" w:rsidP="00AE02F8">
            <w:pPr>
              <w:rPr>
                <w:rFonts w:eastAsia="PMingLiU"/>
                <w:bCs/>
                <w:sz w:val="16"/>
                <w:szCs w:val="16"/>
                <w:lang w:eastAsia="zh-CN"/>
              </w:rPr>
            </w:pPr>
            <w:r w:rsidRPr="001D53F0">
              <w:rPr>
                <w:rFonts w:eastAsia="PMingLiU" w:hint="eastAsia"/>
                <w:bCs/>
                <w:sz w:val="16"/>
                <w:szCs w:val="16"/>
                <w:lang w:eastAsia="zh-CN"/>
              </w:rPr>
              <w:t>先前的项目编号</w:t>
            </w:r>
            <w:r w:rsidRPr="001D53F0">
              <w:rPr>
                <w:rFonts w:eastAsia="PMingLiU" w:hint="eastAsia"/>
                <w:bCs/>
                <w:sz w:val="16"/>
                <w:szCs w:val="16"/>
                <w:lang w:eastAsia="zh-CN"/>
              </w:rPr>
              <w:t>/</w:t>
            </w:r>
            <w:r w:rsidRPr="001D53F0">
              <w:rPr>
                <w:rFonts w:eastAsia="PMingLiU" w:hint="eastAsia"/>
                <w:bCs/>
                <w:sz w:val="16"/>
                <w:szCs w:val="16"/>
                <w:lang w:eastAsia="zh-CN"/>
              </w:rPr>
              <w:t>许可证编号：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-612359315"/>
            <w:placeholder>
              <w:docPart w:val="173A10F1F41E48FC803D098921DB569A"/>
            </w:placeholder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5888D420" w14:textId="77777777" w:rsidR="007274DB" w:rsidRPr="00A05955" w:rsidRDefault="007274DB" w:rsidP="00AE02F8">
                <w:pPr>
                  <w:rPr>
                    <w:rFonts w:eastAsia="PMingLiU"/>
                    <w:bCs/>
                    <w:color w:val="A6A6A6" w:themeColor="background1" w:themeShade="A6"/>
                    <w:sz w:val="14"/>
                    <w:szCs w:val="14"/>
                    <w:lang w:eastAsia="zh-TW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7274DB" w:rsidRPr="001C585C" w14:paraId="667B3651" w14:textId="77777777" w:rsidTr="007274DB">
        <w:trPr>
          <w:trHeight w:val="449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4370C679" w14:textId="77777777" w:rsidR="007274DB" w:rsidRPr="008E1E5E" w:rsidRDefault="007274DB" w:rsidP="00AE02F8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637" w:type="pct"/>
            <w:vMerge/>
            <w:shd w:val="clear" w:color="auto" w:fill="F2F2F2" w:themeFill="background1" w:themeFillShade="F2"/>
            <w:vAlign w:val="center"/>
          </w:tcPr>
          <w:p w14:paraId="587AD5B7" w14:textId="77777777" w:rsidR="007274DB" w:rsidRPr="008E1E5E" w:rsidRDefault="007274DB" w:rsidP="00AE02F8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89" w:type="pct"/>
            <w:vAlign w:val="center"/>
          </w:tcPr>
          <w:p w14:paraId="7B65AB70" w14:textId="77777777" w:rsidR="007274DB" w:rsidRPr="001D53F0" w:rsidRDefault="007274DB" w:rsidP="00AE02F8">
            <w:pPr>
              <w:rPr>
                <w:rFonts w:eastAsia="PMingLiU"/>
                <w:bCs/>
                <w:sz w:val="16"/>
                <w:szCs w:val="16"/>
                <w:lang w:eastAsia="zh-TW"/>
              </w:rPr>
            </w:pPr>
            <w:r w:rsidRPr="001D53F0">
              <w:rPr>
                <w:rFonts w:eastAsia="PMingLiU" w:hint="eastAsia"/>
                <w:bCs/>
                <w:sz w:val="16"/>
                <w:szCs w:val="16"/>
                <w:lang w:eastAsia="zh-TW"/>
              </w:rPr>
              <w:t>先前的认证机构</w:t>
            </w:r>
            <w:r w:rsidRPr="001D53F0">
              <w:rPr>
                <w:rFonts w:eastAsia="PMingLiU" w:hint="eastAsia"/>
                <w:bCs/>
                <w:sz w:val="16"/>
                <w:szCs w:val="16"/>
                <w:lang w:eastAsia="zh-TW"/>
              </w:rPr>
              <w:t>: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1917134987"/>
            <w:placeholder>
              <w:docPart w:val="9C12B18752EB4FEE8210F0CDAAD45723"/>
            </w:placeholder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066EDF5A" w14:textId="77777777" w:rsidR="007274DB" w:rsidRPr="00A05955" w:rsidRDefault="007274DB" w:rsidP="00AE02F8">
                <w:pPr>
                  <w:rPr>
                    <w:rFonts w:eastAsia="PMingLiU"/>
                    <w:bCs/>
                    <w:color w:val="A6A6A6" w:themeColor="background1" w:themeShade="A6"/>
                    <w:sz w:val="14"/>
                    <w:szCs w:val="14"/>
                    <w:lang w:eastAsia="zh-TW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7274DB" w:rsidRPr="001C585C" w14:paraId="0BAD9ED0" w14:textId="77777777" w:rsidTr="007274DB">
        <w:trPr>
          <w:trHeight w:val="161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1FDFAB3A" w14:textId="77777777" w:rsidR="007274DB" w:rsidRPr="008E1E5E" w:rsidRDefault="007274DB" w:rsidP="00AE02F8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637" w:type="pct"/>
            <w:vMerge/>
            <w:shd w:val="clear" w:color="auto" w:fill="F2F2F2" w:themeFill="background1" w:themeFillShade="F2"/>
            <w:vAlign w:val="center"/>
          </w:tcPr>
          <w:p w14:paraId="62B895D4" w14:textId="77777777" w:rsidR="007274DB" w:rsidRPr="008E1E5E" w:rsidRDefault="007274DB" w:rsidP="00AE02F8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89" w:type="pct"/>
            <w:vAlign w:val="center"/>
          </w:tcPr>
          <w:p w14:paraId="5E58C3F9" w14:textId="77777777" w:rsidR="007274DB" w:rsidRPr="001D53F0" w:rsidRDefault="007274DB" w:rsidP="00AE02F8">
            <w:pPr>
              <w:rPr>
                <w:rFonts w:eastAsia="PMingLiU"/>
                <w:bCs/>
                <w:sz w:val="16"/>
                <w:szCs w:val="16"/>
                <w:lang w:eastAsia="zh-TW"/>
              </w:rPr>
            </w:pPr>
            <w:r w:rsidRPr="001D53F0">
              <w:rPr>
                <w:rFonts w:eastAsia="PMingLiU" w:hint="eastAsia"/>
                <w:bCs/>
                <w:sz w:val="16"/>
                <w:szCs w:val="16"/>
                <w:lang w:eastAsia="zh-TW"/>
              </w:rPr>
              <w:t>证书到期日：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1752462223"/>
            <w:placeholder>
              <w:docPart w:val="510657B3CAB6471C979520CC15404FD2"/>
            </w:placeholder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0E631F1F" w14:textId="77777777" w:rsidR="007274DB" w:rsidRPr="00A05955" w:rsidRDefault="007274DB" w:rsidP="00AE02F8">
                <w:pPr>
                  <w:rPr>
                    <w:rFonts w:eastAsia="PMingLiU"/>
                    <w:bCs/>
                    <w:color w:val="A6A6A6" w:themeColor="background1" w:themeShade="A6"/>
                    <w:sz w:val="14"/>
                    <w:szCs w:val="14"/>
                    <w:lang w:eastAsia="zh-TW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7274DB" w:rsidRPr="001C585C" w14:paraId="0ADE09DF" w14:textId="77777777" w:rsidTr="0005110C">
        <w:trPr>
          <w:trHeight w:val="368"/>
        </w:trPr>
        <w:tc>
          <w:tcPr>
            <w:tcW w:w="208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EB24E08" w14:textId="77777777" w:rsidR="007274DB" w:rsidRDefault="00653EB4" w:rsidP="00ED1547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-164974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B18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7274DB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7274DB">
              <w:rPr>
                <w:rFonts w:hint="eastAsia"/>
                <w:bCs/>
                <w:sz w:val="19"/>
                <w:szCs w:val="19"/>
                <w:lang w:eastAsia="zh-CN"/>
              </w:rPr>
              <w:t>责任动物纤维</w:t>
            </w:r>
            <w:r w:rsidR="007274DB">
              <w:rPr>
                <w:rFonts w:hint="eastAsia"/>
                <w:bCs/>
                <w:sz w:val="19"/>
                <w:szCs w:val="19"/>
                <w:lang w:eastAsia="zh-CN"/>
              </w:rPr>
              <w:t xml:space="preserve"> </w:t>
            </w:r>
            <w:r w:rsidR="007274DB">
              <w:rPr>
                <w:bCs/>
                <w:sz w:val="19"/>
                <w:szCs w:val="19"/>
                <w:lang w:eastAsia="zh-CN"/>
              </w:rPr>
              <w:t>(R</w:t>
            </w:r>
            <w:r w:rsidR="007274DB">
              <w:rPr>
                <w:rFonts w:hint="eastAsia"/>
                <w:bCs/>
                <w:sz w:val="19"/>
                <w:szCs w:val="19"/>
                <w:lang w:eastAsia="zh-CN"/>
              </w:rPr>
              <w:t>AF</w:t>
            </w:r>
            <w:r w:rsidR="007274DB" w:rsidRPr="008E1E5E">
              <w:rPr>
                <w:bCs/>
                <w:sz w:val="19"/>
                <w:szCs w:val="19"/>
                <w:lang w:eastAsia="zh-CN"/>
              </w:rPr>
              <w:t>)</w:t>
            </w:r>
          </w:p>
          <w:p w14:paraId="396852C9" w14:textId="77777777" w:rsidR="007274DB" w:rsidRPr="00A400A9" w:rsidRDefault="007274DB" w:rsidP="00ED1547">
            <w:pPr>
              <w:rPr>
                <w:bCs/>
                <w:sz w:val="10"/>
                <w:szCs w:val="10"/>
                <w:lang w:eastAsia="zh-CN"/>
              </w:rPr>
            </w:pPr>
          </w:p>
          <w:p w14:paraId="723CC69A" w14:textId="77777777" w:rsidR="007274DB" w:rsidRDefault="00653EB4" w:rsidP="001D2CE0">
            <w:pPr>
              <w:ind w:firstLine="210"/>
              <w:rPr>
                <w:bCs/>
                <w:sz w:val="16"/>
                <w:szCs w:val="16"/>
                <w:lang w:eastAsia="zh-CN"/>
              </w:rPr>
            </w:pPr>
            <w:sdt>
              <w:sdtPr>
                <w:rPr>
                  <w:bCs/>
                  <w:sz w:val="16"/>
                  <w:szCs w:val="16"/>
                  <w:lang w:eastAsia="zh-CN"/>
                </w:rPr>
                <w:id w:val="-40329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DB" w:rsidRPr="001D2CE0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274DB">
              <w:rPr>
                <w:bCs/>
                <w:sz w:val="16"/>
                <w:szCs w:val="16"/>
                <w:lang w:eastAsia="zh-CN"/>
              </w:rPr>
              <w:t xml:space="preserve"> </w:t>
            </w:r>
            <w:r w:rsidR="007274DB" w:rsidRPr="001D2CE0">
              <w:rPr>
                <w:rFonts w:hint="eastAsia"/>
                <w:bCs/>
                <w:sz w:val="16"/>
                <w:szCs w:val="16"/>
                <w:lang w:eastAsia="zh-CN"/>
              </w:rPr>
              <w:t>责任羊毛标准</w:t>
            </w:r>
            <w:r w:rsidR="007274DB" w:rsidRPr="001D2CE0">
              <w:rPr>
                <w:bCs/>
                <w:sz w:val="16"/>
                <w:szCs w:val="16"/>
                <w:lang w:eastAsia="zh-CN"/>
              </w:rPr>
              <w:t xml:space="preserve"> (R</w:t>
            </w:r>
            <w:r w:rsidR="007274DB" w:rsidRPr="001D2CE0">
              <w:rPr>
                <w:rFonts w:hint="eastAsia"/>
                <w:bCs/>
                <w:sz w:val="16"/>
                <w:szCs w:val="16"/>
                <w:lang w:eastAsia="zh-CN"/>
              </w:rPr>
              <w:t>W</w:t>
            </w:r>
            <w:r w:rsidR="007274DB" w:rsidRPr="001D2CE0">
              <w:rPr>
                <w:bCs/>
                <w:sz w:val="16"/>
                <w:szCs w:val="16"/>
                <w:lang w:eastAsia="zh-CN"/>
              </w:rPr>
              <w:t>S)</w:t>
            </w:r>
          </w:p>
          <w:p w14:paraId="209BFD21" w14:textId="77777777" w:rsidR="007274DB" w:rsidRPr="001D2CE0" w:rsidRDefault="00653EB4" w:rsidP="001D2CE0">
            <w:pPr>
              <w:ind w:firstLine="210"/>
              <w:rPr>
                <w:bCs/>
                <w:sz w:val="16"/>
                <w:szCs w:val="16"/>
                <w:lang w:eastAsia="zh-CN"/>
              </w:rPr>
            </w:pPr>
            <w:sdt>
              <w:sdtPr>
                <w:rPr>
                  <w:rFonts w:hint="eastAsia"/>
                  <w:bCs/>
                  <w:sz w:val="16"/>
                  <w:szCs w:val="16"/>
                  <w:lang w:eastAsia="zh-CN"/>
                </w:rPr>
                <w:id w:val="-200967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DB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274DB">
              <w:rPr>
                <w:bCs/>
                <w:sz w:val="16"/>
                <w:szCs w:val="16"/>
                <w:lang w:eastAsia="zh-CN"/>
              </w:rPr>
              <w:t xml:space="preserve"> </w:t>
            </w:r>
            <w:r w:rsidR="007274DB" w:rsidRPr="001D2CE0">
              <w:rPr>
                <w:rFonts w:hint="eastAsia"/>
                <w:bCs/>
                <w:sz w:val="16"/>
                <w:szCs w:val="16"/>
                <w:lang w:eastAsia="zh-CN"/>
              </w:rPr>
              <w:t>责任马海毛标准</w:t>
            </w:r>
            <w:r w:rsidR="007274DB">
              <w:rPr>
                <w:rFonts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7274DB" w:rsidRPr="001D2CE0">
              <w:rPr>
                <w:bCs/>
                <w:sz w:val="16"/>
                <w:szCs w:val="16"/>
                <w:lang w:eastAsia="zh-CN"/>
              </w:rPr>
              <w:t>(R</w:t>
            </w:r>
            <w:r w:rsidR="007274DB" w:rsidRPr="001D2CE0">
              <w:rPr>
                <w:rFonts w:hint="eastAsia"/>
                <w:bCs/>
                <w:sz w:val="16"/>
                <w:szCs w:val="16"/>
                <w:lang w:eastAsia="zh-CN"/>
              </w:rPr>
              <w:t>M</w:t>
            </w:r>
            <w:r w:rsidR="007274DB" w:rsidRPr="001D2CE0">
              <w:rPr>
                <w:bCs/>
                <w:sz w:val="16"/>
                <w:szCs w:val="16"/>
                <w:lang w:eastAsia="zh-CN"/>
              </w:rPr>
              <w:t>S)</w:t>
            </w:r>
          </w:p>
          <w:p w14:paraId="1B4AA625" w14:textId="77777777" w:rsidR="007274DB" w:rsidRPr="001D2CE0" w:rsidRDefault="00653EB4" w:rsidP="00926D64">
            <w:pPr>
              <w:ind w:firstLine="210"/>
              <w:rPr>
                <w:bCs/>
                <w:sz w:val="16"/>
                <w:szCs w:val="16"/>
                <w:lang w:eastAsia="zh-CN"/>
              </w:rPr>
            </w:pPr>
            <w:sdt>
              <w:sdtPr>
                <w:rPr>
                  <w:bCs/>
                  <w:sz w:val="16"/>
                  <w:szCs w:val="16"/>
                  <w:lang w:eastAsia="zh-CN"/>
                </w:rPr>
                <w:id w:val="-142155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DB" w:rsidRPr="001D2CE0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274DB" w:rsidRPr="001D2CE0">
              <w:rPr>
                <w:bCs/>
                <w:sz w:val="16"/>
                <w:szCs w:val="16"/>
                <w:lang w:eastAsia="zh-CN"/>
              </w:rPr>
              <w:t xml:space="preserve"> </w:t>
            </w:r>
            <w:r w:rsidR="007274DB" w:rsidRPr="001D2CE0">
              <w:rPr>
                <w:rFonts w:hint="eastAsia"/>
                <w:bCs/>
                <w:sz w:val="16"/>
                <w:szCs w:val="16"/>
                <w:lang w:eastAsia="zh-CN"/>
              </w:rPr>
              <w:t>责任羊驼标准</w:t>
            </w:r>
            <w:r w:rsidR="007274DB">
              <w:rPr>
                <w:rFonts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7274DB" w:rsidRPr="001D2CE0">
              <w:rPr>
                <w:bCs/>
                <w:sz w:val="16"/>
                <w:szCs w:val="16"/>
                <w:lang w:eastAsia="zh-CN"/>
              </w:rPr>
              <w:t>(R</w:t>
            </w:r>
            <w:r w:rsidR="007274DB" w:rsidRPr="001D2CE0">
              <w:rPr>
                <w:rFonts w:hint="eastAsia"/>
                <w:bCs/>
                <w:sz w:val="16"/>
                <w:szCs w:val="16"/>
                <w:lang w:eastAsia="zh-CN"/>
              </w:rPr>
              <w:t>A</w:t>
            </w:r>
            <w:r w:rsidR="007274DB" w:rsidRPr="001D2CE0">
              <w:rPr>
                <w:bCs/>
                <w:sz w:val="16"/>
                <w:szCs w:val="16"/>
                <w:lang w:eastAsia="zh-CN"/>
              </w:rPr>
              <w:t>S)</w:t>
            </w:r>
          </w:p>
          <w:p w14:paraId="19D4940A" w14:textId="77777777" w:rsidR="007274DB" w:rsidRPr="001D2CE0" w:rsidRDefault="007274DB" w:rsidP="00926D64">
            <w:pPr>
              <w:rPr>
                <w:bCs/>
                <w:sz w:val="14"/>
                <w:szCs w:val="14"/>
                <w:lang w:eastAsia="zh-CN"/>
              </w:rPr>
            </w:pPr>
          </w:p>
          <w:p w14:paraId="0B3FF8C3" w14:textId="77777777" w:rsidR="007274DB" w:rsidRPr="00787C14" w:rsidRDefault="007274DB" w:rsidP="00897DEF">
            <w:pPr>
              <w:rPr>
                <w:bCs/>
                <w:sz w:val="17"/>
                <w:szCs w:val="17"/>
                <w:lang w:eastAsia="zh-CN"/>
              </w:rPr>
            </w:pP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RAF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产品必须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至少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包含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5%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的认证材料。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只有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包含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100%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认证材料的产品可以使用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RAF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标志</w:t>
            </w:r>
            <w:r w:rsidRPr="00222E89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或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吊</w:t>
            </w:r>
            <w:r w:rsidRPr="00222E89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牌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。回收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的</w:t>
            </w:r>
            <w:r w:rsidR="0005110C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动物纤维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不能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申请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RAF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认证。</w:t>
            </w:r>
          </w:p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3036FC00" w14:textId="77777777" w:rsidR="0005110C" w:rsidRDefault="0005110C" w:rsidP="0005110C">
            <w:pPr>
              <w:rPr>
                <w:bCs/>
                <w:sz w:val="19"/>
                <w:szCs w:val="19"/>
                <w:lang w:eastAsia="zh-CN"/>
              </w:rPr>
            </w:pPr>
          </w:p>
          <w:p w14:paraId="486E5774" w14:textId="77777777" w:rsidR="007274DB" w:rsidRPr="008E1E5E" w:rsidRDefault="00653EB4" w:rsidP="0005110C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-137346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DB" w:rsidRPr="008E1E5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7274DB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7274DB" w:rsidRPr="003706C2">
              <w:rPr>
                <w:rFonts w:hint="eastAsia"/>
                <w:bCs/>
                <w:sz w:val="18"/>
                <w:szCs w:val="18"/>
                <w:lang w:eastAsia="zh-CN"/>
              </w:rPr>
              <w:t>首次认证</w:t>
            </w:r>
          </w:p>
          <w:p w14:paraId="4C1DD39C" w14:textId="77777777" w:rsidR="007274DB" w:rsidRPr="008E1E5E" w:rsidRDefault="00653EB4" w:rsidP="0005110C">
            <w:pPr>
              <w:rPr>
                <w:bCs/>
                <w:sz w:val="17"/>
                <w:szCs w:val="17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-160818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DB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7274DB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7274DB" w:rsidRPr="003706C2">
              <w:rPr>
                <w:rFonts w:hint="eastAsia"/>
                <w:bCs/>
                <w:sz w:val="18"/>
                <w:szCs w:val="18"/>
                <w:lang w:eastAsia="zh-CN"/>
              </w:rPr>
              <w:t>更新认证</w:t>
            </w:r>
          </w:p>
        </w:tc>
        <w:tc>
          <w:tcPr>
            <w:tcW w:w="2281" w:type="pct"/>
            <w:gridSpan w:val="2"/>
            <w:shd w:val="clear" w:color="auto" w:fill="F2F2F2" w:themeFill="background1" w:themeFillShade="F2"/>
            <w:vAlign w:val="center"/>
          </w:tcPr>
          <w:p w14:paraId="2F4BD2AD" w14:textId="77777777" w:rsidR="007274DB" w:rsidRPr="001D53F0" w:rsidRDefault="00653EB4" w:rsidP="003B62A9">
            <w:pPr>
              <w:rPr>
                <w:bCs/>
                <w:sz w:val="16"/>
                <w:szCs w:val="16"/>
                <w:lang w:eastAsia="zh-CN"/>
              </w:rPr>
            </w:pPr>
            <w:sdt>
              <w:sdtPr>
                <w:rPr>
                  <w:bCs/>
                  <w:sz w:val="16"/>
                  <w:szCs w:val="16"/>
                  <w:lang w:eastAsia="zh-CN"/>
                </w:rPr>
                <w:id w:val="-147374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DB" w:rsidRPr="001D53F0">
                  <w:rPr>
                    <w:rFonts w:ascii="Segoe UI Symbol" w:hAnsi="Segoe UI Symbol" w:cs="Segoe UI Symbol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7274DB">
              <w:rPr>
                <w:bCs/>
                <w:sz w:val="16"/>
                <w:szCs w:val="16"/>
                <w:lang w:eastAsia="zh-CN"/>
              </w:rPr>
              <w:t xml:space="preserve"> 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先前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/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当前已在其他认证机构通过了</w:t>
            </w:r>
            <w:r w:rsidR="00706390">
              <w:rPr>
                <w:rFonts w:hint="eastAsia"/>
                <w:bCs/>
                <w:sz w:val="16"/>
                <w:szCs w:val="16"/>
                <w:lang w:eastAsia="zh-CN"/>
              </w:rPr>
              <w:t>R</w:t>
            </w:r>
            <w:r w:rsidR="00706390">
              <w:rPr>
                <w:bCs/>
                <w:sz w:val="16"/>
                <w:szCs w:val="16"/>
                <w:lang w:eastAsia="zh-CN"/>
              </w:rPr>
              <w:t>AF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认证</w:t>
            </w:r>
            <w:r w:rsidR="007274DB" w:rsidRPr="001D53F0">
              <w:rPr>
                <w:rFonts w:hint="eastAsia"/>
                <w:bCs/>
                <w:sz w:val="16"/>
                <w:szCs w:val="16"/>
                <w:lang w:eastAsia="zh-CN"/>
              </w:rPr>
              <w:t>*</w:t>
            </w:r>
          </w:p>
        </w:tc>
      </w:tr>
      <w:tr w:rsidR="007274DB" w:rsidRPr="001C585C" w14:paraId="4FEB1E48" w14:textId="77777777" w:rsidTr="007274DB">
        <w:trPr>
          <w:trHeight w:val="260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032D6D62" w14:textId="77777777" w:rsidR="007274DB" w:rsidRPr="008E1E5E" w:rsidRDefault="007274DB" w:rsidP="00AE02F8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637" w:type="pct"/>
            <w:vMerge/>
            <w:shd w:val="clear" w:color="auto" w:fill="F2F2F2" w:themeFill="background1" w:themeFillShade="F2"/>
            <w:vAlign w:val="center"/>
          </w:tcPr>
          <w:p w14:paraId="00C9F304" w14:textId="77777777" w:rsidR="007274DB" w:rsidRPr="008E1E5E" w:rsidRDefault="007274DB" w:rsidP="00AE02F8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89" w:type="pct"/>
            <w:vAlign w:val="center"/>
          </w:tcPr>
          <w:p w14:paraId="5E7C8C96" w14:textId="77777777" w:rsidR="007274DB" w:rsidRPr="001D53F0" w:rsidRDefault="007274DB" w:rsidP="00AE02F8">
            <w:pPr>
              <w:rPr>
                <w:bCs/>
                <w:sz w:val="16"/>
                <w:szCs w:val="16"/>
                <w:lang w:eastAsia="zh-CN"/>
              </w:rPr>
            </w:pPr>
            <w:r w:rsidRPr="001D53F0">
              <w:rPr>
                <w:rFonts w:eastAsia="PMingLiU" w:hint="eastAsia"/>
                <w:bCs/>
                <w:sz w:val="16"/>
                <w:szCs w:val="16"/>
                <w:lang w:eastAsia="zh-CN"/>
              </w:rPr>
              <w:t>先前的项目编号</w:t>
            </w:r>
            <w:r w:rsidRPr="001D53F0">
              <w:rPr>
                <w:rFonts w:eastAsia="PMingLiU" w:hint="eastAsia"/>
                <w:bCs/>
                <w:sz w:val="16"/>
                <w:szCs w:val="16"/>
                <w:lang w:eastAsia="zh-CN"/>
              </w:rPr>
              <w:t>/</w:t>
            </w:r>
            <w:r w:rsidRPr="001D53F0">
              <w:rPr>
                <w:rFonts w:eastAsia="PMingLiU" w:hint="eastAsia"/>
                <w:bCs/>
                <w:sz w:val="16"/>
                <w:szCs w:val="16"/>
                <w:lang w:eastAsia="zh-CN"/>
              </w:rPr>
              <w:t>许可证编号：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-833135975"/>
            <w:placeholder>
              <w:docPart w:val="2C8F619CE8124841B9036AE33E46F88F"/>
            </w:placeholder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6B2A46CD" w14:textId="77777777" w:rsidR="007274DB" w:rsidRPr="00A05955" w:rsidRDefault="007274DB" w:rsidP="00AE02F8">
                <w:pPr>
                  <w:rPr>
                    <w:bCs/>
                    <w:color w:val="A6A6A6" w:themeColor="background1" w:themeShade="A6"/>
                    <w:sz w:val="14"/>
                    <w:szCs w:val="14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7274DB" w:rsidRPr="001C585C" w14:paraId="1AEF6104" w14:textId="77777777" w:rsidTr="007274DB">
        <w:trPr>
          <w:trHeight w:val="251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09F59B15" w14:textId="77777777" w:rsidR="007274DB" w:rsidRPr="008E1E5E" w:rsidRDefault="007274DB" w:rsidP="00AE02F8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637" w:type="pct"/>
            <w:vMerge/>
            <w:shd w:val="clear" w:color="auto" w:fill="F2F2F2" w:themeFill="background1" w:themeFillShade="F2"/>
            <w:vAlign w:val="center"/>
          </w:tcPr>
          <w:p w14:paraId="2E4B2FD3" w14:textId="77777777" w:rsidR="007274DB" w:rsidRPr="008E1E5E" w:rsidRDefault="007274DB" w:rsidP="00AE02F8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89" w:type="pct"/>
            <w:vAlign w:val="center"/>
          </w:tcPr>
          <w:p w14:paraId="1576782A" w14:textId="77777777" w:rsidR="007274DB" w:rsidRPr="001D53F0" w:rsidRDefault="007274DB" w:rsidP="00AE02F8">
            <w:pPr>
              <w:rPr>
                <w:bCs/>
                <w:sz w:val="16"/>
                <w:szCs w:val="16"/>
                <w:lang w:eastAsia="zh-CN"/>
              </w:rPr>
            </w:pPr>
            <w:r w:rsidRPr="001D53F0">
              <w:rPr>
                <w:rFonts w:eastAsia="PMingLiU" w:hint="eastAsia"/>
                <w:bCs/>
                <w:sz w:val="16"/>
                <w:szCs w:val="16"/>
                <w:lang w:eastAsia="zh-TW"/>
              </w:rPr>
              <w:t>先前的认证机构</w:t>
            </w:r>
            <w:r w:rsidRPr="001D53F0">
              <w:rPr>
                <w:rFonts w:eastAsia="PMingLiU" w:hint="eastAsia"/>
                <w:bCs/>
                <w:sz w:val="16"/>
                <w:szCs w:val="16"/>
                <w:lang w:eastAsia="zh-TW"/>
              </w:rPr>
              <w:t>: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545346656"/>
            <w:placeholder>
              <w:docPart w:val="D1DEB9CE12F34E0AA1D906F3E3952D0D"/>
            </w:placeholder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7CEC93CF" w14:textId="77777777" w:rsidR="007274DB" w:rsidRPr="00A05955" w:rsidRDefault="007274DB" w:rsidP="00AE02F8">
                <w:pPr>
                  <w:rPr>
                    <w:bCs/>
                    <w:color w:val="A6A6A6" w:themeColor="background1" w:themeShade="A6"/>
                    <w:sz w:val="14"/>
                    <w:szCs w:val="14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7274DB" w:rsidRPr="001C585C" w14:paraId="5C16E5BB" w14:textId="77777777" w:rsidTr="007274DB">
        <w:trPr>
          <w:trHeight w:val="170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6C6990D2" w14:textId="77777777" w:rsidR="007274DB" w:rsidRPr="008E1E5E" w:rsidRDefault="007274DB" w:rsidP="00AE02F8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63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5B53D" w14:textId="77777777" w:rsidR="007274DB" w:rsidRPr="008E1E5E" w:rsidRDefault="007274DB" w:rsidP="00AE02F8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89" w:type="pct"/>
            <w:tcBorders>
              <w:bottom w:val="single" w:sz="4" w:space="0" w:color="auto"/>
            </w:tcBorders>
            <w:vAlign w:val="center"/>
          </w:tcPr>
          <w:p w14:paraId="0F669CD6" w14:textId="77777777" w:rsidR="007274DB" w:rsidRPr="001D53F0" w:rsidRDefault="007274DB" w:rsidP="00AE02F8">
            <w:pPr>
              <w:rPr>
                <w:bCs/>
                <w:sz w:val="16"/>
                <w:szCs w:val="16"/>
                <w:lang w:eastAsia="zh-CN"/>
              </w:rPr>
            </w:pPr>
            <w:r w:rsidRPr="001D53F0">
              <w:rPr>
                <w:rFonts w:eastAsia="PMingLiU" w:hint="eastAsia"/>
                <w:bCs/>
                <w:sz w:val="16"/>
                <w:szCs w:val="16"/>
                <w:lang w:eastAsia="zh-TW"/>
              </w:rPr>
              <w:t>证书到期日：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1705673755"/>
            <w:placeholder>
              <w:docPart w:val="F246955C6E274CB79EFE58A177067E02"/>
            </w:placeholder>
          </w:sdtPr>
          <w:sdtEndPr/>
          <w:sdtContent>
            <w:tc>
              <w:tcPr>
                <w:tcW w:w="119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E9B6FA4" w14:textId="77777777" w:rsidR="007274DB" w:rsidRPr="00A05955" w:rsidRDefault="007274DB" w:rsidP="00AE02F8">
                <w:pPr>
                  <w:rPr>
                    <w:bCs/>
                    <w:color w:val="A6A6A6" w:themeColor="background1" w:themeShade="A6"/>
                    <w:sz w:val="14"/>
                    <w:szCs w:val="14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05110C" w:rsidRPr="001C585C" w14:paraId="14ADC3F6" w14:textId="77777777" w:rsidTr="00F23E26">
        <w:trPr>
          <w:trHeight w:val="368"/>
        </w:trPr>
        <w:tc>
          <w:tcPr>
            <w:tcW w:w="208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5781A36" w14:textId="77777777" w:rsidR="0005110C" w:rsidRDefault="00653EB4" w:rsidP="0005110C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-89327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10C" w:rsidRPr="008E1E5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05110C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05110C">
              <w:rPr>
                <w:rFonts w:hint="eastAsia"/>
                <w:bCs/>
                <w:sz w:val="19"/>
                <w:szCs w:val="19"/>
                <w:lang w:eastAsia="zh-CN"/>
              </w:rPr>
              <w:t>责任羽绒标准</w:t>
            </w:r>
            <w:r w:rsidR="0005110C">
              <w:rPr>
                <w:rFonts w:hint="eastAsia"/>
                <w:bCs/>
                <w:sz w:val="19"/>
                <w:szCs w:val="19"/>
                <w:lang w:eastAsia="zh-CN"/>
              </w:rPr>
              <w:t xml:space="preserve"> </w:t>
            </w:r>
            <w:r w:rsidR="0005110C" w:rsidRPr="008E1E5E">
              <w:rPr>
                <w:bCs/>
                <w:sz w:val="19"/>
                <w:szCs w:val="19"/>
                <w:lang w:eastAsia="zh-CN"/>
              </w:rPr>
              <w:t>(RDS)</w:t>
            </w:r>
          </w:p>
          <w:p w14:paraId="1B927D4F" w14:textId="77777777" w:rsidR="0005110C" w:rsidRPr="00A400A9" w:rsidRDefault="0005110C" w:rsidP="0005110C">
            <w:pPr>
              <w:rPr>
                <w:bCs/>
                <w:sz w:val="10"/>
                <w:szCs w:val="10"/>
                <w:lang w:eastAsia="zh-CN"/>
              </w:rPr>
            </w:pPr>
          </w:p>
          <w:p w14:paraId="5DDE048F" w14:textId="77777777" w:rsidR="0005110C" w:rsidRDefault="0005110C" w:rsidP="0005110C">
            <w:pPr>
              <w:rPr>
                <w:bCs/>
                <w:sz w:val="14"/>
                <w:szCs w:val="14"/>
                <w:lang w:eastAsia="zh-CN"/>
              </w:rPr>
            </w:pP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R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D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S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产品必须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至少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包含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5%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的认证材料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。只有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包含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100%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 xml:space="preserve"> RDS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认证材料的产品可以使用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RDS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标志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或吊牌</w:t>
            </w:r>
            <w:r w:rsidRPr="00787C14"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。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回收的羽绒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/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羽毛不能申请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RDS</w:t>
            </w:r>
            <w:r>
              <w:rPr>
                <w:rFonts w:hint="eastAsia"/>
                <w:bCs/>
                <w:color w:val="C00000"/>
                <w:sz w:val="16"/>
                <w:szCs w:val="16"/>
                <w:lang w:eastAsia="zh-CN"/>
              </w:rPr>
              <w:t>认证。</w:t>
            </w:r>
          </w:p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2961B905" w14:textId="77777777" w:rsidR="0005110C" w:rsidRDefault="0005110C" w:rsidP="0005110C">
            <w:pPr>
              <w:rPr>
                <w:bCs/>
                <w:sz w:val="19"/>
                <w:szCs w:val="19"/>
                <w:lang w:eastAsia="zh-CN"/>
              </w:rPr>
            </w:pPr>
          </w:p>
          <w:p w14:paraId="2503AAD7" w14:textId="77777777" w:rsidR="0005110C" w:rsidRPr="008E1E5E" w:rsidRDefault="00653EB4" w:rsidP="0005110C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-115906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10C" w:rsidRPr="008E1E5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05110C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05110C" w:rsidRPr="003706C2">
              <w:rPr>
                <w:rFonts w:hint="eastAsia"/>
                <w:bCs/>
                <w:sz w:val="18"/>
                <w:szCs w:val="18"/>
                <w:lang w:eastAsia="zh-CN"/>
              </w:rPr>
              <w:t>首次认证</w:t>
            </w:r>
          </w:p>
          <w:p w14:paraId="18BDD286" w14:textId="77777777" w:rsidR="0005110C" w:rsidRPr="008E1E5E" w:rsidRDefault="00653EB4" w:rsidP="0005110C">
            <w:pPr>
              <w:rPr>
                <w:rFonts w:ascii="MS Gothic" w:eastAsia="MS Gothic" w:hAnsi="MS Gothic"/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-151629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10C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05110C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05110C" w:rsidRPr="003706C2">
              <w:rPr>
                <w:rFonts w:hint="eastAsia"/>
                <w:bCs/>
                <w:sz w:val="18"/>
                <w:szCs w:val="18"/>
                <w:lang w:eastAsia="zh-CN"/>
              </w:rPr>
              <w:t>更新认证</w:t>
            </w:r>
          </w:p>
        </w:tc>
        <w:tc>
          <w:tcPr>
            <w:tcW w:w="2281" w:type="pct"/>
            <w:gridSpan w:val="2"/>
            <w:shd w:val="clear" w:color="auto" w:fill="F2F2F2" w:themeFill="background1" w:themeFillShade="F2"/>
            <w:vAlign w:val="center"/>
          </w:tcPr>
          <w:p w14:paraId="45421F0B" w14:textId="77777777" w:rsidR="0005110C" w:rsidRPr="001D53F0" w:rsidRDefault="00653EB4" w:rsidP="0005110C">
            <w:pPr>
              <w:rPr>
                <w:rFonts w:ascii="Segoe UI Symbol" w:hAnsi="Segoe UI Symbol" w:cs="Segoe UI Symbol"/>
                <w:bCs/>
                <w:sz w:val="16"/>
                <w:szCs w:val="16"/>
                <w:lang w:eastAsia="zh-CN"/>
              </w:rPr>
            </w:pPr>
            <w:sdt>
              <w:sdtPr>
                <w:rPr>
                  <w:bCs/>
                  <w:sz w:val="16"/>
                  <w:szCs w:val="16"/>
                  <w:lang w:eastAsia="zh-CN"/>
                </w:rPr>
                <w:id w:val="-88663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10C" w:rsidRPr="001D53F0">
                  <w:rPr>
                    <w:rFonts w:ascii="Segoe UI Symbol" w:hAnsi="Segoe UI Symbol" w:cs="Segoe UI Symbol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05110C">
              <w:rPr>
                <w:bCs/>
                <w:sz w:val="16"/>
                <w:szCs w:val="16"/>
                <w:lang w:eastAsia="zh-CN"/>
              </w:rPr>
              <w:t xml:space="preserve"> </w:t>
            </w:r>
            <w:r w:rsidR="0005110C" w:rsidRPr="001D53F0">
              <w:rPr>
                <w:rFonts w:hint="eastAsia"/>
                <w:bCs/>
                <w:sz w:val="16"/>
                <w:szCs w:val="16"/>
                <w:lang w:eastAsia="zh-CN"/>
              </w:rPr>
              <w:t>先前</w:t>
            </w:r>
            <w:r w:rsidR="0005110C" w:rsidRPr="001D53F0">
              <w:rPr>
                <w:rFonts w:hint="eastAsia"/>
                <w:bCs/>
                <w:sz w:val="16"/>
                <w:szCs w:val="16"/>
                <w:lang w:eastAsia="zh-CN"/>
              </w:rPr>
              <w:t>/</w:t>
            </w:r>
            <w:r w:rsidR="0005110C" w:rsidRPr="001D53F0">
              <w:rPr>
                <w:rFonts w:hint="eastAsia"/>
                <w:bCs/>
                <w:sz w:val="16"/>
                <w:szCs w:val="16"/>
                <w:lang w:eastAsia="zh-CN"/>
              </w:rPr>
              <w:t>当前已在其他认证机构通过了</w:t>
            </w:r>
            <w:r w:rsidR="0005110C" w:rsidRPr="001D53F0">
              <w:rPr>
                <w:rFonts w:hint="eastAsia"/>
                <w:bCs/>
                <w:sz w:val="16"/>
                <w:szCs w:val="16"/>
                <w:lang w:eastAsia="zh-CN"/>
              </w:rPr>
              <w:t>R</w:t>
            </w:r>
            <w:r w:rsidR="0005110C" w:rsidRPr="001D53F0">
              <w:rPr>
                <w:bCs/>
                <w:sz w:val="16"/>
                <w:szCs w:val="16"/>
                <w:lang w:eastAsia="zh-CN"/>
              </w:rPr>
              <w:t>D</w:t>
            </w:r>
            <w:r w:rsidR="0005110C" w:rsidRPr="001D53F0">
              <w:rPr>
                <w:rFonts w:hint="eastAsia"/>
                <w:bCs/>
                <w:sz w:val="16"/>
                <w:szCs w:val="16"/>
                <w:lang w:eastAsia="zh-CN"/>
              </w:rPr>
              <w:t>S</w:t>
            </w:r>
            <w:r w:rsidR="0005110C" w:rsidRPr="001D53F0">
              <w:rPr>
                <w:rFonts w:hint="eastAsia"/>
                <w:bCs/>
                <w:sz w:val="16"/>
                <w:szCs w:val="16"/>
                <w:lang w:eastAsia="zh-CN"/>
              </w:rPr>
              <w:t>认证</w:t>
            </w:r>
            <w:r w:rsidR="0005110C" w:rsidRPr="001D53F0">
              <w:rPr>
                <w:rFonts w:hint="eastAsia"/>
                <w:bCs/>
                <w:sz w:val="16"/>
                <w:szCs w:val="16"/>
                <w:lang w:eastAsia="zh-CN"/>
              </w:rPr>
              <w:t>*</w:t>
            </w:r>
          </w:p>
        </w:tc>
      </w:tr>
      <w:tr w:rsidR="0005110C" w:rsidRPr="001C585C" w14:paraId="1EC068B9" w14:textId="77777777" w:rsidTr="007274DB">
        <w:trPr>
          <w:trHeight w:val="260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69437B79" w14:textId="77777777" w:rsidR="0005110C" w:rsidRPr="008E1E5E" w:rsidRDefault="0005110C" w:rsidP="0005110C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637" w:type="pct"/>
            <w:vMerge/>
            <w:shd w:val="clear" w:color="auto" w:fill="F2F2F2" w:themeFill="background1" w:themeFillShade="F2"/>
            <w:vAlign w:val="center"/>
          </w:tcPr>
          <w:p w14:paraId="5CE4B941" w14:textId="77777777" w:rsidR="0005110C" w:rsidRPr="008E1E5E" w:rsidRDefault="0005110C" w:rsidP="0005110C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89" w:type="pct"/>
            <w:vAlign w:val="center"/>
          </w:tcPr>
          <w:p w14:paraId="4DA3ECD2" w14:textId="77777777" w:rsidR="0005110C" w:rsidRPr="001D53F0" w:rsidRDefault="0005110C" w:rsidP="0005110C">
            <w:pPr>
              <w:rPr>
                <w:rFonts w:eastAsia="PMingLiU"/>
                <w:bCs/>
                <w:sz w:val="16"/>
                <w:szCs w:val="16"/>
                <w:lang w:eastAsia="zh-CN"/>
              </w:rPr>
            </w:pPr>
            <w:r w:rsidRPr="001D53F0">
              <w:rPr>
                <w:rFonts w:eastAsia="PMingLiU" w:hint="eastAsia"/>
                <w:bCs/>
                <w:sz w:val="16"/>
                <w:szCs w:val="16"/>
                <w:lang w:eastAsia="zh-CN"/>
              </w:rPr>
              <w:t>先前的项目编号</w:t>
            </w:r>
            <w:r w:rsidRPr="001D53F0">
              <w:rPr>
                <w:rFonts w:eastAsia="PMingLiU" w:hint="eastAsia"/>
                <w:bCs/>
                <w:sz w:val="16"/>
                <w:szCs w:val="16"/>
                <w:lang w:eastAsia="zh-CN"/>
              </w:rPr>
              <w:t>/</w:t>
            </w:r>
            <w:r w:rsidRPr="001D53F0">
              <w:rPr>
                <w:rFonts w:eastAsia="PMingLiU" w:hint="eastAsia"/>
                <w:bCs/>
                <w:sz w:val="16"/>
                <w:szCs w:val="16"/>
                <w:lang w:eastAsia="zh-CN"/>
              </w:rPr>
              <w:t>许可证编号：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124120584"/>
            <w:placeholder>
              <w:docPart w:val="1B971DE66E804150AB10D3ADE6031F40"/>
            </w:placeholder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24C117F2" w14:textId="77777777" w:rsidR="0005110C" w:rsidRPr="00A05955" w:rsidRDefault="0005110C" w:rsidP="0005110C">
                <w:pPr>
                  <w:rPr>
                    <w:rFonts w:eastAsia="PMingLiU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05110C" w:rsidRPr="001C585C" w14:paraId="3CEB8DB4" w14:textId="77777777" w:rsidTr="007274DB">
        <w:trPr>
          <w:trHeight w:val="251"/>
        </w:trPr>
        <w:tc>
          <w:tcPr>
            <w:tcW w:w="2082" w:type="pct"/>
            <w:gridSpan w:val="2"/>
            <w:vMerge/>
            <w:shd w:val="clear" w:color="auto" w:fill="F2F2F2" w:themeFill="background1" w:themeFillShade="F2"/>
            <w:vAlign w:val="center"/>
          </w:tcPr>
          <w:p w14:paraId="567E3176" w14:textId="77777777" w:rsidR="0005110C" w:rsidRPr="008E1E5E" w:rsidRDefault="0005110C" w:rsidP="0005110C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637" w:type="pct"/>
            <w:vMerge/>
            <w:shd w:val="clear" w:color="auto" w:fill="F2F2F2" w:themeFill="background1" w:themeFillShade="F2"/>
            <w:vAlign w:val="center"/>
          </w:tcPr>
          <w:p w14:paraId="423C54CF" w14:textId="77777777" w:rsidR="0005110C" w:rsidRPr="008E1E5E" w:rsidRDefault="0005110C" w:rsidP="0005110C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89" w:type="pct"/>
            <w:vAlign w:val="center"/>
          </w:tcPr>
          <w:p w14:paraId="1F8E53FB" w14:textId="77777777" w:rsidR="0005110C" w:rsidRPr="001D53F0" w:rsidRDefault="0005110C" w:rsidP="0005110C">
            <w:pPr>
              <w:rPr>
                <w:rFonts w:eastAsia="PMingLiU"/>
                <w:bCs/>
                <w:sz w:val="16"/>
                <w:szCs w:val="16"/>
                <w:lang w:eastAsia="zh-TW"/>
              </w:rPr>
            </w:pPr>
            <w:r w:rsidRPr="001D53F0">
              <w:rPr>
                <w:rFonts w:eastAsia="PMingLiU" w:hint="eastAsia"/>
                <w:bCs/>
                <w:sz w:val="16"/>
                <w:szCs w:val="16"/>
                <w:lang w:eastAsia="zh-TW"/>
              </w:rPr>
              <w:t>先前的认证机构</w:t>
            </w:r>
            <w:r w:rsidRPr="001D53F0">
              <w:rPr>
                <w:rFonts w:eastAsia="PMingLiU" w:hint="eastAsia"/>
                <w:bCs/>
                <w:sz w:val="16"/>
                <w:szCs w:val="16"/>
                <w:lang w:eastAsia="zh-TW"/>
              </w:rPr>
              <w:t>: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410972729"/>
            <w:placeholder>
              <w:docPart w:val="35A448DD49E243168525BF1B726E163C"/>
            </w:placeholder>
          </w:sdtPr>
          <w:sdtEndPr/>
          <w:sdtContent>
            <w:tc>
              <w:tcPr>
                <w:tcW w:w="1192" w:type="pct"/>
                <w:shd w:val="clear" w:color="auto" w:fill="F2F2F2" w:themeFill="background1" w:themeFillShade="F2"/>
                <w:vAlign w:val="center"/>
              </w:tcPr>
              <w:p w14:paraId="3238824D" w14:textId="77777777" w:rsidR="0005110C" w:rsidRPr="00A05955" w:rsidRDefault="0005110C" w:rsidP="0005110C">
                <w:pPr>
                  <w:rPr>
                    <w:rFonts w:eastAsia="PMingLiU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05110C" w:rsidRPr="001C585C" w14:paraId="10DF9DB0" w14:textId="77777777" w:rsidTr="007274DB">
        <w:trPr>
          <w:trHeight w:val="170"/>
        </w:trPr>
        <w:tc>
          <w:tcPr>
            <w:tcW w:w="2082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8020A" w14:textId="77777777" w:rsidR="0005110C" w:rsidRPr="008E1E5E" w:rsidRDefault="0005110C" w:rsidP="0005110C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63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316B1" w14:textId="77777777" w:rsidR="0005110C" w:rsidRPr="008E1E5E" w:rsidRDefault="0005110C" w:rsidP="0005110C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89" w:type="pct"/>
            <w:tcBorders>
              <w:bottom w:val="single" w:sz="4" w:space="0" w:color="auto"/>
            </w:tcBorders>
            <w:vAlign w:val="center"/>
          </w:tcPr>
          <w:p w14:paraId="276A7512" w14:textId="77777777" w:rsidR="0005110C" w:rsidRPr="001D53F0" w:rsidRDefault="0005110C" w:rsidP="0005110C">
            <w:pPr>
              <w:rPr>
                <w:rFonts w:eastAsia="PMingLiU"/>
                <w:bCs/>
                <w:sz w:val="16"/>
                <w:szCs w:val="16"/>
                <w:lang w:eastAsia="zh-TW"/>
              </w:rPr>
            </w:pPr>
            <w:r w:rsidRPr="001D53F0">
              <w:rPr>
                <w:rFonts w:eastAsia="PMingLiU" w:hint="eastAsia"/>
                <w:bCs/>
                <w:sz w:val="16"/>
                <w:szCs w:val="16"/>
                <w:lang w:eastAsia="zh-TW"/>
              </w:rPr>
              <w:t>证书到期日：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-496733021"/>
            <w:placeholder>
              <w:docPart w:val="B5D20040EAB34F55960C553E3454CBA8"/>
            </w:placeholder>
          </w:sdtPr>
          <w:sdtEndPr/>
          <w:sdtContent>
            <w:tc>
              <w:tcPr>
                <w:tcW w:w="119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A19F52D" w14:textId="77777777" w:rsidR="0005110C" w:rsidRPr="00A05955" w:rsidRDefault="0005110C" w:rsidP="0005110C">
                <w:pPr>
                  <w:rPr>
                    <w:rFonts w:eastAsia="PMingLiU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05110C" w:rsidRPr="001C585C" w14:paraId="3CCD1500" w14:textId="77777777" w:rsidTr="00A400A9">
        <w:trPr>
          <w:trHeight w:val="288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11059" w14:textId="77777777" w:rsidR="0005110C" w:rsidRPr="00A05955" w:rsidRDefault="0005110C" w:rsidP="00A400A9">
            <w:pPr>
              <w:jc w:val="center"/>
              <w:rPr>
                <w:rFonts w:eastAsia="PMingLiU"/>
                <w:b/>
                <w:color w:val="A6A6A6" w:themeColor="background1" w:themeShade="A6"/>
                <w:sz w:val="14"/>
                <w:szCs w:val="14"/>
                <w:lang w:eastAsia="zh-CN"/>
              </w:rPr>
            </w:pPr>
            <w:r w:rsidRPr="001161D9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*</w:t>
            </w:r>
            <w:r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提交申请表时，请一并附上最新的资质证书</w:t>
            </w:r>
          </w:p>
        </w:tc>
      </w:tr>
      <w:tr w:rsidR="003323C7" w:rsidRPr="009A20CB" w14:paraId="293808E6" w14:textId="77777777" w:rsidTr="00C312B4">
        <w:tblPrEx>
          <w:jc w:val="center"/>
        </w:tblPrEx>
        <w:trPr>
          <w:trHeight w:val="288"/>
          <w:jc w:val="center"/>
        </w:trPr>
        <w:tc>
          <w:tcPr>
            <w:tcW w:w="5000" w:type="pct"/>
            <w:gridSpan w:val="5"/>
            <w:shd w:val="clear" w:color="auto" w:fill="0060AF"/>
          </w:tcPr>
          <w:p w14:paraId="22AB85C8" w14:textId="77777777" w:rsidR="003323C7" w:rsidRPr="009A20CB" w:rsidRDefault="003D290D" w:rsidP="00C312B4">
            <w:pPr>
              <w:spacing w:line="276" w:lineRule="auto"/>
              <w:rPr>
                <w:rFonts w:eastAsia="PMingLiU"/>
                <w:b/>
                <w:color w:val="FFFFFF" w:themeColor="background1"/>
                <w:sz w:val="22"/>
                <w:szCs w:val="22"/>
                <w:lang w:eastAsia="zh-TW"/>
              </w:rPr>
            </w:pPr>
            <w:r>
              <w:rPr>
                <w:rFonts w:hint="eastAsia"/>
                <w:b/>
                <w:color w:val="FFFFFF" w:themeColor="background1"/>
                <w:sz w:val="22"/>
                <w:szCs w:val="22"/>
                <w:lang w:eastAsia="zh-CN"/>
              </w:rPr>
              <w:lastRenderedPageBreak/>
              <w:t>第</w:t>
            </w:r>
            <w:r>
              <w:rPr>
                <w:rFonts w:hint="eastAsia"/>
                <w:b/>
                <w:color w:val="FFFFFF" w:themeColor="background1"/>
                <w:sz w:val="22"/>
                <w:szCs w:val="22"/>
                <w:lang w:eastAsia="zh-CN"/>
              </w:rPr>
              <w:t>4</w:t>
            </w:r>
            <w:r>
              <w:rPr>
                <w:rFonts w:hint="eastAsia"/>
                <w:b/>
                <w:color w:val="FFFFFF" w:themeColor="background1"/>
                <w:sz w:val="22"/>
                <w:szCs w:val="22"/>
                <w:lang w:eastAsia="zh-CN"/>
              </w:rPr>
              <w:t>部</w:t>
            </w:r>
            <w:r>
              <w:rPr>
                <w:rFonts w:hint="eastAsia"/>
                <w:b/>
                <w:color w:val="FFFFFF" w:themeColor="background1"/>
                <w:sz w:val="22"/>
                <w:szCs w:val="22"/>
                <w:lang w:eastAsia="zh-TW"/>
              </w:rPr>
              <w:t>分</w:t>
            </w:r>
            <w:r>
              <w:rPr>
                <w:b/>
                <w:color w:val="FFFFFF" w:themeColor="background1"/>
                <w:sz w:val="22"/>
                <w:szCs w:val="22"/>
                <w:lang w:eastAsia="zh-TW"/>
              </w:rPr>
              <w:t xml:space="preserve">. </w:t>
            </w:r>
            <w:r>
              <w:rPr>
                <w:rFonts w:hint="eastAsia"/>
                <w:b/>
                <w:color w:val="FFFFFF" w:themeColor="background1"/>
                <w:sz w:val="22"/>
                <w:szCs w:val="22"/>
                <w:lang w:eastAsia="zh-CN"/>
              </w:rPr>
              <w:t>产品</w:t>
            </w:r>
            <w:r>
              <w:rPr>
                <w:rFonts w:hint="eastAsia"/>
                <w:b/>
                <w:color w:val="FFFFFF" w:themeColor="background1"/>
                <w:sz w:val="22"/>
                <w:szCs w:val="22"/>
                <w:lang w:eastAsia="zh-TW"/>
              </w:rPr>
              <w:t>信息</w:t>
            </w:r>
          </w:p>
        </w:tc>
      </w:tr>
      <w:tr w:rsidR="003323C7" w:rsidRPr="00C7385D" w14:paraId="0E427C20" w14:textId="77777777" w:rsidTr="00C312B4">
        <w:tblPrEx>
          <w:jc w:val="center"/>
        </w:tblPrEx>
        <w:trPr>
          <w:trHeight w:val="1916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65BA1EB8" w14:textId="77777777" w:rsidR="003D290D" w:rsidRDefault="003D290D" w:rsidP="003D290D">
            <w:pPr>
              <w:spacing w:before="120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  <w:sz w:val="18"/>
                <w:szCs w:val="18"/>
                <w:u w:val="single"/>
                <w:lang w:eastAsia="zh-CN"/>
              </w:rPr>
              <w:t>说明</w:t>
            </w:r>
            <w:r w:rsidRPr="00E16B2E">
              <w:rPr>
                <w:b/>
                <w:bCs/>
                <w:sz w:val="18"/>
                <w:szCs w:val="18"/>
                <w:lang w:eastAsia="zh-CN"/>
              </w:rPr>
              <w:t xml:space="preserve">: </w:t>
            </w:r>
          </w:p>
          <w:p w14:paraId="30395768" w14:textId="77777777" w:rsidR="003D290D" w:rsidRDefault="003D290D" w:rsidP="003D290D">
            <w:pPr>
              <w:spacing w:line="276" w:lineRule="auto"/>
              <w:rPr>
                <w:sz w:val="18"/>
                <w:szCs w:val="18"/>
                <w:lang w:eastAsia="zh-CN"/>
              </w:rPr>
            </w:pPr>
            <w:r w:rsidRPr="0002221C">
              <w:rPr>
                <w:rFonts w:hint="eastAsia"/>
                <w:sz w:val="18"/>
                <w:szCs w:val="18"/>
                <w:lang w:eastAsia="zh-CN"/>
              </w:rPr>
              <w:t>请提供</w:t>
            </w:r>
            <w:r>
              <w:rPr>
                <w:rFonts w:hint="eastAsia"/>
                <w:sz w:val="18"/>
                <w:szCs w:val="18"/>
                <w:lang w:eastAsia="zh-CN"/>
              </w:rPr>
              <w:t>拟认证</w:t>
            </w:r>
            <w:r w:rsidRPr="0002221C">
              <w:rPr>
                <w:rFonts w:hint="eastAsia"/>
                <w:sz w:val="18"/>
                <w:szCs w:val="18"/>
                <w:lang w:eastAsia="zh-CN"/>
              </w:rPr>
              <w:t>产品</w:t>
            </w:r>
            <w:r>
              <w:rPr>
                <w:rFonts w:hint="eastAsia"/>
                <w:sz w:val="18"/>
                <w:szCs w:val="18"/>
                <w:lang w:eastAsia="zh-CN"/>
              </w:rPr>
              <w:t>的以下</w:t>
            </w:r>
            <w:r w:rsidRPr="0002221C">
              <w:rPr>
                <w:rFonts w:hint="eastAsia"/>
                <w:sz w:val="18"/>
                <w:szCs w:val="18"/>
                <w:lang w:eastAsia="zh-CN"/>
              </w:rPr>
              <w:t>信息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 w:rsidRPr="0002221C"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 w:rsidRPr="0002221C">
              <w:rPr>
                <w:rFonts w:hint="eastAsia"/>
                <w:sz w:val="18"/>
                <w:szCs w:val="18"/>
                <w:lang w:eastAsia="zh-CN"/>
              </w:rPr>
              <w:t>若下列品类中没有包含您需要的产品，请根据实际情况填写。</w:t>
            </w:r>
          </w:p>
          <w:p w14:paraId="22DAED1A" w14:textId="77777777" w:rsidR="003D290D" w:rsidRDefault="003D290D" w:rsidP="003D290D">
            <w:pPr>
              <w:spacing w:line="276" w:lineRule="auto"/>
              <w:rPr>
                <w:sz w:val="18"/>
                <w:szCs w:val="18"/>
                <w:lang w:eastAsia="zh-CN"/>
              </w:rPr>
            </w:pPr>
            <w:r w:rsidRPr="0002221C">
              <w:rPr>
                <w:rFonts w:hint="eastAsia"/>
                <w:sz w:val="18"/>
                <w:szCs w:val="18"/>
                <w:lang w:eastAsia="zh-CN"/>
              </w:rPr>
              <w:t>如需更多关于产品</w:t>
            </w:r>
            <w:r>
              <w:rPr>
                <w:rFonts w:hint="eastAsia"/>
                <w:sz w:val="18"/>
                <w:szCs w:val="18"/>
                <w:lang w:eastAsia="zh-CN"/>
              </w:rPr>
              <w:t>分类</w:t>
            </w:r>
            <w:r w:rsidRPr="0002221C">
              <w:rPr>
                <w:rFonts w:hint="eastAsia"/>
                <w:sz w:val="18"/>
                <w:szCs w:val="18"/>
                <w:lang w:eastAsia="zh-CN"/>
              </w:rPr>
              <w:t>的信息，请参阅</w:t>
            </w:r>
            <w:r w:rsidRPr="0002221C">
              <w:rPr>
                <w:rFonts w:hint="eastAsia"/>
                <w:sz w:val="18"/>
                <w:szCs w:val="18"/>
                <w:lang w:eastAsia="zh-CN"/>
              </w:rPr>
              <w:t>TE/GOTS</w:t>
            </w:r>
            <w:r w:rsidRPr="0002221C">
              <w:rPr>
                <w:rFonts w:hint="eastAsia"/>
                <w:sz w:val="18"/>
                <w:szCs w:val="18"/>
                <w:lang w:eastAsia="zh-CN"/>
              </w:rPr>
              <w:t>的材料工艺和产品分类文件。</w:t>
            </w:r>
          </w:p>
          <w:p w14:paraId="43C6BA63" w14:textId="77777777" w:rsidR="003D290D" w:rsidRDefault="003D290D" w:rsidP="003D290D">
            <w:pPr>
              <w:spacing w:line="276" w:lineRule="auto"/>
              <w:rPr>
                <w:sz w:val="18"/>
                <w:szCs w:val="18"/>
                <w:lang w:eastAsia="zh-CN"/>
              </w:rPr>
            </w:pPr>
          </w:p>
          <w:p w14:paraId="39E94DCB" w14:textId="77777777" w:rsidR="003D290D" w:rsidRDefault="003D290D" w:rsidP="003D290D">
            <w:pPr>
              <w:spacing w:line="276" w:lineRule="auto"/>
              <w:rPr>
                <w:i/>
                <w:iCs/>
                <w:color w:val="C00000"/>
                <w:sz w:val="18"/>
                <w:szCs w:val="18"/>
                <w:lang w:eastAsia="zh-CN"/>
              </w:rPr>
            </w:pPr>
            <w:r w:rsidRPr="0006177E">
              <w:rPr>
                <w:rFonts w:eastAsia="PMingLiU" w:hint="eastAsia"/>
                <w:i/>
                <w:iCs/>
                <w:color w:val="C00000"/>
                <w:sz w:val="18"/>
                <w:szCs w:val="18"/>
                <w:lang w:eastAsia="zh-CN"/>
              </w:rPr>
              <w:t>注：以下信息仅用于预评估；详细的产品规格须在之后的申请过程中提交。</w:t>
            </w:r>
          </w:p>
          <w:p w14:paraId="465A38D1" w14:textId="77777777" w:rsidR="003323C7" w:rsidRPr="00C7385D" w:rsidRDefault="003D290D" w:rsidP="003D290D">
            <w:pPr>
              <w:spacing w:before="120" w:after="120" w:line="200" w:lineRule="exact"/>
              <w:rPr>
                <w:rFonts w:eastAsia="PMingLiU"/>
                <w:i/>
                <w:iCs/>
                <w:color w:val="C00000"/>
                <w:sz w:val="18"/>
                <w:szCs w:val="18"/>
                <w:highlight w:val="green"/>
                <w:lang w:eastAsia="zh-CN"/>
              </w:rPr>
            </w:pPr>
            <w:r>
              <w:rPr>
                <w:rFonts w:eastAsia="PMingLiU" w:hint="eastAsia"/>
                <w:i/>
                <w:iCs/>
                <w:color w:val="C00000"/>
                <w:sz w:val="18"/>
                <w:szCs w:val="18"/>
                <w:lang w:eastAsia="zh-CN"/>
              </w:rPr>
              <w:t>注：认证材料的最低含量</w:t>
            </w:r>
            <w:r w:rsidRPr="000E5E42">
              <w:rPr>
                <w:rFonts w:eastAsia="PMingLiU" w:hint="eastAsia"/>
                <w:i/>
                <w:iCs/>
                <w:color w:val="C00000"/>
                <w:sz w:val="18"/>
                <w:szCs w:val="18"/>
                <w:lang w:eastAsia="zh-CN"/>
              </w:rPr>
              <w:t>要求及材料混合要求会因不同标准而存在差异。具体要求请参阅相应标准条款。</w:t>
            </w:r>
          </w:p>
        </w:tc>
      </w:tr>
      <w:tr w:rsidR="003D290D" w:rsidRPr="004730AB" w14:paraId="642D3900" w14:textId="77777777" w:rsidTr="00A400A9">
        <w:tblPrEx>
          <w:jc w:val="center"/>
        </w:tblPrEx>
        <w:trPr>
          <w:trHeight w:val="395"/>
          <w:jc w:val="center"/>
        </w:trPr>
        <w:tc>
          <w:tcPr>
            <w:tcW w:w="1882" w:type="pct"/>
            <w:shd w:val="clear" w:color="auto" w:fill="DBE5F1" w:themeFill="accent1" w:themeFillTint="33"/>
            <w:vAlign w:val="center"/>
          </w:tcPr>
          <w:p w14:paraId="27A09511" w14:textId="77777777" w:rsidR="003D290D" w:rsidRPr="0067456B" w:rsidRDefault="003D290D" w:rsidP="003D290D">
            <w:pPr>
              <w:spacing w:line="276" w:lineRule="auto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PMingLiU"/>
                <w:b/>
                <w:bCs/>
                <w:sz w:val="18"/>
                <w:szCs w:val="18"/>
                <w:lang w:eastAsia="zh-CN"/>
              </w:rPr>
              <w:t>产品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zh-CN"/>
              </w:rPr>
              <w:t>大</w:t>
            </w:r>
            <w:r>
              <w:rPr>
                <w:rFonts w:eastAsia="PMingLiU"/>
                <w:b/>
                <w:bCs/>
                <w:sz w:val="18"/>
                <w:szCs w:val="18"/>
                <w:lang w:eastAsia="zh-CN"/>
              </w:rPr>
              <w:t>类</w:t>
            </w:r>
          </w:p>
          <w:p w14:paraId="568384EA" w14:textId="77777777" w:rsidR="003D290D" w:rsidRPr="004730AB" w:rsidRDefault="003D290D" w:rsidP="003D290D">
            <w:pPr>
              <w:spacing w:line="276" w:lineRule="auto"/>
              <w:rPr>
                <w:rFonts w:eastAsia="PMingLiU"/>
                <w:i/>
                <w:iCs/>
                <w:sz w:val="18"/>
                <w:szCs w:val="18"/>
                <w:lang w:eastAsia="zh-CN"/>
              </w:rPr>
            </w:pPr>
            <w:r w:rsidRPr="001C5B81">
              <w:rPr>
                <w:rFonts w:eastAsia="PMingLiU" w:hint="eastAsia"/>
                <w:i/>
                <w:iCs/>
                <w:color w:val="C00000"/>
                <w:sz w:val="18"/>
                <w:szCs w:val="18"/>
                <w:lang w:eastAsia="zh-CN"/>
              </w:rPr>
              <w:t>请勾选所有适用项</w:t>
            </w:r>
          </w:p>
        </w:tc>
        <w:tc>
          <w:tcPr>
            <w:tcW w:w="3118" w:type="pct"/>
            <w:gridSpan w:val="4"/>
            <w:shd w:val="clear" w:color="auto" w:fill="DBE5F1" w:themeFill="accent1" w:themeFillTint="33"/>
            <w:vAlign w:val="center"/>
          </w:tcPr>
          <w:p w14:paraId="0E8EF9C0" w14:textId="77777777" w:rsidR="003D290D" w:rsidRPr="008D5C1E" w:rsidRDefault="003D290D" w:rsidP="003D290D">
            <w:pPr>
              <w:spacing w:line="276" w:lineRule="auto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PMingLiU"/>
                <w:b/>
                <w:bCs/>
                <w:sz w:val="18"/>
                <w:szCs w:val="18"/>
                <w:lang w:eastAsia="zh-CN"/>
              </w:rPr>
              <w:t>产品细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  <w:lang w:eastAsia="zh-CN"/>
              </w:rPr>
              <w:t>项</w:t>
            </w:r>
          </w:p>
          <w:p w14:paraId="1E0FEE14" w14:textId="77777777" w:rsidR="003D290D" w:rsidRPr="004730AB" w:rsidRDefault="003D290D" w:rsidP="003D290D">
            <w:pPr>
              <w:spacing w:line="276" w:lineRule="auto"/>
              <w:rPr>
                <w:rFonts w:eastAsia="PMingLiU"/>
                <w:i/>
                <w:iCs/>
                <w:sz w:val="18"/>
                <w:szCs w:val="18"/>
                <w:lang w:eastAsia="zh-CN"/>
              </w:rPr>
            </w:pPr>
            <w:r w:rsidRPr="001C5B81">
              <w:rPr>
                <w:rFonts w:eastAsia="PMingLiU" w:hint="eastAsia"/>
                <w:i/>
                <w:iCs/>
                <w:color w:val="C00000"/>
                <w:sz w:val="18"/>
                <w:szCs w:val="18"/>
                <w:lang w:eastAsia="zh-CN"/>
              </w:rPr>
              <w:t>请填写所有适用项</w:t>
            </w:r>
          </w:p>
        </w:tc>
      </w:tr>
      <w:tr w:rsidR="003D290D" w:rsidRPr="006C139C" w14:paraId="5B2D734F" w14:textId="77777777" w:rsidTr="00A400A9">
        <w:tblPrEx>
          <w:jc w:val="center"/>
        </w:tblPrEx>
        <w:trPr>
          <w:trHeight w:val="475"/>
          <w:jc w:val="center"/>
        </w:trPr>
        <w:tc>
          <w:tcPr>
            <w:tcW w:w="1882" w:type="pct"/>
            <w:shd w:val="clear" w:color="auto" w:fill="F2F2F2" w:themeFill="background1" w:themeFillShade="F2"/>
            <w:vAlign w:val="center"/>
          </w:tcPr>
          <w:p w14:paraId="35F096A2" w14:textId="77777777" w:rsidR="003D290D" w:rsidRPr="009B630E" w:rsidRDefault="00653EB4" w:rsidP="003D290D">
            <w:pPr>
              <w:spacing w:line="276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185491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90D" w:rsidRPr="009B630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3D290D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3D290D" w:rsidRPr="00173459">
              <w:rPr>
                <w:rFonts w:hint="eastAsia"/>
                <w:bCs/>
                <w:sz w:val="20"/>
                <w:szCs w:val="20"/>
                <w:lang w:eastAsia="zh-CN"/>
              </w:rPr>
              <w:t>家纺</w:t>
            </w:r>
            <w:r w:rsidR="003D290D" w:rsidRPr="00173459">
              <w:rPr>
                <w:rFonts w:hint="eastAsia"/>
                <w:bCs/>
                <w:sz w:val="20"/>
                <w:szCs w:val="20"/>
                <w:lang w:eastAsia="zh-CN"/>
              </w:rPr>
              <w:t>/</w:t>
            </w:r>
            <w:r w:rsidR="003D290D">
              <w:rPr>
                <w:rFonts w:hint="eastAsia"/>
                <w:bCs/>
                <w:sz w:val="20"/>
                <w:szCs w:val="20"/>
                <w:lang w:eastAsia="zh-CN"/>
              </w:rPr>
              <w:t>寝具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5264400"/>
            <w:placeholder>
              <w:docPart w:val="ACEF3C496C90402C8BF1972ABF0FF873"/>
            </w:placeholder>
          </w:sdtPr>
          <w:sdtEndPr/>
          <w:sdtContent>
            <w:tc>
              <w:tcPr>
                <w:tcW w:w="3118" w:type="pct"/>
                <w:gridSpan w:val="4"/>
                <w:shd w:val="clear" w:color="auto" w:fill="F2F2F2" w:themeFill="background1" w:themeFillShade="F2"/>
                <w:vAlign w:val="center"/>
              </w:tcPr>
              <w:p w14:paraId="69CF9253" w14:textId="77777777" w:rsidR="003D290D" w:rsidRPr="006C139C" w:rsidRDefault="003D290D" w:rsidP="003D290D">
                <w:pPr>
                  <w:spacing w:line="276" w:lineRule="auto"/>
                  <w:rPr>
                    <w:rFonts w:eastAsia="SimSun"/>
                    <w:bCs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3D290D" w:rsidRPr="009B630E" w14:paraId="0CA34465" w14:textId="77777777" w:rsidTr="00A400A9">
        <w:tblPrEx>
          <w:jc w:val="center"/>
        </w:tblPrEx>
        <w:trPr>
          <w:trHeight w:val="475"/>
          <w:jc w:val="center"/>
        </w:trPr>
        <w:tc>
          <w:tcPr>
            <w:tcW w:w="1882" w:type="pct"/>
            <w:shd w:val="clear" w:color="auto" w:fill="F2F2F2" w:themeFill="background1" w:themeFillShade="F2"/>
            <w:vAlign w:val="center"/>
          </w:tcPr>
          <w:p w14:paraId="79AD92E2" w14:textId="77777777" w:rsidR="003D290D" w:rsidRPr="00DD4A24" w:rsidRDefault="00653EB4" w:rsidP="003D290D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32126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90D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3D290D" w:rsidRPr="009B630E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3D290D">
              <w:rPr>
                <w:bCs/>
                <w:sz w:val="20"/>
                <w:szCs w:val="20"/>
                <w:lang w:eastAsia="zh-CN"/>
              </w:rPr>
              <w:t>服</w:t>
            </w:r>
            <w:r w:rsidR="003D290D">
              <w:rPr>
                <w:rFonts w:hint="eastAsia"/>
                <w:bCs/>
                <w:sz w:val="20"/>
                <w:szCs w:val="20"/>
                <w:lang w:eastAsia="zh-CN"/>
              </w:rPr>
              <w:t>装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-693298919"/>
            <w:placeholder>
              <w:docPart w:val="925A21CE4842433D983DAEE348E25B45"/>
            </w:placeholder>
          </w:sdtPr>
          <w:sdtEndPr/>
          <w:sdtContent>
            <w:tc>
              <w:tcPr>
                <w:tcW w:w="3118" w:type="pct"/>
                <w:gridSpan w:val="4"/>
                <w:shd w:val="clear" w:color="auto" w:fill="F2F2F2" w:themeFill="background1" w:themeFillShade="F2"/>
                <w:vAlign w:val="center"/>
              </w:tcPr>
              <w:p w14:paraId="12E8EB9B" w14:textId="77777777" w:rsidR="003D290D" w:rsidRPr="009B630E" w:rsidRDefault="003D290D" w:rsidP="003D290D">
                <w:pPr>
                  <w:spacing w:line="276" w:lineRule="auto"/>
                  <w:rPr>
                    <w:rFonts w:eastAsia="SimSun"/>
                    <w:bCs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3D290D" w:rsidRPr="009B630E" w14:paraId="6DA2ACE3" w14:textId="77777777" w:rsidTr="00A400A9">
        <w:tblPrEx>
          <w:jc w:val="center"/>
        </w:tblPrEx>
        <w:trPr>
          <w:trHeight w:val="475"/>
          <w:jc w:val="center"/>
        </w:trPr>
        <w:tc>
          <w:tcPr>
            <w:tcW w:w="1882" w:type="pct"/>
            <w:shd w:val="clear" w:color="auto" w:fill="F2F2F2" w:themeFill="background1" w:themeFillShade="F2"/>
            <w:vAlign w:val="center"/>
          </w:tcPr>
          <w:p w14:paraId="6E839B2C" w14:textId="77777777" w:rsidR="003D290D" w:rsidRPr="00DD4A24" w:rsidRDefault="00653EB4" w:rsidP="003D290D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171446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90D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3D290D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 w:rsidR="003D290D">
              <w:rPr>
                <w:rFonts w:hint="eastAsia"/>
                <w:bCs/>
                <w:sz w:val="20"/>
                <w:szCs w:val="20"/>
                <w:lang w:eastAsia="zh-CN"/>
              </w:rPr>
              <w:t>配饰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1659965868"/>
            <w:placeholder>
              <w:docPart w:val="EE080E8A5B7944A4BD2B2C9F864A72B5"/>
            </w:placeholder>
          </w:sdtPr>
          <w:sdtEndPr/>
          <w:sdtContent>
            <w:tc>
              <w:tcPr>
                <w:tcW w:w="3118" w:type="pct"/>
                <w:gridSpan w:val="4"/>
                <w:shd w:val="clear" w:color="auto" w:fill="F2F2F2" w:themeFill="background1" w:themeFillShade="F2"/>
                <w:vAlign w:val="center"/>
              </w:tcPr>
              <w:p w14:paraId="49E4E7F0" w14:textId="77777777" w:rsidR="003D290D" w:rsidRPr="009B630E" w:rsidRDefault="003D290D" w:rsidP="003D290D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3D290D" w:rsidRPr="009B630E" w14:paraId="50CE16C7" w14:textId="77777777" w:rsidTr="00A400A9">
        <w:tblPrEx>
          <w:jc w:val="center"/>
        </w:tblPrEx>
        <w:trPr>
          <w:trHeight w:val="475"/>
          <w:jc w:val="center"/>
        </w:trPr>
        <w:tc>
          <w:tcPr>
            <w:tcW w:w="1882" w:type="pct"/>
            <w:shd w:val="clear" w:color="auto" w:fill="F2F2F2" w:themeFill="background1" w:themeFillShade="F2"/>
            <w:vAlign w:val="center"/>
          </w:tcPr>
          <w:p w14:paraId="14CF8457" w14:textId="77777777" w:rsidR="003D290D" w:rsidRPr="009B630E" w:rsidRDefault="00653EB4" w:rsidP="003D290D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27948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90D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3D290D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3D290D">
              <w:rPr>
                <w:bCs/>
                <w:sz w:val="20"/>
                <w:szCs w:val="20"/>
                <w:lang w:eastAsia="zh-CN"/>
              </w:rPr>
              <w:t>鞋类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99237473"/>
            <w:placeholder>
              <w:docPart w:val="A0EEC80572F04F6A817E2F954BECA246"/>
            </w:placeholder>
          </w:sdtPr>
          <w:sdtEndPr/>
          <w:sdtContent>
            <w:tc>
              <w:tcPr>
                <w:tcW w:w="3118" w:type="pct"/>
                <w:gridSpan w:val="4"/>
                <w:shd w:val="clear" w:color="auto" w:fill="F2F2F2" w:themeFill="background1" w:themeFillShade="F2"/>
                <w:vAlign w:val="center"/>
              </w:tcPr>
              <w:p w14:paraId="7814CB74" w14:textId="77777777" w:rsidR="003D290D" w:rsidRPr="009B630E" w:rsidRDefault="003D290D" w:rsidP="003D290D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3D290D" w:rsidRPr="009B630E" w14:paraId="1B4D4983" w14:textId="77777777" w:rsidTr="00A400A9">
        <w:tblPrEx>
          <w:jc w:val="center"/>
        </w:tblPrEx>
        <w:trPr>
          <w:trHeight w:val="475"/>
          <w:jc w:val="center"/>
        </w:trPr>
        <w:tc>
          <w:tcPr>
            <w:tcW w:w="1882" w:type="pct"/>
            <w:shd w:val="clear" w:color="auto" w:fill="F2F2F2" w:themeFill="background1" w:themeFillShade="F2"/>
            <w:vAlign w:val="center"/>
          </w:tcPr>
          <w:p w14:paraId="0D4CB107" w14:textId="77777777" w:rsidR="003D290D" w:rsidRPr="009B630E" w:rsidRDefault="00653EB4" w:rsidP="003D290D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21365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90D" w:rsidRPr="009B630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3D290D" w:rsidRPr="009B630E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3D290D">
              <w:rPr>
                <w:bCs/>
                <w:sz w:val="20"/>
                <w:szCs w:val="20"/>
                <w:lang w:eastAsia="zh-CN"/>
              </w:rPr>
              <w:t>面料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-668875319"/>
            <w:placeholder>
              <w:docPart w:val="20C045C326BE4A1FBFB22CC0B667044C"/>
            </w:placeholder>
          </w:sdtPr>
          <w:sdtEndPr/>
          <w:sdtContent>
            <w:tc>
              <w:tcPr>
                <w:tcW w:w="3118" w:type="pct"/>
                <w:gridSpan w:val="4"/>
                <w:shd w:val="clear" w:color="auto" w:fill="F2F2F2" w:themeFill="background1" w:themeFillShade="F2"/>
                <w:vAlign w:val="center"/>
              </w:tcPr>
              <w:p w14:paraId="52302020" w14:textId="77777777" w:rsidR="003D290D" w:rsidRPr="009B630E" w:rsidRDefault="003D290D" w:rsidP="003D290D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3D290D" w:rsidRPr="009B630E" w14:paraId="442279F3" w14:textId="77777777" w:rsidTr="00A400A9">
        <w:tblPrEx>
          <w:jc w:val="center"/>
        </w:tblPrEx>
        <w:trPr>
          <w:trHeight w:val="475"/>
          <w:jc w:val="center"/>
        </w:trPr>
        <w:tc>
          <w:tcPr>
            <w:tcW w:w="1882" w:type="pct"/>
            <w:shd w:val="clear" w:color="auto" w:fill="F2F2F2" w:themeFill="background1" w:themeFillShade="F2"/>
            <w:vAlign w:val="center"/>
          </w:tcPr>
          <w:p w14:paraId="7F09F0EA" w14:textId="77777777" w:rsidR="003D290D" w:rsidRPr="009B630E" w:rsidRDefault="00653EB4" w:rsidP="003D290D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60087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90D" w:rsidRPr="009B630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3D290D" w:rsidRPr="009B630E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3D290D">
              <w:rPr>
                <w:bCs/>
                <w:sz w:val="20"/>
                <w:szCs w:val="20"/>
                <w:lang w:eastAsia="zh-CN"/>
              </w:rPr>
              <w:t>纱线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-1761368897"/>
            <w:placeholder>
              <w:docPart w:val="23F316B2B26240C59D5B2880A5C60A23"/>
            </w:placeholder>
          </w:sdtPr>
          <w:sdtEndPr/>
          <w:sdtContent>
            <w:tc>
              <w:tcPr>
                <w:tcW w:w="3118" w:type="pct"/>
                <w:gridSpan w:val="4"/>
                <w:shd w:val="clear" w:color="auto" w:fill="F2F2F2" w:themeFill="background1" w:themeFillShade="F2"/>
                <w:vAlign w:val="center"/>
              </w:tcPr>
              <w:p w14:paraId="3B6C4867" w14:textId="77777777" w:rsidR="003D290D" w:rsidRPr="009B630E" w:rsidRDefault="003D290D" w:rsidP="003D290D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3D290D" w:rsidRPr="009B630E" w14:paraId="034F597D" w14:textId="77777777" w:rsidTr="00A400A9">
        <w:tblPrEx>
          <w:jc w:val="center"/>
        </w:tblPrEx>
        <w:trPr>
          <w:trHeight w:val="475"/>
          <w:jc w:val="center"/>
        </w:trPr>
        <w:tc>
          <w:tcPr>
            <w:tcW w:w="1882" w:type="pct"/>
            <w:shd w:val="clear" w:color="auto" w:fill="F2F2F2" w:themeFill="background1" w:themeFillShade="F2"/>
            <w:vAlign w:val="center"/>
          </w:tcPr>
          <w:p w14:paraId="79AD33A5" w14:textId="77777777" w:rsidR="003D290D" w:rsidRPr="009B630E" w:rsidRDefault="00653EB4" w:rsidP="003D290D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179471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90D" w:rsidRPr="009B630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3D290D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3D290D">
              <w:rPr>
                <w:bCs/>
                <w:sz w:val="20"/>
                <w:szCs w:val="20"/>
                <w:lang w:eastAsia="zh-CN"/>
              </w:rPr>
              <w:t>短纤</w:t>
            </w:r>
            <w:r w:rsidR="003D290D" w:rsidRPr="009B630E">
              <w:rPr>
                <w:bCs/>
                <w:sz w:val="20"/>
                <w:szCs w:val="20"/>
                <w:lang w:eastAsia="zh-CN"/>
              </w:rPr>
              <w:t>/</w:t>
            </w:r>
            <w:r w:rsidR="003D290D">
              <w:rPr>
                <w:bCs/>
                <w:sz w:val="20"/>
                <w:szCs w:val="20"/>
                <w:lang w:eastAsia="zh-CN"/>
              </w:rPr>
              <w:t>长丝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-800448896"/>
            <w:placeholder>
              <w:docPart w:val="5E9C898BF44346139327838E8A8468A6"/>
            </w:placeholder>
          </w:sdtPr>
          <w:sdtEndPr/>
          <w:sdtContent>
            <w:tc>
              <w:tcPr>
                <w:tcW w:w="3118" w:type="pct"/>
                <w:gridSpan w:val="4"/>
                <w:shd w:val="clear" w:color="auto" w:fill="F2F2F2" w:themeFill="background1" w:themeFillShade="F2"/>
                <w:vAlign w:val="center"/>
              </w:tcPr>
              <w:p w14:paraId="04A32F04" w14:textId="77777777" w:rsidR="003D290D" w:rsidRPr="009B630E" w:rsidRDefault="003D290D" w:rsidP="003D290D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3D290D" w:rsidRPr="009B630E" w14:paraId="073330D1" w14:textId="77777777" w:rsidTr="00A400A9">
        <w:tblPrEx>
          <w:jc w:val="center"/>
        </w:tblPrEx>
        <w:trPr>
          <w:trHeight w:val="475"/>
          <w:jc w:val="center"/>
        </w:trPr>
        <w:tc>
          <w:tcPr>
            <w:tcW w:w="1882" w:type="pct"/>
            <w:shd w:val="clear" w:color="auto" w:fill="F2F2F2" w:themeFill="background1" w:themeFillShade="F2"/>
            <w:vAlign w:val="center"/>
          </w:tcPr>
          <w:p w14:paraId="1628CA42" w14:textId="77777777" w:rsidR="003D290D" w:rsidRPr="009B630E" w:rsidRDefault="00653EB4" w:rsidP="003D290D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65721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90D" w:rsidRPr="009B630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3D290D" w:rsidRPr="009B630E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3D290D">
              <w:rPr>
                <w:bCs/>
                <w:sz w:val="20"/>
                <w:szCs w:val="20"/>
                <w:lang w:eastAsia="zh-CN"/>
              </w:rPr>
              <w:t>填充</w:t>
            </w:r>
            <w:r w:rsidR="003D290D">
              <w:rPr>
                <w:rFonts w:hint="eastAsia"/>
                <w:bCs/>
                <w:sz w:val="20"/>
                <w:szCs w:val="20"/>
                <w:lang w:eastAsia="zh-CN"/>
              </w:rPr>
              <w:t>物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-1206866580"/>
            <w:placeholder>
              <w:docPart w:val="F88ED2B7FFE247B6A7BB5FFDD2490E72"/>
            </w:placeholder>
          </w:sdtPr>
          <w:sdtEndPr/>
          <w:sdtContent>
            <w:tc>
              <w:tcPr>
                <w:tcW w:w="3118" w:type="pct"/>
                <w:gridSpan w:val="4"/>
                <w:shd w:val="clear" w:color="auto" w:fill="F2F2F2" w:themeFill="background1" w:themeFillShade="F2"/>
                <w:vAlign w:val="center"/>
              </w:tcPr>
              <w:p w14:paraId="35E40226" w14:textId="77777777" w:rsidR="003D290D" w:rsidRPr="009B630E" w:rsidRDefault="003D290D" w:rsidP="003D290D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3D290D" w:rsidRPr="009B630E" w14:paraId="16B66775" w14:textId="77777777" w:rsidTr="00A400A9">
        <w:tblPrEx>
          <w:jc w:val="center"/>
        </w:tblPrEx>
        <w:trPr>
          <w:trHeight w:val="475"/>
          <w:jc w:val="center"/>
        </w:trPr>
        <w:tc>
          <w:tcPr>
            <w:tcW w:w="1882" w:type="pct"/>
            <w:shd w:val="clear" w:color="auto" w:fill="F2F2F2" w:themeFill="background1" w:themeFillShade="F2"/>
            <w:vAlign w:val="center"/>
          </w:tcPr>
          <w:p w14:paraId="51E48091" w14:textId="77777777" w:rsidR="003D290D" w:rsidRPr="009B630E" w:rsidRDefault="00653EB4" w:rsidP="003D290D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99322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90D" w:rsidRPr="009B630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3D290D" w:rsidRPr="009B630E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3D290D">
              <w:rPr>
                <w:bCs/>
                <w:sz w:val="20"/>
                <w:szCs w:val="20"/>
                <w:lang w:eastAsia="zh-CN"/>
              </w:rPr>
              <w:t>包装</w:t>
            </w:r>
            <w:r w:rsidR="003D290D">
              <w:rPr>
                <w:rFonts w:hint="eastAsia"/>
                <w:bCs/>
                <w:sz w:val="20"/>
                <w:szCs w:val="20"/>
                <w:lang w:eastAsia="zh-CN"/>
              </w:rPr>
              <w:t>物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712393495"/>
            <w:placeholder>
              <w:docPart w:val="4DBBD1A032FB4FF994FF17633ADE9DEA"/>
            </w:placeholder>
          </w:sdtPr>
          <w:sdtEndPr/>
          <w:sdtContent>
            <w:tc>
              <w:tcPr>
                <w:tcW w:w="3118" w:type="pct"/>
                <w:gridSpan w:val="4"/>
                <w:shd w:val="clear" w:color="auto" w:fill="F2F2F2" w:themeFill="background1" w:themeFillShade="F2"/>
                <w:vAlign w:val="center"/>
              </w:tcPr>
              <w:p w14:paraId="46250ED2" w14:textId="77777777" w:rsidR="003D290D" w:rsidRPr="009B630E" w:rsidRDefault="003D290D" w:rsidP="003D290D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3D290D" w:rsidRPr="009B630E" w14:paraId="0A9B3A6C" w14:textId="77777777" w:rsidTr="00A400A9">
        <w:tblPrEx>
          <w:jc w:val="center"/>
        </w:tblPrEx>
        <w:trPr>
          <w:trHeight w:val="475"/>
          <w:jc w:val="center"/>
        </w:trPr>
        <w:tc>
          <w:tcPr>
            <w:tcW w:w="1882" w:type="pct"/>
            <w:shd w:val="clear" w:color="auto" w:fill="F2F2F2" w:themeFill="background1" w:themeFillShade="F2"/>
            <w:vAlign w:val="center"/>
          </w:tcPr>
          <w:p w14:paraId="6EABACD2" w14:textId="77777777" w:rsidR="003D290D" w:rsidRPr="009B630E" w:rsidRDefault="00653EB4" w:rsidP="003D290D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19651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90D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3D290D" w:rsidRPr="009B630E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3D290D">
              <w:rPr>
                <w:rFonts w:hint="eastAsia"/>
                <w:bCs/>
                <w:sz w:val="20"/>
                <w:szCs w:val="20"/>
                <w:lang w:eastAsia="zh-CN"/>
              </w:rPr>
              <w:t>回收</w:t>
            </w:r>
            <w:r w:rsidR="003D290D">
              <w:rPr>
                <w:bCs/>
                <w:sz w:val="20"/>
                <w:szCs w:val="20"/>
                <w:lang w:eastAsia="zh-CN"/>
              </w:rPr>
              <w:t>材料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-2075575457"/>
            <w:placeholder>
              <w:docPart w:val="4E872339C0FB412A9D46C8DDE9B31EC4"/>
            </w:placeholder>
          </w:sdtPr>
          <w:sdtEndPr/>
          <w:sdtContent>
            <w:tc>
              <w:tcPr>
                <w:tcW w:w="3118" w:type="pct"/>
                <w:gridSpan w:val="4"/>
                <w:shd w:val="clear" w:color="auto" w:fill="F2F2F2" w:themeFill="background1" w:themeFillShade="F2"/>
                <w:vAlign w:val="center"/>
              </w:tcPr>
              <w:p w14:paraId="4B11F2C5" w14:textId="77777777" w:rsidR="003D290D" w:rsidRPr="009B630E" w:rsidRDefault="003D290D" w:rsidP="003D290D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3D290D" w:rsidRPr="00D40F13" w14:paraId="29A84215" w14:textId="77777777" w:rsidTr="00A400A9">
        <w:tblPrEx>
          <w:jc w:val="center"/>
        </w:tblPrEx>
        <w:trPr>
          <w:trHeight w:val="475"/>
          <w:jc w:val="center"/>
        </w:trPr>
        <w:tc>
          <w:tcPr>
            <w:tcW w:w="1882" w:type="pct"/>
            <w:shd w:val="clear" w:color="auto" w:fill="F2F2F2" w:themeFill="background1" w:themeFillShade="F2"/>
            <w:vAlign w:val="center"/>
          </w:tcPr>
          <w:p w14:paraId="001D0653" w14:textId="77777777" w:rsidR="003D290D" w:rsidRPr="00DD4A24" w:rsidRDefault="003D290D" w:rsidP="003D290D">
            <w:pPr>
              <w:spacing w:line="276" w:lineRule="auto"/>
              <w:rPr>
                <w:rFonts w:ascii="PMingLiU" w:hAnsi="PMingLiU"/>
                <w:bCs/>
                <w:sz w:val="20"/>
                <w:szCs w:val="20"/>
                <w:lang w:eastAsia="zh-CN"/>
              </w:rPr>
            </w:pPr>
            <w:r w:rsidRPr="009B630E"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  <w:t>☐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未经处理的原料羽绒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/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羽毛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828722969"/>
            <w:placeholder>
              <w:docPart w:val="8BEEC3B7755E40F581D5926A026E397A"/>
            </w:placeholder>
          </w:sdtPr>
          <w:sdtEndPr/>
          <w:sdtContent>
            <w:tc>
              <w:tcPr>
                <w:tcW w:w="3118" w:type="pct"/>
                <w:gridSpan w:val="4"/>
                <w:shd w:val="clear" w:color="auto" w:fill="F2F2F2" w:themeFill="background1" w:themeFillShade="F2"/>
                <w:vAlign w:val="center"/>
              </w:tcPr>
              <w:p w14:paraId="74883D65" w14:textId="77777777" w:rsidR="003D290D" w:rsidRPr="00D40F13" w:rsidRDefault="003D290D" w:rsidP="003D290D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3D290D" w:rsidRPr="00D40F13" w14:paraId="7042FF84" w14:textId="77777777" w:rsidTr="00A400A9">
        <w:tblPrEx>
          <w:jc w:val="center"/>
        </w:tblPrEx>
        <w:trPr>
          <w:trHeight w:val="475"/>
          <w:jc w:val="center"/>
        </w:trPr>
        <w:tc>
          <w:tcPr>
            <w:tcW w:w="1882" w:type="pct"/>
            <w:shd w:val="clear" w:color="auto" w:fill="F2F2F2" w:themeFill="background1" w:themeFillShade="F2"/>
            <w:vAlign w:val="center"/>
          </w:tcPr>
          <w:p w14:paraId="36FBE131" w14:textId="77777777" w:rsidR="003D290D" w:rsidRPr="00DD4A24" w:rsidRDefault="003D290D" w:rsidP="003D290D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r w:rsidRPr="009B630E"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  <w:t>☐</w:t>
            </w:r>
            <w:r>
              <w:rPr>
                <w:rFonts w:ascii="Segoe UI Symbol" w:hAnsi="Segoe UI Symbol" w:cs="Segoe UI Symbol" w:hint="eastAsia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Segoe UI Symbol" w:hAnsi="Segoe UI Symbol" w:cs="Segoe UI Symbol" w:hint="eastAsia"/>
                <w:bCs/>
                <w:sz w:val="20"/>
                <w:szCs w:val="20"/>
                <w:lang w:eastAsia="zh-CN"/>
              </w:rPr>
              <w:t>鸟类</w:t>
            </w:r>
            <w:r>
              <w:rPr>
                <w:rFonts w:ascii="Segoe UI Symbol" w:hAnsi="Segoe UI Symbol" w:cs="Segoe UI Symbol" w:hint="eastAsia"/>
                <w:bCs/>
                <w:sz w:val="20"/>
                <w:szCs w:val="20"/>
                <w:lang w:eastAsia="zh-CN"/>
              </w:rPr>
              <w:t>/</w:t>
            </w:r>
            <w:r>
              <w:rPr>
                <w:rFonts w:ascii="Segoe UI Symbol" w:hAnsi="Segoe UI Symbol" w:cs="Segoe UI Symbol" w:hint="eastAsia"/>
                <w:bCs/>
                <w:sz w:val="20"/>
                <w:szCs w:val="20"/>
                <w:lang w:eastAsia="zh-CN"/>
              </w:rPr>
              <w:t>水禽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-1769150410"/>
            <w:placeholder>
              <w:docPart w:val="972172CD693046DD8838135F5C96A3ED"/>
            </w:placeholder>
          </w:sdtPr>
          <w:sdtEndPr/>
          <w:sdtContent>
            <w:tc>
              <w:tcPr>
                <w:tcW w:w="3118" w:type="pct"/>
                <w:gridSpan w:val="4"/>
                <w:shd w:val="clear" w:color="auto" w:fill="F2F2F2" w:themeFill="background1" w:themeFillShade="F2"/>
                <w:vAlign w:val="center"/>
              </w:tcPr>
              <w:p w14:paraId="77FAEC2A" w14:textId="77777777" w:rsidR="003D290D" w:rsidRPr="00D40F13" w:rsidRDefault="003D290D" w:rsidP="003D290D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3D290D" w:rsidRPr="009B630E" w14:paraId="2442A52D" w14:textId="77777777" w:rsidTr="00A400A9">
        <w:tblPrEx>
          <w:jc w:val="center"/>
        </w:tblPrEx>
        <w:trPr>
          <w:trHeight w:val="475"/>
          <w:jc w:val="center"/>
        </w:trPr>
        <w:tc>
          <w:tcPr>
            <w:tcW w:w="1882" w:type="pct"/>
            <w:shd w:val="clear" w:color="auto" w:fill="F2F2F2" w:themeFill="background1" w:themeFillShade="F2"/>
            <w:vAlign w:val="center"/>
          </w:tcPr>
          <w:p w14:paraId="55515952" w14:textId="77777777" w:rsidR="003D290D" w:rsidRPr="009B630E" w:rsidRDefault="003D290D" w:rsidP="003D290D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r w:rsidRPr="009B630E"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bCs/>
                <w:sz w:val="20"/>
                <w:szCs w:val="20"/>
                <w:lang w:eastAsia="zh-CN"/>
              </w:rPr>
              <w:t>其他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eastAsia="PMingLiU"/>
                  <w:b/>
                  <w:color w:val="A6A6A6" w:themeColor="background1" w:themeShade="A6"/>
                  <w:sz w:val="14"/>
                  <w:szCs w:val="14"/>
                  <w:lang w:eastAsia="zh-TW"/>
                </w:rPr>
                <w:id w:val="-1063562681"/>
                <w:placeholder>
                  <w:docPart w:val="83C47723CF6A4BCE9EEBFC0B57597CD7"/>
                </w:placeholder>
              </w:sdtPr>
              <w:sdtEndPr/>
              <w:sdtContent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shd w:val="clear" w:color="auto" w:fill="D9D9D9" w:themeFill="background1" w:themeFillShade="D9"/>
                    <w:lang w:eastAsia="zh-CN"/>
                  </w:rPr>
                  <w:t>点击此处输入文字。</w:t>
                </w:r>
              </w:sdtContent>
            </w:sdt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1762339806"/>
            <w:placeholder>
              <w:docPart w:val="17D57CFD8EC644C79E654D41A19AA164"/>
            </w:placeholder>
          </w:sdtPr>
          <w:sdtEndPr/>
          <w:sdtContent>
            <w:tc>
              <w:tcPr>
                <w:tcW w:w="3118" w:type="pct"/>
                <w:gridSpan w:val="4"/>
                <w:shd w:val="clear" w:color="auto" w:fill="F2F2F2" w:themeFill="background1" w:themeFillShade="F2"/>
                <w:vAlign w:val="center"/>
              </w:tcPr>
              <w:p w14:paraId="2CDC8E0F" w14:textId="77777777" w:rsidR="003D290D" w:rsidRPr="009B630E" w:rsidRDefault="003D290D" w:rsidP="003D290D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3D290D" w:rsidRPr="009B630E" w14:paraId="592C2CAC" w14:textId="77777777" w:rsidTr="00A400A9">
        <w:tblPrEx>
          <w:jc w:val="center"/>
        </w:tblPrEx>
        <w:trPr>
          <w:trHeight w:val="475"/>
          <w:jc w:val="center"/>
        </w:trPr>
        <w:tc>
          <w:tcPr>
            <w:tcW w:w="1882" w:type="pct"/>
            <w:shd w:val="clear" w:color="auto" w:fill="F2F2F2" w:themeFill="background1" w:themeFillShade="F2"/>
            <w:vAlign w:val="center"/>
          </w:tcPr>
          <w:p w14:paraId="2BC76D04" w14:textId="77777777" w:rsidR="003D290D" w:rsidRPr="009B630E" w:rsidRDefault="003D290D" w:rsidP="003D290D">
            <w:pPr>
              <w:spacing w:line="276" w:lineRule="auto"/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</w:pPr>
            <w:r w:rsidRPr="009B630E"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bCs/>
                <w:sz w:val="20"/>
                <w:szCs w:val="20"/>
                <w:lang w:eastAsia="zh-CN"/>
              </w:rPr>
              <w:t>其他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eastAsia="PMingLiU"/>
                  <w:b/>
                  <w:color w:val="A6A6A6" w:themeColor="background1" w:themeShade="A6"/>
                  <w:sz w:val="14"/>
                  <w:szCs w:val="14"/>
                  <w:lang w:eastAsia="zh-TW"/>
                </w:rPr>
                <w:id w:val="672074219"/>
                <w:placeholder>
                  <w:docPart w:val="6D2E3CCC909645B19C1F42FCCC56B0EE"/>
                </w:placeholder>
              </w:sdtPr>
              <w:sdtEndPr/>
              <w:sdtContent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shd w:val="clear" w:color="auto" w:fill="D9D9D9" w:themeFill="background1" w:themeFillShade="D9"/>
                    <w:lang w:eastAsia="zh-CN"/>
                  </w:rPr>
                  <w:t>点击此处输入文字。</w:t>
                </w:r>
              </w:sdtContent>
            </w:sdt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-2013604589"/>
            <w:placeholder>
              <w:docPart w:val="EE699B9FC26544309EBAF127BFD35FFA"/>
            </w:placeholder>
          </w:sdtPr>
          <w:sdtEndPr/>
          <w:sdtContent>
            <w:tc>
              <w:tcPr>
                <w:tcW w:w="3118" w:type="pct"/>
                <w:gridSpan w:val="4"/>
                <w:shd w:val="clear" w:color="auto" w:fill="F2F2F2" w:themeFill="background1" w:themeFillShade="F2"/>
                <w:vAlign w:val="center"/>
              </w:tcPr>
              <w:p w14:paraId="1CADF8BD" w14:textId="77777777" w:rsidR="003D290D" w:rsidRPr="009B630E" w:rsidRDefault="003D290D" w:rsidP="003D290D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3D290D" w14:paraId="0642F1A0" w14:textId="77777777" w:rsidTr="00A400A9">
        <w:tblPrEx>
          <w:jc w:val="center"/>
        </w:tblPrEx>
        <w:trPr>
          <w:trHeight w:val="475"/>
          <w:jc w:val="center"/>
        </w:trPr>
        <w:tc>
          <w:tcPr>
            <w:tcW w:w="1882" w:type="pct"/>
            <w:shd w:val="clear" w:color="auto" w:fill="F2F2F2" w:themeFill="background1" w:themeFillShade="F2"/>
            <w:vAlign w:val="center"/>
          </w:tcPr>
          <w:p w14:paraId="0EBA9D4D" w14:textId="77777777" w:rsidR="003D290D" w:rsidRPr="009B630E" w:rsidRDefault="003D290D" w:rsidP="003D290D">
            <w:pPr>
              <w:spacing w:line="276" w:lineRule="auto"/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</w:pPr>
            <w:r w:rsidRPr="009B630E"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bCs/>
                <w:sz w:val="20"/>
                <w:szCs w:val="20"/>
                <w:lang w:eastAsia="zh-CN"/>
              </w:rPr>
              <w:t>其他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eastAsia="PMingLiU"/>
                  <w:b/>
                  <w:color w:val="A6A6A6" w:themeColor="background1" w:themeShade="A6"/>
                  <w:sz w:val="14"/>
                  <w:szCs w:val="14"/>
                  <w:shd w:val="clear" w:color="auto" w:fill="D9D9D9" w:themeFill="background1" w:themeFillShade="D9"/>
                  <w:lang w:eastAsia="zh-TW"/>
                </w:rPr>
                <w:id w:val="-692371702"/>
                <w:placeholder>
                  <w:docPart w:val="DD9F6C8573DB4D17AAB201BBDBCF6E74"/>
                </w:placeholder>
              </w:sdtPr>
              <w:sdtEndPr/>
              <w:sdtContent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shd w:val="clear" w:color="auto" w:fill="D9D9D9" w:themeFill="background1" w:themeFillShade="D9"/>
                    <w:lang w:eastAsia="zh-CN"/>
                  </w:rPr>
                  <w:t>点击此处输入文字。</w:t>
                </w:r>
              </w:sdtContent>
            </w:sdt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-326818695"/>
            <w:placeholder>
              <w:docPart w:val="2304AC9533784F7DA661DCD01BC6C1B7"/>
            </w:placeholder>
          </w:sdtPr>
          <w:sdtEndPr/>
          <w:sdtContent>
            <w:tc>
              <w:tcPr>
                <w:tcW w:w="3118" w:type="pct"/>
                <w:gridSpan w:val="4"/>
                <w:shd w:val="clear" w:color="auto" w:fill="F2F2F2" w:themeFill="background1" w:themeFillShade="F2"/>
                <w:vAlign w:val="center"/>
              </w:tcPr>
              <w:p w14:paraId="28314C25" w14:textId="77777777" w:rsidR="003D290D" w:rsidRDefault="003D290D" w:rsidP="003D290D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3D290D" w14:paraId="0B8707A2" w14:textId="77777777" w:rsidTr="00A400A9">
        <w:tblPrEx>
          <w:jc w:val="center"/>
        </w:tblPrEx>
        <w:trPr>
          <w:trHeight w:val="475"/>
          <w:jc w:val="center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C33DB" w14:textId="77777777" w:rsidR="003D290D" w:rsidRPr="009B630E" w:rsidRDefault="003D290D" w:rsidP="003D290D">
            <w:pPr>
              <w:spacing w:line="276" w:lineRule="auto"/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</w:pPr>
            <w:r w:rsidRPr="009B630E"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bCs/>
                <w:sz w:val="20"/>
                <w:szCs w:val="20"/>
                <w:lang w:eastAsia="zh-CN"/>
              </w:rPr>
              <w:t>其他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bCs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eastAsia="PMingLiU"/>
                  <w:b/>
                  <w:color w:val="A6A6A6" w:themeColor="background1" w:themeShade="A6"/>
                  <w:sz w:val="14"/>
                  <w:szCs w:val="14"/>
                  <w:shd w:val="clear" w:color="auto" w:fill="D9D9D9" w:themeFill="background1" w:themeFillShade="D9"/>
                  <w:lang w:eastAsia="zh-TW"/>
                </w:rPr>
                <w:id w:val="-490253786"/>
                <w:placeholder>
                  <w:docPart w:val="5126971DD9F7496E8E728E005E99DCB1"/>
                </w:placeholder>
              </w:sdtPr>
              <w:sdtEndPr/>
              <w:sdtContent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shd w:val="clear" w:color="auto" w:fill="D9D9D9" w:themeFill="background1" w:themeFillShade="D9"/>
                    <w:lang w:eastAsia="zh-CN"/>
                  </w:rPr>
                  <w:t>点击此处输入文字。</w:t>
                </w:r>
              </w:sdtContent>
            </w:sdt>
            <w:r w:rsidRPr="00A05955">
              <w:rPr>
                <w:rFonts w:hint="eastAsia"/>
                <w:bCs/>
                <w:color w:val="A6A6A6" w:themeColor="background1" w:themeShade="A6"/>
                <w:sz w:val="20"/>
                <w:szCs w:val="20"/>
                <w:lang w:eastAsia="zh-CN"/>
              </w:rPr>
              <w:t xml:space="preserve"> </w:t>
            </w:r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-1621285810"/>
            <w:placeholder>
              <w:docPart w:val="33B2C577296C47DCBE401FDC0A8FF6FA"/>
            </w:placeholder>
          </w:sdtPr>
          <w:sdtEndPr/>
          <w:sdtContent>
            <w:tc>
              <w:tcPr>
                <w:tcW w:w="3118" w:type="pct"/>
                <w:gridSpan w:val="4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9E4343" w14:textId="77777777" w:rsidR="003D290D" w:rsidRDefault="003D290D" w:rsidP="003D290D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3D290D" w14:paraId="47DFC7FF" w14:textId="77777777" w:rsidTr="00A400A9">
        <w:tblPrEx>
          <w:jc w:val="center"/>
        </w:tblPrEx>
        <w:trPr>
          <w:trHeight w:val="475"/>
          <w:jc w:val="center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C7E5C" w14:textId="77777777" w:rsidR="003D290D" w:rsidRDefault="003D290D" w:rsidP="003D290D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r w:rsidRPr="009B630E"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bCs/>
                <w:sz w:val="20"/>
                <w:szCs w:val="20"/>
                <w:lang w:eastAsia="zh-CN"/>
              </w:rPr>
              <w:t>其他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eastAsia="PMingLiU"/>
                  <w:b/>
                  <w:color w:val="A6A6A6" w:themeColor="background1" w:themeShade="A6"/>
                  <w:sz w:val="14"/>
                  <w:szCs w:val="14"/>
                  <w:lang w:eastAsia="zh-TW"/>
                </w:rPr>
                <w:id w:val="1961527506"/>
                <w:placeholder>
                  <w:docPart w:val="21BE308AB7694082B92C09CA1A45989A"/>
                </w:placeholder>
              </w:sdtPr>
              <w:sdtEndPr/>
              <w:sdtContent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shd w:val="clear" w:color="auto" w:fill="D9D9D9" w:themeFill="background1" w:themeFillShade="D9"/>
                    <w:lang w:eastAsia="zh-CN"/>
                  </w:rPr>
                  <w:t>点击此处输入文字。</w:t>
                </w:r>
              </w:sdtContent>
            </w:sdt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-403997772"/>
            <w:placeholder>
              <w:docPart w:val="9C3A90ECE3F747E6AAC67E139D89D925"/>
            </w:placeholder>
          </w:sdtPr>
          <w:sdtEndPr/>
          <w:sdtContent>
            <w:tc>
              <w:tcPr>
                <w:tcW w:w="3118" w:type="pct"/>
                <w:gridSpan w:val="4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9C86536" w14:textId="77777777" w:rsidR="003D290D" w:rsidRDefault="003D290D" w:rsidP="003D290D">
                <w:pPr>
                  <w:spacing w:line="276" w:lineRule="auto"/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3D290D" w14:paraId="4B3EC59F" w14:textId="77777777" w:rsidTr="00A400A9">
        <w:tblPrEx>
          <w:jc w:val="center"/>
        </w:tblPrEx>
        <w:trPr>
          <w:trHeight w:val="475"/>
          <w:jc w:val="center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85362" w14:textId="77777777" w:rsidR="003D290D" w:rsidRDefault="003D290D" w:rsidP="003D290D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r w:rsidRPr="009B630E"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bCs/>
                <w:sz w:val="20"/>
                <w:szCs w:val="20"/>
                <w:lang w:eastAsia="zh-CN"/>
              </w:rPr>
              <w:t>其他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eastAsia="PMingLiU"/>
                  <w:b/>
                  <w:color w:val="A6A6A6" w:themeColor="background1" w:themeShade="A6"/>
                  <w:sz w:val="14"/>
                  <w:szCs w:val="14"/>
                  <w:lang w:eastAsia="zh-TW"/>
                </w:rPr>
                <w:id w:val="-433896093"/>
                <w:placeholder>
                  <w:docPart w:val="9B2FBD0E2EEE4AB29FAA259C8379F39B"/>
                </w:placeholder>
              </w:sdtPr>
              <w:sdtEndPr/>
              <w:sdtContent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shd w:val="clear" w:color="auto" w:fill="D9D9D9" w:themeFill="background1" w:themeFillShade="D9"/>
                    <w:lang w:eastAsia="zh-CN"/>
                  </w:rPr>
                  <w:t>点击此处输入文字。</w:t>
                </w:r>
              </w:sdtContent>
            </w:sdt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-123240351"/>
            <w:placeholder>
              <w:docPart w:val="268A961775A44B409CD2AD005C56612C"/>
            </w:placeholder>
          </w:sdtPr>
          <w:sdtEndPr/>
          <w:sdtContent>
            <w:tc>
              <w:tcPr>
                <w:tcW w:w="3118" w:type="pct"/>
                <w:gridSpan w:val="4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D73B6F6" w14:textId="77777777" w:rsidR="003D290D" w:rsidRDefault="003D290D" w:rsidP="003D290D">
                <w:pPr>
                  <w:spacing w:line="276" w:lineRule="auto"/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C122AB" w14:paraId="6DA6A375" w14:textId="77777777" w:rsidTr="00A400A9">
        <w:tblPrEx>
          <w:jc w:val="center"/>
        </w:tblPrEx>
        <w:trPr>
          <w:trHeight w:val="475"/>
          <w:jc w:val="center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3ED3" w14:textId="77777777" w:rsidR="00C122AB" w:rsidRPr="009B630E" w:rsidRDefault="00C122AB" w:rsidP="00C122AB">
            <w:pPr>
              <w:spacing w:line="276" w:lineRule="auto"/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</w:pPr>
            <w:r w:rsidRPr="009B630E"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bCs/>
                <w:sz w:val="20"/>
                <w:szCs w:val="20"/>
                <w:lang w:eastAsia="zh-CN"/>
              </w:rPr>
              <w:t>其他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eastAsia="PMingLiU"/>
                  <w:b/>
                  <w:color w:val="A6A6A6" w:themeColor="background1" w:themeShade="A6"/>
                  <w:sz w:val="14"/>
                  <w:szCs w:val="14"/>
                  <w:lang w:eastAsia="zh-TW"/>
                </w:rPr>
                <w:id w:val="1958520171"/>
                <w:placeholder>
                  <w:docPart w:val="4689AF1F86534A20975D5C3675A8C24F"/>
                </w:placeholder>
              </w:sdtPr>
              <w:sdtEndPr/>
              <w:sdtContent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shd w:val="clear" w:color="auto" w:fill="D9D9D9" w:themeFill="background1" w:themeFillShade="D9"/>
                    <w:lang w:eastAsia="zh-CN"/>
                  </w:rPr>
                  <w:t>点击此处输入文字。</w:t>
                </w:r>
              </w:sdtContent>
            </w:sdt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1828860640"/>
            <w:placeholder>
              <w:docPart w:val="1CA932C824894C938BF1982D408191D3"/>
            </w:placeholder>
          </w:sdtPr>
          <w:sdtEndPr/>
          <w:sdtContent>
            <w:tc>
              <w:tcPr>
                <w:tcW w:w="3118" w:type="pct"/>
                <w:gridSpan w:val="4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FE70B3B" w14:textId="77777777" w:rsidR="00C122AB" w:rsidRDefault="00C122AB" w:rsidP="00C122AB">
                <w:pPr>
                  <w:spacing w:line="276" w:lineRule="auto"/>
                  <w:rPr>
                    <w:rFonts w:eastAsia="PMingLiU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C122AB" w14:paraId="11E0AA2B" w14:textId="77777777" w:rsidTr="00A400A9">
        <w:tblPrEx>
          <w:jc w:val="center"/>
        </w:tblPrEx>
        <w:trPr>
          <w:trHeight w:val="475"/>
          <w:jc w:val="center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9B538" w14:textId="77777777" w:rsidR="00C122AB" w:rsidRPr="009B630E" w:rsidRDefault="00C122AB" w:rsidP="00C122AB">
            <w:pPr>
              <w:spacing w:line="276" w:lineRule="auto"/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</w:pPr>
            <w:r w:rsidRPr="009B630E"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bCs/>
                <w:sz w:val="20"/>
                <w:szCs w:val="20"/>
                <w:lang w:eastAsia="zh-CN"/>
              </w:rPr>
              <w:t>其他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eastAsia="PMingLiU"/>
                  <w:b/>
                  <w:color w:val="A6A6A6" w:themeColor="background1" w:themeShade="A6"/>
                  <w:sz w:val="14"/>
                  <w:szCs w:val="14"/>
                  <w:lang w:eastAsia="zh-TW"/>
                </w:rPr>
                <w:id w:val="432483896"/>
                <w:placeholder>
                  <w:docPart w:val="F941EF4E8BEA4DF59FC4A8C88D688B05"/>
                </w:placeholder>
              </w:sdtPr>
              <w:sdtEndPr/>
              <w:sdtContent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shd w:val="clear" w:color="auto" w:fill="D9D9D9" w:themeFill="background1" w:themeFillShade="D9"/>
                    <w:lang w:eastAsia="zh-CN"/>
                  </w:rPr>
                  <w:t>点击此处输入文字。</w:t>
                </w:r>
              </w:sdtContent>
            </w:sdt>
          </w:p>
        </w:tc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1679164744"/>
            <w:placeholder>
              <w:docPart w:val="7FF36279F8F7459B9CBB1D06904ACD02"/>
            </w:placeholder>
          </w:sdtPr>
          <w:sdtEndPr/>
          <w:sdtContent>
            <w:tc>
              <w:tcPr>
                <w:tcW w:w="3118" w:type="pct"/>
                <w:gridSpan w:val="4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09E69B" w14:textId="77777777" w:rsidR="00C122AB" w:rsidRDefault="00C122AB" w:rsidP="00C122AB">
                <w:pPr>
                  <w:spacing w:line="276" w:lineRule="auto"/>
                  <w:rPr>
                    <w:rFonts w:eastAsia="PMingLiU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</w:tr>
      <w:tr w:rsidR="00C122AB" w14:paraId="06B22D04" w14:textId="77777777" w:rsidTr="00A400A9">
        <w:tblPrEx>
          <w:jc w:val="center"/>
        </w:tblPrEx>
        <w:trPr>
          <w:trHeight w:val="288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ECEFA3" w14:textId="77777777" w:rsidR="00C122AB" w:rsidRDefault="00C122AB" w:rsidP="00A400A9">
            <w:pPr>
              <w:spacing w:line="276" w:lineRule="auto"/>
              <w:jc w:val="center"/>
              <w:rPr>
                <w:rFonts w:eastAsia="PMingLiU"/>
                <w:b/>
                <w:color w:val="A6A6A6" w:themeColor="background1" w:themeShade="A6"/>
                <w:sz w:val="14"/>
                <w:szCs w:val="14"/>
                <w:lang w:eastAsia="zh-TW"/>
              </w:rPr>
            </w:pPr>
            <w:r>
              <w:rPr>
                <w:rFonts w:ascii="PMingLiU" w:eastAsia="PMingLiU" w:hAnsi="PMingLiU" w:hint="eastAsia"/>
                <w:i/>
                <w:iCs/>
                <w:color w:val="C00000"/>
                <w:sz w:val="19"/>
                <w:szCs w:val="19"/>
                <w:lang w:eastAsia="zh-TW"/>
              </w:rPr>
              <w:t>若需要更多欄位，請使用其它文件表 (建議使用</w:t>
            </w:r>
            <w:r w:rsidRPr="00C22559">
              <w:rPr>
                <w:rFonts w:eastAsia="PMingLiU"/>
                <w:i/>
                <w:iCs/>
                <w:color w:val="C00000"/>
                <w:sz w:val="19"/>
                <w:szCs w:val="19"/>
                <w:lang w:eastAsia="zh-TW"/>
              </w:rPr>
              <w:t xml:space="preserve">WORD </w:t>
            </w:r>
            <w:r w:rsidRPr="00C22559">
              <w:rPr>
                <w:rFonts w:eastAsia="PMingLiU"/>
                <w:i/>
                <w:iCs/>
                <w:color w:val="C00000"/>
                <w:sz w:val="19"/>
                <w:szCs w:val="19"/>
                <w:lang w:eastAsia="zh-TW"/>
              </w:rPr>
              <w:t>或</w:t>
            </w:r>
            <w:r w:rsidRPr="00C22559">
              <w:rPr>
                <w:rFonts w:eastAsia="PMingLiU"/>
                <w:i/>
                <w:iCs/>
                <w:color w:val="C00000"/>
                <w:sz w:val="19"/>
                <w:szCs w:val="19"/>
                <w:lang w:eastAsia="zh-TW"/>
              </w:rPr>
              <w:t>EXCEL</w:t>
            </w:r>
            <w:r>
              <w:rPr>
                <w:rFonts w:ascii="PMingLiU" w:eastAsia="PMingLiU" w:hAnsi="PMingLiU" w:hint="eastAsia"/>
                <w:i/>
                <w:iCs/>
                <w:color w:val="C00000"/>
                <w:sz w:val="19"/>
                <w:szCs w:val="19"/>
                <w:lang w:eastAsia="zh-TW"/>
              </w:rPr>
              <w:t>) 提供上述資訊。</w:t>
            </w:r>
          </w:p>
        </w:tc>
      </w:tr>
    </w:tbl>
    <w:p w14:paraId="7C759C09" w14:textId="77777777" w:rsidR="003323C7" w:rsidRPr="003323C7" w:rsidRDefault="003323C7">
      <w:pPr>
        <w:rPr>
          <w:sz w:val="18"/>
          <w:szCs w:val="18"/>
          <w:lang w:eastAsia="zh-TW"/>
        </w:rPr>
      </w:pPr>
    </w:p>
    <w:p w14:paraId="46EFFE34" w14:textId="77777777" w:rsidR="00C620BE" w:rsidRDefault="00C620BE">
      <w:pPr>
        <w:rPr>
          <w:lang w:eastAsia="zh-TW"/>
        </w:rPr>
      </w:pPr>
    </w:p>
    <w:p w14:paraId="7FF7F152" w14:textId="77777777" w:rsidR="00C122AB" w:rsidRDefault="00C122AB">
      <w:pPr>
        <w:rPr>
          <w:lang w:eastAsia="zh-TW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176"/>
        <w:gridCol w:w="1571"/>
      </w:tblGrid>
      <w:tr w:rsidR="009A20CB" w:rsidRPr="009A20CB" w14:paraId="08814F3B" w14:textId="77777777" w:rsidTr="00015E43">
        <w:trPr>
          <w:trHeight w:val="288"/>
          <w:jc w:val="center"/>
        </w:trPr>
        <w:tc>
          <w:tcPr>
            <w:tcW w:w="5000" w:type="pct"/>
            <w:gridSpan w:val="2"/>
            <w:shd w:val="clear" w:color="auto" w:fill="0060AF"/>
            <w:vAlign w:val="center"/>
          </w:tcPr>
          <w:p w14:paraId="65F1CE39" w14:textId="77777777" w:rsidR="001E72DC" w:rsidRPr="00E77DF0" w:rsidRDefault="00E77DF0" w:rsidP="00E77DF0">
            <w:pPr>
              <w:rPr>
                <w:sz w:val="18"/>
                <w:szCs w:val="18"/>
                <w:lang w:eastAsia="zh-CN"/>
              </w:rPr>
            </w:pPr>
            <w:r w:rsidRPr="00E77DF0">
              <w:rPr>
                <w:rFonts w:hint="eastAsia"/>
                <w:b/>
                <w:color w:val="FFFFFF" w:themeColor="background1"/>
                <w:sz w:val="20"/>
                <w:szCs w:val="20"/>
                <w:lang w:eastAsia="zh-CN"/>
              </w:rPr>
              <w:lastRenderedPageBreak/>
              <w:t>第</w:t>
            </w:r>
            <w:r w:rsidRPr="00E77DF0">
              <w:rPr>
                <w:rFonts w:hint="eastAsia"/>
                <w:b/>
                <w:color w:val="FFFFFF" w:themeColor="background1"/>
                <w:sz w:val="20"/>
                <w:szCs w:val="20"/>
                <w:lang w:eastAsia="zh-CN"/>
              </w:rPr>
              <w:t>5</w:t>
            </w:r>
            <w:r w:rsidRPr="00E77DF0">
              <w:rPr>
                <w:rFonts w:hint="eastAsia"/>
                <w:b/>
                <w:color w:val="FFFFFF" w:themeColor="background1"/>
                <w:sz w:val="20"/>
                <w:szCs w:val="20"/>
                <w:lang w:eastAsia="zh-CN"/>
              </w:rPr>
              <w:t>部分</w:t>
            </w:r>
            <w:r w:rsidR="00F915A2">
              <w:rPr>
                <w:b/>
                <w:color w:val="FFFFFF" w:themeColor="background1"/>
                <w:sz w:val="20"/>
                <w:szCs w:val="20"/>
                <w:lang w:eastAsia="zh-CN"/>
              </w:rPr>
              <w:t xml:space="preserve">. </w:t>
            </w:r>
            <w:r w:rsidR="00924173">
              <w:rPr>
                <w:rFonts w:hint="eastAsia"/>
                <w:b/>
                <w:color w:val="FFFFFF" w:themeColor="background1"/>
                <w:sz w:val="20"/>
                <w:szCs w:val="20"/>
                <w:lang w:eastAsia="zh-CN"/>
              </w:rPr>
              <w:t>场所</w:t>
            </w:r>
            <w:r w:rsidRPr="00E77DF0">
              <w:rPr>
                <w:rFonts w:hint="eastAsia"/>
                <w:b/>
                <w:color w:val="FFFFFF" w:themeColor="background1"/>
                <w:sz w:val="20"/>
                <w:szCs w:val="20"/>
                <w:lang w:eastAsia="zh-CN"/>
              </w:rPr>
              <w:t>和加工工艺</w:t>
            </w:r>
            <w:r w:rsidR="00161458">
              <w:rPr>
                <w:rFonts w:hint="eastAsia"/>
                <w:b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E72DC" w:rsidRPr="004730AB" w14:paraId="40174A74" w14:textId="77777777" w:rsidTr="00015E43">
        <w:trPr>
          <w:trHeight w:val="2087"/>
          <w:jc w:val="center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63C93AD6" w14:textId="77777777" w:rsidR="001E72DC" w:rsidRPr="00E16B2E" w:rsidRDefault="00E77DF0" w:rsidP="001E72DC">
            <w:pPr>
              <w:spacing w:before="120"/>
              <w:rPr>
                <w:b/>
                <w:bCs/>
                <w:sz w:val="18"/>
                <w:szCs w:val="18"/>
                <w:u w:val="single"/>
                <w:lang w:eastAsia="zh-CN"/>
              </w:rPr>
            </w:pPr>
            <w:r>
              <w:rPr>
                <w:b/>
                <w:bCs/>
                <w:sz w:val="18"/>
                <w:szCs w:val="18"/>
                <w:u w:val="single"/>
                <w:lang w:eastAsia="zh-CN"/>
              </w:rPr>
              <w:t>说明</w:t>
            </w:r>
            <w:r w:rsidR="001E72DC" w:rsidRPr="00E16B2E">
              <w:rPr>
                <w:b/>
                <w:bCs/>
                <w:sz w:val="18"/>
                <w:szCs w:val="18"/>
                <w:lang w:eastAsia="zh-CN"/>
              </w:rPr>
              <w:t xml:space="preserve">: </w:t>
            </w:r>
          </w:p>
          <w:p w14:paraId="39E30A9F" w14:textId="77777777" w:rsidR="00693C11" w:rsidRDefault="00722AC6" w:rsidP="00E77DF0">
            <w:pPr>
              <w:spacing w:before="120" w:line="276" w:lineRule="auto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请提供认证范围内所有买卖、处理、加工认证产品的场所</w:t>
            </w:r>
            <w:r w:rsidR="00693C11" w:rsidRPr="00693C11">
              <w:rPr>
                <w:rFonts w:hint="eastAsia"/>
                <w:sz w:val="18"/>
                <w:szCs w:val="18"/>
                <w:lang w:eastAsia="zh-CN"/>
              </w:rPr>
              <w:t>信息，包括申请方的信息，也包括未来可能</w:t>
            </w:r>
            <w:r w:rsidR="00C727C7">
              <w:rPr>
                <w:rFonts w:hint="eastAsia"/>
                <w:sz w:val="18"/>
                <w:szCs w:val="18"/>
                <w:lang w:eastAsia="zh-CN"/>
              </w:rPr>
              <w:t>纳入</w:t>
            </w:r>
            <w:r w:rsidR="00693C11" w:rsidRPr="00693C11">
              <w:rPr>
                <w:rFonts w:hint="eastAsia"/>
                <w:sz w:val="18"/>
                <w:szCs w:val="18"/>
                <w:lang w:eastAsia="zh-CN"/>
              </w:rPr>
              <w:t>同一认证范围的其他</w:t>
            </w:r>
            <w:r w:rsidR="00B77B82">
              <w:rPr>
                <w:rFonts w:hint="eastAsia"/>
                <w:sz w:val="18"/>
                <w:szCs w:val="18"/>
                <w:lang w:eastAsia="zh-CN"/>
              </w:rPr>
              <w:t>场所</w:t>
            </w:r>
            <w:r w:rsidR="00693C11" w:rsidRPr="00693C11">
              <w:rPr>
                <w:rFonts w:hint="eastAsia"/>
                <w:sz w:val="18"/>
                <w:szCs w:val="18"/>
                <w:lang w:eastAsia="zh-CN"/>
              </w:rPr>
              <w:t>的信息，如办公室、配送中心和</w:t>
            </w:r>
            <w:r w:rsidR="00693C11" w:rsidRPr="00693C11">
              <w:rPr>
                <w:rFonts w:hint="eastAsia"/>
                <w:sz w:val="18"/>
                <w:szCs w:val="18"/>
                <w:lang w:eastAsia="zh-CN"/>
              </w:rPr>
              <w:t>/</w:t>
            </w:r>
            <w:r w:rsidR="00693C11" w:rsidRPr="00693C11">
              <w:rPr>
                <w:rFonts w:hint="eastAsia"/>
                <w:sz w:val="18"/>
                <w:szCs w:val="18"/>
                <w:lang w:eastAsia="zh-CN"/>
              </w:rPr>
              <w:t>或供应商等。</w:t>
            </w:r>
          </w:p>
          <w:p w14:paraId="561B384C" w14:textId="77777777" w:rsidR="00C620BE" w:rsidRPr="00C620BE" w:rsidRDefault="00C620BE" w:rsidP="00E77DF0">
            <w:pPr>
              <w:spacing w:before="120" w:line="276" w:lineRule="auto"/>
              <w:rPr>
                <w:sz w:val="14"/>
                <w:szCs w:val="14"/>
                <w:lang w:eastAsia="zh-CN"/>
              </w:rPr>
            </w:pPr>
          </w:p>
          <w:p w14:paraId="6D4BA0D6" w14:textId="77777777" w:rsidR="00161458" w:rsidRDefault="00161458" w:rsidP="00161458">
            <w:pPr>
              <w:spacing w:line="276" w:lineRule="auto"/>
              <w:rPr>
                <w:i/>
                <w:iCs/>
                <w:color w:val="C00000"/>
                <w:sz w:val="18"/>
                <w:szCs w:val="18"/>
                <w:lang w:eastAsia="zh-CN"/>
              </w:rPr>
            </w:pPr>
            <w:r w:rsidRPr="0006177E">
              <w:rPr>
                <w:rFonts w:eastAsia="PMingLiU" w:hint="eastAsia"/>
                <w:i/>
                <w:iCs/>
                <w:color w:val="C00000"/>
                <w:sz w:val="18"/>
                <w:szCs w:val="18"/>
                <w:lang w:eastAsia="zh-CN"/>
              </w:rPr>
              <w:t>注：</w:t>
            </w:r>
            <w:r w:rsidR="00FC2375">
              <w:rPr>
                <w:rFonts w:eastAsia="PMingLiU" w:hint="eastAsia"/>
                <w:i/>
                <w:iCs/>
                <w:color w:val="C00000"/>
                <w:sz w:val="18"/>
                <w:szCs w:val="18"/>
                <w:lang w:eastAsia="zh-CN"/>
              </w:rPr>
              <w:t>屠宰场或农场认证请</w:t>
            </w:r>
            <w:r w:rsidR="00D47BE6">
              <w:rPr>
                <w:rFonts w:asciiTheme="minorEastAsia" w:hAnsiTheme="minorEastAsia" w:hint="eastAsia"/>
                <w:i/>
                <w:iCs/>
                <w:color w:val="C00000"/>
                <w:sz w:val="18"/>
                <w:szCs w:val="18"/>
                <w:lang w:eastAsia="zh-CN"/>
              </w:rPr>
              <w:t>填</w:t>
            </w:r>
            <w:r w:rsidR="00D47BE6">
              <w:rPr>
                <w:rFonts w:eastAsia="PMingLiU" w:hint="eastAsia"/>
                <w:i/>
                <w:iCs/>
                <w:color w:val="C00000"/>
                <w:sz w:val="18"/>
                <w:szCs w:val="18"/>
                <w:lang w:eastAsia="zh-CN"/>
              </w:rPr>
              <w:t>写在</w:t>
            </w:r>
            <w:r w:rsidR="00FC2375">
              <w:rPr>
                <w:rFonts w:eastAsia="PMingLiU" w:hint="eastAsia"/>
                <w:i/>
                <w:iCs/>
                <w:color w:val="C00000"/>
                <w:sz w:val="18"/>
                <w:szCs w:val="18"/>
                <w:lang w:eastAsia="zh-CN"/>
              </w:rPr>
              <w:t>第</w:t>
            </w:r>
            <w:r w:rsidR="00F915A2">
              <w:rPr>
                <w:rFonts w:eastAsia="PMingLiU" w:hint="eastAsia"/>
                <w:i/>
                <w:iCs/>
                <w:color w:val="C00000"/>
                <w:sz w:val="18"/>
                <w:szCs w:val="18"/>
                <w:lang w:eastAsia="zh-CN"/>
              </w:rPr>
              <w:t>9</w:t>
            </w:r>
            <w:r w:rsidR="00F915A2"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  <w:t>-12</w:t>
            </w:r>
            <w:r w:rsidR="00FC2375">
              <w:rPr>
                <w:rFonts w:hint="eastAsia"/>
                <w:i/>
                <w:iCs/>
                <w:color w:val="C00000"/>
                <w:sz w:val="18"/>
                <w:szCs w:val="18"/>
                <w:lang w:eastAsia="zh-CN"/>
              </w:rPr>
              <w:t>部分。</w:t>
            </w:r>
          </w:p>
          <w:p w14:paraId="09661ACC" w14:textId="77777777" w:rsidR="00C620BE" w:rsidRPr="00C620BE" w:rsidRDefault="00C620BE" w:rsidP="00161458">
            <w:pPr>
              <w:spacing w:line="276" w:lineRule="auto"/>
              <w:rPr>
                <w:i/>
                <w:iCs/>
                <w:color w:val="C00000"/>
                <w:sz w:val="14"/>
                <w:szCs w:val="14"/>
                <w:lang w:eastAsia="zh-CN"/>
              </w:rPr>
            </w:pPr>
          </w:p>
          <w:p w14:paraId="2D1EAAB3" w14:textId="77777777" w:rsidR="001E72DC" w:rsidRPr="00E16B2E" w:rsidRDefault="00E77DF0" w:rsidP="001E72DC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60" w:hanging="270"/>
              <w:rPr>
                <w:sz w:val="18"/>
                <w:szCs w:val="18"/>
                <w:lang w:eastAsia="zh-CN"/>
              </w:rPr>
            </w:pPr>
            <w:r>
              <w:rPr>
                <w:b/>
                <w:bCs/>
                <w:sz w:val="18"/>
                <w:szCs w:val="18"/>
                <w:lang w:eastAsia="zh-CN"/>
              </w:rPr>
              <w:t>员工数量</w:t>
            </w:r>
            <w:r w:rsidR="008D28A3">
              <w:rPr>
                <w:rFonts w:hint="eastAsia"/>
                <w:b/>
                <w:bCs/>
                <w:sz w:val="18"/>
                <w:szCs w:val="18"/>
                <w:lang w:eastAsia="zh-CN"/>
              </w:rPr>
              <w:t>：</w:t>
            </w:r>
            <w:r w:rsidR="008D28A3" w:rsidRPr="00086978">
              <w:rPr>
                <w:rFonts w:hint="eastAsia"/>
                <w:bCs/>
                <w:sz w:val="18"/>
                <w:szCs w:val="18"/>
                <w:lang w:eastAsia="zh-CN"/>
              </w:rPr>
              <w:t>包括所有正式工、合同工和分包工。</w:t>
            </w:r>
          </w:p>
          <w:p w14:paraId="0C875D69" w14:textId="77777777" w:rsidR="001E72DC" w:rsidRPr="00222E89" w:rsidRDefault="005B5842" w:rsidP="005E47DC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60" w:hanging="27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加工</w:t>
            </w:r>
            <w:r w:rsidRPr="003706C2">
              <w:rPr>
                <w:rFonts w:hint="eastAsia"/>
                <w:b/>
                <w:bCs/>
                <w:sz w:val="18"/>
                <w:szCs w:val="18"/>
                <w:lang w:eastAsia="zh-CN"/>
              </w:rPr>
              <w:t>/</w:t>
            </w:r>
            <w:r w:rsidRPr="003706C2">
              <w:rPr>
                <w:rFonts w:hint="eastAsia"/>
                <w:b/>
                <w:bCs/>
                <w:sz w:val="18"/>
                <w:szCs w:val="18"/>
                <w:lang w:eastAsia="zh-CN"/>
              </w:rPr>
              <w:t>工艺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流程</w:t>
            </w:r>
            <w:r w:rsidRPr="003706C2">
              <w:rPr>
                <w:rFonts w:hint="eastAsia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sz w:val="18"/>
                <w:szCs w:val="18"/>
                <w:lang w:eastAsia="zh-CN"/>
              </w:rPr>
              <w:t>示例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—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 w:rsidR="00112A07">
              <w:rPr>
                <w:rFonts w:hint="eastAsia"/>
                <w:sz w:val="18"/>
                <w:szCs w:val="18"/>
                <w:lang w:eastAsia="zh-CN"/>
              </w:rPr>
              <w:t>材料回收、</w:t>
            </w:r>
            <w:r w:rsidRPr="000D22FE">
              <w:rPr>
                <w:rFonts w:hint="eastAsia"/>
                <w:sz w:val="18"/>
                <w:szCs w:val="18"/>
                <w:lang w:eastAsia="zh-CN"/>
              </w:rPr>
              <w:t>轧棉、纺纱、染色、加工、梭织、针织、水洗、后整、制造、印花、贸易</w:t>
            </w:r>
            <w:r w:rsidRPr="000D22FE">
              <w:rPr>
                <w:rFonts w:hint="eastAsia"/>
                <w:sz w:val="18"/>
                <w:szCs w:val="18"/>
                <w:lang w:eastAsia="zh-CN"/>
              </w:rPr>
              <w:t>(</w:t>
            </w:r>
            <w:r w:rsidRPr="000D22FE">
              <w:rPr>
                <w:rFonts w:hint="eastAsia"/>
                <w:sz w:val="18"/>
                <w:szCs w:val="18"/>
                <w:lang w:eastAsia="zh-CN"/>
              </w:rPr>
              <w:t>买</w:t>
            </w:r>
            <w:r w:rsidRPr="000D22FE">
              <w:rPr>
                <w:rFonts w:hint="eastAsia"/>
                <w:sz w:val="18"/>
                <w:szCs w:val="18"/>
                <w:lang w:eastAsia="zh-CN"/>
              </w:rPr>
              <w:t>/</w:t>
            </w:r>
            <w:r w:rsidRPr="000D22FE">
              <w:rPr>
                <w:rFonts w:hint="eastAsia"/>
                <w:sz w:val="18"/>
                <w:szCs w:val="18"/>
                <w:lang w:eastAsia="zh-CN"/>
              </w:rPr>
              <w:t>卖，无加工</w:t>
            </w:r>
            <w:r w:rsidRPr="000D22FE">
              <w:rPr>
                <w:rFonts w:hint="eastAsia"/>
                <w:sz w:val="18"/>
                <w:szCs w:val="18"/>
                <w:lang w:eastAsia="zh-CN"/>
              </w:rPr>
              <w:t>)</w:t>
            </w:r>
            <w:r w:rsidRPr="000D22FE">
              <w:rPr>
                <w:rFonts w:hint="eastAsia"/>
                <w:sz w:val="18"/>
                <w:szCs w:val="18"/>
                <w:lang w:eastAsia="zh-CN"/>
              </w:rPr>
              <w:t>，仓储、进口、出口、管理、分包</w:t>
            </w:r>
            <w:r w:rsidR="00FC2375">
              <w:rPr>
                <w:rFonts w:hint="eastAsia"/>
                <w:sz w:val="18"/>
                <w:szCs w:val="18"/>
                <w:lang w:eastAsia="zh-CN"/>
              </w:rPr>
              <w:t>、集中、收集</w:t>
            </w:r>
            <w:r w:rsidRPr="000D22FE">
              <w:rPr>
                <w:rFonts w:hint="eastAsia"/>
                <w:sz w:val="18"/>
                <w:szCs w:val="18"/>
                <w:lang w:eastAsia="zh-CN"/>
              </w:rPr>
              <w:t>等</w:t>
            </w:r>
            <w:r w:rsidRPr="00B5562C"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</w:tc>
      </w:tr>
      <w:tr w:rsidR="001E72DC" w:rsidRPr="004730AB" w14:paraId="6ADD1EF6" w14:textId="77777777" w:rsidTr="007F04DF">
        <w:trPr>
          <w:trHeight w:val="548"/>
          <w:jc w:val="center"/>
        </w:trPr>
        <w:tc>
          <w:tcPr>
            <w:tcW w:w="4269" w:type="pct"/>
            <w:shd w:val="clear" w:color="auto" w:fill="auto"/>
            <w:vAlign w:val="center"/>
          </w:tcPr>
          <w:p w14:paraId="58901EA7" w14:textId="77777777" w:rsidR="001E72DC" w:rsidRPr="00970AED" w:rsidRDefault="00792247" w:rsidP="001E72DC">
            <w:pPr>
              <w:rPr>
                <w:rFonts w:eastAsia="PMingLiU"/>
                <w:b/>
                <w:bCs/>
                <w:color w:val="C00000"/>
                <w:sz w:val="18"/>
                <w:szCs w:val="18"/>
                <w:u w:val="single"/>
                <w:lang w:eastAsia="zh-CN"/>
              </w:rPr>
            </w:pPr>
            <w:r w:rsidRPr="00792247">
              <w:rPr>
                <w:rFonts w:hint="eastAsia"/>
                <w:b/>
                <w:bCs/>
                <w:color w:val="C00000"/>
                <w:sz w:val="18"/>
                <w:lang w:eastAsia="zh-CN"/>
              </w:rPr>
              <w:t>必填</w:t>
            </w:r>
            <w:r w:rsidRPr="00792247">
              <w:rPr>
                <w:rFonts w:hint="eastAsia"/>
                <w:b/>
                <w:bCs/>
                <w:color w:val="C00000"/>
                <w:sz w:val="18"/>
                <w:lang w:eastAsia="zh-CN"/>
              </w:rPr>
              <w:t xml:space="preserve">: </w:t>
            </w:r>
            <w:r w:rsidRPr="00792247">
              <w:rPr>
                <w:rFonts w:hint="eastAsia"/>
                <w:b/>
                <w:bCs/>
                <w:color w:val="C00000"/>
                <w:sz w:val="18"/>
                <w:lang w:eastAsia="zh-CN"/>
              </w:rPr>
              <w:t>认证范围内，是否存在买卖、处理、加工认证产品的分包商？如有，请在加工</w:t>
            </w:r>
            <w:r w:rsidRPr="00792247">
              <w:rPr>
                <w:rFonts w:hint="eastAsia"/>
                <w:b/>
                <w:bCs/>
                <w:color w:val="C00000"/>
                <w:sz w:val="18"/>
                <w:lang w:eastAsia="zh-CN"/>
              </w:rPr>
              <w:t>/</w:t>
            </w:r>
            <w:r w:rsidRPr="00792247">
              <w:rPr>
                <w:rFonts w:hint="eastAsia"/>
                <w:b/>
                <w:bCs/>
                <w:color w:val="C00000"/>
                <w:sz w:val="18"/>
                <w:lang w:eastAsia="zh-CN"/>
              </w:rPr>
              <w:t>工艺流程中注明。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BF4D6B1" w14:textId="77777777" w:rsidR="001E72DC" w:rsidRPr="007F04DF" w:rsidRDefault="00653EB4" w:rsidP="001E72DC">
            <w:pPr>
              <w:rPr>
                <w:rFonts w:eastAsia="PMingLiU"/>
                <w:b/>
                <w:color w:val="C00000"/>
                <w:sz w:val="18"/>
                <w:szCs w:val="18"/>
                <w:u w:val="single"/>
                <w:lang w:eastAsia="zh-CN"/>
              </w:rPr>
            </w:pPr>
            <w:sdt>
              <w:sdtPr>
                <w:rPr>
                  <w:rFonts w:eastAsia="PMingLiU"/>
                  <w:b/>
                  <w:color w:val="C00000"/>
                  <w:sz w:val="18"/>
                  <w:lang w:eastAsia="zh-CN"/>
                </w:rPr>
                <w:id w:val="13484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2" w:rsidRPr="007F04DF">
                  <w:rPr>
                    <w:rFonts w:ascii="MS Gothic" w:eastAsia="MS Gothic" w:hAnsi="MS Gothic" w:hint="eastAsia"/>
                    <w:b/>
                    <w:color w:val="C00000"/>
                    <w:sz w:val="18"/>
                    <w:lang w:eastAsia="zh-CN"/>
                  </w:rPr>
                  <w:t>☐</w:t>
                </w:r>
              </w:sdtContent>
            </w:sdt>
            <w:r w:rsidR="001E72DC" w:rsidRPr="007F04DF">
              <w:rPr>
                <w:rFonts w:eastAsia="SimSun"/>
                <w:b/>
                <w:color w:val="C00000"/>
                <w:sz w:val="18"/>
                <w:lang w:eastAsia="zh-CN"/>
              </w:rPr>
              <w:t xml:space="preserve"> </w:t>
            </w:r>
            <w:r w:rsidR="0024509D" w:rsidRPr="007F04DF">
              <w:rPr>
                <w:rFonts w:eastAsia="SimSun"/>
                <w:b/>
                <w:color w:val="C00000"/>
                <w:sz w:val="18"/>
                <w:lang w:eastAsia="zh-CN"/>
              </w:rPr>
              <w:t>是</w:t>
            </w:r>
            <w:r w:rsidR="001E72DC" w:rsidRPr="007F04DF">
              <w:rPr>
                <w:rFonts w:eastAsia="SimSun"/>
                <w:b/>
                <w:color w:val="C00000"/>
                <w:sz w:val="18"/>
                <w:lang w:eastAsia="zh-CN"/>
              </w:rPr>
              <w:t xml:space="preserve"> </w:t>
            </w:r>
            <w:r w:rsidR="00A05955" w:rsidRPr="007F04DF">
              <w:rPr>
                <w:rFonts w:eastAsia="SimSun"/>
                <w:b/>
                <w:color w:val="C00000"/>
                <w:sz w:val="18"/>
                <w:lang w:eastAsia="zh-CN"/>
              </w:rPr>
              <w:t xml:space="preserve"> </w:t>
            </w:r>
            <w:r w:rsidR="00C620BE" w:rsidRPr="007F04DF">
              <w:rPr>
                <w:rFonts w:eastAsia="SimSun"/>
                <w:b/>
                <w:color w:val="C00000"/>
                <w:sz w:val="18"/>
                <w:lang w:eastAsia="zh-CN"/>
              </w:rPr>
              <w:t xml:space="preserve">  </w:t>
            </w:r>
            <w:sdt>
              <w:sdtPr>
                <w:rPr>
                  <w:rFonts w:eastAsia="PMingLiU"/>
                  <w:b/>
                  <w:color w:val="C00000"/>
                  <w:sz w:val="18"/>
                  <w:lang w:eastAsia="zh-CN"/>
                </w:rPr>
                <w:id w:val="70453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2" w:rsidRPr="007F04DF">
                  <w:rPr>
                    <w:rFonts w:ascii="MS Gothic" w:eastAsia="MS Gothic" w:hAnsi="MS Gothic" w:hint="eastAsia"/>
                    <w:b/>
                    <w:color w:val="C00000"/>
                    <w:sz w:val="18"/>
                    <w:lang w:eastAsia="zh-CN"/>
                  </w:rPr>
                  <w:t>☐</w:t>
                </w:r>
              </w:sdtContent>
            </w:sdt>
            <w:r w:rsidR="001E72DC" w:rsidRPr="007F04DF">
              <w:rPr>
                <w:rFonts w:eastAsia="SimSun"/>
                <w:b/>
                <w:color w:val="C00000"/>
                <w:sz w:val="18"/>
                <w:lang w:eastAsia="zh-CN"/>
              </w:rPr>
              <w:t xml:space="preserve"> </w:t>
            </w:r>
            <w:r w:rsidR="0024509D" w:rsidRPr="007F04DF">
              <w:rPr>
                <w:rFonts w:eastAsia="SimSun"/>
                <w:b/>
                <w:color w:val="C00000"/>
                <w:sz w:val="18"/>
                <w:lang w:eastAsia="zh-CN"/>
              </w:rPr>
              <w:t>否</w:t>
            </w:r>
          </w:p>
        </w:tc>
      </w:tr>
    </w:tbl>
    <w:p w14:paraId="1143164A" w14:textId="77777777" w:rsidR="007F04DF" w:rsidRPr="007F04DF" w:rsidRDefault="007F04DF">
      <w:pPr>
        <w:rPr>
          <w:sz w:val="8"/>
          <w:szCs w:val="8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739"/>
        <w:gridCol w:w="64"/>
        <w:gridCol w:w="1767"/>
        <w:gridCol w:w="213"/>
        <w:gridCol w:w="982"/>
        <w:gridCol w:w="946"/>
        <w:gridCol w:w="1502"/>
        <w:gridCol w:w="1767"/>
        <w:gridCol w:w="1767"/>
      </w:tblGrid>
      <w:tr w:rsidR="007F04DF" w:rsidRPr="004730AB" w14:paraId="54522C2B" w14:textId="77777777" w:rsidTr="007F04DF">
        <w:trPr>
          <w:trHeight w:val="845"/>
          <w:jc w:val="center"/>
        </w:trPr>
        <w:tc>
          <w:tcPr>
            <w:tcW w:w="809" w:type="pct"/>
            <w:shd w:val="clear" w:color="auto" w:fill="DBE5F1" w:themeFill="accent1" w:themeFillTint="33"/>
            <w:vAlign w:val="center"/>
          </w:tcPr>
          <w:p w14:paraId="3FF9BB54" w14:textId="2748A8CF" w:rsidR="007F04DF" w:rsidRPr="007F04DF" w:rsidRDefault="007F04DF" w:rsidP="00E46796">
            <w:pPr>
              <w:spacing w:line="276" w:lineRule="auto"/>
              <w:jc w:val="center"/>
              <w:rPr>
                <w:rFonts w:ascii="PMingLiU" w:eastAsia="PMingLiU" w:hAnsi="PMingLiU"/>
                <w:b/>
                <w:bCs/>
                <w:sz w:val="18"/>
                <w:szCs w:val="18"/>
                <w:lang w:eastAsia="zh-CN"/>
              </w:rPr>
            </w:pPr>
            <w:r w:rsidRPr="007F04DF">
              <w:rPr>
                <w:rFonts w:ascii="PMingLiU" w:eastAsia="PMingLiU" w:hAnsi="PMingLiU"/>
                <w:b/>
                <w:bCs/>
                <w:sz w:val="18"/>
                <w:szCs w:val="18"/>
                <w:lang w:eastAsia="zh-CN"/>
              </w:rPr>
              <w:t>设施/单位名称 </w:t>
            </w:r>
          </w:p>
        </w:tc>
        <w:tc>
          <w:tcPr>
            <w:tcW w:w="951" w:type="pct"/>
            <w:gridSpan w:val="3"/>
            <w:shd w:val="clear" w:color="auto" w:fill="DBE5F1" w:themeFill="accent1" w:themeFillTint="33"/>
            <w:vAlign w:val="center"/>
          </w:tcPr>
          <w:p w14:paraId="43AA110A" w14:textId="0CBCD277" w:rsidR="007F04DF" w:rsidRPr="007F04DF" w:rsidRDefault="007F04DF" w:rsidP="000A63EA">
            <w:pPr>
              <w:spacing w:line="276" w:lineRule="auto"/>
              <w:jc w:val="center"/>
              <w:rPr>
                <w:rFonts w:ascii="PMingLiU" w:eastAsia="PMingLiU" w:hAnsi="PMingLiU"/>
                <w:b/>
                <w:bCs/>
                <w:sz w:val="18"/>
                <w:szCs w:val="18"/>
                <w:lang w:eastAsia="zh-CN"/>
              </w:rPr>
            </w:pPr>
            <w:r w:rsidRPr="007F04DF">
              <w:rPr>
                <w:rFonts w:ascii="PMingLiU" w:eastAsia="PMingLiU" w:hAnsi="PMingLiU"/>
                <w:b/>
                <w:bCs/>
                <w:sz w:val="18"/>
                <w:szCs w:val="18"/>
                <w:lang w:eastAsia="zh-CN"/>
              </w:rPr>
              <w:t>设施/单位地址（街道、城市、省份、邮政编码、国家）</w:t>
            </w:r>
          </w:p>
        </w:tc>
        <w:tc>
          <w:tcPr>
            <w:tcW w:w="457" w:type="pct"/>
            <w:shd w:val="clear" w:color="auto" w:fill="DBE5F1" w:themeFill="accent1" w:themeFillTint="33"/>
            <w:vAlign w:val="center"/>
          </w:tcPr>
          <w:p w14:paraId="6E5C7C81" w14:textId="77777777" w:rsidR="007F04DF" w:rsidRPr="007F04DF" w:rsidRDefault="007F04DF" w:rsidP="00E46796">
            <w:pPr>
              <w:spacing w:line="276" w:lineRule="auto"/>
              <w:jc w:val="center"/>
              <w:rPr>
                <w:rFonts w:ascii="PMingLiU" w:eastAsia="PMingLiU" w:hAnsi="PMingLiU"/>
                <w:b/>
                <w:bCs/>
                <w:sz w:val="18"/>
                <w:szCs w:val="18"/>
                <w:lang w:eastAsia="zh-CN"/>
              </w:rPr>
            </w:pPr>
            <w:r w:rsidRPr="007F04DF">
              <w:rPr>
                <w:rFonts w:ascii="PMingLiU" w:eastAsia="PMingLiU" w:hAnsi="PMingLiU"/>
                <w:b/>
                <w:bCs/>
                <w:sz w:val="18"/>
                <w:szCs w:val="18"/>
                <w:lang w:eastAsia="zh-CN"/>
              </w:rPr>
              <w:t>员工数量</w:t>
            </w:r>
          </w:p>
        </w:tc>
        <w:tc>
          <w:tcPr>
            <w:tcW w:w="440" w:type="pct"/>
            <w:shd w:val="clear" w:color="auto" w:fill="DBE5F1" w:themeFill="accent1" w:themeFillTint="33"/>
            <w:vAlign w:val="center"/>
          </w:tcPr>
          <w:p w14:paraId="461F53DD" w14:textId="3E944ABD" w:rsidR="007F04DF" w:rsidRPr="007F04DF" w:rsidRDefault="007F04DF" w:rsidP="005324C4">
            <w:pPr>
              <w:spacing w:line="276" w:lineRule="auto"/>
              <w:jc w:val="center"/>
              <w:rPr>
                <w:rFonts w:ascii="PMingLiU" w:eastAsia="PMingLiU" w:hAnsi="PMingLiU"/>
                <w:b/>
                <w:bCs/>
                <w:sz w:val="18"/>
                <w:szCs w:val="18"/>
                <w:lang w:eastAsia="zh-CN"/>
              </w:rPr>
            </w:pPr>
            <w:r w:rsidRPr="007F04DF">
              <w:rPr>
                <w:rFonts w:ascii="PMingLiU" w:eastAsia="PMingLiU" w:hAnsi="PMingLiU"/>
                <w:b/>
                <w:bCs/>
                <w:sz w:val="18"/>
                <w:szCs w:val="18"/>
                <w:lang w:eastAsia="zh-CN"/>
              </w:rPr>
              <w:t>标准 </w:t>
            </w:r>
          </w:p>
        </w:tc>
        <w:tc>
          <w:tcPr>
            <w:tcW w:w="699" w:type="pct"/>
            <w:shd w:val="clear" w:color="auto" w:fill="DBE5F1" w:themeFill="accent1" w:themeFillTint="33"/>
            <w:vAlign w:val="center"/>
          </w:tcPr>
          <w:p w14:paraId="6D2152D4" w14:textId="12075B9B" w:rsidR="007F04DF" w:rsidRPr="007F04DF" w:rsidRDefault="007F04DF" w:rsidP="005324C4">
            <w:pPr>
              <w:spacing w:line="276" w:lineRule="auto"/>
              <w:jc w:val="center"/>
              <w:rPr>
                <w:rFonts w:ascii="PMingLiU" w:eastAsia="PMingLiU" w:hAnsi="PMingLiU"/>
                <w:b/>
                <w:bCs/>
                <w:sz w:val="18"/>
                <w:szCs w:val="18"/>
                <w:lang w:eastAsia="zh-CN"/>
              </w:rPr>
            </w:pPr>
            <w:r w:rsidRPr="007F04DF">
              <w:rPr>
                <w:rFonts w:ascii="PMingLiU" w:eastAsia="PMingLiU" w:hAnsi="PMingLiU"/>
                <w:b/>
                <w:bCs/>
                <w:sz w:val="18"/>
                <w:szCs w:val="18"/>
                <w:lang w:eastAsia="zh-CN"/>
              </w:rPr>
              <w:t>加工</w:t>
            </w:r>
            <w:r w:rsidRPr="007F04DF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CN"/>
              </w:rPr>
              <w:t>/</w:t>
            </w:r>
            <w:r w:rsidRPr="007F04DF">
              <w:rPr>
                <w:rFonts w:ascii="PMingLiU" w:eastAsia="PMingLiU" w:hAnsi="PMingLiU"/>
                <w:b/>
                <w:bCs/>
                <w:sz w:val="18"/>
                <w:szCs w:val="18"/>
                <w:lang w:eastAsia="zh-CN"/>
              </w:rPr>
              <w:t>流程清单</w:t>
            </w:r>
          </w:p>
        </w:tc>
        <w:tc>
          <w:tcPr>
            <w:tcW w:w="822" w:type="pct"/>
            <w:shd w:val="clear" w:color="auto" w:fill="DBE5F1" w:themeFill="accent1" w:themeFillTint="33"/>
            <w:vAlign w:val="center"/>
          </w:tcPr>
          <w:p w14:paraId="72AB9481" w14:textId="592E6DB2" w:rsidR="007F04DF" w:rsidRPr="007F04DF" w:rsidRDefault="007F04DF" w:rsidP="007F04DF">
            <w:pPr>
              <w:spacing w:line="276" w:lineRule="auto"/>
              <w:jc w:val="center"/>
              <w:rPr>
                <w:rFonts w:ascii="PMingLiU" w:eastAsia="PMingLiU" w:hAnsi="PMingLiU"/>
                <w:b/>
                <w:bCs/>
                <w:sz w:val="18"/>
                <w:szCs w:val="18"/>
                <w:lang w:eastAsia="zh-CN"/>
              </w:rPr>
            </w:pPr>
            <w:r w:rsidRPr="007F04DF">
              <w:rPr>
                <w:rFonts w:ascii="PMingLiU" w:eastAsia="PMingLiU" w:hAnsi="PMingLiU"/>
                <w:b/>
                <w:bCs/>
                <w:sz w:val="18"/>
                <w:szCs w:val="18"/>
                <w:lang w:eastAsia="zh-CN"/>
              </w:rPr>
              <w:t>单位类型 </w:t>
            </w:r>
          </w:p>
          <w:p w14:paraId="3B6CFB65" w14:textId="77777777" w:rsidR="007F04DF" w:rsidRPr="007F04DF" w:rsidRDefault="007F04DF" w:rsidP="007F04DF">
            <w:pPr>
              <w:spacing w:line="276" w:lineRule="auto"/>
              <w:jc w:val="center"/>
              <w:rPr>
                <w:rFonts w:ascii="PMingLiU" w:eastAsia="PMingLiU" w:hAnsi="PMingLiU"/>
                <w:b/>
                <w:bCs/>
                <w:sz w:val="18"/>
                <w:szCs w:val="18"/>
                <w:lang w:eastAsia="zh-CN"/>
              </w:rPr>
            </w:pPr>
            <w:r w:rsidRPr="007F04DF">
              <w:rPr>
                <w:rFonts w:ascii="PMingLiU" w:eastAsia="PMingLiU" w:hAnsi="PMingLiU"/>
                <w:b/>
                <w:bCs/>
                <w:sz w:val="18"/>
                <w:szCs w:val="18"/>
                <w:lang w:eastAsia="zh-CN"/>
              </w:rPr>
              <w:t>（主要/设施/相关分包商/认证分包商） </w:t>
            </w:r>
          </w:p>
          <w:p w14:paraId="01EF3431" w14:textId="77777777" w:rsidR="007F04DF" w:rsidRPr="007F04DF" w:rsidRDefault="007F04DF" w:rsidP="00E46796">
            <w:pPr>
              <w:spacing w:line="276" w:lineRule="auto"/>
              <w:jc w:val="center"/>
              <w:rPr>
                <w:rFonts w:ascii="PMingLiU" w:eastAsia="PMingLiU" w:hAnsi="PMingLiU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22" w:type="pct"/>
            <w:shd w:val="clear" w:color="auto" w:fill="DBE5F1" w:themeFill="accent1" w:themeFillTint="33"/>
            <w:vAlign w:val="center"/>
          </w:tcPr>
          <w:p w14:paraId="3273737F" w14:textId="09FB1F5F" w:rsidR="007F04DF" w:rsidRPr="007F04DF" w:rsidRDefault="007F04DF" w:rsidP="00E46796">
            <w:pPr>
              <w:spacing w:line="276" w:lineRule="auto"/>
              <w:jc w:val="center"/>
              <w:rPr>
                <w:rFonts w:ascii="PMingLiU" w:eastAsia="PMingLiU" w:hAnsi="PMingLiU"/>
                <w:b/>
                <w:bCs/>
                <w:sz w:val="18"/>
                <w:szCs w:val="18"/>
                <w:lang w:eastAsia="zh-CN"/>
              </w:rPr>
            </w:pPr>
            <w:r w:rsidRPr="007F04DF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CN"/>
              </w:rPr>
              <w:t>先前是否已通过</w:t>
            </w:r>
          </w:p>
          <w:p w14:paraId="122298F2" w14:textId="77777777" w:rsidR="007F04DF" w:rsidRPr="007F04DF" w:rsidRDefault="007F04DF" w:rsidP="00E46796">
            <w:pPr>
              <w:spacing w:line="276" w:lineRule="auto"/>
              <w:jc w:val="center"/>
              <w:rPr>
                <w:rFonts w:ascii="PMingLiU" w:eastAsia="PMingLiU" w:hAnsi="PMingLiU"/>
                <w:b/>
                <w:bCs/>
                <w:sz w:val="18"/>
                <w:szCs w:val="18"/>
                <w:lang w:eastAsia="zh-CN"/>
              </w:rPr>
            </w:pPr>
            <w:r w:rsidRPr="007F04DF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CN"/>
              </w:rPr>
              <w:t xml:space="preserve">认证 </w:t>
            </w:r>
            <w:r w:rsidRPr="007F04DF">
              <w:rPr>
                <w:rFonts w:ascii="PMingLiU" w:eastAsia="PMingLiU" w:hAnsi="PMingLiU"/>
                <w:b/>
                <w:bCs/>
                <w:sz w:val="18"/>
                <w:szCs w:val="18"/>
                <w:lang w:eastAsia="zh-CN"/>
              </w:rPr>
              <w:br/>
            </w:r>
            <w:r w:rsidRPr="007F04DF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CN"/>
              </w:rPr>
              <w:t>(是/否)</w:t>
            </w:r>
          </w:p>
        </w:tc>
      </w:tr>
      <w:tr w:rsidR="007F04DF" w:rsidRPr="004730AB" w14:paraId="59230EFD" w14:textId="77777777" w:rsidTr="007F04DF">
        <w:trPr>
          <w:trHeight w:val="998"/>
          <w:jc w:val="center"/>
        </w:trPr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251436119"/>
            <w:placeholder>
              <w:docPart w:val="CD0BAAB27A58498AA9B2537AB510C4B2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315920522"/>
                <w:placeholder>
                  <w:docPart w:val="59A5101F931C44208344EE4BA0B254EC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809" w:type="pct"/>
                    <w:shd w:val="clear" w:color="auto" w:fill="F2F2F2" w:themeFill="background1" w:themeFillShade="F2"/>
                  </w:tcPr>
                  <w:p w14:paraId="6F75468F" w14:textId="77777777" w:rsidR="007F04DF" w:rsidRPr="00A05955" w:rsidRDefault="007F04DF" w:rsidP="007F04DF">
                    <w:pPr>
                      <w:spacing w:line="276" w:lineRule="auto"/>
                      <w:rPr>
                        <w:rFonts w:eastAsia="PMingLiU"/>
                        <w:b/>
                        <w:bCs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1719744732"/>
            <w:placeholder>
              <w:docPart w:val="27608CEF1C46400FBB4C3168136C4C12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1057131552"/>
                <w:placeholder>
                  <w:docPart w:val="ECB2262B1B2742C9801DF20E456EC5B3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951" w:type="pct"/>
                    <w:gridSpan w:val="3"/>
                    <w:shd w:val="clear" w:color="auto" w:fill="F2F2F2" w:themeFill="background1" w:themeFillShade="F2"/>
                  </w:tcPr>
                  <w:p w14:paraId="0120CD18" w14:textId="77777777" w:rsidR="007F04DF" w:rsidRPr="00A05955" w:rsidRDefault="007F04DF" w:rsidP="007F04DF">
                    <w:pPr>
                      <w:spacing w:line="276" w:lineRule="auto"/>
                      <w:rPr>
                        <w:rFonts w:eastAsia="PMingLiU"/>
                        <w:b/>
                        <w:bCs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58480460"/>
            <w:placeholder>
              <w:docPart w:val="5E323256751346D1968033D89F8FF69B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105667027"/>
                <w:placeholder>
                  <w:docPart w:val="6860103040634F9F907F84BAD09090A5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57" w:type="pct"/>
                    <w:shd w:val="clear" w:color="auto" w:fill="F2F2F2" w:themeFill="background1" w:themeFillShade="F2"/>
                  </w:tcPr>
                  <w:p w14:paraId="6268CFFB" w14:textId="77777777" w:rsidR="007F04DF" w:rsidRPr="00A05955" w:rsidRDefault="007F04DF" w:rsidP="007F04DF">
                    <w:pPr>
                      <w:spacing w:line="276" w:lineRule="auto"/>
                      <w:jc w:val="center"/>
                      <w:rPr>
                        <w:rFonts w:eastAsia="PMingLiU"/>
                        <w:b/>
                        <w:bCs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1924483120"/>
            <w:placeholder>
              <w:docPart w:val="479D622D78394DB0A3F9979462833E1C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111949233"/>
                <w:placeholder>
                  <w:docPart w:val="F02D2758EA7F4B0BA0F29C19279B37E3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40" w:type="pct"/>
                    <w:shd w:val="clear" w:color="auto" w:fill="F2F2F2" w:themeFill="background1" w:themeFillShade="F2"/>
                  </w:tcPr>
                  <w:p w14:paraId="6C4DFF72" w14:textId="05D86A06" w:rsidR="007F04DF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32274397"/>
            <w:placeholder>
              <w:docPart w:val="4E6837B4451440E085B676A7C5129CAC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897938435"/>
                <w:placeholder>
                  <w:docPart w:val="11BB4BA2659F43A99244BF2FE4D09269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699" w:type="pct"/>
                    <w:shd w:val="clear" w:color="auto" w:fill="F2F2F2" w:themeFill="background1" w:themeFillShade="F2"/>
                  </w:tcPr>
                  <w:p w14:paraId="69FFCE36" w14:textId="3AE13228" w:rsidR="007F04DF" w:rsidRPr="00A05955" w:rsidRDefault="007F04DF" w:rsidP="007F04DF">
                    <w:pPr>
                      <w:spacing w:line="276" w:lineRule="auto"/>
                      <w:rPr>
                        <w:rFonts w:eastAsia="PMingLiU"/>
                        <w:b/>
                        <w:bCs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179785197"/>
            <w:placeholder>
              <w:docPart w:val="7E56BA26BD004715B0A461FCBAA6C8A9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964340089"/>
                <w:placeholder>
                  <w:docPart w:val="4596939AEEB7426584BC93C680E00BF9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822" w:type="pct"/>
                    <w:shd w:val="clear" w:color="auto" w:fill="F2F2F2" w:themeFill="background1" w:themeFillShade="F2"/>
                  </w:tcPr>
                  <w:p w14:paraId="5371FCC5" w14:textId="63D215AD" w:rsidR="007F04DF" w:rsidRDefault="007F04DF" w:rsidP="007F04DF">
                    <w:pPr>
                      <w:spacing w:line="276" w:lineRule="auto"/>
                      <w:rPr>
                        <w:rFonts w:eastAsia="PMingLiU"/>
                        <w:bCs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</w:rPr>
            <w:alias w:val="先前是否已通过认证"/>
            <w:tag w:val="先前是否已通过认证"/>
            <w:id w:val="1997686704"/>
            <w:placeholder>
              <w:docPart w:val="18779C5164864841AEB0EC7FEA947D2C"/>
            </w:placeholder>
            <w:comboBox>
              <w:listItem w:value="先前是否已通过认证"/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22" w:type="pct"/>
                <w:shd w:val="clear" w:color="auto" w:fill="F2F2F2" w:themeFill="background1" w:themeFillShade="F2"/>
              </w:tcPr>
              <w:p w14:paraId="1596E6DB" w14:textId="50B1E383" w:rsidR="007F04DF" w:rsidRPr="00E46796" w:rsidRDefault="007F04DF" w:rsidP="007F04DF">
                <w:pPr>
                  <w:spacing w:line="276" w:lineRule="auto"/>
                  <w:jc w:val="center"/>
                  <w:rPr>
                    <w:rFonts w:eastAsia="PMingLiU"/>
                    <w:b/>
                    <w:bCs/>
                    <w:sz w:val="18"/>
                    <w:szCs w:val="18"/>
                    <w:lang w:eastAsia="zh-CN"/>
                  </w:rPr>
                </w:pPr>
                <w:proofErr w:type="spellStart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点击这里回答</w:t>
                </w:r>
                <w:proofErr w:type="spellEnd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是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/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否</w:t>
                </w:r>
              </w:p>
            </w:tc>
          </w:sdtContent>
        </w:sdt>
      </w:tr>
      <w:tr w:rsidR="007F04DF" w:rsidRPr="004730AB" w14:paraId="7903ABC8" w14:textId="77777777" w:rsidTr="007F04DF">
        <w:trPr>
          <w:trHeight w:val="998"/>
          <w:jc w:val="center"/>
        </w:trPr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1108731178"/>
            <w:placeholder>
              <w:docPart w:val="BA6928ECC25A49C381ACD5A550FAA76B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28389395"/>
                <w:placeholder>
                  <w:docPart w:val="518DB4F1ACAE4748B2B5390B5274FA44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809" w:type="pct"/>
                    <w:shd w:val="clear" w:color="auto" w:fill="F2F2F2" w:themeFill="background1" w:themeFillShade="F2"/>
                  </w:tcPr>
                  <w:p w14:paraId="3102D8ED" w14:textId="77777777" w:rsidR="007F04DF" w:rsidRPr="00A05955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571502644"/>
            <w:placeholder>
              <w:docPart w:val="54077F49D3E243CCAB8078E78820D06B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435721155"/>
                <w:placeholder>
                  <w:docPart w:val="08DD5FCF14E546EA90AC5AE1660FE31C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951" w:type="pct"/>
                    <w:gridSpan w:val="3"/>
                    <w:shd w:val="clear" w:color="auto" w:fill="F2F2F2" w:themeFill="background1" w:themeFillShade="F2"/>
                  </w:tcPr>
                  <w:p w14:paraId="5548CDD8" w14:textId="77777777" w:rsidR="007F04DF" w:rsidRPr="00A05955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426039883"/>
            <w:placeholder>
              <w:docPart w:val="8E47E3BF327C4DA3A102D151CC0DB55F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239561636"/>
                <w:placeholder>
                  <w:docPart w:val="DDF08E8389FF48D495AC6AC0D2B0AEB2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57" w:type="pct"/>
                    <w:shd w:val="clear" w:color="auto" w:fill="F2F2F2" w:themeFill="background1" w:themeFillShade="F2"/>
                  </w:tcPr>
                  <w:p w14:paraId="650DB7D3" w14:textId="77777777" w:rsidR="007F04DF" w:rsidRPr="00A05955" w:rsidRDefault="007F04DF" w:rsidP="007F04DF">
                    <w:pPr>
                      <w:spacing w:line="276" w:lineRule="auto"/>
                      <w:jc w:val="center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2091736240"/>
            <w:placeholder>
              <w:docPart w:val="A21949CB7CD34A80931A8FAEB1EFF24B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835188702"/>
                <w:placeholder>
                  <w:docPart w:val="698AB3F953754D12890009CF5EF8AB21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40" w:type="pct"/>
                    <w:shd w:val="clear" w:color="auto" w:fill="F2F2F2" w:themeFill="background1" w:themeFillShade="F2"/>
                  </w:tcPr>
                  <w:p w14:paraId="49FB6ACD" w14:textId="08F94AE8" w:rsidR="007F04DF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395134972"/>
            <w:placeholder>
              <w:docPart w:val="B8D94A53A2944C8E9BB11460A4AE102C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919375680"/>
                <w:placeholder>
                  <w:docPart w:val="5294532233AC45889022AC273CFA25CE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699" w:type="pct"/>
                    <w:shd w:val="clear" w:color="auto" w:fill="F2F2F2" w:themeFill="background1" w:themeFillShade="F2"/>
                  </w:tcPr>
                  <w:p w14:paraId="5A520A1E" w14:textId="074DAD3B" w:rsidR="007F04DF" w:rsidRPr="00A05955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1904328040"/>
            <w:placeholder>
              <w:docPart w:val="914A92498BE045C6A8B4AA70FEF28CF3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1324504642"/>
                <w:placeholder>
                  <w:docPart w:val="021AAEBE5E554B6995DD73861DF5896B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822" w:type="pct"/>
                    <w:shd w:val="clear" w:color="auto" w:fill="F2F2F2" w:themeFill="background1" w:themeFillShade="F2"/>
                  </w:tcPr>
                  <w:p w14:paraId="75C0A872" w14:textId="757F1A6E" w:rsidR="007F04DF" w:rsidRDefault="007F04DF" w:rsidP="007F04DF">
                    <w:pPr>
                      <w:spacing w:line="276" w:lineRule="auto"/>
                      <w:rPr>
                        <w:rFonts w:eastAsia="PMingLiU"/>
                        <w:bCs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</w:rPr>
            <w:alias w:val="先前是否已通过认证"/>
            <w:tag w:val="先前是否已通过认证"/>
            <w:id w:val="-1961104830"/>
            <w:placeholder>
              <w:docPart w:val="73B8899A55E94A2DA052E48752D43AED"/>
            </w:placeholder>
            <w:comboBox>
              <w:listItem w:value="先前是否已通过认证"/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22" w:type="pct"/>
                <w:shd w:val="clear" w:color="auto" w:fill="F2F2F2" w:themeFill="background1" w:themeFillShade="F2"/>
              </w:tcPr>
              <w:p w14:paraId="185B1364" w14:textId="56FAFCCA" w:rsidR="007F04DF" w:rsidRPr="00E46796" w:rsidRDefault="007F04DF" w:rsidP="007F04DF">
                <w:pPr>
                  <w:spacing w:line="276" w:lineRule="auto"/>
                  <w:jc w:val="center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proofErr w:type="spellStart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点击这里回答</w:t>
                </w:r>
                <w:proofErr w:type="spellEnd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是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/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否</w:t>
                </w:r>
              </w:p>
            </w:tc>
          </w:sdtContent>
        </w:sdt>
      </w:tr>
      <w:tr w:rsidR="007F04DF" w:rsidRPr="004730AB" w14:paraId="14ADFC5A" w14:textId="77777777" w:rsidTr="007F04DF">
        <w:trPr>
          <w:trHeight w:val="998"/>
          <w:jc w:val="center"/>
        </w:trPr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116342260"/>
            <w:placeholder>
              <w:docPart w:val="5400DCA2E6DA44BEA2610E9F7B4B703D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1902250248"/>
                <w:placeholder>
                  <w:docPart w:val="ECB5DE5AF632453381A4860C49B3740E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809" w:type="pct"/>
                    <w:shd w:val="clear" w:color="auto" w:fill="F2F2F2" w:themeFill="background1" w:themeFillShade="F2"/>
                  </w:tcPr>
                  <w:p w14:paraId="1CE20A4D" w14:textId="77777777" w:rsidR="007F04DF" w:rsidRPr="00A05955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691890545"/>
            <w:placeholder>
              <w:docPart w:val="24F1C7C87C16497BB6D86943CF49BF63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1221818040"/>
                <w:placeholder>
                  <w:docPart w:val="B809EEBE141D4D968358E0DEC584143C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951" w:type="pct"/>
                    <w:gridSpan w:val="3"/>
                    <w:shd w:val="clear" w:color="auto" w:fill="F2F2F2" w:themeFill="background1" w:themeFillShade="F2"/>
                  </w:tcPr>
                  <w:p w14:paraId="26B1DC27" w14:textId="77777777" w:rsidR="007F04DF" w:rsidRPr="00A05955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110940449"/>
            <w:placeholder>
              <w:docPart w:val="B27E08520A0B46A0BCB7C40FD136DD32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1212872474"/>
                <w:placeholder>
                  <w:docPart w:val="2511D69B0A9D409E8A7BF121B7C19776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57" w:type="pct"/>
                    <w:shd w:val="clear" w:color="auto" w:fill="F2F2F2" w:themeFill="background1" w:themeFillShade="F2"/>
                  </w:tcPr>
                  <w:p w14:paraId="10579625" w14:textId="77777777" w:rsidR="007F04DF" w:rsidRPr="00A05955" w:rsidRDefault="007F04DF" w:rsidP="007F04DF">
                    <w:pPr>
                      <w:spacing w:line="276" w:lineRule="auto"/>
                      <w:jc w:val="center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1426151814"/>
            <w:placeholder>
              <w:docPart w:val="9004AD74E4E84961A3180E08D3502DE8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1160534177"/>
                <w:placeholder>
                  <w:docPart w:val="CC74CC31D9A247958103FDFC775E8735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40" w:type="pct"/>
                    <w:shd w:val="clear" w:color="auto" w:fill="F2F2F2" w:themeFill="background1" w:themeFillShade="F2"/>
                  </w:tcPr>
                  <w:p w14:paraId="3E1E11C2" w14:textId="00A4DACD" w:rsidR="007F04DF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834684968"/>
            <w:placeholder>
              <w:docPart w:val="97B391930F4B4D7D8EBE76B7D1D6FA89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1488521910"/>
                <w:placeholder>
                  <w:docPart w:val="5F0583CE91FB41E899FF50C667D550D6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699" w:type="pct"/>
                    <w:shd w:val="clear" w:color="auto" w:fill="F2F2F2" w:themeFill="background1" w:themeFillShade="F2"/>
                  </w:tcPr>
                  <w:p w14:paraId="0B27B1FB" w14:textId="4D3D276B" w:rsidR="007F04DF" w:rsidRPr="00A05955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1788084726"/>
            <w:placeholder>
              <w:docPart w:val="4ABDD0A17A674F689FDC02BD7F59187F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2108645482"/>
                <w:placeholder>
                  <w:docPart w:val="1C259C2C90FA42E4B10112902FEA6CAC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822" w:type="pct"/>
                    <w:shd w:val="clear" w:color="auto" w:fill="F2F2F2" w:themeFill="background1" w:themeFillShade="F2"/>
                  </w:tcPr>
                  <w:p w14:paraId="74DDC3BF" w14:textId="6362B507" w:rsidR="007F04DF" w:rsidRDefault="007F04DF" w:rsidP="007F04DF">
                    <w:pPr>
                      <w:spacing w:line="276" w:lineRule="auto"/>
                      <w:rPr>
                        <w:rFonts w:eastAsia="PMingLiU"/>
                        <w:bCs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</w:rPr>
            <w:alias w:val="先前是否已通过认证"/>
            <w:tag w:val="先前是否已通过认证"/>
            <w:id w:val="795645600"/>
            <w:placeholder>
              <w:docPart w:val="C56C1AFE455143D5B756746B08A46225"/>
            </w:placeholder>
            <w:comboBox>
              <w:listItem w:value="先前是否已通过认证"/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22" w:type="pct"/>
                <w:shd w:val="clear" w:color="auto" w:fill="F2F2F2" w:themeFill="background1" w:themeFillShade="F2"/>
              </w:tcPr>
              <w:p w14:paraId="0CE3A7EE" w14:textId="7B0B2029" w:rsidR="007F04DF" w:rsidRPr="00E46796" w:rsidRDefault="007F04DF" w:rsidP="007F04DF">
                <w:pPr>
                  <w:spacing w:line="276" w:lineRule="auto"/>
                  <w:jc w:val="center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proofErr w:type="spellStart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点击这里回答</w:t>
                </w:r>
                <w:proofErr w:type="spellEnd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是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/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否</w:t>
                </w:r>
              </w:p>
            </w:tc>
          </w:sdtContent>
        </w:sdt>
      </w:tr>
      <w:tr w:rsidR="007F04DF" w:rsidRPr="004730AB" w14:paraId="3A731DF0" w14:textId="77777777" w:rsidTr="007F04DF">
        <w:trPr>
          <w:trHeight w:val="998"/>
          <w:jc w:val="center"/>
        </w:trPr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583377866"/>
            <w:placeholder>
              <w:docPart w:val="D7143CF1343E40BA9261C067FFAA8549"/>
            </w:placeholder>
          </w:sdtPr>
          <w:sdtEndPr/>
          <w:sdtContent>
            <w:tc>
              <w:tcPr>
                <w:tcW w:w="809" w:type="pct"/>
                <w:shd w:val="clear" w:color="auto" w:fill="F2F2F2" w:themeFill="background1" w:themeFillShade="F2"/>
              </w:tcPr>
              <w:p w14:paraId="71B6C695" w14:textId="77777777" w:rsidR="007F04DF" w:rsidRPr="00A05955" w:rsidRDefault="00653EB4" w:rsidP="007F04DF">
                <w:pPr>
                  <w:spacing w:line="276" w:lineRule="auto"/>
                  <w:rPr>
                    <w:rFonts w:eastAsia="PMingLiU"/>
                    <w:color w:val="A6A6A6" w:themeColor="background1" w:themeShade="A6"/>
                    <w:sz w:val="18"/>
                    <w:szCs w:val="18"/>
                    <w:lang w:eastAsia="zh-CN"/>
                  </w:rPr>
                </w:pPr>
                <w:sdt>
                  <w:sdtPr>
                    <w:rPr>
                      <w:rFonts w:eastAsia="PMingLiU"/>
                      <w:b/>
                      <w:color w:val="A6A6A6" w:themeColor="background1" w:themeShade="A6"/>
                      <w:sz w:val="14"/>
                      <w:szCs w:val="14"/>
                      <w:lang w:eastAsia="zh-TW"/>
                    </w:rPr>
                    <w:id w:val="-1428343354"/>
                    <w:placeholder>
                      <w:docPart w:val="A3D99B093A49460BBD1CBE25E5BF7A45"/>
                    </w:placeholder>
                  </w:sdtPr>
                  <w:sdtEndPr/>
                  <w:sdtContent>
                    <w:r w:rsidR="007F04DF"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sdtContent>
                </w:sdt>
                <w:r w:rsidR="007F04DF" w:rsidRPr="00A05955">
                  <w:rPr>
                    <w:rFonts w:eastAsia="PMingLiU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1078631823"/>
            <w:placeholder>
              <w:docPart w:val="A5F63C4C994A4D9A96C9550EB53E1205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1591304077"/>
                <w:placeholder>
                  <w:docPart w:val="2DCA0F5DE67341FDB1FACA39D94437DA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951" w:type="pct"/>
                    <w:gridSpan w:val="3"/>
                    <w:shd w:val="clear" w:color="auto" w:fill="F2F2F2" w:themeFill="background1" w:themeFillShade="F2"/>
                  </w:tcPr>
                  <w:p w14:paraId="0BED43AF" w14:textId="77777777" w:rsidR="007F04DF" w:rsidRPr="00A05955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372428380"/>
            <w:placeholder>
              <w:docPart w:val="9ACD566DC6A8472CA3375CEA572B64B3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622118162"/>
                <w:placeholder>
                  <w:docPart w:val="B1ECFFE298654A05A5BDA85C4A3C2125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57" w:type="pct"/>
                    <w:shd w:val="clear" w:color="auto" w:fill="F2F2F2" w:themeFill="background1" w:themeFillShade="F2"/>
                  </w:tcPr>
                  <w:p w14:paraId="284A464D" w14:textId="77777777" w:rsidR="007F04DF" w:rsidRPr="00A05955" w:rsidRDefault="007F04DF" w:rsidP="007F04DF">
                    <w:pPr>
                      <w:spacing w:line="276" w:lineRule="auto"/>
                      <w:jc w:val="center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1275864516"/>
            <w:placeholder>
              <w:docPart w:val="032264D741DC4B8AB42A3F16E807A231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1783412114"/>
                <w:placeholder>
                  <w:docPart w:val="3E7EAE8B94C84C3AA013803CFEE61654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40" w:type="pct"/>
                    <w:shd w:val="clear" w:color="auto" w:fill="F2F2F2" w:themeFill="background1" w:themeFillShade="F2"/>
                  </w:tcPr>
                  <w:p w14:paraId="573104DE" w14:textId="01F3B2F4" w:rsidR="007F04DF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445668649"/>
            <w:placeholder>
              <w:docPart w:val="9873D61E1D014AEE82205C329568AB86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1052457217"/>
                <w:placeholder>
                  <w:docPart w:val="0CD94ADE51A449EBBF59842720B275B4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699" w:type="pct"/>
                    <w:shd w:val="clear" w:color="auto" w:fill="F2F2F2" w:themeFill="background1" w:themeFillShade="F2"/>
                  </w:tcPr>
                  <w:p w14:paraId="4477B484" w14:textId="229C09CF" w:rsidR="007F04DF" w:rsidRPr="00A05955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1040326555"/>
            <w:placeholder>
              <w:docPart w:val="07EAB6FC7840485CB4F438F1A7D08B2C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957101435"/>
                <w:placeholder>
                  <w:docPart w:val="12FC7F046A7344688D723AA58BD01A50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822" w:type="pct"/>
                    <w:shd w:val="clear" w:color="auto" w:fill="F2F2F2" w:themeFill="background1" w:themeFillShade="F2"/>
                  </w:tcPr>
                  <w:p w14:paraId="1C2E306B" w14:textId="07ABD07E" w:rsidR="007F04DF" w:rsidRDefault="007F04DF" w:rsidP="007F04DF">
                    <w:pPr>
                      <w:spacing w:line="276" w:lineRule="auto"/>
                      <w:rPr>
                        <w:rFonts w:eastAsia="PMingLiU"/>
                        <w:bCs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</w:rPr>
            <w:alias w:val="先前是否已通过认证"/>
            <w:tag w:val="先前是否已通过认证"/>
            <w:id w:val="-1670708097"/>
            <w:placeholder>
              <w:docPart w:val="674D74438BCC4FFFBB4852D868635173"/>
            </w:placeholder>
            <w:comboBox>
              <w:listItem w:value="先前是否已通过认证"/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22" w:type="pct"/>
                <w:shd w:val="clear" w:color="auto" w:fill="F2F2F2" w:themeFill="background1" w:themeFillShade="F2"/>
              </w:tcPr>
              <w:p w14:paraId="3F54FCCD" w14:textId="7AAB6427" w:rsidR="007F04DF" w:rsidRPr="00E46796" w:rsidRDefault="007F04DF" w:rsidP="007F04DF">
                <w:pPr>
                  <w:spacing w:line="276" w:lineRule="auto"/>
                  <w:jc w:val="center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proofErr w:type="spellStart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点击这里回答</w:t>
                </w:r>
                <w:proofErr w:type="spellEnd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是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/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否</w:t>
                </w:r>
              </w:p>
            </w:tc>
          </w:sdtContent>
        </w:sdt>
      </w:tr>
      <w:tr w:rsidR="007F04DF" w:rsidRPr="004730AB" w14:paraId="01DA3D5D" w14:textId="77777777" w:rsidTr="007F04DF">
        <w:trPr>
          <w:trHeight w:val="998"/>
          <w:jc w:val="center"/>
        </w:trPr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693606654"/>
            <w:placeholder>
              <w:docPart w:val="AFF449C5D36A426C9F8F6DEE21EDD8E5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559859693"/>
                <w:placeholder>
                  <w:docPart w:val="E08F9F1C0F0E43A6AB281570BD6AA97F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809" w:type="pct"/>
                    <w:shd w:val="clear" w:color="auto" w:fill="F2F2F2" w:themeFill="background1" w:themeFillShade="F2"/>
                  </w:tcPr>
                  <w:p w14:paraId="6D505561" w14:textId="77777777" w:rsidR="007F04DF" w:rsidRPr="00A05955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1973323596"/>
            <w:placeholder>
              <w:docPart w:val="EDCD4D49EFB3466AA5819E21E97ED924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1842304389"/>
                <w:placeholder>
                  <w:docPart w:val="81BF5A54A75E4EAA8A6CDE8957329F33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951" w:type="pct"/>
                    <w:gridSpan w:val="3"/>
                    <w:shd w:val="clear" w:color="auto" w:fill="F2F2F2" w:themeFill="background1" w:themeFillShade="F2"/>
                  </w:tcPr>
                  <w:p w14:paraId="3DE8583C" w14:textId="77777777" w:rsidR="007F04DF" w:rsidRPr="00A05955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1052388008"/>
            <w:placeholder>
              <w:docPart w:val="2C137AE2A14C442D8AD1049A40B0597B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2042168399"/>
                <w:placeholder>
                  <w:docPart w:val="A73E705DFD934840A95A4BB62B2C458D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57" w:type="pct"/>
                    <w:shd w:val="clear" w:color="auto" w:fill="F2F2F2" w:themeFill="background1" w:themeFillShade="F2"/>
                  </w:tcPr>
                  <w:p w14:paraId="158DC227" w14:textId="77777777" w:rsidR="007F04DF" w:rsidRPr="00A05955" w:rsidRDefault="007F04DF" w:rsidP="007F04DF">
                    <w:pPr>
                      <w:spacing w:line="276" w:lineRule="auto"/>
                      <w:jc w:val="center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1407458099"/>
            <w:placeholder>
              <w:docPart w:val="8EB3B6843F5A407295D8707637316E24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428888704"/>
                <w:placeholder>
                  <w:docPart w:val="A6D4F83C2C3C4145965CCD71073FC9D6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40" w:type="pct"/>
                    <w:shd w:val="clear" w:color="auto" w:fill="F2F2F2" w:themeFill="background1" w:themeFillShade="F2"/>
                  </w:tcPr>
                  <w:p w14:paraId="760F2835" w14:textId="40C73169" w:rsidR="007F04DF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989592830"/>
            <w:placeholder>
              <w:docPart w:val="E7C8FEAFB2984FC7AF39B44472E39A1F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1862424508"/>
                <w:placeholder>
                  <w:docPart w:val="CA0570BC88724434B8581A217B1515AC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699" w:type="pct"/>
                    <w:shd w:val="clear" w:color="auto" w:fill="F2F2F2" w:themeFill="background1" w:themeFillShade="F2"/>
                  </w:tcPr>
                  <w:p w14:paraId="7A5E0929" w14:textId="0E949B1C" w:rsidR="007F04DF" w:rsidRPr="00A05955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722595309"/>
            <w:placeholder>
              <w:docPart w:val="240D68F65ED8460FA57284D539A7CBF8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1205327487"/>
                <w:placeholder>
                  <w:docPart w:val="8362BD5F9CF54E89BD52E540E1287755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822" w:type="pct"/>
                    <w:shd w:val="clear" w:color="auto" w:fill="F2F2F2" w:themeFill="background1" w:themeFillShade="F2"/>
                  </w:tcPr>
                  <w:p w14:paraId="4595BC6E" w14:textId="07D67006" w:rsidR="007F04DF" w:rsidRDefault="007F04DF" w:rsidP="007F04DF">
                    <w:pPr>
                      <w:spacing w:line="276" w:lineRule="auto"/>
                      <w:rPr>
                        <w:rFonts w:eastAsia="PMingLiU"/>
                        <w:bCs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</w:rPr>
            <w:alias w:val="先前是否已通过认证"/>
            <w:tag w:val="先前是否已通过认证"/>
            <w:id w:val="-1341311903"/>
            <w:placeholder>
              <w:docPart w:val="DA0088F77C86480DA1700C074A9BC322"/>
            </w:placeholder>
            <w:comboBox>
              <w:listItem w:value="先前是否已通过认证"/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22" w:type="pct"/>
                <w:shd w:val="clear" w:color="auto" w:fill="F2F2F2" w:themeFill="background1" w:themeFillShade="F2"/>
              </w:tcPr>
              <w:p w14:paraId="0492768A" w14:textId="33044347" w:rsidR="007F04DF" w:rsidRPr="00E46796" w:rsidRDefault="007F04DF" w:rsidP="007F04DF">
                <w:pPr>
                  <w:spacing w:line="276" w:lineRule="auto"/>
                  <w:jc w:val="center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proofErr w:type="spellStart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点击这里回答</w:t>
                </w:r>
                <w:proofErr w:type="spellEnd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是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/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否</w:t>
                </w:r>
              </w:p>
            </w:tc>
          </w:sdtContent>
        </w:sdt>
      </w:tr>
      <w:tr w:rsidR="007F04DF" w:rsidRPr="004730AB" w14:paraId="141B8F45" w14:textId="77777777" w:rsidTr="007F04DF">
        <w:trPr>
          <w:trHeight w:val="998"/>
          <w:jc w:val="center"/>
        </w:trPr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1032029380"/>
            <w:placeholder>
              <w:docPart w:val="22AED978CE1D45D08259142541CD6D4F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91449020"/>
                <w:placeholder>
                  <w:docPart w:val="AAFB25EC75B743F7898757B635F0A635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809" w:type="pct"/>
                    <w:shd w:val="clear" w:color="auto" w:fill="F2F2F2" w:themeFill="background1" w:themeFillShade="F2"/>
                  </w:tcPr>
                  <w:p w14:paraId="2C70D93A" w14:textId="77777777" w:rsidR="007F04DF" w:rsidRPr="00A05955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1684046616"/>
            <w:placeholder>
              <w:docPart w:val="F17B995C588C430C9A7674135B81742A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924415640"/>
                <w:placeholder>
                  <w:docPart w:val="B757D5120A8D4F6F965AFBE3AC172810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951" w:type="pct"/>
                    <w:gridSpan w:val="3"/>
                    <w:shd w:val="clear" w:color="auto" w:fill="F2F2F2" w:themeFill="background1" w:themeFillShade="F2"/>
                  </w:tcPr>
                  <w:p w14:paraId="004A41A5" w14:textId="77777777" w:rsidR="007F04DF" w:rsidRPr="00A05955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1121106927"/>
            <w:placeholder>
              <w:docPart w:val="384EA45F3AAA4E3695D7B21B190D345F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676384827"/>
                <w:placeholder>
                  <w:docPart w:val="F7973CE4094B4A0DB5D1D568A4C3068C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57" w:type="pct"/>
                    <w:shd w:val="clear" w:color="auto" w:fill="F2F2F2" w:themeFill="background1" w:themeFillShade="F2"/>
                  </w:tcPr>
                  <w:p w14:paraId="3BC50A91" w14:textId="77777777" w:rsidR="007F04DF" w:rsidRPr="00A05955" w:rsidRDefault="007F04DF" w:rsidP="007F04DF">
                    <w:pPr>
                      <w:spacing w:line="276" w:lineRule="auto"/>
                      <w:jc w:val="center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355009675"/>
            <w:placeholder>
              <w:docPart w:val="DFCE13B8796D44349E049777CEAF1F50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2088601265"/>
                <w:placeholder>
                  <w:docPart w:val="9349AE3793C3448CB6FB99E8B74F2C47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40" w:type="pct"/>
                    <w:shd w:val="clear" w:color="auto" w:fill="F2F2F2" w:themeFill="background1" w:themeFillShade="F2"/>
                  </w:tcPr>
                  <w:p w14:paraId="45D4C75C" w14:textId="40E4C5CD" w:rsidR="007F04DF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771356414"/>
            <w:placeholder>
              <w:docPart w:val="592EC702CA424AE0B2781A074DDE2DE6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1594440273"/>
                <w:placeholder>
                  <w:docPart w:val="E9DDC79AF88D408A9E875A77D49F6688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699" w:type="pct"/>
                    <w:shd w:val="clear" w:color="auto" w:fill="F2F2F2" w:themeFill="background1" w:themeFillShade="F2"/>
                  </w:tcPr>
                  <w:p w14:paraId="11333C4A" w14:textId="3E866B72" w:rsidR="007F04DF" w:rsidRPr="00A05955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2064601760"/>
            <w:placeholder>
              <w:docPart w:val="81DA314433504692A143A6FA5603D172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312691346"/>
                <w:placeholder>
                  <w:docPart w:val="9DBF160C360247BEA89B479253A4BE6E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822" w:type="pct"/>
                    <w:shd w:val="clear" w:color="auto" w:fill="F2F2F2" w:themeFill="background1" w:themeFillShade="F2"/>
                  </w:tcPr>
                  <w:p w14:paraId="427A7F63" w14:textId="581741E5" w:rsidR="007F04DF" w:rsidRDefault="007F04DF" w:rsidP="007F04DF">
                    <w:pPr>
                      <w:spacing w:line="276" w:lineRule="auto"/>
                      <w:rPr>
                        <w:rFonts w:eastAsia="PMingLiU"/>
                        <w:bCs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</w:rPr>
            <w:alias w:val="先前是否已通过认证"/>
            <w:tag w:val="先前是否已通过认证"/>
            <w:id w:val="-171418987"/>
            <w:placeholder>
              <w:docPart w:val="5440AE5A3C5C4C3790958D22E5E9C4F1"/>
            </w:placeholder>
            <w:comboBox>
              <w:listItem w:value="先前是否已通过认证"/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22" w:type="pct"/>
                <w:shd w:val="clear" w:color="auto" w:fill="F2F2F2" w:themeFill="background1" w:themeFillShade="F2"/>
              </w:tcPr>
              <w:p w14:paraId="759C9C0D" w14:textId="1C6AA64C" w:rsidR="007F04DF" w:rsidRPr="00E46796" w:rsidRDefault="007F04DF" w:rsidP="007F04DF">
                <w:pPr>
                  <w:spacing w:line="276" w:lineRule="auto"/>
                  <w:jc w:val="center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proofErr w:type="spellStart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点击这里回答</w:t>
                </w:r>
                <w:proofErr w:type="spellEnd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是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/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否</w:t>
                </w:r>
              </w:p>
            </w:tc>
          </w:sdtContent>
        </w:sdt>
      </w:tr>
      <w:tr w:rsidR="007F04DF" w:rsidRPr="004730AB" w14:paraId="4A722DEE" w14:textId="77777777" w:rsidTr="007F04DF">
        <w:trPr>
          <w:trHeight w:val="998"/>
          <w:jc w:val="center"/>
        </w:trPr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1154793909"/>
            <w:placeholder>
              <w:docPart w:val="3FC7FACAE2BB41FBA4B51DF4DEB2BFF0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467394831"/>
                <w:placeholder>
                  <w:docPart w:val="EF552CD0A18049A4B89B14D33474D370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809" w:type="pct"/>
                    <w:shd w:val="clear" w:color="auto" w:fill="F2F2F2" w:themeFill="background1" w:themeFillShade="F2"/>
                  </w:tcPr>
                  <w:p w14:paraId="0053F6F4" w14:textId="77777777" w:rsidR="007F04DF" w:rsidRPr="00A05955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231212885"/>
            <w:placeholder>
              <w:docPart w:val="0CC36EBC6DC447A18F9B837D69C7B378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827946599"/>
                <w:placeholder>
                  <w:docPart w:val="B7898C53874D4010BBE0AA1C20E0D97C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951" w:type="pct"/>
                    <w:gridSpan w:val="3"/>
                    <w:shd w:val="clear" w:color="auto" w:fill="F2F2F2" w:themeFill="background1" w:themeFillShade="F2"/>
                  </w:tcPr>
                  <w:p w14:paraId="30359A8D" w14:textId="77777777" w:rsidR="007F04DF" w:rsidRPr="00A05955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1359782217"/>
            <w:placeholder>
              <w:docPart w:val="79BC20588EE141F6A3754A5C35C415C7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183209927"/>
                <w:placeholder>
                  <w:docPart w:val="B964035D495D4E6C90EA8E772A920980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57" w:type="pct"/>
                    <w:shd w:val="clear" w:color="auto" w:fill="F2F2F2" w:themeFill="background1" w:themeFillShade="F2"/>
                  </w:tcPr>
                  <w:p w14:paraId="1376D7A3" w14:textId="77777777" w:rsidR="007F04DF" w:rsidRPr="00A05955" w:rsidRDefault="007F04DF" w:rsidP="007F04DF">
                    <w:pPr>
                      <w:spacing w:line="276" w:lineRule="auto"/>
                      <w:jc w:val="center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1129672488"/>
            <w:placeholder>
              <w:docPart w:val="A4DC9276367D49C7BCF91F43DB202579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1719584791"/>
                <w:placeholder>
                  <w:docPart w:val="67604219F2CD496CB74FD06842C9088D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40" w:type="pct"/>
                    <w:shd w:val="clear" w:color="auto" w:fill="F2F2F2" w:themeFill="background1" w:themeFillShade="F2"/>
                  </w:tcPr>
                  <w:p w14:paraId="4C616CF8" w14:textId="232EC2E3" w:rsidR="007F04DF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429818186"/>
            <w:placeholder>
              <w:docPart w:val="F3FECC3FB11A4AFDB0202237F967642A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1379821142"/>
                <w:placeholder>
                  <w:docPart w:val="D93935EE995E4A64BD90BB08F6CB1599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699" w:type="pct"/>
                    <w:shd w:val="clear" w:color="auto" w:fill="F2F2F2" w:themeFill="background1" w:themeFillShade="F2"/>
                  </w:tcPr>
                  <w:p w14:paraId="513B43DB" w14:textId="0EF0F130" w:rsidR="007F04DF" w:rsidRPr="00A05955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1658833116"/>
            <w:placeholder>
              <w:docPart w:val="E3319CAD3FA24C7DBA916155FE626FF3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1543821181"/>
                <w:placeholder>
                  <w:docPart w:val="3ED9E8339CFE428891ED6977F860FBA2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822" w:type="pct"/>
                    <w:shd w:val="clear" w:color="auto" w:fill="F2F2F2" w:themeFill="background1" w:themeFillShade="F2"/>
                  </w:tcPr>
                  <w:p w14:paraId="708458C4" w14:textId="489992C8" w:rsidR="007F04DF" w:rsidRDefault="007F04DF" w:rsidP="007F04DF">
                    <w:pPr>
                      <w:spacing w:line="276" w:lineRule="auto"/>
                      <w:rPr>
                        <w:rFonts w:eastAsia="PMingLiU"/>
                        <w:bCs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</w:rPr>
            <w:alias w:val="先前是否已通过认证"/>
            <w:tag w:val="先前是否已通过认证"/>
            <w:id w:val="70016864"/>
            <w:placeholder>
              <w:docPart w:val="B5F9A728BA6B4611AAA501B135CD49E4"/>
            </w:placeholder>
            <w:comboBox>
              <w:listItem w:value="先前是否已通过认证"/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22" w:type="pct"/>
                <w:shd w:val="clear" w:color="auto" w:fill="F2F2F2" w:themeFill="background1" w:themeFillShade="F2"/>
              </w:tcPr>
              <w:p w14:paraId="69A718E0" w14:textId="7075C145" w:rsidR="007F04DF" w:rsidRPr="00E46796" w:rsidRDefault="007F04DF" w:rsidP="007F04DF">
                <w:pPr>
                  <w:spacing w:line="276" w:lineRule="auto"/>
                  <w:jc w:val="center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proofErr w:type="spellStart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点击这里回答</w:t>
                </w:r>
                <w:proofErr w:type="spellEnd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是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/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否</w:t>
                </w:r>
              </w:p>
            </w:tc>
          </w:sdtContent>
        </w:sdt>
      </w:tr>
      <w:tr w:rsidR="007F04DF" w:rsidRPr="004730AB" w14:paraId="09B8F234" w14:textId="77777777" w:rsidTr="007F04DF">
        <w:trPr>
          <w:trHeight w:val="998"/>
          <w:jc w:val="center"/>
        </w:trPr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1845312033"/>
            <w:placeholder>
              <w:docPart w:val="828D7B255DBB4FE5AAED1A05C9C23836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1267187019"/>
                <w:placeholder>
                  <w:docPart w:val="64C48DBFC9124583B38996AEE0389463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809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1958D429" w14:textId="77777777" w:rsidR="007F04DF" w:rsidRPr="00A05955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1204599337"/>
            <w:placeholder>
              <w:docPart w:val="C56910828B4D49059B3479F28BD19F51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422228556"/>
                <w:placeholder>
                  <w:docPart w:val="602666DA1D8E48CE93DED8FDB7D599F0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951" w:type="pct"/>
                    <w:gridSpan w:val="3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7FCFF46B" w14:textId="77777777" w:rsidR="007F04DF" w:rsidRPr="00A05955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1596551009"/>
            <w:placeholder>
              <w:docPart w:val="63B2540AD17A4C8F815CA89B5BE84E75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506444209"/>
                <w:placeholder>
                  <w:docPart w:val="06E4AC9EC655400CB198644A636229B7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57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67E0B0AB" w14:textId="77777777" w:rsidR="007F04DF" w:rsidRPr="00A05955" w:rsidRDefault="007F04DF" w:rsidP="007F04DF">
                    <w:pPr>
                      <w:spacing w:line="276" w:lineRule="auto"/>
                      <w:jc w:val="center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80139263"/>
            <w:placeholder>
              <w:docPart w:val="C8A6F3FE7F374B98A5DA3A0B5880CA9C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1694799504"/>
                <w:placeholder>
                  <w:docPart w:val="95B74A2B1B6E4646B7DC65979D253348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40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60DF72D1" w14:textId="4C0B4021" w:rsidR="007F04DF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428944118"/>
            <w:placeholder>
              <w:docPart w:val="7578AB3FEA9E4AD8A4CD54E5FC098B5E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879908937"/>
                <w:placeholder>
                  <w:docPart w:val="73F98153C32642A8B8BC2B05BFEC76E4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699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31E67D71" w14:textId="509E3837" w:rsidR="007F04DF" w:rsidRPr="00A05955" w:rsidRDefault="007F04DF" w:rsidP="007F04DF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8"/>
                        <w:szCs w:val="18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8"/>
              <w:szCs w:val="18"/>
              <w:lang w:eastAsia="zh-CN"/>
            </w:rPr>
            <w:id w:val="-570194106"/>
            <w:placeholder>
              <w:docPart w:val="0202F7CB7720428295131E80281FC14A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8"/>
                  <w:szCs w:val="18"/>
                  <w:lang w:eastAsia="zh-CN"/>
                </w:rPr>
                <w:id w:val="-745796020"/>
                <w:placeholder>
                  <w:docPart w:val="5487CB3F007D40D5A45231BDA66C5FA0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822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7933FA3F" w14:textId="5663FE81" w:rsidR="007F04DF" w:rsidRDefault="007F04DF" w:rsidP="007F04DF">
                    <w:pPr>
                      <w:spacing w:line="276" w:lineRule="auto"/>
                      <w:rPr>
                        <w:rFonts w:eastAsia="PMingLiU"/>
                        <w:bCs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tc>
          <w:tcPr>
            <w:tcW w:w="82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6"/>
                <w:szCs w:val="16"/>
              </w:rPr>
              <w:alias w:val="先前是否已通过认证"/>
              <w:tag w:val="先前是否已通过认证"/>
              <w:id w:val="408118720"/>
              <w:placeholder>
                <w:docPart w:val="BDF0C67DA04A4511A3BE8EBB2EE509BC"/>
              </w:placeholder>
              <w:comboBox>
                <w:listItem w:value="先前是否已通过认证"/>
                <w:listItem w:displayText="是" w:value="是"/>
                <w:listItem w:displayText="否" w:value="否"/>
              </w:comboBox>
            </w:sdtPr>
            <w:sdtEndPr/>
            <w:sdtContent>
              <w:p w14:paraId="72673269" w14:textId="204E5C34" w:rsidR="007F04DF" w:rsidRPr="00A05955" w:rsidRDefault="007F04DF" w:rsidP="007F04DF">
                <w:pPr>
                  <w:spacing w:line="276" w:lineRule="auto"/>
                  <w:jc w:val="center"/>
                  <w:rPr>
                    <w:rFonts w:eastAsia="PMingLiU"/>
                    <w:bCs/>
                    <w:color w:val="A6A6A6" w:themeColor="background1" w:themeShade="A6"/>
                    <w:sz w:val="16"/>
                    <w:szCs w:val="16"/>
                  </w:rPr>
                </w:pPr>
                <w:proofErr w:type="spellStart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点击这里回答</w:t>
                </w:r>
                <w:proofErr w:type="spellEnd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是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/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否</w:t>
                </w:r>
              </w:p>
            </w:sdtContent>
          </w:sdt>
          <w:p w14:paraId="7C05E897" w14:textId="77777777" w:rsidR="007F04DF" w:rsidRPr="00E46796" w:rsidRDefault="007F04DF" w:rsidP="007F04DF">
            <w:pPr>
              <w:spacing w:line="276" w:lineRule="auto"/>
              <w:jc w:val="center"/>
              <w:rPr>
                <w:rFonts w:eastAsia="PMingLiU"/>
                <w:sz w:val="18"/>
                <w:szCs w:val="18"/>
                <w:lang w:eastAsia="zh-CN"/>
              </w:rPr>
            </w:pPr>
          </w:p>
        </w:tc>
      </w:tr>
      <w:tr w:rsidR="007F04DF" w:rsidRPr="004730AB" w14:paraId="36D5F32F" w14:textId="77777777" w:rsidTr="007F04DF">
        <w:trPr>
          <w:trHeight w:val="278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1730666C" w14:textId="5A144E67" w:rsidR="007F04DF" w:rsidRDefault="007F04DF" w:rsidP="007F04DF">
            <w:pPr>
              <w:spacing w:line="276" w:lineRule="auto"/>
              <w:jc w:val="center"/>
              <w:rPr>
                <w:rFonts w:eastAsia="PMingLiU"/>
                <w:bCs/>
                <w:color w:val="A6A6A6" w:themeColor="background1" w:themeShade="A6"/>
                <w:sz w:val="16"/>
                <w:szCs w:val="16"/>
                <w:lang w:eastAsia="zh-CN"/>
              </w:rPr>
            </w:pPr>
            <w:r w:rsidRPr="001161D9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*</w:t>
            </w:r>
            <w:r w:rsidRPr="001161D9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若栏位不够，请另外附页提供上述信息，推荐使用</w:t>
            </w:r>
            <w:r w:rsidRPr="001161D9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Word</w:t>
            </w:r>
            <w:r w:rsidRPr="001161D9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文档或</w:t>
            </w:r>
            <w:r w:rsidRPr="001161D9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Excel</w:t>
            </w:r>
            <w:r w:rsidRPr="001161D9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表格。</w:t>
            </w:r>
          </w:p>
        </w:tc>
      </w:tr>
      <w:tr w:rsidR="007F04DF" w:rsidRPr="004730AB" w14:paraId="5552D076" w14:textId="77777777" w:rsidTr="007F04DF">
        <w:trPr>
          <w:trHeight w:val="368"/>
          <w:jc w:val="center"/>
        </w:trPr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09DC6" w14:textId="77777777" w:rsidR="007F04DF" w:rsidRDefault="007F04DF" w:rsidP="007F04DF">
            <w:pPr>
              <w:spacing w:line="276" w:lineRule="auto"/>
              <w:rPr>
                <w:i/>
                <w:iCs/>
                <w:color w:val="C00000"/>
                <w:sz w:val="19"/>
                <w:szCs w:val="19"/>
                <w:lang w:eastAsia="zh-CN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1A573" w14:textId="77777777" w:rsidR="007F04DF" w:rsidRDefault="007F04DF" w:rsidP="007F04DF">
            <w:pPr>
              <w:spacing w:line="276" w:lineRule="auto"/>
              <w:rPr>
                <w:i/>
                <w:iCs/>
                <w:color w:val="C00000"/>
                <w:sz w:val="19"/>
                <w:szCs w:val="19"/>
                <w:lang w:eastAsia="zh-CN"/>
              </w:rPr>
            </w:pPr>
          </w:p>
        </w:tc>
        <w:tc>
          <w:tcPr>
            <w:tcW w:w="3339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F2385" w14:textId="11FC6A2B" w:rsidR="007F04DF" w:rsidRDefault="007F04DF" w:rsidP="007F04DF">
            <w:pPr>
              <w:spacing w:line="276" w:lineRule="auto"/>
              <w:rPr>
                <w:i/>
                <w:iCs/>
                <w:color w:val="C00000"/>
                <w:sz w:val="19"/>
                <w:szCs w:val="19"/>
                <w:lang w:eastAsia="zh-CN"/>
              </w:rPr>
            </w:pPr>
          </w:p>
          <w:p w14:paraId="3362902A" w14:textId="77777777" w:rsidR="007F04DF" w:rsidRDefault="007F04DF" w:rsidP="007F04DF">
            <w:pPr>
              <w:spacing w:line="276" w:lineRule="auto"/>
              <w:rPr>
                <w:i/>
                <w:iCs/>
                <w:color w:val="C00000"/>
                <w:sz w:val="19"/>
                <w:szCs w:val="19"/>
                <w:lang w:eastAsia="zh-CN"/>
              </w:rPr>
            </w:pPr>
          </w:p>
          <w:p w14:paraId="674175D8" w14:textId="77777777" w:rsidR="007F04DF" w:rsidRPr="001161D9" w:rsidRDefault="007F04DF" w:rsidP="007F04DF">
            <w:pPr>
              <w:spacing w:line="276" w:lineRule="auto"/>
              <w:rPr>
                <w:i/>
                <w:iCs/>
                <w:color w:val="C00000"/>
                <w:sz w:val="19"/>
                <w:szCs w:val="19"/>
                <w:lang w:eastAsia="zh-CN"/>
              </w:rPr>
            </w:pPr>
          </w:p>
        </w:tc>
      </w:tr>
    </w:tbl>
    <w:p w14:paraId="31D5D7CE" w14:textId="77777777" w:rsidR="001D39B7" w:rsidRDefault="001D39B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05"/>
        <w:gridCol w:w="1842"/>
      </w:tblGrid>
      <w:tr w:rsidR="001D39B7" w:rsidRPr="009A20CB" w14:paraId="4E862F1E" w14:textId="77777777" w:rsidTr="001D39B7">
        <w:trPr>
          <w:trHeight w:val="285"/>
        </w:trPr>
        <w:tc>
          <w:tcPr>
            <w:tcW w:w="5000" w:type="pct"/>
            <w:gridSpan w:val="2"/>
            <w:shd w:val="clear" w:color="auto" w:fill="0060AF"/>
            <w:vAlign w:val="center"/>
          </w:tcPr>
          <w:p w14:paraId="65141568" w14:textId="57B4FE99" w:rsidR="001D39B7" w:rsidRPr="009A20CB" w:rsidRDefault="001D39B7" w:rsidP="007F04DF">
            <w:pPr>
              <w:rPr>
                <w:b/>
                <w:color w:val="FFFFFF" w:themeColor="background1"/>
                <w:lang w:eastAsia="zh-CN"/>
              </w:rPr>
            </w:pPr>
            <w:r>
              <w:rPr>
                <w:rFonts w:hint="eastAsia"/>
                <w:b/>
                <w:color w:val="FFFFFF" w:themeColor="background1"/>
                <w:sz w:val="22"/>
                <w:szCs w:val="22"/>
                <w:lang w:eastAsia="zh-CN"/>
              </w:rPr>
              <w:t>第</w:t>
            </w:r>
            <w:r>
              <w:rPr>
                <w:rFonts w:hint="eastAsia"/>
                <w:b/>
                <w:color w:val="FFFFFF" w:themeColor="background1"/>
                <w:sz w:val="22"/>
                <w:szCs w:val="22"/>
                <w:lang w:eastAsia="zh-CN"/>
              </w:rPr>
              <w:t>6</w:t>
            </w:r>
            <w:r>
              <w:rPr>
                <w:rFonts w:hint="eastAsia"/>
                <w:b/>
                <w:color w:val="FFFFFF" w:themeColor="background1"/>
                <w:sz w:val="22"/>
                <w:szCs w:val="22"/>
                <w:lang w:eastAsia="zh-CN"/>
              </w:rPr>
              <w:t>部分</w:t>
            </w:r>
            <w:r>
              <w:rPr>
                <w:rFonts w:hint="eastAsia"/>
                <w:b/>
                <w:color w:val="FFFFFF" w:themeColor="background1"/>
                <w:sz w:val="22"/>
                <w:szCs w:val="22"/>
                <w:lang w:eastAsia="zh-CN"/>
              </w:rPr>
              <w:t>.</w:t>
            </w:r>
            <w:r>
              <w:rPr>
                <w:b/>
                <w:color w:val="FFFFFF" w:themeColor="background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b/>
                <w:color w:val="FFFFFF" w:themeColor="background1"/>
                <w:sz w:val="22"/>
                <w:szCs w:val="22"/>
                <w:lang w:eastAsia="zh-CN"/>
              </w:rPr>
              <w:t>认证信息</w:t>
            </w:r>
          </w:p>
        </w:tc>
      </w:tr>
      <w:tr w:rsidR="001D39B7" w:rsidRPr="00432A76" w14:paraId="4AF05637" w14:textId="77777777" w:rsidTr="001D39B7">
        <w:trPr>
          <w:trHeight w:val="224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0CCA60CD" w14:textId="474D22A1" w:rsidR="001D39B7" w:rsidRPr="00432A76" w:rsidRDefault="001D39B7" w:rsidP="007F04DF">
            <w:pPr>
              <w:rPr>
                <w:b/>
                <w:sz w:val="20"/>
                <w:szCs w:val="20"/>
                <w:lang w:eastAsia="zh-CN"/>
              </w:rPr>
            </w:pPr>
            <w:r w:rsidRPr="00766E1F">
              <w:rPr>
                <w:rFonts w:hint="eastAsia"/>
                <w:b/>
                <w:sz w:val="20"/>
                <w:szCs w:val="20"/>
                <w:lang w:eastAsia="zh-CN"/>
              </w:rPr>
              <w:t>认证情况</w:t>
            </w:r>
            <w:r w:rsidRPr="00766E1F">
              <w:rPr>
                <w:rFonts w:hint="eastAsia"/>
                <w:b/>
                <w:sz w:val="20"/>
                <w:szCs w:val="20"/>
                <w:lang w:eastAsia="zh-CN"/>
              </w:rPr>
              <w:t xml:space="preserve"> </w:t>
            </w:r>
            <w:r w:rsidRPr="00766E1F">
              <w:rPr>
                <w:rFonts w:hint="eastAsia"/>
                <w:b/>
                <w:sz w:val="20"/>
                <w:szCs w:val="20"/>
                <w:lang w:eastAsia="zh-CN"/>
              </w:rPr>
              <w:t>—</w:t>
            </w:r>
            <w:r w:rsidRPr="00766E1F">
              <w:rPr>
                <w:rFonts w:hint="eastAsia"/>
                <w:b/>
                <w:sz w:val="20"/>
                <w:szCs w:val="20"/>
                <w:lang w:eastAsia="zh-CN"/>
              </w:rPr>
              <w:t xml:space="preserve"> </w:t>
            </w:r>
            <w:r w:rsidRPr="00766E1F">
              <w:rPr>
                <w:rFonts w:hint="eastAsia"/>
                <w:b/>
                <w:sz w:val="20"/>
                <w:szCs w:val="20"/>
                <w:lang w:eastAsia="zh-CN"/>
              </w:rPr>
              <w:t>申请方及其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>关联场所</w:t>
            </w:r>
            <w:r w:rsidRPr="00766E1F">
              <w:rPr>
                <w:rFonts w:hint="eastAsia"/>
                <w:b/>
                <w:sz w:val="20"/>
                <w:szCs w:val="20"/>
                <w:lang w:eastAsia="zh-CN"/>
              </w:rPr>
              <w:t>是否已通过下列标准的认证？</w:t>
            </w:r>
          </w:p>
        </w:tc>
      </w:tr>
      <w:tr w:rsidR="001D39B7" w14:paraId="49547B20" w14:textId="77777777" w:rsidTr="001D39B7">
        <w:trPr>
          <w:trHeight w:val="285"/>
        </w:trPr>
        <w:tc>
          <w:tcPr>
            <w:tcW w:w="4143" w:type="pct"/>
            <w:vAlign w:val="center"/>
          </w:tcPr>
          <w:p w14:paraId="0128493C" w14:textId="3E4E4335" w:rsidR="001D39B7" w:rsidRPr="00E46796" w:rsidRDefault="001D39B7" w:rsidP="007F0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OEKO</w:t>
            </w:r>
            <w:r w:rsidRPr="00E46796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TEX</w:t>
            </w:r>
            <w:r w:rsidRPr="00E46796">
              <w:rPr>
                <w:rFonts w:hint="eastAsia"/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TE</w:t>
            </w:r>
            <w:r w:rsidRPr="00E46796">
              <w:rPr>
                <w:rFonts w:hint="eastAsia"/>
                <w:sz w:val="20"/>
                <w:szCs w:val="20"/>
              </w:rPr>
              <w:t xml:space="preserve">P Environmental </w:t>
            </w:r>
            <w:r w:rsidRPr="00E46796">
              <w:rPr>
                <w:sz w:val="20"/>
                <w:szCs w:val="20"/>
              </w:rPr>
              <w:t>P</w:t>
            </w:r>
            <w:r w:rsidRPr="00E46796">
              <w:rPr>
                <w:rFonts w:hint="eastAsia"/>
                <w:sz w:val="20"/>
                <w:szCs w:val="20"/>
              </w:rPr>
              <w:t xml:space="preserve">erformance </w:t>
            </w:r>
            <w:r w:rsidRPr="00E46796">
              <w:rPr>
                <w:sz w:val="20"/>
                <w:szCs w:val="20"/>
              </w:rPr>
              <w:t>R</w:t>
            </w:r>
            <w:r w:rsidRPr="00E46796">
              <w:rPr>
                <w:rFonts w:hint="eastAsia"/>
                <w:sz w:val="20"/>
                <w:szCs w:val="20"/>
              </w:rPr>
              <w:t>equirements</w:t>
            </w:r>
            <w:r w:rsidRPr="003706C2">
              <w:rPr>
                <w:rFonts w:hint="eastAsia"/>
                <w:sz w:val="18"/>
                <w:szCs w:val="18"/>
                <w:lang w:eastAsia="zh-CN"/>
              </w:rPr>
              <w:t>可持续纺织生产</w:t>
            </w:r>
            <w:r w:rsidRPr="003706C2">
              <w:rPr>
                <w:sz w:val="18"/>
                <w:szCs w:val="18"/>
                <w:lang w:eastAsia="zh-CN"/>
              </w:rPr>
              <w:t xml:space="preserve"> (STeP</w:t>
            </w:r>
            <w:r w:rsidRPr="003706C2">
              <w:rPr>
                <w:rFonts w:hint="eastAsia"/>
                <w:sz w:val="18"/>
                <w:szCs w:val="18"/>
                <w:lang w:eastAsia="zh-CN"/>
              </w:rPr>
              <w:t>)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018E40B1" w14:textId="77777777" w:rsidR="001D39B7" w:rsidRDefault="00653EB4" w:rsidP="007F04DF">
            <w:pPr>
              <w:jc w:val="center"/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bCs/>
                  <w:sz w:val="20"/>
                  <w:szCs w:val="28"/>
                  <w:lang w:eastAsia="zh-CN"/>
                </w:rPr>
                <w:id w:val="-170739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是</w:t>
            </w:r>
            <w:r w:rsidR="001D39B7">
              <w:rPr>
                <w:rFonts w:hint="eastAsia"/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 w:rsidRPr="005C7A4F">
              <w:rPr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bCs/>
                  <w:sz w:val="20"/>
                  <w:szCs w:val="28"/>
                  <w:lang w:eastAsia="zh-CN"/>
                </w:rPr>
                <w:id w:val="4318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1D39B7" w:rsidRPr="00F76397" w14:paraId="4E212DFE" w14:textId="77777777" w:rsidTr="001D39B7">
        <w:trPr>
          <w:trHeight w:val="285"/>
        </w:trPr>
        <w:tc>
          <w:tcPr>
            <w:tcW w:w="4143" w:type="pct"/>
            <w:vAlign w:val="center"/>
          </w:tcPr>
          <w:p w14:paraId="49046223" w14:textId="384ABD26" w:rsidR="001D39B7" w:rsidRPr="00E46796" w:rsidRDefault="001D39B7" w:rsidP="007F04DF">
            <w:pPr>
              <w:rPr>
                <w:bCs/>
                <w:sz w:val="20"/>
                <w:szCs w:val="20"/>
                <w:lang w:eastAsia="zh-CN"/>
              </w:rPr>
            </w:pPr>
            <w:r w:rsidRPr="00E46796">
              <w:rPr>
                <w:rFonts w:hint="eastAsia"/>
                <w:sz w:val="20"/>
                <w:szCs w:val="20"/>
              </w:rPr>
              <w:t xml:space="preserve">SCS </w:t>
            </w:r>
            <w:r w:rsidRPr="00E46796">
              <w:rPr>
                <w:sz w:val="20"/>
                <w:szCs w:val="20"/>
              </w:rPr>
              <w:t>R</w:t>
            </w:r>
            <w:r w:rsidRPr="00E46796">
              <w:rPr>
                <w:rFonts w:hint="eastAsia"/>
                <w:sz w:val="20"/>
                <w:szCs w:val="20"/>
              </w:rPr>
              <w:t xml:space="preserve">ecycled </w:t>
            </w:r>
            <w:r w:rsidRPr="00E46796">
              <w:rPr>
                <w:sz w:val="20"/>
                <w:szCs w:val="20"/>
              </w:rPr>
              <w:t>C</w:t>
            </w:r>
            <w:r w:rsidRPr="00E46796">
              <w:rPr>
                <w:rFonts w:hint="eastAsia"/>
                <w:sz w:val="20"/>
                <w:szCs w:val="20"/>
              </w:rPr>
              <w:t xml:space="preserve">ontent </w:t>
            </w:r>
            <w:r w:rsidRPr="00E46796">
              <w:rPr>
                <w:sz w:val="20"/>
                <w:szCs w:val="20"/>
              </w:rPr>
              <w:t>V</w:t>
            </w:r>
            <w:r w:rsidRPr="00E46796">
              <w:rPr>
                <w:rFonts w:hint="eastAsia"/>
                <w:sz w:val="20"/>
                <w:szCs w:val="20"/>
              </w:rPr>
              <w:t>erification</w:t>
            </w:r>
            <w:r w:rsidRPr="003706C2">
              <w:rPr>
                <w:rFonts w:hint="eastAsia"/>
                <w:sz w:val="18"/>
                <w:szCs w:val="18"/>
                <w:lang w:eastAsia="zh-CN"/>
              </w:rPr>
              <w:t>再生成分验证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4835AC56" w14:textId="77777777" w:rsidR="001D39B7" w:rsidRPr="00F76397" w:rsidRDefault="00653EB4" w:rsidP="007F04DF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0"/>
                  <w:szCs w:val="28"/>
                  <w:lang w:eastAsia="zh-CN"/>
                </w:rPr>
                <w:id w:val="99499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是</w:t>
            </w:r>
            <w:r w:rsidR="001D39B7">
              <w:rPr>
                <w:rFonts w:hint="eastAsia"/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 w:rsidRPr="005C7A4F">
              <w:rPr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bCs/>
                  <w:sz w:val="20"/>
                  <w:szCs w:val="28"/>
                  <w:lang w:eastAsia="zh-CN"/>
                </w:rPr>
                <w:id w:val="-88317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1D39B7" w:rsidRPr="00F76397" w14:paraId="719C6300" w14:textId="77777777" w:rsidTr="001D39B7">
        <w:trPr>
          <w:trHeight w:val="285"/>
        </w:trPr>
        <w:tc>
          <w:tcPr>
            <w:tcW w:w="4143" w:type="pct"/>
            <w:vAlign w:val="center"/>
          </w:tcPr>
          <w:p w14:paraId="69EE3F70" w14:textId="1493316D" w:rsidR="001D39B7" w:rsidRPr="00E46796" w:rsidRDefault="001D39B7" w:rsidP="007F04DF">
            <w:pPr>
              <w:rPr>
                <w:bCs/>
                <w:sz w:val="20"/>
                <w:szCs w:val="20"/>
                <w:lang w:eastAsia="zh-CN"/>
              </w:rPr>
            </w:pPr>
            <w:r w:rsidRPr="00E46796">
              <w:rPr>
                <w:rFonts w:hint="eastAsia"/>
                <w:sz w:val="20"/>
                <w:szCs w:val="20"/>
              </w:rPr>
              <w:t xml:space="preserve">BSCI </w:t>
            </w:r>
            <w:r w:rsidRPr="00E46796">
              <w:rPr>
                <w:sz w:val="20"/>
                <w:szCs w:val="20"/>
              </w:rPr>
              <w:t>S</w:t>
            </w:r>
            <w:r w:rsidRPr="00E46796">
              <w:rPr>
                <w:rFonts w:hint="eastAsia"/>
                <w:sz w:val="20"/>
                <w:szCs w:val="20"/>
              </w:rPr>
              <w:t xml:space="preserve">ocial </w:t>
            </w:r>
            <w:r w:rsidRPr="00E46796">
              <w:rPr>
                <w:sz w:val="20"/>
                <w:szCs w:val="20"/>
              </w:rPr>
              <w:t>A</w:t>
            </w:r>
            <w:r w:rsidRPr="00E46796">
              <w:rPr>
                <w:rFonts w:hint="eastAsia"/>
                <w:sz w:val="20"/>
                <w:szCs w:val="20"/>
              </w:rPr>
              <w:t>udit</w:t>
            </w:r>
            <w:r w:rsidRPr="003706C2">
              <w:rPr>
                <w:rFonts w:hint="eastAsia"/>
                <w:sz w:val="18"/>
                <w:szCs w:val="18"/>
                <w:lang w:eastAsia="zh-CN"/>
              </w:rPr>
              <w:t>商业社会标准认证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7404A78B" w14:textId="77777777" w:rsidR="001D39B7" w:rsidRPr="00F76397" w:rsidRDefault="00653EB4" w:rsidP="007F04DF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0"/>
                  <w:szCs w:val="28"/>
                  <w:lang w:eastAsia="zh-CN"/>
                </w:rPr>
                <w:id w:val="126380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是</w:t>
            </w:r>
            <w:r w:rsidR="001D39B7">
              <w:rPr>
                <w:rFonts w:hint="eastAsia"/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 w:rsidRPr="005C7A4F">
              <w:rPr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bCs/>
                  <w:sz w:val="20"/>
                  <w:szCs w:val="28"/>
                  <w:lang w:eastAsia="zh-CN"/>
                </w:rPr>
                <w:id w:val="125455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1D39B7" w:rsidRPr="00F76397" w14:paraId="075F7450" w14:textId="77777777" w:rsidTr="001D39B7">
        <w:trPr>
          <w:trHeight w:val="285"/>
        </w:trPr>
        <w:tc>
          <w:tcPr>
            <w:tcW w:w="4143" w:type="pct"/>
            <w:vAlign w:val="center"/>
          </w:tcPr>
          <w:p w14:paraId="178ED93C" w14:textId="2884C7FC" w:rsidR="001D39B7" w:rsidRPr="00E46796" w:rsidRDefault="001D39B7" w:rsidP="007F04DF">
            <w:pPr>
              <w:rPr>
                <w:bCs/>
                <w:sz w:val="20"/>
                <w:szCs w:val="20"/>
                <w:lang w:eastAsia="zh-CN"/>
              </w:rPr>
            </w:pPr>
            <w:r w:rsidRPr="00E46796">
              <w:rPr>
                <w:rFonts w:hint="eastAsia"/>
                <w:sz w:val="20"/>
                <w:szCs w:val="20"/>
                <w:lang w:eastAsia="zh-CN"/>
              </w:rPr>
              <w:t xml:space="preserve">SA 8000 </w:t>
            </w:r>
            <w:r w:rsidRPr="00E46796">
              <w:rPr>
                <w:sz w:val="20"/>
                <w:szCs w:val="20"/>
                <w:lang w:eastAsia="zh-CN"/>
              </w:rPr>
              <w:t>A</w:t>
            </w:r>
            <w:r w:rsidRPr="00E46796">
              <w:rPr>
                <w:rFonts w:hint="eastAsia"/>
                <w:sz w:val="20"/>
                <w:szCs w:val="20"/>
                <w:lang w:eastAsia="zh-CN"/>
              </w:rPr>
              <w:t>udit</w:t>
            </w:r>
            <w:r w:rsidRPr="003706C2">
              <w:rPr>
                <w:rFonts w:hint="eastAsia"/>
                <w:sz w:val="18"/>
                <w:szCs w:val="18"/>
                <w:lang w:eastAsia="zh-CN"/>
              </w:rPr>
              <w:t>社会责任标准认证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5E308B5E" w14:textId="77777777" w:rsidR="001D39B7" w:rsidRPr="00F76397" w:rsidRDefault="00653EB4" w:rsidP="007F04DF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0"/>
                  <w:szCs w:val="28"/>
                  <w:lang w:eastAsia="zh-CN"/>
                </w:rPr>
                <w:id w:val="-16163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是</w:t>
            </w:r>
            <w:r w:rsidR="001D39B7">
              <w:rPr>
                <w:rFonts w:hint="eastAsia"/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 w:rsidRPr="005C7A4F">
              <w:rPr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bCs/>
                  <w:sz w:val="20"/>
                  <w:szCs w:val="28"/>
                  <w:lang w:eastAsia="zh-CN"/>
                </w:rPr>
                <w:id w:val="-171581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1D39B7" w14:paraId="4A714CF0" w14:textId="77777777" w:rsidTr="001D39B7">
        <w:trPr>
          <w:trHeight w:val="285"/>
        </w:trPr>
        <w:tc>
          <w:tcPr>
            <w:tcW w:w="4143" w:type="pct"/>
            <w:vAlign w:val="center"/>
          </w:tcPr>
          <w:p w14:paraId="73FDC866" w14:textId="4F84F4CF" w:rsidR="001D39B7" w:rsidRPr="00E46796" w:rsidRDefault="001D39B7" w:rsidP="007F04DF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Higg Facilities Environmental Module (FEM)</w:t>
            </w:r>
            <w:r>
              <w:rPr>
                <w:rFonts w:ascii="Microsoft YaHei" w:eastAsia="Microsoft YaHei" w:hAnsi="Microsoft YaHei" w:hint="eastAsia"/>
                <w:color w:val="666666"/>
                <w:sz w:val="26"/>
                <w:szCs w:val="26"/>
                <w:shd w:val="clear" w:color="auto" w:fill="FFFFFF"/>
              </w:rPr>
              <w:t xml:space="preserve"> </w:t>
            </w:r>
            <w:r w:rsidRPr="00763558">
              <w:rPr>
                <w:rFonts w:hint="eastAsia"/>
                <w:sz w:val="20"/>
                <w:szCs w:val="20"/>
              </w:rPr>
              <w:t>希格斯设施环境模块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t>(FEM)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69FDD8C1" w14:textId="77777777" w:rsidR="001D39B7" w:rsidRDefault="00653EB4" w:rsidP="007F04DF">
            <w:pPr>
              <w:jc w:val="center"/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bCs/>
                  <w:sz w:val="20"/>
                  <w:szCs w:val="28"/>
                  <w:lang w:eastAsia="zh-CN"/>
                </w:rPr>
                <w:id w:val="-139642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是</w:t>
            </w:r>
            <w:r w:rsidR="001D39B7">
              <w:rPr>
                <w:rFonts w:hint="eastAsia"/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 w:rsidRPr="005C7A4F">
              <w:rPr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bCs/>
                  <w:sz w:val="20"/>
                  <w:szCs w:val="28"/>
                  <w:lang w:eastAsia="zh-CN"/>
                </w:rPr>
                <w:id w:val="-8700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1D39B7" w14:paraId="5684B9FE" w14:textId="77777777" w:rsidTr="001D39B7">
        <w:trPr>
          <w:trHeight w:val="285"/>
        </w:trPr>
        <w:tc>
          <w:tcPr>
            <w:tcW w:w="4143" w:type="pct"/>
            <w:vAlign w:val="center"/>
          </w:tcPr>
          <w:p w14:paraId="77A17172" w14:textId="2243956D" w:rsidR="001D39B7" w:rsidRPr="00E46796" w:rsidRDefault="001D39B7" w:rsidP="007F04D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zh-CN"/>
              </w:rPr>
              <w:t>Higg Facilities Social Labor Module (FSLM)</w:t>
            </w:r>
            <w:r w:rsidRPr="00763558">
              <w:rPr>
                <w:rFonts w:hint="eastAsia"/>
                <w:sz w:val="20"/>
                <w:szCs w:val="20"/>
              </w:rPr>
              <w:t xml:space="preserve"> </w:t>
            </w:r>
            <w:r w:rsidRPr="00763558">
              <w:rPr>
                <w:rFonts w:hint="eastAsia"/>
                <w:sz w:val="20"/>
                <w:szCs w:val="20"/>
              </w:rPr>
              <w:t>希格斯设施</w:t>
            </w:r>
            <w:r>
              <w:rPr>
                <w:rFonts w:hint="eastAsia"/>
                <w:sz w:val="20"/>
                <w:szCs w:val="20"/>
              </w:rPr>
              <w:t>社会劳动</w:t>
            </w:r>
            <w:r w:rsidRPr="00763558">
              <w:rPr>
                <w:rFonts w:hint="eastAsia"/>
                <w:sz w:val="20"/>
                <w:szCs w:val="20"/>
              </w:rPr>
              <w:t>模块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eastAsia="zh-CN"/>
              </w:rPr>
              <w:t>(FSLM)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078A0F97" w14:textId="77777777" w:rsidR="001D39B7" w:rsidRDefault="00653EB4" w:rsidP="007F04DF">
            <w:pPr>
              <w:jc w:val="center"/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bCs/>
                  <w:sz w:val="20"/>
                  <w:szCs w:val="28"/>
                  <w:lang w:eastAsia="zh-CN"/>
                </w:rPr>
                <w:id w:val="108710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是</w:t>
            </w:r>
            <w:r w:rsidR="001D39B7">
              <w:rPr>
                <w:rFonts w:hint="eastAsia"/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 w:rsidRPr="005C7A4F">
              <w:rPr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bCs/>
                  <w:sz w:val="20"/>
                  <w:szCs w:val="28"/>
                  <w:lang w:eastAsia="zh-CN"/>
                </w:rPr>
                <w:id w:val="35693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1D39B7" w14:paraId="3E7EC42B" w14:textId="77777777" w:rsidTr="001D39B7">
        <w:trPr>
          <w:trHeight w:val="285"/>
        </w:trPr>
        <w:tc>
          <w:tcPr>
            <w:tcW w:w="4143" w:type="pct"/>
            <w:vAlign w:val="center"/>
          </w:tcPr>
          <w:p w14:paraId="3CE03092" w14:textId="3CC35866" w:rsidR="001D39B7" w:rsidRPr="00E46796" w:rsidRDefault="001D39B7" w:rsidP="007F04D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zh-CN"/>
              </w:rPr>
              <w:t>Higg Brand Retail Module (BRM)</w:t>
            </w:r>
            <w:r w:rsidRPr="00763558">
              <w:rPr>
                <w:rFonts w:hint="eastAsia"/>
                <w:sz w:val="20"/>
                <w:szCs w:val="20"/>
              </w:rPr>
              <w:t xml:space="preserve"> </w:t>
            </w:r>
            <w:proofErr w:type="gramStart"/>
            <w:r w:rsidRPr="00484577">
              <w:rPr>
                <w:sz w:val="20"/>
                <w:szCs w:val="20"/>
              </w:rPr>
              <w:t>希格斯品牌零售模块</w:t>
            </w:r>
            <w:r>
              <w:rPr>
                <w:bCs/>
                <w:sz w:val="20"/>
                <w:szCs w:val="20"/>
                <w:lang w:eastAsia="zh-CN"/>
              </w:rPr>
              <w:t>(</w:t>
            </w:r>
            <w:proofErr w:type="gramEnd"/>
            <w:r>
              <w:rPr>
                <w:bCs/>
                <w:sz w:val="20"/>
                <w:szCs w:val="20"/>
                <w:lang w:eastAsia="zh-CN"/>
              </w:rPr>
              <w:t>BRM)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7FB42F12" w14:textId="77777777" w:rsidR="001D39B7" w:rsidRDefault="00653EB4" w:rsidP="007F04DF">
            <w:pPr>
              <w:jc w:val="center"/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bCs/>
                  <w:sz w:val="20"/>
                  <w:szCs w:val="28"/>
                  <w:lang w:eastAsia="zh-CN"/>
                </w:rPr>
                <w:id w:val="211794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是</w:t>
            </w:r>
            <w:r w:rsidR="001D39B7">
              <w:rPr>
                <w:rFonts w:hint="eastAsia"/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 w:rsidRPr="005C7A4F">
              <w:rPr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bCs/>
                  <w:sz w:val="20"/>
                  <w:szCs w:val="28"/>
                  <w:lang w:eastAsia="zh-CN"/>
                </w:rPr>
                <w:id w:val="33504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1D39B7" w:rsidRPr="00F76397" w14:paraId="1407C7D6" w14:textId="77777777" w:rsidTr="001D39B7">
        <w:trPr>
          <w:trHeight w:val="285"/>
        </w:trPr>
        <w:tc>
          <w:tcPr>
            <w:tcW w:w="4143" w:type="pct"/>
            <w:vAlign w:val="center"/>
          </w:tcPr>
          <w:p w14:paraId="20387E90" w14:textId="381EC59B" w:rsidR="001D39B7" w:rsidRPr="00E46796" w:rsidRDefault="001D39B7" w:rsidP="007F04DF">
            <w:pPr>
              <w:rPr>
                <w:sz w:val="20"/>
                <w:szCs w:val="20"/>
              </w:rPr>
            </w:pPr>
            <w:r w:rsidRPr="00E46796">
              <w:rPr>
                <w:rFonts w:hint="eastAsia"/>
                <w:sz w:val="20"/>
                <w:szCs w:val="20"/>
              </w:rPr>
              <w:t xml:space="preserve">Worldwide </w:t>
            </w:r>
            <w:r w:rsidRPr="00E46796">
              <w:rPr>
                <w:sz w:val="20"/>
                <w:szCs w:val="20"/>
              </w:rPr>
              <w:t>R</w:t>
            </w:r>
            <w:r w:rsidRPr="00E46796">
              <w:rPr>
                <w:rFonts w:hint="eastAsia"/>
                <w:sz w:val="20"/>
                <w:szCs w:val="20"/>
              </w:rPr>
              <w:t xml:space="preserve">esponsible </w:t>
            </w:r>
            <w:r w:rsidRPr="00E46796">
              <w:rPr>
                <w:sz w:val="20"/>
                <w:szCs w:val="20"/>
              </w:rPr>
              <w:t>A</w:t>
            </w:r>
            <w:r w:rsidRPr="00E46796">
              <w:rPr>
                <w:rFonts w:hint="eastAsia"/>
                <w:sz w:val="20"/>
                <w:szCs w:val="20"/>
              </w:rPr>
              <w:t xml:space="preserve">ccreditation </w:t>
            </w:r>
            <w:r w:rsidRPr="00E46796">
              <w:rPr>
                <w:sz w:val="20"/>
                <w:szCs w:val="20"/>
              </w:rPr>
              <w:t>P</w:t>
            </w:r>
            <w:r w:rsidRPr="00E46796">
              <w:rPr>
                <w:rFonts w:hint="eastAsia"/>
                <w:sz w:val="20"/>
                <w:szCs w:val="20"/>
              </w:rPr>
              <w:t>rogram</w:t>
            </w:r>
            <w:r w:rsidRPr="00E46796">
              <w:rPr>
                <w:sz w:val="20"/>
                <w:szCs w:val="20"/>
              </w:rPr>
              <w:t xml:space="preserve"> </w:t>
            </w:r>
            <w:r w:rsidRPr="00E46796">
              <w:rPr>
                <w:rFonts w:hint="eastAsia"/>
                <w:sz w:val="20"/>
                <w:szCs w:val="20"/>
              </w:rPr>
              <w:t>(WRAP)</w:t>
            </w:r>
            <w:r w:rsidRPr="003706C2"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 w:rsidRPr="003706C2">
              <w:rPr>
                <w:rFonts w:hint="eastAsia"/>
                <w:sz w:val="18"/>
                <w:szCs w:val="18"/>
                <w:lang w:eastAsia="zh-CN"/>
              </w:rPr>
              <w:t>全球责任认证项目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 w:rsidRPr="00E46796">
              <w:rPr>
                <w:rFonts w:hint="eastAsia"/>
                <w:sz w:val="20"/>
                <w:szCs w:val="20"/>
              </w:rPr>
              <w:t>(WRAP)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325C2518" w14:textId="77777777" w:rsidR="001D39B7" w:rsidRPr="00F76397" w:rsidRDefault="00653EB4" w:rsidP="007F04DF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0"/>
                  <w:szCs w:val="28"/>
                  <w:lang w:eastAsia="zh-CN"/>
                </w:rPr>
                <w:id w:val="104641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是</w:t>
            </w:r>
            <w:r w:rsidR="001D39B7">
              <w:rPr>
                <w:rFonts w:hint="eastAsia"/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 w:rsidRPr="005C7A4F">
              <w:rPr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bCs/>
                  <w:sz w:val="20"/>
                  <w:szCs w:val="28"/>
                  <w:lang w:eastAsia="zh-CN"/>
                </w:rPr>
                <w:id w:val="-103217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1D39B7" w:rsidRPr="00F76397" w14:paraId="62AD7A5E" w14:textId="77777777" w:rsidTr="001D39B7">
        <w:trPr>
          <w:trHeight w:val="285"/>
        </w:trPr>
        <w:tc>
          <w:tcPr>
            <w:tcW w:w="4143" w:type="pct"/>
            <w:vAlign w:val="center"/>
          </w:tcPr>
          <w:p w14:paraId="098A267A" w14:textId="10CBA201" w:rsidR="001D39B7" w:rsidRPr="00E46796" w:rsidRDefault="001D39B7" w:rsidP="007F04DF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任何符合</w:t>
            </w:r>
            <w:r w:rsidRPr="00533CF5">
              <w:rPr>
                <w:rFonts w:hint="eastAsia"/>
                <w:sz w:val="20"/>
                <w:szCs w:val="20"/>
                <w:lang w:eastAsia="zh-CN"/>
              </w:rPr>
              <w:t xml:space="preserve"> GSCP </w:t>
            </w:r>
            <w:r w:rsidRPr="00533CF5">
              <w:rPr>
                <w:rFonts w:hint="eastAsia"/>
                <w:sz w:val="20"/>
                <w:szCs w:val="20"/>
                <w:lang w:eastAsia="zh-CN"/>
              </w:rPr>
              <w:t>环境参考要求审核的标准？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13F2BF9C" w14:textId="77777777" w:rsidR="001D39B7" w:rsidRPr="00F76397" w:rsidRDefault="00653EB4" w:rsidP="007F04DF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0"/>
                  <w:szCs w:val="28"/>
                  <w:lang w:eastAsia="zh-CN"/>
                </w:rPr>
                <w:id w:val="-59447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是</w:t>
            </w:r>
            <w:r w:rsidR="001D39B7">
              <w:rPr>
                <w:rFonts w:hint="eastAsia"/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 w:rsidRPr="005C7A4F">
              <w:rPr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bCs/>
                  <w:sz w:val="20"/>
                  <w:szCs w:val="28"/>
                  <w:lang w:eastAsia="zh-CN"/>
                </w:rPr>
                <w:id w:val="155905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1D39B7" w:rsidRPr="00F76397" w14:paraId="52C9B80F" w14:textId="77777777" w:rsidTr="001D39B7">
        <w:trPr>
          <w:trHeight w:val="285"/>
        </w:trPr>
        <w:tc>
          <w:tcPr>
            <w:tcW w:w="4143" w:type="pct"/>
            <w:vAlign w:val="center"/>
          </w:tcPr>
          <w:p w14:paraId="343C58EB" w14:textId="3A64DDF8" w:rsidR="001D39B7" w:rsidRPr="00E46796" w:rsidRDefault="001D39B7" w:rsidP="007F04DF">
            <w:pPr>
              <w:rPr>
                <w:bCs/>
                <w:sz w:val="20"/>
                <w:szCs w:val="20"/>
                <w:lang w:eastAsia="zh-CN"/>
              </w:rPr>
            </w:pPr>
            <w:r w:rsidRPr="006E3C0E">
              <w:rPr>
                <w:rFonts w:hint="eastAsia"/>
                <w:sz w:val="20"/>
                <w:szCs w:val="20"/>
                <w:lang w:eastAsia="zh-CN"/>
              </w:rPr>
              <w:t>任何符合</w:t>
            </w:r>
            <w:r w:rsidRPr="006E3C0E">
              <w:rPr>
                <w:rFonts w:hint="eastAsia"/>
                <w:sz w:val="20"/>
                <w:szCs w:val="20"/>
                <w:lang w:eastAsia="zh-CN"/>
              </w:rPr>
              <w:t xml:space="preserve"> GSCP </w:t>
            </w:r>
            <w:r w:rsidRPr="006E3C0E">
              <w:rPr>
                <w:rFonts w:hint="eastAsia"/>
                <w:sz w:val="20"/>
                <w:szCs w:val="20"/>
                <w:lang w:eastAsia="zh-CN"/>
              </w:rPr>
              <w:t>社会参考代码审核的标准？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0A2BF103" w14:textId="77777777" w:rsidR="001D39B7" w:rsidRPr="00F76397" w:rsidRDefault="00653EB4" w:rsidP="007F04DF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0"/>
                  <w:szCs w:val="28"/>
                  <w:lang w:eastAsia="zh-CN"/>
                </w:rPr>
                <w:id w:val="-144899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是</w:t>
            </w:r>
            <w:r w:rsidR="001D39B7">
              <w:rPr>
                <w:rFonts w:hint="eastAsia"/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 w:rsidRPr="005C7A4F">
              <w:rPr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bCs/>
                  <w:sz w:val="20"/>
                  <w:szCs w:val="28"/>
                  <w:lang w:eastAsia="zh-CN"/>
                </w:rPr>
                <w:id w:val="134814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1D39B7" w:rsidRPr="00684A0E" w14:paraId="66746829" w14:textId="77777777" w:rsidTr="001D39B7">
        <w:trPr>
          <w:trHeight w:val="224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1FA70B97" w14:textId="1BD7C21F" w:rsidR="001D39B7" w:rsidRPr="00684A0E" w:rsidRDefault="001D39B7" w:rsidP="007F04DF">
            <w:pPr>
              <w:rPr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化学品合规性</w:t>
            </w:r>
          </w:p>
        </w:tc>
      </w:tr>
      <w:tr w:rsidR="001D39B7" w14:paraId="777B5CA0" w14:textId="77777777" w:rsidTr="001D39B7">
        <w:trPr>
          <w:trHeight w:val="285"/>
        </w:trPr>
        <w:tc>
          <w:tcPr>
            <w:tcW w:w="4143" w:type="pct"/>
            <w:vAlign w:val="center"/>
          </w:tcPr>
          <w:p w14:paraId="1ACCD19A" w14:textId="6821AE97" w:rsidR="001D39B7" w:rsidRPr="00E46796" w:rsidRDefault="001D39B7" w:rsidP="007F04DF">
            <w:pPr>
              <w:rPr>
                <w:sz w:val="20"/>
                <w:szCs w:val="20"/>
                <w:lang w:eastAsia="zh-CN"/>
              </w:rPr>
            </w:pPr>
            <w:r w:rsidRPr="00470762">
              <w:rPr>
                <w:rFonts w:hint="eastAsia"/>
                <w:sz w:val="20"/>
                <w:szCs w:val="20"/>
                <w:lang w:eastAsia="zh-CN"/>
              </w:rPr>
              <w:t xml:space="preserve">GOTS 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>产品的生产中</w:t>
            </w:r>
            <w:r>
              <w:rPr>
                <w:rFonts w:hint="eastAsia"/>
                <w:sz w:val="20"/>
                <w:szCs w:val="20"/>
                <w:lang w:eastAsia="zh-CN"/>
              </w:rPr>
              <w:t>是否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>使用</w:t>
            </w:r>
            <w:r>
              <w:rPr>
                <w:rFonts w:hint="eastAsia"/>
                <w:sz w:val="20"/>
                <w:szCs w:val="20"/>
                <w:lang w:eastAsia="zh-CN"/>
              </w:rPr>
              <w:t>了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>化学品？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3E91B938" w14:textId="77777777" w:rsidR="001D39B7" w:rsidRDefault="00653EB4" w:rsidP="007F04DF">
            <w:pPr>
              <w:jc w:val="center"/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bCs/>
                  <w:sz w:val="20"/>
                  <w:szCs w:val="28"/>
                  <w:lang w:eastAsia="zh-CN"/>
                </w:rPr>
                <w:id w:val="-188046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是</w:t>
            </w:r>
            <w:r w:rsidR="001D39B7">
              <w:rPr>
                <w:rFonts w:hint="eastAsia"/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 w:rsidRPr="005C7A4F">
              <w:rPr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bCs/>
                  <w:sz w:val="20"/>
                  <w:szCs w:val="28"/>
                  <w:lang w:eastAsia="zh-CN"/>
                </w:rPr>
                <w:id w:val="-121026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1D39B7" w:rsidRPr="00A05955" w14:paraId="6098C65B" w14:textId="77777777" w:rsidTr="001D39B7">
        <w:trPr>
          <w:trHeight w:val="285"/>
        </w:trPr>
        <w:tc>
          <w:tcPr>
            <w:tcW w:w="4143" w:type="pct"/>
            <w:vAlign w:val="center"/>
          </w:tcPr>
          <w:p w14:paraId="529D6AAC" w14:textId="2E3960E3" w:rsidR="001D39B7" w:rsidRPr="00432A76" w:rsidRDefault="001D39B7" w:rsidP="007F04DF">
            <w:pPr>
              <w:rPr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若使用了化学品，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 xml:space="preserve">GOTS 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>产品的生产中使用了多少化学品？</w:t>
            </w:r>
          </w:p>
        </w:tc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341474468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1038196905"/>
                <w:placeholder>
                  <w:docPart w:val="5130A1335C314838AECD31990293517F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857" w:type="pct"/>
                    <w:shd w:val="clear" w:color="auto" w:fill="F2F2F2" w:themeFill="background1" w:themeFillShade="F2"/>
                    <w:vAlign w:val="center"/>
                  </w:tcPr>
                  <w:p w14:paraId="7C122EC2" w14:textId="77777777" w:rsidR="001D39B7" w:rsidRPr="00A05955" w:rsidRDefault="001D39B7" w:rsidP="007F04DF">
                    <w:pPr>
                      <w:rPr>
                        <w:bCs/>
                        <w:color w:val="A6A6A6" w:themeColor="background1" w:themeShade="A6"/>
                        <w:sz w:val="20"/>
                        <w:szCs w:val="20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</w:tr>
      <w:tr w:rsidR="001D39B7" w:rsidRPr="00432A76" w14:paraId="3F1D60B7" w14:textId="77777777" w:rsidTr="001D39B7">
        <w:trPr>
          <w:trHeight w:val="285"/>
        </w:trPr>
        <w:tc>
          <w:tcPr>
            <w:tcW w:w="4143" w:type="pct"/>
            <w:vAlign w:val="center"/>
          </w:tcPr>
          <w:p w14:paraId="5FFE70E4" w14:textId="35F713E8" w:rsidR="001D39B7" w:rsidRPr="00432A76" w:rsidRDefault="001D39B7" w:rsidP="007F04DF">
            <w:pPr>
              <w:rPr>
                <w:sz w:val="20"/>
                <w:szCs w:val="20"/>
                <w:lang w:eastAsia="zh-CN"/>
              </w:rPr>
            </w:pPr>
            <w:r w:rsidRPr="00470762">
              <w:rPr>
                <w:rFonts w:hint="eastAsia"/>
                <w:sz w:val="20"/>
                <w:szCs w:val="20"/>
                <w:lang w:eastAsia="zh-CN"/>
              </w:rPr>
              <w:t>G</w:t>
            </w:r>
            <w:r>
              <w:rPr>
                <w:sz w:val="20"/>
                <w:szCs w:val="20"/>
                <w:lang w:eastAsia="zh-CN"/>
              </w:rPr>
              <w:t>R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 xml:space="preserve">S 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>产品的生产中</w:t>
            </w:r>
            <w:r>
              <w:rPr>
                <w:rFonts w:hint="eastAsia"/>
                <w:sz w:val="20"/>
                <w:szCs w:val="20"/>
                <w:lang w:eastAsia="zh-CN"/>
              </w:rPr>
              <w:t>是否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>使用</w:t>
            </w:r>
            <w:r>
              <w:rPr>
                <w:rFonts w:hint="eastAsia"/>
                <w:sz w:val="20"/>
                <w:szCs w:val="20"/>
                <w:lang w:eastAsia="zh-CN"/>
              </w:rPr>
              <w:t>了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>化学品？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3F3DC0E1" w14:textId="77777777" w:rsidR="001D39B7" w:rsidRPr="00432A76" w:rsidRDefault="00653EB4" w:rsidP="007F04DF">
            <w:pPr>
              <w:jc w:val="center"/>
              <w:rPr>
                <w:rFonts w:eastAsia="PMingLiU"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8"/>
                  <w:lang w:eastAsia="zh-CN"/>
                </w:rPr>
                <w:id w:val="-42141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是</w:t>
            </w:r>
            <w:r w:rsidR="001D39B7">
              <w:rPr>
                <w:rFonts w:hint="eastAsia"/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 w:rsidRPr="005C7A4F">
              <w:rPr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bCs/>
                  <w:sz w:val="20"/>
                  <w:szCs w:val="28"/>
                  <w:lang w:eastAsia="zh-CN"/>
                </w:rPr>
                <w:id w:val="173473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1D39B7" w:rsidRPr="00A05955" w14:paraId="40AEBC73" w14:textId="77777777" w:rsidTr="001D39B7">
        <w:trPr>
          <w:trHeight w:val="285"/>
        </w:trPr>
        <w:tc>
          <w:tcPr>
            <w:tcW w:w="4143" w:type="pct"/>
            <w:vAlign w:val="center"/>
          </w:tcPr>
          <w:p w14:paraId="65141250" w14:textId="01191079" w:rsidR="001D39B7" w:rsidRPr="00432A76" w:rsidRDefault="001D39B7" w:rsidP="007F04DF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若使用了化学品，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>G</w:t>
            </w:r>
            <w:r>
              <w:rPr>
                <w:sz w:val="20"/>
                <w:szCs w:val="20"/>
                <w:lang w:eastAsia="zh-CN"/>
              </w:rPr>
              <w:t>R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 xml:space="preserve">S 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>产品的生产中使用了多少化学品？</w:t>
            </w:r>
          </w:p>
        </w:tc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448973408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1181706160"/>
                <w:placeholder>
                  <w:docPart w:val="E81C7BC99A19421A92EE107DAE7064B1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857" w:type="pct"/>
                    <w:shd w:val="clear" w:color="auto" w:fill="F2F2F2" w:themeFill="background1" w:themeFillShade="F2"/>
                    <w:vAlign w:val="center"/>
                  </w:tcPr>
                  <w:p w14:paraId="4E0F6BFE" w14:textId="77777777" w:rsidR="001D39B7" w:rsidRPr="00A05955" w:rsidRDefault="001D39B7" w:rsidP="007F04DF">
                    <w:pPr>
                      <w:rPr>
                        <w:rFonts w:eastAsia="PMingLiU"/>
                        <w:color w:val="A6A6A6" w:themeColor="background1" w:themeShade="A6"/>
                        <w:sz w:val="20"/>
                        <w:szCs w:val="20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</w:tr>
      <w:tr w:rsidR="001D39B7" w:rsidRPr="00684A0E" w14:paraId="7AB1F61E" w14:textId="77777777" w:rsidTr="001D39B7">
        <w:trPr>
          <w:trHeight w:val="215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0A806511" w14:textId="56DF5FD3" w:rsidR="001D39B7" w:rsidRPr="00684A0E" w:rsidRDefault="001D39B7" w:rsidP="007F04DF">
            <w:pPr>
              <w:rPr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认证合规性</w:t>
            </w:r>
          </w:p>
        </w:tc>
      </w:tr>
      <w:tr w:rsidR="001D39B7" w14:paraId="5E142588" w14:textId="77777777" w:rsidTr="001D39B7">
        <w:trPr>
          <w:trHeight w:val="285"/>
        </w:trPr>
        <w:tc>
          <w:tcPr>
            <w:tcW w:w="4143" w:type="pct"/>
            <w:vAlign w:val="center"/>
          </w:tcPr>
          <w:p w14:paraId="183BDEE7" w14:textId="138D8318" w:rsidR="001D39B7" w:rsidRPr="00E46796" w:rsidRDefault="001D39B7" w:rsidP="007F04DF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申请方及其关联场所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>是否</w:t>
            </w:r>
            <w:r>
              <w:rPr>
                <w:rFonts w:hint="eastAsia"/>
                <w:sz w:val="20"/>
                <w:szCs w:val="20"/>
                <w:lang w:eastAsia="zh-CN"/>
              </w:rPr>
              <w:t>曾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>被其他认证机构拒绝认证？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>如</w:t>
            </w:r>
            <w:r>
              <w:rPr>
                <w:rFonts w:hint="eastAsia"/>
                <w:sz w:val="20"/>
                <w:szCs w:val="20"/>
                <w:lang w:eastAsia="zh-CN"/>
              </w:rPr>
              <w:t>有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>，请在下面提供详细信息。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4BE2FD16" w14:textId="77777777" w:rsidR="001D39B7" w:rsidRDefault="00653EB4" w:rsidP="007F04DF">
            <w:pPr>
              <w:jc w:val="center"/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bCs/>
                  <w:sz w:val="20"/>
                  <w:szCs w:val="28"/>
                  <w:lang w:eastAsia="zh-CN"/>
                </w:rPr>
                <w:id w:val="46115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是</w:t>
            </w:r>
            <w:r w:rsidR="001D39B7">
              <w:rPr>
                <w:rFonts w:hint="eastAsia"/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 w:rsidRPr="005C7A4F">
              <w:rPr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bCs/>
                  <w:sz w:val="20"/>
                  <w:szCs w:val="28"/>
                  <w:lang w:eastAsia="zh-CN"/>
                </w:rPr>
                <w:id w:val="10097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B7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1D39B7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1D39B7">
              <w:rPr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1D39B7" w:rsidRPr="00432A76" w14:paraId="41C9C7FC" w14:textId="77777777" w:rsidTr="001D39B7">
        <w:trPr>
          <w:trHeight w:val="494"/>
        </w:trPr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2079509708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1797975452"/>
                <w:placeholder>
                  <w:docPart w:val="3DEE8A6CF2E447BFB09D7DAC91D11AAE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5000" w:type="pct"/>
                    <w:gridSpan w:val="2"/>
                    <w:shd w:val="clear" w:color="auto" w:fill="F2F2F2" w:themeFill="background1" w:themeFillShade="F2"/>
                  </w:tcPr>
                  <w:p w14:paraId="45F0CBDD" w14:textId="6F20040B" w:rsidR="001D39B7" w:rsidRPr="00432A76" w:rsidRDefault="001D39B7" w:rsidP="007F04DF">
                    <w:pPr>
                      <w:rPr>
                        <w:bCs/>
                        <w:sz w:val="20"/>
                        <w:szCs w:val="20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</w:tr>
      <w:tr w:rsidR="001D39B7" w14:paraId="162B0667" w14:textId="77777777" w:rsidTr="001D39B7">
        <w:trPr>
          <w:trHeight w:val="285"/>
        </w:trPr>
        <w:tc>
          <w:tcPr>
            <w:tcW w:w="5000" w:type="pct"/>
            <w:gridSpan w:val="2"/>
            <w:vAlign w:val="center"/>
          </w:tcPr>
          <w:p w14:paraId="7509DB32" w14:textId="7BA90244" w:rsidR="001D39B7" w:rsidRDefault="001D39B7" w:rsidP="007F04DF">
            <w:pPr>
              <w:rPr>
                <w:rFonts w:eastAsia="PMingLiU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申请方及其关联场所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>是否</w:t>
            </w:r>
            <w:r>
              <w:rPr>
                <w:rFonts w:hint="eastAsia"/>
                <w:sz w:val="20"/>
                <w:szCs w:val="20"/>
                <w:lang w:eastAsia="zh-CN"/>
              </w:rPr>
              <w:t>曾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>被禁止进行产品认证？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>如</w:t>
            </w:r>
            <w:r>
              <w:rPr>
                <w:rFonts w:hint="eastAsia"/>
                <w:sz w:val="20"/>
                <w:szCs w:val="20"/>
                <w:lang w:eastAsia="zh-CN"/>
              </w:rPr>
              <w:t>有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>，请在下面</w:t>
            </w:r>
            <w:r>
              <w:rPr>
                <w:rFonts w:hint="eastAsia"/>
                <w:sz w:val="20"/>
                <w:szCs w:val="20"/>
                <w:lang w:eastAsia="zh-CN"/>
              </w:rPr>
              <w:t>作出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>解释</w:t>
            </w:r>
            <w:r>
              <w:rPr>
                <w:rFonts w:hint="eastAsia"/>
                <w:sz w:val="20"/>
                <w:szCs w:val="20"/>
                <w:lang w:eastAsia="zh-CN"/>
              </w:rPr>
              <w:t>说明</w:t>
            </w:r>
            <w:r w:rsidRPr="00470762"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</w:tc>
      </w:tr>
      <w:tr w:rsidR="001D39B7" w14:paraId="54C56D87" w14:textId="77777777" w:rsidTr="001D39B7">
        <w:trPr>
          <w:trHeight w:val="285"/>
        </w:trPr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1439793635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1218324889"/>
                <w:placeholder>
                  <w:docPart w:val="0F2A92C3414640D08D1C57ED02F45C0F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5000" w:type="pct"/>
                    <w:gridSpan w:val="2"/>
                    <w:shd w:val="clear" w:color="auto" w:fill="F2F2F2" w:themeFill="background1" w:themeFillShade="F2"/>
                  </w:tcPr>
                  <w:p w14:paraId="0BA14D00" w14:textId="41A6240F" w:rsidR="001D39B7" w:rsidRDefault="001D39B7" w:rsidP="007F04DF">
                    <w:pPr>
                      <w:rPr>
                        <w:rFonts w:eastAsia="PMingLiU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  <w:p w14:paraId="4613B997" w14:textId="77777777" w:rsidR="001D39B7" w:rsidRDefault="001D39B7" w:rsidP="007F04DF">
                    <w:pPr>
                      <w:rPr>
                        <w:rFonts w:eastAsia="PMingLiU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</w:pPr>
                  </w:p>
                  <w:p w14:paraId="7DC39F5B" w14:textId="77777777" w:rsidR="001D39B7" w:rsidRDefault="001D39B7" w:rsidP="007F04DF">
                    <w:pPr>
                      <w:rPr>
                        <w:sz w:val="20"/>
                        <w:szCs w:val="20"/>
                        <w:lang w:eastAsia="zh-CN"/>
                      </w:rPr>
                    </w:pPr>
                  </w:p>
                </w:tc>
              </w:sdtContent>
            </w:sdt>
          </w:sdtContent>
        </w:sdt>
      </w:tr>
    </w:tbl>
    <w:p w14:paraId="3507BD78" w14:textId="77777777" w:rsidR="00502923" w:rsidRDefault="00502923" w:rsidP="002C2842">
      <w:pPr>
        <w:spacing w:line="276" w:lineRule="auto"/>
        <w:rPr>
          <w:i/>
          <w:iCs/>
          <w:color w:val="C00000"/>
          <w:sz w:val="19"/>
          <w:szCs w:val="19"/>
          <w:lang w:eastAsia="zh-CN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245"/>
        <w:gridCol w:w="3180"/>
        <w:gridCol w:w="5345"/>
      </w:tblGrid>
      <w:tr w:rsidR="00502923" w:rsidRPr="004730AB" w14:paraId="630FF693" w14:textId="77777777" w:rsidTr="00C312B4">
        <w:trPr>
          <w:trHeight w:val="359"/>
          <w:jc w:val="center"/>
        </w:trPr>
        <w:tc>
          <w:tcPr>
            <w:tcW w:w="10770" w:type="dxa"/>
            <w:gridSpan w:val="3"/>
            <w:shd w:val="clear" w:color="auto" w:fill="0070C0"/>
            <w:vAlign w:val="center"/>
            <w:hideMark/>
          </w:tcPr>
          <w:p w14:paraId="04FC6DE1" w14:textId="77777777" w:rsidR="00502923" w:rsidRPr="004730AB" w:rsidRDefault="00502923" w:rsidP="00C312B4">
            <w:pPr>
              <w:rPr>
                <w:rFonts w:eastAsia="PMingLiU"/>
                <w:b/>
                <w:bCs/>
              </w:rPr>
            </w:pPr>
            <w:r>
              <w:rPr>
                <w:rFonts w:hint="eastAsia"/>
                <w:b/>
                <w:color w:val="FFFFFF" w:themeColor="background1"/>
                <w:sz w:val="22"/>
                <w:szCs w:val="22"/>
                <w:lang w:eastAsia="zh-CN"/>
              </w:rPr>
              <w:t>第</w:t>
            </w:r>
            <w:r>
              <w:rPr>
                <w:rFonts w:hint="eastAsia"/>
                <w:b/>
                <w:color w:val="FFFFFF" w:themeColor="background1"/>
                <w:sz w:val="22"/>
                <w:szCs w:val="22"/>
                <w:lang w:eastAsia="zh-CN"/>
              </w:rPr>
              <w:t>7</w:t>
            </w:r>
            <w:r>
              <w:rPr>
                <w:rFonts w:hint="eastAsia"/>
                <w:b/>
                <w:color w:val="FFFFFF" w:themeColor="background1"/>
                <w:sz w:val="22"/>
                <w:szCs w:val="22"/>
                <w:lang w:eastAsia="zh-CN"/>
              </w:rPr>
              <w:t>部分</w:t>
            </w:r>
            <w:r>
              <w:rPr>
                <w:b/>
                <w:color w:val="FFFFFF" w:themeColor="background1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hint="eastAsia"/>
                <w:b/>
                <w:color w:val="FFFFFF" w:themeColor="background1"/>
                <w:sz w:val="22"/>
                <w:szCs w:val="22"/>
                <w:lang w:eastAsia="zh-CN"/>
              </w:rPr>
              <w:t>授权</w:t>
            </w:r>
            <w:r>
              <w:rPr>
                <w:rFonts w:hint="eastAsia"/>
                <w:b/>
                <w:color w:val="FFFFFF" w:themeColor="background1"/>
                <w:sz w:val="22"/>
                <w:szCs w:val="22"/>
                <w:lang w:eastAsia="zh-CN"/>
              </w:rPr>
              <w:t>/</w:t>
            </w:r>
            <w:r>
              <w:rPr>
                <w:rFonts w:hint="eastAsia"/>
                <w:b/>
                <w:color w:val="FFFFFF" w:themeColor="background1"/>
                <w:sz w:val="22"/>
                <w:szCs w:val="22"/>
                <w:lang w:eastAsia="zh-CN"/>
              </w:rPr>
              <w:t>签字</w:t>
            </w:r>
          </w:p>
        </w:tc>
      </w:tr>
      <w:tr w:rsidR="00502923" w:rsidRPr="004730AB" w14:paraId="427E2EF5" w14:textId="77777777" w:rsidTr="00C312B4">
        <w:trPr>
          <w:trHeight w:val="683"/>
          <w:jc w:val="center"/>
        </w:trPr>
        <w:tc>
          <w:tcPr>
            <w:tcW w:w="10770" w:type="dxa"/>
            <w:gridSpan w:val="3"/>
            <w:shd w:val="clear" w:color="auto" w:fill="FFFFFF" w:themeFill="background1"/>
            <w:vAlign w:val="center"/>
            <w:hideMark/>
          </w:tcPr>
          <w:p w14:paraId="76735B30" w14:textId="77777777" w:rsidR="00502923" w:rsidRPr="004730AB" w:rsidRDefault="00502923" w:rsidP="00502923">
            <w:pPr>
              <w:rPr>
                <w:rFonts w:eastAsia="PMingLiU"/>
                <w:b/>
                <w:bCs/>
                <w:lang w:eastAsia="zh-CN"/>
              </w:rPr>
            </w:pPr>
            <w:r w:rsidRPr="00040192">
              <w:rPr>
                <w:rFonts w:eastAsia="SimSun" w:hint="eastAsia"/>
                <w:b/>
                <w:bCs/>
                <w:sz w:val="18"/>
                <w:szCs w:val="18"/>
                <w:lang w:eastAsia="zh-CN"/>
              </w:rPr>
              <w:t>签署人确认申请表所填全部信息真实准确，并知晓主观故意的虚假陈述将导致认证终止。</w:t>
            </w:r>
          </w:p>
        </w:tc>
      </w:tr>
      <w:tr w:rsidR="00502923" w:rsidRPr="005D4037" w14:paraId="203D18FE" w14:textId="77777777" w:rsidTr="00BD74BF">
        <w:trPr>
          <w:trHeight w:val="360"/>
          <w:jc w:val="center"/>
        </w:trPr>
        <w:tc>
          <w:tcPr>
            <w:tcW w:w="5425" w:type="dxa"/>
            <w:gridSpan w:val="2"/>
            <w:shd w:val="clear" w:color="auto" w:fill="FFFFFF" w:themeFill="background1"/>
            <w:vAlign w:val="center"/>
          </w:tcPr>
          <w:p w14:paraId="7DDC43D8" w14:textId="77777777" w:rsidR="00502923" w:rsidRPr="005D4037" w:rsidRDefault="00502923" w:rsidP="00502923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/>
                <w:bCs/>
                <w:sz w:val="20"/>
                <w:szCs w:val="20"/>
                <w:lang w:eastAsia="zh-CN"/>
              </w:rPr>
              <w:t>申请方名称：</w:t>
            </w:r>
          </w:p>
        </w:tc>
        <w:tc>
          <w:tcPr>
            <w:tcW w:w="5345" w:type="dxa"/>
            <w:shd w:val="clear" w:color="auto" w:fill="FFFFFF" w:themeFill="background1"/>
            <w:vAlign w:val="center"/>
          </w:tcPr>
          <w:p w14:paraId="0623A351" w14:textId="77777777" w:rsidR="00502923" w:rsidRPr="005D4037" w:rsidRDefault="00502923" w:rsidP="00502923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/>
                <w:bCs/>
                <w:sz w:val="20"/>
                <w:szCs w:val="20"/>
                <w:lang w:eastAsia="zh-CN"/>
              </w:rPr>
              <w:t>申请方盖章：</w:t>
            </w:r>
          </w:p>
        </w:tc>
      </w:tr>
      <w:tr w:rsidR="00502923" w:rsidRPr="004730AB" w14:paraId="5BBE571F" w14:textId="77777777" w:rsidTr="00C312B4">
        <w:trPr>
          <w:trHeight w:val="611"/>
          <w:jc w:val="center"/>
        </w:trPr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1308314524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803923612"/>
                <w:placeholder>
                  <w:docPart w:val="02BEED765929465CBAB8C2803AD8DCAC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5425" w:type="dxa"/>
                    <w:gridSpan w:val="2"/>
                    <w:shd w:val="clear" w:color="auto" w:fill="F2F2F2" w:themeFill="background1" w:themeFillShade="F2"/>
                    <w:hideMark/>
                  </w:tcPr>
                  <w:p w14:paraId="62F49573" w14:textId="77777777" w:rsidR="00502923" w:rsidRPr="00C52302" w:rsidRDefault="00502923" w:rsidP="00502923">
                    <w:pPr>
                      <w:rPr>
                        <w:rFonts w:eastAsia="PMingLiU"/>
                        <w:b/>
                        <w:sz w:val="20"/>
                        <w:szCs w:val="20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tc>
          <w:tcPr>
            <w:tcW w:w="5345" w:type="dxa"/>
            <w:shd w:val="clear" w:color="auto" w:fill="F2F2F2" w:themeFill="background1" w:themeFillShade="F2"/>
          </w:tcPr>
          <w:p w14:paraId="5C163A10" w14:textId="77777777" w:rsidR="00502923" w:rsidRPr="004730AB" w:rsidRDefault="00502923" w:rsidP="00502923">
            <w:pPr>
              <w:rPr>
                <w:rFonts w:eastAsia="PMingLiU"/>
                <w:sz w:val="22"/>
                <w:szCs w:val="22"/>
                <w:lang w:eastAsia="zh-CN"/>
              </w:rPr>
            </w:pPr>
          </w:p>
        </w:tc>
      </w:tr>
      <w:tr w:rsidR="00502923" w:rsidRPr="005D4037" w14:paraId="01382604" w14:textId="77777777" w:rsidTr="00BD74BF">
        <w:trPr>
          <w:cantSplit/>
          <w:trHeight w:val="323"/>
          <w:jc w:val="center"/>
        </w:trPr>
        <w:tc>
          <w:tcPr>
            <w:tcW w:w="10770" w:type="dxa"/>
            <w:gridSpan w:val="3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211BE6" w14:textId="77777777" w:rsidR="00502923" w:rsidRPr="005D4037" w:rsidRDefault="00502923" w:rsidP="00502923">
            <w:pPr>
              <w:rPr>
                <w:rFonts w:eastAsia="PMingLiU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b/>
                <w:bCs/>
                <w:sz w:val="20"/>
                <w:szCs w:val="20"/>
                <w:lang w:eastAsia="zh-CN"/>
              </w:rPr>
              <w:t>授权人签名：</w:t>
            </w:r>
          </w:p>
        </w:tc>
      </w:tr>
      <w:tr w:rsidR="00502923" w:rsidRPr="004730AB" w14:paraId="2DCC92FA" w14:textId="77777777" w:rsidTr="00C312B4">
        <w:trPr>
          <w:trHeight w:val="278"/>
          <w:jc w:val="center"/>
        </w:trPr>
        <w:tc>
          <w:tcPr>
            <w:tcW w:w="10770" w:type="dxa"/>
            <w:gridSpan w:val="3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72AA9" w14:textId="77777777" w:rsidR="00502923" w:rsidRPr="004730AB" w:rsidRDefault="00502923" w:rsidP="00502923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502923" w:rsidRPr="00E46796" w14:paraId="7DCD01C2" w14:textId="77777777" w:rsidTr="00BD74BF">
        <w:trPr>
          <w:cantSplit/>
          <w:trHeight w:val="432"/>
          <w:jc w:val="center"/>
        </w:trPr>
        <w:tc>
          <w:tcPr>
            <w:tcW w:w="2245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2F503F" w14:textId="77777777" w:rsidR="00502923" w:rsidRPr="009652A6" w:rsidRDefault="00502923" w:rsidP="00502923">
            <w:pPr>
              <w:rPr>
                <w:rFonts w:eastAsia="PMingLiU"/>
                <w:b/>
                <w:bCs/>
                <w:sz w:val="20"/>
                <w:szCs w:val="20"/>
                <w:lang w:eastAsia="zh-TW"/>
              </w:rPr>
            </w:pPr>
            <w:r w:rsidRPr="009652A6">
              <w:rPr>
                <w:rFonts w:eastAsia="SimSun" w:hint="eastAsia"/>
                <w:b/>
                <w:bCs/>
                <w:sz w:val="20"/>
                <w:szCs w:val="20"/>
                <w:lang w:eastAsia="zh-CN"/>
              </w:rPr>
              <w:t>签署人姓名及职位：</w:t>
            </w:r>
          </w:p>
        </w:tc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1813915471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1247915980"/>
                <w:placeholder>
                  <w:docPart w:val="94D1E9E3FA2E42FFAE3E5555541A77AD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8525" w:type="dxa"/>
                    <w:gridSpan w:val="2"/>
                    <w:shd w:val="clear" w:color="auto" w:fill="F2F2F2" w:themeFill="background1" w:themeFillShade="F2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5E26490B" w14:textId="77777777" w:rsidR="00502923" w:rsidRPr="00E46796" w:rsidRDefault="00502923" w:rsidP="00502923">
                    <w:pPr>
                      <w:rPr>
                        <w:rFonts w:eastAsia="PMingLiU"/>
                        <w:sz w:val="20"/>
                        <w:szCs w:val="20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</w:tr>
      <w:tr w:rsidR="00502923" w:rsidRPr="00E46796" w14:paraId="74218B56" w14:textId="77777777" w:rsidTr="00BD74BF">
        <w:trPr>
          <w:cantSplit/>
          <w:trHeight w:val="377"/>
          <w:jc w:val="center"/>
        </w:trPr>
        <w:tc>
          <w:tcPr>
            <w:tcW w:w="2245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C97CB8" w14:textId="77777777" w:rsidR="00502923" w:rsidRPr="009652A6" w:rsidRDefault="00502923" w:rsidP="00502923">
            <w:pPr>
              <w:rPr>
                <w:rFonts w:eastAsia="PMingLiU"/>
                <w:b/>
                <w:bCs/>
                <w:sz w:val="20"/>
                <w:szCs w:val="20"/>
              </w:rPr>
            </w:pPr>
            <w:r w:rsidRPr="009652A6">
              <w:rPr>
                <w:rFonts w:eastAsia="SimSun" w:hint="eastAsia"/>
                <w:b/>
                <w:bCs/>
                <w:sz w:val="20"/>
                <w:szCs w:val="20"/>
                <w:lang w:eastAsia="zh-CN"/>
              </w:rPr>
              <w:t>日期：</w:t>
            </w:r>
          </w:p>
        </w:tc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1804843562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1989629203"/>
                <w:placeholder>
                  <w:docPart w:val="7447139E3F53456DA600CC23C0B109F7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8525" w:type="dxa"/>
                    <w:gridSpan w:val="2"/>
                    <w:shd w:val="clear" w:color="auto" w:fill="F2F2F2" w:themeFill="background1" w:themeFillShade="F2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18C26175" w14:textId="77777777" w:rsidR="00502923" w:rsidRPr="00E46796" w:rsidRDefault="00502923" w:rsidP="00502923">
                    <w:pPr>
                      <w:rPr>
                        <w:rFonts w:eastAsia="PMingLiU"/>
                        <w:sz w:val="20"/>
                        <w:szCs w:val="20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</w:tr>
      <w:tr w:rsidR="00502923" w:rsidRPr="004730AB" w14:paraId="6E16303C" w14:textId="77777777" w:rsidTr="00C312B4">
        <w:trPr>
          <w:cantSplit/>
          <w:trHeight w:val="341"/>
          <w:jc w:val="center"/>
        </w:trPr>
        <w:tc>
          <w:tcPr>
            <w:tcW w:w="10770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B472C" w14:textId="77777777" w:rsidR="00502923" w:rsidRPr="004730AB" w:rsidRDefault="00502923" w:rsidP="00502923">
            <w:pPr>
              <w:rPr>
                <w:rFonts w:eastAsia="PMingLiU"/>
                <w:color w:val="C00000"/>
                <w:sz w:val="18"/>
                <w:szCs w:val="18"/>
                <w:lang w:eastAsia="zh-CN"/>
              </w:rPr>
            </w:pPr>
            <w:r w:rsidRPr="00F47F98">
              <w:rPr>
                <w:rFonts w:eastAsia="SimSun" w:hint="eastAsia"/>
                <w:color w:val="C00000"/>
                <w:sz w:val="18"/>
                <w:szCs w:val="18"/>
                <w:lang w:eastAsia="zh-CN"/>
              </w:rPr>
              <w:t>*</w:t>
            </w:r>
            <w:r w:rsidRPr="00F47F98">
              <w:rPr>
                <w:rFonts w:eastAsia="SimSun" w:hint="eastAsia"/>
                <w:color w:val="C00000"/>
                <w:sz w:val="18"/>
                <w:szCs w:val="18"/>
                <w:lang w:eastAsia="zh-CN"/>
              </w:rPr>
              <w:t>如有机构辅助此次申请，请提供辅助</w:t>
            </w:r>
            <w:r>
              <w:rPr>
                <w:rFonts w:eastAsia="SimSun" w:hint="eastAsia"/>
                <w:color w:val="C00000"/>
                <w:sz w:val="18"/>
                <w:szCs w:val="18"/>
                <w:lang w:eastAsia="zh-CN"/>
              </w:rPr>
              <w:t>公司的</w:t>
            </w:r>
            <w:r w:rsidRPr="00F47F98">
              <w:rPr>
                <w:rFonts w:eastAsia="SimSun" w:hint="eastAsia"/>
                <w:color w:val="C00000"/>
                <w:sz w:val="18"/>
                <w:szCs w:val="18"/>
                <w:lang w:eastAsia="zh-CN"/>
              </w:rPr>
              <w:t>以下信息：</w:t>
            </w:r>
          </w:p>
        </w:tc>
      </w:tr>
      <w:tr w:rsidR="00502923" w:rsidRPr="00E46796" w14:paraId="37FB6166" w14:textId="77777777" w:rsidTr="00BD74BF">
        <w:trPr>
          <w:cantSplit/>
          <w:trHeight w:val="432"/>
          <w:jc w:val="center"/>
        </w:trPr>
        <w:tc>
          <w:tcPr>
            <w:tcW w:w="2245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5520D" w14:textId="77777777" w:rsidR="00502923" w:rsidRPr="005D4037" w:rsidRDefault="00502923" w:rsidP="00502923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 w:rsidRPr="00193C28">
              <w:rPr>
                <w:rFonts w:eastAsia="SimSun" w:hint="eastAsia"/>
                <w:sz w:val="22"/>
                <w:szCs w:val="22"/>
                <w:lang w:eastAsia="zh-CN"/>
              </w:rPr>
              <w:t>辅</w:t>
            </w:r>
            <w:r>
              <w:rPr>
                <w:rFonts w:eastAsia="SimSun" w:hint="eastAsia"/>
                <w:sz w:val="22"/>
                <w:szCs w:val="22"/>
                <w:lang w:eastAsia="zh-CN"/>
              </w:rPr>
              <w:t>助</w:t>
            </w:r>
            <w:r w:rsidRPr="00193C28">
              <w:rPr>
                <w:rFonts w:eastAsia="SimSun" w:hint="eastAsia"/>
                <w:sz w:val="22"/>
                <w:szCs w:val="22"/>
                <w:lang w:eastAsia="zh-CN"/>
              </w:rPr>
              <w:t>公司：</w:t>
            </w:r>
          </w:p>
        </w:tc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1419555513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169177001"/>
                <w:placeholder>
                  <w:docPart w:val="8F79C103A05E490298E363F01A4FF996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8525" w:type="dxa"/>
                    <w:gridSpan w:val="2"/>
                    <w:shd w:val="clear" w:color="auto" w:fill="F2F2F2" w:themeFill="background1" w:themeFillShade="F2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5269980F" w14:textId="77777777" w:rsidR="00502923" w:rsidRPr="00E46796" w:rsidRDefault="00502923" w:rsidP="00502923">
                    <w:pPr>
                      <w:rPr>
                        <w:rFonts w:eastAsia="PMingLiU"/>
                        <w:sz w:val="20"/>
                        <w:szCs w:val="20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</w:tr>
      <w:tr w:rsidR="00502923" w:rsidRPr="00E46796" w14:paraId="02ACFDA5" w14:textId="77777777" w:rsidTr="00BD74BF">
        <w:trPr>
          <w:cantSplit/>
          <w:trHeight w:val="432"/>
          <w:jc w:val="center"/>
        </w:trPr>
        <w:tc>
          <w:tcPr>
            <w:tcW w:w="2245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459C0" w14:textId="77777777" w:rsidR="00502923" w:rsidRPr="005D4037" w:rsidRDefault="00502923" w:rsidP="00502923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 w:rsidRPr="00193C28">
              <w:rPr>
                <w:rFonts w:eastAsia="SimSun" w:hint="eastAsia"/>
                <w:sz w:val="22"/>
                <w:szCs w:val="22"/>
                <w:lang w:eastAsia="zh-CN"/>
              </w:rPr>
              <w:t>辅</w:t>
            </w:r>
            <w:r>
              <w:rPr>
                <w:rFonts w:eastAsia="SimSun" w:hint="eastAsia"/>
                <w:sz w:val="22"/>
                <w:szCs w:val="22"/>
                <w:lang w:eastAsia="zh-CN"/>
              </w:rPr>
              <w:t>助</w:t>
            </w:r>
            <w:r w:rsidRPr="00193C28">
              <w:rPr>
                <w:rFonts w:eastAsia="SimSun" w:hint="eastAsia"/>
                <w:sz w:val="22"/>
                <w:szCs w:val="22"/>
                <w:lang w:eastAsia="zh-CN"/>
              </w:rPr>
              <w:t>公司联络人：</w:t>
            </w:r>
          </w:p>
        </w:tc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1125856217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1502772750"/>
                <w:placeholder>
                  <w:docPart w:val="F0E0D09C43F64E788FC3642753A07374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8525" w:type="dxa"/>
                    <w:gridSpan w:val="2"/>
                    <w:shd w:val="clear" w:color="auto" w:fill="F2F2F2" w:themeFill="background1" w:themeFillShade="F2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0A83F079" w14:textId="77777777" w:rsidR="00502923" w:rsidRPr="00E46796" w:rsidRDefault="00502923" w:rsidP="00502923">
                    <w:pPr>
                      <w:rPr>
                        <w:rFonts w:eastAsia="PMingLiU"/>
                        <w:sz w:val="20"/>
                        <w:szCs w:val="20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</w:tr>
      <w:tr w:rsidR="00502923" w:rsidRPr="00E46796" w14:paraId="674990AE" w14:textId="77777777" w:rsidTr="00BD74BF">
        <w:trPr>
          <w:cantSplit/>
          <w:trHeight w:val="432"/>
          <w:jc w:val="center"/>
        </w:trPr>
        <w:tc>
          <w:tcPr>
            <w:tcW w:w="2245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B5272" w14:textId="77777777" w:rsidR="00502923" w:rsidRPr="005D4037" w:rsidRDefault="00502923" w:rsidP="00502923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eastAsia="zh-CN"/>
              </w:rPr>
              <w:t>辅助公司联络邮箱</w:t>
            </w:r>
            <w:r w:rsidRPr="00193C28">
              <w:rPr>
                <w:rFonts w:eastAsia="SimSun" w:hint="eastAsia"/>
                <w:sz w:val="22"/>
                <w:szCs w:val="22"/>
                <w:lang w:eastAsia="zh-CN"/>
              </w:rPr>
              <w:t>：</w:t>
            </w:r>
          </w:p>
        </w:tc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897634324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416484885"/>
                <w:placeholder>
                  <w:docPart w:val="7C286D4E07AB40F0A8C9F80CC1002AB9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8525" w:type="dxa"/>
                    <w:gridSpan w:val="2"/>
                    <w:shd w:val="clear" w:color="auto" w:fill="F2F2F2" w:themeFill="background1" w:themeFillShade="F2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18E6BF67" w14:textId="77777777" w:rsidR="00502923" w:rsidRPr="00E46796" w:rsidRDefault="00502923" w:rsidP="00502923">
                    <w:pPr>
                      <w:rPr>
                        <w:rFonts w:eastAsia="PMingLiU"/>
                        <w:sz w:val="20"/>
                        <w:szCs w:val="20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</w:tr>
    </w:tbl>
    <w:p w14:paraId="0C40613E" w14:textId="77777777" w:rsidR="00624B15" w:rsidRDefault="00624B15" w:rsidP="00D566EA">
      <w:pPr>
        <w:spacing w:line="276" w:lineRule="auto"/>
        <w:jc w:val="center"/>
        <w:rPr>
          <w:rFonts w:eastAsia="SimSun"/>
          <w:i/>
          <w:iCs/>
          <w:color w:val="C00000"/>
          <w:sz w:val="19"/>
          <w:szCs w:val="19"/>
          <w:lang w:eastAsia="zh-CN"/>
        </w:rPr>
      </w:pPr>
    </w:p>
    <w:p w14:paraId="1CDF4EEF" w14:textId="77777777" w:rsidR="003323C7" w:rsidRDefault="003323C7" w:rsidP="00D566EA">
      <w:pPr>
        <w:spacing w:line="276" w:lineRule="auto"/>
        <w:jc w:val="center"/>
        <w:rPr>
          <w:rFonts w:eastAsia="SimSun"/>
          <w:i/>
          <w:iCs/>
          <w:color w:val="C00000"/>
          <w:sz w:val="19"/>
          <w:szCs w:val="19"/>
          <w:lang w:eastAsia="zh-CN"/>
        </w:rPr>
      </w:pPr>
    </w:p>
    <w:p w14:paraId="3DE3DE46" w14:textId="77777777" w:rsidR="003323C7" w:rsidRDefault="003323C7" w:rsidP="00D566EA">
      <w:pPr>
        <w:spacing w:line="276" w:lineRule="auto"/>
        <w:jc w:val="center"/>
        <w:rPr>
          <w:rFonts w:eastAsia="SimSun"/>
          <w:i/>
          <w:iCs/>
          <w:color w:val="C00000"/>
          <w:sz w:val="19"/>
          <w:szCs w:val="19"/>
          <w:lang w:eastAsia="zh-CN"/>
        </w:rPr>
      </w:pPr>
    </w:p>
    <w:p w14:paraId="69D2E6CA" w14:textId="77777777" w:rsidR="003323C7" w:rsidRDefault="003323C7" w:rsidP="00D566EA">
      <w:pPr>
        <w:spacing w:line="276" w:lineRule="auto"/>
        <w:jc w:val="center"/>
        <w:rPr>
          <w:rFonts w:eastAsia="SimSun"/>
          <w:i/>
          <w:iCs/>
          <w:color w:val="C00000"/>
          <w:sz w:val="19"/>
          <w:szCs w:val="19"/>
          <w:lang w:eastAsia="zh-CN"/>
        </w:rPr>
      </w:pPr>
    </w:p>
    <w:p w14:paraId="5AECB889" w14:textId="77777777" w:rsidR="003323C7" w:rsidRDefault="003323C7" w:rsidP="00D566EA">
      <w:pPr>
        <w:spacing w:line="276" w:lineRule="auto"/>
        <w:jc w:val="center"/>
        <w:rPr>
          <w:rFonts w:eastAsia="SimSun"/>
          <w:i/>
          <w:iCs/>
          <w:color w:val="C00000"/>
          <w:sz w:val="19"/>
          <w:szCs w:val="19"/>
          <w:lang w:eastAsia="zh-C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85"/>
        <w:gridCol w:w="5262"/>
      </w:tblGrid>
      <w:tr w:rsidR="00502923" w:rsidRPr="00624B15" w14:paraId="5B9B191E" w14:textId="77777777" w:rsidTr="00C312B4">
        <w:trPr>
          <w:trHeight w:val="288"/>
        </w:trPr>
        <w:tc>
          <w:tcPr>
            <w:tcW w:w="5000" w:type="pct"/>
            <w:gridSpan w:val="2"/>
            <w:shd w:val="clear" w:color="auto" w:fill="0060AF"/>
          </w:tcPr>
          <w:p w14:paraId="467041DA" w14:textId="77777777" w:rsidR="00502923" w:rsidRPr="00624B15" w:rsidRDefault="00502923" w:rsidP="00C312B4">
            <w:pPr>
              <w:spacing w:line="276" w:lineRule="auto"/>
              <w:rPr>
                <w:rFonts w:eastAsia="PMingLiU"/>
                <w:b/>
                <w:color w:val="FFFFFF" w:themeColor="background1"/>
                <w:sz w:val="22"/>
                <w:szCs w:val="22"/>
                <w:lang w:val="pt-BR" w:eastAsia="zh-CN"/>
              </w:rPr>
            </w:pPr>
            <w:r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第</w:t>
            </w:r>
            <w:r>
              <w:rPr>
                <w:rFonts w:hint="eastAsia"/>
                <w:b/>
                <w:color w:val="FFFFFF" w:themeColor="background1"/>
                <w:sz w:val="20"/>
                <w:szCs w:val="20"/>
                <w:lang w:val="pt-BR" w:eastAsia="zh-CN"/>
              </w:rPr>
              <w:t>8</w:t>
            </w:r>
            <w:r>
              <w:rPr>
                <w:rFonts w:hint="eastAsia"/>
                <w:b/>
                <w:color w:val="FFFFFF" w:themeColor="background1"/>
                <w:sz w:val="20"/>
                <w:szCs w:val="20"/>
                <w:lang w:val="pt-BR" w:eastAsia="zh-CN"/>
              </w:rPr>
              <w:t>部分：</w:t>
            </w:r>
            <w:r w:rsidR="003C3895">
              <w:rPr>
                <w:rFonts w:hint="eastAsia"/>
                <w:b/>
                <w:color w:val="FFFFFF" w:themeColor="background1"/>
                <w:sz w:val="20"/>
                <w:szCs w:val="20"/>
                <w:lang w:val="pt-BR" w:eastAsia="zh-CN"/>
              </w:rPr>
              <w:t>(</w:t>
            </w:r>
            <w:r w:rsidR="003C3895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GRS/RCS) </w:t>
            </w:r>
            <w:r>
              <w:rPr>
                <w:rFonts w:hint="eastAsia"/>
                <w:b/>
                <w:color w:val="FFFFFF" w:themeColor="background1"/>
                <w:sz w:val="20"/>
                <w:szCs w:val="20"/>
                <w:lang w:val="pt-BR" w:eastAsia="zh-CN"/>
              </w:rPr>
              <w:t>材料回收（回收商</w:t>
            </w:r>
            <w:r w:rsidR="003C3895">
              <w:rPr>
                <w:rFonts w:hint="eastAsia"/>
                <w:b/>
                <w:color w:val="FFFFFF" w:themeColor="background1"/>
                <w:sz w:val="20"/>
                <w:szCs w:val="20"/>
                <w:lang w:val="pt-BR" w:eastAsia="zh-CN"/>
              </w:rPr>
              <w:t>）</w:t>
            </w:r>
          </w:p>
        </w:tc>
      </w:tr>
      <w:tr w:rsidR="00502923" w:rsidRPr="00624B15" w14:paraId="4DA858BE" w14:textId="77777777" w:rsidTr="00C312B4">
        <w:trPr>
          <w:trHeight w:val="1304"/>
        </w:trPr>
        <w:tc>
          <w:tcPr>
            <w:tcW w:w="2552" w:type="pct"/>
            <w:shd w:val="clear" w:color="auto" w:fill="FFFFFF" w:themeFill="background1"/>
          </w:tcPr>
          <w:p w14:paraId="681F7454" w14:textId="77777777" w:rsidR="00502923" w:rsidRPr="00624B15" w:rsidRDefault="00502923" w:rsidP="00C312B4">
            <w:pPr>
              <w:pStyle w:val="NoSpacing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贵</w:t>
            </w:r>
            <w:r>
              <w:rPr>
                <w:sz w:val="20"/>
                <w:szCs w:val="20"/>
                <w:lang w:eastAsia="zh-CN"/>
              </w:rPr>
              <w:t>司或贵司关联的场所是否计划执行回收工艺？</w:t>
            </w:r>
            <w:r w:rsidRPr="00624B15">
              <w:rPr>
                <w:sz w:val="20"/>
                <w:szCs w:val="20"/>
                <w:lang w:eastAsia="zh-CN"/>
              </w:rPr>
              <w:t xml:space="preserve"> </w:t>
            </w:r>
          </w:p>
          <w:p w14:paraId="19BEB1F4" w14:textId="77777777" w:rsidR="00502923" w:rsidRPr="00624B15" w:rsidRDefault="00502923" w:rsidP="00C312B4">
            <w:pPr>
              <w:spacing w:before="120" w:line="276" w:lineRule="auto"/>
              <w:rPr>
                <w:bCs/>
                <w:sz w:val="20"/>
                <w:szCs w:val="20"/>
                <w:lang w:val="pt-BR" w:eastAsia="zh-CN"/>
              </w:rPr>
            </w:pPr>
          </w:p>
        </w:tc>
        <w:tc>
          <w:tcPr>
            <w:tcW w:w="2448" w:type="pct"/>
            <w:shd w:val="clear" w:color="auto" w:fill="F2F2F2" w:themeFill="background1" w:themeFillShade="F2"/>
          </w:tcPr>
          <w:p w14:paraId="43BDA5A6" w14:textId="77777777" w:rsidR="00502923" w:rsidRPr="00624B15" w:rsidRDefault="00653EB4" w:rsidP="00C312B4">
            <w:pPr>
              <w:spacing w:before="120" w:line="276" w:lineRule="auto"/>
              <w:rPr>
                <w:bCs/>
                <w:sz w:val="20"/>
                <w:szCs w:val="20"/>
                <w:lang w:val="pt-BR" w:eastAsia="zh-CN"/>
              </w:rPr>
            </w:pPr>
            <w:sdt>
              <w:sdtPr>
                <w:rPr>
                  <w:bCs/>
                  <w:sz w:val="20"/>
                  <w:szCs w:val="20"/>
                  <w:lang w:val="pt-BR" w:eastAsia="zh-CN"/>
                </w:rPr>
                <w:id w:val="35285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923" w:rsidRPr="00624B15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pt-BR" w:eastAsia="zh-CN"/>
                  </w:rPr>
                  <w:t>☐</w:t>
                </w:r>
              </w:sdtContent>
            </w:sdt>
            <w:r w:rsidR="00502923" w:rsidRPr="00624B15">
              <w:rPr>
                <w:bCs/>
                <w:sz w:val="20"/>
                <w:szCs w:val="20"/>
                <w:lang w:val="pt-BR" w:eastAsia="zh-CN"/>
              </w:rPr>
              <w:t xml:space="preserve"> </w:t>
            </w:r>
            <w:r w:rsidR="00502923">
              <w:rPr>
                <w:bCs/>
                <w:sz w:val="20"/>
                <w:szCs w:val="20"/>
                <w:lang w:val="pt-BR" w:eastAsia="zh-CN"/>
              </w:rPr>
              <w:t>无材料回收</w:t>
            </w:r>
            <w:r w:rsidR="00502923" w:rsidRPr="00624B15">
              <w:rPr>
                <w:bCs/>
                <w:sz w:val="20"/>
                <w:szCs w:val="20"/>
                <w:lang w:val="pt-BR" w:eastAsia="zh-CN"/>
              </w:rPr>
              <w:br/>
            </w:r>
            <w:sdt>
              <w:sdtPr>
                <w:rPr>
                  <w:bCs/>
                  <w:sz w:val="20"/>
                  <w:szCs w:val="20"/>
                  <w:lang w:val="pt-BR" w:eastAsia="zh-CN"/>
                </w:rPr>
                <w:id w:val="172787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923" w:rsidRPr="00624B15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pt-BR" w:eastAsia="zh-CN"/>
                  </w:rPr>
                  <w:t>☐</w:t>
                </w:r>
              </w:sdtContent>
            </w:sdt>
            <w:r w:rsidR="00502923" w:rsidRPr="00624B15">
              <w:rPr>
                <w:bCs/>
                <w:sz w:val="20"/>
                <w:szCs w:val="20"/>
                <w:lang w:val="pt-BR" w:eastAsia="zh-CN"/>
              </w:rPr>
              <w:t xml:space="preserve"> </w:t>
            </w:r>
            <w:r w:rsidR="00502923">
              <w:rPr>
                <w:bCs/>
                <w:sz w:val="20"/>
                <w:szCs w:val="20"/>
                <w:lang w:val="pt-BR" w:eastAsia="zh-CN"/>
              </w:rPr>
              <w:t>是，消费后材料</w:t>
            </w:r>
          </w:p>
          <w:p w14:paraId="5D889A22" w14:textId="77777777" w:rsidR="00502923" w:rsidRDefault="00653EB4" w:rsidP="00C312B4">
            <w:pPr>
              <w:spacing w:line="276" w:lineRule="auto"/>
              <w:rPr>
                <w:bCs/>
                <w:sz w:val="20"/>
                <w:szCs w:val="20"/>
                <w:lang w:val="pt-BR" w:eastAsia="zh-CN"/>
              </w:rPr>
            </w:pPr>
            <w:sdt>
              <w:sdtPr>
                <w:rPr>
                  <w:bCs/>
                  <w:sz w:val="20"/>
                  <w:szCs w:val="20"/>
                  <w:lang w:val="pt-BR" w:eastAsia="zh-CN"/>
                </w:rPr>
                <w:id w:val="-104821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923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pt-BR" w:eastAsia="zh-CN"/>
                  </w:rPr>
                  <w:t>☐</w:t>
                </w:r>
              </w:sdtContent>
            </w:sdt>
            <w:r w:rsidR="00502923">
              <w:rPr>
                <w:rFonts w:hint="eastAsia"/>
                <w:bCs/>
                <w:sz w:val="20"/>
                <w:szCs w:val="20"/>
                <w:lang w:val="pt-BR" w:eastAsia="zh-CN"/>
              </w:rPr>
              <w:t xml:space="preserve"> </w:t>
            </w:r>
            <w:r w:rsidR="00502923">
              <w:rPr>
                <w:bCs/>
                <w:sz w:val="20"/>
                <w:szCs w:val="20"/>
                <w:lang w:val="pt-BR" w:eastAsia="zh-CN"/>
              </w:rPr>
              <w:t>是，消费前材料</w:t>
            </w:r>
          </w:p>
          <w:p w14:paraId="5C8DF978" w14:textId="77777777" w:rsidR="00502923" w:rsidRPr="00624B15" w:rsidRDefault="00653EB4" w:rsidP="00C312B4">
            <w:pPr>
              <w:spacing w:line="276" w:lineRule="auto"/>
              <w:rPr>
                <w:bCs/>
                <w:sz w:val="20"/>
                <w:szCs w:val="20"/>
                <w:lang w:val="pt-BR" w:eastAsia="zh-CN"/>
              </w:rPr>
            </w:pPr>
            <w:sdt>
              <w:sdtPr>
                <w:rPr>
                  <w:bCs/>
                  <w:sz w:val="20"/>
                  <w:szCs w:val="20"/>
                  <w:lang w:val="pt-BR" w:eastAsia="zh-CN"/>
                </w:rPr>
                <w:id w:val="-81572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923" w:rsidRPr="00624B15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pt-BR" w:eastAsia="zh-CN"/>
                  </w:rPr>
                  <w:t>☐</w:t>
                </w:r>
              </w:sdtContent>
            </w:sdt>
            <w:r w:rsidR="00502923">
              <w:rPr>
                <w:bCs/>
                <w:sz w:val="20"/>
                <w:szCs w:val="20"/>
                <w:lang w:val="pt-BR" w:eastAsia="zh-CN"/>
              </w:rPr>
              <w:t xml:space="preserve"> </w:t>
            </w:r>
            <w:r w:rsidR="00502923">
              <w:rPr>
                <w:bCs/>
                <w:sz w:val="20"/>
                <w:szCs w:val="20"/>
                <w:lang w:val="pt-BR" w:eastAsia="zh-CN"/>
              </w:rPr>
              <w:t>是，消费前和消费后材料</w:t>
            </w:r>
            <w:r w:rsidR="00502923">
              <w:rPr>
                <w:rFonts w:hint="eastAsia"/>
                <w:bCs/>
                <w:sz w:val="20"/>
                <w:szCs w:val="20"/>
                <w:lang w:val="pt-BR" w:eastAsia="zh-CN"/>
              </w:rPr>
              <w:t>*</w:t>
            </w:r>
          </w:p>
        </w:tc>
      </w:tr>
      <w:tr w:rsidR="00502923" w:rsidRPr="00624B15" w14:paraId="0844F226" w14:textId="77777777" w:rsidTr="00C312B4">
        <w:trPr>
          <w:trHeight w:val="503"/>
        </w:trPr>
        <w:tc>
          <w:tcPr>
            <w:tcW w:w="5000" w:type="pct"/>
            <w:gridSpan w:val="2"/>
            <w:shd w:val="clear" w:color="auto" w:fill="FFFFFF" w:themeFill="background1"/>
          </w:tcPr>
          <w:p w14:paraId="4E615D4B" w14:textId="77777777" w:rsidR="00502923" w:rsidRPr="00624B15" w:rsidRDefault="00502923" w:rsidP="00C312B4">
            <w:pPr>
              <w:spacing w:before="120" w:line="276" w:lineRule="auto"/>
              <w:rPr>
                <w:bCs/>
                <w:sz w:val="20"/>
                <w:szCs w:val="20"/>
                <w:lang w:eastAsia="zh-CN"/>
              </w:rPr>
            </w:pPr>
            <w:r w:rsidRPr="00624B15">
              <w:rPr>
                <w:bCs/>
                <w:sz w:val="20"/>
                <w:szCs w:val="20"/>
                <w:lang w:eastAsia="zh-CN"/>
              </w:rPr>
              <w:t>*</w:t>
            </w:r>
            <w:r>
              <w:rPr>
                <w:bCs/>
                <w:sz w:val="20"/>
                <w:szCs w:val="20"/>
                <w:lang w:eastAsia="zh-CN"/>
              </w:rPr>
              <w:t>若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执</w:t>
            </w:r>
            <w:r>
              <w:rPr>
                <w:bCs/>
                <w:sz w:val="20"/>
                <w:szCs w:val="20"/>
                <w:lang w:eastAsia="zh-CN"/>
              </w:rPr>
              <w:t>行回收工艺，请提供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下列有关回收工艺的信息。</w:t>
            </w:r>
          </w:p>
        </w:tc>
      </w:tr>
      <w:tr w:rsidR="00434077" w:rsidRPr="00A05955" w14:paraId="6A5C1190" w14:textId="77777777" w:rsidTr="00653EB4">
        <w:trPr>
          <w:trHeight w:val="1178"/>
        </w:trPr>
        <w:tc>
          <w:tcPr>
            <w:tcW w:w="2552" w:type="pct"/>
            <w:shd w:val="clear" w:color="auto" w:fill="FFFFFF" w:themeFill="background1"/>
          </w:tcPr>
          <w:p w14:paraId="0EDADCD2" w14:textId="43EB1F03" w:rsidR="00434077" w:rsidRDefault="00653EB4" w:rsidP="00C312B4">
            <w:pPr>
              <w:pStyle w:val="NoSpacing"/>
              <w:rPr>
                <w:rFonts w:hint="eastAsia"/>
                <w:sz w:val="20"/>
                <w:szCs w:val="20"/>
                <w:lang w:val="pt-BR" w:eastAsia="zh-CN"/>
              </w:rPr>
            </w:pPr>
            <w:r w:rsidRPr="00653EB4">
              <w:rPr>
                <w:sz w:val="20"/>
                <w:szCs w:val="20"/>
                <w:lang w:eastAsia="zh-CN"/>
              </w:rPr>
              <w:t>列出所有使用</w:t>
            </w:r>
            <w:r w:rsidRPr="00653EB4">
              <w:rPr>
                <w:sz w:val="20"/>
                <w:szCs w:val="20"/>
                <w:lang w:eastAsia="zh-CN"/>
              </w:rPr>
              <w:t>CCS 105</w:t>
            </w:r>
            <w:r w:rsidRPr="00653EB4">
              <w:rPr>
                <w:sz w:val="20"/>
                <w:szCs w:val="20"/>
                <w:lang w:eastAsia="zh-CN"/>
              </w:rPr>
              <w:t>中定义的替代体积核对（</w:t>
            </w:r>
            <w:r w:rsidRPr="00653EB4">
              <w:rPr>
                <w:sz w:val="20"/>
                <w:szCs w:val="20"/>
                <w:lang w:eastAsia="zh-CN"/>
              </w:rPr>
              <w:t>VR2</w:t>
            </w:r>
            <w:r w:rsidRPr="00653EB4">
              <w:rPr>
                <w:sz w:val="20"/>
                <w:szCs w:val="20"/>
                <w:lang w:eastAsia="zh-CN"/>
              </w:rPr>
              <w:t>）机制的</w:t>
            </w:r>
            <w:r w:rsidRPr="00653EB4">
              <w:rPr>
                <w:sz w:val="20"/>
                <w:szCs w:val="20"/>
                <w:lang w:eastAsia="zh-CN"/>
              </w:rPr>
              <w:t>ASR 213</w:t>
            </w:r>
            <w:r w:rsidRPr="00653EB4">
              <w:rPr>
                <w:sz w:val="20"/>
                <w:szCs w:val="20"/>
                <w:lang w:eastAsia="zh-CN"/>
              </w:rPr>
              <w:t>原材料（</w:t>
            </w:r>
            <w:r w:rsidRPr="00653EB4">
              <w:rPr>
                <w:sz w:val="20"/>
                <w:szCs w:val="20"/>
                <w:lang w:eastAsia="zh-CN"/>
              </w:rPr>
              <w:t>RM</w:t>
            </w:r>
            <w:r w:rsidRPr="00653EB4">
              <w:rPr>
                <w:sz w:val="20"/>
                <w:szCs w:val="20"/>
                <w:lang w:eastAsia="zh-CN"/>
              </w:rPr>
              <w:t>）或工艺类别（</w:t>
            </w:r>
            <w:r w:rsidRPr="00653EB4">
              <w:rPr>
                <w:sz w:val="20"/>
                <w:szCs w:val="20"/>
                <w:lang w:eastAsia="zh-CN"/>
              </w:rPr>
              <w:t>PR</w:t>
            </w:r>
            <w:r w:rsidRPr="00653EB4">
              <w:rPr>
                <w:sz w:val="20"/>
                <w:szCs w:val="20"/>
                <w:lang w:eastAsia="zh-CN"/>
              </w:rPr>
              <w:t>）代码。</w:t>
            </w:r>
            <w:r w:rsidRPr="00653EB4">
              <w:rPr>
                <w:sz w:val="20"/>
                <w:szCs w:val="20"/>
                <w:lang w:eastAsia="zh-CN"/>
              </w:rPr>
              <w:t>“</w:t>
            </w:r>
            <w:r w:rsidRPr="00653EB4">
              <w:rPr>
                <w:sz w:val="20"/>
                <w:szCs w:val="20"/>
                <w:lang w:eastAsia="zh-CN"/>
              </w:rPr>
              <w:t>原材料持续投入制造系统，成品化学品被移出以腾出空间</w:t>
            </w:r>
            <w:r w:rsidRPr="00653EB4">
              <w:rPr>
                <w:sz w:val="20"/>
                <w:szCs w:val="20"/>
                <w:lang w:eastAsia="zh-CN"/>
              </w:rPr>
              <w:t>”</w:t>
            </w:r>
            <w:r w:rsidRPr="00653EB4">
              <w:rPr>
                <w:sz w:val="20"/>
                <w:szCs w:val="20"/>
                <w:lang w:eastAsia="zh-CN"/>
              </w:rPr>
              <w:t>。若无，请填写</w:t>
            </w:r>
            <w:r w:rsidRPr="00653EB4">
              <w:rPr>
                <w:sz w:val="20"/>
                <w:szCs w:val="20"/>
                <w:lang w:eastAsia="zh-CN"/>
              </w:rPr>
              <w:t>N/A</w:t>
            </w:r>
            <w:r w:rsidRPr="00653EB4">
              <w:rPr>
                <w:sz w:val="20"/>
                <w:szCs w:val="20"/>
                <w:lang w:eastAsia="zh-CN"/>
              </w:rPr>
              <w:t>。</w:t>
            </w:r>
          </w:p>
        </w:tc>
        <w:sdt>
          <w:sdtPr>
            <w:rPr>
              <w:bCs/>
              <w:color w:val="A6A6A6" w:themeColor="background1" w:themeShade="A6"/>
              <w:sz w:val="20"/>
              <w:szCs w:val="20"/>
              <w:lang w:eastAsia="zh-CN"/>
            </w:rPr>
            <w:id w:val="593449523"/>
          </w:sdtPr>
          <w:sdtEndPr>
            <w:rPr>
              <w:rStyle w:val="PlaceholderText"/>
              <w:bCs w:val="0"/>
              <w:lang w:val="tr" w:eastAsia="en-US"/>
            </w:rPr>
          </w:sdtEndPr>
          <w:sdtContent>
            <w:sdt>
              <w:sdtPr>
                <w:rPr>
                  <w:bCs/>
                  <w:color w:val="A6A6A6" w:themeColor="background1" w:themeShade="A6"/>
                  <w:sz w:val="20"/>
                  <w:szCs w:val="20"/>
                  <w:lang w:eastAsia="zh-CN"/>
                </w:rPr>
                <w:id w:val="-905758383"/>
                <w:placeholder>
                  <w:docPart w:val="57425B77D7C146BCA3AB3411E6386153"/>
                </w:placeholder>
              </w:sdtPr>
              <w:sdtEndPr>
                <w:rPr>
                  <w:rFonts w:eastAsia="PMingLiU"/>
                  <w:b/>
                  <w:bCs w:val="0"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2448" w:type="pct"/>
                    <w:shd w:val="clear" w:color="auto" w:fill="F2F2F2" w:themeFill="background1" w:themeFillShade="F2"/>
                  </w:tcPr>
                  <w:p w14:paraId="7D561477" w14:textId="0E76A33D" w:rsidR="00434077" w:rsidRDefault="00653EB4" w:rsidP="00C312B4">
                    <w:pPr>
                      <w:spacing w:line="276" w:lineRule="auto"/>
                      <w:rPr>
                        <w:bCs/>
                        <w:color w:val="A6A6A6" w:themeColor="background1" w:themeShade="A6"/>
                        <w:sz w:val="20"/>
                        <w:szCs w:val="20"/>
                        <w:lang w:eastAsia="zh-CN"/>
                      </w:rPr>
                    </w:pPr>
                    <w:r w:rsidRPr="00A05955">
                      <w:rPr>
                        <w:rFonts w:ascii="MS Mincho" w:eastAsia="MS Mincho" w:hAnsi="MS Mincho" w:cs="MS Mincho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</w:t>
                    </w:r>
                    <w:r w:rsidRPr="00A05955">
                      <w:rPr>
                        <w:rFonts w:ascii="SimSun" w:eastAsia="SimSun" w:hAnsi="SimSun" w:cs="SimSun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击</w:t>
                    </w:r>
                    <w:r w:rsidRPr="00A05955">
                      <w:rPr>
                        <w:rFonts w:ascii="PMingLiU" w:eastAsia="PMingLiU" w:hAnsi="PMingLiU" w:cs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此</w:t>
                    </w:r>
                    <w:r w:rsidRPr="00A05955">
                      <w:rPr>
                        <w:rFonts w:ascii="SimSun" w:eastAsia="SimSun" w:hAnsi="SimSun" w:cs="SimSun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处输</w:t>
                    </w:r>
                    <w:r w:rsidRPr="00A05955">
                      <w:rPr>
                        <w:rFonts w:ascii="PMingLiU" w:eastAsia="PMingLiU" w:hAnsi="PMingLiU" w:cs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入文字。</w:t>
                    </w:r>
                  </w:p>
                </w:tc>
              </w:sdtContent>
            </w:sdt>
          </w:sdtContent>
        </w:sdt>
      </w:tr>
      <w:tr w:rsidR="00502923" w:rsidRPr="00A05955" w14:paraId="4295AFB1" w14:textId="77777777" w:rsidTr="00A400A9">
        <w:trPr>
          <w:trHeight w:val="1772"/>
        </w:trPr>
        <w:tc>
          <w:tcPr>
            <w:tcW w:w="2552" w:type="pct"/>
            <w:shd w:val="clear" w:color="auto" w:fill="FFFFFF" w:themeFill="background1"/>
          </w:tcPr>
          <w:p w14:paraId="580A3E7F" w14:textId="77777777" w:rsidR="00502923" w:rsidRPr="00624B15" w:rsidRDefault="00502923" w:rsidP="00C312B4">
            <w:pPr>
              <w:pStyle w:val="NoSpacing"/>
              <w:rPr>
                <w:sz w:val="20"/>
                <w:szCs w:val="20"/>
                <w:lang w:val="pt-BR" w:eastAsia="zh-CN"/>
              </w:rPr>
            </w:pPr>
            <w:r>
              <w:rPr>
                <w:rFonts w:hint="eastAsia"/>
                <w:sz w:val="20"/>
                <w:szCs w:val="20"/>
                <w:lang w:val="pt-BR" w:eastAsia="zh-CN"/>
              </w:rPr>
              <w:t>请描述投入的废弃材料（即回收材料），并将每个材料分别标上消费前或消费后。</w:t>
            </w:r>
          </w:p>
          <w:p w14:paraId="1C0C6BCD" w14:textId="77777777" w:rsidR="00502923" w:rsidRPr="008E1F7A" w:rsidRDefault="00502923" w:rsidP="00C312B4">
            <w:pPr>
              <w:pStyle w:val="NoSpacing"/>
              <w:rPr>
                <w:sz w:val="20"/>
                <w:szCs w:val="20"/>
                <w:lang w:val="pt-BR" w:eastAsia="zh-CN"/>
              </w:rPr>
            </w:pPr>
          </w:p>
          <w:p w14:paraId="23904CE6" w14:textId="77777777" w:rsidR="00502923" w:rsidRPr="00624B15" w:rsidRDefault="00502923" w:rsidP="00C312B4">
            <w:pPr>
              <w:pStyle w:val="NoSpacing"/>
              <w:rPr>
                <w:sz w:val="20"/>
                <w:szCs w:val="20"/>
                <w:lang w:val="pt-BR" w:eastAsia="zh-CN"/>
              </w:rPr>
            </w:pPr>
          </w:p>
          <w:p w14:paraId="71E2DA96" w14:textId="77777777" w:rsidR="00502923" w:rsidRPr="00624B15" w:rsidRDefault="00502923" w:rsidP="00C312B4">
            <w:pPr>
              <w:pStyle w:val="NoSpacing"/>
              <w:rPr>
                <w:lang w:val="pt-BR" w:eastAsia="zh-CN"/>
              </w:rPr>
            </w:pPr>
          </w:p>
        </w:tc>
        <w:sdt>
          <w:sdtPr>
            <w:rPr>
              <w:bCs/>
              <w:color w:val="A6A6A6" w:themeColor="background1" w:themeShade="A6"/>
              <w:sz w:val="20"/>
              <w:szCs w:val="20"/>
              <w:lang w:eastAsia="zh-CN"/>
            </w:rPr>
            <w:id w:val="296344817"/>
          </w:sdtPr>
          <w:sdtEndPr/>
          <w:sdtContent>
            <w:sdt>
              <w:sdtPr>
                <w:rPr>
                  <w:bCs/>
                  <w:color w:val="A6A6A6" w:themeColor="background1" w:themeShade="A6"/>
                  <w:sz w:val="20"/>
                  <w:szCs w:val="20"/>
                  <w:lang w:eastAsia="zh-CN"/>
                </w:rPr>
                <w:id w:val="-2126385519"/>
              </w:sdtPr>
              <w:sdtEndPr/>
              <w:sdtContent>
                <w:sdt>
                  <w:sdtPr>
                    <w:rPr>
                      <w:bCs/>
                      <w:color w:val="A6A6A6" w:themeColor="background1" w:themeShade="A6"/>
                      <w:sz w:val="20"/>
                      <w:szCs w:val="20"/>
                      <w:lang w:eastAsia="zh-CN"/>
                    </w:rPr>
                    <w:id w:val="-1593849806"/>
                  </w:sdtPr>
                  <w:sdtEndPr>
                    <w:rPr>
                      <w:rStyle w:val="PlaceholderText"/>
                      <w:bCs w:val="0"/>
                      <w:lang w:val="tr" w:eastAsia="en-US"/>
                    </w:rPr>
                  </w:sdtEndPr>
                  <w:sdtContent>
                    <w:sdt>
                      <w:sdtPr>
                        <w:rPr>
                          <w:bCs/>
                          <w:color w:val="A6A6A6" w:themeColor="background1" w:themeShade="A6"/>
                          <w:sz w:val="20"/>
                          <w:szCs w:val="20"/>
                          <w:lang w:eastAsia="zh-CN"/>
                        </w:rPr>
                        <w:id w:val="-1738163011"/>
                        <w:placeholder>
                          <w:docPart w:val="135FA4D16F674168984304D4DEF9F044"/>
                        </w:placeholder>
                      </w:sdtPr>
                      <w:sdtEndPr>
                        <w:rPr>
                          <w:rFonts w:eastAsia="PMingLiU"/>
                          <w:b/>
                          <w:bCs w:val="0"/>
                          <w:sz w:val="14"/>
                          <w:szCs w:val="14"/>
                          <w:lang w:eastAsia="zh-TW"/>
                        </w:rPr>
                      </w:sdtEndPr>
                      <w:sdtContent>
                        <w:tc>
                          <w:tcPr>
                            <w:tcW w:w="2448" w:type="pct"/>
                            <w:shd w:val="clear" w:color="auto" w:fill="F2F2F2" w:themeFill="background1" w:themeFillShade="F2"/>
                          </w:tcPr>
                          <w:p w14:paraId="26E88DD3" w14:textId="77777777" w:rsidR="00502923" w:rsidRPr="00A05955" w:rsidRDefault="00502923" w:rsidP="00C312B4">
                            <w:pPr>
                              <w:spacing w:line="276" w:lineRule="auto"/>
                              <w:rPr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  <w:lang w:val="pt-BR" w:eastAsia="zh-CN"/>
                              </w:rPr>
                            </w:pPr>
                            <w:r w:rsidRPr="00A05955">
                              <w:rPr>
                                <w:rFonts w:eastAsia="PMingLiU" w:hint="eastAsia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  <w:lang w:eastAsia="zh-TW"/>
                              </w:rPr>
                              <w:t>点击此处输入文字。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502923" w:rsidRPr="00A05955" w14:paraId="569FB7B5" w14:textId="77777777" w:rsidTr="00C312B4">
        <w:trPr>
          <w:trHeight w:val="620"/>
        </w:trPr>
        <w:tc>
          <w:tcPr>
            <w:tcW w:w="2552" w:type="pct"/>
            <w:shd w:val="clear" w:color="auto" w:fill="FFFFFF" w:themeFill="background1"/>
            <w:vAlign w:val="center"/>
          </w:tcPr>
          <w:p w14:paraId="0382038E" w14:textId="77777777" w:rsidR="00502923" w:rsidRDefault="00502923" w:rsidP="00C312B4">
            <w:pPr>
              <w:pStyle w:val="NoSpacing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废弃材料收集商</w:t>
            </w:r>
            <w:r>
              <w:rPr>
                <w:rFonts w:hint="eastAsia"/>
                <w:sz w:val="20"/>
                <w:szCs w:val="20"/>
                <w:lang w:eastAsia="zh-CN"/>
              </w:rPr>
              <w:t>/</w:t>
            </w:r>
            <w:r>
              <w:rPr>
                <w:rFonts w:hint="eastAsia"/>
                <w:sz w:val="20"/>
                <w:szCs w:val="20"/>
                <w:lang w:eastAsia="zh-CN"/>
              </w:rPr>
              <w:t>集中商（即回收材料供应商）的大致数量。</w:t>
            </w:r>
          </w:p>
          <w:p w14:paraId="2DCF016E" w14:textId="77777777" w:rsidR="00502923" w:rsidRPr="00624B15" w:rsidRDefault="00502923" w:rsidP="00C312B4">
            <w:pPr>
              <w:pStyle w:val="NoSpacing"/>
              <w:rPr>
                <w:sz w:val="20"/>
                <w:szCs w:val="20"/>
                <w:lang w:eastAsia="zh-CN"/>
              </w:rPr>
            </w:pPr>
          </w:p>
        </w:tc>
        <w:sdt>
          <w:sdtPr>
            <w:rPr>
              <w:bCs/>
              <w:color w:val="A6A6A6" w:themeColor="background1" w:themeShade="A6"/>
              <w:sz w:val="20"/>
              <w:szCs w:val="20"/>
              <w:lang w:eastAsia="zh-CN"/>
            </w:rPr>
            <w:id w:val="80796194"/>
          </w:sdtPr>
          <w:sdtEndPr/>
          <w:sdtContent>
            <w:sdt>
              <w:sdtPr>
                <w:rPr>
                  <w:bCs/>
                  <w:color w:val="A6A6A6" w:themeColor="background1" w:themeShade="A6"/>
                  <w:sz w:val="20"/>
                  <w:szCs w:val="20"/>
                  <w:lang w:eastAsia="zh-CN"/>
                </w:rPr>
                <w:id w:val="-1299292505"/>
              </w:sdtPr>
              <w:sdtEndPr/>
              <w:sdtContent>
                <w:sdt>
                  <w:sdtPr>
                    <w:rPr>
                      <w:bCs/>
                      <w:color w:val="A6A6A6" w:themeColor="background1" w:themeShade="A6"/>
                      <w:sz w:val="20"/>
                      <w:szCs w:val="20"/>
                      <w:lang w:eastAsia="zh-CN"/>
                    </w:rPr>
                    <w:id w:val="2022052704"/>
                  </w:sdtPr>
                  <w:sdtEndPr>
                    <w:rPr>
                      <w:rStyle w:val="PlaceholderText"/>
                      <w:bCs w:val="0"/>
                      <w:lang w:val="tr" w:eastAsia="en-US"/>
                    </w:rPr>
                  </w:sdtEndPr>
                  <w:sdtContent>
                    <w:sdt>
                      <w:sdtPr>
                        <w:rPr>
                          <w:bCs/>
                          <w:color w:val="A6A6A6" w:themeColor="background1" w:themeShade="A6"/>
                          <w:sz w:val="20"/>
                          <w:szCs w:val="20"/>
                          <w:lang w:eastAsia="zh-CN"/>
                        </w:rPr>
                        <w:id w:val="-1683578179"/>
                        <w:placeholder>
                          <w:docPart w:val="53BEFBD0DF8847F389B9F0ADEC67C0E8"/>
                        </w:placeholder>
                      </w:sdtPr>
                      <w:sdtEndPr>
                        <w:rPr>
                          <w:rFonts w:eastAsia="PMingLiU"/>
                          <w:b/>
                          <w:bCs w:val="0"/>
                          <w:sz w:val="14"/>
                          <w:szCs w:val="14"/>
                          <w:lang w:eastAsia="zh-TW"/>
                        </w:rPr>
                      </w:sdtEndPr>
                      <w:sdtContent>
                        <w:tc>
                          <w:tcPr>
                            <w:tcW w:w="2448" w:type="pct"/>
                            <w:shd w:val="clear" w:color="auto" w:fill="F2F2F2" w:themeFill="background1" w:themeFillShade="F2"/>
                            <w:vAlign w:val="center"/>
                          </w:tcPr>
                          <w:p w14:paraId="79769E31" w14:textId="77777777" w:rsidR="00502923" w:rsidRPr="00A05955" w:rsidRDefault="00502923" w:rsidP="00C312B4">
                            <w:pPr>
                              <w:spacing w:line="276" w:lineRule="auto"/>
                              <w:rPr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  <w:lang w:val="pt-BR" w:eastAsia="zh-CN"/>
                              </w:rPr>
                            </w:pPr>
                            <w:r w:rsidRPr="00A05955">
                              <w:rPr>
                                <w:rFonts w:eastAsia="PMingLiU" w:hint="eastAsia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  <w:lang w:eastAsia="zh-TW"/>
                              </w:rPr>
                              <w:t>点击此处输入文字。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502923" w:rsidRPr="00A05955" w14:paraId="53CBD27A" w14:textId="77777777" w:rsidTr="00A400A9">
        <w:trPr>
          <w:trHeight w:val="683"/>
        </w:trPr>
        <w:tc>
          <w:tcPr>
            <w:tcW w:w="2552" w:type="pct"/>
            <w:shd w:val="clear" w:color="auto" w:fill="FFFFFF" w:themeFill="background1"/>
            <w:vAlign w:val="center"/>
          </w:tcPr>
          <w:p w14:paraId="485788F9" w14:textId="77777777" w:rsidR="00502923" w:rsidRPr="00624B15" w:rsidRDefault="00502923" w:rsidP="00C312B4">
            <w:pPr>
              <w:pStyle w:val="NoSpacing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废弃材料收集商</w:t>
            </w:r>
            <w:r>
              <w:rPr>
                <w:rFonts w:hint="eastAsia"/>
                <w:sz w:val="20"/>
                <w:szCs w:val="20"/>
                <w:lang w:eastAsia="zh-CN"/>
              </w:rPr>
              <w:t>/</w:t>
            </w:r>
            <w:r>
              <w:rPr>
                <w:rFonts w:hint="eastAsia"/>
                <w:sz w:val="20"/>
                <w:szCs w:val="20"/>
                <w:lang w:eastAsia="zh-CN"/>
              </w:rPr>
              <w:t>集中商（即回收材料供应商）的大致位置（省份</w:t>
            </w:r>
            <w:r>
              <w:rPr>
                <w:rFonts w:hint="eastAsia"/>
                <w:sz w:val="20"/>
                <w:szCs w:val="20"/>
                <w:lang w:eastAsia="zh-CN"/>
              </w:rPr>
              <w:t>/</w:t>
            </w:r>
            <w:r>
              <w:rPr>
                <w:rFonts w:hint="eastAsia"/>
                <w:sz w:val="20"/>
                <w:szCs w:val="20"/>
                <w:lang w:eastAsia="zh-CN"/>
              </w:rPr>
              <w:t>地区</w:t>
            </w:r>
            <w:r>
              <w:rPr>
                <w:rFonts w:hint="eastAsia"/>
                <w:sz w:val="20"/>
                <w:szCs w:val="20"/>
                <w:lang w:eastAsia="zh-CN"/>
              </w:rPr>
              <w:t>/</w:t>
            </w:r>
            <w:r>
              <w:rPr>
                <w:rFonts w:hint="eastAsia"/>
                <w:sz w:val="20"/>
                <w:szCs w:val="20"/>
                <w:lang w:eastAsia="zh-CN"/>
              </w:rPr>
              <w:t>国家）。</w:t>
            </w:r>
          </w:p>
        </w:tc>
        <w:sdt>
          <w:sdtPr>
            <w:rPr>
              <w:rStyle w:val="PlaceholderText"/>
              <w:color w:val="A6A6A6" w:themeColor="background1" w:themeShade="A6"/>
              <w:lang w:val="tr"/>
            </w:rPr>
            <w:id w:val="-2145347864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lang w:val="tr"/>
                </w:rPr>
                <w:id w:val="-1814480227"/>
              </w:sdtPr>
              <w:sdtEndPr>
                <w:rPr>
                  <w:rStyle w:val="PlaceholderText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PlaceholderText"/>
                      <w:color w:val="A6A6A6" w:themeColor="background1" w:themeShade="A6"/>
                      <w:lang w:val="tr"/>
                    </w:rPr>
                    <w:id w:val="-245579722"/>
                    <w:placeholder>
                      <w:docPart w:val="2A1067E5A7DB4BDBB219C3B6D1BCDCEC"/>
                    </w:placeholder>
                  </w:sdtPr>
                  <w:sdtEndPr>
                    <w:rPr>
                      <w:rStyle w:val="DefaultParagraphFont"/>
                      <w:rFonts w:eastAsia="PMingLiU"/>
                      <w:b/>
                      <w:sz w:val="14"/>
                      <w:szCs w:val="14"/>
                      <w:lang w:val="en-US" w:eastAsia="zh-TW"/>
                    </w:rPr>
                  </w:sdtEndPr>
                  <w:sdtContent>
                    <w:tc>
                      <w:tcPr>
                        <w:tcW w:w="2448" w:type="pct"/>
                        <w:shd w:val="clear" w:color="auto" w:fill="F2F2F2" w:themeFill="background1" w:themeFillShade="F2"/>
                        <w:vAlign w:val="center"/>
                      </w:tcPr>
                      <w:p w14:paraId="612E99B6" w14:textId="77777777" w:rsidR="00502923" w:rsidRPr="00A05955" w:rsidRDefault="00502923" w:rsidP="00C312B4">
                        <w:pPr>
                          <w:rPr>
                            <w:rStyle w:val="PlaceholderText"/>
                            <w:color w:val="A6A6A6" w:themeColor="background1" w:themeShade="A6"/>
                            <w:lang w:val="tr"/>
                          </w:rPr>
                        </w:pPr>
                        <w:r w:rsidRPr="00A05955">
                          <w:rPr>
                            <w:rFonts w:eastAsia="PMingLiU" w:hint="eastAsia"/>
                            <w:b/>
                            <w:color w:val="A6A6A6" w:themeColor="background1" w:themeShade="A6"/>
                            <w:sz w:val="14"/>
                            <w:szCs w:val="14"/>
                            <w:lang w:eastAsia="zh-TW"/>
                          </w:rPr>
                          <w:t>点击此处输入文字。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502923" w:rsidRPr="00A05955" w14:paraId="53E99C46" w14:textId="77777777" w:rsidTr="00C312B4">
        <w:trPr>
          <w:trHeight w:val="692"/>
        </w:trPr>
        <w:tc>
          <w:tcPr>
            <w:tcW w:w="2552" w:type="pct"/>
            <w:shd w:val="clear" w:color="auto" w:fill="FFFFFF" w:themeFill="background1"/>
            <w:vAlign w:val="center"/>
          </w:tcPr>
          <w:p w14:paraId="4D5679B9" w14:textId="77777777" w:rsidR="00502923" w:rsidRPr="00624B15" w:rsidRDefault="00502923" w:rsidP="00C312B4">
            <w:pPr>
              <w:pStyle w:val="NoSpacing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收集商</w:t>
            </w:r>
            <w:r>
              <w:rPr>
                <w:rFonts w:hint="eastAsia"/>
                <w:sz w:val="20"/>
                <w:szCs w:val="20"/>
                <w:lang w:eastAsia="zh-CN"/>
              </w:rPr>
              <w:t>/</w:t>
            </w:r>
            <w:r>
              <w:rPr>
                <w:rFonts w:hint="eastAsia"/>
                <w:sz w:val="20"/>
                <w:szCs w:val="20"/>
                <w:lang w:eastAsia="zh-CN"/>
              </w:rPr>
              <w:t>集中商的加工</w:t>
            </w:r>
            <w:r>
              <w:rPr>
                <w:rFonts w:hint="eastAsia"/>
                <w:sz w:val="20"/>
                <w:szCs w:val="20"/>
                <w:lang w:eastAsia="zh-CN"/>
              </w:rPr>
              <w:t>/</w:t>
            </w:r>
            <w:r>
              <w:rPr>
                <w:rFonts w:hint="eastAsia"/>
                <w:sz w:val="20"/>
                <w:szCs w:val="20"/>
                <w:lang w:eastAsia="zh-CN"/>
              </w:rPr>
              <w:t>工艺流程清单（即收集、拆分、分拣、切片等）。</w:t>
            </w:r>
          </w:p>
        </w:tc>
        <w:sdt>
          <w:sdtPr>
            <w:rPr>
              <w:rStyle w:val="PlaceholderText"/>
              <w:color w:val="A6A6A6" w:themeColor="background1" w:themeShade="A6"/>
              <w:lang w:val="tr"/>
            </w:rPr>
            <w:id w:val="1005792552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lang w:val="tr"/>
                </w:rPr>
                <w:id w:val="-1448075386"/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  <w:color w:val="A6A6A6" w:themeColor="background1" w:themeShade="A6"/>
                      <w:lang w:val="tr"/>
                    </w:rPr>
                    <w:id w:val="-1281868539"/>
                  </w:sdtPr>
                  <w:sdtEndPr>
                    <w:rPr>
                      <w:rStyle w:val="PlaceholderText"/>
                      <w:sz w:val="20"/>
                      <w:szCs w:val="20"/>
                    </w:rPr>
                  </w:sdtEndPr>
                  <w:sdtContent>
                    <w:sdt>
                      <w:sdtPr>
                        <w:rPr>
                          <w:rStyle w:val="PlaceholderText"/>
                          <w:color w:val="A6A6A6" w:themeColor="background1" w:themeShade="A6"/>
                          <w:lang w:val="tr"/>
                        </w:rPr>
                        <w:id w:val="1188098202"/>
                        <w:placeholder>
                          <w:docPart w:val="0B89EB3DA8E74881B49636CFB52623CA"/>
                        </w:placeholder>
                      </w:sdtPr>
                      <w:sdtEndPr>
                        <w:rPr>
                          <w:rStyle w:val="DefaultParagraphFont"/>
                          <w:rFonts w:eastAsia="PMingLiU"/>
                          <w:b/>
                          <w:sz w:val="14"/>
                          <w:szCs w:val="14"/>
                          <w:lang w:val="en-US" w:eastAsia="zh-TW"/>
                        </w:rPr>
                      </w:sdtEndPr>
                      <w:sdtContent>
                        <w:tc>
                          <w:tcPr>
                            <w:tcW w:w="2448" w:type="pct"/>
                            <w:shd w:val="clear" w:color="auto" w:fill="F2F2F2" w:themeFill="background1" w:themeFillShade="F2"/>
                            <w:vAlign w:val="center"/>
                          </w:tcPr>
                          <w:p w14:paraId="09887B29" w14:textId="77777777" w:rsidR="00502923" w:rsidRPr="00A05955" w:rsidRDefault="00502923" w:rsidP="00C312B4">
                            <w:pPr>
                              <w:rPr>
                                <w:rStyle w:val="PlaceholderText"/>
                                <w:color w:val="A6A6A6" w:themeColor="background1" w:themeShade="A6"/>
                                <w:lang w:val="tr"/>
                              </w:rPr>
                            </w:pPr>
                            <w:r w:rsidRPr="00A05955">
                              <w:rPr>
                                <w:rFonts w:eastAsia="PMingLiU" w:hint="eastAsia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  <w:lang w:eastAsia="zh-TW"/>
                              </w:rPr>
                              <w:t>点击此处输入文字。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502923" w:rsidRPr="00624B15" w14:paraId="2ABF60F6" w14:textId="77777777" w:rsidTr="00A400A9">
        <w:trPr>
          <w:trHeight w:val="62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441D151A" w14:textId="77777777" w:rsidR="00502923" w:rsidRPr="00624B15" w:rsidRDefault="00502923" w:rsidP="00C312B4">
            <w:pPr>
              <w:rPr>
                <w:bCs/>
                <w:i/>
                <w:iCs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注：若回收材料供应商仅涉及材料收集或集中的流程，则无需获得</w:t>
            </w:r>
            <w:r>
              <w:rPr>
                <w:rFonts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GRS/RCS</w:t>
            </w:r>
            <w:r>
              <w:rPr>
                <w:rFonts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认证。但根据</w:t>
            </w:r>
            <w:r>
              <w:rPr>
                <w:rFonts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GRS/RCS</w:t>
            </w:r>
            <w:r>
              <w:rPr>
                <w:rFonts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要求，材料回收商需留存相关记录。如附录</w:t>
            </w:r>
            <w:r>
              <w:rPr>
                <w:rFonts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B</w:t>
            </w:r>
            <w:r>
              <w:rPr>
                <w:rFonts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《回收材料供应商协议》所述，回收材料供应商可能需要接受现场查验。</w:t>
            </w:r>
          </w:p>
        </w:tc>
      </w:tr>
    </w:tbl>
    <w:p w14:paraId="0AF78108" w14:textId="77777777" w:rsidR="003D290D" w:rsidRDefault="003D290D" w:rsidP="003323C7">
      <w:pPr>
        <w:spacing w:line="276" w:lineRule="auto"/>
        <w:rPr>
          <w:rFonts w:eastAsia="SimSun"/>
          <w:i/>
          <w:iCs/>
          <w:color w:val="C00000"/>
          <w:sz w:val="19"/>
          <w:szCs w:val="19"/>
          <w:lang w:eastAsia="zh-CN"/>
        </w:rPr>
      </w:pPr>
    </w:p>
    <w:p w14:paraId="541DC435" w14:textId="77777777" w:rsidR="00A400A9" w:rsidRPr="00624B15" w:rsidRDefault="00A400A9" w:rsidP="003323C7">
      <w:pPr>
        <w:spacing w:line="276" w:lineRule="auto"/>
        <w:rPr>
          <w:rFonts w:eastAsia="SimSun"/>
          <w:i/>
          <w:iCs/>
          <w:color w:val="C00000"/>
          <w:sz w:val="19"/>
          <w:szCs w:val="19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85"/>
        <w:gridCol w:w="1709"/>
        <w:gridCol w:w="1711"/>
        <w:gridCol w:w="1350"/>
        <w:gridCol w:w="1053"/>
        <w:gridCol w:w="1827"/>
        <w:gridCol w:w="1212"/>
      </w:tblGrid>
      <w:tr w:rsidR="0069059D" w:rsidRPr="0040779D" w14:paraId="4796DB9E" w14:textId="77777777" w:rsidTr="008A59AC">
        <w:trPr>
          <w:trHeight w:val="305"/>
        </w:trPr>
        <w:tc>
          <w:tcPr>
            <w:tcW w:w="5000" w:type="pct"/>
            <w:gridSpan w:val="7"/>
            <w:shd w:val="clear" w:color="auto" w:fill="0060AF"/>
            <w:vAlign w:val="center"/>
          </w:tcPr>
          <w:p w14:paraId="14FCF6DB" w14:textId="77777777" w:rsidR="0069059D" w:rsidRPr="00537B8E" w:rsidRDefault="0069059D" w:rsidP="0069059D">
            <w:pPr>
              <w:spacing w:line="276" w:lineRule="auto"/>
              <w:rPr>
                <w:b/>
                <w:color w:val="FFFFFF"/>
                <w:sz w:val="22"/>
                <w:szCs w:val="22"/>
                <w:highlight w:val="green"/>
                <w:lang w:val="pt-BR" w:eastAsia="zh-CN"/>
              </w:rPr>
            </w:pPr>
            <w:r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第</w:t>
            </w:r>
            <w:r w:rsidR="002438A9">
              <w:rPr>
                <w:rFonts w:hint="eastAsia"/>
                <w:b/>
                <w:color w:val="FFFFFF" w:themeColor="background1"/>
                <w:sz w:val="20"/>
                <w:szCs w:val="20"/>
                <w:lang w:val="pt-BR" w:eastAsia="zh-CN"/>
              </w:rPr>
              <w:t>9</w:t>
            </w:r>
            <w:r>
              <w:rPr>
                <w:rFonts w:hint="eastAsia"/>
                <w:b/>
                <w:color w:val="FFFFFF" w:themeColor="background1"/>
                <w:sz w:val="20"/>
                <w:szCs w:val="20"/>
                <w:lang w:val="pt-BR" w:eastAsia="zh-CN"/>
              </w:rPr>
              <w:t>部分</w:t>
            </w:r>
            <w:r w:rsidR="002438A9">
              <w:rPr>
                <w:rFonts w:hint="eastAsia"/>
                <w:b/>
                <w:color w:val="FFFFFF" w:themeColor="background1"/>
                <w:sz w:val="20"/>
                <w:szCs w:val="20"/>
                <w:lang w:val="pt-BR" w:eastAsia="zh-CN"/>
              </w:rPr>
              <w:t>.</w:t>
            </w:r>
            <w:r w:rsidR="002438A9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</w:t>
            </w:r>
            <w:r w:rsidR="003C3895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(RDS) </w:t>
            </w:r>
            <w:r w:rsidRPr="0069059D">
              <w:rPr>
                <w:rFonts w:hint="eastAsia"/>
                <w:b/>
                <w:color w:val="FFFFFF" w:themeColor="background1"/>
                <w:sz w:val="20"/>
                <w:szCs w:val="20"/>
                <w:lang w:val="pt-BR" w:eastAsia="zh-CN"/>
              </w:rPr>
              <w:t>屠宰场（肉类加工</w:t>
            </w:r>
            <w:r w:rsidR="005D4924">
              <w:rPr>
                <w:rFonts w:hint="eastAsia"/>
                <w:b/>
                <w:color w:val="FFFFFF" w:themeColor="background1"/>
                <w:sz w:val="20"/>
                <w:szCs w:val="20"/>
                <w:lang w:val="pt-BR" w:eastAsia="zh-CN"/>
              </w:rPr>
              <w:t>商）场所</w:t>
            </w:r>
          </w:p>
        </w:tc>
      </w:tr>
      <w:tr w:rsidR="0069059D" w:rsidRPr="002C41B8" w14:paraId="52D3FE8E" w14:textId="77777777" w:rsidTr="008A59AC">
        <w:trPr>
          <w:trHeight w:val="2205"/>
        </w:trPr>
        <w:tc>
          <w:tcPr>
            <w:tcW w:w="5000" w:type="pct"/>
            <w:gridSpan w:val="7"/>
            <w:shd w:val="clear" w:color="auto" w:fill="auto"/>
          </w:tcPr>
          <w:p w14:paraId="01740EC0" w14:textId="77777777" w:rsidR="0069059D" w:rsidRPr="0069059D" w:rsidRDefault="0069059D" w:rsidP="0069059D">
            <w:pPr>
              <w:spacing w:before="120"/>
              <w:rPr>
                <w:sz w:val="20"/>
                <w:szCs w:val="20"/>
                <w:lang w:eastAsia="zh-CN"/>
              </w:rPr>
            </w:pPr>
            <w:r w:rsidRPr="00F369B9">
              <w:rPr>
                <w:rFonts w:hint="eastAsia"/>
                <w:b/>
                <w:sz w:val="20"/>
                <w:szCs w:val="20"/>
                <w:lang w:eastAsia="zh-CN"/>
              </w:rPr>
              <w:t>说明</w:t>
            </w:r>
            <w:r w:rsidR="00FC17B5">
              <w:rPr>
                <w:rFonts w:hint="eastAsia"/>
                <w:b/>
                <w:sz w:val="20"/>
                <w:szCs w:val="20"/>
                <w:lang w:eastAsia="zh-CN"/>
              </w:rPr>
              <w:t>：</w:t>
            </w:r>
            <w:r w:rsidR="0039646F" w:rsidRPr="008A59AC">
              <w:rPr>
                <w:rFonts w:hint="eastAsia"/>
                <w:b/>
                <w:color w:val="C00000"/>
                <w:sz w:val="20"/>
                <w:szCs w:val="20"/>
                <w:lang w:eastAsia="zh-CN"/>
              </w:rPr>
              <w:t>***</w:t>
            </w:r>
            <w:r w:rsidR="00554042" w:rsidRPr="008A59AC">
              <w:rPr>
                <w:rFonts w:hint="eastAsia"/>
                <w:color w:val="C00000"/>
                <w:sz w:val="20"/>
                <w:szCs w:val="20"/>
                <w:lang w:eastAsia="zh-CN"/>
              </w:rPr>
              <w:t>仅适用于</w:t>
            </w:r>
            <w:r w:rsidRPr="008A59AC">
              <w:rPr>
                <w:rFonts w:hint="eastAsia"/>
                <w:color w:val="C00000"/>
                <w:sz w:val="20"/>
                <w:szCs w:val="20"/>
                <w:lang w:eastAsia="zh-CN"/>
              </w:rPr>
              <w:t>认证范围</w:t>
            </w:r>
            <w:r w:rsidR="00734875" w:rsidRPr="008A59AC">
              <w:rPr>
                <w:rFonts w:hint="eastAsia"/>
                <w:color w:val="C00000"/>
                <w:sz w:val="20"/>
                <w:szCs w:val="20"/>
                <w:lang w:eastAsia="zh-CN"/>
              </w:rPr>
              <w:t>内</w:t>
            </w:r>
            <w:r w:rsidR="0039646F" w:rsidRPr="008A59AC">
              <w:rPr>
                <w:rFonts w:hint="eastAsia"/>
                <w:color w:val="C00000"/>
                <w:sz w:val="20"/>
                <w:szCs w:val="20"/>
                <w:lang w:eastAsia="zh-CN"/>
              </w:rPr>
              <w:t>存在</w:t>
            </w:r>
            <w:r w:rsidRPr="008A59AC">
              <w:rPr>
                <w:rFonts w:hint="eastAsia"/>
                <w:color w:val="C00000"/>
                <w:sz w:val="20"/>
                <w:szCs w:val="20"/>
                <w:lang w:eastAsia="zh-CN"/>
              </w:rPr>
              <w:t>屠宰场</w:t>
            </w:r>
            <w:r w:rsidR="0039646F" w:rsidRPr="008A59AC">
              <w:rPr>
                <w:rFonts w:hint="eastAsia"/>
                <w:color w:val="C00000"/>
                <w:sz w:val="20"/>
                <w:szCs w:val="20"/>
                <w:lang w:eastAsia="zh-CN"/>
              </w:rPr>
              <w:t>的申请方</w:t>
            </w:r>
          </w:p>
          <w:p w14:paraId="5C6680C3" w14:textId="77777777" w:rsidR="0069059D" w:rsidRDefault="0069059D" w:rsidP="0069059D">
            <w:pPr>
              <w:spacing w:line="276" w:lineRule="auto"/>
              <w:rPr>
                <w:sz w:val="18"/>
                <w:szCs w:val="18"/>
                <w:highlight w:val="green"/>
                <w:lang w:eastAsia="zh-CN"/>
              </w:rPr>
            </w:pPr>
          </w:p>
          <w:p w14:paraId="6366AEB4" w14:textId="77777777" w:rsidR="0069059D" w:rsidRDefault="0069059D" w:rsidP="0069059D">
            <w:pPr>
              <w:spacing w:line="276" w:lineRule="auto"/>
              <w:rPr>
                <w:sz w:val="20"/>
                <w:szCs w:val="20"/>
                <w:lang w:eastAsia="zh-CN"/>
              </w:rPr>
            </w:pPr>
            <w:r w:rsidRPr="0069059D">
              <w:rPr>
                <w:rFonts w:hint="eastAsia"/>
                <w:sz w:val="20"/>
                <w:szCs w:val="20"/>
                <w:lang w:eastAsia="zh-CN"/>
              </w:rPr>
              <w:t>请提供</w:t>
            </w:r>
            <w:r w:rsidR="00F369B9">
              <w:rPr>
                <w:rFonts w:hint="eastAsia"/>
                <w:sz w:val="20"/>
                <w:szCs w:val="20"/>
                <w:lang w:eastAsia="zh-CN"/>
              </w:rPr>
              <w:t>认证范围内</w:t>
            </w:r>
            <w:r w:rsidR="001E57FC">
              <w:rPr>
                <w:rFonts w:hint="eastAsia"/>
                <w:sz w:val="20"/>
                <w:szCs w:val="20"/>
                <w:lang w:eastAsia="zh-CN"/>
              </w:rPr>
              <w:t>所有</w:t>
            </w:r>
            <w:r w:rsidR="00F369B9">
              <w:rPr>
                <w:rFonts w:hint="eastAsia"/>
                <w:sz w:val="20"/>
                <w:szCs w:val="20"/>
                <w:lang w:eastAsia="zh-CN"/>
              </w:rPr>
              <w:t>处理认证水禽及</w:t>
            </w:r>
            <w:r>
              <w:rPr>
                <w:rFonts w:hint="eastAsia"/>
                <w:sz w:val="20"/>
                <w:szCs w:val="20"/>
                <w:lang w:eastAsia="zh-CN"/>
              </w:rPr>
              <w:t>产品的</w:t>
            </w:r>
            <w:r w:rsidR="001E57FC">
              <w:rPr>
                <w:rFonts w:hint="eastAsia"/>
                <w:sz w:val="20"/>
                <w:szCs w:val="20"/>
                <w:lang w:eastAsia="zh-CN"/>
              </w:rPr>
              <w:t>独立屠宰场所</w:t>
            </w:r>
            <w:r w:rsidR="00F369B9">
              <w:rPr>
                <w:rFonts w:hint="eastAsia"/>
                <w:sz w:val="20"/>
                <w:szCs w:val="20"/>
                <w:lang w:eastAsia="zh-CN"/>
              </w:rPr>
              <w:t>的以下</w:t>
            </w:r>
            <w:r>
              <w:rPr>
                <w:rFonts w:hint="eastAsia"/>
                <w:sz w:val="20"/>
                <w:szCs w:val="20"/>
                <w:lang w:eastAsia="zh-CN"/>
              </w:rPr>
              <w:t>信息</w:t>
            </w:r>
            <w:r w:rsidR="006032AD"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  <w:p w14:paraId="754909FA" w14:textId="77777777" w:rsidR="00F369B9" w:rsidRPr="006032AD" w:rsidRDefault="00F369B9" w:rsidP="0069059D">
            <w:pPr>
              <w:spacing w:line="276" w:lineRule="auto"/>
              <w:rPr>
                <w:sz w:val="20"/>
                <w:szCs w:val="20"/>
                <w:lang w:eastAsia="zh-CN"/>
              </w:rPr>
            </w:pPr>
          </w:p>
          <w:p w14:paraId="0E10ACD1" w14:textId="77777777" w:rsidR="0069059D" w:rsidRPr="0069059D" w:rsidRDefault="00F369B9" w:rsidP="0069059D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8" w:hanging="180"/>
              <w:rPr>
                <w:sz w:val="20"/>
                <w:szCs w:val="20"/>
                <w:lang w:eastAsia="zh-CN"/>
              </w:rPr>
            </w:pPr>
            <w:r w:rsidRPr="00F369B9">
              <w:rPr>
                <w:b/>
                <w:sz w:val="20"/>
                <w:szCs w:val="20"/>
                <w:lang w:eastAsia="zh-CN"/>
              </w:rPr>
              <w:t>水禽</w:t>
            </w:r>
            <w:r w:rsidR="006C17DC">
              <w:rPr>
                <w:b/>
                <w:sz w:val="20"/>
                <w:szCs w:val="20"/>
                <w:lang w:eastAsia="zh-CN"/>
              </w:rPr>
              <w:t>种类</w:t>
            </w:r>
            <w:r w:rsidRPr="00F369B9">
              <w:rPr>
                <w:b/>
                <w:sz w:val="20"/>
                <w:szCs w:val="20"/>
                <w:lang w:eastAsia="zh-CN"/>
              </w:rPr>
              <w:t>：</w:t>
            </w:r>
            <w:r>
              <w:rPr>
                <w:sz w:val="20"/>
                <w:szCs w:val="20"/>
                <w:lang w:eastAsia="zh-CN"/>
              </w:rPr>
              <w:t>请列出屠宰场处理的所有水禽</w:t>
            </w:r>
            <w:r w:rsidR="00554042">
              <w:rPr>
                <w:sz w:val="20"/>
                <w:szCs w:val="20"/>
                <w:lang w:eastAsia="zh-CN"/>
              </w:rPr>
              <w:t>种类</w:t>
            </w:r>
            <w:r>
              <w:rPr>
                <w:sz w:val="20"/>
                <w:szCs w:val="20"/>
                <w:lang w:eastAsia="zh-CN"/>
              </w:rPr>
              <w:t>。</w:t>
            </w:r>
            <w:r w:rsidR="008339EB">
              <w:rPr>
                <w:sz w:val="20"/>
                <w:szCs w:val="20"/>
                <w:lang w:eastAsia="zh-CN"/>
              </w:rPr>
              <w:t>如</w:t>
            </w:r>
            <w:r>
              <w:rPr>
                <w:sz w:val="20"/>
                <w:szCs w:val="20"/>
                <w:lang w:eastAsia="zh-CN"/>
              </w:rPr>
              <w:t>：白鸭，灰鸭，白鹅，灰鹅。</w:t>
            </w:r>
          </w:p>
          <w:p w14:paraId="30C27E1B" w14:textId="77777777" w:rsidR="0069059D" w:rsidRDefault="00F369B9" w:rsidP="0069059D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8" w:hanging="180"/>
              <w:rPr>
                <w:sz w:val="20"/>
                <w:szCs w:val="20"/>
                <w:lang w:eastAsia="zh-CN"/>
              </w:rPr>
            </w:pPr>
            <w:r w:rsidRPr="00F369B9">
              <w:rPr>
                <w:b/>
                <w:sz w:val="20"/>
                <w:szCs w:val="20"/>
                <w:lang w:eastAsia="zh-CN"/>
              </w:rPr>
              <w:t>水禽</w:t>
            </w:r>
            <w:r w:rsidR="00F53C5D">
              <w:rPr>
                <w:b/>
                <w:sz w:val="20"/>
                <w:szCs w:val="20"/>
                <w:lang w:eastAsia="zh-CN"/>
              </w:rPr>
              <w:t>的年屠宰</w:t>
            </w:r>
            <w:r w:rsidRPr="00F369B9">
              <w:rPr>
                <w:b/>
                <w:sz w:val="20"/>
                <w:szCs w:val="20"/>
                <w:lang w:eastAsia="zh-CN"/>
              </w:rPr>
              <w:t>量：</w:t>
            </w:r>
            <w:r>
              <w:rPr>
                <w:sz w:val="20"/>
                <w:szCs w:val="20"/>
                <w:lang w:eastAsia="zh-CN"/>
              </w:rPr>
              <w:t>请提供每种水禽的</w:t>
            </w:r>
            <w:r w:rsidR="008D5748">
              <w:rPr>
                <w:rFonts w:hint="eastAsia"/>
                <w:sz w:val="20"/>
                <w:szCs w:val="20"/>
                <w:lang w:eastAsia="zh-CN"/>
              </w:rPr>
              <w:t>大致年屠宰量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  <w:p w14:paraId="306CA3C8" w14:textId="77777777" w:rsidR="0069059D" w:rsidRPr="0069059D" w:rsidRDefault="00F369B9" w:rsidP="0069059D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8" w:hanging="180"/>
              <w:rPr>
                <w:sz w:val="20"/>
                <w:szCs w:val="20"/>
                <w:lang w:eastAsia="zh-CN"/>
              </w:rPr>
            </w:pPr>
            <w:r w:rsidRPr="00F369B9">
              <w:rPr>
                <w:b/>
                <w:sz w:val="20"/>
                <w:szCs w:val="20"/>
                <w:lang w:eastAsia="zh-CN"/>
              </w:rPr>
              <w:t>加工</w:t>
            </w:r>
            <w:r w:rsidRPr="00F369B9">
              <w:rPr>
                <w:rFonts w:hint="eastAsia"/>
                <w:b/>
                <w:sz w:val="20"/>
                <w:szCs w:val="20"/>
                <w:lang w:eastAsia="zh-CN"/>
              </w:rPr>
              <w:t>/</w:t>
            </w:r>
            <w:r w:rsidR="006F0CB5">
              <w:rPr>
                <w:rFonts w:hint="eastAsia"/>
                <w:b/>
                <w:sz w:val="20"/>
                <w:szCs w:val="20"/>
                <w:lang w:eastAsia="zh-CN"/>
              </w:rPr>
              <w:t>工艺流程</w:t>
            </w:r>
            <w:r w:rsidRPr="00F369B9">
              <w:rPr>
                <w:rFonts w:hint="eastAsia"/>
                <w:b/>
                <w:sz w:val="20"/>
                <w:szCs w:val="20"/>
                <w:lang w:eastAsia="zh-CN"/>
              </w:rPr>
              <w:t>：</w:t>
            </w:r>
            <w:r w:rsidRPr="00C06920">
              <w:rPr>
                <w:rFonts w:hint="eastAsia"/>
                <w:sz w:val="20"/>
                <w:szCs w:val="20"/>
                <w:lang w:eastAsia="zh-CN"/>
              </w:rPr>
              <w:t>如：</w:t>
            </w:r>
            <w:r>
              <w:rPr>
                <w:rFonts w:hint="eastAsia"/>
                <w:sz w:val="20"/>
                <w:szCs w:val="20"/>
                <w:lang w:eastAsia="zh-CN"/>
              </w:rPr>
              <w:t>屠宰，运输，羽毛</w:t>
            </w:r>
            <w:r w:rsidR="006F0CB5">
              <w:rPr>
                <w:rFonts w:hint="eastAsia"/>
                <w:sz w:val="20"/>
                <w:szCs w:val="20"/>
                <w:lang w:eastAsia="zh-CN"/>
              </w:rPr>
              <w:t>加工</w:t>
            </w:r>
            <w:r>
              <w:rPr>
                <w:rFonts w:hint="eastAsia"/>
                <w:sz w:val="20"/>
                <w:szCs w:val="20"/>
                <w:lang w:eastAsia="zh-CN"/>
              </w:rPr>
              <w:t>等。</w:t>
            </w:r>
          </w:p>
        </w:tc>
      </w:tr>
      <w:tr w:rsidR="0069059D" w14:paraId="0CE6AA35" w14:textId="77777777" w:rsidTr="00A400A9">
        <w:trPr>
          <w:trHeight w:val="872"/>
        </w:trPr>
        <w:tc>
          <w:tcPr>
            <w:tcW w:w="877" w:type="pct"/>
            <w:shd w:val="clear" w:color="auto" w:fill="DBE5F1" w:themeFill="accent1" w:themeFillTint="33"/>
            <w:vAlign w:val="center"/>
          </w:tcPr>
          <w:p w14:paraId="29D971B1" w14:textId="77777777" w:rsidR="0069059D" w:rsidRPr="00554042" w:rsidRDefault="006F26E4" w:rsidP="0024384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场所</w:t>
            </w:r>
            <w:r w:rsidRPr="003706C2">
              <w:rPr>
                <w:rFonts w:hint="eastAsia"/>
                <w:b/>
                <w:bCs/>
                <w:sz w:val="18"/>
                <w:szCs w:val="18"/>
                <w:lang w:eastAsia="zh-CN"/>
              </w:rPr>
              <w:t>名称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（中英文）</w:t>
            </w:r>
          </w:p>
        </w:tc>
        <w:tc>
          <w:tcPr>
            <w:tcW w:w="795" w:type="pct"/>
            <w:shd w:val="clear" w:color="auto" w:fill="DBE5F1" w:themeFill="accent1" w:themeFillTint="33"/>
            <w:vAlign w:val="center"/>
          </w:tcPr>
          <w:p w14:paraId="15EB608E" w14:textId="77777777" w:rsidR="0069059D" w:rsidRPr="00554042" w:rsidRDefault="006F26E4" w:rsidP="0024384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场所</w:t>
            </w:r>
            <w:r w:rsidRPr="003706C2">
              <w:rPr>
                <w:rFonts w:hint="eastAsia"/>
                <w:b/>
                <w:bCs/>
                <w:sz w:val="18"/>
                <w:szCs w:val="18"/>
                <w:lang w:eastAsia="zh-CN"/>
              </w:rPr>
              <w:t>地址</w:t>
            </w:r>
            <w:r>
              <w:rPr>
                <w:b/>
                <w:bCs/>
                <w:sz w:val="18"/>
                <w:szCs w:val="18"/>
                <w:lang w:eastAsia="zh-CN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中英文</w:t>
            </w:r>
            <w:r>
              <w:rPr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796" w:type="pct"/>
            <w:shd w:val="clear" w:color="auto" w:fill="DBE5F1" w:themeFill="accent1" w:themeFillTint="33"/>
            <w:vAlign w:val="center"/>
          </w:tcPr>
          <w:p w14:paraId="01E3E57B" w14:textId="77777777" w:rsidR="00690D8A" w:rsidRDefault="0079259A" w:rsidP="0024384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负责人</w:t>
            </w:r>
          </w:p>
          <w:p w14:paraId="1EE75483" w14:textId="77777777" w:rsidR="0069059D" w:rsidRPr="00554042" w:rsidRDefault="0079259A" w:rsidP="0024384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联系方式</w:t>
            </w:r>
          </w:p>
        </w:tc>
        <w:tc>
          <w:tcPr>
            <w:tcW w:w="628" w:type="pct"/>
            <w:shd w:val="clear" w:color="auto" w:fill="DBE5F1" w:themeFill="accent1" w:themeFillTint="33"/>
            <w:vAlign w:val="center"/>
          </w:tcPr>
          <w:p w14:paraId="2BA1DB3E" w14:textId="77777777" w:rsidR="0069059D" w:rsidRPr="00554042" w:rsidRDefault="00554042" w:rsidP="0024384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54042">
              <w:rPr>
                <w:b/>
                <w:bCs/>
                <w:sz w:val="18"/>
                <w:szCs w:val="18"/>
                <w:lang w:eastAsia="zh-CN"/>
              </w:rPr>
              <w:t>水禽种类</w:t>
            </w:r>
          </w:p>
        </w:tc>
        <w:tc>
          <w:tcPr>
            <w:tcW w:w="490" w:type="pct"/>
            <w:shd w:val="clear" w:color="auto" w:fill="DBE5F1" w:themeFill="accent1" w:themeFillTint="33"/>
            <w:vAlign w:val="center"/>
          </w:tcPr>
          <w:p w14:paraId="7B64A619" w14:textId="77777777" w:rsidR="001032B3" w:rsidRDefault="001032B3" w:rsidP="0024384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水禽的</w:t>
            </w:r>
          </w:p>
          <w:p w14:paraId="5F44FF59" w14:textId="77777777" w:rsidR="0069059D" w:rsidRPr="00554042" w:rsidRDefault="001032B3" w:rsidP="0024384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年</w:t>
            </w:r>
            <w:r>
              <w:rPr>
                <w:b/>
                <w:bCs/>
                <w:sz w:val="18"/>
                <w:szCs w:val="18"/>
                <w:lang w:eastAsia="zh-CN"/>
              </w:rPr>
              <w:t>屠宰量</w:t>
            </w:r>
          </w:p>
        </w:tc>
        <w:tc>
          <w:tcPr>
            <w:tcW w:w="850" w:type="pct"/>
            <w:shd w:val="clear" w:color="auto" w:fill="DBE5F1" w:themeFill="accent1" w:themeFillTint="33"/>
            <w:vAlign w:val="center"/>
          </w:tcPr>
          <w:p w14:paraId="7504D351" w14:textId="77777777" w:rsidR="0069059D" w:rsidRPr="00721D68" w:rsidRDefault="00721D68" w:rsidP="00721D6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721D68">
              <w:rPr>
                <w:b/>
                <w:bCs/>
                <w:sz w:val="18"/>
                <w:szCs w:val="18"/>
                <w:lang w:eastAsia="zh-CN"/>
              </w:rPr>
              <w:t>加工</w:t>
            </w:r>
            <w:r w:rsidRPr="00721D68">
              <w:rPr>
                <w:rFonts w:hint="eastAsia"/>
                <w:b/>
                <w:bCs/>
                <w:sz w:val="18"/>
                <w:szCs w:val="18"/>
                <w:lang w:eastAsia="zh-CN"/>
              </w:rPr>
              <w:t>/</w:t>
            </w:r>
            <w:r w:rsidRPr="00721D68">
              <w:rPr>
                <w:rFonts w:hint="eastAsia"/>
                <w:b/>
                <w:bCs/>
                <w:sz w:val="18"/>
                <w:szCs w:val="18"/>
                <w:lang w:eastAsia="zh-CN"/>
              </w:rPr>
              <w:t>工艺流程</w:t>
            </w:r>
          </w:p>
        </w:tc>
        <w:tc>
          <w:tcPr>
            <w:tcW w:w="564" w:type="pct"/>
            <w:shd w:val="clear" w:color="auto" w:fill="DBE5F1" w:themeFill="accent1" w:themeFillTint="33"/>
            <w:vAlign w:val="center"/>
          </w:tcPr>
          <w:p w14:paraId="552BD066" w14:textId="77777777" w:rsidR="0069059D" w:rsidRPr="00554042" w:rsidRDefault="00554042" w:rsidP="0024384A">
            <w:pPr>
              <w:spacing w:line="276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先前是否已通过认证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 xml:space="preserve"> (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是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/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否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)</w:t>
            </w:r>
          </w:p>
        </w:tc>
      </w:tr>
      <w:tr w:rsidR="00A05955" w:rsidRPr="00694A49" w14:paraId="027E2D99" w14:textId="77777777" w:rsidTr="00A400A9">
        <w:trPr>
          <w:trHeight w:val="890"/>
        </w:trPr>
        <w:sdt>
          <w:sdtPr>
            <w:rPr>
              <w:rStyle w:val="PlaceholderText"/>
              <w:color w:val="A6A6A6" w:themeColor="background1" w:themeShade="A6"/>
              <w:sz w:val="20"/>
              <w:szCs w:val="20"/>
              <w:lang w:val="tr"/>
            </w:rPr>
            <w:id w:val="-104735104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20"/>
                  <w:szCs w:val="20"/>
                  <w:lang w:val="tr"/>
                </w:rPr>
                <w:id w:val="1645309854"/>
                <w:placeholder>
                  <w:docPart w:val="DF3BC51B8F0A4DC3A9E461BA72109AC7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877" w:type="pct"/>
                    <w:shd w:val="clear" w:color="auto" w:fill="F2F2F2" w:themeFill="background1" w:themeFillShade="F2"/>
                  </w:tcPr>
                  <w:p w14:paraId="081C5BDE" w14:textId="77777777" w:rsidR="00A05955" w:rsidRPr="00A05955" w:rsidRDefault="00A05955" w:rsidP="00A05955">
                    <w:pPr>
                      <w:spacing w:line="276" w:lineRule="auto"/>
                      <w:rPr>
                        <w:b/>
                        <w:color w:val="A6A6A6" w:themeColor="background1" w:themeShade="A6"/>
                        <w:sz w:val="18"/>
                        <w:szCs w:val="18"/>
                        <w:lang w:val="pt-BR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20"/>
              <w:szCs w:val="20"/>
              <w:lang w:val="tr"/>
            </w:rPr>
            <w:id w:val="960922730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20"/>
                  <w:szCs w:val="20"/>
                  <w:lang w:val="tr"/>
                </w:rPr>
                <w:id w:val="-327684024"/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  <w:color w:val="A6A6A6" w:themeColor="background1" w:themeShade="A6"/>
                      <w:sz w:val="20"/>
                      <w:szCs w:val="20"/>
                      <w:lang w:val="tr"/>
                    </w:rPr>
                    <w:id w:val="1713770121"/>
                    <w:placeholder>
                      <w:docPart w:val="7D9D325B5A334B90A042D418C8BDDDF9"/>
                    </w:placeholder>
                  </w:sdtPr>
                  <w:sdtEndPr>
                    <w:rPr>
                      <w:rStyle w:val="DefaultParagraphFont"/>
                      <w:rFonts w:eastAsia="PMingLiU"/>
                      <w:b/>
                      <w:sz w:val="14"/>
                      <w:szCs w:val="14"/>
                      <w:lang w:val="en-US" w:eastAsia="zh-TW"/>
                    </w:rPr>
                  </w:sdtEndPr>
                  <w:sdtContent>
                    <w:tc>
                      <w:tcPr>
                        <w:tcW w:w="795" w:type="pct"/>
                        <w:shd w:val="clear" w:color="auto" w:fill="F2F2F2" w:themeFill="background1" w:themeFillShade="F2"/>
                      </w:tcPr>
                      <w:p w14:paraId="42FD185C" w14:textId="77777777" w:rsidR="00A05955" w:rsidRPr="00A05955" w:rsidRDefault="00A05955" w:rsidP="00A05955">
                        <w:pPr>
                          <w:spacing w:line="276" w:lineRule="auto"/>
                          <w:rPr>
                            <w:b/>
                            <w:color w:val="A6A6A6" w:themeColor="background1" w:themeShade="A6"/>
                            <w:sz w:val="18"/>
                            <w:szCs w:val="18"/>
                            <w:lang w:val="pt-BR"/>
                          </w:rPr>
                        </w:pPr>
                        <w:r w:rsidRPr="00A05955">
                          <w:rPr>
                            <w:rFonts w:eastAsia="PMingLiU" w:hint="eastAsia"/>
                            <w:b/>
                            <w:color w:val="A6A6A6" w:themeColor="background1" w:themeShade="A6"/>
                            <w:sz w:val="14"/>
                            <w:szCs w:val="14"/>
                            <w:lang w:eastAsia="zh-TW"/>
                          </w:rPr>
                          <w:t>点击此处输入文字。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20"/>
              <w:szCs w:val="20"/>
              <w:lang w:val="tr"/>
            </w:rPr>
            <w:id w:val="1602302964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20"/>
                  <w:szCs w:val="20"/>
                  <w:lang w:val="tr"/>
                </w:rPr>
                <w:id w:val="2092197189"/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  <w:color w:val="A6A6A6" w:themeColor="background1" w:themeShade="A6"/>
                      <w:sz w:val="20"/>
                      <w:szCs w:val="20"/>
                      <w:lang w:val="tr"/>
                    </w:rPr>
                    <w:id w:val="-616672990"/>
                    <w:placeholder>
                      <w:docPart w:val="ACE1C984B38648A6B7A8EB293687B855"/>
                    </w:placeholder>
                  </w:sdtPr>
                  <w:sdtEndPr>
                    <w:rPr>
                      <w:rStyle w:val="DefaultParagraphFont"/>
                      <w:rFonts w:eastAsia="PMingLiU"/>
                      <w:b/>
                      <w:sz w:val="14"/>
                      <w:szCs w:val="14"/>
                      <w:lang w:val="en-US" w:eastAsia="zh-TW"/>
                    </w:rPr>
                  </w:sdtEndPr>
                  <w:sdtContent>
                    <w:tc>
                      <w:tcPr>
                        <w:tcW w:w="796" w:type="pct"/>
                        <w:shd w:val="clear" w:color="auto" w:fill="F2F2F2" w:themeFill="background1" w:themeFillShade="F2"/>
                      </w:tcPr>
                      <w:p w14:paraId="029C4A8E" w14:textId="77777777" w:rsidR="00A05955" w:rsidRPr="00A05955" w:rsidRDefault="00A05955" w:rsidP="00A05955">
                        <w:pPr>
                          <w:spacing w:line="276" w:lineRule="auto"/>
                          <w:rPr>
                            <w:b/>
                            <w:color w:val="A6A6A6" w:themeColor="background1" w:themeShade="A6"/>
                            <w:sz w:val="18"/>
                            <w:szCs w:val="18"/>
                            <w:lang w:val="pt-BR"/>
                          </w:rPr>
                        </w:pPr>
                        <w:r w:rsidRPr="00A05955">
                          <w:rPr>
                            <w:rFonts w:eastAsia="PMingLiU" w:hint="eastAsia"/>
                            <w:b/>
                            <w:color w:val="A6A6A6" w:themeColor="background1" w:themeShade="A6"/>
                            <w:sz w:val="14"/>
                            <w:szCs w:val="14"/>
                            <w:lang w:eastAsia="zh-TW"/>
                          </w:rPr>
                          <w:t>点击此处输入文字。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20"/>
              <w:szCs w:val="20"/>
              <w:lang w:val="tr"/>
            </w:rPr>
            <w:id w:val="1480109266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20"/>
                  <w:szCs w:val="20"/>
                  <w:lang w:val="tr"/>
                </w:rPr>
                <w:id w:val="-120766712"/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  <w:color w:val="A6A6A6" w:themeColor="background1" w:themeShade="A6"/>
                      <w:sz w:val="20"/>
                      <w:szCs w:val="20"/>
                      <w:lang w:val="tr"/>
                    </w:rPr>
                    <w:id w:val="1722398984"/>
                    <w:placeholder>
                      <w:docPart w:val="7BC1557DACA44141822AB3C6B922855C"/>
                    </w:placeholder>
                  </w:sdtPr>
                  <w:sdtEndPr>
                    <w:rPr>
                      <w:rStyle w:val="DefaultParagraphFont"/>
                      <w:rFonts w:eastAsia="PMingLiU"/>
                      <w:b/>
                      <w:sz w:val="14"/>
                      <w:szCs w:val="14"/>
                      <w:lang w:val="en-US" w:eastAsia="zh-TW"/>
                    </w:rPr>
                  </w:sdtEndPr>
                  <w:sdtContent>
                    <w:tc>
                      <w:tcPr>
                        <w:tcW w:w="628" w:type="pct"/>
                        <w:shd w:val="clear" w:color="auto" w:fill="F2F2F2" w:themeFill="background1" w:themeFillShade="F2"/>
                      </w:tcPr>
                      <w:p w14:paraId="40E4E7DA" w14:textId="77777777" w:rsidR="00A05955" w:rsidRPr="00A05955" w:rsidRDefault="00A05955" w:rsidP="00A05955">
                        <w:pPr>
                          <w:spacing w:line="276" w:lineRule="auto"/>
                          <w:rPr>
                            <w:b/>
                            <w:color w:val="A6A6A6" w:themeColor="background1" w:themeShade="A6"/>
                            <w:sz w:val="18"/>
                            <w:szCs w:val="18"/>
                            <w:lang w:val="pt-BR"/>
                          </w:rPr>
                        </w:pPr>
                        <w:r w:rsidRPr="00A05955">
                          <w:rPr>
                            <w:rFonts w:eastAsia="PMingLiU" w:hint="eastAsia"/>
                            <w:b/>
                            <w:color w:val="A6A6A6" w:themeColor="background1" w:themeShade="A6"/>
                            <w:sz w:val="14"/>
                            <w:szCs w:val="14"/>
                            <w:lang w:eastAsia="zh-TW"/>
                          </w:rPr>
                          <w:t>点击此处输入文字。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20"/>
              <w:szCs w:val="20"/>
              <w:lang w:val="tr"/>
            </w:rPr>
            <w:id w:val="624973134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20"/>
                  <w:szCs w:val="20"/>
                  <w:lang w:val="tr"/>
                </w:rPr>
                <w:id w:val="-88317425"/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  <w:color w:val="A6A6A6" w:themeColor="background1" w:themeShade="A6"/>
                      <w:sz w:val="20"/>
                      <w:szCs w:val="20"/>
                      <w:lang w:val="tr"/>
                    </w:rPr>
                    <w:id w:val="-301624733"/>
                    <w:placeholder>
                      <w:docPart w:val="12DB39F162FE4421A7A49466C9E5713C"/>
                    </w:placeholder>
                  </w:sdtPr>
                  <w:sdtEndPr>
                    <w:rPr>
                      <w:rStyle w:val="DefaultParagraphFont"/>
                      <w:rFonts w:eastAsia="PMingLiU"/>
                      <w:b/>
                      <w:sz w:val="14"/>
                      <w:szCs w:val="14"/>
                      <w:lang w:val="en-US" w:eastAsia="zh-TW"/>
                    </w:rPr>
                  </w:sdtEndPr>
                  <w:sdtContent>
                    <w:tc>
                      <w:tcPr>
                        <w:tcW w:w="490" w:type="pct"/>
                        <w:shd w:val="clear" w:color="auto" w:fill="F2F2F2" w:themeFill="background1" w:themeFillShade="F2"/>
                      </w:tcPr>
                      <w:p w14:paraId="289F6DDE" w14:textId="77777777" w:rsidR="00A05955" w:rsidRPr="00A05955" w:rsidRDefault="00A05955" w:rsidP="00A05955">
                        <w:pPr>
                          <w:spacing w:line="276" w:lineRule="auto"/>
                          <w:jc w:val="center"/>
                          <w:rPr>
                            <w:b/>
                            <w:color w:val="A6A6A6" w:themeColor="background1" w:themeShade="A6"/>
                            <w:sz w:val="18"/>
                            <w:szCs w:val="18"/>
                            <w:lang w:val="pt-BR"/>
                          </w:rPr>
                        </w:pPr>
                        <w:r w:rsidRPr="00A05955">
                          <w:rPr>
                            <w:rFonts w:eastAsia="PMingLiU" w:hint="eastAsia"/>
                            <w:b/>
                            <w:color w:val="A6A6A6" w:themeColor="background1" w:themeShade="A6"/>
                            <w:sz w:val="14"/>
                            <w:szCs w:val="14"/>
                            <w:lang w:eastAsia="zh-TW"/>
                          </w:rPr>
                          <w:t>点击此处输入文字。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20"/>
              <w:szCs w:val="20"/>
              <w:lang w:val="tr"/>
            </w:rPr>
            <w:id w:val="-1927409015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20"/>
                  <w:szCs w:val="20"/>
                  <w:lang w:val="tr"/>
                </w:rPr>
                <w:id w:val="1739124279"/>
                <w:placeholder>
                  <w:docPart w:val="A52DBE1C33CC4BCC843F9515995650C9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850" w:type="pct"/>
                    <w:shd w:val="clear" w:color="auto" w:fill="F2F2F2" w:themeFill="background1" w:themeFillShade="F2"/>
                  </w:tcPr>
                  <w:p w14:paraId="074695B3" w14:textId="77777777" w:rsidR="00A05955" w:rsidRPr="00A05955" w:rsidRDefault="00A05955" w:rsidP="00A05955">
                    <w:pPr>
                      <w:spacing w:line="276" w:lineRule="auto"/>
                      <w:rPr>
                        <w:color w:val="A6A6A6" w:themeColor="background1" w:themeShade="A6"/>
                        <w:sz w:val="18"/>
                        <w:szCs w:val="18"/>
                        <w:lang w:val="pt-BR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tc>
          <w:tcPr>
            <w:tcW w:w="564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6"/>
                <w:szCs w:val="16"/>
              </w:rPr>
              <w:alias w:val="先前是否已通过认证"/>
              <w:tag w:val="先前是否已通过认证"/>
              <w:id w:val="1719852239"/>
              <w:placeholder>
                <w:docPart w:val="218334FEA0E349D6BB7EE4E248B80DCF"/>
              </w:placeholder>
              <w:comboBox>
                <w:listItem w:value="先前是否已通过认证"/>
                <w:listItem w:displayText="是" w:value="是"/>
                <w:listItem w:displayText="否" w:value="否"/>
              </w:comboBox>
            </w:sdtPr>
            <w:sdtEndPr/>
            <w:sdtContent>
              <w:p w14:paraId="39E9A269" w14:textId="77777777" w:rsidR="00A05955" w:rsidRPr="00A05955" w:rsidRDefault="00A05955" w:rsidP="00A05955">
                <w:pPr>
                  <w:spacing w:line="276" w:lineRule="auto"/>
                  <w:jc w:val="center"/>
                  <w:rPr>
                    <w:rFonts w:eastAsia="PMingLiU"/>
                    <w:bCs/>
                    <w:color w:val="A6A6A6" w:themeColor="background1" w:themeShade="A6"/>
                    <w:sz w:val="16"/>
                    <w:szCs w:val="16"/>
                  </w:rPr>
                </w:pPr>
                <w:proofErr w:type="spellStart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点击这里回答</w:t>
                </w:r>
                <w:proofErr w:type="spellEnd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是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/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否</w:t>
                </w:r>
              </w:p>
            </w:sdtContent>
          </w:sdt>
          <w:p w14:paraId="53085A54" w14:textId="77777777" w:rsidR="00A05955" w:rsidRPr="00554042" w:rsidRDefault="00A05955" w:rsidP="00A05955">
            <w:pPr>
              <w:spacing w:line="276" w:lineRule="auto"/>
              <w:jc w:val="center"/>
              <w:rPr>
                <w:rFonts w:eastAsia="PMingLiU"/>
                <w:bCs/>
                <w:sz w:val="18"/>
                <w:szCs w:val="18"/>
              </w:rPr>
            </w:pPr>
          </w:p>
        </w:tc>
      </w:tr>
      <w:tr w:rsidR="00A05955" w:rsidRPr="00694A49" w14:paraId="36F77C1E" w14:textId="77777777" w:rsidTr="00A400A9">
        <w:trPr>
          <w:trHeight w:val="890"/>
        </w:trPr>
        <w:sdt>
          <w:sdtPr>
            <w:rPr>
              <w:rStyle w:val="PlaceholderText"/>
              <w:color w:val="A6A6A6" w:themeColor="background1" w:themeShade="A6"/>
              <w:sz w:val="20"/>
              <w:szCs w:val="20"/>
              <w:lang w:val="tr"/>
            </w:rPr>
            <w:id w:val="182175891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20"/>
                  <w:szCs w:val="20"/>
                  <w:lang w:val="tr"/>
                </w:rPr>
                <w:id w:val="-941293026"/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  <w:color w:val="A6A6A6" w:themeColor="background1" w:themeShade="A6"/>
                      <w:sz w:val="20"/>
                      <w:szCs w:val="20"/>
                      <w:lang w:val="tr"/>
                    </w:rPr>
                    <w:id w:val="-1181194397"/>
                    <w:placeholder>
                      <w:docPart w:val="2008FDAAC38B432DACDDD69F507FA73D"/>
                    </w:placeholder>
                  </w:sdtPr>
                  <w:sdtEndPr>
                    <w:rPr>
                      <w:rStyle w:val="DefaultParagraphFont"/>
                      <w:rFonts w:eastAsia="PMingLiU"/>
                      <w:b/>
                      <w:sz w:val="14"/>
                      <w:szCs w:val="14"/>
                      <w:lang w:val="en-US" w:eastAsia="zh-TW"/>
                    </w:rPr>
                  </w:sdtEndPr>
                  <w:sdtContent>
                    <w:tc>
                      <w:tcPr>
                        <w:tcW w:w="877" w:type="pct"/>
                        <w:shd w:val="clear" w:color="auto" w:fill="F2F2F2" w:themeFill="background1" w:themeFillShade="F2"/>
                      </w:tcPr>
                      <w:p w14:paraId="3DA7FB55" w14:textId="77777777" w:rsidR="00A05955" w:rsidRPr="00A05955" w:rsidRDefault="00A05955" w:rsidP="00A05955">
                        <w:pPr>
                          <w:spacing w:line="276" w:lineRule="auto"/>
                          <w:rPr>
                            <w:color w:val="A6A6A6" w:themeColor="background1" w:themeShade="A6"/>
                            <w:sz w:val="18"/>
                            <w:szCs w:val="18"/>
                            <w:lang w:val="pt-BR"/>
                          </w:rPr>
                        </w:pPr>
                        <w:r w:rsidRPr="00A05955">
                          <w:rPr>
                            <w:rFonts w:eastAsia="PMingLiU" w:hint="eastAsia"/>
                            <w:b/>
                            <w:color w:val="A6A6A6" w:themeColor="background1" w:themeShade="A6"/>
                            <w:sz w:val="14"/>
                            <w:szCs w:val="14"/>
                            <w:lang w:eastAsia="zh-TW"/>
                          </w:rPr>
                          <w:t>点击此处输入文字。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20"/>
              <w:szCs w:val="20"/>
              <w:lang w:val="tr"/>
            </w:rPr>
            <w:id w:val="-348638576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20"/>
                  <w:szCs w:val="20"/>
                  <w:lang w:val="tr"/>
                </w:rPr>
                <w:id w:val="1999297604"/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  <w:color w:val="A6A6A6" w:themeColor="background1" w:themeShade="A6"/>
                      <w:sz w:val="20"/>
                      <w:szCs w:val="20"/>
                      <w:lang w:val="tr"/>
                    </w:rPr>
                    <w:id w:val="-215439231"/>
                    <w:placeholder>
                      <w:docPart w:val="C6DE3A423A194912844F56A8B46C5EC7"/>
                    </w:placeholder>
                  </w:sdtPr>
                  <w:sdtEndPr>
                    <w:rPr>
                      <w:rStyle w:val="DefaultParagraphFont"/>
                      <w:rFonts w:eastAsia="PMingLiU"/>
                      <w:b/>
                      <w:sz w:val="14"/>
                      <w:szCs w:val="14"/>
                      <w:lang w:val="en-US" w:eastAsia="zh-TW"/>
                    </w:rPr>
                  </w:sdtEndPr>
                  <w:sdtContent>
                    <w:tc>
                      <w:tcPr>
                        <w:tcW w:w="795" w:type="pct"/>
                        <w:shd w:val="clear" w:color="auto" w:fill="F2F2F2" w:themeFill="background1" w:themeFillShade="F2"/>
                      </w:tcPr>
                      <w:p w14:paraId="7061C0EC" w14:textId="77777777" w:rsidR="00A05955" w:rsidRPr="00A05955" w:rsidRDefault="00A05955" w:rsidP="00A05955">
                        <w:pPr>
                          <w:spacing w:line="276" w:lineRule="auto"/>
                          <w:rPr>
                            <w:color w:val="A6A6A6" w:themeColor="background1" w:themeShade="A6"/>
                            <w:sz w:val="18"/>
                            <w:szCs w:val="18"/>
                            <w:lang w:val="pt-BR"/>
                          </w:rPr>
                        </w:pPr>
                        <w:r w:rsidRPr="00A05955">
                          <w:rPr>
                            <w:rFonts w:eastAsia="PMingLiU" w:hint="eastAsia"/>
                            <w:b/>
                            <w:color w:val="A6A6A6" w:themeColor="background1" w:themeShade="A6"/>
                            <w:sz w:val="14"/>
                            <w:szCs w:val="14"/>
                            <w:lang w:eastAsia="zh-TW"/>
                          </w:rPr>
                          <w:t>点击此处输入文字。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20"/>
              <w:szCs w:val="20"/>
              <w:lang w:val="tr"/>
            </w:rPr>
            <w:id w:val="1962297921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20"/>
                  <w:szCs w:val="20"/>
                  <w:lang w:val="tr"/>
                </w:rPr>
                <w:id w:val="839205928"/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  <w:color w:val="A6A6A6" w:themeColor="background1" w:themeShade="A6"/>
                      <w:sz w:val="20"/>
                      <w:szCs w:val="20"/>
                      <w:lang w:val="tr"/>
                    </w:rPr>
                    <w:id w:val="-2083045942"/>
                    <w:placeholder>
                      <w:docPart w:val="C1BC9BFA11A64882AB9B4D6E70111072"/>
                    </w:placeholder>
                  </w:sdtPr>
                  <w:sdtEndPr>
                    <w:rPr>
                      <w:rStyle w:val="DefaultParagraphFont"/>
                      <w:rFonts w:eastAsia="PMingLiU"/>
                      <w:b/>
                      <w:sz w:val="14"/>
                      <w:szCs w:val="14"/>
                      <w:lang w:val="en-US" w:eastAsia="zh-TW"/>
                    </w:rPr>
                  </w:sdtEndPr>
                  <w:sdtContent>
                    <w:tc>
                      <w:tcPr>
                        <w:tcW w:w="796" w:type="pct"/>
                        <w:shd w:val="clear" w:color="auto" w:fill="F2F2F2" w:themeFill="background1" w:themeFillShade="F2"/>
                      </w:tcPr>
                      <w:p w14:paraId="713314CB" w14:textId="77777777" w:rsidR="00A05955" w:rsidRPr="00A05955" w:rsidRDefault="00A05955" w:rsidP="00A05955">
                        <w:pPr>
                          <w:spacing w:line="276" w:lineRule="auto"/>
                          <w:rPr>
                            <w:color w:val="A6A6A6" w:themeColor="background1" w:themeShade="A6"/>
                            <w:sz w:val="18"/>
                            <w:szCs w:val="18"/>
                            <w:lang w:val="pt-BR"/>
                          </w:rPr>
                        </w:pPr>
                        <w:r w:rsidRPr="00A05955">
                          <w:rPr>
                            <w:rFonts w:eastAsia="PMingLiU" w:hint="eastAsia"/>
                            <w:b/>
                            <w:color w:val="A6A6A6" w:themeColor="background1" w:themeShade="A6"/>
                            <w:sz w:val="14"/>
                            <w:szCs w:val="14"/>
                            <w:lang w:eastAsia="zh-TW"/>
                          </w:rPr>
                          <w:t>点击此处输入文字。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20"/>
              <w:szCs w:val="20"/>
              <w:lang w:val="tr"/>
            </w:rPr>
            <w:id w:val="-1360357439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20"/>
                  <w:szCs w:val="20"/>
                  <w:lang w:val="tr"/>
                </w:rPr>
                <w:id w:val="964244829"/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  <w:color w:val="A6A6A6" w:themeColor="background1" w:themeShade="A6"/>
                      <w:sz w:val="20"/>
                      <w:szCs w:val="20"/>
                      <w:lang w:val="tr"/>
                    </w:rPr>
                    <w:id w:val="-1515070811"/>
                    <w:placeholder>
                      <w:docPart w:val="5D2142A245DA4EAAB5E5FC6476B02F48"/>
                    </w:placeholder>
                  </w:sdtPr>
                  <w:sdtEndPr>
                    <w:rPr>
                      <w:rStyle w:val="DefaultParagraphFont"/>
                      <w:rFonts w:eastAsia="PMingLiU"/>
                      <w:b/>
                      <w:sz w:val="14"/>
                      <w:szCs w:val="14"/>
                      <w:lang w:val="en-US" w:eastAsia="zh-TW"/>
                    </w:rPr>
                  </w:sdtEndPr>
                  <w:sdtContent>
                    <w:tc>
                      <w:tcPr>
                        <w:tcW w:w="628" w:type="pct"/>
                        <w:shd w:val="clear" w:color="auto" w:fill="F2F2F2" w:themeFill="background1" w:themeFillShade="F2"/>
                      </w:tcPr>
                      <w:p w14:paraId="4FB1A1B6" w14:textId="77777777" w:rsidR="00A05955" w:rsidRPr="00A05955" w:rsidRDefault="00A05955" w:rsidP="00A05955">
                        <w:pPr>
                          <w:spacing w:line="276" w:lineRule="auto"/>
                          <w:rPr>
                            <w:color w:val="A6A6A6" w:themeColor="background1" w:themeShade="A6"/>
                            <w:sz w:val="18"/>
                            <w:szCs w:val="18"/>
                            <w:lang w:val="pt-BR"/>
                          </w:rPr>
                        </w:pPr>
                        <w:r w:rsidRPr="00A05955">
                          <w:rPr>
                            <w:rFonts w:eastAsia="PMingLiU" w:hint="eastAsia"/>
                            <w:b/>
                            <w:color w:val="A6A6A6" w:themeColor="background1" w:themeShade="A6"/>
                            <w:sz w:val="14"/>
                            <w:szCs w:val="14"/>
                            <w:lang w:eastAsia="zh-TW"/>
                          </w:rPr>
                          <w:t>点击此处输入文字。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20"/>
              <w:szCs w:val="20"/>
              <w:lang w:val="tr"/>
            </w:rPr>
            <w:id w:val="850762978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20"/>
                  <w:szCs w:val="20"/>
                  <w:lang w:val="tr"/>
                </w:rPr>
                <w:id w:val="319781864"/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  <w:color w:val="A6A6A6" w:themeColor="background1" w:themeShade="A6"/>
                      <w:sz w:val="20"/>
                      <w:szCs w:val="20"/>
                      <w:lang w:val="tr"/>
                    </w:rPr>
                    <w:id w:val="-1599632760"/>
                    <w:placeholder>
                      <w:docPart w:val="5F1EF8FC12834B2A95D6988DED9E2441"/>
                    </w:placeholder>
                  </w:sdtPr>
                  <w:sdtEndPr>
                    <w:rPr>
                      <w:rStyle w:val="DefaultParagraphFont"/>
                      <w:rFonts w:eastAsia="PMingLiU"/>
                      <w:b/>
                      <w:sz w:val="14"/>
                      <w:szCs w:val="14"/>
                      <w:lang w:val="en-US" w:eastAsia="zh-TW"/>
                    </w:rPr>
                  </w:sdtEndPr>
                  <w:sdtContent>
                    <w:tc>
                      <w:tcPr>
                        <w:tcW w:w="490" w:type="pct"/>
                        <w:shd w:val="clear" w:color="auto" w:fill="F2F2F2" w:themeFill="background1" w:themeFillShade="F2"/>
                      </w:tcPr>
                      <w:p w14:paraId="6C95A798" w14:textId="77777777" w:rsidR="00A05955" w:rsidRPr="00A05955" w:rsidRDefault="00A05955" w:rsidP="00A05955">
                        <w:pPr>
                          <w:spacing w:line="276" w:lineRule="auto"/>
                          <w:jc w:val="center"/>
                          <w:rPr>
                            <w:color w:val="A6A6A6" w:themeColor="background1" w:themeShade="A6"/>
                            <w:sz w:val="18"/>
                            <w:szCs w:val="18"/>
                            <w:lang w:val="pt-BR"/>
                          </w:rPr>
                        </w:pPr>
                        <w:r w:rsidRPr="00A05955">
                          <w:rPr>
                            <w:rFonts w:eastAsia="PMingLiU" w:hint="eastAsia"/>
                            <w:b/>
                            <w:color w:val="A6A6A6" w:themeColor="background1" w:themeShade="A6"/>
                            <w:sz w:val="14"/>
                            <w:szCs w:val="14"/>
                            <w:lang w:eastAsia="zh-TW"/>
                          </w:rPr>
                          <w:t>点击此处输入文字。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20"/>
              <w:szCs w:val="20"/>
              <w:lang w:val="tr"/>
            </w:rPr>
            <w:id w:val="1043335111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20"/>
                  <w:szCs w:val="20"/>
                  <w:lang w:val="tr"/>
                </w:rPr>
                <w:id w:val="859865046"/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  <w:color w:val="A6A6A6" w:themeColor="background1" w:themeShade="A6"/>
                      <w:sz w:val="20"/>
                      <w:szCs w:val="20"/>
                      <w:lang w:val="tr"/>
                    </w:rPr>
                    <w:id w:val="-150599126"/>
                    <w:placeholder>
                      <w:docPart w:val="A1FA5E1B94E94E93811D159022E090CB"/>
                    </w:placeholder>
                  </w:sdtPr>
                  <w:sdtEndPr>
                    <w:rPr>
                      <w:rStyle w:val="DefaultParagraphFont"/>
                      <w:rFonts w:eastAsia="PMingLiU"/>
                      <w:b/>
                      <w:sz w:val="14"/>
                      <w:szCs w:val="14"/>
                      <w:lang w:val="en-US" w:eastAsia="zh-TW"/>
                    </w:rPr>
                  </w:sdtEndPr>
                  <w:sdtContent>
                    <w:tc>
                      <w:tcPr>
                        <w:tcW w:w="850" w:type="pct"/>
                        <w:shd w:val="clear" w:color="auto" w:fill="F2F2F2" w:themeFill="background1" w:themeFillShade="F2"/>
                      </w:tcPr>
                      <w:p w14:paraId="444B6250" w14:textId="77777777" w:rsidR="00A05955" w:rsidRPr="00A05955" w:rsidRDefault="00A05955" w:rsidP="00A05955">
                        <w:pPr>
                          <w:spacing w:line="276" w:lineRule="auto"/>
                          <w:rPr>
                            <w:color w:val="A6A6A6" w:themeColor="background1" w:themeShade="A6"/>
                            <w:sz w:val="18"/>
                            <w:szCs w:val="18"/>
                            <w:lang w:val="pt-BR"/>
                          </w:rPr>
                        </w:pPr>
                        <w:r w:rsidRPr="00A05955">
                          <w:rPr>
                            <w:rFonts w:eastAsia="PMingLiU" w:hint="eastAsia"/>
                            <w:b/>
                            <w:color w:val="A6A6A6" w:themeColor="background1" w:themeShade="A6"/>
                            <w:sz w:val="14"/>
                            <w:szCs w:val="14"/>
                            <w:lang w:eastAsia="zh-TW"/>
                          </w:rPr>
                          <w:t>点击此处输入文字。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564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6"/>
                <w:szCs w:val="16"/>
              </w:rPr>
              <w:alias w:val="先前是否已通过认证"/>
              <w:tag w:val="先前是否已通过认证"/>
              <w:id w:val="1046179134"/>
              <w:placeholder>
                <w:docPart w:val="AA6863996D4442C289F8472F25AD49FD"/>
              </w:placeholder>
              <w:comboBox>
                <w:listItem w:value="先前是否已通过认证"/>
                <w:listItem w:displayText="是" w:value="是"/>
                <w:listItem w:displayText="否" w:value="否"/>
              </w:comboBox>
            </w:sdtPr>
            <w:sdtEndPr/>
            <w:sdtContent>
              <w:p w14:paraId="1B0766B7" w14:textId="77777777" w:rsidR="00A05955" w:rsidRPr="00A05955" w:rsidRDefault="00A05955" w:rsidP="00A05955">
                <w:pPr>
                  <w:spacing w:line="276" w:lineRule="auto"/>
                  <w:jc w:val="center"/>
                  <w:rPr>
                    <w:rFonts w:eastAsia="PMingLiU"/>
                    <w:bCs/>
                    <w:color w:val="A6A6A6" w:themeColor="background1" w:themeShade="A6"/>
                    <w:sz w:val="16"/>
                    <w:szCs w:val="16"/>
                  </w:rPr>
                </w:pPr>
                <w:proofErr w:type="spellStart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点击这里回答</w:t>
                </w:r>
                <w:proofErr w:type="spellEnd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是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/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否</w:t>
                </w:r>
              </w:p>
            </w:sdtContent>
          </w:sdt>
          <w:p w14:paraId="05FC312F" w14:textId="77777777" w:rsidR="00A05955" w:rsidRPr="00554042" w:rsidRDefault="00A05955" w:rsidP="00A05955">
            <w:pPr>
              <w:spacing w:line="276" w:lineRule="auto"/>
              <w:jc w:val="center"/>
              <w:rPr>
                <w:rFonts w:eastAsia="PMingLiU"/>
                <w:bCs/>
                <w:sz w:val="18"/>
                <w:szCs w:val="18"/>
              </w:rPr>
            </w:pPr>
          </w:p>
        </w:tc>
      </w:tr>
      <w:tr w:rsidR="00A05955" w:rsidRPr="00694A49" w14:paraId="2112F05A" w14:textId="77777777" w:rsidTr="00A05955">
        <w:trPr>
          <w:trHeight w:val="836"/>
        </w:trPr>
        <w:sdt>
          <w:sdtPr>
            <w:rPr>
              <w:rStyle w:val="PlaceholderText"/>
              <w:color w:val="A6A6A6" w:themeColor="background1" w:themeShade="A6"/>
              <w:sz w:val="20"/>
              <w:szCs w:val="20"/>
              <w:lang w:val="tr"/>
            </w:rPr>
            <w:id w:val="-1579363182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20"/>
                  <w:szCs w:val="20"/>
                  <w:lang w:val="tr"/>
                </w:rPr>
                <w:id w:val="-1530877697"/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  <w:color w:val="A6A6A6" w:themeColor="background1" w:themeShade="A6"/>
                      <w:sz w:val="20"/>
                      <w:szCs w:val="20"/>
                      <w:lang w:val="tr"/>
                    </w:rPr>
                    <w:id w:val="-464736147"/>
                    <w:placeholder>
                      <w:docPart w:val="2304128D15E443FAAA92AB0A24054A59"/>
                    </w:placeholder>
                  </w:sdtPr>
                  <w:sdtEndPr>
                    <w:rPr>
                      <w:rStyle w:val="DefaultParagraphFont"/>
                      <w:rFonts w:eastAsia="PMingLiU"/>
                      <w:b/>
                      <w:sz w:val="14"/>
                      <w:szCs w:val="14"/>
                      <w:lang w:val="en-US" w:eastAsia="zh-TW"/>
                    </w:rPr>
                  </w:sdtEndPr>
                  <w:sdtContent>
                    <w:tc>
                      <w:tcPr>
                        <w:tcW w:w="87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F614C89" w14:textId="77777777" w:rsidR="00A05955" w:rsidRPr="00A05955" w:rsidRDefault="00A05955" w:rsidP="00A05955">
                        <w:pPr>
                          <w:spacing w:line="276" w:lineRule="auto"/>
                          <w:rPr>
                            <w:color w:val="A6A6A6" w:themeColor="background1" w:themeShade="A6"/>
                            <w:sz w:val="18"/>
                            <w:szCs w:val="18"/>
                            <w:lang w:val="pt-BR"/>
                          </w:rPr>
                        </w:pPr>
                        <w:r w:rsidRPr="00A05955">
                          <w:rPr>
                            <w:rFonts w:eastAsia="PMingLiU" w:hint="eastAsia"/>
                            <w:b/>
                            <w:color w:val="A6A6A6" w:themeColor="background1" w:themeShade="A6"/>
                            <w:sz w:val="14"/>
                            <w:szCs w:val="14"/>
                            <w:lang w:eastAsia="zh-TW"/>
                          </w:rPr>
                          <w:t>点击此处输入文字。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20"/>
              <w:szCs w:val="20"/>
              <w:lang w:val="tr"/>
            </w:rPr>
            <w:id w:val="1546950675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20"/>
                  <w:szCs w:val="20"/>
                  <w:lang w:val="tr"/>
                </w:rPr>
                <w:id w:val="1689321134"/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  <w:color w:val="A6A6A6" w:themeColor="background1" w:themeShade="A6"/>
                      <w:sz w:val="20"/>
                      <w:szCs w:val="20"/>
                      <w:lang w:val="tr"/>
                    </w:rPr>
                    <w:id w:val="1764718834"/>
                    <w:placeholder>
                      <w:docPart w:val="3B9872FA6A3A42C9954430E0782C8324"/>
                    </w:placeholder>
                  </w:sdtPr>
                  <w:sdtEndPr>
                    <w:rPr>
                      <w:rStyle w:val="DefaultParagraphFont"/>
                      <w:rFonts w:eastAsia="PMingLiU"/>
                      <w:b/>
                      <w:sz w:val="14"/>
                      <w:szCs w:val="14"/>
                      <w:lang w:val="en-US" w:eastAsia="zh-TW"/>
                    </w:rPr>
                  </w:sdtEndPr>
                  <w:sdtContent>
                    <w:tc>
                      <w:tcPr>
                        <w:tcW w:w="79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2C2021A" w14:textId="77777777" w:rsidR="00A05955" w:rsidRPr="00A05955" w:rsidRDefault="00A05955" w:rsidP="00A05955">
                        <w:pPr>
                          <w:spacing w:line="276" w:lineRule="auto"/>
                          <w:rPr>
                            <w:color w:val="A6A6A6" w:themeColor="background1" w:themeShade="A6"/>
                            <w:sz w:val="18"/>
                            <w:szCs w:val="18"/>
                            <w:lang w:val="pt-BR"/>
                          </w:rPr>
                        </w:pPr>
                        <w:r w:rsidRPr="00A05955">
                          <w:rPr>
                            <w:rFonts w:eastAsia="PMingLiU" w:hint="eastAsia"/>
                            <w:b/>
                            <w:color w:val="A6A6A6" w:themeColor="background1" w:themeShade="A6"/>
                            <w:sz w:val="14"/>
                            <w:szCs w:val="14"/>
                            <w:lang w:eastAsia="zh-TW"/>
                          </w:rPr>
                          <w:t>点击此处输入文字。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20"/>
              <w:szCs w:val="20"/>
              <w:lang w:val="tr"/>
            </w:rPr>
            <w:id w:val="-2091371827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20"/>
                  <w:szCs w:val="20"/>
                  <w:lang w:val="tr"/>
                </w:rPr>
                <w:id w:val="2041314461"/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  <w:color w:val="A6A6A6" w:themeColor="background1" w:themeShade="A6"/>
                      <w:sz w:val="20"/>
                      <w:szCs w:val="20"/>
                      <w:lang w:val="tr"/>
                    </w:rPr>
                    <w:id w:val="1682544454"/>
                    <w:placeholder>
                      <w:docPart w:val="C05BAFEB44E0433098A49B50A20A81F7"/>
                    </w:placeholder>
                  </w:sdtPr>
                  <w:sdtEndPr>
                    <w:rPr>
                      <w:rStyle w:val="DefaultParagraphFont"/>
                      <w:rFonts w:eastAsia="PMingLiU"/>
                      <w:b/>
                      <w:sz w:val="14"/>
                      <w:szCs w:val="14"/>
                      <w:lang w:val="en-US" w:eastAsia="zh-TW"/>
                    </w:rPr>
                  </w:sdtEndPr>
                  <w:sdtContent>
                    <w:tc>
                      <w:tcPr>
                        <w:tcW w:w="79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7D79396" w14:textId="77777777" w:rsidR="00A05955" w:rsidRPr="00A05955" w:rsidRDefault="00A05955" w:rsidP="00A05955">
                        <w:pPr>
                          <w:spacing w:line="276" w:lineRule="auto"/>
                          <w:rPr>
                            <w:color w:val="A6A6A6" w:themeColor="background1" w:themeShade="A6"/>
                            <w:sz w:val="18"/>
                            <w:szCs w:val="18"/>
                            <w:lang w:val="pt-BR"/>
                          </w:rPr>
                        </w:pPr>
                        <w:r w:rsidRPr="00A05955">
                          <w:rPr>
                            <w:rFonts w:eastAsia="PMingLiU" w:hint="eastAsia"/>
                            <w:b/>
                            <w:color w:val="A6A6A6" w:themeColor="background1" w:themeShade="A6"/>
                            <w:sz w:val="14"/>
                            <w:szCs w:val="14"/>
                            <w:lang w:eastAsia="zh-TW"/>
                          </w:rPr>
                          <w:t>点击此处输入文字。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20"/>
              <w:szCs w:val="20"/>
              <w:lang w:val="tr"/>
            </w:rPr>
            <w:id w:val="-123698072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20"/>
                  <w:szCs w:val="20"/>
                  <w:lang w:val="tr"/>
                </w:rPr>
                <w:id w:val="-1622299397"/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  <w:color w:val="A6A6A6" w:themeColor="background1" w:themeShade="A6"/>
                      <w:sz w:val="20"/>
                      <w:szCs w:val="20"/>
                      <w:lang w:val="tr"/>
                    </w:rPr>
                    <w:id w:val="-1769226652"/>
                    <w:placeholder>
                      <w:docPart w:val="7BC111A056EC4C50B1F85960547043C9"/>
                    </w:placeholder>
                  </w:sdtPr>
                  <w:sdtEndPr>
                    <w:rPr>
                      <w:rStyle w:val="DefaultParagraphFont"/>
                      <w:rFonts w:eastAsia="PMingLiU"/>
                      <w:b/>
                      <w:sz w:val="14"/>
                      <w:szCs w:val="14"/>
                      <w:lang w:val="en-US" w:eastAsia="zh-TW"/>
                    </w:rPr>
                  </w:sdtEndPr>
                  <w:sdtContent>
                    <w:tc>
                      <w:tcPr>
                        <w:tcW w:w="62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445A9CD" w14:textId="77777777" w:rsidR="00A05955" w:rsidRPr="00A05955" w:rsidRDefault="00A05955" w:rsidP="00A05955">
                        <w:pPr>
                          <w:spacing w:line="276" w:lineRule="auto"/>
                          <w:rPr>
                            <w:color w:val="A6A6A6" w:themeColor="background1" w:themeShade="A6"/>
                            <w:sz w:val="18"/>
                            <w:szCs w:val="18"/>
                            <w:lang w:val="pt-BR"/>
                          </w:rPr>
                        </w:pPr>
                        <w:r w:rsidRPr="00A05955">
                          <w:rPr>
                            <w:rFonts w:eastAsia="PMingLiU" w:hint="eastAsia"/>
                            <w:b/>
                            <w:color w:val="A6A6A6" w:themeColor="background1" w:themeShade="A6"/>
                            <w:sz w:val="14"/>
                            <w:szCs w:val="14"/>
                            <w:lang w:eastAsia="zh-TW"/>
                          </w:rPr>
                          <w:t>点击此处输入文字。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20"/>
              <w:szCs w:val="20"/>
              <w:lang w:val="tr"/>
            </w:rPr>
            <w:id w:val="-1212794653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20"/>
                  <w:szCs w:val="20"/>
                  <w:lang w:val="tr"/>
                </w:rPr>
                <w:id w:val="2118335189"/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  <w:color w:val="A6A6A6" w:themeColor="background1" w:themeShade="A6"/>
                      <w:sz w:val="20"/>
                      <w:szCs w:val="20"/>
                      <w:lang w:val="tr"/>
                    </w:rPr>
                    <w:id w:val="2086800188"/>
                    <w:placeholder>
                      <w:docPart w:val="E7F79EC3EB304ECCBD9F798A8DA087C5"/>
                    </w:placeholder>
                  </w:sdtPr>
                  <w:sdtEndPr>
                    <w:rPr>
                      <w:rStyle w:val="DefaultParagraphFont"/>
                      <w:rFonts w:eastAsia="PMingLiU"/>
                      <w:b/>
                      <w:sz w:val="14"/>
                      <w:szCs w:val="14"/>
                      <w:lang w:val="en-US" w:eastAsia="zh-TW"/>
                    </w:rPr>
                  </w:sdtEndPr>
                  <w:sdtContent>
                    <w:tc>
                      <w:tcPr>
                        <w:tcW w:w="490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F8FDBCF" w14:textId="77777777" w:rsidR="00A05955" w:rsidRPr="00A05955" w:rsidRDefault="00A05955" w:rsidP="00A05955">
                        <w:pPr>
                          <w:spacing w:line="276" w:lineRule="auto"/>
                          <w:jc w:val="center"/>
                          <w:rPr>
                            <w:color w:val="A6A6A6" w:themeColor="background1" w:themeShade="A6"/>
                            <w:sz w:val="18"/>
                            <w:szCs w:val="18"/>
                            <w:lang w:val="pt-BR"/>
                          </w:rPr>
                        </w:pPr>
                        <w:r w:rsidRPr="00A05955">
                          <w:rPr>
                            <w:rFonts w:eastAsia="PMingLiU" w:hint="eastAsia"/>
                            <w:b/>
                            <w:color w:val="A6A6A6" w:themeColor="background1" w:themeShade="A6"/>
                            <w:sz w:val="14"/>
                            <w:szCs w:val="14"/>
                            <w:lang w:eastAsia="zh-TW"/>
                          </w:rPr>
                          <w:t>点击此处输入文字。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20"/>
              <w:szCs w:val="20"/>
              <w:lang w:val="tr"/>
            </w:rPr>
            <w:id w:val="1610628264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20"/>
                  <w:szCs w:val="20"/>
                  <w:lang w:val="tr"/>
                </w:rPr>
                <w:id w:val="1587571121"/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  <w:color w:val="A6A6A6" w:themeColor="background1" w:themeShade="A6"/>
                      <w:sz w:val="20"/>
                      <w:szCs w:val="20"/>
                      <w:lang w:val="tr"/>
                    </w:rPr>
                    <w:id w:val="-1879225786"/>
                    <w:placeholder>
                      <w:docPart w:val="3228E0FD27B24E968F3F8A3DD026D822"/>
                    </w:placeholder>
                  </w:sdtPr>
                  <w:sdtEndPr>
                    <w:rPr>
                      <w:rStyle w:val="DefaultParagraphFont"/>
                      <w:rFonts w:eastAsia="PMingLiU"/>
                      <w:b/>
                      <w:sz w:val="14"/>
                      <w:szCs w:val="14"/>
                      <w:lang w:val="en-US" w:eastAsia="zh-TW"/>
                    </w:rPr>
                  </w:sdtEndPr>
                  <w:sdtContent>
                    <w:tc>
                      <w:tcPr>
                        <w:tcW w:w="850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CF09932" w14:textId="77777777" w:rsidR="00A05955" w:rsidRPr="00A05955" w:rsidRDefault="00A05955" w:rsidP="00A05955">
                        <w:pPr>
                          <w:spacing w:line="276" w:lineRule="auto"/>
                          <w:rPr>
                            <w:color w:val="A6A6A6" w:themeColor="background1" w:themeShade="A6"/>
                            <w:sz w:val="18"/>
                            <w:szCs w:val="18"/>
                            <w:lang w:val="pt-BR"/>
                          </w:rPr>
                        </w:pPr>
                        <w:r w:rsidRPr="00A05955">
                          <w:rPr>
                            <w:rFonts w:eastAsia="PMingLiU" w:hint="eastAsia"/>
                            <w:b/>
                            <w:color w:val="A6A6A6" w:themeColor="background1" w:themeShade="A6"/>
                            <w:sz w:val="14"/>
                            <w:szCs w:val="14"/>
                            <w:lang w:eastAsia="zh-TW"/>
                          </w:rPr>
                          <w:t>点击此处输入文字。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56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6"/>
                <w:szCs w:val="16"/>
              </w:rPr>
              <w:alias w:val="先前是否已通过认证"/>
              <w:tag w:val="先前是否已通过认证"/>
              <w:id w:val="-1901672933"/>
              <w:placeholder>
                <w:docPart w:val="4A0672C948AF4AED871DF73236AE4FF1"/>
              </w:placeholder>
              <w:comboBox>
                <w:listItem w:value="先前是否已通过认证"/>
                <w:listItem w:displayText="是" w:value="是"/>
                <w:listItem w:displayText="否" w:value="否"/>
              </w:comboBox>
            </w:sdtPr>
            <w:sdtEndPr/>
            <w:sdtContent>
              <w:p w14:paraId="3531FCE4" w14:textId="77777777" w:rsidR="00A05955" w:rsidRPr="00A05955" w:rsidRDefault="00A05955" w:rsidP="00A05955">
                <w:pPr>
                  <w:spacing w:line="276" w:lineRule="auto"/>
                  <w:jc w:val="center"/>
                  <w:rPr>
                    <w:rFonts w:eastAsia="PMingLiU"/>
                    <w:bCs/>
                    <w:color w:val="A6A6A6" w:themeColor="background1" w:themeShade="A6"/>
                    <w:sz w:val="16"/>
                    <w:szCs w:val="16"/>
                  </w:rPr>
                </w:pPr>
                <w:proofErr w:type="spellStart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点击这里回答</w:t>
                </w:r>
                <w:proofErr w:type="spellEnd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是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/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否</w:t>
                </w:r>
              </w:p>
            </w:sdtContent>
          </w:sdt>
          <w:p w14:paraId="59BF75B1" w14:textId="77777777" w:rsidR="00A05955" w:rsidRPr="00554042" w:rsidRDefault="00A05955" w:rsidP="00A05955">
            <w:pPr>
              <w:spacing w:line="276" w:lineRule="auto"/>
              <w:jc w:val="center"/>
              <w:rPr>
                <w:rFonts w:eastAsia="PMingLiU"/>
                <w:bCs/>
                <w:sz w:val="18"/>
                <w:szCs w:val="18"/>
              </w:rPr>
            </w:pPr>
          </w:p>
        </w:tc>
      </w:tr>
      <w:tr w:rsidR="002438A9" w:rsidRPr="00694A49" w14:paraId="5D90DDF1" w14:textId="77777777" w:rsidTr="00A400A9">
        <w:trPr>
          <w:trHeight w:val="288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B797F" w14:textId="77777777" w:rsidR="002438A9" w:rsidRDefault="002438A9" w:rsidP="00A400A9">
            <w:pPr>
              <w:spacing w:line="276" w:lineRule="auto"/>
              <w:jc w:val="center"/>
              <w:rPr>
                <w:rFonts w:eastAsia="PMingLiU"/>
                <w:bCs/>
                <w:color w:val="A6A6A6" w:themeColor="background1" w:themeShade="A6"/>
                <w:sz w:val="16"/>
                <w:szCs w:val="16"/>
                <w:lang w:eastAsia="zh-CN"/>
              </w:rPr>
            </w:pPr>
            <w:r w:rsidRPr="001161D9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*</w:t>
            </w:r>
            <w:r w:rsidRPr="001161D9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若栏位不够，请另外附页提供上述信息，推荐使用</w:t>
            </w:r>
            <w:r w:rsidRPr="001161D9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Word</w:t>
            </w:r>
            <w:r w:rsidRPr="001161D9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文档或</w:t>
            </w:r>
            <w:r w:rsidRPr="001161D9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Excel</w:t>
            </w:r>
            <w:r w:rsidRPr="001161D9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表格。</w:t>
            </w:r>
          </w:p>
        </w:tc>
      </w:tr>
    </w:tbl>
    <w:p w14:paraId="199F5A78" w14:textId="77777777" w:rsidR="003323C7" w:rsidRDefault="003323C7">
      <w:pPr>
        <w:rPr>
          <w:lang w:eastAsia="zh-CN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82"/>
        <w:gridCol w:w="1294"/>
        <w:gridCol w:w="999"/>
        <w:gridCol w:w="978"/>
        <w:gridCol w:w="989"/>
        <w:gridCol w:w="991"/>
        <w:gridCol w:w="1079"/>
        <w:gridCol w:w="1623"/>
        <w:gridCol w:w="1212"/>
      </w:tblGrid>
      <w:tr w:rsidR="00C84F85" w:rsidRPr="009A20CB" w14:paraId="6CBBE156" w14:textId="77777777" w:rsidTr="008A59AC">
        <w:trPr>
          <w:trHeight w:val="288"/>
          <w:jc w:val="center"/>
        </w:trPr>
        <w:tc>
          <w:tcPr>
            <w:tcW w:w="5000" w:type="pct"/>
            <w:gridSpan w:val="9"/>
            <w:shd w:val="clear" w:color="auto" w:fill="0060AF"/>
            <w:vAlign w:val="center"/>
          </w:tcPr>
          <w:p w14:paraId="115E60FF" w14:textId="77777777" w:rsidR="00C84F85" w:rsidRPr="00001108" w:rsidRDefault="00C84F85" w:rsidP="003566F1">
            <w:pPr>
              <w:spacing w:line="276" w:lineRule="auto"/>
              <w:rPr>
                <w:b/>
                <w:color w:val="FFFFFF" w:themeColor="background1"/>
                <w:sz w:val="22"/>
                <w:szCs w:val="22"/>
                <w:highlight w:val="green"/>
                <w:lang w:eastAsia="zh-CN"/>
              </w:rPr>
            </w:pPr>
            <w:r w:rsidRPr="00554042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第</w:t>
            </w:r>
            <w:r w:rsidR="002438A9">
              <w:rPr>
                <w:rFonts w:hint="eastAsia"/>
                <w:b/>
                <w:color w:val="FFFFFF" w:themeColor="background1"/>
                <w:sz w:val="20"/>
                <w:szCs w:val="20"/>
                <w:lang w:val="pt-BR" w:eastAsia="zh-CN"/>
              </w:rPr>
              <w:t>1</w:t>
            </w:r>
            <w:r w:rsidR="002438A9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0</w:t>
            </w:r>
            <w:r w:rsidRPr="00554042">
              <w:rPr>
                <w:rFonts w:hint="eastAsia"/>
                <w:b/>
                <w:color w:val="FFFFFF" w:themeColor="background1"/>
                <w:sz w:val="20"/>
                <w:szCs w:val="20"/>
                <w:lang w:val="pt-BR" w:eastAsia="zh-CN"/>
              </w:rPr>
              <w:t>部分</w:t>
            </w:r>
            <w:r w:rsidR="002438A9">
              <w:rPr>
                <w:b/>
                <w:color w:val="FFFFFF" w:themeColor="background1"/>
                <w:sz w:val="20"/>
                <w:szCs w:val="20"/>
                <w:lang w:eastAsia="zh-CN"/>
              </w:rPr>
              <w:t xml:space="preserve">. </w:t>
            </w:r>
            <w:r w:rsidR="003C3895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(RDS) </w:t>
            </w:r>
            <w:r>
              <w:rPr>
                <w:rFonts w:hint="eastAsia"/>
                <w:b/>
                <w:color w:val="FFFFFF" w:themeColor="background1"/>
                <w:sz w:val="20"/>
                <w:szCs w:val="20"/>
                <w:lang w:val="pt-BR" w:eastAsia="zh-CN"/>
              </w:rPr>
              <w:t>农场团体</w:t>
            </w:r>
            <w:r w:rsidRPr="00554042">
              <w:rPr>
                <w:rFonts w:hint="eastAsia"/>
                <w:b/>
                <w:color w:val="FFFFFF" w:themeColor="background1"/>
                <w:sz w:val="20"/>
                <w:szCs w:val="20"/>
                <w:lang w:val="pt-BR" w:eastAsia="zh-CN"/>
              </w:rPr>
              <w:t>认证</w:t>
            </w:r>
          </w:p>
        </w:tc>
      </w:tr>
      <w:tr w:rsidR="00C84F85" w:rsidRPr="00E16B2E" w14:paraId="35F82C8F" w14:textId="77777777" w:rsidTr="008A59AC">
        <w:trPr>
          <w:trHeight w:val="1367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7EC0A41D" w14:textId="77777777" w:rsidR="00C84F85" w:rsidRDefault="00C84F85" w:rsidP="003566F1">
            <w:pPr>
              <w:spacing w:before="120"/>
              <w:rPr>
                <w:sz w:val="20"/>
                <w:szCs w:val="20"/>
                <w:lang w:eastAsia="zh-CN"/>
              </w:rPr>
            </w:pPr>
            <w:r w:rsidRPr="00F369B9">
              <w:rPr>
                <w:rFonts w:hint="eastAsia"/>
                <w:b/>
                <w:sz w:val="20"/>
                <w:szCs w:val="20"/>
                <w:lang w:eastAsia="zh-CN"/>
              </w:rPr>
              <w:t>说明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>：</w:t>
            </w:r>
            <w:r w:rsidRPr="008A59AC">
              <w:rPr>
                <w:rFonts w:hint="eastAsia"/>
                <w:b/>
                <w:color w:val="C00000"/>
                <w:sz w:val="20"/>
                <w:szCs w:val="20"/>
                <w:lang w:eastAsia="zh-CN"/>
              </w:rPr>
              <w:t>***</w:t>
            </w:r>
            <w:r w:rsidRPr="008A59AC">
              <w:rPr>
                <w:rFonts w:hint="eastAsia"/>
                <w:color w:val="C00000"/>
                <w:sz w:val="20"/>
                <w:szCs w:val="20"/>
                <w:lang w:eastAsia="zh-CN"/>
              </w:rPr>
              <w:t>仅适用于认证范围内存在农场团体的申请方</w:t>
            </w:r>
          </w:p>
          <w:p w14:paraId="3F64E0C0" w14:textId="77777777" w:rsidR="00C84F85" w:rsidRPr="00973BE9" w:rsidRDefault="00C84F85" w:rsidP="003566F1">
            <w:pPr>
              <w:spacing w:line="276" w:lineRule="auto"/>
              <w:rPr>
                <w:sz w:val="14"/>
                <w:szCs w:val="14"/>
                <w:lang w:eastAsia="zh-CN"/>
              </w:rPr>
            </w:pPr>
          </w:p>
          <w:p w14:paraId="1C0EF51A" w14:textId="77777777" w:rsidR="00C84F85" w:rsidRDefault="00C84F85" w:rsidP="003566F1">
            <w:pPr>
              <w:spacing w:line="276" w:lineRule="auto"/>
              <w:rPr>
                <w:sz w:val="20"/>
                <w:szCs w:val="20"/>
                <w:lang w:eastAsia="zh-CN"/>
              </w:rPr>
            </w:pPr>
            <w:r w:rsidRPr="0069059D">
              <w:rPr>
                <w:rFonts w:hint="eastAsia"/>
                <w:sz w:val="20"/>
                <w:szCs w:val="20"/>
                <w:lang w:eastAsia="zh-CN"/>
              </w:rPr>
              <w:t>请提供</w:t>
            </w:r>
            <w:r>
              <w:rPr>
                <w:rFonts w:hint="eastAsia"/>
                <w:sz w:val="20"/>
                <w:szCs w:val="20"/>
                <w:lang w:eastAsia="zh-CN"/>
              </w:rPr>
              <w:t>认证范围内所有处理认证水禽的独立农场团体的以下信息。</w:t>
            </w:r>
          </w:p>
          <w:p w14:paraId="04DDA7A3" w14:textId="77777777" w:rsidR="00C84F85" w:rsidRPr="00554042" w:rsidRDefault="00C84F85" w:rsidP="003566F1">
            <w:pPr>
              <w:spacing w:line="276" w:lineRule="auto"/>
              <w:rPr>
                <w:sz w:val="14"/>
                <w:szCs w:val="14"/>
                <w:highlight w:val="green"/>
                <w:lang w:eastAsia="zh-CN"/>
              </w:rPr>
            </w:pPr>
          </w:p>
          <w:p w14:paraId="4674CCBD" w14:textId="77777777" w:rsidR="00C84F85" w:rsidRPr="00C06920" w:rsidRDefault="00C84F85" w:rsidP="00897DEF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248" w:hanging="180"/>
              <w:rPr>
                <w:sz w:val="18"/>
                <w:szCs w:val="18"/>
                <w:lang w:eastAsia="zh-CN"/>
              </w:rPr>
            </w:pPr>
            <w:r w:rsidRPr="00C06920">
              <w:rPr>
                <w:b/>
                <w:bCs/>
                <w:sz w:val="18"/>
                <w:szCs w:val="18"/>
                <w:lang w:eastAsia="zh-CN"/>
              </w:rPr>
              <w:t>农场</w:t>
            </w:r>
            <w:r>
              <w:rPr>
                <w:b/>
                <w:bCs/>
                <w:sz w:val="18"/>
                <w:szCs w:val="18"/>
                <w:lang w:eastAsia="zh-CN"/>
              </w:rPr>
              <w:t>团体</w:t>
            </w:r>
            <w:r w:rsidRPr="00C06920">
              <w:rPr>
                <w:b/>
                <w:bCs/>
                <w:sz w:val="18"/>
                <w:szCs w:val="18"/>
                <w:lang w:eastAsia="zh-CN"/>
              </w:rPr>
              <w:t>名称</w:t>
            </w:r>
            <w:r>
              <w:rPr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sz w:val="20"/>
                <w:szCs w:val="20"/>
                <w:lang w:eastAsia="zh-CN"/>
              </w:rPr>
              <w:t>请提供</w:t>
            </w:r>
            <w:r w:rsidRPr="008339EB">
              <w:rPr>
                <w:sz w:val="20"/>
                <w:szCs w:val="20"/>
                <w:lang w:eastAsia="zh-CN"/>
              </w:rPr>
              <w:t>农场</w:t>
            </w:r>
            <w:r>
              <w:rPr>
                <w:sz w:val="20"/>
                <w:szCs w:val="20"/>
                <w:lang w:eastAsia="zh-CN"/>
              </w:rPr>
              <w:t>团体</w:t>
            </w:r>
            <w:r w:rsidRPr="008339EB">
              <w:rPr>
                <w:sz w:val="20"/>
                <w:szCs w:val="20"/>
                <w:lang w:eastAsia="zh-CN"/>
              </w:rPr>
              <w:t>的名称。例如</w:t>
            </w:r>
            <w:r w:rsidRPr="008339EB">
              <w:rPr>
                <w:rFonts w:hint="eastAsia"/>
                <w:sz w:val="20"/>
                <w:szCs w:val="20"/>
                <w:lang w:eastAsia="zh-CN"/>
              </w:rPr>
              <w:t>：</w:t>
            </w:r>
            <w:r w:rsidRPr="008339EB">
              <w:rPr>
                <w:rFonts w:hint="eastAsia"/>
                <w:sz w:val="20"/>
                <w:szCs w:val="20"/>
                <w:lang w:eastAsia="zh-CN"/>
              </w:rPr>
              <w:t>ABC</w:t>
            </w:r>
            <w:r w:rsidRPr="008339EB">
              <w:rPr>
                <w:rFonts w:hint="eastAsia"/>
                <w:sz w:val="20"/>
                <w:szCs w:val="20"/>
                <w:lang w:eastAsia="zh-CN"/>
              </w:rPr>
              <w:t>公司农场</w:t>
            </w:r>
            <w:r>
              <w:rPr>
                <w:rFonts w:hint="eastAsia"/>
                <w:sz w:val="20"/>
                <w:szCs w:val="20"/>
                <w:lang w:eastAsia="zh-CN"/>
              </w:rPr>
              <w:t>团体</w:t>
            </w:r>
            <w:r w:rsidRPr="008339EB">
              <w:rPr>
                <w:rFonts w:hint="eastAsia"/>
                <w:sz w:val="20"/>
                <w:szCs w:val="20"/>
                <w:lang w:eastAsia="zh-CN"/>
              </w:rPr>
              <w:t>（白鸭）。</w:t>
            </w:r>
          </w:p>
          <w:p w14:paraId="09DF552A" w14:textId="77777777" w:rsidR="00C84F85" w:rsidRPr="008339EB" w:rsidRDefault="00C84F85" w:rsidP="00897DEF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248" w:hanging="180"/>
              <w:rPr>
                <w:sz w:val="20"/>
                <w:szCs w:val="20"/>
                <w:lang w:eastAsia="zh-CN"/>
              </w:rPr>
            </w:pPr>
            <w:r w:rsidRPr="00C06920">
              <w:rPr>
                <w:b/>
                <w:bCs/>
                <w:sz w:val="18"/>
                <w:szCs w:val="18"/>
                <w:lang w:eastAsia="zh-CN"/>
              </w:rPr>
              <w:t>水禽种类</w:t>
            </w:r>
            <w:r w:rsidRPr="00C06920">
              <w:rPr>
                <w:rFonts w:hint="eastAsia"/>
                <w:b/>
                <w:bCs/>
                <w:sz w:val="18"/>
                <w:szCs w:val="18"/>
                <w:lang w:eastAsia="zh-CN"/>
              </w:rPr>
              <w:t>/</w:t>
            </w:r>
            <w:r w:rsidRPr="00C0692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品种：</w:t>
            </w:r>
            <w:r w:rsidRPr="008339EB">
              <w:rPr>
                <w:sz w:val="20"/>
                <w:szCs w:val="20"/>
                <w:lang w:eastAsia="zh-CN"/>
              </w:rPr>
              <w:t>请列出农场</w:t>
            </w:r>
            <w:r>
              <w:rPr>
                <w:sz w:val="20"/>
                <w:szCs w:val="20"/>
                <w:lang w:eastAsia="zh-CN"/>
              </w:rPr>
              <w:t>团体</w:t>
            </w:r>
            <w:r w:rsidRPr="008339EB">
              <w:rPr>
                <w:sz w:val="20"/>
                <w:szCs w:val="20"/>
                <w:lang w:eastAsia="zh-CN"/>
              </w:rPr>
              <w:t>养殖的所有水禽种类。</w:t>
            </w:r>
            <w:r>
              <w:rPr>
                <w:rFonts w:hint="eastAsia"/>
                <w:sz w:val="20"/>
                <w:szCs w:val="20"/>
                <w:lang w:eastAsia="zh-CN"/>
              </w:rPr>
              <w:t>如</w:t>
            </w:r>
            <w:r w:rsidRPr="008339EB">
              <w:rPr>
                <w:sz w:val="20"/>
                <w:szCs w:val="20"/>
                <w:lang w:eastAsia="zh-CN"/>
              </w:rPr>
              <w:t>：白鸭，灰鸭，白鹅，灰鹅。</w:t>
            </w:r>
            <w:r>
              <w:rPr>
                <w:rFonts w:hint="eastAsia"/>
                <w:sz w:val="20"/>
                <w:szCs w:val="20"/>
                <w:lang w:eastAsia="zh-CN"/>
              </w:rPr>
              <w:t>若</w:t>
            </w:r>
            <w:r>
              <w:rPr>
                <w:sz w:val="20"/>
                <w:szCs w:val="20"/>
                <w:lang w:eastAsia="zh-CN"/>
              </w:rPr>
              <w:t>有可能，请</w:t>
            </w:r>
            <w:r>
              <w:rPr>
                <w:rFonts w:hint="eastAsia"/>
                <w:sz w:val="20"/>
                <w:szCs w:val="20"/>
                <w:lang w:eastAsia="zh-CN"/>
              </w:rPr>
              <w:t>一</w:t>
            </w:r>
            <w:r>
              <w:rPr>
                <w:sz w:val="20"/>
                <w:szCs w:val="20"/>
                <w:lang w:eastAsia="zh-CN"/>
              </w:rPr>
              <w:t>并提供</w:t>
            </w:r>
            <w:r w:rsidRPr="008339EB">
              <w:rPr>
                <w:sz w:val="20"/>
                <w:szCs w:val="20"/>
                <w:lang w:eastAsia="zh-CN"/>
              </w:rPr>
              <w:t>水禽</w:t>
            </w:r>
            <w:r>
              <w:rPr>
                <w:sz w:val="20"/>
                <w:szCs w:val="20"/>
                <w:lang w:eastAsia="zh-CN"/>
              </w:rPr>
              <w:t>的</w:t>
            </w:r>
            <w:r w:rsidRPr="008339EB">
              <w:rPr>
                <w:sz w:val="20"/>
                <w:szCs w:val="20"/>
                <w:lang w:eastAsia="zh-CN"/>
              </w:rPr>
              <w:t>品种。</w:t>
            </w:r>
            <w:r w:rsidRPr="008339EB">
              <w:rPr>
                <w:sz w:val="20"/>
                <w:szCs w:val="20"/>
                <w:lang w:eastAsia="zh-CN"/>
              </w:rPr>
              <w:t xml:space="preserve"> </w:t>
            </w:r>
          </w:p>
          <w:p w14:paraId="57D2F251" w14:textId="77777777" w:rsidR="00C84F85" w:rsidRPr="008339EB" w:rsidRDefault="00C84F85" w:rsidP="00897DEF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248" w:hanging="180"/>
              <w:rPr>
                <w:sz w:val="20"/>
                <w:szCs w:val="20"/>
                <w:lang w:eastAsia="zh-CN"/>
              </w:rPr>
            </w:pPr>
            <w:r w:rsidRPr="00C06920">
              <w:rPr>
                <w:rFonts w:hint="eastAsia"/>
                <w:b/>
                <w:bCs/>
                <w:sz w:val="18"/>
                <w:szCs w:val="18"/>
                <w:lang w:eastAsia="zh-CN"/>
              </w:rPr>
              <w:t>水禽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的年饲养</w:t>
            </w:r>
            <w:r w:rsidRPr="00C06920">
              <w:rPr>
                <w:rFonts w:hint="eastAsia"/>
                <w:b/>
                <w:bCs/>
                <w:sz w:val="18"/>
                <w:szCs w:val="18"/>
                <w:lang w:eastAsia="zh-CN"/>
              </w:rPr>
              <w:t>量</w:t>
            </w:r>
            <w:r w:rsidRPr="00C06920">
              <w:rPr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sz w:val="20"/>
                <w:szCs w:val="20"/>
                <w:lang w:eastAsia="zh-CN"/>
              </w:rPr>
              <w:t>请提供每种水禽的</w:t>
            </w:r>
            <w:r>
              <w:rPr>
                <w:rFonts w:hint="eastAsia"/>
                <w:sz w:val="20"/>
                <w:szCs w:val="20"/>
                <w:lang w:eastAsia="zh-CN"/>
              </w:rPr>
              <w:t>大致年饲养量。</w:t>
            </w:r>
          </w:p>
          <w:p w14:paraId="52A6E0E5" w14:textId="77777777" w:rsidR="00897DEF" w:rsidRDefault="00C84F85" w:rsidP="00897DEF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8" w:hanging="180"/>
              <w:rPr>
                <w:sz w:val="20"/>
                <w:szCs w:val="20"/>
                <w:lang w:eastAsia="zh-CN"/>
              </w:rPr>
            </w:pPr>
            <w:r w:rsidRPr="00F369B9">
              <w:rPr>
                <w:b/>
                <w:sz w:val="20"/>
                <w:szCs w:val="20"/>
                <w:lang w:eastAsia="zh-CN"/>
              </w:rPr>
              <w:t>水禽</w:t>
            </w:r>
            <w:r>
              <w:rPr>
                <w:b/>
                <w:sz w:val="20"/>
                <w:szCs w:val="20"/>
                <w:lang w:eastAsia="zh-CN"/>
              </w:rPr>
              <w:t>的年屠宰</w:t>
            </w:r>
            <w:r w:rsidRPr="00F369B9">
              <w:rPr>
                <w:b/>
                <w:sz w:val="20"/>
                <w:szCs w:val="20"/>
                <w:lang w:eastAsia="zh-CN"/>
              </w:rPr>
              <w:t>量：</w:t>
            </w:r>
            <w:r>
              <w:rPr>
                <w:sz w:val="20"/>
                <w:szCs w:val="20"/>
                <w:lang w:eastAsia="zh-CN"/>
              </w:rPr>
              <w:t>请提供每种水禽的</w:t>
            </w:r>
            <w:r>
              <w:rPr>
                <w:rFonts w:hint="eastAsia"/>
                <w:sz w:val="20"/>
                <w:szCs w:val="20"/>
                <w:lang w:eastAsia="zh-CN"/>
              </w:rPr>
              <w:t>大致年屠宰量。</w:t>
            </w:r>
          </w:p>
          <w:p w14:paraId="670E985E" w14:textId="77777777" w:rsidR="00C84F85" w:rsidRPr="00897DEF" w:rsidRDefault="00C84F85" w:rsidP="00897DEF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8" w:hanging="180"/>
              <w:rPr>
                <w:sz w:val="20"/>
                <w:szCs w:val="20"/>
                <w:lang w:eastAsia="zh-CN"/>
              </w:rPr>
            </w:pPr>
            <w:r w:rsidRPr="00897DEF">
              <w:rPr>
                <w:b/>
                <w:sz w:val="20"/>
                <w:szCs w:val="20"/>
                <w:lang w:eastAsia="zh-CN"/>
              </w:rPr>
              <w:t>加工</w:t>
            </w:r>
            <w:r w:rsidRPr="00897DEF">
              <w:rPr>
                <w:rFonts w:hint="eastAsia"/>
                <w:b/>
                <w:sz w:val="20"/>
                <w:szCs w:val="20"/>
                <w:lang w:eastAsia="zh-CN"/>
              </w:rPr>
              <w:t>/</w:t>
            </w:r>
            <w:r w:rsidRPr="00897DEF">
              <w:rPr>
                <w:rFonts w:hint="eastAsia"/>
                <w:b/>
                <w:sz w:val="20"/>
                <w:szCs w:val="20"/>
                <w:lang w:eastAsia="zh-CN"/>
              </w:rPr>
              <w:t>工艺流程：</w:t>
            </w:r>
            <w:r w:rsidRPr="00897DEF">
              <w:rPr>
                <w:rFonts w:hint="eastAsia"/>
                <w:b/>
                <w:sz w:val="20"/>
                <w:szCs w:val="20"/>
                <w:lang w:eastAsia="zh-CN"/>
              </w:rPr>
              <w:t xml:space="preserve"> </w:t>
            </w:r>
            <w:r w:rsidRPr="00897DEF">
              <w:rPr>
                <w:rFonts w:hint="eastAsia"/>
                <w:sz w:val="20"/>
                <w:szCs w:val="20"/>
                <w:lang w:eastAsia="zh-CN"/>
              </w:rPr>
              <w:t>如：农场生产（饲养）、农场生产（繁殖）</w:t>
            </w:r>
            <w:r w:rsidRPr="00897DEF">
              <w:rPr>
                <w:sz w:val="18"/>
                <w:szCs w:val="18"/>
                <w:lang w:eastAsia="zh-CN"/>
              </w:rPr>
              <w:t>、孵化、运输、屠宰等</w:t>
            </w:r>
          </w:p>
        </w:tc>
      </w:tr>
      <w:tr w:rsidR="004E7EDE" w:rsidRPr="00D518E2" w14:paraId="553C3162" w14:textId="77777777" w:rsidTr="00A400A9">
        <w:trPr>
          <w:trHeight w:val="665"/>
          <w:jc w:val="center"/>
        </w:trPr>
        <w:tc>
          <w:tcPr>
            <w:tcW w:w="736" w:type="pct"/>
            <w:shd w:val="clear" w:color="auto" w:fill="DBE5F1" w:themeFill="accent1" w:themeFillTint="33"/>
            <w:vAlign w:val="center"/>
          </w:tcPr>
          <w:p w14:paraId="0CD23EB2" w14:textId="77777777" w:rsidR="00C84F85" w:rsidRDefault="00C84F85" w:rsidP="003566F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农场团体</w:t>
            </w:r>
            <w:r w:rsidRPr="003A6A52">
              <w:rPr>
                <w:b/>
                <w:bCs/>
                <w:sz w:val="18"/>
                <w:szCs w:val="18"/>
                <w:lang w:eastAsia="zh-CN"/>
              </w:rPr>
              <w:t>名称</w:t>
            </w:r>
          </w:p>
          <w:p w14:paraId="78BBF6D8" w14:textId="77777777" w:rsidR="00C84F85" w:rsidRPr="003A6A52" w:rsidRDefault="00C84F85" w:rsidP="003566F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（中英文）</w:t>
            </w:r>
          </w:p>
        </w:tc>
        <w:tc>
          <w:tcPr>
            <w:tcW w:w="602" w:type="pct"/>
            <w:shd w:val="clear" w:color="auto" w:fill="DBE5F1" w:themeFill="accent1" w:themeFillTint="33"/>
            <w:vAlign w:val="center"/>
          </w:tcPr>
          <w:p w14:paraId="5DF9C7E9" w14:textId="77777777" w:rsidR="00C84F85" w:rsidRDefault="00C84F85" w:rsidP="003566F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负责人</w:t>
            </w:r>
          </w:p>
          <w:p w14:paraId="527710D5" w14:textId="77777777" w:rsidR="00C84F85" w:rsidRPr="003A6A52" w:rsidRDefault="00C84F85" w:rsidP="003566F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联系方式</w:t>
            </w:r>
          </w:p>
        </w:tc>
        <w:tc>
          <w:tcPr>
            <w:tcW w:w="465" w:type="pct"/>
            <w:shd w:val="clear" w:color="auto" w:fill="DBE5F1" w:themeFill="accent1" w:themeFillTint="33"/>
            <w:vAlign w:val="center"/>
          </w:tcPr>
          <w:p w14:paraId="3CCD9764" w14:textId="77777777" w:rsidR="00C84F85" w:rsidRPr="003A6A52" w:rsidRDefault="00C84F85" w:rsidP="003566F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F729BE">
              <w:rPr>
                <w:rFonts w:hint="eastAsia"/>
                <w:b/>
                <w:bCs/>
                <w:sz w:val="18"/>
                <w:szCs w:val="18"/>
                <w:lang w:eastAsia="zh-CN"/>
              </w:rPr>
              <w:t>农场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团体</w:t>
            </w:r>
            <w:r w:rsidRPr="003A6A52">
              <w:rPr>
                <w:b/>
                <w:bCs/>
                <w:sz w:val="18"/>
                <w:szCs w:val="18"/>
                <w:lang w:eastAsia="zh-CN"/>
              </w:rPr>
              <w:t>成员数量</w:t>
            </w:r>
          </w:p>
        </w:tc>
        <w:tc>
          <w:tcPr>
            <w:tcW w:w="455" w:type="pct"/>
            <w:shd w:val="clear" w:color="auto" w:fill="DBE5F1" w:themeFill="accent1" w:themeFillTint="33"/>
            <w:vAlign w:val="center"/>
          </w:tcPr>
          <w:p w14:paraId="3635B344" w14:textId="77777777" w:rsidR="00C84F85" w:rsidRDefault="00C84F85" w:rsidP="003566F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种禽场</w:t>
            </w:r>
          </w:p>
          <w:p w14:paraId="452B0CAC" w14:textId="77777777" w:rsidR="00C84F85" w:rsidRDefault="00C84F85" w:rsidP="003566F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3A6A52">
              <w:rPr>
                <w:b/>
                <w:bCs/>
                <w:sz w:val="18"/>
                <w:szCs w:val="18"/>
                <w:lang w:eastAsia="zh-CN"/>
              </w:rPr>
              <w:t>数量</w:t>
            </w:r>
          </w:p>
          <w:p w14:paraId="1F91FB94" w14:textId="77777777" w:rsidR="00C84F85" w:rsidRPr="003A6A52" w:rsidRDefault="00C84F85" w:rsidP="003566F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  <w:sz w:val="18"/>
                <w:szCs w:val="18"/>
                <w:lang w:eastAsia="zh-CN"/>
              </w:rPr>
              <w:t>（若有）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14:paraId="3E6D0F1E" w14:textId="77777777" w:rsidR="00C84F85" w:rsidRPr="003A6A52" w:rsidRDefault="00C84F85" w:rsidP="003566F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  <w:sz w:val="18"/>
                <w:szCs w:val="18"/>
                <w:lang w:eastAsia="zh-CN"/>
              </w:rPr>
              <w:t>水禽</w:t>
            </w:r>
            <w:r w:rsidRPr="003A6A52">
              <w:rPr>
                <w:b/>
                <w:bCs/>
                <w:sz w:val="18"/>
                <w:szCs w:val="18"/>
                <w:lang w:eastAsia="zh-CN"/>
              </w:rPr>
              <w:t>种</w:t>
            </w:r>
            <w:r>
              <w:rPr>
                <w:b/>
                <w:bCs/>
                <w:sz w:val="18"/>
                <w:szCs w:val="18"/>
                <w:lang w:eastAsia="zh-CN"/>
              </w:rPr>
              <w:t>类</w:t>
            </w:r>
            <w:r w:rsidRPr="003A6A52">
              <w:rPr>
                <w:rFonts w:hint="eastAsia"/>
                <w:b/>
                <w:bCs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品</w:t>
            </w:r>
            <w:r w:rsidRPr="003A6A52">
              <w:rPr>
                <w:rFonts w:hint="eastAsia"/>
                <w:b/>
                <w:bCs/>
                <w:sz w:val="18"/>
                <w:szCs w:val="18"/>
                <w:lang w:eastAsia="zh-CN"/>
              </w:rPr>
              <w:t>种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78E9CE22" w14:textId="77777777" w:rsidR="00C84F85" w:rsidRDefault="00C84F85" w:rsidP="003566F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C06920">
              <w:rPr>
                <w:rFonts w:hint="eastAsia"/>
                <w:b/>
                <w:bCs/>
                <w:sz w:val="18"/>
                <w:szCs w:val="18"/>
                <w:lang w:eastAsia="zh-CN"/>
              </w:rPr>
              <w:t>水禽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的</w:t>
            </w:r>
          </w:p>
          <w:p w14:paraId="3C95DF32" w14:textId="77777777" w:rsidR="00C84F85" w:rsidRPr="003A6A52" w:rsidRDefault="00C84F85" w:rsidP="003566F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年饲养</w:t>
            </w:r>
            <w:r w:rsidRPr="00C06920">
              <w:rPr>
                <w:rFonts w:hint="eastAsia"/>
                <w:b/>
                <w:bCs/>
                <w:sz w:val="18"/>
                <w:szCs w:val="18"/>
                <w:lang w:eastAsia="zh-CN"/>
              </w:rPr>
              <w:t>量</w:t>
            </w:r>
          </w:p>
        </w:tc>
        <w:tc>
          <w:tcPr>
            <w:tcW w:w="502" w:type="pct"/>
            <w:shd w:val="clear" w:color="auto" w:fill="DBE5F1" w:themeFill="accent1" w:themeFillTint="33"/>
            <w:vAlign w:val="center"/>
          </w:tcPr>
          <w:p w14:paraId="5CA049EB" w14:textId="77777777" w:rsidR="00C84F85" w:rsidRDefault="00C84F85" w:rsidP="003566F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C06920">
              <w:rPr>
                <w:b/>
                <w:bCs/>
                <w:sz w:val="18"/>
                <w:szCs w:val="18"/>
                <w:lang w:eastAsia="zh-CN"/>
              </w:rPr>
              <w:t>水禽</w:t>
            </w:r>
            <w:r>
              <w:rPr>
                <w:b/>
                <w:bCs/>
                <w:sz w:val="18"/>
                <w:szCs w:val="18"/>
                <w:lang w:eastAsia="zh-CN"/>
              </w:rPr>
              <w:t>的</w:t>
            </w:r>
          </w:p>
          <w:p w14:paraId="0C40A486" w14:textId="77777777" w:rsidR="00C84F85" w:rsidRPr="003A6A52" w:rsidRDefault="00C84F85" w:rsidP="003566F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年屠宰</w:t>
            </w:r>
            <w:r w:rsidRPr="00C06920">
              <w:rPr>
                <w:b/>
                <w:bCs/>
                <w:sz w:val="18"/>
                <w:szCs w:val="18"/>
                <w:lang w:eastAsia="zh-CN"/>
              </w:rPr>
              <w:t>量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（若有）</w:t>
            </w:r>
          </w:p>
        </w:tc>
        <w:tc>
          <w:tcPr>
            <w:tcW w:w="755" w:type="pct"/>
            <w:shd w:val="clear" w:color="auto" w:fill="DBE5F1" w:themeFill="accent1" w:themeFillTint="33"/>
            <w:vAlign w:val="center"/>
          </w:tcPr>
          <w:p w14:paraId="26F46E97" w14:textId="77777777" w:rsidR="00C84F85" w:rsidRPr="00073EB9" w:rsidRDefault="00C84F85" w:rsidP="003566F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F369B9">
              <w:rPr>
                <w:b/>
                <w:sz w:val="20"/>
                <w:szCs w:val="20"/>
                <w:lang w:eastAsia="zh-CN"/>
              </w:rPr>
              <w:t>加工</w:t>
            </w:r>
            <w:r w:rsidRPr="00F369B9">
              <w:rPr>
                <w:rFonts w:hint="eastAsia"/>
                <w:b/>
                <w:sz w:val="20"/>
                <w:szCs w:val="20"/>
                <w:lang w:eastAsia="zh-CN"/>
              </w:rPr>
              <w:t>/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>工艺流程</w:t>
            </w:r>
          </w:p>
        </w:tc>
        <w:tc>
          <w:tcPr>
            <w:tcW w:w="564" w:type="pct"/>
            <w:shd w:val="clear" w:color="auto" w:fill="DBE5F1" w:themeFill="accent1" w:themeFillTint="33"/>
            <w:vAlign w:val="center"/>
          </w:tcPr>
          <w:p w14:paraId="0A435C64" w14:textId="77777777" w:rsidR="00C84F85" w:rsidRPr="007F207F" w:rsidRDefault="00C84F85" w:rsidP="003566F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green"/>
                <w:lang w:eastAsia="zh-CN"/>
              </w:rPr>
            </w:pP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先前是否已通过认证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 xml:space="preserve"> (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是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/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否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)</w:t>
            </w:r>
          </w:p>
        </w:tc>
      </w:tr>
      <w:tr w:rsidR="00A05955" w:rsidRPr="0082317F" w14:paraId="0F6BC3A9" w14:textId="77777777" w:rsidTr="00A05955">
        <w:trPr>
          <w:trHeight w:val="881"/>
          <w:jc w:val="center"/>
        </w:trPr>
        <w:sdt>
          <w:sdtPr>
            <w:rPr>
              <w:rFonts w:eastAsia="PMingLiU"/>
              <w:color w:val="A6A6A6" w:themeColor="background1" w:themeShade="A6"/>
              <w:sz w:val="16"/>
              <w:szCs w:val="16"/>
              <w:lang w:eastAsia="zh-CN"/>
            </w:rPr>
            <w:id w:val="-1494795052"/>
            <w:placeholder>
              <w:docPart w:val="037608C070D24EDCBE710C41686E2875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6"/>
                  <w:szCs w:val="16"/>
                  <w:lang w:eastAsia="zh-CN"/>
                </w:rPr>
                <w:id w:val="-979457373"/>
                <w:placeholder>
                  <w:docPart w:val="054B56E7A73845A7B019F93B2D32350D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736" w:type="pct"/>
                    <w:shd w:val="clear" w:color="auto" w:fill="F2F2F2" w:themeFill="background1" w:themeFillShade="F2"/>
                  </w:tcPr>
                  <w:p w14:paraId="013F5A44" w14:textId="77777777" w:rsidR="00A05955" w:rsidRPr="00A05955" w:rsidRDefault="00A05955" w:rsidP="00A05955">
                    <w:pPr>
                      <w:spacing w:line="276" w:lineRule="auto"/>
                      <w:rPr>
                        <w:rFonts w:eastAsia="PMingLiU"/>
                        <w:b/>
                        <w:bCs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6"/>
              <w:szCs w:val="16"/>
              <w:lang w:eastAsia="zh-CN"/>
            </w:rPr>
            <w:id w:val="-214203415"/>
            <w:placeholder>
              <w:docPart w:val="04937BFB40504D7BBDDE8C487F8D8FB4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6"/>
                  <w:szCs w:val="16"/>
                  <w:lang w:eastAsia="zh-CN"/>
                </w:rPr>
                <w:id w:val="-1031180886"/>
                <w:placeholder>
                  <w:docPart w:val="8866C9674E28401EA16D60728936EE68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602" w:type="pct"/>
                    <w:shd w:val="clear" w:color="auto" w:fill="F2F2F2" w:themeFill="background1" w:themeFillShade="F2"/>
                  </w:tcPr>
                  <w:p w14:paraId="76769820" w14:textId="77777777" w:rsidR="00A05955" w:rsidRPr="00A05955" w:rsidRDefault="00A05955" w:rsidP="00A05955">
                    <w:pPr>
                      <w:spacing w:line="276" w:lineRule="auto"/>
                      <w:rPr>
                        <w:rFonts w:eastAsia="PMingLiU"/>
                        <w:b/>
                        <w:bCs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6"/>
              <w:szCs w:val="16"/>
              <w:lang w:eastAsia="zh-CN"/>
            </w:rPr>
            <w:id w:val="-453407437"/>
            <w:placeholder>
              <w:docPart w:val="3897C3035D7945739A2CE7FA5C8683E3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6"/>
                  <w:szCs w:val="16"/>
                  <w:lang w:eastAsia="zh-CN"/>
                </w:rPr>
                <w:id w:val="-200561005"/>
                <w:placeholder>
                  <w:docPart w:val="8F933E3DE4E74ECEB27FC6517BABE8E6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65" w:type="pct"/>
                    <w:shd w:val="clear" w:color="auto" w:fill="F2F2F2" w:themeFill="background1" w:themeFillShade="F2"/>
                  </w:tcPr>
                  <w:p w14:paraId="3EB6F106" w14:textId="77777777" w:rsidR="00A05955" w:rsidRPr="00A05955" w:rsidRDefault="00A05955" w:rsidP="00A05955">
                    <w:pPr>
                      <w:spacing w:line="276" w:lineRule="auto"/>
                      <w:jc w:val="center"/>
                      <w:rPr>
                        <w:rFonts w:eastAsia="PMingLiU"/>
                        <w:b/>
                        <w:bCs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6"/>
              <w:szCs w:val="16"/>
              <w:lang w:eastAsia="zh-CN"/>
            </w:rPr>
            <w:id w:val="1213304103"/>
            <w:placeholder>
              <w:docPart w:val="E78632E8257B40CBB1C08B4143F541D6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6"/>
                  <w:szCs w:val="16"/>
                  <w:lang w:eastAsia="zh-CN"/>
                </w:rPr>
                <w:id w:val="1706139968"/>
                <w:placeholder>
                  <w:docPart w:val="D57898A4220A47559713B8B3BC2A3F38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55" w:type="pct"/>
                    <w:shd w:val="clear" w:color="auto" w:fill="F2F2F2" w:themeFill="background1" w:themeFillShade="F2"/>
                  </w:tcPr>
                  <w:p w14:paraId="0B4939B1" w14:textId="77777777" w:rsidR="00A05955" w:rsidRPr="00A05955" w:rsidRDefault="00A05955" w:rsidP="00A05955">
                    <w:pPr>
                      <w:spacing w:line="276" w:lineRule="auto"/>
                      <w:jc w:val="center"/>
                      <w:rPr>
                        <w:rFonts w:eastAsia="PMingLiU"/>
                        <w:b/>
                        <w:bCs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-308942122"/>
            <w:placeholder>
              <w:docPart w:val="99C0078CC338481CBE613488017FA309"/>
            </w:placeholder>
          </w:sdtPr>
          <w:sdtEndPr/>
          <w:sdtContent>
            <w:tc>
              <w:tcPr>
                <w:tcW w:w="460" w:type="pct"/>
                <w:shd w:val="clear" w:color="auto" w:fill="F2F2F2" w:themeFill="background1" w:themeFillShade="F2"/>
              </w:tcPr>
              <w:p w14:paraId="1336EBDB" w14:textId="77777777" w:rsidR="00A05955" w:rsidRPr="00A05955" w:rsidRDefault="00A05955" w:rsidP="00A05955">
                <w:pPr>
                  <w:spacing w:line="276" w:lineRule="auto"/>
                  <w:rPr>
                    <w:rFonts w:eastAsia="PMingLiU"/>
                    <w:b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  <w:sdt>
          <w:sdtPr>
            <w:rPr>
              <w:rFonts w:eastAsia="PMingLiU"/>
              <w:color w:val="A6A6A6" w:themeColor="background1" w:themeShade="A6"/>
              <w:sz w:val="16"/>
              <w:szCs w:val="16"/>
              <w:lang w:eastAsia="zh-CN"/>
            </w:rPr>
            <w:id w:val="-1389557375"/>
            <w:placeholder>
              <w:docPart w:val="74DC7D7B045E473889C7BA11E7650814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6"/>
                  <w:szCs w:val="16"/>
                  <w:lang w:eastAsia="zh-CN"/>
                </w:rPr>
                <w:id w:val="543018845"/>
                <w:placeholder>
                  <w:docPart w:val="5D498BB1F7294411A55DB66EAB319052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61" w:type="pct"/>
                    <w:shd w:val="clear" w:color="auto" w:fill="F2F2F2" w:themeFill="background1" w:themeFillShade="F2"/>
                  </w:tcPr>
                  <w:p w14:paraId="3D02FF02" w14:textId="77777777" w:rsidR="00A05955" w:rsidRPr="00A05955" w:rsidRDefault="00A05955" w:rsidP="00A05955">
                    <w:pPr>
                      <w:spacing w:line="276" w:lineRule="auto"/>
                      <w:jc w:val="center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6"/>
              <w:szCs w:val="16"/>
              <w:lang w:eastAsia="zh-CN"/>
            </w:rPr>
            <w:id w:val="-191536379"/>
            <w:placeholder>
              <w:docPart w:val="B42DBC32C3E8474F849B2A1FB1EB389C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6"/>
                  <w:szCs w:val="16"/>
                  <w:lang w:eastAsia="zh-CN"/>
                </w:rPr>
                <w:id w:val="-1672014510"/>
                <w:placeholder>
                  <w:docPart w:val="9C78A16AE5F743FDBB5CD460F38D33F9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502" w:type="pct"/>
                    <w:shd w:val="clear" w:color="auto" w:fill="F2F2F2" w:themeFill="background1" w:themeFillShade="F2"/>
                  </w:tcPr>
                  <w:p w14:paraId="36FDD063" w14:textId="77777777" w:rsidR="00A05955" w:rsidRPr="00A05955" w:rsidRDefault="00A05955" w:rsidP="00A05955">
                    <w:pPr>
                      <w:spacing w:line="276" w:lineRule="auto"/>
                      <w:jc w:val="center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6"/>
              <w:szCs w:val="16"/>
              <w:lang w:eastAsia="zh-CN"/>
            </w:rPr>
            <w:id w:val="240146292"/>
            <w:placeholder>
              <w:docPart w:val="0856B706478847B9BB4431905A70AB7B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6"/>
                  <w:szCs w:val="16"/>
                  <w:lang w:eastAsia="zh-CN"/>
                </w:rPr>
                <w:id w:val="144644164"/>
                <w:placeholder>
                  <w:docPart w:val="A345F93F96144CFB82437652EE0E130D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755" w:type="pct"/>
                    <w:shd w:val="clear" w:color="auto" w:fill="F2F2F2" w:themeFill="background1" w:themeFillShade="F2"/>
                  </w:tcPr>
                  <w:p w14:paraId="42302594" w14:textId="77777777" w:rsidR="00A05955" w:rsidRPr="00A05955" w:rsidRDefault="00A05955" w:rsidP="00A05955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tc>
          <w:tcPr>
            <w:tcW w:w="564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6"/>
                <w:szCs w:val="16"/>
              </w:rPr>
              <w:alias w:val="先前是否已通过认证"/>
              <w:tag w:val="先前是否已通过认证"/>
              <w:id w:val="-988861765"/>
              <w:placeholder>
                <w:docPart w:val="5F106B8A7A464E0CA0DCE085DEAA44AC"/>
              </w:placeholder>
              <w:comboBox>
                <w:listItem w:value="先前是否已通过认证"/>
                <w:listItem w:displayText="是" w:value="是"/>
                <w:listItem w:displayText="否" w:value="否"/>
              </w:comboBox>
            </w:sdtPr>
            <w:sdtEndPr/>
            <w:sdtContent>
              <w:p w14:paraId="4C1E80C5" w14:textId="77777777" w:rsidR="00A05955" w:rsidRPr="00A05955" w:rsidRDefault="00A05955" w:rsidP="00A05955">
                <w:pPr>
                  <w:spacing w:line="276" w:lineRule="auto"/>
                  <w:jc w:val="center"/>
                  <w:rPr>
                    <w:rFonts w:eastAsia="PMingLiU"/>
                    <w:bCs/>
                    <w:color w:val="A6A6A6" w:themeColor="background1" w:themeShade="A6"/>
                    <w:sz w:val="16"/>
                    <w:szCs w:val="16"/>
                  </w:rPr>
                </w:pPr>
                <w:proofErr w:type="spellStart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点击这里回答</w:t>
                </w:r>
                <w:proofErr w:type="spellEnd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是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/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否</w:t>
                </w:r>
              </w:p>
            </w:sdtContent>
          </w:sdt>
          <w:p w14:paraId="493EF5E2" w14:textId="77777777" w:rsidR="00A05955" w:rsidRPr="003A6A52" w:rsidRDefault="00A05955" w:rsidP="00A05955">
            <w:pPr>
              <w:spacing w:line="276" w:lineRule="auto"/>
              <w:jc w:val="center"/>
              <w:rPr>
                <w:rFonts w:eastAsia="PMingLiU"/>
                <w:sz w:val="16"/>
                <w:szCs w:val="16"/>
                <w:lang w:eastAsia="zh-CN"/>
              </w:rPr>
            </w:pPr>
          </w:p>
        </w:tc>
      </w:tr>
      <w:tr w:rsidR="00A05955" w:rsidRPr="0082317F" w14:paraId="42F3D075" w14:textId="77777777" w:rsidTr="00A05955">
        <w:trPr>
          <w:trHeight w:val="791"/>
          <w:jc w:val="center"/>
        </w:trPr>
        <w:sdt>
          <w:sdtPr>
            <w:rPr>
              <w:rFonts w:eastAsia="PMingLiU"/>
              <w:color w:val="A6A6A6" w:themeColor="background1" w:themeShade="A6"/>
              <w:sz w:val="16"/>
              <w:szCs w:val="16"/>
              <w:lang w:eastAsia="zh-CN"/>
            </w:rPr>
            <w:id w:val="1534692467"/>
            <w:placeholder>
              <w:docPart w:val="31EFA11CBAEF47C39E9FA8CB2C4FD64D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6"/>
                  <w:szCs w:val="16"/>
                  <w:lang w:eastAsia="zh-CN"/>
                </w:rPr>
                <w:id w:val="1560668142"/>
                <w:placeholder>
                  <w:docPart w:val="D3BA738BF2EA45DD82B2A1E5C5392C8C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736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343DD4BB" w14:textId="77777777" w:rsidR="00A05955" w:rsidRPr="00A05955" w:rsidRDefault="00A05955" w:rsidP="00A05955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6"/>
              <w:szCs w:val="16"/>
              <w:lang w:eastAsia="zh-CN"/>
            </w:rPr>
            <w:id w:val="1961529644"/>
            <w:placeholder>
              <w:docPart w:val="6C072D8DAE9C490DB028A766AC6E8D47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6"/>
                  <w:szCs w:val="16"/>
                  <w:lang w:eastAsia="zh-CN"/>
                </w:rPr>
                <w:id w:val="1837570942"/>
                <w:placeholder>
                  <w:docPart w:val="AC4ECE8B255D4E1882C75A3E5DDAD431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602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4316D576" w14:textId="77777777" w:rsidR="00A05955" w:rsidRPr="00A05955" w:rsidRDefault="00A05955" w:rsidP="00A05955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6"/>
              <w:szCs w:val="16"/>
              <w:lang w:eastAsia="zh-CN"/>
            </w:rPr>
            <w:id w:val="-1816783895"/>
            <w:placeholder>
              <w:docPart w:val="A670D739AC5B4024B3A3DF0871BE855B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6"/>
                  <w:szCs w:val="16"/>
                  <w:lang w:eastAsia="zh-CN"/>
                </w:rPr>
                <w:id w:val="-746269905"/>
                <w:placeholder>
                  <w:docPart w:val="1CE9103E89D64EAA84037CF8EF0CAC0A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65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5E07ED4D" w14:textId="77777777" w:rsidR="00A05955" w:rsidRPr="00A05955" w:rsidRDefault="00A05955" w:rsidP="00A05955">
                    <w:pPr>
                      <w:spacing w:line="276" w:lineRule="auto"/>
                      <w:jc w:val="center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6"/>
              <w:szCs w:val="16"/>
              <w:lang w:eastAsia="zh-CN"/>
            </w:rPr>
            <w:id w:val="683790080"/>
            <w:placeholder>
              <w:docPart w:val="91BBA4374DA24E2993AE80CF8534E3BC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6"/>
                  <w:szCs w:val="16"/>
                  <w:lang w:eastAsia="zh-CN"/>
                </w:rPr>
                <w:id w:val="858236890"/>
                <w:placeholder>
                  <w:docPart w:val="43EC8A284BEE4E7E968D7BCF8F591C1A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55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71279037" w14:textId="77777777" w:rsidR="00A05955" w:rsidRPr="00A05955" w:rsidRDefault="00A05955" w:rsidP="00A05955">
                    <w:pPr>
                      <w:spacing w:line="276" w:lineRule="auto"/>
                      <w:jc w:val="center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-1424036250"/>
            <w:placeholder>
              <w:docPart w:val="C0F2EF475445452DA2C670A2AA2AAB8E"/>
            </w:placeholder>
          </w:sdtPr>
          <w:sdtEndPr/>
          <w:sdtContent>
            <w:tc>
              <w:tcPr>
                <w:tcW w:w="460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5D487BE" w14:textId="77777777" w:rsidR="00A05955" w:rsidRPr="00A05955" w:rsidRDefault="00A05955" w:rsidP="00A05955">
                <w:pPr>
                  <w:spacing w:line="276" w:lineRule="auto"/>
                  <w:rPr>
                    <w:rFonts w:eastAsia="PMingLiU"/>
                    <w:color w:val="A6A6A6" w:themeColor="background1" w:themeShade="A6"/>
                    <w:sz w:val="16"/>
                    <w:szCs w:val="16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  <w:sdt>
          <w:sdtPr>
            <w:rPr>
              <w:rFonts w:eastAsia="PMingLiU"/>
              <w:color w:val="A6A6A6" w:themeColor="background1" w:themeShade="A6"/>
              <w:sz w:val="16"/>
              <w:szCs w:val="16"/>
              <w:lang w:eastAsia="zh-CN"/>
            </w:rPr>
            <w:id w:val="-788206198"/>
            <w:placeholder>
              <w:docPart w:val="F23220F4E3BD4627A331450065CA1A53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6"/>
                  <w:szCs w:val="16"/>
                  <w:lang w:eastAsia="zh-CN"/>
                </w:rPr>
                <w:id w:val="-140196067"/>
                <w:placeholder>
                  <w:docPart w:val="F300FD78AC77407F9C364E182C12A968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61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15683DF2" w14:textId="77777777" w:rsidR="00A05955" w:rsidRPr="00A05955" w:rsidRDefault="00A05955" w:rsidP="00A05955">
                    <w:pPr>
                      <w:spacing w:line="276" w:lineRule="auto"/>
                      <w:jc w:val="center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6"/>
              <w:szCs w:val="16"/>
              <w:lang w:eastAsia="zh-CN"/>
            </w:rPr>
            <w:id w:val="735138582"/>
            <w:placeholder>
              <w:docPart w:val="04F45EE73C434DB4AA080B34EE4A8E10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6"/>
                  <w:szCs w:val="16"/>
                  <w:lang w:eastAsia="zh-CN"/>
                </w:rPr>
                <w:id w:val="961918715"/>
                <w:placeholder>
                  <w:docPart w:val="0796859B58FA45F3BC2F55C2E4C0565A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502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5B1D300C" w14:textId="77777777" w:rsidR="00A05955" w:rsidRPr="00A05955" w:rsidRDefault="00A05955" w:rsidP="00A05955">
                    <w:pPr>
                      <w:spacing w:line="276" w:lineRule="auto"/>
                      <w:jc w:val="center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6"/>
              <w:szCs w:val="16"/>
              <w:lang w:eastAsia="zh-CN"/>
            </w:rPr>
            <w:id w:val="-814183686"/>
            <w:placeholder>
              <w:docPart w:val="FE67AFAA86484ECAB780BE4222BE5372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6"/>
                  <w:szCs w:val="16"/>
                  <w:lang w:eastAsia="zh-CN"/>
                </w:rPr>
                <w:id w:val="-1602182867"/>
                <w:placeholder>
                  <w:docPart w:val="221597E02B7049B68BF9FF8DC4BE3722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755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09C932F9" w14:textId="77777777" w:rsidR="00A05955" w:rsidRPr="00A05955" w:rsidRDefault="00A05955" w:rsidP="00A05955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tc>
          <w:tcPr>
            <w:tcW w:w="56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6"/>
                <w:szCs w:val="16"/>
              </w:rPr>
              <w:alias w:val="先前是否已通过认证"/>
              <w:tag w:val="先前是否已通过认证"/>
              <w:id w:val="213159297"/>
              <w:placeholder>
                <w:docPart w:val="424F59D51ECC429AA28F2C4942903873"/>
              </w:placeholder>
              <w:comboBox>
                <w:listItem w:value="先前是否已通过认证"/>
                <w:listItem w:displayText="是" w:value="是"/>
                <w:listItem w:displayText="否" w:value="否"/>
              </w:comboBox>
            </w:sdtPr>
            <w:sdtEndPr/>
            <w:sdtContent>
              <w:p w14:paraId="06B5428B" w14:textId="77777777" w:rsidR="00A05955" w:rsidRPr="00A05955" w:rsidRDefault="00A05955" w:rsidP="00A05955">
                <w:pPr>
                  <w:spacing w:line="276" w:lineRule="auto"/>
                  <w:jc w:val="center"/>
                  <w:rPr>
                    <w:rFonts w:eastAsia="PMingLiU"/>
                    <w:bCs/>
                    <w:color w:val="A6A6A6" w:themeColor="background1" w:themeShade="A6"/>
                    <w:sz w:val="16"/>
                    <w:szCs w:val="16"/>
                  </w:rPr>
                </w:pPr>
                <w:proofErr w:type="spellStart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点击这里回答</w:t>
                </w:r>
                <w:proofErr w:type="spellEnd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是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/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否</w:t>
                </w:r>
              </w:p>
            </w:sdtContent>
          </w:sdt>
          <w:p w14:paraId="72C677EE" w14:textId="77777777" w:rsidR="00A05955" w:rsidRPr="003A6A52" w:rsidRDefault="00A05955" w:rsidP="00A05955">
            <w:pPr>
              <w:spacing w:line="276" w:lineRule="auto"/>
              <w:jc w:val="center"/>
              <w:rPr>
                <w:rFonts w:eastAsia="PMingLiU"/>
                <w:sz w:val="16"/>
                <w:szCs w:val="16"/>
                <w:lang w:eastAsia="zh-CN"/>
              </w:rPr>
            </w:pPr>
          </w:p>
        </w:tc>
      </w:tr>
      <w:tr w:rsidR="00A05955" w:rsidRPr="0082317F" w14:paraId="4BB05E22" w14:textId="77777777" w:rsidTr="002438A9">
        <w:trPr>
          <w:trHeight w:val="809"/>
          <w:jc w:val="center"/>
        </w:trPr>
        <w:sdt>
          <w:sdtPr>
            <w:rPr>
              <w:rFonts w:eastAsia="PMingLiU"/>
              <w:color w:val="A6A6A6" w:themeColor="background1" w:themeShade="A6"/>
              <w:sz w:val="16"/>
              <w:szCs w:val="16"/>
              <w:lang w:eastAsia="zh-CN"/>
            </w:rPr>
            <w:id w:val="-453099542"/>
            <w:placeholder>
              <w:docPart w:val="1E447770F69C4058922920EF1C7C4299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6"/>
                  <w:szCs w:val="16"/>
                  <w:lang w:eastAsia="zh-CN"/>
                </w:rPr>
                <w:id w:val="-749275627"/>
                <w:placeholder>
                  <w:docPart w:val="CC2658893108406286DB9F7198D71B9C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736" w:type="pct"/>
                    <w:shd w:val="clear" w:color="auto" w:fill="F2F2F2" w:themeFill="background1" w:themeFillShade="F2"/>
                  </w:tcPr>
                  <w:p w14:paraId="1E910108" w14:textId="77777777" w:rsidR="00A05955" w:rsidRPr="00A05955" w:rsidRDefault="00A05955" w:rsidP="00A05955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6"/>
              <w:szCs w:val="16"/>
              <w:lang w:eastAsia="zh-CN"/>
            </w:rPr>
            <w:id w:val="972481343"/>
            <w:placeholder>
              <w:docPart w:val="2D719A6BC14D46559D3B48D13391B8CA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6"/>
                  <w:szCs w:val="16"/>
                  <w:lang w:eastAsia="zh-CN"/>
                </w:rPr>
                <w:id w:val="1341590583"/>
                <w:placeholder>
                  <w:docPart w:val="5B21E63E830A49469CB67BC16ECF60A3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602" w:type="pct"/>
                    <w:shd w:val="clear" w:color="auto" w:fill="F2F2F2" w:themeFill="background1" w:themeFillShade="F2"/>
                  </w:tcPr>
                  <w:p w14:paraId="3BE1524B" w14:textId="77777777" w:rsidR="00A05955" w:rsidRPr="00A05955" w:rsidRDefault="00A05955" w:rsidP="00A05955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6"/>
              <w:szCs w:val="16"/>
              <w:lang w:eastAsia="zh-CN"/>
            </w:rPr>
            <w:id w:val="1102851138"/>
            <w:placeholder>
              <w:docPart w:val="CA07E1AE2C074BD8BA9BB8C4908EB2AA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6"/>
                  <w:szCs w:val="16"/>
                  <w:lang w:eastAsia="zh-CN"/>
                </w:rPr>
                <w:id w:val="-785890040"/>
                <w:placeholder>
                  <w:docPart w:val="DF02961B34C84FF7A9A69D734A1F2659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65" w:type="pct"/>
                    <w:shd w:val="clear" w:color="auto" w:fill="F2F2F2" w:themeFill="background1" w:themeFillShade="F2"/>
                  </w:tcPr>
                  <w:p w14:paraId="4E1EDE89" w14:textId="77777777" w:rsidR="00A05955" w:rsidRPr="00A05955" w:rsidRDefault="00A05955" w:rsidP="00A05955">
                    <w:pPr>
                      <w:spacing w:line="276" w:lineRule="auto"/>
                      <w:jc w:val="center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6"/>
              <w:szCs w:val="16"/>
              <w:lang w:eastAsia="zh-CN"/>
            </w:rPr>
            <w:id w:val="1094358424"/>
            <w:placeholder>
              <w:docPart w:val="AC82A0074851430AA432B136139E180B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6"/>
                  <w:szCs w:val="16"/>
                  <w:lang w:eastAsia="zh-CN"/>
                </w:rPr>
                <w:id w:val="1600520184"/>
                <w:placeholder>
                  <w:docPart w:val="5AB0DFC2C9394D918B0B4FEF043938A2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55" w:type="pct"/>
                    <w:shd w:val="clear" w:color="auto" w:fill="F2F2F2" w:themeFill="background1" w:themeFillShade="F2"/>
                  </w:tcPr>
                  <w:p w14:paraId="114C1F10" w14:textId="77777777" w:rsidR="00A05955" w:rsidRPr="00A05955" w:rsidRDefault="00A05955" w:rsidP="00A05955">
                    <w:pPr>
                      <w:spacing w:line="276" w:lineRule="auto"/>
                      <w:jc w:val="center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b/>
              <w:color w:val="A6A6A6" w:themeColor="background1" w:themeShade="A6"/>
              <w:sz w:val="14"/>
              <w:szCs w:val="14"/>
              <w:lang w:eastAsia="zh-TW"/>
            </w:rPr>
            <w:id w:val="388079446"/>
            <w:placeholder>
              <w:docPart w:val="F62C8609D5B4466CAE1C70025985065F"/>
            </w:placeholder>
          </w:sdtPr>
          <w:sdtEndPr/>
          <w:sdtContent>
            <w:tc>
              <w:tcPr>
                <w:tcW w:w="460" w:type="pct"/>
                <w:shd w:val="clear" w:color="auto" w:fill="F2F2F2" w:themeFill="background1" w:themeFillShade="F2"/>
              </w:tcPr>
              <w:p w14:paraId="305074DE" w14:textId="77777777" w:rsidR="00A05955" w:rsidRPr="00A05955" w:rsidRDefault="00A05955" w:rsidP="00A05955">
                <w:pPr>
                  <w:spacing w:line="276" w:lineRule="auto"/>
                  <w:rPr>
                    <w:rFonts w:eastAsia="PMingLiU"/>
                    <w:color w:val="A6A6A6" w:themeColor="background1" w:themeShade="A6"/>
                    <w:sz w:val="16"/>
                    <w:szCs w:val="16"/>
                    <w:lang w:eastAsia="zh-CN"/>
                  </w:rPr>
                </w:pPr>
                <w:r w:rsidRPr="00A05955">
                  <w:rPr>
                    <w:rFonts w:eastAsia="PMingLiU" w:hint="eastAsia"/>
                    <w:b/>
                    <w:color w:val="A6A6A6" w:themeColor="background1" w:themeShade="A6"/>
                    <w:sz w:val="14"/>
                    <w:szCs w:val="14"/>
                    <w:lang w:eastAsia="zh-TW"/>
                  </w:rPr>
                  <w:t>点击此处输入文字。</w:t>
                </w:r>
              </w:p>
            </w:tc>
          </w:sdtContent>
        </w:sdt>
        <w:sdt>
          <w:sdtPr>
            <w:rPr>
              <w:rFonts w:eastAsia="PMingLiU"/>
              <w:color w:val="A6A6A6" w:themeColor="background1" w:themeShade="A6"/>
              <w:sz w:val="16"/>
              <w:szCs w:val="16"/>
              <w:lang w:eastAsia="zh-CN"/>
            </w:rPr>
            <w:id w:val="-1114894452"/>
            <w:placeholder>
              <w:docPart w:val="7BB92E998C8F455998BC1F54479B9754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6"/>
                  <w:szCs w:val="16"/>
                  <w:lang w:eastAsia="zh-CN"/>
                </w:rPr>
                <w:id w:val="-1936739398"/>
                <w:placeholder>
                  <w:docPart w:val="1CD169D7915D4FAD81C34544D3859282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461" w:type="pct"/>
                    <w:shd w:val="clear" w:color="auto" w:fill="F2F2F2" w:themeFill="background1" w:themeFillShade="F2"/>
                  </w:tcPr>
                  <w:p w14:paraId="19A02A23" w14:textId="77777777" w:rsidR="00A05955" w:rsidRPr="00A05955" w:rsidRDefault="00A05955" w:rsidP="00A05955">
                    <w:pPr>
                      <w:spacing w:line="276" w:lineRule="auto"/>
                      <w:jc w:val="center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6"/>
              <w:szCs w:val="16"/>
              <w:lang w:eastAsia="zh-CN"/>
            </w:rPr>
            <w:id w:val="-883790111"/>
            <w:placeholder>
              <w:docPart w:val="6321C9BD8256466D9CE3796480534C45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6"/>
                  <w:szCs w:val="16"/>
                  <w:lang w:eastAsia="zh-CN"/>
                </w:rPr>
                <w:id w:val="1222646479"/>
                <w:placeholder>
                  <w:docPart w:val="154E5D3B550F4709B10C47BCF57432B5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502" w:type="pct"/>
                    <w:shd w:val="clear" w:color="auto" w:fill="F2F2F2" w:themeFill="background1" w:themeFillShade="F2"/>
                  </w:tcPr>
                  <w:p w14:paraId="307D511D" w14:textId="77777777" w:rsidR="00A05955" w:rsidRPr="00A05955" w:rsidRDefault="00A05955" w:rsidP="00A05955">
                    <w:pPr>
                      <w:spacing w:line="276" w:lineRule="auto"/>
                      <w:jc w:val="center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PMingLiU"/>
              <w:color w:val="A6A6A6" w:themeColor="background1" w:themeShade="A6"/>
              <w:sz w:val="16"/>
              <w:szCs w:val="16"/>
              <w:lang w:eastAsia="zh-CN"/>
            </w:rPr>
            <w:id w:val="292024857"/>
            <w:placeholder>
              <w:docPart w:val="8A03A2BA40E4410BBECA0574E7A0C081"/>
            </w:placeholder>
          </w:sdtPr>
          <w:sdtEndPr/>
          <w:sdtContent>
            <w:sdt>
              <w:sdtPr>
                <w:rPr>
                  <w:rFonts w:eastAsia="PMingLiU"/>
                  <w:color w:val="A6A6A6" w:themeColor="background1" w:themeShade="A6"/>
                  <w:sz w:val="16"/>
                  <w:szCs w:val="16"/>
                  <w:lang w:eastAsia="zh-CN"/>
                </w:rPr>
                <w:id w:val="985672930"/>
                <w:placeholder>
                  <w:docPart w:val="06EC6BBF3E1F4BE994640B2FD771FD63"/>
                </w:placeholder>
              </w:sdtPr>
              <w:sdtEndPr>
                <w:rPr>
                  <w:b/>
                  <w:sz w:val="14"/>
                  <w:szCs w:val="14"/>
                  <w:lang w:eastAsia="zh-TW"/>
                </w:rPr>
              </w:sdtEndPr>
              <w:sdtContent>
                <w:tc>
                  <w:tcPr>
                    <w:tcW w:w="755" w:type="pct"/>
                    <w:shd w:val="clear" w:color="auto" w:fill="F2F2F2" w:themeFill="background1" w:themeFillShade="F2"/>
                  </w:tcPr>
                  <w:p w14:paraId="529D9B8D" w14:textId="77777777" w:rsidR="00A05955" w:rsidRPr="00A05955" w:rsidRDefault="00A05955" w:rsidP="00A05955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tc>
          <w:tcPr>
            <w:tcW w:w="564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6"/>
                <w:szCs w:val="16"/>
              </w:rPr>
              <w:alias w:val="先前是否已通过认证"/>
              <w:tag w:val="先前是否已通过认证"/>
              <w:id w:val="-358664897"/>
              <w:placeholder>
                <w:docPart w:val="7FB1A871FB144DB9ADD32101BBBD7586"/>
              </w:placeholder>
              <w:comboBox>
                <w:listItem w:value="先前是否已通过认证"/>
                <w:listItem w:displayText="是" w:value="是"/>
                <w:listItem w:displayText="否" w:value="否"/>
              </w:comboBox>
            </w:sdtPr>
            <w:sdtEndPr/>
            <w:sdtContent>
              <w:p w14:paraId="03655E25" w14:textId="77777777" w:rsidR="00A05955" w:rsidRPr="00A05955" w:rsidRDefault="00A05955" w:rsidP="00A05955">
                <w:pPr>
                  <w:spacing w:line="276" w:lineRule="auto"/>
                  <w:jc w:val="center"/>
                  <w:rPr>
                    <w:rFonts w:eastAsia="PMingLiU"/>
                    <w:bCs/>
                    <w:color w:val="A6A6A6" w:themeColor="background1" w:themeShade="A6"/>
                    <w:sz w:val="16"/>
                    <w:szCs w:val="16"/>
                  </w:rPr>
                </w:pPr>
                <w:proofErr w:type="spellStart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点击这里回答</w:t>
                </w:r>
                <w:proofErr w:type="spellEnd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是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/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否</w:t>
                </w:r>
              </w:p>
            </w:sdtContent>
          </w:sdt>
          <w:p w14:paraId="62D976D3" w14:textId="77777777" w:rsidR="00A05955" w:rsidRPr="003A6A52" w:rsidRDefault="00A05955" w:rsidP="00A05955">
            <w:pPr>
              <w:spacing w:line="276" w:lineRule="auto"/>
              <w:jc w:val="center"/>
              <w:rPr>
                <w:rFonts w:eastAsia="PMingLiU"/>
                <w:sz w:val="16"/>
                <w:szCs w:val="16"/>
                <w:lang w:eastAsia="zh-CN"/>
              </w:rPr>
            </w:pPr>
          </w:p>
        </w:tc>
      </w:tr>
      <w:tr w:rsidR="002438A9" w:rsidRPr="0082317F" w14:paraId="6133ACA6" w14:textId="77777777" w:rsidTr="00A400A9">
        <w:trPr>
          <w:trHeight w:val="288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182441" w14:textId="77777777" w:rsidR="002438A9" w:rsidRDefault="002438A9" w:rsidP="00A400A9">
            <w:pPr>
              <w:spacing w:line="276" w:lineRule="auto"/>
              <w:jc w:val="center"/>
              <w:rPr>
                <w:rFonts w:eastAsia="PMingLiU"/>
                <w:bCs/>
                <w:color w:val="A6A6A6" w:themeColor="background1" w:themeShade="A6"/>
                <w:sz w:val="16"/>
                <w:szCs w:val="16"/>
                <w:lang w:eastAsia="zh-CN"/>
              </w:rPr>
            </w:pPr>
            <w:r w:rsidRPr="00F729BE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*</w:t>
            </w:r>
            <w:r w:rsidRPr="00F729BE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若栏位不够，请另外附页提供上述信息，推荐使用</w:t>
            </w:r>
            <w:r w:rsidRPr="00F729BE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Word</w:t>
            </w:r>
            <w:r w:rsidRPr="00F729BE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文档或</w:t>
            </w:r>
            <w:r w:rsidRPr="00F729BE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Excel</w:t>
            </w:r>
            <w:r w:rsidRPr="00F729BE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表格。</w:t>
            </w:r>
          </w:p>
        </w:tc>
      </w:tr>
    </w:tbl>
    <w:p w14:paraId="60ED6D33" w14:textId="77777777" w:rsidR="006E5424" w:rsidRDefault="006E5424" w:rsidP="006E5424">
      <w:pPr>
        <w:rPr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63"/>
        <w:gridCol w:w="1253"/>
        <w:gridCol w:w="1419"/>
        <w:gridCol w:w="1328"/>
        <w:gridCol w:w="1062"/>
        <w:gridCol w:w="1842"/>
        <w:gridCol w:w="868"/>
        <w:gridCol w:w="1212"/>
      </w:tblGrid>
      <w:tr w:rsidR="006E5424" w:rsidRPr="00F729BE" w14:paraId="380C6A4E" w14:textId="77777777" w:rsidTr="00C312B4">
        <w:trPr>
          <w:trHeight w:val="288"/>
        </w:trPr>
        <w:tc>
          <w:tcPr>
            <w:tcW w:w="5000" w:type="pct"/>
            <w:gridSpan w:val="8"/>
            <w:shd w:val="clear" w:color="auto" w:fill="0060AF"/>
            <w:vAlign w:val="center"/>
          </w:tcPr>
          <w:p w14:paraId="0F83381D" w14:textId="77777777" w:rsidR="006E5424" w:rsidRPr="00F729BE" w:rsidRDefault="006E5424" w:rsidP="00C312B4">
            <w:pPr>
              <w:spacing w:line="276" w:lineRule="auto"/>
              <w:rPr>
                <w:b/>
                <w:color w:val="FFFFFF"/>
                <w:sz w:val="22"/>
                <w:szCs w:val="22"/>
                <w:lang w:eastAsia="zh-CN"/>
              </w:rPr>
            </w:pPr>
            <w:r w:rsidRPr="00F729BE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第</w:t>
            </w:r>
            <w:r>
              <w:rPr>
                <w:rFonts w:hint="eastAsia"/>
                <w:b/>
                <w:color w:val="FFFFFF" w:themeColor="background1"/>
                <w:sz w:val="20"/>
                <w:szCs w:val="20"/>
                <w:lang w:val="pt-BR" w:eastAsia="zh-CN"/>
              </w:rPr>
              <w:t>1</w:t>
            </w:r>
            <w:r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1</w:t>
            </w:r>
            <w:r w:rsidRPr="00F729BE">
              <w:rPr>
                <w:rFonts w:hint="eastAsia"/>
                <w:b/>
                <w:color w:val="FFFFFF" w:themeColor="background1"/>
                <w:sz w:val="20"/>
                <w:szCs w:val="20"/>
                <w:lang w:val="pt-BR" w:eastAsia="zh-CN"/>
              </w:rPr>
              <w:t>部分</w:t>
            </w:r>
            <w:r>
              <w:rPr>
                <w:rFonts w:hint="eastAsia"/>
                <w:b/>
                <w:color w:val="FFFFFF" w:themeColor="background1"/>
                <w:sz w:val="20"/>
                <w:szCs w:val="20"/>
                <w:lang w:val="pt-BR" w:eastAsia="zh-CN"/>
              </w:rPr>
              <w:t>.</w:t>
            </w:r>
            <w:r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</w:t>
            </w:r>
            <w:r w:rsidR="003C3895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(RDS) </w:t>
            </w:r>
            <w:r>
              <w:rPr>
                <w:rFonts w:hint="eastAsia"/>
                <w:b/>
                <w:color w:val="FFFFFF" w:themeColor="background1"/>
                <w:sz w:val="20"/>
                <w:szCs w:val="20"/>
                <w:lang w:val="pt-BR" w:eastAsia="zh-CN"/>
              </w:rPr>
              <w:t>独立</w:t>
            </w:r>
            <w:r w:rsidRPr="00F729BE">
              <w:rPr>
                <w:rFonts w:hint="eastAsia"/>
                <w:b/>
                <w:color w:val="FFFFFF" w:themeColor="background1"/>
                <w:sz w:val="20"/>
                <w:szCs w:val="20"/>
                <w:lang w:val="pt-BR" w:eastAsia="zh-CN"/>
              </w:rPr>
              <w:t>农场认证</w:t>
            </w:r>
          </w:p>
        </w:tc>
      </w:tr>
      <w:tr w:rsidR="006E5424" w:rsidRPr="008925ED" w14:paraId="42BE9954" w14:textId="77777777" w:rsidTr="00C312B4">
        <w:trPr>
          <w:trHeight w:val="1052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4F570DE6" w14:textId="77777777" w:rsidR="006E5424" w:rsidRPr="00F729BE" w:rsidRDefault="006E5424" w:rsidP="00C312B4">
            <w:pPr>
              <w:spacing w:before="120"/>
              <w:rPr>
                <w:sz w:val="20"/>
                <w:szCs w:val="20"/>
                <w:lang w:eastAsia="zh-CN"/>
              </w:rPr>
            </w:pPr>
            <w:r w:rsidRPr="00F729BE">
              <w:rPr>
                <w:rFonts w:hint="eastAsia"/>
                <w:b/>
                <w:sz w:val="20"/>
                <w:szCs w:val="20"/>
                <w:lang w:eastAsia="zh-CN"/>
              </w:rPr>
              <w:t>说明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>***</w:t>
            </w:r>
            <w:r>
              <w:rPr>
                <w:rFonts w:hint="eastAsia"/>
                <w:sz w:val="20"/>
                <w:szCs w:val="20"/>
                <w:lang w:eastAsia="zh-CN"/>
              </w:rPr>
              <w:t>仅适用于认证范围内存在独立农场的申请方</w:t>
            </w:r>
          </w:p>
          <w:p w14:paraId="59BD090B" w14:textId="77777777" w:rsidR="006E5424" w:rsidRPr="00554668" w:rsidRDefault="006E5424" w:rsidP="00C312B4">
            <w:pPr>
              <w:spacing w:before="120"/>
              <w:rPr>
                <w:sz w:val="14"/>
                <w:szCs w:val="14"/>
                <w:lang w:eastAsia="zh-CN"/>
              </w:rPr>
            </w:pPr>
          </w:p>
          <w:p w14:paraId="4410D8B1" w14:textId="77777777" w:rsidR="006E5424" w:rsidRPr="00F729BE" w:rsidRDefault="006E5424" w:rsidP="00C312B4">
            <w:pPr>
              <w:spacing w:line="276" w:lineRule="auto"/>
              <w:rPr>
                <w:sz w:val="20"/>
                <w:szCs w:val="20"/>
                <w:lang w:eastAsia="zh-CN"/>
              </w:rPr>
            </w:pPr>
            <w:r w:rsidRPr="0069059D">
              <w:rPr>
                <w:rFonts w:hint="eastAsia"/>
                <w:sz w:val="20"/>
                <w:szCs w:val="20"/>
                <w:lang w:eastAsia="zh-CN"/>
              </w:rPr>
              <w:t>请提供</w:t>
            </w:r>
            <w:r>
              <w:rPr>
                <w:rFonts w:hint="eastAsia"/>
                <w:sz w:val="20"/>
                <w:szCs w:val="20"/>
                <w:lang w:eastAsia="zh-CN"/>
              </w:rPr>
              <w:t>认证范围内所有处理认证水禽的独立农场的以下信息。</w:t>
            </w:r>
          </w:p>
          <w:p w14:paraId="5555D524" w14:textId="77777777" w:rsidR="006E5424" w:rsidRPr="00554668" w:rsidRDefault="006E5424" w:rsidP="00C312B4">
            <w:pPr>
              <w:spacing w:line="276" w:lineRule="auto"/>
              <w:rPr>
                <w:sz w:val="14"/>
                <w:szCs w:val="14"/>
                <w:lang w:eastAsia="zh-CN"/>
              </w:rPr>
            </w:pPr>
          </w:p>
          <w:p w14:paraId="58DEB3EC" w14:textId="77777777" w:rsidR="006E5424" w:rsidRPr="009C522C" w:rsidRDefault="006E5424" w:rsidP="00C312B4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248" w:hanging="180"/>
              <w:rPr>
                <w:sz w:val="20"/>
                <w:szCs w:val="20"/>
                <w:lang w:eastAsia="zh-CN"/>
              </w:rPr>
            </w:pPr>
            <w:r w:rsidRPr="00F369B9">
              <w:rPr>
                <w:b/>
                <w:sz w:val="20"/>
                <w:szCs w:val="20"/>
                <w:lang w:eastAsia="zh-CN"/>
              </w:rPr>
              <w:t>水禽</w:t>
            </w:r>
            <w:r>
              <w:rPr>
                <w:b/>
                <w:sz w:val="20"/>
                <w:szCs w:val="20"/>
                <w:lang w:eastAsia="zh-CN"/>
              </w:rPr>
              <w:t>种类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>/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>品种</w:t>
            </w:r>
            <w:r w:rsidRPr="00F369B9">
              <w:rPr>
                <w:b/>
                <w:sz w:val="20"/>
                <w:szCs w:val="20"/>
                <w:lang w:eastAsia="zh-CN"/>
              </w:rPr>
              <w:t>：</w:t>
            </w:r>
            <w:r>
              <w:rPr>
                <w:sz w:val="20"/>
                <w:szCs w:val="20"/>
                <w:lang w:eastAsia="zh-CN"/>
              </w:rPr>
              <w:t>请列出</w:t>
            </w:r>
            <w:r>
              <w:rPr>
                <w:rFonts w:hint="eastAsia"/>
                <w:sz w:val="20"/>
                <w:szCs w:val="20"/>
                <w:lang w:eastAsia="zh-CN"/>
              </w:rPr>
              <w:t>独</w:t>
            </w:r>
            <w:r>
              <w:rPr>
                <w:sz w:val="20"/>
                <w:szCs w:val="20"/>
                <w:lang w:eastAsia="zh-CN"/>
              </w:rPr>
              <w:t>立农场处理的所有水禽种类。如：白鸭，灰鸭，白鹅，灰鹅。</w:t>
            </w:r>
          </w:p>
          <w:p w14:paraId="72A94983" w14:textId="77777777" w:rsidR="006E5424" w:rsidRPr="009C522C" w:rsidRDefault="006E5424" w:rsidP="00C312B4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8" w:hanging="180"/>
              <w:rPr>
                <w:sz w:val="20"/>
                <w:szCs w:val="20"/>
                <w:lang w:eastAsia="zh-CN"/>
              </w:rPr>
            </w:pPr>
            <w:r w:rsidRPr="00F369B9">
              <w:rPr>
                <w:b/>
                <w:sz w:val="20"/>
                <w:szCs w:val="20"/>
                <w:lang w:eastAsia="zh-CN"/>
              </w:rPr>
              <w:t>水禽</w:t>
            </w:r>
            <w:r>
              <w:rPr>
                <w:b/>
                <w:sz w:val="20"/>
                <w:szCs w:val="20"/>
                <w:lang w:eastAsia="zh-CN"/>
              </w:rPr>
              <w:t>的年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饲养</w:t>
            </w:r>
            <w:r w:rsidRPr="00F369B9">
              <w:rPr>
                <w:b/>
                <w:sz w:val="20"/>
                <w:szCs w:val="20"/>
                <w:lang w:eastAsia="zh-CN"/>
              </w:rPr>
              <w:t>量：</w:t>
            </w:r>
            <w:r>
              <w:rPr>
                <w:sz w:val="20"/>
                <w:szCs w:val="20"/>
                <w:lang w:eastAsia="zh-CN"/>
              </w:rPr>
              <w:t>请提供每种水禽的</w:t>
            </w:r>
            <w:r>
              <w:rPr>
                <w:rFonts w:hint="eastAsia"/>
                <w:sz w:val="20"/>
                <w:szCs w:val="20"/>
                <w:lang w:eastAsia="zh-CN"/>
              </w:rPr>
              <w:t>大致年饲养量。</w:t>
            </w:r>
          </w:p>
          <w:p w14:paraId="63760C31" w14:textId="77777777" w:rsidR="006E5424" w:rsidRPr="00554668" w:rsidRDefault="006E5424" w:rsidP="00C312B4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8" w:hanging="180"/>
              <w:rPr>
                <w:sz w:val="18"/>
                <w:szCs w:val="18"/>
                <w:lang w:eastAsia="zh-CN"/>
              </w:rPr>
            </w:pPr>
            <w:r w:rsidRPr="00F369B9">
              <w:rPr>
                <w:b/>
                <w:sz w:val="20"/>
                <w:szCs w:val="20"/>
                <w:lang w:eastAsia="zh-CN"/>
              </w:rPr>
              <w:t>加工</w:t>
            </w:r>
            <w:r w:rsidRPr="00F369B9">
              <w:rPr>
                <w:rFonts w:hint="eastAsia"/>
                <w:b/>
                <w:sz w:val="20"/>
                <w:szCs w:val="20"/>
                <w:lang w:eastAsia="zh-CN"/>
              </w:rPr>
              <w:t>/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>工艺流程</w:t>
            </w:r>
            <w:r w:rsidRPr="00F369B9">
              <w:rPr>
                <w:rFonts w:hint="eastAsia"/>
                <w:b/>
                <w:sz w:val="20"/>
                <w:szCs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 xml:space="preserve"> </w:t>
            </w:r>
            <w:r w:rsidRPr="00C06920">
              <w:rPr>
                <w:rFonts w:hint="eastAsia"/>
                <w:sz w:val="20"/>
                <w:szCs w:val="20"/>
                <w:lang w:eastAsia="zh-CN"/>
              </w:rPr>
              <w:t>如：</w:t>
            </w:r>
            <w:r>
              <w:rPr>
                <w:rFonts w:hint="eastAsia"/>
                <w:sz w:val="20"/>
                <w:szCs w:val="20"/>
                <w:lang w:eastAsia="zh-CN"/>
              </w:rPr>
              <w:t>农场生产（饲养）、农场生产（繁殖）</w:t>
            </w:r>
            <w:r>
              <w:rPr>
                <w:sz w:val="18"/>
                <w:szCs w:val="18"/>
                <w:lang w:eastAsia="zh-CN"/>
              </w:rPr>
              <w:t>、孵化、运输等</w:t>
            </w:r>
          </w:p>
        </w:tc>
      </w:tr>
      <w:tr w:rsidR="006E5424" w14:paraId="00FE3ED1" w14:textId="77777777" w:rsidTr="00A400A9">
        <w:trPr>
          <w:trHeight w:val="890"/>
        </w:trPr>
        <w:tc>
          <w:tcPr>
            <w:tcW w:w="820" w:type="pct"/>
            <w:shd w:val="clear" w:color="auto" w:fill="DBE5F1" w:themeFill="accent1" w:themeFillTint="33"/>
            <w:vAlign w:val="center"/>
          </w:tcPr>
          <w:p w14:paraId="250D0A14" w14:textId="77777777" w:rsidR="006E5424" w:rsidRDefault="006E5424" w:rsidP="00C312B4">
            <w:pPr>
              <w:spacing w:line="276" w:lineRule="auto"/>
              <w:jc w:val="center"/>
              <w:rPr>
                <w:b/>
                <w:sz w:val="16"/>
                <w:szCs w:val="16"/>
                <w:lang w:val="pt-BR" w:eastAsia="zh-CN"/>
              </w:rPr>
            </w:pPr>
            <w:r>
              <w:rPr>
                <w:b/>
                <w:sz w:val="16"/>
                <w:szCs w:val="16"/>
                <w:lang w:val="pt-BR"/>
              </w:rPr>
              <w:t>农场名称</w:t>
            </w:r>
          </w:p>
          <w:p w14:paraId="00485D96" w14:textId="77777777" w:rsidR="006E5424" w:rsidRPr="00073EB9" w:rsidRDefault="006E5424" w:rsidP="00C312B4">
            <w:pPr>
              <w:spacing w:line="276" w:lineRule="auto"/>
              <w:jc w:val="center"/>
              <w:rPr>
                <w:b/>
                <w:sz w:val="16"/>
                <w:szCs w:val="16"/>
                <w:lang w:val="pt-BR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（中英文）</w:t>
            </w:r>
          </w:p>
        </w:tc>
        <w:tc>
          <w:tcPr>
            <w:tcW w:w="583" w:type="pct"/>
            <w:shd w:val="clear" w:color="auto" w:fill="DBE5F1" w:themeFill="accent1" w:themeFillTint="33"/>
            <w:vAlign w:val="center"/>
          </w:tcPr>
          <w:p w14:paraId="733AFF6F" w14:textId="77777777" w:rsidR="006E5424" w:rsidRDefault="006E5424" w:rsidP="00C312B4">
            <w:pPr>
              <w:spacing w:line="276" w:lineRule="auto"/>
              <w:jc w:val="center"/>
              <w:rPr>
                <w:b/>
                <w:sz w:val="16"/>
                <w:szCs w:val="16"/>
                <w:lang w:val="pt-BR" w:eastAsia="zh-CN"/>
              </w:rPr>
            </w:pPr>
            <w:r>
              <w:rPr>
                <w:b/>
                <w:sz w:val="16"/>
                <w:szCs w:val="16"/>
                <w:lang w:val="pt-BR"/>
              </w:rPr>
              <w:t>农场地址</w:t>
            </w:r>
          </w:p>
          <w:p w14:paraId="39662B27" w14:textId="77777777" w:rsidR="006E5424" w:rsidRPr="00073EB9" w:rsidRDefault="006E5424" w:rsidP="00C312B4">
            <w:pPr>
              <w:spacing w:line="276" w:lineRule="auto"/>
              <w:jc w:val="center"/>
              <w:rPr>
                <w:b/>
                <w:sz w:val="16"/>
                <w:szCs w:val="16"/>
                <w:lang w:val="pt-BR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（中英文）</w:t>
            </w:r>
          </w:p>
        </w:tc>
        <w:tc>
          <w:tcPr>
            <w:tcW w:w="660" w:type="pct"/>
            <w:shd w:val="clear" w:color="auto" w:fill="DBE5F1" w:themeFill="accent1" w:themeFillTint="33"/>
            <w:vAlign w:val="center"/>
          </w:tcPr>
          <w:p w14:paraId="1F9259B3" w14:textId="77777777" w:rsidR="006E5424" w:rsidRDefault="006E5424" w:rsidP="00C312B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负责人</w:t>
            </w:r>
          </w:p>
          <w:p w14:paraId="4C87FC65" w14:textId="77777777" w:rsidR="006E5424" w:rsidRPr="00073EB9" w:rsidRDefault="006E5424" w:rsidP="00C312B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联系方式</w:t>
            </w:r>
          </w:p>
        </w:tc>
        <w:tc>
          <w:tcPr>
            <w:tcW w:w="618" w:type="pct"/>
            <w:shd w:val="clear" w:color="auto" w:fill="DBE5F1" w:themeFill="accent1" w:themeFillTint="33"/>
            <w:vAlign w:val="center"/>
          </w:tcPr>
          <w:p w14:paraId="17EA9CC4" w14:textId="77777777" w:rsidR="006E5424" w:rsidRDefault="006E5424" w:rsidP="00C312B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  <w:sz w:val="18"/>
                <w:szCs w:val="18"/>
                <w:lang w:eastAsia="zh-CN"/>
              </w:rPr>
              <w:t>水禽</w:t>
            </w:r>
            <w:r w:rsidRPr="003A6A52">
              <w:rPr>
                <w:b/>
                <w:bCs/>
                <w:sz w:val="18"/>
                <w:szCs w:val="18"/>
                <w:lang w:eastAsia="zh-CN"/>
              </w:rPr>
              <w:t>种</w:t>
            </w:r>
            <w:r>
              <w:rPr>
                <w:b/>
                <w:bCs/>
                <w:sz w:val="18"/>
                <w:szCs w:val="18"/>
                <w:lang w:eastAsia="zh-CN"/>
              </w:rPr>
              <w:t>类</w:t>
            </w:r>
            <w:r w:rsidRPr="003A6A52">
              <w:rPr>
                <w:rFonts w:hint="eastAsia"/>
                <w:b/>
                <w:bCs/>
                <w:sz w:val="18"/>
                <w:szCs w:val="18"/>
                <w:lang w:eastAsia="zh-CN"/>
              </w:rPr>
              <w:t>/</w:t>
            </w:r>
          </w:p>
          <w:p w14:paraId="1E8CB82A" w14:textId="77777777" w:rsidR="006E5424" w:rsidRPr="00073EB9" w:rsidRDefault="006E5424" w:rsidP="00C312B4">
            <w:pPr>
              <w:spacing w:line="276" w:lineRule="auto"/>
              <w:jc w:val="center"/>
              <w:rPr>
                <w:b/>
                <w:sz w:val="16"/>
                <w:szCs w:val="16"/>
                <w:lang w:val="pt-BR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品</w:t>
            </w:r>
            <w:r w:rsidRPr="003A6A52">
              <w:rPr>
                <w:rFonts w:hint="eastAsia"/>
                <w:b/>
                <w:bCs/>
                <w:sz w:val="18"/>
                <w:szCs w:val="18"/>
                <w:lang w:eastAsia="zh-CN"/>
              </w:rPr>
              <w:t>种</w:t>
            </w:r>
          </w:p>
        </w:tc>
        <w:tc>
          <w:tcPr>
            <w:tcW w:w="494" w:type="pct"/>
            <w:shd w:val="clear" w:color="auto" w:fill="DBE5F1" w:themeFill="accent1" w:themeFillTint="33"/>
            <w:vAlign w:val="center"/>
          </w:tcPr>
          <w:p w14:paraId="1781D623" w14:textId="77777777" w:rsidR="006E5424" w:rsidRDefault="006E5424" w:rsidP="00C312B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C06920">
              <w:rPr>
                <w:rFonts w:hint="eastAsia"/>
                <w:b/>
                <w:bCs/>
                <w:sz w:val="18"/>
                <w:szCs w:val="18"/>
                <w:lang w:eastAsia="zh-CN"/>
              </w:rPr>
              <w:t>水禽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的</w:t>
            </w:r>
          </w:p>
          <w:p w14:paraId="6B00BD00" w14:textId="77777777" w:rsidR="006E5424" w:rsidRPr="00073EB9" w:rsidRDefault="006E5424" w:rsidP="00C312B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年饲养</w:t>
            </w:r>
            <w:r w:rsidRPr="00C06920">
              <w:rPr>
                <w:rFonts w:hint="eastAsia"/>
                <w:b/>
                <w:bCs/>
                <w:sz w:val="18"/>
                <w:szCs w:val="18"/>
                <w:lang w:eastAsia="zh-CN"/>
              </w:rPr>
              <w:t>量</w:t>
            </w:r>
          </w:p>
        </w:tc>
        <w:tc>
          <w:tcPr>
            <w:tcW w:w="857" w:type="pct"/>
            <w:shd w:val="clear" w:color="auto" w:fill="DBE5F1" w:themeFill="accent1" w:themeFillTint="33"/>
            <w:vAlign w:val="center"/>
          </w:tcPr>
          <w:p w14:paraId="165FA35C" w14:textId="77777777" w:rsidR="006E5424" w:rsidRPr="00073EB9" w:rsidRDefault="006E5424" w:rsidP="00C312B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369B9">
              <w:rPr>
                <w:b/>
                <w:sz w:val="20"/>
                <w:szCs w:val="20"/>
                <w:lang w:eastAsia="zh-CN"/>
              </w:rPr>
              <w:t>加工</w:t>
            </w:r>
            <w:r w:rsidRPr="00F369B9">
              <w:rPr>
                <w:rFonts w:hint="eastAsia"/>
                <w:b/>
                <w:sz w:val="20"/>
                <w:szCs w:val="20"/>
                <w:lang w:eastAsia="zh-CN"/>
              </w:rPr>
              <w:t>/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>工艺流程</w:t>
            </w:r>
          </w:p>
        </w:tc>
        <w:tc>
          <w:tcPr>
            <w:tcW w:w="404" w:type="pct"/>
            <w:shd w:val="clear" w:color="auto" w:fill="DBE5F1" w:themeFill="accent1" w:themeFillTint="33"/>
            <w:vAlign w:val="center"/>
          </w:tcPr>
          <w:p w14:paraId="6E0ACBB9" w14:textId="77777777" w:rsidR="006E5424" w:rsidRDefault="006E5424" w:rsidP="00C312B4">
            <w:pPr>
              <w:spacing w:line="276" w:lineRule="auto"/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</w:rPr>
              <w:t>是否存在</w:t>
            </w:r>
          </w:p>
          <w:p w14:paraId="2F36671A" w14:textId="77777777" w:rsidR="006E5424" w:rsidRDefault="006E5424" w:rsidP="00C312B4">
            <w:pPr>
              <w:spacing w:line="276" w:lineRule="auto"/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  <w:lang w:eastAsia="zh-CN"/>
              </w:rPr>
              <w:t>种禽场</w:t>
            </w:r>
          </w:p>
          <w:p w14:paraId="551E23B1" w14:textId="77777777" w:rsidR="006E5424" w:rsidRPr="00073EB9" w:rsidRDefault="006E5424" w:rsidP="00C312B4">
            <w:pPr>
              <w:spacing w:line="276" w:lineRule="auto"/>
              <w:jc w:val="center"/>
              <w:rPr>
                <w:b/>
                <w:sz w:val="16"/>
                <w:szCs w:val="16"/>
                <w:lang w:eastAsia="zh-CN"/>
              </w:rPr>
            </w:pP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(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是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/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否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564" w:type="pct"/>
            <w:shd w:val="clear" w:color="auto" w:fill="DBE5F1" w:themeFill="accent1" w:themeFillTint="33"/>
            <w:vAlign w:val="center"/>
          </w:tcPr>
          <w:p w14:paraId="004C0F94" w14:textId="77777777" w:rsidR="006E5424" w:rsidRPr="00073EB9" w:rsidRDefault="006E5424" w:rsidP="00C312B4">
            <w:pPr>
              <w:spacing w:line="276" w:lineRule="auto"/>
              <w:jc w:val="center"/>
              <w:rPr>
                <w:b/>
                <w:sz w:val="16"/>
                <w:szCs w:val="16"/>
                <w:lang w:eastAsia="zh-CN"/>
              </w:rPr>
            </w:pP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先前是否已通过认证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 xml:space="preserve"> (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是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/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否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)</w:t>
            </w:r>
          </w:p>
        </w:tc>
      </w:tr>
      <w:tr w:rsidR="006E5424" w:rsidRPr="00694A49" w14:paraId="671B8231" w14:textId="77777777" w:rsidTr="00C312B4">
        <w:trPr>
          <w:trHeight w:val="782"/>
        </w:trPr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161595088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2011815328"/>
                <w:placeholder>
                  <w:docPart w:val="7272957B417A467999D96B18BC116424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820" w:type="pct"/>
                    <w:shd w:val="clear" w:color="auto" w:fill="F2F2F2" w:themeFill="background1" w:themeFillShade="F2"/>
                  </w:tcPr>
                  <w:p w14:paraId="34BC852F" w14:textId="77777777" w:rsidR="006E5424" w:rsidRPr="00A05955" w:rsidRDefault="006E5424" w:rsidP="00C312B4">
                    <w:pPr>
                      <w:spacing w:line="276" w:lineRule="auto"/>
                      <w:rPr>
                        <w:b/>
                        <w:color w:val="A6A6A6" w:themeColor="background1" w:themeShade="A6"/>
                        <w:sz w:val="16"/>
                        <w:szCs w:val="16"/>
                        <w:lang w:val="pt-BR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101110710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1562821923"/>
                <w:placeholder>
                  <w:docPart w:val="4386FCD7A1B448CDB5EE41D17AF01C3A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583" w:type="pct"/>
                    <w:shd w:val="clear" w:color="auto" w:fill="F2F2F2" w:themeFill="background1" w:themeFillShade="F2"/>
                  </w:tcPr>
                  <w:p w14:paraId="3F4E3933" w14:textId="77777777" w:rsidR="006E5424" w:rsidRPr="00A05955" w:rsidRDefault="006E5424" w:rsidP="00C312B4">
                    <w:pPr>
                      <w:spacing w:line="276" w:lineRule="auto"/>
                      <w:rPr>
                        <w:b/>
                        <w:color w:val="A6A6A6" w:themeColor="background1" w:themeShade="A6"/>
                        <w:sz w:val="16"/>
                        <w:szCs w:val="16"/>
                        <w:lang w:val="pt-BR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1209450430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1102843265"/>
                <w:placeholder>
                  <w:docPart w:val="E6E085E5B8894BABAE82819B93EE5D38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660" w:type="pct"/>
                    <w:shd w:val="clear" w:color="auto" w:fill="F2F2F2" w:themeFill="background1" w:themeFillShade="F2"/>
                  </w:tcPr>
                  <w:p w14:paraId="36F51F83" w14:textId="77777777" w:rsidR="006E5424" w:rsidRPr="00A05955" w:rsidRDefault="006E5424" w:rsidP="00C312B4">
                    <w:pPr>
                      <w:spacing w:line="276" w:lineRule="auto"/>
                      <w:rPr>
                        <w:b/>
                        <w:color w:val="A6A6A6" w:themeColor="background1" w:themeShade="A6"/>
                        <w:sz w:val="16"/>
                        <w:szCs w:val="16"/>
                        <w:lang w:val="pt-BR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1243374194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27644296"/>
                <w:placeholder>
                  <w:docPart w:val="47BF86B0B75B414DBBCD243AE639FD9B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618" w:type="pct"/>
                    <w:shd w:val="clear" w:color="auto" w:fill="F2F2F2" w:themeFill="background1" w:themeFillShade="F2"/>
                  </w:tcPr>
                  <w:p w14:paraId="74C6B117" w14:textId="77777777" w:rsidR="006E5424" w:rsidRPr="00A05955" w:rsidRDefault="006E5424" w:rsidP="00C312B4">
                    <w:pPr>
                      <w:spacing w:line="276" w:lineRule="auto"/>
                      <w:rPr>
                        <w:b/>
                        <w:color w:val="A6A6A6" w:themeColor="background1" w:themeShade="A6"/>
                        <w:sz w:val="16"/>
                        <w:szCs w:val="16"/>
                        <w:lang w:val="pt-BR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192508310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701551944"/>
                <w:placeholder>
                  <w:docPart w:val="71F334AB6D5F4457A9A9FAC715F5A634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494" w:type="pct"/>
                    <w:shd w:val="clear" w:color="auto" w:fill="F2F2F2" w:themeFill="background1" w:themeFillShade="F2"/>
                  </w:tcPr>
                  <w:p w14:paraId="0584AAA8" w14:textId="77777777" w:rsidR="006E5424" w:rsidRPr="00A05955" w:rsidRDefault="006E5424" w:rsidP="00C312B4">
                    <w:pPr>
                      <w:spacing w:line="276" w:lineRule="auto"/>
                      <w:jc w:val="center"/>
                      <w:rPr>
                        <w:b/>
                        <w:color w:val="A6A6A6" w:themeColor="background1" w:themeShade="A6"/>
                        <w:sz w:val="16"/>
                        <w:szCs w:val="16"/>
                        <w:lang w:val="pt-BR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586652793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513339879"/>
                <w:placeholder>
                  <w:docPart w:val="65205B563E374788A25854E162FCCE93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857" w:type="pct"/>
                    <w:shd w:val="clear" w:color="auto" w:fill="F2F2F2" w:themeFill="background1" w:themeFillShade="F2"/>
                  </w:tcPr>
                  <w:p w14:paraId="4D93A6B4" w14:textId="77777777" w:rsidR="006E5424" w:rsidRPr="00A05955" w:rsidRDefault="006E5424" w:rsidP="00C312B4">
                    <w:pPr>
                      <w:spacing w:line="276" w:lineRule="auto"/>
                      <w:rPr>
                        <w:color w:val="A6A6A6" w:themeColor="background1" w:themeShade="A6"/>
                        <w:sz w:val="16"/>
                        <w:szCs w:val="16"/>
                        <w:lang w:val="pt-BR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tc>
          <w:tcPr>
            <w:tcW w:w="404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6"/>
                <w:szCs w:val="16"/>
              </w:rPr>
              <w:alias w:val="是否存在"/>
              <w:tag w:val="是否存在"/>
              <w:id w:val="-1777004220"/>
              <w:placeholder>
                <w:docPart w:val="27B31B763D334FC092FFB5DC0D34C591"/>
              </w:placeholder>
              <w:comboBox>
                <w:listItem w:value="是否存在"/>
                <w:listItem w:displayText="是" w:value="是"/>
                <w:listItem w:displayText="否" w:value="否"/>
              </w:comboBox>
            </w:sdtPr>
            <w:sdtEndPr/>
            <w:sdtContent>
              <w:p w14:paraId="346F1FA8" w14:textId="77777777" w:rsidR="006E5424" w:rsidRPr="00A05955" w:rsidRDefault="006E5424" w:rsidP="00C312B4">
                <w:pPr>
                  <w:spacing w:line="276" w:lineRule="auto"/>
                  <w:jc w:val="center"/>
                  <w:rPr>
                    <w:rFonts w:eastAsia="PMingLiU"/>
                    <w:bCs/>
                    <w:color w:val="A6A6A6" w:themeColor="background1" w:themeShade="A6"/>
                    <w:sz w:val="16"/>
                    <w:szCs w:val="16"/>
                  </w:rPr>
                </w:pPr>
                <w:proofErr w:type="spellStart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点击这里回答</w:t>
                </w:r>
                <w:proofErr w:type="spellEnd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>
                  <w:rPr>
                    <w:rFonts w:eastAsia="PMingLiU"/>
                    <w:bCs/>
                    <w:color w:val="A6A6A6" w:themeColor="background1" w:themeShade="A6"/>
                    <w:sz w:val="16"/>
                    <w:szCs w:val="16"/>
                  </w:rPr>
                  <w:t xml:space="preserve">   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是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/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否</w:t>
                </w:r>
              </w:p>
            </w:sdtContent>
          </w:sdt>
          <w:p w14:paraId="261E48D3" w14:textId="77777777" w:rsidR="006E5424" w:rsidRPr="00A05955" w:rsidRDefault="006E5424" w:rsidP="00C312B4">
            <w:pPr>
              <w:spacing w:line="276" w:lineRule="auto"/>
              <w:jc w:val="center"/>
              <w:rPr>
                <w:color w:val="A6A6A6" w:themeColor="background1" w:themeShade="A6"/>
                <w:sz w:val="16"/>
                <w:szCs w:val="16"/>
                <w:lang w:val="pt-BR"/>
              </w:rPr>
            </w:pPr>
          </w:p>
        </w:tc>
        <w:tc>
          <w:tcPr>
            <w:tcW w:w="564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6"/>
                <w:szCs w:val="16"/>
              </w:rPr>
              <w:alias w:val="先前是否已通过认证"/>
              <w:tag w:val="先前是否已通过认证"/>
              <w:id w:val="-1295672903"/>
              <w:placeholder>
                <w:docPart w:val="79EB077A71BF460B98EE479225D3DA36"/>
              </w:placeholder>
              <w:comboBox>
                <w:listItem w:value="先前是否已通过认证"/>
                <w:listItem w:displayText="是" w:value="是"/>
                <w:listItem w:displayText="否" w:value="否"/>
              </w:comboBox>
            </w:sdtPr>
            <w:sdtEndPr/>
            <w:sdtContent>
              <w:p w14:paraId="72DC837E" w14:textId="77777777" w:rsidR="006E5424" w:rsidRPr="00A05955" w:rsidRDefault="006E5424" w:rsidP="00C312B4">
                <w:pPr>
                  <w:spacing w:line="276" w:lineRule="auto"/>
                  <w:jc w:val="center"/>
                  <w:rPr>
                    <w:rFonts w:eastAsia="PMingLiU"/>
                    <w:bCs/>
                    <w:color w:val="A6A6A6" w:themeColor="background1" w:themeShade="A6"/>
                    <w:sz w:val="16"/>
                    <w:szCs w:val="16"/>
                  </w:rPr>
                </w:pPr>
                <w:proofErr w:type="spellStart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点击这里回答</w:t>
                </w:r>
                <w:proofErr w:type="spellEnd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是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/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否</w:t>
                </w:r>
              </w:p>
            </w:sdtContent>
          </w:sdt>
          <w:p w14:paraId="10AD657F" w14:textId="77777777" w:rsidR="006E5424" w:rsidRPr="00A05955" w:rsidRDefault="006E5424" w:rsidP="00C312B4">
            <w:pPr>
              <w:spacing w:line="276" w:lineRule="auto"/>
              <w:jc w:val="center"/>
              <w:rPr>
                <w:color w:val="A6A6A6" w:themeColor="background1" w:themeShade="A6"/>
                <w:sz w:val="16"/>
                <w:szCs w:val="16"/>
                <w:lang w:val="pt-BR"/>
              </w:rPr>
            </w:pPr>
          </w:p>
        </w:tc>
      </w:tr>
      <w:tr w:rsidR="006E5424" w:rsidRPr="00694A49" w14:paraId="4524D86A" w14:textId="77777777" w:rsidTr="00C312B4">
        <w:trPr>
          <w:trHeight w:val="764"/>
        </w:trPr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1323036113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347180635"/>
                <w:placeholder>
                  <w:docPart w:val="FAAFE3FF8C0F426787E92DCA03008368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820" w:type="pct"/>
                    <w:shd w:val="clear" w:color="auto" w:fill="F2F2F2" w:themeFill="background1" w:themeFillShade="F2"/>
                  </w:tcPr>
                  <w:p w14:paraId="255E6F77" w14:textId="77777777" w:rsidR="006E5424" w:rsidRPr="00A05955" w:rsidRDefault="006E5424" w:rsidP="00C312B4">
                    <w:pPr>
                      <w:spacing w:line="276" w:lineRule="auto"/>
                      <w:rPr>
                        <w:color w:val="A6A6A6" w:themeColor="background1" w:themeShade="A6"/>
                        <w:sz w:val="16"/>
                        <w:szCs w:val="16"/>
                        <w:lang w:val="pt-BR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706763542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1241097382"/>
                <w:placeholder>
                  <w:docPart w:val="D3615ED46AE24E30832D1504DA6B600D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583" w:type="pct"/>
                    <w:shd w:val="clear" w:color="auto" w:fill="F2F2F2" w:themeFill="background1" w:themeFillShade="F2"/>
                  </w:tcPr>
                  <w:p w14:paraId="32E6DDA8" w14:textId="77777777" w:rsidR="006E5424" w:rsidRPr="00A05955" w:rsidRDefault="006E5424" w:rsidP="00C312B4">
                    <w:pPr>
                      <w:spacing w:line="276" w:lineRule="auto"/>
                      <w:rPr>
                        <w:color w:val="A6A6A6" w:themeColor="background1" w:themeShade="A6"/>
                        <w:sz w:val="16"/>
                        <w:szCs w:val="16"/>
                        <w:lang w:val="pt-BR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285434782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950012488"/>
                <w:placeholder>
                  <w:docPart w:val="D0C38A050C7C447380B83F8AC7B4BA61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660" w:type="pct"/>
                    <w:shd w:val="clear" w:color="auto" w:fill="F2F2F2" w:themeFill="background1" w:themeFillShade="F2"/>
                  </w:tcPr>
                  <w:p w14:paraId="5DD23D10" w14:textId="77777777" w:rsidR="006E5424" w:rsidRPr="00A05955" w:rsidRDefault="006E5424" w:rsidP="00C312B4">
                    <w:pPr>
                      <w:spacing w:line="276" w:lineRule="auto"/>
                      <w:rPr>
                        <w:color w:val="A6A6A6" w:themeColor="background1" w:themeShade="A6"/>
                        <w:sz w:val="16"/>
                        <w:szCs w:val="16"/>
                        <w:lang w:val="pt-BR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101340962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1242717626"/>
                <w:placeholder>
                  <w:docPart w:val="F669272C137547978E6FDB9FC66AF9DB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618" w:type="pct"/>
                    <w:shd w:val="clear" w:color="auto" w:fill="F2F2F2" w:themeFill="background1" w:themeFillShade="F2"/>
                  </w:tcPr>
                  <w:p w14:paraId="657D7024" w14:textId="77777777" w:rsidR="006E5424" w:rsidRPr="00A05955" w:rsidRDefault="006E5424" w:rsidP="00C312B4">
                    <w:pPr>
                      <w:spacing w:line="276" w:lineRule="auto"/>
                      <w:rPr>
                        <w:color w:val="A6A6A6" w:themeColor="background1" w:themeShade="A6"/>
                        <w:sz w:val="16"/>
                        <w:szCs w:val="16"/>
                        <w:lang w:val="pt-BR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1468037936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1993682939"/>
                <w:placeholder>
                  <w:docPart w:val="5F34438534F643C9A9CCE449E355C5A4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494" w:type="pct"/>
                    <w:shd w:val="clear" w:color="auto" w:fill="F2F2F2" w:themeFill="background1" w:themeFillShade="F2"/>
                  </w:tcPr>
                  <w:p w14:paraId="18441369" w14:textId="77777777" w:rsidR="006E5424" w:rsidRPr="00A05955" w:rsidRDefault="006E5424" w:rsidP="00C312B4">
                    <w:pPr>
                      <w:spacing w:line="276" w:lineRule="auto"/>
                      <w:jc w:val="center"/>
                      <w:rPr>
                        <w:color w:val="A6A6A6" w:themeColor="background1" w:themeShade="A6"/>
                        <w:sz w:val="16"/>
                        <w:szCs w:val="16"/>
                        <w:lang w:val="pt-BR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287709270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316343996"/>
                <w:placeholder>
                  <w:docPart w:val="D85091F4E733406DBE4E1014BBBD21D8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857" w:type="pct"/>
                    <w:shd w:val="clear" w:color="auto" w:fill="F2F2F2" w:themeFill="background1" w:themeFillShade="F2"/>
                  </w:tcPr>
                  <w:p w14:paraId="06A96011" w14:textId="77777777" w:rsidR="006E5424" w:rsidRPr="00A05955" w:rsidRDefault="006E5424" w:rsidP="00C312B4">
                    <w:pPr>
                      <w:spacing w:line="276" w:lineRule="auto"/>
                      <w:rPr>
                        <w:color w:val="A6A6A6" w:themeColor="background1" w:themeShade="A6"/>
                        <w:sz w:val="16"/>
                        <w:szCs w:val="16"/>
                        <w:lang w:val="pt-BR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tc>
          <w:tcPr>
            <w:tcW w:w="404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6"/>
                <w:szCs w:val="16"/>
              </w:rPr>
              <w:alias w:val="是否存在"/>
              <w:tag w:val="是否存在"/>
              <w:id w:val="-340011767"/>
              <w:placeholder>
                <w:docPart w:val="BB61CF4CE061428EB0BA6B0BEC1D1F34"/>
              </w:placeholder>
              <w:comboBox>
                <w:listItem w:value="是否存在"/>
                <w:listItem w:displayText="是" w:value="是"/>
                <w:listItem w:displayText="否" w:value="否"/>
              </w:comboBox>
            </w:sdtPr>
            <w:sdtEndPr/>
            <w:sdtContent>
              <w:p w14:paraId="2AD71324" w14:textId="77777777" w:rsidR="006E5424" w:rsidRPr="00A05955" w:rsidRDefault="006E5424" w:rsidP="00C312B4">
                <w:pPr>
                  <w:spacing w:line="276" w:lineRule="auto"/>
                  <w:jc w:val="center"/>
                  <w:rPr>
                    <w:rFonts w:eastAsia="PMingLiU"/>
                    <w:bCs/>
                    <w:color w:val="A6A6A6" w:themeColor="background1" w:themeShade="A6"/>
                    <w:sz w:val="16"/>
                    <w:szCs w:val="16"/>
                  </w:rPr>
                </w:pPr>
                <w:proofErr w:type="spellStart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点击这里回答</w:t>
                </w:r>
                <w:proofErr w:type="spellEnd"/>
                <w:r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>
                  <w:rPr>
                    <w:rFonts w:eastAsia="PMingLiU"/>
                    <w:bCs/>
                    <w:color w:val="A6A6A6" w:themeColor="background1" w:themeShade="A6"/>
                    <w:sz w:val="16"/>
                    <w:szCs w:val="16"/>
                  </w:rPr>
                  <w:t xml:space="preserve">  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是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/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否</w:t>
                </w:r>
              </w:p>
            </w:sdtContent>
          </w:sdt>
          <w:p w14:paraId="180610F1" w14:textId="77777777" w:rsidR="006E5424" w:rsidRPr="00A05955" w:rsidRDefault="006E5424" w:rsidP="00C312B4">
            <w:pPr>
              <w:spacing w:line="276" w:lineRule="auto"/>
              <w:jc w:val="center"/>
              <w:rPr>
                <w:color w:val="A6A6A6" w:themeColor="background1" w:themeShade="A6"/>
                <w:sz w:val="16"/>
                <w:szCs w:val="16"/>
                <w:lang w:val="pt-BR"/>
              </w:rPr>
            </w:pPr>
          </w:p>
        </w:tc>
        <w:tc>
          <w:tcPr>
            <w:tcW w:w="564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6"/>
                <w:szCs w:val="16"/>
              </w:rPr>
              <w:alias w:val="先前是否已通过认证"/>
              <w:tag w:val="先前是否已通过认证"/>
              <w:id w:val="817078182"/>
              <w:placeholder>
                <w:docPart w:val="59B61F46FA7947F3A3B7C532C01243B8"/>
              </w:placeholder>
              <w:comboBox>
                <w:listItem w:value="先前是否已通过认证"/>
                <w:listItem w:displayText="是" w:value="是"/>
                <w:listItem w:displayText="否" w:value="否"/>
              </w:comboBox>
            </w:sdtPr>
            <w:sdtEndPr/>
            <w:sdtContent>
              <w:p w14:paraId="3BC49E41" w14:textId="77777777" w:rsidR="006E5424" w:rsidRPr="00A05955" w:rsidRDefault="006E5424" w:rsidP="00C312B4">
                <w:pPr>
                  <w:spacing w:line="276" w:lineRule="auto"/>
                  <w:jc w:val="center"/>
                  <w:rPr>
                    <w:rFonts w:eastAsia="PMingLiU"/>
                    <w:bCs/>
                    <w:color w:val="A6A6A6" w:themeColor="background1" w:themeShade="A6"/>
                    <w:sz w:val="16"/>
                    <w:szCs w:val="16"/>
                  </w:rPr>
                </w:pPr>
                <w:proofErr w:type="spellStart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点击这里回答</w:t>
                </w:r>
                <w:proofErr w:type="spellEnd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是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/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否</w:t>
                </w:r>
              </w:p>
            </w:sdtContent>
          </w:sdt>
          <w:p w14:paraId="00F80001" w14:textId="77777777" w:rsidR="006E5424" w:rsidRPr="00A05955" w:rsidRDefault="006E5424" w:rsidP="00C312B4">
            <w:pPr>
              <w:spacing w:line="276" w:lineRule="auto"/>
              <w:jc w:val="center"/>
              <w:rPr>
                <w:color w:val="A6A6A6" w:themeColor="background1" w:themeShade="A6"/>
                <w:sz w:val="16"/>
                <w:szCs w:val="16"/>
                <w:lang w:val="pt-BR"/>
              </w:rPr>
            </w:pPr>
          </w:p>
        </w:tc>
      </w:tr>
      <w:tr w:rsidR="006E5424" w:rsidRPr="00694A49" w14:paraId="060BAA07" w14:textId="77777777" w:rsidTr="006E5424">
        <w:trPr>
          <w:trHeight w:val="746"/>
        </w:trPr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131490981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1413049225"/>
                <w:placeholder>
                  <w:docPart w:val="31EBA976DBBE4FFCB2BFA71827D99BA9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820" w:type="pct"/>
                    <w:shd w:val="clear" w:color="auto" w:fill="F2F2F2" w:themeFill="background1" w:themeFillShade="F2"/>
                  </w:tcPr>
                  <w:p w14:paraId="318F413D" w14:textId="77777777" w:rsidR="006E5424" w:rsidRPr="00A05955" w:rsidRDefault="006E5424" w:rsidP="00C312B4">
                    <w:pPr>
                      <w:spacing w:line="276" w:lineRule="auto"/>
                      <w:rPr>
                        <w:color w:val="A6A6A6" w:themeColor="background1" w:themeShade="A6"/>
                        <w:sz w:val="16"/>
                        <w:szCs w:val="16"/>
                        <w:lang w:val="pt-BR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854727040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553738181"/>
                <w:placeholder>
                  <w:docPart w:val="A6A291688CE240DEA6D2EBEB5C2373E7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583" w:type="pct"/>
                    <w:shd w:val="clear" w:color="auto" w:fill="F2F2F2" w:themeFill="background1" w:themeFillShade="F2"/>
                  </w:tcPr>
                  <w:p w14:paraId="5FC68139" w14:textId="77777777" w:rsidR="006E5424" w:rsidRPr="00A05955" w:rsidRDefault="006E5424" w:rsidP="00C312B4">
                    <w:pPr>
                      <w:spacing w:line="276" w:lineRule="auto"/>
                      <w:rPr>
                        <w:color w:val="A6A6A6" w:themeColor="background1" w:themeShade="A6"/>
                        <w:sz w:val="16"/>
                        <w:szCs w:val="16"/>
                        <w:lang w:val="pt-BR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1594741415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1243875529"/>
                <w:placeholder>
                  <w:docPart w:val="0E06186BDE004587A00078BF491DDB18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660" w:type="pct"/>
                    <w:shd w:val="clear" w:color="auto" w:fill="F2F2F2" w:themeFill="background1" w:themeFillShade="F2"/>
                  </w:tcPr>
                  <w:p w14:paraId="5D584D29" w14:textId="77777777" w:rsidR="006E5424" w:rsidRPr="00A05955" w:rsidRDefault="006E5424" w:rsidP="00C312B4">
                    <w:pPr>
                      <w:spacing w:line="276" w:lineRule="auto"/>
                      <w:rPr>
                        <w:color w:val="A6A6A6" w:themeColor="background1" w:themeShade="A6"/>
                        <w:sz w:val="16"/>
                        <w:szCs w:val="16"/>
                        <w:lang w:val="pt-BR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1905561699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1823342307"/>
                <w:placeholder>
                  <w:docPart w:val="8DD30F9FD1AE4A0792BAA8ED26D4A41A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618" w:type="pct"/>
                    <w:shd w:val="clear" w:color="auto" w:fill="F2F2F2" w:themeFill="background1" w:themeFillShade="F2"/>
                  </w:tcPr>
                  <w:p w14:paraId="1F94F57D" w14:textId="77777777" w:rsidR="006E5424" w:rsidRPr="00A05955" w:rsidRDefault="006E5424" w:rsidP="00C312B4">
                    <w:pPr>
                      <w:spacing w:line="276" w:lineRule="auto"/>
                      <w:rPr>
                        <w:color w:val="A6A6A6" w:themeColor="background1" w:themeShade="A6"/>
                        <w:sz w:val="16"/>
                        <w:szCs w:val="16"/>
                        <w:lang w:val="pt-BR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282278423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480694615"/>
                <w:placeholder>
                  <w:docPart w:val="FA7F745D5A574F2DBA5F7CCF5FF5DA62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494" w:type="pct"/>
                    <w:shd w:val="clear" w:color="auto" w:fill="F2F2F2" w:themeFill="background1" w:themeFillShade="F2"/>
                  </w:tcPr>
                  <w:p w14:paraId="309A7CDA" w14:textId="77777777" w:rsidR="006E5424" w:rsidRPr="00A05955" w:rsidRDefault="006E5424" w:rsidP="00C312B4">
                    <w:pPr>
                      <w:spacing w:line="276" w:lineRule="auto"/>
                      <w:jc w:val="center"/>
                      <w:rPr>
                        <w:color w:val="A6A6A6" w:themeColor="background1" w:themeShade="A6"/>
                        <w:sz w:val="16"/>
                        <w:szCs w:val="16"/>
                        <w:lang w:val="pt-BR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1768271062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312029296"/>
                <w:placeholder>
                  <w:docPart w:val="31D431DAD6DE4705A41C023F0AA4C42E"/>
                </w:placeholder>
              </w:sdtPr>
              <w:sdtEndPr>
                <w:rPr>
                  <w:rStyle w:val="DefaultParagraphFont"/>
                  <w:rFonts w:eastAsia="PMingLiU"/>
                  <w:b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857" w:type="pct"/>
                    <w:shd w:val="clear" w:color="auto" w:fill="F2F2F2" w:themeFill="background1" w:themeFillShade="F2"/>
                  </w:tcPr>
                  <w:p w14:paraId="31B472C4" w14:textId="77777777" w:rsidR="006E5424" w:rsidRPr="00A05955" w:rsidRDefault="006E5424" w:rsidP="00C312B4">
                    <w:pPr>
                      <w:spacing w:line="276" w:lineRule="auto"/>
                      <w:rPr>
                        <w:color w:val="A6A6A6" w:themeColor="background1" w:themeShade="A6"/>
                        <w:sz w:val="16"/>
                        <w:szCs w:val="16"/>
                        <w:lang w:val="pt-BR"/>
                      </w:rPr>
                    </w:pPr>
                    <w:r w:rsidRPr="00A05955">
                      <w:rPr>
                        <w:rFonts w:eastAsia="PMingLiU" w:hint="eastAsia"/>
                        <w:b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tc>
          <w:tcPr>
            <w:tcW w:w="404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6"/>
                <w:szCs w:val="16"/>
              </w:rPr>
              <w:alias w:val="是否存在"/>
              <w:tag w:val="是否存在"/>
              <w:id w:val="661130420"/>
              <w:placeholder>
                <w:docPart w:val="653013B3EB0146D799153B306B05BAFD"/>
              </w:placeholder>
              <w:comboBox>
                <w:listItem w:value="是否存在"/>
                <w:listItem w:displayText="是" w:value="是"/>
                <w:listItem w:displayText="否" w:value="否"/>
              </w:comboBox>
            </w:sdtPr>
            <w:sdtEndPr/>
            <w:sdtContent>
              <w:p w14:paraId="72A38C30" w14:textId="77777777" w:rsidR="006E5424" w:rsidRPr="00A05955" w:rsidRDefault="006E5424" w:rsidP="00C312B4">
                <w:pPr>
                  <w:spacing w:line="276" w:lineRule="auto"/>
                  <w:jc w:val="center"/>
                  <w:rPr>
                    <w:rFonts w:eastAsia="PMingLiU"/>
                    <w:bCs/>
                    <w:color w:val="A6A6A6" w:themeColor="background1" w:themeShade="A6"/>
                    <w:sz w:val="16"/>
                    <w:szCs w:val="16"/>
                  </w:rPr>
                </w:pPr>
                <w:proofErr w:type="spellStart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点击这里回答</w:t>
                </w:r>
                <w:proofErr w:type="spellEnd"/>
                <w:r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>
                  <w:rPr>
                    <w:rFonts w:eastAsia="PMingLiU"/>
                    <w:bCs/>
                    <w:color w:val="A6A6A6" w:themeColor="background1" w:themeShade="A6"/>
                    <w:sz w:val="16"/>
                    <w:szCs w:val="16"/>
                  </w:rPr>
                  <w:t xml:space="preserve">  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是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/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否</w:t>
                </w:r>
              </w:p>
            </w:sdtContent>
          </w:sdt>
          <w:p w14:paraId="0745F61E" w14:textId="77777777" w:rsidR="006E5424" w:rsidRPr="00A05955" w:rsidRDefault="006E5424" w:rsidP="00C312B4">
            <w:pPr>
              <w:spacing w:line="276" w:lineRule="auto"/>
              <w:jc w:val="center"/>
              <w:rPr>
                <w:color w:val="A6A6A6" w:themeColor="background1" w:themeShade="A6"/>
                <w:sz w:val="16"/>
                <w:szCs w:val="16"/>
                <w:lang w:val="pt-BR"/>
              </w:rPr>
            </w:pPr>
          </w:p>
        </w:tc>
        <w:tc>
          <w:tcPr>
            <w:tcW w:w="564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6"/>
                <w:szCs w:val="16"/>
              </w:rPr>
              <w:alias w:val="先前是否已通过认证"/>
              <w:tag w:val="先前是否已通过认证"/>
              <w:id w:val="-1443458271"/>
              <w:placeholder>
                <w:docPart w:val="8F2A5FE732184FA99F4275DF715DE582"/>
              </w:placeholder>
              <w:comboBox>
                <w:listItem w:value="先前是否已通过认证"/>
                <w:listItem w:displayText="是" w:value="是"/>
                <w:listItem w:displayText="否" w:value="否"/>
              </w:comboBox>
            </w:sdtPr>
            <w:sdtEndPr/>
            <w:sdtContent>
              <w:p w14:paraId="21FF86EF" w14:textId="77777777" w:rsidR="006E5424" w:rsidRPr="00A05955" w:rsidRDefault="006E5424" w:rsidP="00C312B4">
                <w:pPr>
                  <w:spacing w:line="276" w:lineRule="auto"/>
                  <w:jc w:val="center"/>
                  <w:rPr>
                    <w:rFonts w:eastAsia="PMingLiU"/>
                    <w:bCs/>
                    <w:color w:val="A6A6A6" w:themeColor="background1" w:themeShade="A6"/>
                    <w:sz w:val="16"/>
                    <w:szCs w:val="16"/>
                  </w:rPr>
                </w:pPr>
                <w:proofErr w:type="spellStart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点击这里回答</w:t>
                </w:r>
                <w:proofErr w:type="spellEnd"/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是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/</w:t>
                </w:r>
                <w:r w:rsidRPr="00A05955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</w:rPr>
                  <w:t>否</w:t>
                </w:r>
              </w:p>
            </w:sdtContent>
          </w:sdt>
          <w:p w14:paraId="62E854D7" w14:textId="77777777" w:rsidR="006E5424" w:rsidRPr="00A05955" w:rsidRDefault="006E5424" w:rsidP="00C312B4">
            <w:pPr>
              <w:spacing w:line="276" w:lineRule="auto"/>
              <w:jc w:val="center"/>
              <w:rPr>
                <w:color w:val="A6A6A6" w:themeColor="background1" w:themeShade="A6"/>
                <w:sz w:val="16"/>
                <w:szCs w:val="16"/>
                <w:lang w:val="pt-BR"/>
              </w:rPr>
            </w:pPr>
          </w:p>
        </w:tc>
      </w:tr>
      <w:tr w:rsidR="006E5424" w:rsidRPr="00694A49" w14:paraId="2DE5CC95" w14:textId="77777777" w:rsidTr="00A400A9">
        <w:trPr>
          <w:trHeight w:val="287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088693EE" w14:textId="77777777" w:rsidR="006E5424" w:rsidRDefault="006E5424" w:rsidP="00A400A9">
            <w:pPr>
              <w:spacing w:line="276" w:lineRule="auto"/>
              <w:jc w:val="center"/>
              <w:rPr>
                <w:rFonts w:eastAsia="PMingLiU"/>
                <w:bCs/>
                <w:color w:val="A6A6A6" w:themeColor="background1" w:themeShade="A6"/>
                <w:sz w:val="16"/>
                <w:szCs w:val="16"/>
                <w:lang w:eastAsia="zh-CN"/>
              </w:rPr>
            </w:pPr>
            <w:r w:rsidRPr="00F729BE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*</w:t>
            </w:r>
            <w:r w:rsidRPr="00F729BE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若栏位不够，请另外附页提供上述信息，推荐使用</w:t>
            </w:r>
            <w:r w:rsidRPr="00F729BE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Word</w:t>
            </w:r>
            <w:r w:rsidRPr="00F729BE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文档或</w:t>
            </w:r>
            <w:r w:rsidRPr="00F729BE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Excel</w:t>
            </w:r>
            <w:r w:rsidRPr="00F729BE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表格。</w:t>
            </w:r>
          </w:p>
        </w:tc>
      </w:tr>
    </w:tbl>
    <w:tbl>
      <w:tblPr>
        <w:tblStyle w:val="TableGrid"/>
        <w:tblpPr w:leftFromText="180" w:rightFromText="180" w:vertAnchor="page" w:horzAnchor="margin" w:tblpY="1655"/>
        <w:tblOverlap w:val="never"/>
        <w:tblW w:w="5000" w:type="pct"/>
        <w:tblLook w:val="04A0" w:firstRow="1" w:lastRow="0" w:firstColumn="1" w:lastColumn="0" w:noHBand="0" w:noVBand="1"/>
      </w:tblPr>
      <w:tblGrid>
        <w:gridCol w:w="1061"/>
        <w:gridCol w:w="1303"/>
        <w:gridCol w:w="1068"/>
        <w:gridCol w:w="1722"/>
        <w:gridCol w:w="1333"/>
        <w:gridCol w:w="1838"/>
        <w:gridCol w:w="965"/>
        <w:gridCol w:w="1457"/>
      </w:tblGrid>
      <w:tr w:rsidR="00A400A9" w:rsidRPr="00473AFB" w14:paraId="10BF8E2A" w14:textId="77777777" w:rsidTr="00A400A9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0060AF"/>
            <w:vAlign w:val="center"/>
          </w:tcPr>
          <w:p w14:paraId="63E62FAB" w14:textId="195D0FF9" w:rsidR="00A400A9" w:rsidRPr="00473AFB" w:rsidRDefault="001D39B7" w:rsidP="001D39B7">
            <w:pPr>
              <w:spacing w:line="276" w:lineRule="auto"/>
              <w:rPr>
                <w:b/>
                <w:color w:val="FFFFFF" w:themeColor="background1"/>
                <w:sz w:val="22"/>
                <w:szCs w:val="22"/>
                <w:highlight w:val="green"/>
                <w:lang w:eastAsia="zh-CN"/>
              </w:rPr>
            </w:pPr>
            <w:r w:rsidRPr="001D39B7">
              <w:rPr>
                <w:rFonts w:hint="eastAsia"/>
                <w:b/>
                <w:color w:val="FFFFFF" w:themeColor="background1"/>
                <w:sz w:val="20"/>
                <w:szCs w:val="20"/>
                <w:lang w:eastAsia="zh-CN"/>
              </w:rPr>
              <w:t>第</w:t>
            </w:r>
            <w:r w:rsidRPr="001D39B7">
              <w:rPr>
                <w:rFonts w:hint="eastAsia"/>
                <w:b/>
                <w:color w:val="FFFFFF" w:themeColor="background1"/>
                <w:sz w:val="20"/>
                <w:szCs w:val="20"/>
                <w:lang w:eastAsia="zh-CN"/>
              </w:rPr>
              <w:t xml:space="preserve"> 12 </w:t>
            </w:r>
            <w:r w:rsidRPr="001D39B7">
              <w:rPr>
                <w:rFonts w:hint="eastAsia"/>
                <w:b/>
                <w:color w:val="FFFFFF" w:themeColor="background1"/>
                <w:sz w:val="20"/>
                <w:szCs w:val="20"/>
                <w:lang w:eastAsia="zh-CN"/>
              </w:rPr>
              <w:t>部分。</w:t>
            </w:r>
            <w:r w:rsidR="00A400A9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(RDS) </w:t>
            </w:r>
            <w:r w:rsidR="00A400A9">
              <w:rPr>
                <w:rFonts w:hint="eastAsia"/>
                <w:b/>
                <w:color w:val="FFFFFF" w:themeColor="background1"/>
                <w:sz w:val="20"/>
                <w:szCs w:val="20"/>
                <w:lang w:val="pt-BR" w:eastAsia="zh-CN"/>
              </w:rPr>
              <w:t>农场区域</w:t>
            </w:r>
            <w:r w:rsidR="00A400A9" w:rsidRPr="00F729BE">
              <w:rPr>
                <w:rFonts w:hint="eastAsia"/>
                <w:b/>
                <w:color w:val="FFFFFF" w:themeColor="background1"/>
                <w:sz w:val="20"/>
                <w:szCs w:val="20"/>
                <w:lang w:val="pt-BR" w:eastAsia="zh-CN"/>
              </w:rPr>
              <w:t>认证</w:t>
            </w:r>
          </w:p>
        </w:tc>
      </w:tr>
      <w:tr w:rsidR="00A400A9" w:rsidRPr="009652A6" w14:paraId="43532BAF" w14:textId="77777777" w:rsidTr="00A400A9">
        <w:trPr>
          <w:trHeight w:val="1727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FBD88F9" w14:textId="77777777" w:rsidR="00A400A9" w:rsidRPr="007E56B3" w:rsidRDefault="00A400A9" w:rsidP="00A400A9">
            <w:pPr>
              <w:spacing w:before="120"/>
              <w:rPr>
                <w:sz w:val="20"/>
                <w:szCs w:val="20"/>
                <w:lang w:eastAsia="zh-CN"/>
              </w:rPr>
            </w:pPr>
            <w:r w:rsidRPr="007E56B3">
              <w:rPr>
                <w:rFonts w:hint="eastAsia"/>
                <w:b/>
                <w:sz w:val="20"/>
                <w:szCs w:val="20"/>
                <w:lang w:eastAsia="zh-CN"/>
              </w:rPr>
              <w:t>说明：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>***</w:t>
            </w:r>
            <w:r>
              <w:rPr>
                <w:rFonts w:hint="eastAsia"/>
                <w:sz w:val="20"/>
                <w:szCs w:val="20"/>
                <w:lang w:eastAsia="zh-CN"/>
              </w:rPr>
              <w:t>仅适用于认证范围内存在农场区域的申请方</w:t>
            </w:r>
          </w:p>
          <w:p w14:paraId="453C7646" w14:textId="77777777" w:rsidR="00A400A9" w:rsidRPr="009652A6" w:rsidRDefault="00A400A9" w:rsidP="00A400A9">
            <w:pPr>
              <w:spacing w:before="120"/>
              <w:rPr>
                <w:sz w:val="14"/>
                <w:szCs w:val="14"/>
                <w:lang w:eastAsia="zh-CN"/>
              </w:rPr>
            </w:pPr>
          </w:p>
          <w:p w14:paraId="3B922FA6" w14:textId="77777777" w:rsidR="00A400A9" w:rsidRDefault="00A400A9" w:rsidP="00A400A9">
            <w:pPr>
              <w:spacing w:line="276" w:lineRule="auto"/>
              <w:rPr>
                <w:sz w:val="20"/>
                <w:szCs w:val="20"/>
                <w:lang w:eastAsia="zh-CN"/>
              </w:rPr>
            </w:pPr>
            <w:r w:rsidRPr="0069059D">
              <w:rPr>
                <w:rFonts w:hint="eastAsia"/>
                <w:sz w:val="20"/>
                <w:szCs w:val="20"/>
                <w:lang w:eastAsia="zh-CN"/>
              </w:rPr>
              <w:t>请提供</w:t>
            </w:r>
            <w:r>
              <w:rPr>
                <w:rFonts w:hint="eastAsia"/>
                <w:sz w:val="20"/>
                <w:szCs w:val="20"/>
                <w:lang w:eastAsia="zh-CN"/>
              </w:rPr>
              <w:t>认证范围内所有处理认证水禽的农场区域的以下信息。</w:t>
            </w:r>
          </w:p>
          <w:p w14:paraId="723AD36F" w14:textId="77777777" w:rsidR="00A400A9" w:rsidRPr="009652A6" w:rsidRDefault="00A400A9" w:rsidP="00A400A9">
            <w:pPr>
              <w:spacing w:line="276" w:lineRule="auto"/>
              <w:rPr>
                <w:sz w:val="14"/>
                <w:szCs w:val="14"/>
                <w:lang w:eastAsia="zh-CN"/>
              </w:rPr>
            </w:pPr>
          </w:p>
          <w:p w14:paraId="55CE4B40" w14:textId="77777777" w:rsidR="00A400A9" w:rsidRDefault="00A400A9" w:rsidP="00A400A9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248" w:hanging="180"/>
              <w:rPr>
                <w:sz w:val="20"/>
                <w:szCs w:val="20"/>
                <w:lang w:eastAsia="zh-CN"/>
              </w:rPr>
            </w:pPr>
            <w:r w:rsidRPr="009652A6">
              <w:rPr>
                <w:rFonts w:hint="eastAsia"/>
                <w:b/>
                <w:bCs/>
                <w:sz w:val="18"/>
                <w:szCs w:val="18"/>
                <w:lang w:eastAsia="zh-CN"/>
              </w:rPr>
              <w:t>农场区域名称：</w:t>
            </w:r>
            <w:r w:rsidRPr="009652A6">
              <w:rPr>
                <w:sz w:val="20"/>
                <w:szCs w:val="20"/>
                <w:lang w:eastAsia="zh-CN"/>
              </w:rPr>
              <w:t>请提供农场</w:t>
            </w:r>
            <w:r w:rsidRPr="009652A6">
              <w:rPr>
                <w:rFonts w:hint="eastAsia"/>
                <w:sz w:val="20"/>
                <w:szCs w:val="20"/>
                <w:lang w:eastAsia="zh-CN"/>
              </w:rPr>
              <w:t>区</w:t>
            </w:r>
            <w:r w:rsidRPr="009652A6">
              <w:rPr>
                <w:sz w:val="20"/>
                <w:szCs w:val="20"/>
                <w:lang w:eastAsia="zh-CN"/>
              </w:rPr>
              <w:t>域的名称。例如</w:t>
            </w:r>
            <w:r w:rsidRPr="009652A6">
              <w:rPr>
                <w:rFonts w:hint="eastAsia"/>
                <w:sz w:val="20"/>
                <w:szCs w:val="20"/>
                <w:lang w:eastAsia="zh-CN"/>
              </w:rPr>
              <w:t>：</w:t>
            </w:r>
            <w:r w:rsidRPr="009652A6">
              <w:rPr>
                <w:rFonts w:hint="eastAsia"/>
                <w:sz w:val="20"/>
                <w:szCs w:val="20"/>
                <w:lang w:eastAsia="zh-CN"/>
              </w:rPr>
              <w:t>ABC</w:t>
            </w:r>
            <w:r w:rsidRPr="009652A6">
              <w:rPr>
                <w:rFonts w:hint="eastAsia"/>
                <w:sz w:val="20"/>
                <w:szCs w:val="20"/>
                <w:lang w:eastAsia="zh-CN"/>
              </w:rPr>
              <w:t>公司农场区域</w:t>
            </w:r>
            <w:r w:rsidRPr="009652A6">
              <w:rPr>
                <w:sz w:val="20"/>
                <w:szCs w:val="20"/>
                <w:lang w:eastAsia="zh-CN"/>
              </w:rPr>
              <w:t xml:space="preserve"> </w:t>
            </w:r>
          </w:p>
          <w:p w14:paraId="6629AEE3" w14:textId="77777777" w:rsidR="00A400A9" w:rsidRDefault="00A400A9" w:rsidP="00A400A9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248" w:hanging="180"/>
              <w:rPr>
                <w:sz w:val="20"/>
                <w:szCs w:val="20"/>
                <w:lang w:eastAsia="zh-CN"/>
              </w:rPr>
            </w:pPr>
            <w:r w:rsidRPr="009652A6">
              <w:rPr>
                <w:b/>
                <w:bCs/>
                <w:sz w:val="18"/>
                <w:szCs w:val="18"/>
                <w:lang w:eastAsia="zh-CN"/>
              </w:rPr>
              <w:t>水禽</w:t>
            </w:r>
            <w:r w:rsidRPr="009652A6">
              <w:rPr>
                <w:rFonts w:hint="eastAsia"/>
                <w:b/>
                <w:bCs/>
                <w:sz w:val="18"/>
                <w:szCs w:val="18"/>
                <w:lang w:eastAsia="zh-CN"/>
              </w:rPr>
              <w:t>种类</w:t>
            </w:r>
            <w:r w:rsidRPr="009652A6">
              <w:rPr>
                <w:rFonts w:hint="eastAsia"/>
                <w:b/>
                <w:bCs/>
                <w:sz w:val="18"/>
                <w:szCs w:val="18"/>
                <w:lang w:eastAsia="zh-CN"/>
              </w:rPr>
              <w:t>/</w:t>
            </w:r>
            <w:r w:rsidRPr="009652A6">
              <w:rPr>
                <w:rFonts w:hint="eastAsia"/>
                <w:b/>
                <w:bCs/>
                <w:sz w:val="18"/>
                <w:szCs w:val="18"/>
                <w:lang w:eastAsia="zh-CN"/>
              </w:rPr>
              <w:t>品</w:t>
            </w:r>
            <w:r w:rsidRPr="009652A6">
              <w:rPr>
                <w:b/>
                <w:bCs/>
                <w:sz w:val="18"/>
                <w:szCs w:val="18"/>
                <w:lang w:eastAsia="zh-CN"/>
              </w:rPr>
              <w:t>种：</w:t>
            </w:r>
            <w:r w:rsidRPr="009652A6">
              <w:rPr>
                <w:sz w:val="20"/>
                <w:szCs w:val="20"/>
                <w:lang w:eastAsia="zh-CN"/>
              </w:rPr>
              <w:t>请列出农场</w:t>
            </w:r>
            <w:r w:rsidRPr="009652A6">
              <w:rPr>
                <w:rFonts w:hint="eastAsia"/>
                <w:sz w:val="20"/>
                <w:szCs w:val="20"/>
                <w:lang w:eastAsia="zh-CN"/>
              </w:rPr>
              <w:t>区</w:t>
            </w:r>
            <w:r w:rsidRPr="009652A6">
              <w:rPr>
                <w:sz w:val="20"/>
                <w:szCs w:val="20"/>
                <w:lang w:eastAsia="zh-CN"/>
              </w:rPr>
              <w:t>域内收集的所有水禽种类。</w:t>
            </w:r>
            <w:r w:rsidRPr="009652A6">
              <w:rPr>
                <w:rFonts w:hint="eastAsia"/>
                <w:sz w:val="20"/>
                <w:szCs w:val="20"/>
                <w:lang w:eastAsia="zh-CN"/>
              </w:rPr>
              <w:t>如</w:t>
            </w:r>
            <w:r w:rsidRPr="009652A6">
              <w:rPr>
                <w:sz w:val="20"/>
                <w:szCs w:val="20"/>
                <w:lang w:eastAsia="zh-CN"/>
              </w:rPr>
              <w:t>：白鸭，灰鸭，白鹅，灰鹅。</w:t>
            </w:r>
            <w:r w:rsidRPr="009652A6">
              <w:rPr>
                <w:rFonts w:hint="eastAsia"/>
                <w:sz w:val="20"/>
                <w:szCs w:val="20"/>
                <w:lang w:eastAsia="zh-CN"/>
              </w:rPr>
              <w:t>若</w:t>
            </w:r>
            <w:r w:rsidRPr="009652A6">
              <w:rPr>
                <w:sz w:val="20"/>
                <w:szCs w:val="20"/>
                <w:lang w:eastAsia="zh-CN"/>
              </w:rPr>
              <w:t>有可能，请</w:t>
            </w:r>
            <w:r w:rsidRPr="009652A6">
              <w:rPr>
                <w:rFonts w:hint="eastAsia"/>
                <w:sz w:val="20"/>
                <w:szCs w:val="20"/>
                <w:lang w:eastAsia="zh-CN"/>
              </w:rPr>
              <w:t>一</w:t>
            </w:r>
            <w:r w:rsidRPr="009652A6">
              <w:rPr>
                <w:sz w:val="20"/>
                <w:szCs w:val="20"/>
                <w:lang w:eastAsia="zh-CN"/>
              </w:rPr>
              <w:t>并提供水禽的品种。</w:t>
            </w:r>
          </w:p>
          <w:p w14:paraId="68273618" w14:textId="77777777" w:rsidR="00A400A9" w:rsidRPr="009652A6" w:rsidRDefault="00A400A9" w:rsidP="00A400A9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248" w:hanging="180"/>
              <w:rPr>
                <w:sz w:val="20"/>
                <w:szCs w:val="20"/>
                <w:lang w:eastAsia="zh-CN"/>
              </w:rPr>
            </w:pPr>
            <w:r w:rsidRPr="009652A6">
              <w:rPr>
                <w:b/>
                <w:sz w:val="20"/>
                <w:szCs w:val="20"/>
                <w:lang w:eastAsia="zh-CN"/>
              </w:rPr>
              <w:t>加工</w:t>
            </w:r>
            <w:r w:rsidRPr="009652A6">
              <w:rPr>
                <w:rFonts w:hint="eastAsia"/>
                <w:b/>
                <w:sz w:val="20"/>
                <w:szCs w:val="20"/>
                <w:lang w:eastAsia="zh-CN"/>
              </w:rPr>
              <w:t>/</w:t>
            </w:r>
            <w:r w:rsidRPr="009652A6">
              <w:rPr>
                <w:rFonts w:hint="eastAsia"/>
                <w:b/>
                <w:sz w:val="20"/>
                <w:szCs w:val="20"/>
                <w:lang w:eastAsia="zh-CN"/>
              </w:rPr>
              <w:t>工艺流程：</w:t>
            </w:r>
            <w:r w:rsidRPr="009652A6">
              <w:rPr>
                <w:rFonts w:hint="eastAsia"/>
                <w:sz w:val="20"/>
                <w:szCs w:val="20"/>
                <w:lang w:eastAsia="zh-CN"/>
              </w:rPr>
              <w:t>如：收集、羽绒加工等</w:t>
            </w:r>
          </w:p>
        </w:tc>
      </w:tr>
      <w:tr w:rsidR="00A400A9" w:rsidRPr="00D92612" w14:paraId="6317AFDA" w14:textId="77777777" w:rsidTr="00A400A9">
        <w:trPr>
          <w:trHeight w:val="845"/>
        </w:trPr>
        <w:tc>
          <w:tcPr>
            <w:tcW w:w="494" w:type="pct"/>
            <w:shd w:val="clear" w:color="auto" w:fill="DBE5F1" w:themeFill="accent1" w:themeFillTint="33"/>
            <w:vAlign w:val="center"/>
          </w:tcPr>
          <w:p w14:paraId="68BFA0CE" w14:textId="77777777" w:rsidR="00A400A9" w:rsidRDefault="00A400A9" w:rsidP="00A400A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农场区域</w:t>
            </w:r>
          </w:p>
          <w:p w14:paraId="1A88DC93" w14:textId="77777777" w:rsidR="00A400A9" w:rsidRPr="00D92612" w:rsidRDefault="00A400A9" w:rsidP="00A400A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名称</w:t>
            </w:r>
          </w:p>
        </w:tc>
        <w:tc>
          <w:tcPr>
            <w:tcW w:w="606" w:type="pct"/>
            <w:shd w:val="clear" w:color="auto" w:fill="DBE5F1" w:themeFill="accent1" w:themeFillTint="33"/>
            <w:vAlign w:val="center"/>
          </w:tcPr>
          <w:p w14:paraId="0F82AFCC" w14:textId="77777777" w:rsidR="00A400A9" w:rsidRDefault="00A400A9" w:rsidP="00A400A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负责人</w:t>
            </w:r>
          </w:p>
          <w:p w14:paraId="239EE806" w14:textId="77777777" w:rsidR="00A400A9" w:rsidRPr="00D92612" w:rsidRDefault="00A400A9" w:rsidP="00A400A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联系方式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14:paraId="2237E986" w14:textId="77777777" w:rsidR="00A400A9" w:rsidRPr="00D92612" w:rsidRDefault="00A400A9" w:rsidP="00A400A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收集商数量</w:t>
            </w:r>
          </w:p>
        </w:tc>
        <w:tc>
          <w:tcPr>
            <w:tcW w:w="801" w:type="pct"/>
            <w:shd w:val="clear" w:color="auto" w:fill="DBE5F1" w:themeFill="accent1" w:themeFillTint="33"/>
            <w:vAlign w:val="center"/>
          </w:tcPr>
          <w:p w14:paraId="56068E1F" w14:textId="77777777" w:rsidR="00A400A9" w:rsidRPr="00D92612" w:rsidRDefault="00A400A9" w:rsidP="00A400A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区域</w:t>
            </w:r>
            <w:r>
              <w:rPr>
                <w:rFonts w:hint="eastAsia"/>
                <w:b/>
                <w:bCs/>
                <w:sz w:val="16"/>
                <w:szCs w:val="16"/>
                <w:lang w:eastAsia="zh-CN"/>
              </w:rPr>
              <w:t>/</w:t>
            </w:r>
            <w:r>
              <w:rPr>
                <w:b/>
                <w:bCs/>
                <w:sz w:val="16"/>
                <w:szCs w:val="16"/>
                <w:lang w:eastAsia="zh-CN"/>
              </w:rPr>
              <w:t>地区名称</w:t>
            </w:r>
          </w:p>
        </w:tc>
        <w:tc>
          <w:tcPr>
            <w:tcW w:w="620" w:type="pct"/>
            <w:shd w:val="clear" w:color="auto" w:fill="DBE5F1" w:themeFill="accent1" w:themeFillTint="33"/>
            <w:vAlign w:val="center"/>
          </w:tcPr>
          <w:p w14:paraId="5487304C" w14:textId="77777777" w:rsidR="00A400A9" w:rsidRDefault="00A400A9" w:rsidP="00A400A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3A6A52">
              <w:rPr>
                <w:b/>
                <w:bCs/>
                <w:sz w:val="18"/>
                <w:szCs w:val="18"/>
                <w:lang w:eastAsia="zh-CN"/>
              </w:rPr>
              <w:t>水禽</w:t>
            </w:r>
            <w:r w:rsidRPr="003A6A52">
              <w:rPr>
                <w:rFonts w:hint="eastAsia"/>
                <w:b/>
                <w:bCs/>
                <w:sz w:val="18"/>
                <w:szCs w:val="18"/>
                <w:lang w:eastAsia="zh-CN"/>
              </w:rPr>
              <w:t>种类</w:t>
            </w:r>
            <w:r w:rsidRPr="003A6A52">
              <w:rPr>
                <w:rFonts w:hint="eastAsia"/>
                <w:b/>
                <w:bCs/>
                <w:sz w:val="18"/>
                <w:szCs w:val="18"/>
                <w:lang w:eastAsia="zh-CN"/>
              </w:rPr>
              <w:t>/</w:t>
            </w:r>
          </w:p>
          <w:p w14:paraId="6154C92C" w14:textId="77777777" w:rsidR="00A400A9" w:rsidRPr="00D92612" w:rsidRDefault="00A400A9" w:rsidP="00A400A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3A6A52">
              <w:rPr>
                <w:b/>
                <w:bCs/>
                <w:sz w:val="18"/>
                <w:szCs w:val="18"/>
                <w:lang w:eastAsia="zh-CN"/>
              </w:rPr>
              <w:t>品种</w:t>
            </w:r>
          </w:p>
        </w:tc>
        <w:tc>
          <w:tcPr>
            <w:tcW w:w="855" w:type="pct"/>
            <w:shd w:val="clear" w:color="auto" w:fill="DBE5F1" w:themeFill="accent1" w:themeFillTint="33"/>
            <w:vAlign w:val="center"/>
          </w:tcPr>
          <w:p w14:paraId="0CB6769A" w14:textId="77777777" w:rsidR="00A400A9" w:rsidRPr="00D92612" w:rsidRDefault="00A400A9" w:rsidP="00A400A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F369B9">
              <w:rPr>
                <w:b/>
                <w:sz w:val="20"/>
                <w:szCs w:val="20"/>
                <w:lang w:eastAsia="zh-CN"/>
              </w:rPr>
              <w:t>加工</w:t>
            </w:r>
            <w:r w:rsidRPr="00F369B9">
              <w:rPr>
                <w:rFonts w:hint="eastAsia"/>
                <w:b/>
                <w:sz w:val="20"/>
                <w:szCs w:val="20"/>
                <w:lang w:eastAsia="zh-CN"/>
              </w:rPr>
              <w:t>/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>工艺流程</w:t>
            </w:r>
          </w:p>
        </w:tc>
        <w:tc>
          <w:tcPr>
            <w:tcW w:w="449" w:type="pct"/>
            <w:shd w:val="clear" w:color="auto" w:fill="DBE5F1" w:themeFill="accent1" w:themeFillTint="33"/>
            <w:vAlign w:val="center"/>
          </w:tcPr>
          <w:p w14:paraId="4EF0AEB6" w14:textId="77777777" w:rsidR="00A400A9" w:rsidRDefault="00A400A9" w:rsidP="00A400A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材</w:t>
            </w:r>
            <w:r>
              <w:rPr>
                <w:b/>
                <w:bCs/>
                <w:sz w:val="18"/>
                <w:szCs w:val="18"/>
                <w:lang w:eastAsia="zh-CN"/>
              </w:rPr>
              <w:t>料的</w:t>
            </w:r>
          </w:p>
          <w:p w14:paraId="026B61E0" w14:textId="77777777" w:rsidR="00A400A9" w:rsidRPr="00D92612" w:rsidRDefault="00A400A9" w:rsidP="00A400A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bCs/>
                <w:sz w:val="18"/>
                <w:szCs w:val="18"/>
                <w:lang w:eastAsia="zh-CN"/>
              </w:rPr>
              <w:t>年收集</w:t>
            </w:r>
            <w:r w:rsidRPr="00C06920">
              <w:rPr>
                <w:rFonts w:hint="eastAsia"/>
                <w:b/>
                <w:bCs/>
                <w:sz w:val="18"/>
                <w:szCs w:val="18"/>
                <w:lang w:eastAsia="zh-CN"/>
              </w:rPr>
              <w:t>量</w:t>
            </w:r>
          </w:p>
        </w:tc>
        <w:tc>
          <w:tcPr>
            <w:tcW w:w="678" w:type="pct"/>
            <w:shd w:val="clear" w:color="auto" w:fill="DBE5F1" w:themeFill="accent1" w:themeFillTint="33"/>
            <w:vAlign w:val="center"/>
          </w:tcPr>
          <w:p w14:paraId="6C96751C" w14:textId="77777777" w:rsidR="00A400A9" w:rsidRPr="00D92612" w:rsidRDefault="00A400A9" w:rsidP="00A400A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先前是否已通过认证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 xml:space="preserve"> (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是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/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否</w:t>
            </w:r>
            <w:r w:rsidRPr="00554042">
              <w:rPr>
                <w:rFonts w:hint="eastAsia"/>
                <w:b/>
                <w:bCs/>
                <w:sz w:val="18"/>
                <w:szCs w:val="18"/>
                <w:lang w:eastAsia="zh-CN"/>
              </w:rPr>
              <w:t>)</w:t>
            </w:r>
          </w:p>
        </w:tc>
      </w:tr>
      <w:tr w:rsidR="00A400A9" w:rsidRPr="00A05955" w14:paraId="1D91D000" w14:textId="77777777" w:rsidTr="00A400A9">
        <w:trPr>
          <w:trHeight w:val="817"/>
        </w:trPr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911388122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883088310"/>
                <w:placeholder>
                  <w:docPart w:val="B8B3E2F66B3C4F32956B27D009FCED86"/>
                </w:placeholder>
              </w:sdtPr>
              <w:sdtEndPr>
                <w:rPr>
                  <w:rStyle w:val="DefaultParagraphFont"/>
                  <w:rFonts w:eastAsia="PMingLiU"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494" w:type="pct"/>
                    <w:shd w:val="clear" w:color="auto" w:fill="F2F2F2" w:themeFill="background1" w:themeFillShade="F2"/>
                  </w:tcPr>
                  <w:p w14:paraId="1EC238B5" w14:textId="77777777" w:rsidR="00A400A9" w:rsidRPr="00A05955" w:rsidRDefault="00A400A9" w:rsidP="00A400A9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1506710814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124437561"/>
                <w:placeholder>
                  <w:docPart w:val="87BB623DBAC044FBA3320B902FED6A7A"/>
                </w:placeholder>
              </w:sdtPr>
              <w:sdtEndPr>
                <w:rPr>
                  <w:rStyle w:val="DefaultParagraphFont"/>
                  <w:rFonts w:eastAsia="PMingLiU"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606" w:type="pct"/>
                    <w:shd w:val="clear" w:color="auto" w:fill="F2F2F2" w:themeFill="background1" w:themeFillShade="F2"/>
                  </w:tcPr>
                  <w:p w14:paraId="1C062A8F" w14:textId="77777777" w:rsidR="00A400A9" w:rsidRPr="00A05955" w:rsidRDefault="00A400A9" w:rsidP="00A400A9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1807777397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51517024"/>
                <w:placeholder>
                  <w:docPart w:val="CEC959ACC386405DA79C1B37770BE36C"/>
                </w:placeholder>
              </w:sdtPr>
              <w:sdtEndPr>
                <w:rPr>
                  <w:rStyle w:val="DefaultParagraphFont"/>
                  <w:rFonts w:eastAsia="PMingLiU"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497" w:type="pct"/>
                    <w:shd w:val="clear" w:color="auto" w:fill="F2F2F2" w:themeFill="background1" w:themeFillShade="F2"/>
                  </w:tcPr>
                  <w:p w14:paraId="339B6945" w14:textId="77777777" w:rsidR="00A400A9" w:rsidRPr="00A05955" w:rsidRDefault="00A400A9" w:rsidP="00A400A9">
                    <w:pPr>
                      <w:spacing w:line="276" w:lineRule="auto"/>
                      <w:jc w:val="center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1881077654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639686789"/>
                <w:placeholder>
                  <w:docPart w:val="FC17EDF010994D2AA52369DC5D0C6CCB"/>
                </w:placeholder>
              </w:sdtPr>
              <w:sdtEndPr>
                <w:rPr>
                  <w:rStyle w:val="DefaultParagraphFont"/>
                  <w:rFonts w:eastAsia="PMingLiU"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801" w:type="pct"/>
                    <w:shd w:val="clear" w:color="auto" w:fill="F2F2F2" w:themeFill="background1" w:themeFillShade="F2"/>
                  </w:tcPr>
                  <w:p w14:paraId="6C22542E" w14:textId="77777777" w:rsidR="00A400A9" w:rsidRPr="00A05955" w:rsidRDefault="00A400A9" w:rsidP="00A400A9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145102228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264808131"/>
                <w:placeholder>
                  <w:docPart w:val="72425D9ED5FC481B8518838FE0B2DD9F"/>
                </w:placeholder>
              </w:sdtPr>
              <w:sdtEndPr>
                <w:rPr>
                  <w:rStyle w:val="DefaultParagraphFont"/>
                  <w:rFonts w:eastAsia="PMingLiU"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620" w:type="pct"/>
                    <w:shd w:val="clear" w:color="auto" w:fill="F2F2F2" w:themeFill="background1" w:themeFillShade="F2"/>
                  </w:tcPr>
                  <w:p w14:paraId="7C0459ED" w14:textId="77777777" w:rsidR="00A400A9" w:rsidRPr="00A05955" w:rsidRDefault="00A400A9" w:rsidP="00A400A9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154920385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940728939"/>
                <w:placeholder>
                  <w:docPart w:val="6ABEF647E6DE4B948F96C1DB726DCF32"/>
                </w:placeholder>
              </w:sdtPr>
              <w:sdtEndPr>
                <w:rPr>
                  <w:rStyle w:val="DefaultParagraphFont"/>
                  <w:rFonts w:eastAsia="PMingLiU"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855" w:type="pct"/>
                    <w:shd w:val="clear" w:color="auto" w:fill="F2F2F2" w:themeFill="background1" w:themeFillShade="F2"/>
                  </w:tcPr>
                  <w:p w14:paraId="4DFAC49F" w14:textId="77777777" w:rsidR="00A400A9" w:rsidRPr="00A05955" w:rsidRDefault="00A400A9" w:rsidP="00A400A9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762443200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1973100736"/>
                <w:placeholder>
                  <w:docPart w:val="A60AC89A49DE4023A4C3801AA83A3AFC"/>
                </w:placeholder>
              </w:sdtPr>
              <w:sdtEndPr>
                <w:rPr>
                  <w:rStyle w:val="DefaultParagraphFont"/>
                  <w:rFonts w:eastAsia="PMingLiU"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449" w:type="pct"/>
                    <w:shd w:val="clear" w:color="auto" w:fill="F2F2F2" w:themeFill="background1" w:themeFillShade="F2"/>
                  </w:tcPr>
                  <w:p w14:paraId="2855D46A" w14:textId="77777777" w:rsidR="00A400A9" w:rsidRPr="00A05955" w:rsidRDefault="00A400A9" w:rsidP="00A400A9">
                    <w:pPr>
                      <w:spacing w:line="276" w:lineRule="auto"/>
                      <w:jc w:val="center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tc>
          <w:tcPr>
            <w:tcW w:w="678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color w:val="A6A6A6" w:themeColor="background1" w:themeShade="A6"/>
                <w:sz w:val="16"/>
                <w:szCs w:val="16"/>
              </w:rPr>
              <w:alias w:val="先前是否已通过认证"/>
              <w:tag w:val="先前是否已通过认证"/>
              <w:id w:val="449134390"/>
              <w:placeholder>
                <w:docPart w:val="6463246EA2934A5FAA5BA19809AFF73A"/>
              </w:placeholder>
              <w:comboBox>
                <w:listItem w:value="先前是否已通过认证"/>
                <w:listItem w:displayText="是" w:value="是"/>
                <w:listItem w:displayText="否" w:value="否"/>
              </w:comboBox>
            </w:sdtPr>
            <w:sdtEndPr/>
            <w:sdtContent>
              <w:p w14:paraId="7FC2B960" w14:textId="77777777" w:rsidR="00A400A9" w:rsidRPr="00A05955" w:rsidRDefault="00A400A9" w:rsidP="00A400A9">
                <w:pPr>
                  <w:spacing w:line="276" w:lineRule="auto"/>
                  <w:jc w:val="center"/>
                  <w:rPr>
                    <w:rFonts w:eastAsia="PMingLiU"/>
                    <w:color w:val="A6A6A6" w:themeColor="background1" w:themeShade="A6"/>
                    <w:sz w:val="16"/>
                    <w:szCs w:val="16"/>
                  </w:rPr>
                </w:pPr>
                <w:proofErr w:type="spellStart"/>
                <w:r w:rsidRPr="00A05955">
                  <w:rPr>
                    <w:rFonts w:eastAsia="PMingLiU" w:hint="eastAsia"/>
                    <w:color w:val="A6A6A6" w:themeColor="background1" w:themeShade="A6"/>
                    <w:sz w:val="16"/>
                    <w:szCs w:val="16"/>
                  </w:rPr>
                  <w:t>点击这里回答</w:t>
                </w:r>
                <w:proofErr w:type="spellEnd"/>
                <w:r w:rsidRPr="00A05955">
                  <w:rPr>
                    <w:rFonts w:eastAsia="PMingLiU" w:hint="eastAsia"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 w:rsidRPr="00A05955">
                  <w:rPr>
                    <w:rFonts w:eastAsia="PMingLiU" w:hint="eastAsia"/>
                    <w:color w:val="A6A6A6" w:themeColor="background1" w:themeShade="A6"/>
                    <w:sz w:val="16"/>
                    <w:szCs w:val="16"/>
                  </w:rPr>
                  <w:t>是</w:t>
                </w:r>
                <w:r w:rsidRPr="00A05955">
                  <w:rPr>
                    <w:rFonts w:eastAsia="PMingLiU" w:hint="eastAsia"/>
                    <w:color w:val="A6A6A6" w:themeColor="background1" w:themeShade="A6"/>
                    <w:sz w:val="16"/>
                    <w:szCs w:val="16"/>
                  </w:rPr>
                  <w:t>/</w:t>
                </w:r>
                <w:r w:rsidRPr="00A05955">
                  <w:rPr>
                    <w:rFonts w:eastAsia="PMingLiU" w:hint="eastAsia"/>
                    <w:color w:val="A6A6A6" w:themeColor="background1" w:themeShade="A6"/>
                    <w:sz w:val="16"/>
                    <w:szCs w:val="16"/>
                  </w:rPr>
                  <w:t>否</w:t>
                </w:r>
              </w:p>
            </w:sdtContent>
          </w:sdt>
          <w:p w14:paraId="6C4E9407" w14:textId="77777777" w:rsidR="00A400A9" w:rsidRPr="00A05955" w:rsidRDefault="00A400A9" w:rsidP="00A400A9">
            <w:pPr>
              <w:spacing w:line="276" w:lineRule="auto"/>
              <w:jc w:val="center"/>
              <w:rPr>
                <w:rFonts w:eastAsia="PMingLiU"/>
                <w:color w:val="A6A6A6" w:themeColor="background1" w:themeShade="A6"/>
                <w:sz w:val="16"/>
                <w:szCs w:val="16"/>
                <w:lang w:eastAsia="zh-CN"/>
              </w:rPr>
            </w:pPr>
          </w:p>
        </w:tc>
      </w:tr>
      <w:tr w:rsidR="00A400A9" w:rsidRPr="00A05955" w14:paraId="7CD98896" w14:textId="77777777" w:rsidTr="00A400A9">
        <w:trPr>
          <w:trHeight w:val="880"/>
        </w:trPr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1687812313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1459108572"/>
                <w:placeholder>
                  <w:docPart w:val="E4D4F298E9AB424783E2DCA249AD10AE"/>
                </w:placeholder>
              </w:sdtPr>
              <w:sdtEndPr>
                <w:rPr>
                  <w:rStyle w:val="DefaultParagraphFont"/>
                  <w:rFonts w:eastAsia="PMingLiU"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494" w:type="pct"/>
                    <w:shd w:val="clear" w:color="auto" w:fill="F2F2F2" w:themeFill="background1" w:themeFillShade="F2"/>
                  </w:tcPr>
                  <w:p w14:paraId="7DE5426C" w14:textId="77777777" w:rsidR="00A400A9" w:rsidRPr="00A05955" w:rsidRDefault="00A400A9" w:rsidP="00A400A9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1996637061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457075777"/>
                <w:placeholder>
                  <w:docPart w:val="630B55C05DF74A79B0A550585B175841"/>
                </w:placeholder>
              </w:sdtPr>
              <w:sdtEndPr>
                <w:rPr>
                  <w:rStyle w:val="DefaultParagraphFont"/>
                  <w:rFonts w:eastAsia="PMingLiU"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606" w:type="pct"/>
                    <w:shd w:val="clear" w:color="auto" w:fill="F2F2F2" w:themeFill="background1" w:themeFillShade="F2"/>
                  </w:tcPr>
                  <w:p w14:paraId="5F3232CD" w14:textId="77777777" w:rsidR="00A400A9" w:rsidRPr="00A05955" w:rsidRDefault="00A400A9" w:rsidP="00A400A9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1715645228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1885394918"/>
                <w:placeholder>
                  <w:docPart w:val="BDE30F0B641548D1A432D8031FFE418F"/>
                </w:placeholder>
              </w:sdtPr>
              <w:sdtEndPr>
                <w:rPr>
                  <w:rStyle w:val="DefaultParagraphFont"/>
                  <w:rFonts w:eastAsia="PMingLiU"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497" w:type="pct"/>
                    <w:shd w:val="clear" w:color="auto" w:fill="F2F2F2" w:themeFill="background1" w:themeFillShade="F2"/>
                  </w:tcPr>
                  <w:p w14:paraId="23D3CF32" w14:textId="77777777" w:rsidR="00A400A9" w:rsidRPr="00A05955" w:rsidRDefault="00A400A9" w:rsidP="00A400A9">
                    <w:pPr>
                      <w:spacing w:line="276" w:lineRule="auto"/>
                      <w:jc w:val="center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2079163447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1822115874"/>
                <w:placeholder>
                  <w:docPart w:val="8865C13D7778461BB1D4FE37FD555E12"/>
                </w:placeholder>
              </w:sdtPr>
              <w:sdtEndPr>
                <w:rPr>
                  <w:rStyle w:val="DefaultParagraphFont"/>
                  <w:rFonts w:eastAsia="PMingLiU"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801" w:type="pct"/>
                    <w:shd w:val="clear" w:color="auto" w:fill="F2F2F2" w:themeFill="background1" w:themeFillShade="F2"/>
                  </w:tcPr>
                  <w:p w14:paraId="0FC07A26" w14:textId="77777777" w:rsidR="00A400A9" w:rsidRPr="00A05955" w:rsidRDefault="00A400A9" w:rsidP="00A400A9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439221299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486752846"/>
                <w:placeholder>
                  <w:docPart w:val="5E4DF863152F44D6BFA0252A1A08A3D9"/>
                </w:placeholder>
              </w:sdtPr>
              <w:sdtEndPr>
                <w:rPr>
                  <w:rStyle w:val="DefaultParagraphFont"/>
                  <w:rFonts w:eastAsia="PMingLiU"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620" w:type="pct"/>
                    <w:shd w:val="clear" w:color="auto" w:fill="F2F2F2" w:themeFill="background1" w:themeFillShade="F2"/>
                  </w:tcPr>
                  <w:p w14:paraId="661AB422" w14:textId="77777777" w:rsidR="00A400A9" w:rsidRPr="00A05955" w:rsidRDefault="00A400A9" w:rsidP="00A400A9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1915771929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726955741"/>
                <w:placeholder>
                  <w:docPart w:val="361F7B14096C4E07BAB9DAF3325FFFEB"/>
                </w:placeholder>
              </w:sdtPr>
              <w:sdtEndPr>
                <w:rPr>
                  <w:rStyle w:val="DefaultParagraphFont"/>
                  <w:rFonts w:eastAsia="PMingLiU"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855" w:type="pct"/>
                    <w:shd w:val="clear" w:color="auto" w:fill="F2F2F2" w:themeFill="background1" w:themeFillShade="F2"/>
                  </w:tcPr>
                  <w:p w14:paraId="297D5C43" w14:textId="77777777" w:rsidR="00A400A9" w:rsidRPr="00A05955" w:rsidRDefault="00A400A9" w:rsidP="00A400A9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1466158962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1366982925"/>
                <w:placeholder>
                  <w:docPart w:val="B62C81A5F69743B8943BB89007EBBCCB"/>
                </w:placeholder>
              </w:sdtPr>
              <w:sdtEndPr>
                <w:rPr>
                  <w:rStyle w:val="DefaultParagraphFont"/>
                  <w:rFonts w:eastAsia="PMingLiU"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449" w:type="pct"/>
                    <w:shd w:val="clear" w:color="auto" w:fill="F2F2F2" w:themeFill="background1" w:themeFillShade="F2"/>
                  </w:tcPr>
                  <w:p w14:paraId="49493CFF" w14:textId="77777777" w:rsidR="00A400A9" w:rsidRPr="00A05955" w:rsidRDefault="00A400A9" w:rsidP="00A400A9">
                    <w:pPr>
                      <w:spacing w:line="276" w:lineRule="auto"/>
                      <w:jc w:val="center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tc>
          <w:tcPr>
            <w:tcW w:w="678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color w:val="A6A6A6" w:themeColor="background1" w:themeShade="A6"/>
                <w:sz w:val="16"/>
                <w:szCs w:val="16"/>
              </w:rPr>
              <w:alias w:val="先前是否已通过认证"/>
              <w:tag w:val="先前是否已通过认证"/>
              <w:id w:val="1535852420"/>
              <w:placeholder>
                <w:docPart w:val="ACF84FD26D6148CFA2A6CF95F3EE85B1"/>
              </w:placeholder>
              <w:comboBox>
                <w:listItem w:value="先前是否已通过认证"/>
                <w:listItem w:displayText="是" w:value="是"/>
                <w:listItem w:displayText="否" w:value="否"/>
              </w:comboBox>
            </w:sdtPr>
            <w:sdtEndPr/>
            <w:sdtContent>
              <w:p w14:paraId="19B5E77E" w14:textId="77777777" w:rsidR="00A400A9" w:rsidRPr="00A05955" w:rsidRDefault="00A400A9" w:rsidP="00A400A9">
                <w:pPr>
                  <w:spacing w:line="276" w:lineRule="auto"/>
                  <w:jc w:val="center"/>
                  <w:rPr>
                    <w:rFonts w:eastAsia="PMingLiU"/>
                    <w:color w:val="A6A6A6" w:themeColor="background1" w:themeShade="A6"/>
                    <w:sz w:val="16"/>
                    <w:szCs w:val="16"/>
                  </w:rPr>
                </w:pPr>
                <w:proofErr w:type="spellStart"/>
                <w:r w:rsidRPr="00A05955">
                  <w:rPr>
                    <w:rFonts w:eastAsia="PMingLiU" w:hint="eastAsia"/>
                    <w:color w:val="A6A6A6" w:themeColor="background1" w:themeShade="A6"/>
                    <w:sz w:val="16"/>
                    <w:szCs w:val="16"/>
                  </w:rPr>
                  <w:t>点击这里回答</w:t>
                </w:r>
                <w:proofErr w:type="spellEnd"/>
                <w:r w:rsidRPr="00A05955">
                  <w:rPr>
                    <w:rFonts w:eastAsia="PMingLiU" w:hint="eastAsia"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 w:rsidRPr="00A05955">
                  <w:rPr>
                    <w:rFonts w:eastAsia="PMingLiU" w:hint="eastAsia"/>
                    <w:color w:val="A6A6A6" w:themeColor="background1" w:themeShade="A6"/>
                    <w:sz w:val="16"/>
                    <w:szCs w:val="16"/>
                  </w:rPr>
                  <w:t>是</w:t>
                </w:r>
                <w:r w:rsidRPr="00A05955">
                  <w:rPr>
                    <w:rFonts w:eastAsia="PMingLiU" w:hint="eastAsia"/>
                    <w:color w:val="A6A6A6" w:themeColor="background1" w:themeShade="A6"/>
                    <w:sz w:val="16"/>
                    <w:szCs w:val="16"/>
                  </w:rPr>
                  <w:t>/</w:t>
                </w:r>
                <w:r w:rsidRPr="00A05955">
                  <w:rPr>
                    <w:rFonts w:eastAsia="PMingLiU" w:hint="eastAsia"/>
                    <w:color w:val="A6A6A6" w:themeColor="background1" w:themeShade="A6"/>
                    <w:sz w:val="16"/>
                    <w:szCs w:val="16"/>
                  </w:rPr>
                  <w:t>否</w:t>
                </w:r>
              </w:p>
            </w:sdtContent>
          </w:sdt>
          <w:p w14:paraId="727E92FA" w14:textId="77777777" w:rsidR="00A400A9" w:rsidRPr="00A05955" w:rsidRDefault="00A400A9" w:rsidP="00A400A9">
            <w:pPr>
              <w:spacing w:line="276" w:lineRule="auto"/>
              <w:jc w:val="center"/>
              <w:rPr>
                <w:rFonts w:eastAsia="PMingLiU"/>
                <w:color w:val="A6A6A6" w:themeColor="background1" w:themeShade="A6"/>
                <w:sz w:val="16"/>
                <w:szCs w:val="16"/>
                <w:lang w:eastAsia="zh-CN"/>
              </w:rPr>
            </w:pPr>
          </w:p>
        </w:tc>
      </w:tr>
      <w:tr w:rsidR="00A400A9" w:rsidRPr="00A05955" w14:paraId="6E13A5CE" w14:textId="77777777" w:rsidTr="00A400A9">
        <w:trPr>
          <w:trHeight w:val="889"/>
        </w:trPr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1543057630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1232470168"/>
                <w:placeholder>
                  <w:docPart w:val="C24C6E9A1672407CAB3CC7E232F9567D"/>
                </w:placeholder>
              </w:sdtPr>
              <w:sdtEndPr>
                <w:rPr>
                  <w:rStyle w:val="DefaultParagraphFont"/>
                  <w:rFonts w:eastAsia="PMingLiU"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494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4059E7CA" w14:textId="77777777" w:rsidR="00A400A9" w:rsidRPr="00A05955" w:rsidRDefault="00A400A9" w:rsidP="00A400A9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1591460001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1956284356"/>
                <w:placeholder>
                  <w:docPart w:val="B07803D4CE42413891563599A2B8F382"/>
                </w:placeholder>
              </w:sdtPr>
              <w:sdtEndPr>
                <w:rPr>
                  <w:rStyle w:val="DefaultParagraphFont"/>
                  <w:rFonts w:eastAsia="PMingLiU"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606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541E0F9E" w14:textId="77777777" w:rsidR="00A400A9" w:rsidRPr="00A05955" w:rsidRDefault="00A400A9" w:rsidP="00A400A9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1695502965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1392566661"/>
                <w:placeholder>
                  <w:docPart w:val="A490BD27C5A841F9846B956C8D0B42B9"/>
                </w:placeholder>
              </w:sdtPr>
              <w:sdtEndPr>
                <w:rPr>
                  <w:rStyle w:val="DefaultParagraphFont"/>
                  <w:rFonts w:eastAsia="PMingLiU"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497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2049F512" w14:textId="77777777" w:rsidR="00A400A9" w:rsidRPr="00A05955" w:rsidRDefault="00A400A9" w:rsidP="00A400A9">
                    <w:pPr>
                      <w:spacing w:line="276" w:lineRule="auto"/>
                      <w:jc w:val="center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198478286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1277482451"/>
                <w:placeholder>
                  <w:docPart w:val="A093DA4F252B4448897DBC0570BB62C7"/>
                </w:placeholder>
              </w:sdtPr>
              <w:sdtEndPr>
                <w:rPr>
                  <w:rStyle w:val="DefaultParagraphFont"/>
                  <w:rFonts w:eastAsia="PMingLiU"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801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504B70C1" w14:textId="77777777" w:rsidR="00A400A9" w:rsidRPr="00A05955" w:rsidRDefault="00A400A9" w:rsidP="00A400A9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1740356103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12619493"/>
                <w:placeholder>
                  <w:docPart w:val="260C981E1A864E01AEC5781703216351"/>
                </w:placeholder>
              </w:sdtPr>
              <w:sdtEndPr>
                <w:rPr>
                  <w:rStyle w:val="DefaultParagraphFont"/>
                  <w:rFonts w:eastAsia="PMingLiU"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620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7931854F" w14:textId="77777777" w:rsidR="00A400A9" w:rsidRPr="00A05955" w:rsidRDefault="00A400A9" w:rsidP="00A400A9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-924649417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-786972223"/>
                <w:placeholder>
                  <w:docPart w:val="2E7AD25025574373B8DBF1355262D893"/>
                </w:placeholder>
              </w:sdtPr>
              <w:sdtEndPr>
                <w:rPr>
                  <w:rStyle w:val="DefaultParagraphFont"/>
                  <w:rFonts w:eastAsia="PMingLiU"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855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7BD428CC" w14:textId="77777777" w:rsidR="00A400A9" w:rsidRPr="00A05955" w:rsidRDefault="00A400A9" w:rsidP="00A400A9">
                    <w:pPr>
                      <w:spacing w:line="276" w:lineRule="auto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sdt>
          <w:sdtPr>
            <w:rPr>
              <w:rStyle w:val="PlaceholderText"/>
              <w:color w:val="A6A6A6" w:themeColor="background1" w:themeShade="A6"/>
              <w:sz w:val="16"/>
              <w:szCs w:val="16"/>
              <w:lang w:val="tr"/>
            </w:rPr>
            <w:id w:val="274684704"/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6A6A6" w:themeColor="background1" w:themeShade="A6"/>
                  <w:sz w:val="16"/>
                  <w:szCs w:val="16"/>
                  <w:lang w:val="tr"/>
                </w:rPr>
                <w:id w:val="654415103"/>
                <w:placeholder>
                  <w:docPart w:val="EA2C6E2F4C77481B9AEFFD93BFE3846D"/>
                </w:placeholder>
              </w:sdtPr>
              <w:sdtEndPr>
                <w:rPr>
                  <w:rStyle w:val="DefaultParagraphFont"/>
                  <w:rFonts w:eastAsia="PMingLiU"/>
                  <w:sz w:val="14"/>
                  <w:szCs w:val="14"/>
                  <w:lang w:val="en-US" w:eastAsia="zh-TW"/>
                </w:rPr>
              </w:sdtEndPr>
              <w:sdtContent>
                <w:tc>
                  <w:tcPr>
                    <w:tcW w:w="449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152E191E" w14:textId="77777777" w:rsidR="00A400A9" w:rsidRPr="00A05955" w:rsidRDefault="00A400A9" w:rsidP="00A400A9">
                    <w:pPr>
                      <w:spacing w:line="276" w:lineRule="auto"/>
                      <w:jc w:val="center"/>
                      <w:rPr>
                        <w:rFonts w:eastAsia="PMingLiU"/>
                        <w:color w:val="A6A6A6" w:themeColor="background1" w:themeShade="A6"/>
                        <w:sz w:val="16"/>
                        <w:szCs w:val="16"/>
                        <w:lang w:eastAsia="zh-CN"/>
                      </w:rPr>
                    </w:pPr>
                    <w:r w:rsidRPr="00A05955">
                      <w:rPr>
                        <w:rFonts w:eastAsia="PMingLiU" w:hint="eastAsia"/>
                        <w:color w:val="A6A6A6" w:themeColor="background1" w:themeShade="A6"/>
                        <w:sz w:val="14"/>
                        <w:szCs w:val="14"/>
                        <w:lang w:eastAsia="zh-TW"/>
                      </w:rPr>
                      <w:t>点击此处输入文字。</w:t>
                    </w:r>
                  </w:p>
                </w:tc>
              </w:sdtContent>
            </w:sdt>
          </w:sdtContent>
        </w:sdt>
        <w:tc>
          <w:tcPr>
            <w:tcW w:w="67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eastAsia="PMingLiU"/>
                <w:color w:val="A6A6A6" w:themeColor="background1" w:themeShade="A6"/>
                <w:sz w:val="16"/>
                <w:szCs w:val="16"/>
              </w:rPr>
              <w:alias w:val="先前是否已通过认证"/>
              <w:tag w:val="先前是否已通过认证"/>
              <w:id w:val="-660844670"/>
              <w:placeholder>
                <w:docPart w:val="52DBDAFE59CB4D26A5DD2E10DAC19F1A"/>
              </w:placeholder>
              <w:comboBox>
                <w:listItem w:value="先前是否已通过认证"/>
                <w:listItem w:displayText="是" w:value="是"/>
                <w:listItem w:displayText="否" w:value="否"/>
              </w:comboBox>
            </w:sdtPr>
            <w:sdtEndPr/>
            <w:sdtContent>
              <w:p w14:paraId="248642E1" w14:textId="77777777" w:rsidR="00A400A9" w:rsidRPr="00A05955" w:rsidRDefault="00A400A9" w:rsidP="00A400A9">
                <w:pPr>
                  <w:spacing w:line="276" w:lineRule="auto"/>
                  <w:jc w:val="center"/>
                  <w:rPr>
                    <w:rFonts w:eastAsia="PMingLiU"/>
                    <w:color w:val="A6A6A6" w:themeColor="background1" w:themeShade="A6"/>
                    <w:sz w:val="16"/>
                    <w:szCs w:val="16"/>
                  </w:rPr>
                </w:pPr>
                <w:proofErr w:type="spellStart"/>
                <w:r w:rsidRPr="00A05955">
                  <w:rPr>
                    <w:rFonts w:eastAsia="PMingLiU" w:hint="eastAsia"/>
                    <w:color w:val="A6A6A6" w:themeColor="background1" w:themeShade="A6"/>
                    <w:sz w:val="16"/>
                    <w:szCs w:val="16"/>
                  </w:rPr>
                  <w:t>点击这里回答</w:t>
                </w:r>
                <w:proofErr w:type="spellEnd"/>
                <w:r w:rsidRPr="00A05955">
                  <w:rPr>
                    <w:rFonts w:eastAsia="PMingLiU" w:hint="eastAsia"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r w:rsidRPr="00A05955">
                  <w:rPr>
                    <w:rFonts w:eastAsia="PMingLiU" w:hint="eastAsia"/>
                    <w:color w:val="A6A6A6" w:themeColor="background1" w:themeShade="A6"/>
                    <w:sz w:val="16"/>
                    <w:szCs w:val="16"/>
                  </w:rPr>
                  <w:t>是</w:t>
                </w:r>
                <w:r w:rsidRPr="00A05955">
                  <w:rPr>
                    <w:rFonts w:eastAsia="PMingLiU" w:hint="eastAsia"/>
                    <w:color w:val="A6A6A6" w:themeColor="background1" w:themeShade="A6"/>
                    <w:sz w:val="16"/>
                    <w:szCs w:val="16"/>
                  </w:rPr>
                  <w:t>/</w:t>
                </w:r>
                <w:r w:rsidRPr="00A05955">
                  <w:rPr>
                    <w:rFonts w:eastAsia="PMingLiU" w:hint="eastAsia"/>
                    <w:color w:val="A6A6A6" w:themeColor="background1" w:themeShade="A6"/>
                    <w:sz w:val="16"/>
                    <w:szCs w:val="16"/>
                  </w:rPr>
                  <w:t>否</w:t>
                </w:r>
              </w:p>
            </w:sdtContent>
          </w:sdt>
          <w:p w14:paraId="4DC0874E" w14:textId="77777777" w:rsidR="00A400A9" w:rsidRPr="00A05955" w:rsidRDefault="00A400A9" w:rsidP="00A400A9">
            <w:pPr>
              <w:spacing w:line="276" w:lineRule="auto"/>
              <w:jc w:val="center"/>
              <w:rPr>
                <w:rFonts w:eastAsia="PMingLiU"/>
                <w:color w:val="A6A6A6" w:themeColor="background1" w:themeShade="A6"/>
                <w:sz w:val="16"/>
                <w:szCs w:val="16"/>
                <w:lang w:eastAsia="zh-CN"/>
              </w:rPr>
            </w:pPr>
          </w:p>
        </w:tc>
      </w:tr>
      <w:tr w:rsidR="00A400A9" w:rsidRPr="00A05955" w14:paraId="06F9B9F0" w14:textId="77777777" w:rsidTr="00A400A9">
        <w:trPr>
          <w:trHeight w:val="288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14:paraId="02CCD450" w14:textId="77777777" w:rsidR="00A400A9" w:rsidRPr="001A6BC2" w:rsidRDefault="00A400A9" w:rsidP="00A400A9">
            <w:pPr>
              <w:spacing w:line="276" w:lineRule="auto"/>
              <w:jc w:val="center"/>
              <w:rPr>
                <w:i/>
                <w:iCs/>
                <w:color w:val="C00000"/>
                <w:sz w:val="19"/>
                <w:szCs w:val="19"/>
                <w:lang w:eastAsia="zh-CN"/>
              </w:rPr>
            </w:pPr>
            <w:r w:rsidRPr="00F729BE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*</w:t>
            </w:r>
            <w:r w:rsidRPr="00F729BE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若栏位不够，请另外附页提供上述信息，推荐使用</w:t>
            </w:r>
            <w:r w:rsidRPr="00F729BE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Word</w:t>
            </w:r>
            <w:r w:rsidRPr="00F729BE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文档或</w:t>
            </w:r>
            <w:r w:rsidRPr="00F729BE"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Excel</w:t>
            </w:r>
            <w:r>
              <w:rPr>
                <w:rFonts w:hint="eastAsia"/>
                <w:i/>
                <w:iCs/>
                <w:color w:val="C00000"/>
                <w:sz w:val="19"/>
                <w:szCs w:val="19"/>
                <w:lang w:eastAsia="zh-CN"/>
              </w:rPr>
              <w:t>表格。</w:t>
            </w:r>
          </w:p>
        </w:tc>
      </w:tr>
      <w:tr w:rsidR="00A400A9" w:rsidRPr="003E1214" w14:paraId="12F10E5A" w14:textId="77777777" w:rsidTr="00A400A9">
        <w:trPr>
          <w:trHeight w:val="134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EDA7F" w14:textId="77777777" w:rsidR="00A400A9" w:rsidRPr="003E1214" w:rsidRDefault="00A400A9" w:rsidP="00A400A9">
            <w:pPr>
              <w:spacing w:line="276" w:lineRule="auto"/>
              <w:jc w:val="center"/>
              <w:rPr>
                <w:i/>
                <w:iCs/>
                <w:color w:val="C00000"/>
                <w:sz w:val="19"/>
                <w:szCs w:val="19"/>
                <w:lang w:eastAsia="zh-CN"/>
              </w:rPr>
            </w:pPr>
          </w:p>
        </w:tc>
      </w:tr>
    </w:tbl>
    <w:p w14:paraId="44C03D38" w14:textId="77777777" w:rsidR="006E5424" w:rsidRDefault="006E5424" w:rsidP="00A400A9">
      <w:pPr>
        <w:rPr>
          <w:lang w:eastAsia="zh-CN"/>
        </w:rPr>
      </w:pPr>
    </w:p>
    <w:sectPr w:rsidR="006E5424" w:rsidSect="00E05BB2">
      <w:headerReference w:type="default" r:id="rId11"/>
      <w:footerReference w:type="default" r:id="rId12"/>
      <w:type w:val="continuous"/>
      <w:pgSz w:w="11909" w:h="16834" w:code="9"/>
      <w:pgMar w:top="360" w:right="576" w:bottom="245" w:left="576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BD5E7" w14:textId="77777777" w:rsidR="00967D07" w:rsidRDefault="00967D07">
      <w:r>
        <w:separator/>
      </w:r>
    </w:p>
  </w:endnote>
  <w:endnote w:type="continuationSeparator" w:id="0">
    <w:p w14:paraId="4B5CB442" w14:textId="77777777" w:rsidR="00967D07" w:rsidRDefault="0096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DDE6" w14:textId="77777777" w:rsidR="0069059D" w:rsidRPr="00994734" w:rsidRDefault="0069059D">
    <w:pPr>
      <w:rPr>
        <w:sz w:val="18"/>
        <w:szCs w:val="18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270"/>
      <w:gridCol w:w="1487"/>
    </w:tblGrid>
    <w:tr w:rsidR="0069059D" w14:paraId="6C79FFE2" w14:textId="77777777" w:rsidTr="009F02F3">
      <w:trPr>
        <w:trHeight w:val="180"/>
      </w:trPr>
      <w:tc>
        <w:tcPr>
          <w:tcW w:w="4309" w:type="pct"/>
          <w:vMerge w:val="restart"/>
          <w:shd w:val="clear" w:color="auto" w:fill="0060AF"/>
          <w:vAlign w:val="center"/>
        </w:tcPr>
        <w:p w14:paraId="39D79D77" w14:textId="77777777" w:rsidR="003612EE" w:rsidRDefault="009F02F3" w:rsidP="008B76CD">
          <w:pPr>
            <w:pStyle w:val="Footer"/>
            <w:tabs>
              <w:tab w:val="clear" w:pos="4320"/>
              <w:tab w:val="left" w:pos="2880"/>
              <w:tab w:val="left" w:pos="5580"/>
            </w:tabs>
            <w:jc w:val="center"/>
            <w:rPr>
              <w:b/>
              <w:color w:val="FFFFFF" w:themeColor="background1"/>
              <w:sz w:val="20"/>
              <w:szCs w:val="20"/>
              <w:lang w:eastAsia="zh-CN"/>
            </w:rPr>
          </w:pPr>
          <w:r>
            <w:rPr>
              <w:rFonts w:ascii="Arial Narrow" w:hAnsi="Arial Narrow"/>
              <w:b/>
              <w:i/>
              <w:iCs/>
              <w:noProof/>
              <w:color w:val="FFFFFF" w:themeColor="background1"/>
              <w:sz w:val="22"/>
              <w:szCs w:val="22"/>
              <w:lang w:eastAsia="zh-CN"/>
            </w:rPr>
            <w:drawing>
              <wp:anchor distT="0" distB="0" distL="114300" distR="114300" simplePos="0" relativeHeight="251659264" behindDoc="0" locked="0" layoutInCell="1" allowOverlap="1" wp14:anchorId="5F0D4E72" wp14:editId="1C8743AF">
                <wp:simplePos x="0" y="0"/>
                <wp:positionH relativeFrom="column">
                  <wp:posOffset>5045710</wp:posOffset>
                </wp:positionH>
                <wp:positionV relativeFrom="paragraph">
                  <wp:posOffset>-2540</wp:posOffset>
                </wp:positionV>
                <wp:extent cx="521970" cy="521970"/>
                <wp:effectExtent l="0" t="0" r="0" b="0"/>
                <wp:wrapThrough wrapText="bothSides">
                  <wp:wrapPolygon edited="0">
                    <wp:start x="0" y="0"/>
                    <wp:lineTo x="0" y="20496"/>
                    <wp:lineTo x="20496" y="20496"/>
                    <wp:lineTo x="20496" y="0"/>
                    <wp:lineTo x="0" y="0"/>
                  </wp:wrapPolygon>
                </wp:wrapThrough>
                <wp:docPr id="3" name="Picture 3" descr="Qr code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Qr code&#10;&#10;Description automatically generated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9059D" w:rsidRPr="00757035">
            <w:rPr>
              <w:rFonts w:hint="eastAsia"/>
              <w:b/>
              <w:color w:val="FFFFFF" w:themeColor="background1"/>
              <w:sz w:val="20"/>
              <w:szCs w:val="20"/>
              <w:lang w:eastAsia="zh-CN"/>
            </w:rPr>
            <w:t xml:space="preserve">    </w:t>
          </w:r>
          <w:r w:rsidR="003612EE">
            <w:rPr>
              <w:rFonts w:hint="eastAsia"/>
              <w:b/>
              <w:color w:val="FFFFFF" w:themeColor="background1"/>
              <w:sz w:val="20"/>
              <w:szCs w:val="20"/>
              <w:lang w:eastAsia="zh-CN"/>
            </w:rPr>
            <w:t xml:space="preserve">  </w:t>
          </w:r>
          <w:r w:rsidR="008B76CD">
            <w:rPr>
              <w:rFonts w:hint="eastAsia"/>
              <w:b/>
              <w:color w:val="FFFFFF" w:themeColor="background1"/>
              <w:sz w:val="20"/>
              <w:szCs w:val="20"/>
              <w:lang w:eastAsia="zh-CN"/>
            </w:rPr>
            <w:t xml:space="preserve"> </w:t>
          </w:r>
        </w:p>
        <w:p w14:paraId="1FC0C110" w14:textId="77777777" w:rsidR="0069059D" w:rsidRPr="00C620BE" w:rsidRDefault="009F02F3" w:rsidP="00757035">
          <w:pPr>
            <w:pStyle w:val="Footer"/>
            <w:tabs>
              <w:tab w:val="clear" w:pos="4320"/>
              <w:tab w:val="left" w:pos="2880"/>
              <w:tab w:val="left" w:pos="5580"/>
            </w:tabs>
            <w:jc w:val="center"/>
            <w:rPr>
              <w:b/>
              <w:i/>
              <w:iCs/>
              <w:color w:val="FFFFFF" w:themeColor="background1"/>
              <w:sz w:val="20"/>
              <w:szCs w:val="20"/>
              <w:lang w:eastAsia="zh-CN"/>
            </w:rPr>
          </w:pPr>
          <w:r>
            <w:rPr>
              <w:b/>
              <w:color w:val="FFFFFF" w:themeColor="background1"/>
              <w:sz w:val="20"/>
              <w:szCs w:val="20"/>
              <w:lang w:eastAsia="zh-CN"/>
            </w:rPr>
            <w:t xml:space="preserve">               </w:t>
          </w:r>
          <w:r w:rsidR="0069059D" w:rsidRPr="00757035">
            <w:rPr>
              <w:rFonts w:hint="eastAsia"/>
              <w:b/>
              <w:color w:val="FFFFFF" w:themeColor="background1"/>
              <w:sz w:val="20"/>
              <w:szCs w:val="20"/>
              <w:lang w:eastAsia="zh-CN"/>
            </w:rPr>
            <w:t xml:space="preserve"> </w:t>
          </w:r>
          <w:r w:rsidR="0069059D" w:rsidRPr="00C620BE">
            <w:rPr>
              <w:rFonts w:hint="eastAsia"/>
              <w:b/>
              <w:i/>
              <w:iCs/>
              <w:color w:val="FFFFFF" w:themeColor="background1"/>
              <w:sz w:val="20"/>
              <w:szCs w:val="20"/>
              <w:lang w:eastAsia="zh-CN"/>
            </w:rPr>
            <w:t>请</w:t>
          </w:r>
          <w:r w:rsidR="00034DF5" w:rsidRPr="00C620BE">
            <w:rPr>
              <w:rFonts w:hint="eastAsia"/>
              <w:b/>
              <w:i/>
              <w:iCs/>
              <w:color w:val="FFFFFF" w:themeColor="background1"/>
              <w:sz w:val="20"/>
              <w:szCs w:val="20"/>
              <w:lang w:eastAsia="zh-CN"/>
            </w:rPr>
            <w:t>访问</w:t>
          </w:r>
          <w:hyperlink r:id="rId3" w:history="1">
            <w:r w:rsidR="00034DF5" w:rsidRPr="00C620BE">
              <w:rPr>
                <w:rStyle w:val="Hyperlink"/>
                <w:b/>
                <w:i/>
                <w:iCs/>
                <w:color w:val="FFFFFF" w:themeColor="background1"/>
                <w:sz w:val="20"/>
                <w:szCs w:val="20"/>
                <w:u w:val="none"/>
                <w:lang w:eastAsia="zh-CN"/>
              </w:rPr>
              <w:t>idfl.com/di</w:t>
            </w:r>
            <w:r w:rsidR="00034DF5" w:rsidRPr="00C620BE">
              <w:rPr>
                <w:rStyle w:val="Hyperlink"/>
                <w:rFonts w:hint="eastAsia"/>
                <w:b/>
                <w:i/>
                <w:iCs/>
                <w:color w:val="FFFFFF" w:themeColor="background1"/>
                <w:sz w:val="20"/>
                <w:szCs w:val="20"/>
                <w:u w:val="none"/>
                <w:lang w:eastAsia="zh-CN"/>
              </w:rPr>
              <w:t>rectory</w:t>
            </w:r>
          </w:hyperlink>
          <w:r w:rsidR="0069059D" w:rsidRPr="00C620BE">
            <w:rPr>
              <w:b/>
              <w:i/>
              <w:iCs/>
              <w:color w:val="FFFFFF" w:themeColor="background1"/>
              <w:sz w:val="20"/>
              <w:szCs w:val="20"/>
              <w:lang w:eastAsia="zh-CN"/>
            </w:rPr>
            <w:t>获取</w:t>
          </w:r>
          <w:r w:rsidR="0069059D" w:rsidRPr="00C620BE">
            <w:rPr>
              <w:rFonts w:hint="eastAsia"/>
              <w:b/>
              <w:i/>
              <w:iCs/>
              <w:color w:val="FFFFFF" w:themeColor="background1"/>
              <w:sz w:val="20"/>
              <w:szCs w:val="20"/>
              <w:lang w:eastAsia="zh-CN"/>
            </w:rPr>
            <w:t>IDFL</w:t>
          </w:r>
          <w:r w:rsidR="00034DF5" w:rsidRPr="00C620BE">
            <w:rPr>
              <w:rFonts w:hint="eastAsia"/>
              <w:b/>
              <w:i/>
              <w:iCs/>
              <w:color w:val="FFFFFF" w:themeColor="background1"/>
              <w:sz w:val="20"/>
              <w:szCs w:val="20"/>
              <w:lang w:eastAsia="zh-CN"/>
            </w:rPr>
            <w:t>各地</w:t>
          </w:r>
          <w:r w:rsidR="0069059D" w:rsidRPr="00C620BE">
            <w:rPr>
              <w:rFonts w:hint="eastAsia"/>
              <w:b/>
              <w:i/>
              <w:iCs/>
              <w:color w:val="FFFFFF" w:themeColor="background1"/>
              <w:sz w:val="20"/>
              <w:szCs w:val="20"/>
              <w:lang w:eastAsia="zh-CN"/>
            </w:rPr>
            <w:t>办公室联系方式</w:t>
          </w:r>
          <w:r w:rsidR="003612EE" w:rsidRPr="00C620BE">
            <w:rPr>
              <w:rFonts w:hint="eastAsia"/>
              <w:b/>
              <w:i/>
              <w:iCs/>
              <w:color w:val="FFFFFF" w:themeColor="background1"/>
              <w:sz w:val="20"/>
              <w:szCs w:val="20"/>
              <w:lang w:eastAsia="zh-CN"/>
            </w:rPr>
            <w:t xml:space="preserve">       </w:t>
          </w:r>
        </w:p>
      </w:tc>
      <w:tc>
        <w:tcPr>
          <w:tcW w:w="691" w:type="pct"/>
          <w:shd w:val="clear" w:color="auto" w:fill="0060AF"/>
          <w:vAlign w:val="center"/>
        </w:tcPr>
        <w:p w14:paraId="40BB4CB1" w14:textId="77777777" w:rsidR="0069059D" w:rsidRPr="009A20CB" w:rsidRDefault="0069059D" w:rsidP="00CB4252">
          <w:pPr>
            <w:pStyle w:val="Footer"/>
            <w:tabs>
              <w:tab w:val="clear" w:pos="4320"/>
              <w:tab w:val="left" w:pos="2880"/>
              <w:tab w:val="left" w:pos="5580"/>
            </w:tabs>
            <w:spacing w:before="100" w:beforeAutospacing="1"/>
            <w:jc w:val="right"/>
            <w:rPr>
              <w:b/>
              <w:color w:val="FFFFFF" w:themeColor="background1"/>
              <w:sz w:val="18"/>
              <w:szCs w:val="18"/>
            </w:rPr>
          </w:pPr>
          <w:r w:rsidRPr="009A20CB">
            <w:rPr>
              <w:rFonts w:eastAsia="SimSun"/>
              <w:b/>
              <w:color w:val="FFFFFF" w:themeColor="background1"/>
              <w:sz w:val="18"/>
              <w:szCs w:val="18"/>
              <w:lang w:eastAsia="zh-CN"/>
            </w:rPr>
            <w:t>www.idfl.com</w:t>
          </w:r>
        </w:p>
      </w:tc>
    </w:tr>
    <w:tr w:rsidR="0069059D" w14:paraId="0647B4B1" w14:textId="77777777" w:rsidTr="009F02F3">
      <w:trPr>
        <w:trHeight w:val="867"/>
      </w:trPr>
      <w:tc>
        <w:tcPr>
          <w:tcW w:w="4309" w:type="pct"/>
          <w:vMerge/>
          <w:shd w:val="clear" w:color="auto" w:fill="0060AF"/>
        </w:tcPr>
        <w:p w14:paraId="1F5A7C49" w14:textId="77777777" w:rsidR="0069059D" w:rsidRPr="003F4431" w:rsidRDefault="0069059D" w:rsidP="00CB4252">
          <w:pPr>
            <w:pStyle w:val="Footer"/>
            <w:tabs>
              <w:tab w:val="clear" w:pos="4320"/>
              <w:tab w:val="left" w:pos="2880"/>
              <w:tab w:val="left" w:pos="5580"/>
            </w:tabs>
            <w:jc w:val="center"/>
            <w:rPr>
              <w:b/>
              <w:color w:val="FF0000"/>
            </w:rPr>
          </w:pPr>
        </w:p>
      </w:tc>
      <w:tc>
        <w:tcPr>
          <w:tcW w:w="691" w:type="pct"/>
          <w:shd w:val="clear" w:color="auto" w:fill="0060AF"/>
          <w:vAlign w:val="center"/>
        </w:tcPr>
        <w:p w14:paraId="6D5EC7AC" w14:textId="77777777" w:rsidR="0069059D" w:rsidRPr="009A20CB" w:rsidRDefault="0069059D" w:rsidP="00CB4252">
          <w:pPr>
            <w:pStyle w:val="Footer"/>
            <w:tabs>
              <w:tab w:val="clear" w:pos="4320"/>
              <w:tab w:val="left" w:pos="2880"/>
              <w:tab w:val="left" w:pos="5580"/>
            </w:tabs>
            <w:spacing w:line="360" w:lineRule="auto"/>
            <w:jc w:val="right"/>
            <w:rPr>
              <w:rStyle w:val="PageNumber"/>
              <w:b/>
              <w:color w:val="FFFFFF" w:themeColor="background1"/>
              <w:sz w:val="20"/>
              <w:szCs w:val="20"/>
              <w:lang w:eastAsia="zh-CN"/>
            </w:rPr>
          </w:pPr>
          <w:r>
            <w:rPr>
              <w:rFonts w:eastAsia="SimSun" w:hint="eastAsia"/>
              <w:b/>
              <w:color w:val="FFFFFF" w:themeColor="background1"/>
              <w:sz w:val="20"/>
              <w:szCs w:val="20"/>
              <w:lang w:eastAsia="zh-CN"/>
            </w:rPr>
            <w:t xml:space="preserve"> </w:t>
          </w:r>
          <w:r w:rsidRPr="009A20CB">
            <w:rPr>
              <w:rFonts w:eastAsia="SimSun"/>
              <w:b/>
              <w:color w:val="FFFFFF" w:themeColor="background1"/>
              <w:sz w:val="20"/>
              <w:szCs w:val="20"/>
              <w:lang w:eastAsia="zh-CN"/>
            </w:rPr>
            <w:t xml:space="preserve">Page </w:t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begin"/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instrText xml:space="preserve"> PAGE </w:instrText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separate"/>
          </w:r>
          <w:r w:rsidR="00021AB5">
            <w:rPr>
              <w:rStyle w:val="PageNumber"/>
              <w:b/>
              <w:noProof/>
              <w:color w:val="FFFFFF" w:themeColor="background1"/>
              <w:sz w:val="20"/>
              <w:szCs w:val="20"/>
            </w:rPr>
            <w:t>8</w:t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end"/>
          </w:r>
          <w:r w:rsidRPr="009A20CB">
            <w:rPr>
              <w:rStyle w:val="PageNumber"/>
              <w:rFonts w:eastAsia="SimSun"/>
              <w:b/>
              <w:color w:val="FFFFFF" w:themeColor="background1"/>
              <w:sz w:val="20"/>
              <w:szCs w:val="20"/>
              <w:lang w:eastAsia="zh-CN"/>
            </w:rPr>
            <w:t xml:space="preserve"> of </w:t>
          </w:r>
          <w:r>
            <w:rPr>
              <w:rStyle w:val="PageNumber"/>
              <w:rFonts w:hint="eastAsia"/>
              <w:b/>
              <w:color w:val="FFFFFF" w:themeColor="background1"/>
              <w:sz w:val="20"/>
              <w:szCs w:val="20"/>
              <w:lang w:eastAsia="zh-CN"/>
            </w:rPr>
            <w:t>8</w:t>
          </w:r>
        </w:p>
        <w:p w14:paraId="681EF271" w14:textId="77777777" w:rsidR="0069059D" w:rsidRPr="009A20CB" w:rsidRDefault="0069059D" w:rsidP="00CB4252">
          <w:pPr>
            <w:pStyle w:val="Footer"/>
            <w:tabs>
              <w:tab w:val="clear" w:pos="4320"/>
              <w:tab w:val="left" w:pos="2880"/>
              <w:tab w:val="left" w:pos="5580"/>
            </w:tabs>
            <w:spacing w:line="360" w:lineRule="auto"/>
            <w:jc w:val="right"/>
            <w:rPr>
              <w:b/>
              <w:color w:val="FFFFFF" w:themeColor="background1"/>
              <w:sz w:val="16"/>
              <w:szCs w:val="16"/>
            </w:rPr>
          </w:pPr>
          <w:r w:rsidRPr="009A20CB">
            <w:rPr>
              <w:rFonts w:eastAsia="SimSun"/>
              <w:b/>
              <w:color w:val="FFFFFF" w:themeColor="background1"/>
              <w:sz w:val="16"/>
              <w:szCs w:val="16"/>
              <w:lang w:eastAsia="zh-CN"/>
            </w:rPr>
            <w:t>© IDFL</w:t>
          </w:r>
        </w:p>
      </w:tc>
    </w:tr>
  </w:tbl>
  <w:p w14:paraId="07EBA366" w14:textId="77777777" w:rsidR="0069059D" w:rsidRPr="00B87BDD" w:rsidRDefault="0069059D" w:rsidP="003B535D">
    <w:pPr>
      <w:pStyle w:val="Footer"/>
      <w:tabs>
        <w:tab w:val="clear" w:pos="4320"/>
        <w:tab w:val="left" w:pos="2880"/>
        <w:tab w:val="left" w:pos="558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2CC14" w14:textId="77777777" w:rsidR="00967D07" w:rsidRDefault="00967D07">
      <w:r>
        <w:separator/>
      </w:r>
    </w:p>
  </w:footnote>
  <w:footnote w:type="continuationSeparator" w:id="0">
    <w:p w14:paraId="6E0F6322" w14:textId="77777777" w:rsidR="00967D07" w:rsidRDefault="0096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24A7" w14:textId="77777777" w:rsidR="0069059D" w:rsidRPr="00B87BDD" w:rsidRDefault="0069059D">
    <w:pPr>
      <w:pStyle w:val="Header"/>
      <w:rPr>
        <w:sz w:val="16"/>
        <w:szCs w:val="16"/>
      </w:rPr>
    </w:pPr>
  </w:p>
  <w:tbl>
    <w:tblPr>
      <w:tblStyle w:val="TableGrid"/>
      <w:tblW w:w="107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360"/>
      <w:gridCol w:w="9397"/>
    </w:tblGrid>
    <w:tr w:rsidR="0069059D" w14:paraId="340C8841" w14:textId="77777777" w:rsidTr="00D446F6">
      <w:trPr>
        <w:trHeight w:val="986"/>
      </w:trPr>
      <w:tc>
        <w:tcPr>
          <w:tcW w:w="1456" w:type="dxa"/>
          <w:vAlign w:val="center"/>
        </w:tcPr>
        <w:p w14:paraId="52E2E42C" w14:textId="77777777" w:rsidR="0069059D" w:rsidRPr="00EF2DAB" w:rsidRDefault="0069059D" w:rsidP="007E77DC">
          <w:pPr>
            <w:pStyle w:val="Header"/>
            <w:jc w:val="center"/>
            <w:rPr>
              <w:rFonts w:asciiTheme="majorHAnsi" w:hAnsiTheme="majorHAnsi"/>
              <w:b/>
              <w:sz w:val="36"/>
              <w:szCs w:val="36"/>
              <w:lang w:eastAsia="zh-CN"/>
            </w:rPr>
          </w:pPr>
          <w:r>
            <w:rPr>
              <w:rFonts w:asciiTheme="majorHAnsi" w:hAnsiTheme="majorHAnsi"/>
              <w:b/>
              <w:noProof/>
              <w:sz w:val="36"/>
              <w:szCs w:val="36"/>
              <w:lang w:eastAsia="zh-CN"/>
            </w:rPr>
            <w:drawing>
              <wp:inline distT="0" distB="0" distL="0" distR="0" wp14:anchorId="760C30F6" wp14:editId="4CBF397D">
                <wp:extent cx="731520" cy="568095"/>
                <wp:effectExtent l="0" t="0" r="0" b="381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DFL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568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01" w:type="dxa"/>
          <w:vAlign w:val="center"/>
        </w:tcPr>
        <w:tbl>
          <w:tblPr>
            <w:tblStyle w:val="TableGrid"/>
            <w:tblW w:w="92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619"/>
            <w:gridCol w:w="2622"/>
          </w:tblGrid>
          <w:tr w:rsidR="0069059D" w14:paraId="7846D463" w14:textId="77777777" w:rsidTr="00E16B2E">
            <w:tc>
              <w:tcPr>
                <w:tcW w:w="6619" w:type="dxa"/>
                <w:vAlign w:val="center"/>
              </w:tcPr>
              <w:p w14:paraId="65584D17" w14:textId="77777777" w:rsidR="0069059D" w:rsidRPr="00E16B2E" w:rsidRDefault="0069059D" w:rsidP="00E16B2E">
                <w:pPr>
                  <w:pStyle w:val="Header"/>
                  <w:rPr>
                    <w:rFonts w:ascii="Arial Black" w:hAnsi="Arial Black"/>
                    <w:b/>
                    <w:sz w:val="28"/>
                    <w:szCs w:val="36"/>
                    <w:lang w:eastAsia="zh-CN"/>
                  </w:rPr>
                </w:pPr>
                <w:proofErr w:type="gramStart"/>
                <w:r w:rsidRPr="00183246">
                  <w:rPr>
                    <w:rFonts w:ascii="Arial Black" w:eastAsia="SimSun" w:hAnsi="Arial Black"/>
                    <w:b/>
                    <w:sz w:val="28"/>
                    <w:szCs w:val="36"/>
                    <w:lang w:eastAsia="zh-CN"/>
                  </w:rPr>
                  <w:t>APPLICATION</w:t>
                </w:r>
                <w:r>
                  <w:rPr>
                    <w:rFonts w:ascii="Arial Black" w:eastAsia="SimSun" w:hAnsi="Arial Black" w:hint="eastAsia"/>
                    <w:b/>
                    <w:sz w:val="28"/>
                    <w:szCs w:val="36"/>
                    <w:lang w:eastAsia="zh-CN"/>
                  </w:rPr>
                  <w:t xml:space="preserve">  </w:t>
                </w:r>
                <w:r>
                  <w:rPr>
                    <w:rFonts w:ascii="Arial Black" w:eastAsia="SimSun" w:hAnsi="Arial Black" w:hint="eastAsia"/>
                    <w:b/>
                    <w:sz w:val="28"/>
                    <w:szCs w:val="36"/>
                    <w:lang w:eastAsia="zh-CN"/>
                  </w:rPr>
                  <w:t>申请表</w:t>
                </w:r>
                <w:proofErr w:type="gramEnd"/>
              </w:p>
            </w:tc>
            <w:tc>
              <w:tcPr>
                <w:tcW w:w="2622" w:type="dxa"/>
                <w:vMerge w:val="restart"/>
              </w:tcPr>
              <w:p w14:paraId="42317572" w14:textId="661E7AD2" w:rsidR="00E160CC" w:rsidRDefault="00E160CC" w:rsidP="00D136A5">
                <w:pPr>
                  <w:pStyle w:val="Header"/>
                  <w:jc w:val="right"/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</w:pPr>
                <w:r w:rsidRPr="00E160CC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IDFLAS-FF-GEN-4100-</w:t>
                </w:r>
                <w:r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XS(CN)</w:t>
                </w:r>
              </w:p>
              <w:p w14:paraId="079254C9" w14:textId="56F0979F" w:rsidR="0069059D" w:rsidRDefault="00B1588F" w:rsidP="00D136A5">
                <w:pPr>
                  <w:pStyle w:val="Header"/>
                  <w:jc w:val="right"/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</w:pPr>
                <w:r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 xml:space="preserve">Ref: </w:t>
                </w:r>
                <w:r w:rsidR="0069059D" w:rsidRPr="00366A38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IDFL-FF-MS01</w:t>
                </w:r>
                <w:r w:rsidR="00211600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 xml:space="preserve"> </w:t>
                </w:r>
                <w:r w:rsidR="000C166E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 xml:space="preserve">CN </w:t>
                </w:r>
                <w:r w:rsidR="00211600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V</w:t>
                </w:r>
                <w:r w:rsidR="007F04DF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6</w:t>
                </w:r>
                <w:r w:rsidR="0069059D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 xml:space="preserve">.0 </w:t>
                </w:r>
              </w:p>
              <w:p w14:paraId="13CB45F0" w14:textId="73172195" w:rsidR="00211600" w:rsidRPr="00E16B2E" w:rsidRDefault="00211600" w:rsidP="00211600">
                <w:pPr>
                  <w:pStyle w:val="Header"/>
                  <w:wordWrap w:val="0"/>
                  <w:jc w:val="right"/>
                  <w:rPr>
                    <w:rFonts w:ascii="Arial Black" w:hAnsi="Arial Black"/>
                    <w:bCs/>
                    <w:sz w:val="14"/>
                    <w:szCs w:val="14"/>
                    <w:lang w:eastAsia="zh-CN"/>
                  </w:rPr>
                </w:pPr>
                <w:r>
                  <w:rPr>
                    <w:rFonts w:eastAsia="SimSun" w:hint="eastAsia"/>
                    <w:bCs/>
                    <w:sz w:val="16"/>
                    <w:szCs w:val="16"/>
                    <w:lang w:eastAsia="zh-CN"/>
                  </w:rPr>
                  <w:t>DC</w:t>
                </w:r>
                <w:r w:rsidR="007F04DF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N 25-0</w:t>
                </w:r>
                <w:r w:rsidR="00434077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13</w:t>
                </w:r>
              </w:p>
            </w:tc>
          </w:tr>
          <w:tr w:rsidR="00396703" w14:paraId="57A918D5" w14:textId="77777777" w:rsidTr="00074F36">
            <w:trPr>
              <w:trHeight w:val="237"/>
            </w:trPr>
            <w:tc>
              <w:tcPr>
                <w:tcW w:w="6619" w:type="dxa"/>
              </w:tcPr>
              <w:p w14:paraId="504ECFC0" w14:textId="77777777" w:rsidR="00396703" w:rsidRPr="00E16B2E" w:rsidRDefault="00396703" w:rsidP="00396703">
                <w:pPr>
                  <w:pStyle w:val="Header"/>
                  <w:rPr>
                    <w:b/>
                    <w:sz w:val="20"/>
                    <w:lang w:eastAsia="zh-CN"/>
                  </w:rPr>
                </w:pPr>
                <w:r>
                  <w:rPr>
                    <w:b/>
                    <w:sz w:val="20"/>
                    <w:lang w:eastAsia="zh-CN"/>
                  </w:rPr>
                  <w:t>Textile Exchange | GOTS | IVN</w:t>
                </w:r>
              </w:p>
            </w:tc>
            <w:tc>
              <w:tcPr>
                <w:tcW w:w="2622" w:type="dxa"/>
                <w:vMerge/>
              </w:tcPr>
              <w:p w14:paraId="7A84E744" w14:textId="77777777" w:rsidR="00396703" w:rsidRPr="00E16B2E" w:rsidRDefault="00396703" w:rsidP="00396703">
                <w:pPr>
                  <w:pStyle w:val="Header"/>
                  <w:rPr>
                    <w:rFonts w:ascii="Arial Black" w:hAnsi="Arial Black"/>
                    <w:b/>
                    <w:sz w:val="28"/>
                    <w:szCs w:val="28"/>
                    <w:lang w:eastAsia="zh-CN"/>
                  </w:rPr>
                </w:pPr>
              </w:p>
            </w:tc>
          </w:tr>
        </w:tbl>
        <w:p w14:paraId="0D2A8A69" w14:textId="77777777" w:rsidR="0069059D" w:rsidRPr="006A51D4" w:rsidRDefault="0069059D" w:rsidP="00E16B2E">
          <w:pPr>
            <w:pStyle w:val="Header"/>
            <w:rPr>
              <w:b/>
              <w:sz w:val="20"/>
              <w:lang w:eastAsia="zh-CN"/>
            </w:rPr>
          </w:pPr>
        </w:p>
      </w:tc>
    </w:tr>
  </w:tbl>
  <w:p w14:paraId="5FD40299" w14:textId="77777777" w:rsidR="0069059D" w:rsidRPr="007E77DC" w:rsidRDefault="0069059D" w:rsidP="004F0019">
    <w:pPr>
      <w:pStyle w:val="Header"/>
      <w:rPr>
        <w:sz w:val="18"/>
        <w:lang w:eastAsia="zh-CN"/>
      </w:rPr>
    </w:pPr>
    <w:r w:rsidRPr="00183246">
      <w:rPr>
        <w:rFonts w:eastAsia="PMingLiU"/>
        <w:sz w:val="18"/>
        <w:lang w:eastAsia="zh-CN"/>
      </w:rPr>
      <w:tab/>
    </w:r>
    <w:r w:rsidRPr="00183246">
      <w:rPr>
        <w:rFonts w:eastAsia="PMingLiU"/>
        <w:sz w:val="18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F2DA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4535D"/>
    <w:multiLevelType w:val="hybridMultilevel"/>
    <w:tmpl w:val="DB9203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B7426"/>
    <w:multiLevelType w:val="hybridMultilevel"/>
    <w:tmpl w:val="6D107044"/>
    <w:lvl w:ilvl="0" w:tplc="5922DBC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6C7BC1"/>
    <w:multiLevelType w:val="hybridMultilevel"/>
    <w:tmpl w:val="68FC1C78"/>
    <w:lvl w:ilvl="0" w:tplc="A1581E2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E648D3"/>
    <w:multiLevelType w:val="hybridMultilevel"/>
    <w:tmpl w:val="177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715E"/>
    <w:multiLevelType w:val="hybridMultilevel"/>
    <w:tmpl w:val="A9989E90"/>
    <w:lvl w:ilvl="0" w:tplc="24624A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32138"/>
    <w:multiLevelType w:val="hybridMultilevel"/>
    <w:tmpl w:val="355678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8B1D44"/>
    <w:multiLevelType w:val="hybridMultilevel"/>
    <w:tmpl w:val="FB2C6194"/>
    <w:lvl w:ilvl="0" w:tplc="9DE628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320C5"/>
    <w:multiLevelType w:val="hybridMultilevel"/>
    <w:tmpl w:val="42FE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E302A"/>
    <w:multiLevelType w:val="hybridMultilevel"/>
    <w:tmpl w:val="DD582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C5368"/>
    <w:multiLevelType w:val="hybridMultilevel"/>
    <w:tmpl w:val="F220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64FB2"/>
    <w:multiLevelType w:val="hybridMultilevel"/>
    <w:tmpl w:val="5DCCD040"/>
    <w:lvl w:ilvl="0" w:tplc="5922DBC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217C66"/>
    <w:multiLevelType w:val="hybridMultilevel"/>
    <w:tmpl w:val="75BE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95F1A"/>
    <w:multiLevelType w:val="hybridMultilevel"/>
    <w:tmpl w:val="409E7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B5B6B"/>
    <w:multiLevelType w:val="hybridMultilevel"/>
    <w:tmpl w:val="A94EA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03F88"/>
    <w:multiLevelType w:val="hybridMultilevel"/>
    <w:tmpl w:val="F74A9510"/>
    <w:lvl w:ilvl="0" w:tplc="9DE628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256A1"/>
    <w:multiLevelType w:val="hybridMultilevel"/>
    <w:tmpl w:val="3A84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022FB"/>
    <w:multiLevelType w:val="hybridMultilevel"/>
    <w:tmpl w:val="430EFA1A"/>
    <w:lvl w:ilvl="0" w:tplc="F9DE59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21EEB"/>
    <w:multiLevelType w:val="hybridMultilevel"/>
    <w:tmpl w:val="CCDE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55349"/>
    <w:multiLevelType w:val="hybridMultilevel"/>
    <w:tmpl w:val="E2FEB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637C0"/>
    <w:multiLevelType w:val="hybridMultilevel"/>
    <w:tmpl w:val="810C1A28"/>
    <w:lvl w:ilvl="0" w:tplc="38E8A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77311AE"/>
    <w:multiLevelType w:val="hybridMultilevel"/>
    <w:tmpl w:val="F3FCC42A"/>
    <w:lvl w:ilvl="0" w:tplc="5922DBC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14461F"/>
    <w:multiLevelType w:val="hybridMultilevel"/>
    <w:tmpl w:val="951E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234DD"/>
    <w:multiLevelType w:val="hybridMultilevel"/>
    <w:tmpl w:val="91143DCE"/>
    <w:lvl w:ilvl="0" w:tplc="9DE62812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227E"/>
    <w:multiLevelType w:val="hybridMultilevel"/>
    <w:tmpl w:val="985A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F62A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872CC"/>
    <w:multiLevelType w:val="hybridMultilevel"/>
    <w:tmpl w:val="62085758"/>
    <w:lvl w:ilvl="0" w:tplc="24624A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B2C06"/>
    <w:multiLevelType w:val="hybridMultilevel"/>
    <w:tmpl w:val="4474800A"/>
    <w:lvl w:ilvl="0" w:tplc="9DE628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04FF2"/>
    <w:multiLevelType w:val="hybridMultilevel"/>
    <w:tmpl w:val="900801B0"/>
    <w:lvl w:ilvl="0" w:tplc="9DE628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31002"/>
    <w:multiLevelType w:val="hybridMultilevel"/>
    <w:tmpl w:val="B5C8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5357F"/>
    <w:multiLevelType w:val="hybridMultilevel"/>
    <w:tmpl w:val="F702A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E7ADE"/>
    <w:multiLevelType w:val="hybridMultilevel"/>
    <w:tmpl w:val="C5A0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23771"/>
    <w:multiLevelType w:val="hybridMultilevel"/>
    <w:tmpl w:val="5022BC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6647C"/>
    <w:multiLevelType w:val="hybridMultilevel"/>
    <w:tmpl w:val="26785748"/>
    <w:lvl w:ilvl="0" w:tplc="6682F560">
      <w:start w:val="5"/>
      <w:numFmt w:val="bullet"/>
      <w:lvlText w:val=""/>
      <w:lvlJc w:val="left"/>
      <w:pPr>
        <w:ind w:left="360" w:hanging="360"/>
      </w:pPr>
      <w:rPr>
        <w:rFonts w:ascii="Wingdings" w:eastAsia="PMingLiU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6085D34"/>
    <w:multiLevelType w:val="hybridMultilevel"/>
    <w:tmpl w:val="A84C06AE"/>
    <w:lvl w:ilvl="0" w:tplc="9DE628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E0526E"/>
    <w:multiLevelType w:val="hybridMultilevel"/>
    <w:tmpl w:val="9BD0E988"/>
    <w:lvl w:ilvl="0" w:tplc="9DE62812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50735C"/>
    <w:multiLevelType w:val="hybridMultilevel"/>
    <w:tmpl w:val="E2E277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91DF6"/>
    <w:multiLevelType w:val="hybridMultilevel"/>
    <w:tmpl w:val="0FA235DC"/>
    <w:lvl w:ilvl="0" w:tplc="9DE628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34CAC"/>
    <w:multiLevelType w:val="hybridMultilevel"/>
    <w:tmpl w:val="7270B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13384"/>
    <w:multiLevelType w:val="hybridMultilevel"/>
    <w:tmpl w:val="7096AC8C"/>
    <w:lvl w:ilvl="0" w:tplc="F9DE59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609559">
    <w:abstractNumId w:val="0"/>
  </w:num>
  <w:num w:numId="2" w16cid:durableId="1962835553">
    <w:abstractNumId w:val="23"/>
  </w:num>
  <w:num w:numId="3" w16cid:durableId="1334646535">
    <w:abstractNumId w:val="34"/>
  </w:num>
  <w:num w:numId="4" w16cid:durableId="1229607567">
    <w:abstractNumId w:val="1"/>
  </w:num>
  <w:num w:numId="5" w16cid:durableId="84418827">
    <w:abstractNumId w:val="19"/>
  </w:num>
  <w:num w:numId="6" w16cid:durableId="362097802">
    <w:abstractNumId w:val="14"/>
  </w:num>
  <w:num w:numId="7" w16cid:durableId="1158959688">
    <w:abstractNumId w:val="6"/>
  </w:num>
  <w:num w:numId="8" w16cid:durableId="1074201242">
    <w:abstractNumId w:val="12"/>
  </w:num>
  <w:num w:numId="9" w16cid:durableId="1907688017">
    <w:abstractNumId w:val="29"/>
  </w:num>
  <w:num w:numId="10" w16cid:durableId="1053696952">
    <w:abstractNumId w:val="9"/>
  </w:num>
  <w:num w:numId="11" w16cid:durableId="640769891">
    <w:abstractNumId w:val="13"/>
  </w:num>
  <w:num w:numId="12" w16cid:durableId="409500516">
    <w:abstractNumId w:val="27"/>
  </w:num>
  <w:num w:numId="13" w16cid:durableId="720059790">
    <w:abstractNumId w:val="26"/>
  </w:num>
  <w:num w:numId="14" w16cid:durableId="570233940">
    <w:abstractNumId w:val="33"/>
  </w:num>
  <w:num w:numId="15" w16cid:durableId="1185632521">
    <w:abstractNumId w:val="15"/>
  </w:num>
  <w:num w:numId="16" w16cid:durableId="1757700736">
    <w:abstractNumId w:val="7"/>
  </w:num>
  <w:num w:numId="17" w16cid:durableId="1441874870">
    <w:abstractNumId w:val="36"/>
  </w:num>
  <w:num w:numId="18" w16cid:durableId="2038769178">
    <w:abstractNumId w:val="3"/>
  </w:num>
  <w:num w:numId="19" w16cid:durableId="950747817">
    <w:abstractNumId w:val="2"/>
  </w:num>
  <w:num w:numId="20" w16cid:durableId="741756115">
    <w:abstractNumId w:val="21"/>
  </w:num>
  <w:num w:numId="21" w16cid:durableId="860435701">
    <w:abstractNumId w:val="11"/>
  </w:num>
  <w:num w:numId="22" w16cid:durableId="2027973659">
    <w:abstractNumId w:val="20"/>
  </w:num>
  <w:num w:numId="23" w16cid:durableId="1758210840">
    <w:abstractNumId w:val="28"/>
  </w:num>
  <w:num w:numId="24" w16cid:durableId="610628168">
    <w:abstractNumId w:val="35"/>
  </w:num>
  <w:num w:numId="25" w16cid:durableId="620957878">
    <w:abstractNumId w:val="25"/>
  </w:num>
  <w:num w:numId="26" w16cid:durableId="358432048">
    <w:abstractNumId w:val="5"/>
  </w:num>
  <w:num w:numId="27" w16cid:durableId="2059014267">
    <w:abstractNumId w:val="31"/>
  </w:num>
  <w:num w:numId="28" w16cid:durableId="1050610982">
    <w:abstractNumId w:val="4"/>
  </w:num>
  <w:num w:numId="29" w16cid:durableId="231086683">
    <w:abstractNumId w:val="30"/>
  </w:num>
  <w:num w:numId="30" w16cid:durableId="1806316960">
    <w:abstractNumId w:val="24"/>
  </w:num>
  <w:num w:numId="31" w16cid:durableId="1486899400">
    <w:abstractNumId w:val="38"/>
  </w:num>
  <w:num w:numId="32" w16cid:durableId="1459227398">
    <w:abstractNumId w:val="17"/>
  </w:num>
  <w:num w:numId="33" w16cid:durableId="1735817220">
    <w:abstractNumId w:val="8"/>
  </w:num>
  <w:num w:numId="34" w16cid:durableId="1364475151">
    <w:abstractNumId w:val="32"/>
  </w:num>
  <w:num w:numId="35" w16cid:durableId="1170489273">
    <w:abstractNumId w:val="37"/>
  </w:num>
  <w:num w:numId="36" w16cid:durableId="760566845">
    <w:abstractNumId w:val="10"/>
  </w:num>
  <w:num w:numId="37" w16cid:durableId="42995543">
    <w:abstractNumId w:val="8"/>
  </w:num>
  <w:num w:numId="38" w16cid:durableId="848713489">
    <w:abstractNumId w:val="18"/>
  </w:num>
  <w:num w:numId="39" w16cid:durableId="173417470">
    <w:abstractNumId w:val="16"/>
  </w:num>
  <w:num w:numId="40" w16cid:durableId="130778255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R0yfIbEfPbVJadS1xUUadfzPfNN30lb8XlnYM1u6xVidHwEGsYfA9RSoCSNytUFWViAHt40uu8F8Qf/6zEuvA==" w:salt="Be+aVoZFfGmMFGy624dCB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EwMbc0BRLGQJ6Jko5ScGpxcWZ+HkiBYS0AjnpPwywAAAA="/>
  </w:docVars>
  <w:rsids>
    <w:rsidRoot w:val="00E160CC"/>
    <w:rsid w:val="000006D1"/>
    <w:rsid w:val="000012A4"/>
    <w:rsid w:val="00001522"/>
    <w:rsid w:val="00002D4E"/>
    <w:rsid w:val="00003DC9"/>
    <w:rsid w:val="0000458D"/>
    <w:rsid w:val="000045E2"/>
    <w:rsid w:val="000054FE"/>
    <w:rsid w:val="00005860"/>
    <w:rsid w:val="000058BA"/>
    <w:rsid w:val="00005B5F"/>
    <w:rsid w:val="0000683B"/>
    <w:rsid w:val="00011BC7"/>
    <w:rsid w:val="000127C7"/>
    <w:rsid w:val="00012C1C"/>
    <w:rsid w:val="0001300A"/>
    <w:rsid w:val="00013C8B"/>
    <w:rsid w:val="00014769"/>
    <w:rsid w:val="0001589D"/>
    <w:rsid w:val="00015E43"/>
    <w:rsid w:val="00016684"/>
    <w:rsid w:val="000170AC"/>
    <w:rsid w:val="0001797E"/>
    <w:rsid w:val="00017B62"/>
    <w:rsid w:val="0002078D"/>
    <w:rsid w:val="00020801"/>
    <w:rsid w:val="00020EE7"/>
    <w:rsid w:val="0002185C"/>
    <w:rsid w:val="00021AB5"/>
    <w:rsid w:val="0002221C"/>
    <w:rsid w:val="00022E19"/>
    <w:rsid w:val="0002353D"/>
    <w:rsid w:val="0002425E"/>
    <w:rsid w:val="0002515D"/>
    <w:rsid w:val="00026391"/>
    <w:rsid w:val="00030BA8"/>
    <w:rsid w:val="00032845"/>
    <w:rsid w:val="0003314B"/>
    <w:rsid w:val="00034DF5"/>
    <w:rsid w:val="00035D33"/>
    <w:rsid w:val="00036844"/>
    <w:rsid w:val="000370EC"/>
    <w:rsid w:val="00040706"/>
    <w:rsid w:val="00042676"/>
    <w:rsid w:val="000433A9"/>
    <w:rsid w:val="00045109"/>
    <w:rsid w:val="000453DC"/>
    <w:rsid w:val="00045639"/>
    <w:rsid w:val="00045D7B"/>
    <w:rsid w:val="0004648E"/>
    <w:rsid w:val="000475F0"/>
    <w:rsid w:val="00050A31"/>
    <w:rsid w:val="00050E4D"/>
    <w:rsid w:val="0005110C"/>
    <w:rsid w:val="000548DB"/>
    <w:rsid w:val="000575B7"/>
    <w:rsid w:val="00057CE4"/>
    <w:rsid w:val="0006177E"/>
    <w:rsid w:val="0006277C"/>
    <w:rsid w:val="00064A5D"/>
    <w:rsid w:val="00064BF4"/>
    <w:rsid w:val="000655D4"/>
    <w:rsid w:val="00065A92"/>
    <w:rsid w:val="000663BF"/>
    <w:rsid w:val="00070788"/>
    <w:rsid w:val="00071CC9"/>
    <w:rsid w:val="0007282F"/>
    <w:rsid w:val="0007381C"/>
    <w:rsid w:val="000738A6"/>
    <w:rsid w:val="00073EB9"/>
    <w:rsid w:val="0007497E"/>
    <w:rsid w:val="00074F36"/>
    <w:rsid w:val="000768E8"/>
    <w:rsid w:val="00077575"/>
    <w:rsid w:val="00080495"/>
    <w:rsid w:val="00083650"/>
    <w:rsid w:val="00083B3D"/>
    <w:rsid w:val="0008409E"/>
    <w:rsid w:val="00084C73"/>
    <w:rsid w:val="00084D6F"/>
    <w:rsid w:val="00085F6D"/>
    <w:rsid w:val="0008615C"/>
    <w:rsid w:val="00087223"/>
    <w:rsid w:val="00090230"/>
    <w:rsid w:val="00091287"/>
    <w:rsid w:val="000947F8"/>
    <w:rsid w:val="00095414"/>
    <w:rsid w:val="00095422"/>
    <w:rsid w:val="00097D34"/>
    <w:rsid w:val="00097FB0"/>
    <w:rsid w:val="000A2922"/>
    <w:rsid w:val="000A3420"/>
    <w:rsid w:val="000A379D"/>
    <w:rsid w:val="000A5C34"/>
    <w:rsid w:val="000A5DB8"/>
    <w:rsid w:val="000A5F02"/>
    <w:rsid w:val="000A6346"/>
    <w:rsid w:val="000A63EA"/>
    <w:rsid w:val="000A6560"/>
    <w:rsid w:val="000A6EA2"/>
    <w:rsid w:val="000B0226"/>
    <w:rsid w:val="000B112E"/>
    <w:rsid w:val="000B19E2"/>
    <w:rsid w:val="000B443F"/>
    <w:rsid w:val="000B4FB2"/>
    <w:rsid w:val="000B6B4F"/>
    <w:rsid w:val="000C166E"/>
    <w:rsid w:val="000C1E02"/>
    <w:rsid w:val="000C22EC"/>
    <w:rsid w:val="000C2D09"/>
    <w:rsid w:val="000C3E06"/>
    <w:rsid w:val="000C49C1"/>
    <w:rsid w:val="000C5D89"/>
    <w:rsid w:val="000C5E64"/>
    <w:rsid w:val="000C6370"/>
    <w:rsid w:val="000D028A"/>
    <w:rsid w:val="000D050E"/>
    <w:rsid w:val="000D0A13"/>
    <w:rsid w:val="000D1A46"/>
    <w:rsid w:val="000D27C2"/>
    <w:rsid w:val="000D4F33"/>
    <w:rsid w:val="000D50F3"/>
    <w:rsid w:val="000D56BD"/>
    <w:rsid w:val="000D5FF7"/>
    <w:rsid w:val="000E08C7"/>
    <w:rsid w:val="000E39DB"/>
    <w:rsid w:val="000E4CB4"/>
    <w:rsid w:val="000E53E8"/>
    <w:rsid w:val="000E597B"/>
    <w:rsid w:val="000E5E42"/>
    <w:rsid w:val="000E65E2"/>
    <w:rsid w:val="000E74A3"/>
    <w:rsid w:val="000F4919"/>
    <w:rsid w:val="000F610B"/>
    <w:rsid w:val="000F6669"/>
    <w:rsid w:val="00101803"/>
    <w:rsid w:val="0010275C"/>
    <w:rsid w:val="00102A07"/>
    <w:rsid w:val="001032B3"/>
    <w:rsid w:val="001037E0"/>
    <w:rsid w:val="00104580"/>
    <w:rsid w:val="00104E7D"/>
    <w:rsid w:val="00106A55"/>
    <w:rsid w:val="00107040"/>
    <w:rsid w:val="00107D2A"/>
    <w:rsid w:val="00110016"/>
    <w:rsid w:val="0011002B"/>
    <w:rsid w:val="001113A0"/>
    <w:rsid w:val="0011173B"/>
    <w:rsid w:val="001118D9"/>
    <w:rsid w:val="00112A07"/>
    <w:rsid w:val="001155EB"/>
    <w:rsid w:val="00115F26"/>
    <w:rsid w:val="00117155"/>
    <w:rsid w:val="00117315"/>
    <w:rsid w:val="00120886"/>
    <w:rsid w:val="001210DD"/>
    <w:rsid w:val="001214BD"/>
    <w:rsid w:val="00121C65"/>
    <w:rsid w:val="00122F31"/>
    <w:rsid w:val="00126F67"/>
    <w:rsid w:val="00127D7A"/>
    <w:rsid w:val="00130473"/>
    <w:rsid w:val="001304D7"/>
    <w:rsid w:val="0013202B"/>
    <w:rsid w:val="001322E6"/>
    <w:rsid w:val="00132871"/>
    <w:rsid w:val="00132B48"/>
    <w:rsid w:val="00134D89"/>
    <w:rsid w:val="001350B2"/>
    <w:rsid w:val="00136BA4"/>
    <w:rsid w:val="0013766E"/>
    <w:rsid w:val="00137899"/>
    <w:rsid w:val="0014020F"/>
    <w:rsid w:val="001408DE"/>
    <w:rsid w:val="00141E43"/>
    <w:rsid w:val="00141F00"/>
    <w:rsid w:val="00142547"/>
    <w:rsid w:val="00142D6B"/>
    <w:rsid w:val="00142E5D"/>
    <w:rsid w:val="0014314A"/>
    <w:rsid w:val="001435F7"/>
    <w:rsid w:val="00143770"/>
    <w:rsid w:val="001455CA"/>
    <w:rsid w:val="00145612"/>
    <w:rsid w:val="00147F41"/>
    <w:rsid w:val="001509DA"/>
    <w:rsid w:val="00150AD5"/>
    <w:rsid w:val="0015280E"/>
    <w:rsid w:val="00153FA7"/>
    <w:rsid w:val="00155458"/>
    <w:rsid w:val="00157DF9"/>
    <w:rsid w:val="001606CB"/>
    <w:rsid w:val="00160F95"/>
    <w:rsid w:val="0016125F"/>
    <w:rsid w:val="00161458"/>
    <w:rsid w:val="001620C4"/>
    <w:rsid w:val="001628C6"/>
    <w:rsid w:val="00162F35"/>
    <w:rsid w:val="00164EE0"/>
    <w:rsid w:val="0016727E"/>
    <w:rsid w:val="001704C0"/>
    <w:rsid w:val="00170E4C"/>
    <w:rsid w:val="00173459"/>
    <w:rsid w:val="00174D57"/>
    <w:rsid w:val="00176D81"/>
    <w:rsid w:val="0017706B"/>
    <w:rsid w:val="00177149"/>
    <w:rsid w:val="0017790E"/>
    <w:rsid w:val="00177BD6"/>
    <w:rsid w:val="00177D37"/>
    <w:rsid w:val="00183246"/>
    <w:rsid w:val="001841B8"/>
    <w:rsid w:val="00184BDD"/>
    <w:rsid w:val="001865A3"/>
    <w:rsid w:val="0018750D"/>
    <w:rsid w:val="00187D5C"/>
    <w:rsid w:val="00190C9B"/>
    <w:rsid w:val="00190EAB"/>
    <w:rsid w:val="001910E7"/>
    <w:rsid w:val="001913E4"/>
    <w:rsid w:val="0019145A"/>
    <w:rsid w:val="00191DCB"/>
    <w:rsid w:val="00191F55"/>
    <w:rsid w:val="00192239"/>
    <w:rsid w:val="0019225A"/>
    <w:rsid w:val="0019292E"/>
    <w:rsid w:val="00193D74"/>
    <w:rsid w:val="00196A2E"/>
    <w:rsid w:val="0019748C"/>
    <w:rsid w:val="001A33E2"/>
    <w:rsid w:val="001A4145"/>
    <w:rsid w:val="001A4E82"/>
    <w:rsid w:val="001A5172"/>
    <w:rsid w:val="001A6BC2"/>
    <w:rsid w:val="001B0FC8"/>
    <w:rsid w:val="001B1E0C"/>
    <w:rsid w:val="001B5F50"/>
    <w:rsid w:val="001B727D"/>
    <w:rsid w:val="001B76C6"/>
    <w:rsid w:val="001C0674"/>
    <w:rsid w:val="001C06C0"/>
    <w:rsid w:val="001C3414"/>
    <w:rsid w:val="001C3A93"/>
    <w:rsid w:val="001C3D7F"/>
    <w:rsid w:val="001C585C"/>
    <w:rsid w:val="001C5B81"/>
    <w:rsid w:val="001C5E46"/>
    <w:rsid w:val="001C6CF6"/>
    <w:rsid w:val="001D0011"/>
    <w:rsid w:val="001D08C0"/>
    <w:rsid w:val="001D1837"/>
    <w:rsid w:val="001D2CE0"/>
    <w:rsid w:val="001D3686"/>
    <w:rsid w:val="001D37D6"/>
    <w:rsid w:val="001D39B7"/>
    <w:rsid w:val="001D4800"/>
    <w:rsid w:val="001D53F0"/>
    <w:rsid w:val="001E090C"/>
    <w:rsid w:val="001E194E"/>
    <w:rsid w:val="001E38C6"/>
    <w:rsid w:val="001E45F8"/>
    <w:rsid w:val="001E5206"/>
    <w:rsid w:val="001E57FC"/>
    <w:rsid w:val="001E6400"/>
    <w:rsid w:val="001E666A"/>
    <w:rsid w:val="001E72DC"/>
    <w:rsid w:val="001E7B26"/>
    <w:rsid w:val="001F025A"/>
    <w:rsid w:val="001F20C0"/>
    <w:rsid w:val="001F4360"/>
    <w:rsid w:val="001F58BA"/>
    <w:rsid w:val="001F640C"/>
    <w:rsid w:val="001F74FE"/>
    <w:rsid w:val="001F7665"/>
    <w:rsid w:val="001F76E7"/>
    <w:rsid w:val="00200379"/>
    <w:rsid w:val="002011D3"/>
    <w:rsid w:val="00202F0E"/>
    <w:rsid w:val="00202FA3"/>
    <w:rsid w:val="00203CDB"/>
    <w:rsid w:val="0020449D"/>
    <w:rsid w:val="00205822"/>
    <w:rsid w:val="00205899"/>
    <w:rsid w:val="00207575"/>
    <w:rsid w:val="00211600"/>
    <w:rsid w:val="00214702"/>
    <w:rsid w:val="002169DD"/>
    <w:rsid w:val="0021761E"/>
    <w:rsid w:val="00222E89"/>
    <w:rsid w:val="00223ADD"/>
    <w:rsid w:val="0022447F"/>
    <w:rsid w:val="00225A8A"/>
    <w:rsid w:val="00226070"/>
    <w:rsid w:val="00226EA7"/>
    <w:rsid w:val="00230448"/>
    <w:rsid w:val="002316D7"/>
    <w:rsid w:val="00232477"/>
    <w:rsid w:val="00232481"/>
    <w:rsid w:val="002337C8"/>
    <w:rsid w:val="00234463"/>
    <w:rsid w:val="0023497C"/>
    <w:rsid w:val="00235066"/>
    <w:rsid w:val="00235ED7"/>
    <w:rsid w:val="00235F1E"/>
    <w:rsid w:val="002400A0"/>
    <w:rsid w:val="002403E3"/>
    <w:rsid w:val="002406BD"/>
    <w:rsid w:val="002413A7"/>
    <w:rsid w:val="00241E48"/>
    <w:rsid w:val="0024335C"/>
    <w:rsid w:val="0024384A"/>
    <w:rsid w:val="002438A9"/>
    <w:rsid w:val="0024509D"/>
    <w:rsid w:val="00250317"/>
    <w:rsid w:val="00250A3D"/>
    <w:rsid w:val="002525E9"/>
    <w:rsid w:val="002526A9"/>
    <w:rsid w:val="00254EA7"/>
    <w:rsid w:val="0025533F"/>
    <w:rsid w:val="0025553C"/>
    <w:rsid w:val="00255E6F"/>
    <w:rsid w:val="00255EB1"/>
    <w:rsid w:val="00256476"/>
    <w:rsid w:val="00256ACF"/>
    <w:rsid w:val="0025715E"/>
    <w:rsid w:val="00263208"/>
    <w:rsid w:val="0026569D"/>
    <w:rsid w:val="002672DC"/>
    <w:rsid w:val="002679B4"/>
    <w:rsid w:val="002701A8"/>
    <w:rsid w:val="00270746"/>
    <w:rsid w:val="00270D2E"/>
    <w:rsid w:val="00270E5F"/>
    <w:rsid w:val="002711D8"/>
    <w:rsid w:val="00271E7F"/>
    <w:rsid w:val="002757CA"/>
    <w:rsid w:val="00276FC3"/>
    <w:rsid w:val="002777A9"/>
    <w:rsid w:val="002817F6"/>
    <w:rsid w:val="0028498F"/>
    <w:rsid w:val="00284EC2"/>
    <w:rsid w:val="0028776F"/>
    <w:rsid w:val="0029028C"/>
    <w:rsid w:val="00291916"/>
    <w:rsid w:val="00293313"/>
    <w:rsid w:val="00294C84"/>
    <w:rsid w:val="00295F46"/>
    <w:rsid w:val="002961F5"/>
    <w:rsid w:val="002966C1"/>
    <w:rsid w:val="00296991"/>
    <w:rsid w:val="00296C81"/>
    <w:rsid w:val="002A0094"/>
    <w:rsid w:val="002A1A55"/>
    <w:rsid w:val="002A26D9"/>
    <w:rsid w:val="002A5939"/>
    <w:rsid w:val="002A6717"/>
    <w:rsid w:val="002A7AD6"/>
    <w:rsid w:val="002B0918"/>
    <w:rsid w:val="002B0FEA"/>
    <w:rsid w:val="002B185B"/>
    <w:rsid w:val="002B267D"/>
    <w:rsid w:val="002B3289"/>
    <w:rsid w:val="002B3624"/>
    <w:rsid w:val="002B51CE"/>
    <w:rsid w:val="002B702A"/>
    <w:rsid w:val="002C0D38"/>
    <w:rsid w:val="002C27C3"/>
    <w:rsid w:val="002C2842"/>
    <w:rsid w:val="002C393E"/>
    <w:rsid w:val="002C4816"/>
    <w:rsid w:val="002C6E57"/>
    <w:rsid w:val="002C7874"/>
    <w:rsid w:val="002D2694"/>
    <w:rsid w:val="002D326F"/>
    <w:rsid w:val="002D5E51"/>
    <w:rsid w:val="002D7544"/>
    <w:rsid w:val="002D75EE"/>
    <w:rsid w:val="002D7CF3"/>
    <w:rsid w:val="002E0047"/>
    <w:rsid w:val="002E0B0E"/>
    <w:rsid w:val="002E3319"/>
    <w:rsid w:val="002E3381"/>
    <w:rsid w:val="002E33A5"/>
    <w:rsid w:val="002E3959"/>
    <w:rsid w:val="002E3FE1"/>
    <w:rsid w:val="002E62C8"/>
    <w:rsid w:val="002E6513"/>
    <w:rsid w:val="002E765F"/>
    <w:rsid w:val="002F0747"/>
    <w:rsid w:val="002F4521"/>
    <w:rsid w:val="002F4ADF"/>
    <w:rsid w:val="00303119"/>
    <w:rsid w:val="00303708"/>
    <w:rsid w:val="00303C19"/>
    <w:rsid w:val="00305145"/>
    <w:rsid w:val="0031033A"/>
    <w:rsid w:val="00311703"/>
    <w:rsid w:val="0031322A"/>
    <w:rsid w:val="0031358A"/>
    <w:rsid w:val="00314B18"/>
    <w:rsid w:val="00314CA5"/>
    <w:rsid w:val="00315FA4"/>
    <w:rsid w:val="003200F6"/>
    <w:rsid w:val="0032113F"/>
    <w:rsid w:val="00321BDD"/>
    <w:rsid w:val="00323145"/>
    <w:rsid w:val="003274BC"/>
    <w:rsid w:val="00330AA7"/>
    <w:rsid w:val="00330DEB"/>
    <w:rsid w:val="00331816"/>
    <w:rsid w:val="003323C7"/>
    <w:rsid w:val="00332F36"/>
    <w:rsid w:val="00333630"/>
    <w:rsid w:val="0033450B"/>
    <w:rsid w:val="003350CB"/>
    <w:rsid w:val="00335730"/>
    <w:rsid w:val="00337349"/>
    <w:rsid w:val="0033758C"/>
    <w:rsid w:val="00337799"/>
    <w:rsid w:val="0033794F"/>
    <w:rsid w:val="00341417"/>
    <w:rsid w:val="0034284F"/>
    <w:rsid w:val="00344252"/>
    <w:rsid w:val="00347D48"/>
    <w:rsid w:val="00353F0D"/>
    <w:rsid w:val="003542C5"/>
    <w:rsid w:val="0035593A"/>
    <w:rsid w:val="003565C1"/>
    <w:rsid w:val="003601DF"/>
    <w:rsid w:val="003612EE"/>
    <w:rsid w:val="003613BE"/>
    <w:rsid w:val="003626B6"/>
    <w:rsid w:val="00362A80"/>
    <w:rsid w:val="003632AE"/>
    <w:rsid w:val="00363CB2"/>
    <w:rsid w:val="003644C6"/>
    <w:rsid w:val="0036679F"/>
    <w:rsid w:val="00366A2F"/>
    <w:rsid w:val="00366A38"/>
    <w:rsid w:val="00371EEF"/>
    <w:rsid w:val="00372B5C"/>
    <w:rsid w:val="00373ECA"/>
    <w:rsid w:val="003745F4"/>
    <w:rsid w:val="00374CCB"/>
    <w:rsid w:val="0037577A"/>
    <w:rsid w:val="0037672A"/>
    <w:rsid w:val="00376B92"/>
    <w:rsid w:val="0038095D"/>
    <w:rsid w:val="0038213A"/>
    <w:rsid w:val="003844CD"/>
    <w:rsid w:val="00387601"/>
    <w:rsid w:val="003914DA"/>
    <w:rsid w:val="00391C47"/>
    <w:rsid w:val="00392BF4"/>
    <w:rsid w:val="003930D7"/>
    <w:rsid w:val="003946FA"/>
    <w:rsid w:val="00394F97"/>
    <w:rsid w:val="003953D5"/>
    <w:rsid w:val="00396126"/>
    <w:rsid w:val="003962D0"/>
    <w:rsid w:val="0039646F"/>
    <w:rsid w:val="00396703"/>
    <w:rsid w:val="00397543"/>
    <w:rsid w:val="003A03A3"/>
    <w:rsid w:val="003A065A"/>
    <w:rsid w:val="003A24BE"/>
    <w:rsid w:val="003A3666"/>
    <w:rsid w:val="003A472A"/>
    <w:rsid w:val="003A6A52"/>
    <w:rsid w:val="003A7509"/>
    <w:rsid w:val="003A765F"/>
    <w:rsid w:val="003B0BD1"/>
    <w:rsid w:val="003B2916"/>
    <w:rsid w:val="003B2D3B"/>
    <w:rsid w:val="003B31D8"/>
    <w:rsid w:val="003B41C8"/>
    <w:rsid w:val="003B535D"/>
    <w:rsid w:val="003B62A9"/>
    <w:rsid w:val="003B6C1F"/>
    <w:rsid w:val="003C08E5"/>
    <w:rsid w:val="003C19E6"/>
    <w:rsid w:val="003C3377"/>
    <w:rsid w:val="003C3895"/>
    <w:rsid w:val="003C5EA1"/>
    <w:rsid w:val="003C7AEE"/>
    <w:rsid w:val="003D018B"/>
    <w:rsid w:val="003D1A1E"/>
    <w:rsid w:val="003D228F"/>
    <w:rsid w:val="003D282F"/>
    <w:rsid w:val="003D290D"/>
    <w:rsid w:val="003D3740"/>
    <w:rsid w:val="003D42D2"/>
    <w:rsid w:val="003D4DCB"/>
    <w:rsid w:val="003D4F7B"/>
    <w:rsid w:val="003D59F8"/>
    <w:rsid w:val="003D7CA1"/>
    <w:rsid w:val="003E1214"/>
    <w:rsid w:val="003E1B2C"/>
    <w:rsid w:val="003E3956"/>
    <w:rsid w:val="003E4877"/>
    <w:rsid w:val="003E4E79"/>
    <w:rsid w:val="003E565A"/>
    <w:rsid w:val="003E5716"/>
    <w:rsid w:val="003F0734"/>
    <w:rsid w:val="003F07D6"/>
    <w:rsid w:val="003F1F56"/>
    <w:rsid w:val="003F305E"/>
    <w:rsid w:val="003F37DC"/>
    <w:rsid w:val="003F3B9C"/>
    <w:rsid w:val="003F3BC6"/>
    <w:rsid w:val="003F4431"/>
    <w:rsid w:val="003F58F6"/>
    <w:rsid w:val="003F76B4"/>
    <w:rsid w:val="003F7C54"/>
    <w:rsid w:val="003F7D2C"/>
    <w:rsid w:val="00400393"/>
    <w:rsid w:val="004018A1"/>
    <w:rsid w:val="004051D9"/>
    <w:rsid w:val="0040622C"/>
    <w:rsid w:val="004107A9"/>
    <w:rsid w:val="00411976"/>
    <w:rsid w:val="00413C9E"/>
    <w:rsid w:val="00414084"/>
    <w:rsid w:val="004151AD"/>
    <w:rsid w:val="00415DCE"/>
    <w:rsid w:val="0041768B"/>
    <w:rsid w:val="004214B5"/>
    <w:rsid w:val="00421581"/>
    <w:rsid w:val="00421591"/>
    <w:rsid w:val="00421962"/>
    <w:rsid w:val="0042244C"/>
    <w:rsid w:val="00423168"/>
    <w:rsid w:val="00424F0C"/>
    <w:rsid w:val="0042567D"/>
    <w:rsid w:val="004256B4"/>
    <w:rsid w:val="00425FC1"/>
    <w:rsid w:val="00426B93"/>
    <w:rsid w:val="00426DEC"/>
    <w:rsid w:val="00427C1D"/>
    <w:rsid w:val="00427D69"/>
    <w:rsid w:val="00432A76"/>
    <w:rsid w:val="00432F3C"/>
    <w:rsid w:val="00432F49"/>
    <w:rsid w:val="00433BBC"/>
    <w:rsid w:val="00434077"/>
    <w:rsid w:val="00434CF0"/>
    <w:rsid w:val="00435455"/>
    <w:rsid w:val="0043574D"/>
    <w:rsid w:val="00437F7C"/>
    <w:rsid w:val="00445A37"/>
    <w:rsid w:val="0044644B"/>
    <w:rsid w:val="00447089"/>
    <w:rsid w:val="004472C1"/>
    <w:rsid w:val="0044749C"/>
    <w:rsid w:val="0044761C"/>
    <w:rsid w:val="00450097"/>
    <w:rsid w:val="00450DF4"/>
    <w:rsid w:val="00452709"/>
    <w:rsid w:val="00453D3D"/>
    <w:rsid w:val="004550B5"/>
    <w:rsid w:val="00456B0C"/>
    <w:rsid w:val="00456E8B"/>
    <w:rsid w:val="00457CCC"/>
    <w:rsid w:val="00461A4E"/>
    <w:rsid w:val="00461F74"/>
    <w:rsid w:val="004628F1"/>
    <w:rsid w:val="00464391"/>
    <w:rsid w:val="00466448"/>
    <w:rsid w:val="004711F1"/>
    <w:rsid w:val="00471EEA"/>
    <w:rsid w:val="00472CF1"/>
    <w:rsid w:val="00472F00"/>
    <w:rsid w:val="004730AB"/>
    <w:rsid w:val="00474153"/>
    <w:rsid w:val="00474EE9"/>
    <w:rsid w:val="00480255"/>
    <w:rsid w:val="004808A1"/>
    <w:rsid w:val="004812FF"/>
    <w:rsid w:val="00481B5C"/>
    <w:rsid w:val="00482B41"/>
    <w:rsid w:val="00483CFD"/>
    <w:rsid w:val="00483EB0"/>
    <w:rsid w:val="004844BC"/>
    <w:rsid w:val="0048484D"/>
    <w:rsid w:val="00484A22"/>
    <w:rsid w:val="00485F26"/>
    <w:rsid w:val="00486A1F"/>
    <w:rsid w:val="0049063A"/>
    <w:rsid w:val="00490AF0"/>
    <w:rsid w:val="00492865"/>
    <w:rsid w:val="00493434"/>
    <w:rsid w:val="00494A4F"/>
    <w:rsid w:val="00495254"/>
    <w:rsid w:val="0049584F"/>
    <w:rsid w:val="00495AB3"/>
    <w:rsid w:val="00497029"/>
    <w:rsid w:val="00497E14"/>
    <w:rsid w:val="004A0EE3"/>
    <w:rsid w:val="004A2C07"/>
    <w:rsid w:val="004A3C19"/>
    <w:rsid w:val="004B1B47"/>
    <w:rsid w:val="004B25EB"/>
    <w:rsid w:val="004B2884"/>
    <w:rsid w:val="004B2B04"/>
    <w:rsid w:val="004B4698"/>
    <w:rsid w:val="004B58A7"/>
    <w:rsid w:val="004C1D34"/>
    <w:rsid w:val="004C27C1"/>
    <w:rsid w:val="004C4620"/>
    <w:rsid w:val="004C4D91"/>
    <w:rsid w:val="004C6739"/>
    <w:rsid w:val="004C6BF1"/>
    <w:rsid w:val="004C7148"/>
    <w:rsid w:val="004D1684"/>
    <w:rsid w:val="004D2645"/>
    <w:rsid w:val="004D3162"/>
    <w:rsid w:val="004D3A3A"/>
    <w:rsid w:val="004D4D95"/>
    <w:rsid w:val="004D4FCB"/>
    <w:rsid w:val="004D685A"/>
    <w:rsid w:val="004D71A7"/>
    <w:rsid w:val="004E1110"/>
    <w:rsid w:val="004E1482"/>
    <w:rsid w:val="004E190B"/>
    <w:rsid w:val="004E1B2C"/>
    <w:rsid w:val="004E20A4"/>
    <w:rsid w:val="004E2A5F"/>
    <w:rsid w:val="004E2EAD"/>
    <w:rsid w:val="004E30F6"/>
    <w:rsid w:val="004E3DA0"/>
    <w:rsid w:val="004E57D6"/>
    <w:rsid w:val="004E60C1"/>
    <w:rsid w:val="004E68FB"/>
    <w:rsid w:val="004E6983"/>
    <w:rsid w:val="004E74EB"/>
    <w:rsid w:val="004E7EDE"/>
    <w:rsid w:val="004F0019"/>
    <w:rsid w:val="004F24A4"/>
    <w:rsid w:val="004F2CE7"/>
    <w:rsid w:val="004F35D8"/>
    <w:rsid w:val="004F4F71"/>
    <w:rsid w:val="005001F5"/>
    <w:rsid w:val="00500388"/>
    <w:rsid w:val="00500A1F"/>
    <w:rsid w:val="00502923"/>
    <w:rsid w:val="005041C4"/>
    <w:rsid w:val="005055F1"/>
    <w:rsid w:val="00510942"/>
    <w:rsid w:val="00512C26"/>
    <w:rsid w:val="005140ED"/>
    <w:rsid w:val="005143E6"/>
    <w:rsid w:val="00514C62"/>
    <w:rsid w:val="005168AF"/>
    <w:rsid w:val="005205BC"/>
    <w:rsid w:val="00526788"/>
    <w:rsid w:val="00526A85"/>
    <w:rsid w:val="00526DE9"/>
    <w:rsid w:val="00526F2B"/>
    <w:rsid w:val="005274DA"/>
    <w:rsid w:val="00527A73"/>
    <w:rsid w:val="005300B2"/>
    <w:rsid w:val="0053211E"/>
    <w:rsid w:val="005324C4"/>
    <w:rsid w:val="005326BE"/>
    <w:rsid w:val="00535F29"/>
    <w:rsid w:val="0054008E"/>
    <w:rsid w:val="00541490"/>
    <w:rsid w:val="00542D47"/>
    <w:rsid w:val="00543237"/>
    <w:rsid w:val="0054388A"/>
    <w:rsid w:val="00543EFA"/>
    <w:rsid w:val="00544FC5"/>
    <w:rsid w:val="005501CA"/>
    <w:rsid w:val="00550721"/>
    <w:rsid w:val="005509A5"/>
    <w:rsid w:val="00552787"/>
    <w:rsid w:val="00554042"/>
    <w:rsid w:val="00554668"/>
    <w:rsid w:val="00560746"/>
    <w:rsid w:val="00560A81"/>
    <w:rsid w:val="00561148"/>
    <w:rsid w:val="00563014"/>
    <w:rsid w:val="00563468"/>
    <w:rsid w:val="00564B10"/>
    <w:rsid w:val="00566CF7"/>
    <w:rsid w:val="0056723D"/>
    <w:rsid w:val="00567952"/>
    <w:rsid w:val="005723DC"/>
    <w:rsid w:val="00575F9F"/>
    <w:rsid w:val="005772FB"/>
    <w:rsid w:val="0057784B"/>
    <w:rsid w:val="005814EE"/>
    <w:rsid w:val="00583902"/>
    <w:rsid w:val="005849EE"/>
    <w:rsid w:val="005856DF"/>
    <w:rsid w:val="00585BFF"/>
    <w:rsid w:val="00585CC4"/>
    <w:rsid w:val="005869C3"/>
    <w:rsid w:val="005922C7"/>
    <w:rsid w:val="00593D0A"/>
    <w:rsid w:val="00594F2D"/>
    <w:rsid w:val="005963E6"/>
    <w:rsid w:val="005971D2"/>
    <w:rsid w:val="005A10D9"/>
    <w:rsid w:val="005A2ABD"/>
    <w:rsid w:val="005A2B4D"/>
    <w:rsid w:val="005A3AAC"/>
    <w:rsid w:val="005A3DFF"/>
    <w:rsid w:val="005A420C"/>
    <w:rsid w:val="005A547E"/>
    <w:rsid w:val="005A64B6"/>
    <w:rsid w:val="005A736F"/>
    <w:rsid w:val="005B0EC9"/>
    <w:rsid w:val="005B16D2"/>
    <w:rsid w:val="005B19A1"/>
    <w:rsid w:val="005B1C55"/>
    <w:rsid w:val="005B305F"/>
    <w:rsid w:val="005B49C6"/>
    <w:rsid w:val="005B51BB"/>
    <w:rsid w:val="005B5842"/>
    <w:rsid w:val="005B7F4B"/>
    <w:rsid w:val="005C02AF"/>
    <w:rsid w:val="005C31DA"/>
    <w:rsid w:val="005C39A9"/>
    <w:rsid w:val="005C4076"/>
    <w:rsid w:val="005C4746"/>
    <w:rsid w:val="005C7A4F"/>
    <w:rsid w:val="005C7A7C"/>
    <w:rsid w:val="005D03A4"/>
    <w:rsid w:val="005D121B"/>
    <w:rsid w:val="005D2CB1"/>
    <w:rsid w:val="005D37D3"/>
    <w:rsid w:val="005D4037"/>
    <w:rsid w:val="005D4331"/>
    <w:rsid w:val="005D4924"/>
    <w:rsid w:val="005D5CF6"/>
    <w:rsid w:val="005E14EA"/>
    <w:rsid w:val="005E1795"/>
    <w:rsid w:val="005E224D"/>
    <w:rsid w:val="005E24B1"/>
    <w:rsid w:val="005E2B9E"/>
    <w:rsid w:val="005E2FD7"/>
    <w:rsid w:val="005E47DC"/>
    <w:rsid w:val="005E62B2"/>
    <w:rsid w:val="005E6469"/>
    <w:rsid w:val="005E6827"/>
    <w:rsid w:val="005E6AD3"/>
    <w:rsid w:val="005E6BE6"/>
    <w:rsid w:val="005E78C1"/>
    <w:rsid w:val="005F1AD3"/>
    <w:rsid w:val="005F1DA7"/>
    <w:rsid w:val="005F2AA9"/>
    <w:rsid w:val="005F3529"/>
    <w:rsid w:val="005F51DB"/>
    <w:rsid w:val="005F5980"/>
    <w:rsid w:val="005F6C5C"/>
    <w:rsid w:val="005F75ED"/>
    <w:rsid w:val="006020BC"/>
    <w:rsid w:val="00602887"/>
    <w:rsid w:val="006032AD"/>
    <w:rsid w:val="00604ED2"/>
    <w:rsid w:val="006065D0"/>
    <w:rsid w:val="00610C80"/>
    <w:rsid w:val="00611CEA"/>
    <w:rsid w:val="00613ACB"/>
    <w:rsid w:val="0061647D"/>
    <w:rsid w:val="006178BA"/>
    <w:rsid w:val="00617F99"/>
    <w:rsid w:val="0062056B"/>
    <w:rsid w:val="00621C19"/>
    <w:rsid w:val="00624B15"/>
    <w:rsid w:val="0062540E"/>
    <w:rsid w:val="00626BD9"/>
    <w:rsid w:val="006270B1"/>
    <w:rsid w:val="00627E15"/>
    <w:rsid w:val="00630037"/>
    <w:rsid w:val="00630222"/>
    <w:rsid w:val="00630C59"/>
    <w:rsid w:val="00634955"/>
    <w:rsid w:val="00635C3A"/>
    <w:rsid w:val="00635E56"/>
    <w:rsid w:val="00637C3B"/>
    <w:rsid w:val="00641566"/>
    <w:rsid w:val="006419C2"/>
    <w:rsid w:val="006429E2"/>
    <w:rsid w:val="006454AF"/>
    <w:rsid w:val="0064570C"/>
    <w:rsid w:val="00645714"/>
    <w:rsid w:val="00646B62"/>
    <w:rsid w:val="00646F51"/>
    <w:rsid w:val="00647652"/>
    <w:rsid w:val="00647CC1"/>
    <w:rsid w:val="0065014C"/>
    <w:rsid w:val="00650FF5"/>
    <w:rsid w:val="00651DA2"/>
    <w:rsid w:val="00653E98"/>
    <w:rsid w:val="00653EB4"/>
    <w:rsid w:val="00655558"/>
    <w:rsid w:val="00655E23"/>
    <w:rsid w:val="00657850"/>
    <w:rsid w:val="006629B8"/>
    <w:rsid w:val="00663E78"/>
    <w:rsid w:val="00664EFC"/>
    <w:rsid w:val="00667A06"/>
    <w:rsid w:val="0067069C"/>
    <w:rsid w:val="00672DE4"/>
    <w:rsid w:val="0067456B"/>
    <w:rsid w:val="006749C3"/>
    <w:rsid w:val="00677AE4"/>
    <w:rsid w:val="00681ED3"/>
    <w:rsid w:val="006832A2"/>
    <w:rsid w:val="00684A0E"/>
    <w:rsid w:val="00684B47"/>
    <w:rsid w:val="00684DCB"/>
    <w:rsid w:val="0068658E"/>
    <w:rsid w:val="006872F4"/>
    <w:rsid w:val="0069059D"/>
    <w:rsid w:val="00690D8A"/>
    <w:rsid w:val="00693C11"/>
    <w:rsid w:val="0069427A"/>
    <w:rsid w:val="006945D5"/>
    <w:rsid w:val="00695326"/>
    <w:rsid w:val="006953A4"/>
    <w:rsid w:val="00697924"/>
    <w:rsid w:val="006A0AA8"/>
    <w:rsid w:val="006A1B14"/>
    <w:rsid w:val="006A1C80"/>
    <w:rsid w:val="006A2191"/>
    <w:rsid w:val="006A26DC"/>
    <w:rsid w:val="006A3392"/>
    <w:rsid w:val="006A3890"/>
    <w:rsid w:val="006A3F1F"/>
    <w:rsid w:val="006A51D4"/>
    <w:rsid w:val="006A5DB0"/>
    <w:rsid w:val="006B1D94"/>
    <w:rsid w:val="006B5498"/>
    <w:rsid w:val="006B5A37"/>
    <w:rsid w:val="006B5A74"/>
    <w:rsid w:val="006B5F7E"/>
    <w:rsid w:val="006B7CEB"/>
    <w:rsid w:val="006B7FF4"/>
    <w:rsid w:val="006C1123"/>
    <w:rsid w:val="006C1451"/>
    <w:rsid w:val="006C17DC"/>
    <w:rsid w:val="006C1B6F"/>
    <w:rsid w:val="006C261A"/>
    <w:rsid w:val="006C63D0"/>
    <w:rsid w:val="006C6802"/>
    <w:rsid w:val="006D1150"/>
    <w:rsid w:val="006D1400"/>
    <w:rsid w:val="006D162C"/>
    <w:rsid w:val="006D2E04"/>
    <w:rsid w:val="006D2EE0"/>
    <w:rsid w:val="006D3D69"/>
    <w:rsid w:val="006D5B96"/>
    <w:rsid w:val="006D5D94"/>
    <w:rsid w:val="006D74EF"/>
    <w:rsid w:val="006D79EF"/>
    <w:rsid w:val="006E1BF8"/>
    <w:rsid w:val="006E341C"/>
    <w:rsid w:val="006E5424"/>
    <w:rsid w:val="006E6779"/>
    <w:rsid w:val="006E6911"/>
    <w:rsid w:val="006E7D49"/>
    <w:rsid w:val="006E7F17"/>
    <w:rsid w:val="006F0257"/>
    <w:rsid w:val="006F0990"/>
    <w:rsid w:val="006F0CB5"/>
    <w:rsid w:val="006F106D"/>
    <w:rsid w:val="006F26E4"/>
    <w:rsid w:val="006F2C8C"/>
    <w:rsid w:val="006F35DE"/>
    <w:rsid w:val="006F6282"/>
    <w:rsid w:val="006F66D0"/>
    <w:rsid w:val="006F7903"/>
    <w:rsid w:val="00700C4B"/>
    <w:rsid w:val="00706390"/>
    <w:rsid w:val="00706A6B"/>
    <w:rsid w:val="00707365"/>
    <w:rsid w:val="0070788F"/>
    <w:rsid w:val="007122CE"/>
    <w:rsid w:val="00712B62"/>
    <w:rsid w:val="00713D22"/>
    <w:rsid w:val="00714D6D"/>
    <w:rsid w:val="00715891"/>
    <w:rsid w:val="00720214"/>
    <w:rsid w:val="0072199A"/>
    <w:rsid w:val="00721D38"/>
    <w:rsid w:val="00721D68"/>
    <w:rsid w:val="00722967"/>
    <w:rsid w:val="00722AC6"/>
    <w:rsid w:val="00724FB0"/>
    <w:rsid w:val="00726144"/>
    <w:rsid w:val="007271D9"/>
    <w:rsid w:val="007274DB"/>
    <w:rsid w:val="00727B7C"/>
    <w:rsid w:val="00731380"/>
    <w:rsid w:val="007313F1"/>
    <w:rsid w:val="00731706"/>
    <w:rsid w:val="007334C3"/>
    <w:rsid w:val="00733BC5"/>
    <w:rsid w:val="00734875"/>
    <w:rsid w:val="0074116F"/>
    <w:rsid w:val="00741A46"/>
    <w:rsid w:val="00741B3E"/>
    <w:rsid w:val="00741D5C"/>
    <w:rsid w:val="00744FBD"/>
    <w:rsid w:val="00745ED9"/>
    <w:rsid w:val="007478A2"/>
    <w:rsid w:val="007530B4"/>
    <w:rsid w:val="007531E7"/>
    <w:rsid w:val="00754B64"/>
    <w:rsid w:val="00757035"/>
    <w:rsid w:val="00760310"/>
    <w:rsid w:val="00763481"/>
    <w:rsid w:val="00763737"/>
    <w:rsid w:val="00766986"/>
    <w:rsid w:val="007669C5"/>
    <w:rsid w:val="00766ACC"/>
    <w:rsid w:val="00766E1F"/>
    <w:rsid w:val="00767CF8"/>
    <w:rsid w:val="00772A4D"/>
    <w:rsid w:val="00774891"/>
    <w:rsid w:val="00775453"/>
    <w:rsid w:val="00775D20"/>
    <w:rsid w:val="00777F59"/>
    <w:rsid w:val="0078014E"/>
    <w:rsid w:val="007809FE"/>
    <w:rsid w:val="00780CC8"/>
    <w:rsid w:val="00786715"/>
    <w:rsid w:val="007874D3"/>
    <w:rsid w:val="00787C14"/>
    <w:rsid w:val="00787F08"/>
    <w:rsid w:val="007919A4"/>
    <w:rsid w:val="00791B70"/>
    <w:rsid w:val="00792247"/>
    <w:rsid w:val="0079240F"/>
    <w:rsid w:val="0079259A"/>
    <w:rsid w:val="00792BA9"/>
    <w:rsid w:val="00794226"/>
    <w:rsid w:val="007949E4"/>
    <w:rsid w:val="00794D6F"/>
    <w:rsid w:val="00795721"/>
    <w:rsid w:val="0079640A"/>
    <w:rsid w:val="00797767"/>
    <w:rsid w:val="00797A7A"/>
    <w:rsid w:val="007A20C7"/>
    <w:rsid w:val="007A3784"/>
    <w:rsid w:val="007A5432"/>
    <w:rsid w:val="007A58AE"/>
    <w:rsid w:val="007A5B05"/>
    <w:rsid w:val="007A5F58"/>
    <w:rsid w:val="007A75C3"/>
    <w:rsid w:val="007B1ABA"/>
    <w:rsid w:val="007B4DBB"/>
    <w:rsid w:val="007B610A"/>
    <w:rsid w:val="007C0884"/>
    <w:rsid w:val="007C1A33"/>
    <w:rsid w:val="007C1F29"/>
    <w:rsid w:val="007D1313"/>
    <w:rsid w:val="007D370D"/>
    <w:rsid w:val="007D6B45"/>
    <w:rsid w:val="007D6F01"/>
    <w:rsid w:val="007D6F9E"/>
    <w:rsid w:val="007D7F6F"/>
    <w:rsid w:val="007E0D46"/>
    <w:rsid w:val="007E1B9F"/>
    <w:rsid w:val="007E2B60"/>
    <w:rsid w:val="007E3069"/>
    <w:rsid w:val="007E3612"/>
    <w:rsid w:val="007E38A2"/>
    <w:rsid w:val="007E56B3"/>
    <w:rsid w:val="007E5BFD"/>
    <w:rsid w:val="007E6DF5"/>
    <w:rsid w:val="007E77DC"/>
    <w:rsid w:val="007E7B45"/>
    <w:rsid w:val="007F04DF"/>
    <w:rsid w:val="007F2596"/>
    <w:rsid w:val="007F34DE"/>
    <w:rsid w:val="007F4B20"/>
    <w:rsid w:val="007F4EAB"/>
    <w:rsid w:val="007F6C26"/>
    <w:rsid w:val="007F7151"/>
    <w:rsid w:val="00803145"/>
    <w:rsid w:val="008045CF"/>
    <w:rsid w:val="0080699E"/>
    <w:rsid w:val="00807061"/>
    <w:rsid w:val="008119FD"/>
    <w:rsid w:val="00813053"/>
    <w:rsid w:val="00813182"/>
    <w:rsid w:val="00815EAF"/>
    <w:rsid w:val="00816DCE"/>
    <w:rsid w:val="00821AE9"/>
    <w:rsid w:val="00822E69"/>
    <w:rsid w:val="0082407D"/>
    <w:rsid w:val="008255AE"/>
    <w:rsid w:val="0082613D"/>
    <w:rsid w:val="00826C6B"/>
    <w:rsid w:val="00830D31"/>
    <w:rsid w:val="00833180"/>
    <w:rsid w:val="008339EB"/>
    <w:rsid w:val="0083496F"/>
    <w:rsid w:val="00834F09"/>
    <w:rsid w:val="008358FE"/>
    <w:rsid w:val="00835A53"/>
    <w:rsid w:val="00835B61"/>
    <w:rsid w:val="00836EE1"/>
    <w:rsid w:val="0084059B"/>
    <w:rsid w:val="00844040"/>
    <w:rsid w:val="00850286"/>
    <w:rsid w:val="00853558"/>
    <w:rsid w:val="00853D37"/>
    <w:rsid w:val="0085468A"/>
    <w:rsid w:val="00855180"/>
    <w:rsid w:val="00855844"/>
    <w:rsid w:val="00857978"/>
    <w:rsid w:val="00857EE5"/>
    <w:rsid w:val="00860F98"/>
    <w:rsid w:val="00862905"/>
    <w:rsid w:val="00862DCF"/>
    <w:rsid w:val="008674B7"/>
    <w:rsid w:val="008739AF"/>
    <w:rsid w:val="0087464F"/>
    <w:rsid w:val="00875559"/>
    <w:rsid w:val="00876C2E"/>
    <w:rsid w:val="00877EF7"/>
    <w:rsid w:val="008838B5"/>
    <w:rsid w:val="00883D9F"/>
    <w:rsid w:val="00884E69"/>
    <w:rsid w:val="00885647"/>
    <w:rsid w:val="0088769C"/>
    <w:rsid w:val="00887E41"/>
    <w:rsid w:val="00892F10"/>
    <w:rsid w:val="00893251"/>
    <w:rsid w:val="00895345"/>
    <w:rsid w:val="00895E21"/>
    <w:rsid w:val="00896045"/>
    <w:rsid w:val="00896F84"/>
    <w:rsid w:val="00897DEF"/>
    <w:rsid w:val="008A00FA"/>
    <w:rsid w:val="008A0867"/>
    <w:rsid w:val="008A11C9"/>
    <w:rsid w:val="008A1596"/>
    <w:rsid w:val="008A1DCE"/>
    <w:rsid w:val="008A24F3"/>
    <w:rsid w:val="008A59AC"/>
    <w:rsid w:val="008A5F9F"/>
    <w:rsid w:val="008A6D50"/>
    <w:rsid w:val="008B305A"/>
    <w:rsid w:val="008B47CE"/>
    <w:rsid w:val="008B7580"/>
    <w:rsid w:val="008B76CD"/>
    <w:rsid w:val="008C1C4F"/>
    <w:rsid w:val="008C1DE8"/>
    <w:rsid w:val="008C3EBD"/>
    <w:rsid w:val="008C6BAB"/>
    <w:rsid w:val="008C7878"/>
    <w:rsid w:val="008C7B7C"/>
    <w:rsid w:val="008D0F88"/>
    <w:rsid w:val="008D28A3"/>
    <w:rsid w:val="008D55BF"/>
    <w:rsid w:val="008D5748"/>
    <w:rsid w:val="008D5B0C"/>
    <w:rsid w:val="008D5C1E"/>
    <w:rsid w:val="008D69FE"/>
    <w:rsid w:val="008D723D"/>
    <w:rsid w:val="008E0B43"/>
    <w:rsid w:val="008E185C"/>
    <w:rsid w:val="008E1BF4"/>
    <w:rsid w:val="008E1E5E"/>
    <w:rsid w:val="008E1F7A"/>
    <w:rsid w:val="008E2928"/>
    <w:rsid w:val="008E3AB3"/>
    <w:rsid w:val="008E3F9F"/>
    <w:rsid w:val="008E4662"/>
    <w:rsid w:val="008E533F"/>
    <w:rsid w:val="008F3015"/>
    <w:rsid w:val="008F41DD"/>
    <w:rsid w:val="008F6179"/>
    <w:rsid w:val="009012BD"/>
    <w:rsid w:val="00901681"/>
    <w:rsid w:val="00901960"/>
    <w:rsid w:val="00902CFE"/>
    <w:rsid w:val="009037BF"/>
    <w:rsid w:val="00903984"/>
    <w:rsid w:val="00904E54"/>
    <w:rsid w:val="0090645E"/>
    <w:rsid w:val="009066B3"/>
    <w:rsid w:val="00906907"/>
    <w:rsid w:val="00906AC3"/>
    <w:rsid w:val="00907E38"/>
    <w:rsid w:val="009107C5"/>
    <w:rsid w:val="009108D9"/>
    <w:rsid w:val="00912DBB"/>
    <w:rsid w:val="00914F15"/>
    <w:rsid w:val="00914FCE"/>
    <w:rsid w:val="0092022B"/>
    <w:rsid w:val="00920D1B"/>
    <w:rsid w:val="00920E61"/>
    <w:rsid w:val="009212CF"/>
    <w:rsid w:val="00921693"/>
    <w:rsid w:val="00921DDE"/>
    <w:rsid w:val="00924173"/>
    <w:rsid w:val="0092521C"/>
    <w:rsid w:val="00925771"/>
    <w:rsid w:val="00925853"/>
    <w:rsid w:val="009262F6"/>
    <w:rsid w:val="00926D64"/>
    <w:rsid w:val="009278AC"/>
    <w:rsid w:val="0092796B"/>
    <w:rsid w:val="0093059A"/>
    <w:rsid w:val="00930BD5"/>
    <w:rsid w:val="009316B4"/>
    <w:rsid w:val="009329A6"/>
    <w:rsid w:val="00933BED"/>
    <w:rsid w:val="00935610"/>
    <w:rsid w:val="0093564E"/>
    <w:rsid w:val="00935CB6"/>
    <w:rsid w:val="0093775F"/>
    <w:rsid w:val="009400F6"/>
    <w:rsid w:val="009407BD"/>
    <w:rsid w:val="009431B9"/>
    <w:rsid w:val="00943B24"/>
    <w:rsid w:val="00944148"/>
    <w:rsid w:val="0094445C"/>
    <w:rsid w:val="009453AF"/>
    <w:rsid w:val="009473FC"/>
    <w:rsid w:val="009477E9"/>
    <w:rsid w:val="00947AE7"/>
    <w:rsid w:val="00950604"/>
    <w:rsid w:val="009507C0"/>
    <w:rsid w:val="009510B3"/>
    <w:rsid w:val="009512D7"/>
    <w:rsid w:val="00951DA6"/>
    <w:rsid w:val="00952495"/>
    <w:rsid w:val="00952B8D"/>
    <w:rsid w:val="00952C19"/>
    <w:rsid w:val="00953B5A"/>
    <w:rsid w:val="00953CA1"/>
    <w:rsid w:val="00954018"/>
    <w:rsid w:val="0096088D"/>
    <w:rsid w:val="009632A6"/>
    <w:rsid w:val="00963FF5"/>
    <w:rsid w:val="009652A6"/>
    <w:rsid w:val="00967D07"/>
    <w:rsid w:val="00970AED"/>
    <w:rsid w:val="0097135B"/>
    <w:rsid w:val="00972136"/>
    <w:rsid w:val="00972B6C"/>
    <w:rsid w:val="00973163"/>
    <w:rsid w:val="00973BE9"/>
    <w:rsid w:val="00974BD7"/>
    <w:rsid w:val="00976408"/>
    <w:rsid w:val="00980D6E"/>
    <w:rsid w:val="00980F16"/>
    <w:rsid w:val="0098107F"/>
    <w:rsid w:val="00981BD4"/>
    <w:rsid w:val="0098256F"/>
    <w:rsid w:val="00982C6F"/>
    <w:rsid w:val="00983581"/>
    <w:rsid w:val="0098392A"/>
    <w:rsid w:val="00983C22"/>
    <w:rsid w:val="009846A0"/>
    <w:rsid w:val="0098587C"/>
    <w:rsid w:val="00986592"/>
    <w:rsid w:val="009866C8"/>
    <w:rsid w:val="00987EAA"/>
    <w:rsid w:val="0099000E"/>
    <w:rsid w:val="009909D9"/>
    <w:rsid w:val="009925DC"/>
    <w:rsid w:val="009945F8"/>
    <w:rsid w:val="00994734"/>
    <w:rsid w:val="00995810"/>
    <w:rsid w:val="009A121B"/>
    <w:rsid w:val="009A1617"/>
    <w:rsid w:val="009A20CB"/>
    <w:rsid w:val="009A30C7"/>
    <w:rsid w:val="009A3598"/>
    <w:rsid w:val="009A37F6"/>
    <w:rsid w:val="009A3C0E"/>
    <w:rsid w:val="009A412D"/>
    <w:rsid w:val="009A43C2"/>
    <w:rsid w:val="009A4893"/>
    <w:rsid w:val="009A6027"/>
    <w:rsid w:val="009A6ECC"/>
    <w:rsid w:val="009A7449"/>
    <w:rsid w:val="009A74E1"/>
    <w:rsid w:val="009B24AD"/>
    <w:rsid w:val="009B34EC"/>
    <w:rsid w:val="009B398F"/>
    <w:rsid w:val="009B4A4D"/>
    <w:rsid w:val="009B6150"/>
    <w:rsid w:val="009B630E"/>
    <w:rsid w:val="009B6538"/>
    <w:rsid w:val="009B7517"/>
    <w:rsid w:val="009C0BAC"/>
    <w:rsid w:val="009C0FC3"/>
    <w:rsid w:val="009C497A"/>
    <w:rsid w:val="009C522C"/>
    <w:rsid w:val="009C6846"/>
    <w:rsid w:val="009C6E55"/>
    <w:rsid w:val="009C7738"/>
    <w:rsid w:val="009C7D47"/>
    <w:rsid w:val="009D06C5"/>
    <w:rsid w:val="009D08E2"/>
    <w:rsid w:val="009D3DBF"/>
    <w:rsid w:val="009D4710"/>
    <w:rsid w:val="009D4BF3"/>
    <w:rsid w:val="009D4F00"/>
    <w:rsid w:val="009D58F3"/>
    <w:rsid w:val="009D6BAB"/>
    <w:rsid w:val="009D6D03"/>
    <w:rsid w:val="009D7F8F"/>
    <w:rsid w:val="009E1B06"/>
    <w:rsid w:val="009E26E4"/>
    <w:rsid w:val="009E2B94"/>
    <w:rsid w:val="009E6B74"/>
    <w:rsid w:val="009E6F4D"/>
    <w:rsid w:val="009F02F3"/>
    <w:rsid w:val="009F11A1"/>
    <w:rsid w:val="009F137A"/>
    <w:rsid w:val="009F18C8"/>
    <w:rsid w:val="009F2210"/>
    <w:rsid w:val="009F25CD"/>
    <w:rsid w:val="009F2839"/>
    <w:rsid w:val="009F5496"/>
    <w:rsid w:val="009F5C57"/>
    <w:rsid w:val="00A0053A"/>
    <w:rsid w:val="00A00F50"/>
    <w:rsid w:val="00A0261B"/>
    <w:rsid w:val="00A03575"/>
    <w:rsid w:val="00A035BE"/>
    <w:rsid w:val="00A03F00"/>
    <w:rsid w:val="00A05955"/>
    <w:rsid w:val="00A1037C"/>
    <w:rsid w:val="00A10582"/>
    <w:rsid w:val="00A10A08"/>
    <w:rsid w:val="00A117A1"/>
    <w:rsid w:val="00A1401D"/>
    <w:rsid w:val="00A174A7"/>
    <w:rsid w:val="00A17DFB"/>
    <w:rsid w:val="00A20373"/>
    <w:rsid w:val="00A20D04"/>
    <w:rsid w:val="00A2202F"/>
    <w:rsid w:val="00A227C6"/>
    <w:rsid w:val="00A23CDD"/>
    <w:rsid w:val="00A25222"/>
    <w:rsid w:val="00A25830"/>
    <w:rsid w:val="00A26506"/>
    <w:rsid w:val="00A26DB4"/>
    <w:rsid w:val="00A27158"/>
    <w:rsid w:val="00A27358"/>
    <w:rsid w:val="00A3157F"/>
    <w:rsid w:val="00A31C03"/>
    <w:rsid w:val="00A32B31"/>
    <w:rsid w:val="00A33B43"/>
    <w:rsid w:val="00A33C05"/>
    <w:rsid w:val="00A33DDF"/>
    <w:rsid w:val="00A33F50"/>
    <w:rsid w:val="00A34461"/>
    <w:rsid w:val="00A35BEC"/>
    <w:rsid w:val="00A35D7E"/>
    <w:rsid w:val="00A3670A"/>
    <w:rsid w:val="00A377C1"/>
    <w:rsid w:val="00A37A9F"/>
    <w:rsid w:val="00A400A9"/>
    <w:rsid w:val="00A4021B"/>
    <w:rsid w:val="00A40E5B"/>
    <w:rsid w:val="00A42827"/>
    <w:rsid w:val="00A451BA"/>
    <w:rsid w:val="00A463D4"/>
    <w:rsid w:val="00A500FE"/>
    <w:rsid w:val="00A50429"/>
    <w:rsid w:val="00A50A05"/>
    <w:rsid w:val="00A5144B"/>
    <w:rsid w:val="00A55D29"/>
    <w:rsid w:val="00A566A9"/>
    <w:rsid w:val="00A57D72"/>
    <w:rsid w:val="00A57F7E"/>
    <w:rsid w:val="00A60CCE"/>
    <w:rsid w:val="00A61F28"/>
    <w:rsid w:val="00A62240"/>
    <w:rsid w:val="00A638C2"/>
    <w:rsid w:val="00A638C3"/>
    <w:rsid w:val="00A654B4"/>
    <w:rsid w:val="00A65891"/>
    <w:rsid w:val="00A70D33"/>
    <w:rsid w:val="00A736D8"/>
    <w:rsid w:val="00A74460"/>
    <w:rsid w:val="00A74D96"/>
    <w:rsid w:val="00A754D8"/>
    <w:rsid w:val="00A760D9"/>
    <w:rsid w:val="00A773A8"/>
    <w:rsid w:val="00A80ADA"/>
    <w:rsid w:val="00A81BCC"/>
    <w:rsid w:val="00A82663"/>
    <w:rsid w:val="00A83207"/>
    <w:rsid w:val="00A83E92"/>
    <w:rsid w:val="00A84824"/>
    <w:rsid w:val="00A85296"/>
    <w:rsid w:val="00A85725"/>
    <w:rsid w:val="00A868E5"/>
    <w:rsid w:val="00A87C14"/>
    <w:rsid w:val="00A903FA"/>
    <w:rsid w:val="00A90BBC"/>
    <w:rsid w:val="00A91071"/>
    <w:rsid w:val="00A914F8"/>
    <w:rsid w:val="00A9289C"/>
    <w:rsid w:val="00A937F5"/>
    <w:rsid w:val="00A944CD"/>
    <w:rsid w:val="00A949C2"/>
    <w:rsid w:val="00A94AD4"/>
    <w:rsid w:val="00A95F20"/>
    <w:rsid w:val="00A96679"/>
    <w:rsid w:val="00AA0AAD"/>
    <w:rsid w:val="00AA108C"/>
    <w:rsid w:val="00AA1EF0"/>
    <w:rsid w:val="00AA3E43"/>
    <w:rsid w:val="00AA52D2"/>
    <w:rsid w:val="00AA56BF"/>
    <w:rsid w:val="00AA6851"/>
    <w:rsid w:val="00AB0FE1"/>
    <w:rsid w:val="00AB122A"/>
    <w:rsid w:val="00AB2BFA"/>
    <w:rsid w:val="00AB60F4"/>
    <w:rsid w:val="00AB7534"/>
    <w:rsid w:val="00AB77E5"/>
    <w:rsid w:val="00AB78A7"/>
    <w:rsid w:val="00AB7F96"/>
    <w:rsid w:val="00AC1F5C"/>
    <w:rsid w:val="00AC33B4"/>
    <w:rsid w:val="00AC50EC"/>
    <w:rsid w:val="00AC5A8A"/>
    <w:rsid w:val="00AD0715"/>
    <w:rsid w:val="00AD2C54"/>
    <w:rsid w:val="00AD312E"/>
    <w:rsid w:val="00AD3A17"/>
    <w:rsid w:val="00AD3C8F"/>
    <w:rsid w:val="00AD3E83"/>
    <w:rsid w:val="00AD58AA"/>
    <w:rsid w:val="00AD7347"/>
    <w:rsid w:val="00AD77BF"/>
    <w:rsid w:val="00AD7EE8"/>
    <w:rsid w:val="00AD7F10"/>
    <w:rsid w:val="00AE02F8"/>
    <w:rsid w:val="00AE19F7"/>
    <w:rsid w:val="00AE2BB8"/>
    <w:rsid w:val="00AE330F"/>
    <w:rsid w:val="00AE4E4F"/>
    <w:rsid w:val="00AE6398"/>
    <w:rsid w:val="00AF2401"/>
    <w:rsid w:val="00AF25E9"/>
    <w:rsid w:val="00AF272B"/>
    <w:rsid w:val="00AF3901"/>
    <w:rsid w:val="00AF7564"/>
    <w:rsid w:val="00AF7B6D"/>
    <w:rsid w:val="00B02568"/>
    <w:rsid w:val="00B065C5"/>
    <w:rsid w:val="00B12939"/>
    <w:rsid w:val="00B12BDC"/>
    <w:rsid w:val="00B1465C"/>
    <w:rsid w:val="00B1588F"/>
    <w:rsid w:val="00B17E29"/>
    <w:rsid w:val="00B202AE"/>
    <w:rsid w:val="00B208D9"/>
    <w:rsid w:val="00B20E85"/>
    <w:rsid w:val="00B23660"/>
    <w:rsid w:val="00B238B2"/>
    <w:rsid w:val="00B24C98"/>
    <w:rsid w:val="00B24F1B"/>
    <w:rsid w:val="00B25878"/>
    <w:rsid w:val="00B271C8"/>
    <w:rsid w:val="00B2790B"/>
    <w:rsid w:val="00B27A78"/>
    <w:rsid w:val="00B30189"/>
    <w:rsid w:val="00B30377"/>
    <w:rsid w:val="00B32CEF"/>
    <w:rsid w:val="00B336DF"/>
    <w:rsid w:val="00B34550"/>
    <w:rsid w:val="00B353FD"/>
    <w:rsid w:val="00B37725"/>
    <w:rsid w:val="00B4055A"/>
    <w:rsid w:val="00B4190D"/>
    <w:rsid w:val="00B41E67"/>
    <w:rsid w:val="00B45940"/>
    <w:rsid w:val="00B4679B"/>
    <w:rsid w:val="00B4732A"/>
    <w:rsid w:val="00B500EF"/>
    <w:rsid w:val="00B50F29"/>
    <w:rsid w:val="00B5427D"/>
    <w:rsid w:val="00B55574"/>
    <w:rsid w:val="00B555FC"/>
    <w:rsid w:val="00B565A1"/>
    <w:rsid w:val="00B60C3B"/>
    <w:rsid w:val="00B63237"/>
    <w:rsid w:val="00B642D0"/>
    <w:rsid w:val="00B64655"/>
    <w:rsid w:val="00B65664"/>
    <w:rsid w:val="00B656B4"/>
    <w:rsid w:val="00B7065A"/>
    <w:rsid w:val="00B717D6"/>
    <w:rsid w:val="00B7368F"/>
    <w:rsid w:val="00B73BC3"/>
    <w:rsid w:val="00B73CA5"/>
    <w:rsid w:val="00B77221"/>
    <w:rsid w:val="00B7794A"/>
    <w:rsid w:val="00B77AAB"/>
    <w:rsid w:val="00B77B82"/>
    <w:rsid w:val="00B77D34"/>
    <w:rsid w:val="00B80630"/>
    <w:rsid w:val="00B809F4"/>
    <w:rsid w:val="00B8219B"/>
    <w:rsid w:val="00B822B4"/>
    <w:rsid w:val="00B82A57"/>
    <w:rsid w:val="00B8503F"/>
    <w:rsid w:val="00B85168"/>
    <w:rsid w:val="00B869CF"/>
    <w:rsid w:val="00B87BDD"/>
    <w:rsid w:val="00B923E5"/>
    <w:rsid w:val="00B92954"/>
    <w:rsid w:val="00B93897"/>
    <w:rsid w:val="00B93B94"/>
    <w:rsid w:val="00B9463B"/>
    <w:rsid w:val="00B9522F"/>
    <w:rsid w:val="00B95A6D"/>
    <w:rsid w:val="00B96C9D"/>
    <w:rsid w:val="00B9767C"/>
    <w:rsid w:val="00B9791F"/>
    <w:rsid w:val="00BA05AE"/>
    <w:rsid w:val="00BA292C"/>
    <w:rsid w:val="00BA3BDE"/>
    <w:rsid w:val="00BA4C2B"/>
    <w:rsid w:val="00BA5874"/>
    <w:rsid w:val="00BA591A"/>
    <w:rsid w:val="00BA6CC8"/>
    <w:rsid w:val="00BA7377"/>
    <w:rsid w:val="00BB0129"/>
    <w:rsid w:val="00BB0307"/>
    <w:rsid w:val="00BB2BC9"/>
    <w:rsid w:val="00BB2D18"/>
    <w:rsid w:val="00BB3E1E"/>
    <w:rsid w:val="00BB5EE3"/>
    <w:rsid w:val="00BB6F30"/>
    <w:rsid w:val="00BC0D2A"/>
    <w:rsid w:val="00BC0D44"/>
    <w:rsid w:val="00BC0F19"/>
    <w:rsid w:val="00BC1527"/>
    <w:rsid w:val="00BC29C9"/>
    <w:rsid w:val="00BC4F7E"/>
    <w:rsid w:val="00BC5C8E"/>
    <w:rsid w:val="00BC698C"/>
    <w:rsid w:val="00BC7710"/>
    <w:rsid w:val="00BD08D7"/>
    <w:rsid w:val="00BD227A"/>
    <w:rsid w:val="00BD23AF"/>
    <w:rsid w:val="00BD315C"/>
    <w:rsid w:val="00BD644A"/>
    <w:rsid w:val="00BD74BF"/>
    <w:rsid w:val="00BE1028"/>
    <w:rsid w:val="00BE137C"/>
    <w:rsid w:val="00BE1410"/>
    <w:rsid w:val="00BE20FC"/>
    <w:rsid w:val="00BE2AAF"/>
    <w:rsid w:val="00BE3C96"/>
    <w:rsid w:val="00BE412A"/>
    <w:rsid w:val="00BE568A"/>
    <w:rsid w:val="00BE6455"/>
    <w:rsid w:val="00BE78DA"/>
    <w:rsid w:val="00BE7BBA"/>
    <w:rsid w:val="00BF0B8B"/>
    <w:rsid w:val="00BF180E"/>
    <w:rsid w:val="00BF1C4E"/>
    <w:rsid w:val="00BF2E95"/>
    <w:rsid w:val="00BF3355"/>
    <w:rsid w:val="00BF49F0"/>
    <w:rsid w:val="00BF49FB"/>
    <w:rsid w:val="00BF53C7"/>
    <w:rsid w:val="00BF6C00"/>
    <w:rsid w:val="00BF6C28"/>
    <w:rsid w:val="00BF7536"/>
    <w:rsid w:val="00BF75A3"/>
    <w:rsid w:val="00C03120"/>
    <w:rsid w:val="00C06920"/>
    <w:rsid w:val="00C06A2B"/>
    <w:rsid w:val="00C10D48"/>
    <w:rsid w:val="00C11C5A"/>
    <w:rsid w:val="00C122AB"/>
    <w:rsid w:val="00C12F08"/>
    <w:rsid w:val="00C14D55"/>
    <w:rsid w:val="00C15176"/>
    <w:rsid w:val="00C15E67"/>
    <w:rsid w:val="00C1773A"/>
    <w:rsid w:val="00C204D3"/>
    <w:rsid w:val="00C206F8"/>
    <w:rsid w:val="00C20825"/>
    <w:rsid w:val="00C21523"/>
    <w:rsid w:val="00C2212B"/>
    <w:rsid w:val="00C23B86"/>
    <w:rsid w:val="00C243A1"/>
    <w:rsid w:val="00C24D64"/>
    <w:rsid w:val="00C250EF"/>
    <w:rsid w:val="00C25D2F"/>
    <w:rsid w:val="00C2791B"/>
    <w:rsid w:val="00C3218E"/>
    <w:rsid w:val="00C326F8"/>
    <w:rsid w:val="00C32FE7"/>
    <w:rsid w:val="00C416C8"/>
    <w:rsid w:val="00C4428A"/>
    <w:rsid w:val="00C45C0C"/>
    <w:rsid w:val="00C4634F"/>
    <w:rsid w:val="00C47CF3"/>
    <w:rsid w:val="00C50051"/>
    <w:rsid w:val="00C5034A"/>
    <w:rsid w:val="00C51FDF"/>
    <w:rsid w:val="00C52302"/>
    <w:rsid w:val="00C535B7"/>
    <w:rsid w:val="00C54499"/>
    <w:rsid w:val="00C57DBD"/>
    <w:rsid w:val="00C60360"/>
    <w:rsid w:val="00C61518"/>
    <w:rsid w:val="00C620BE"/>
    <w:rsid w:val="00C623D9"/>
    <w:rsid w:val="00C63D7D"/>
    <w:rsid w:val="00C6461A"/>
    <w:rsid w:val="00C64CF0"/>
    <w:rsid w:val="00C702D4"/>
    <w:rsid w:val="00C70FF5"/>
    <w:rsid w:val="00C71489"/>
    <w:rsid w:val="00C71FF0"/>
    <w:rsid w:val="00C727C7"/>
    <w:rsid w:val="00C7291B"/>
    <w:rsid w:val="00C72B16"/>
    <w:rsid w:val="00C73E9C"/>
    <w:rsid w:val="00C80E0C"/>
    <w:rsid w:val="00C818CA"/>
    <w:rsid w:val="00C82562"/>
    <w:rsid w:val="00C828D6"/>
    <w:rsid w:val="00C83BE6"/>
    <w:rsid w:val="00C84349"/>
    <w:rsid w:val="00C84F85"/>
    <w:rsid w:val="00C851EE"/>
    <w:rsid w:val="00C85445"/>
    <w:rsid w:val="00C867F4"/>
    <w:rsid w:val="00C872B8"/>
    <w:rsid w:val="00C911C1"/>
    <w:rsid w:val="00C92514"/>
    <w:rsid w:val="00C9295F"/>
    <w:rsid w:val="00C949AE"/>
    <w:rsid w:val="00C94F77"/>
    <w:rsid w:val="00CA1AA1"/>
    <w:rsid w:val="00CA321D"/>
    <w:rsid w:val="00CA3305"/>
    <w:rsid w:val="00CA5809"/>
    <w:rsid w:val="00CA7204"/>
    <w:rsid w:val="00CB4252"/>
    <w:rsid w:val="00CB49FA"/>
    <w:rsid w:val="00CB7867"/>
    <w:rsid w:val="00CC0323"/>
    <w:rsid w:val="00CC5790"/>
    <w:rsid w:val="00CC798F"/>
    <w:rsid w:val="00CD09F9"/>
    <w:rsid w:val="00CD1434"/>
    <w:rsid w:val="00CD34AB"/>
    <w:rsid w:val="00CD3E57"/>
    <w:rsid w:val="00CD6DE3"/>
    <w:rsid w:val="00CD7A15"/>
    <w:rsid w:val="00CE26D9"/>
    <w:rsid w:val="00CE572F"/>
    <w:rsid w:val="00CE6647"/>
    <w:rsid w:val="00CE67F0"/>
    <w:rsid w:val="00CE6D3C"/>
    <w:rsid w:val="00CE74D2"/>
    <w:rsid w:val="00CE7A90"/>
    <w:rsid w:val="00CF0397"/>
    <w:rsid w:val="00CF09BE"/>
    <w:rsid w:val="00CF3A77"/>
    <w:rsid w:val="00CF441E"/>
    <w:rsid w:val="00CF45E4"/>
    <w:rsid w:val="00CF4E4F"/>
    <w:rsid w:val="00D03F4C"/>
    <w:rsid w:val="00D04A72"/>
    <w:rsid w:val="00D05124"/>
    <w:rsid w:val="00D05234"/>
    <w:rsid w:val="00D061E0"/>
    <w:rsid w:val="00D06C2B"/>
    <w:rsid w:val="00D06D51"/>
    <w:rsid w:val="00D07599"/>
    <w:rsid w:val="00D13125"/>
    <w:rsid w:val="00D136A5"/>
    <w:rsid w:val="00D142E5"/>
    <w:rsid w:val="00D146F2"/>
    <w:rsid w:val="00D155AE"/>
    <w:rsid w:val="00D20F65"/>
    <w:rsid w:val="00D2161C"/>
    <w:rsid w:val="00D21ABA"/>
    <w:rsid w:val="00D21D7A"/>
    <w:rsid w:val="00D21E83"/>
    <w:rsid w:val="00D221CE"/>
    <w:rsid w:val="00D230F9"/>
    <w:rsid w:val="00D24A2B"/>
    <w:rsid w:val="00D26FB0"/>
    <w:rsid w:val="00D27289"/>
    <w:rsid w:val="00D30F59"/>
    <w:rsid w:val="00D313EB"/>
    <w:rsid w:val="00D3142A"/>
    <w:rsid w:val="00D35A49"/>
    <w:rsid w:val="00D362CE"/>
    <w:rsid w:val="00D36883"/>
    <w:rsid w:val="00D36CC3"/>
    <w:rsid w:val="00D37E3C"/>
    <w:rsid w:val="00D417C3"/>
    <w:rsid w:val="00D42B80"/>
    <w:rsid w:val="00D43ED5"/>
    <w:rsid w:val="00D4458B"/>
    <w:rsid w:val="00D446F6"/>
    <w:rsid w:val="00D45E09"/>
    <w:rsid w:val="00D46EE3"/>
    <w:rsid w:val="00D47269"/>
    <w:rsid w:val="00D47BE6"/>
    <w:rsid w:val="00D47FD7"/>
    <w:rsid w:val="00D518FA"/>
    <w:rsid w:val="00D51CD7"/>
    <w:rsid w:val="00D54DF8"/>
    <w:rsid w:val="00D566EA"/>
    <w:rsid w:val="00D57182"/>
    <w:rsid w:val="00D60D4B"/>
    <w:rsid w:val="00D6222A"/>
    <w:rsid w:val="00D64BDD"/>
    <w:rsid w:val="00D656B9"/>
    <w:rsid w:val="00D6776C"/>
    <w:rsid w:val="00D710DF"/>
    <w:rsid w:val="00D75777"/>
    <w:rsid w:val="00D75DA5"/>
    <w:rsid w:val="00D7739F"/>
    <w:rsid w:val="00D80457"/>
    <w:rsid w:val="00D817C4"/>
    <w:rsid w:val="00D81ED6"/>
    <w:rsid w:val="00D82AD8"/>
    <w:rsid w:val="00D84713"/>
    <w:rsid w:val="00D85D6D"/>
    <w:rsid w:val="00D87218"/>
    <w:rsid w:val="00D87D5D"/>
    <w:rsid w:val="00D903EA"/>
    <w:rsid w:val="00D91852"/>
    <w:rsid w:val="00D92612"/>
    <w:rsid w:val="00D932F8"/>
    <w:rsid w:val="00D94E0E"/>
    <w:rsid w:val="00D95A75"/>
    <w:rsid w:val="00D95E2B"/>
    <w:rsid w:val="00D96270"/>
    <w:rsid w:val="00D96F8A"/>
    <w:rsid w:val="00D972AC"/>
    <w:rsid w:val="00D9784B"/>
    <w:rsid w:val="00DA14FC"/>
    <w:rsid w:val="00DA2B9B"/>
    <w:rsid w:val="00DA427C"/>
    <w:rsid w:val="00DA672F"/>
    <w:rsid w:val="00DA6D1B"/>
    <w:rsid w:val="00DB0F7D"/>
    <w:rsid w:val="00DB22BE"/>
    <w:rsid w:val="00DB2E50"/>
    <w:rsid w:val="00DB3035"/>
    <w:rsid w:val="00DB3743"/>
    <w:rsid w:val="00DB3E80"/>
    <w:rsid w:val="00DB5BFB"/>
    <w:rsid w:val="00DB68A8"/>
    <w:rsid w:val="00DC1E44"/>
    <w:rsid w:val="00DC1FAF"/>
    <w:rsid w:val="00DC4600"/>
    <w:rsid w:val="00DC4854"/>
    <w:rsid w:val="00DC52F9"/>
    <w:rsid w:val="00DC7D97"/>
    <w:rsid w:val="00DD0277"/>
    <w:rsid w:val="00DD1501"/>
    <w:rsid w:val="00DD1FEA"/>
    <w:rsid w:val="00DD2E96"/>
    <w:rsid w:val="00DD395F"/>
    <w:rsid w:val="00DD3E9B"/>
    <w:rsid w:val="00DD4678"/>
    <w:rsid w:val="00DD4E2E"/>
    <w:rsid w:val="00DD5D39"/>
    <w:rsid w:val="00DD6F1F"/>
    <w:rsid w:val="00DD7516"/>
    <w:rsid w:val="00DD7A1C"/>
    <w:rsid w:val="00DD7B0B"/>
    <w:rsid w:val="00DE0D91"/>
    <w:rsid w:val="00DE1C20"/>
    <w:rsid w:val="00DE2001"/>
    <w:rsid w:val="00DE28EA"/>
    <w:rsid w:val="00DE2A47"/>
    <w:rsid w:val="00DE554C"/>
    <w:rsid w:val="00DE71B4"/>
    <w:rsid w:val="00DE723B"/>
    <w:rsid w:val="00DF015F"/>
    <w:rsid w:val="00DF0D4C"/>
    <w:rsid w:val="00DF2504"/>
    <w:rsid w:val="00DF338A"/>
    <w:rsid w:val="00DF5176"/>
    <w:rsid w:val="00DF5509"/>
    <w:rsid w:val="00DF5756"/>
    <w:rsid w:val="00DF7CA5"/>
    <w:rsid w:val="00E0014B"/>
    <w:rsid w:val="00E00635"/>
    <w:rsid w:val="00E01FE6"/>
    <w:rsid w:val="00E027C2"/>
    <w:rsid w:val="00E036CD"/>
    <w:rsid w:val="00E03D26"/>
    <w:rsid w:val="00E04574"/>
    <w:rsid w:val="00E05747"/>
    <w:rsid w:val="00E05BB2"/>
    <w:rsid w:val="00E0768B"/>
    <w:rsid w:val="00E07952"/>
    <w:rsid w:val="00E07E8D"/>
    <w:rsid w:val="00E13460"/>
    <w:rsid w:val="00E13DBF"/>
    <w:rsid w:val="00E160CC"/>
    <w:rsid w:val="00E16B2E"/>
    <w:rsid w:val="00E1764D"/>
    <w:rsid w:val="00E17C8D"/>
    <w:rsid w:val="00E20AA6"/>
    <w:rsid w:val="00E21F85"/>
    <w:rsid w:val="00E2276D"/>
    <w:rsid w:val="00E23552"/>
    <w:rsid w:val="00E279A0"/>
    <w:rsid w:val="00E27FBB"/>
    <w:rsid w:val="00E305C9"/>
    <w:rsid w:val="00E3633E"/>
    <w:rsid w:val="00E3710A"/>
    <w:rsid w:val="00E37337"/>
    <w:rsid w:val="00E401B8"/>
    <w:rsid w:val="00E41FFA"/>
    <w:rsid w:val="00E44A1F"/>
    <w:rsid w:val="00E44C3C"/>
    <w:rsid w:val="00E45177"/>
    <w:rsid w:val="00E464AB"/>
    <w:rsid w:val="00E46796"/>
    <w:rsid w:val="00E509B9"/>
    <w:rsid w:val="00E51048"/>
    <w:rsid w:val="00E560B7"/>
    <w:rsid w:val="00E57C76"/>
    <w:rsid w:val="00E57F0D"/>
    <w:rsid w:val="00E6051D"/>
    <w:rsid w:val="00E60945"/>
    <w:rsid w:val="00E60B08"/>
    <w:rsid w:val="00E615FD"/>
    <w:rsid w:val="00E61805"/>
    <w:rsid w:val="00E62327"/>
    <w:rsid w:val="00E62B08"/>
    <w:rsid w:val="00E64CD5"/>
    <w:rsid w:val="00E65E7E"/>
    <w:rsid w:val="00E667F5"/>
    <w:rsid w:val="00E7037A"/>
    <w:rsid w:val="00E70942"/>
    <w:rsid w:val="00E70D36"/>
    <w:rsid w:val="00E714FF"/>
    <w:rsid w:val="00E71736"/>
    <w:rsid w:val="00E724E8"/>
    <w:rsid w:val="00E748A4"/>
    <w:rsid w:val="00E76250"/>
    <w:rsid w:val="00E775B1"/>
    <w:rsid w:val="00E77809"/>
    <w:rsid w:val="00E77DF0"/>
    <w:rsid w:val="00E77FB9"/>
    <w:rsid w:val="00E807CA"/>
    <w:rsid w:val="00E80B40"/>
    <w:rsid w:val="00E81C8A"/>
    <w:rsid w:val="00E81F32"/>
    <w:rsid w:val="00E8233E"/>
    <w:rsid w:val="00E83E36"/>
    <w:rsid w:val="00E846C5"/>
    <w:rsid w:val="00E84A53"/>
    <w:rsid w:val="00E85315"/>
    <w:rsid w:val="00E85999"/>
    <w:rsid w:val="00E8654F"/>
    <w:rsid w:val="00E875E4"/>
    <w:rsid w:val="00E87856"/>
    <w:rsid w:val="00E91214"/>
    <w:rsid w:val="00E94105"/>
    <w:rsid w:val="00E94D10"/>
    <w:rsid w:val="00E94D29"/>
    <w:rsid w:val="00E94DE7"/>
    <w:rsid w:val="00E95B76"/>
    <w:rsid w:val="00E95DEB"/>
    <w:rsid w:val="00E960CB"/>
    <w:rsid w:val="00E96BFB"/>
    <w:rsid w:val="00EA0AB2"/>
    <w:rsid w:val="00EA0FB3"/>
    <w:rsid w:val="00EA2F11"/>
    <w:rsid w:val="00EA428A"/>
    <w:rsid w:val="00EA4AB9"/>
    <w:rsid w:val="00EA7625"/>
    <w:rsid w:val="00EB0243"/>
    <w:rsid w:val="00EB0FAD"/>
    <w:rsid w:val="00EB1B46"/>
    <w:rsid w:val="00EB4E00"/>
    <w:rsid w:val="00EB5BB3"/>
    <w:rsid w:val="00EB6254"/>
    <w:rsid w:val="00EB6F34"/>
    <w:rsid w:val="00EB769F"/>
    <w:rsid w:val="00EC1818"/>
    <w:rsid w:val="00EC4A94"/>
    <w:rsid w:val="00EC4FED"/>
    <w:rsid w:val="00EC547C"/>
    <w:rsid w:val="00EC5A06"/>
    <w:rsid w:val="00EC645B"/>
    <w:rsid w:val="00EC649C"/>
    <w:rsid w:val="00EC67E9"/>
    <w:rsid w:val="00EC6AD9"/>
    <w:rsid w:val="00EC6C5E"/>
    <w:rsid w:val="00EC7604"/>
    <w:rsid w:val="00ED0F3E"/>
    <w:rsid w:val="00ED10F5"/>
    <w:rsid w:val="00ED1547"/>
    <w:rsid w:val="00ED3603"/>
    <w:rsid w:val="00ED3E9B"/>
    <w:rsid w:val="00ED4ACC"/>
    <w:rsid w:val="00ED644C"/>
    <w:rsid w:val="00ED6974"/>
    <w:rsid w:val="00EE00F9"/>
    <w:rsid w:val="00EE41FF"/>
    <w:rsid w:val="00EE5AA0"/>
    <w:rsid w:val="00EE5AFB"/>
    <w:rsid w:val="00EE614C"/>
    <w:rsid w:val="00EE6288"/>
    <w:rsid w:val="00EE6F4C"/>
    <w:rsid w:val="00EE71CE"/>
    <w:rsid w:val="00EE777E"/>
    <w:rsid w:val="00EE792C"/>
    <w:rsid w:val="00EF02DA"/>
    <w:rsid w:val="00EF2DAB"/>
    <w:rsid w:val="00EF4803"/>
    <w:rsid w:val="00EF4B23"/>
    <w:rsid w:val="00EF4F40"/>
    <w:rsid w:val="00EF6316"/>
    <w:rsid w:val="00EF67EE"/>
    <w:rsid w:val="00EF68E1"/>
    <w:rsid w:val="00F00D7B"/>
    <w:rsid w:val="00F01689"/>
    <w:rsid w:val="00F0351A"/>
    <w:rsid w:val="00F070F1"/>
    <w:rsid w:val="00F10640"/>
    <w:rsid w:val="00F106F1"/>
    <w:rsid w:val="00F11A92"/>
    <w:rsid w:val="00F1297E"/>
    <w:rsid w:val="00F14F41"/>
    <w:rsid w:val="00F165B8"/>
    <w:rsid w:val="00F17026"/>
    <w:rsid w:val="00F1728A"/>
    <w:rsid w:val="00F21A14"/>
    <w:rsid w:val="00F22497"/>
    <w:rsid w:val="00F24591"/>
    <w:rsid w:val="00F25843"/>
    <w:rsid w:val="00F25E14"/>
    <w:rsid w:val="00F2648E"/>
    <w:rsid w:val="00F3113F"/>
    <w:rsid w:val="00F312C8"/>
    <w:rsid w:val="00F313AF"/>
    <w:rsid w:val="00F31609"/>
    <w:rsid w:val="00F322E7"/>
    <w:rsid w:val="00F32332"/>
    <w:rsid w:val="00F34D5E"/>
    <w:rsid w:val="00F34F1C"/>
    <w:rsid w:val="00F369B9"/>
    <w:rsid w:val="00F3774C"/>
    <w:rsid w:val="00F40873"/>
    <w:rsid w:val="00F41454"/>
    <w:rsid w:val="00F41BBE"/>
    <w:rsid w:val="00F42366"/>
    <w:rsid w:val="00F42C17"/>
    <w:rsid w:val="00F4670B"/>
    <w:rsid w:val="00F46912"/>
    <w:rsid w:val="00F47B72"/>
    <w:rsid w:val="00F47F98"/>
    <w:rsid w:val="00F500D0"/>
    <w:rsid w:val="00F506C0"/>
    <w:rsid w:val="00F52342"/>
    <w:rsid w:val="00F52932"/>
    <w:rsid w:val="00F53C5D"/>
    <w:rsid w:val="00F548AA"/>
    <w:rsid w:val="00F5622D"/>
    <w:rsid w:val="00F57847"/>
    <w:rsid w:val="00F603D6"/>
    <w:rsid w:val="00F60878"/>
    <w:rsid w:val="00F608EC"/>
    <w:rsid w:val="00F60B23"/>
    <w:rsid w:val="00F61757"/>
    <w:rsid w:val="00F7020E"/>
    <w:rsid w:val="00F70B5E"/>
    <w:rsid w:val="00F718C9"/>
    <w:rsid w:val="00F729BE"/>
    <w:rsid w:val="00F73F6D"/>
    <w:rsid w:val="00F745BB"/>
    <w:rsid w:val="00F76397"/>
    <w:rsid w:val="00F77403"/>
    <w:rsid w:val="00F77DE2"/>
    <w:rsid w:val="00F80DA8"/>
    <w:rsid w:val="00F85FDC"/>
    <w:rsid w:val="00F86C86"/>
    <w:rsid w:val="00F915A2"/>
    <w:rsid w:val="00F9222D"/>
    <w:rsid w:val="00F9284D"/>
    <w:rsid w:val="00F938A5"/>
    <w:rsid w:val="00F93E56"/>
    <w:rsid w:val="00F94046"/>
    <w:rsid w:val="00F959C9"/>
    <w:rsid w:val="00F95ECB"/>
    <w:rsid w:val="00F9667A"/>
    <w:rsid w:val="00F96DAC"/>
    <w:rsid w:val="00FA071C"/>
    <w:rsid w:val="00FA0FC9"/>
    <w:rsid w:val="00FA1010"/>
    <w:rsid w:val="00FA1E44"/>
    <w:rsid w:val="00FA294C"/>
    <w:rsid w:val="00FA4AB1"/>
    <w:rsid w:val="00FA50B8"/>
    <w:rsid w:val="00FA558C"/>
    <w:rsid w:val="00FB0767"/>
    <w:rsid w:val="00FB12A8"/>
    <w:rsid w:val="00FB2144"/>
    <w:rsid w:val="00FB5F8D"/>
    <w:rsid w:val="00FB60CD"/>
    <w:rsid w:val="00FB6794"/>
    <w:rsid w:val="00FB77CB"/>
    <w:rsid w:val="00FC17B5"/>
    <w:rsid w:val="00FC2375"/>
    <w:rsid w:val="00FC24F1"/>
    <w:rsid w:val="00FC2529"/>
    <w:rsid w:val="00FC3041"/>
    <w:rsid w:val="00FC3167"/>
    <w:rsid w:val="00FC58FF"/>
    <w:rsid w:val="00FC59CF"/>
    <w:rsid w:val="00FD158D"/>
    <w:rsid w:val="00FD18D7"/>
    <w:rsid w:val="00FD19E0"/>
    <w:rsid w:val="00FD32E8"/>
    <w:rsid w:val="00FD3B45"/>
    <w:rsid w:val="00FD42FE"/>
    <w:rsid w:val="00FD64E0"/>
    <w:rsid w:val="00FD7369"/>
    <w:rsid w:val="00FD73CC"/>
    <w:rsid w:val="00FE0105"/>
    <w:rsid w:val="00FE0369"/>
    <w:rsid w:val="00FE0CDF"/>
    <w:rsid w:val="00FE13CB"/>
    <w:rsid w:val="00FE307D"/>
    <w:rsid w:val="00FE353D"/>
    <w:rsid w:val="00FE37CF"/>
    <w:rsid w:val="00FE3C1C"/>
    <w:rsid w:val="00FE3F43"/>
    <w:rsid w:val="00FE6776"/>
    <w:rsid w:val="00FF0EBF"/>
    <w:rsid w:val="00FF1CDD"/>
    <w:rsid w:val="00FF289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E33A34"/>
  <w15:docId w15:val="{A16C377F-39B7-4DF5-8592-65C4E5EA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5955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F53C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F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F53C7"/>
  </w:style>
  <w:style w:type="character" w:styleId="Hyperlink">
    <w:name w:val="Hyperlink"/>
    <w:basedOn w:val="DefaultParagraphFont"/>
    <w:rsid w:val="00BF53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30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A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3F43"/>
    <w:pPr>
      <w:ind w:left="720"/>
      <w:contextualSpacing/>
    </w:pPr>
  </w:style>
  <w:style w:type="paragraph" w:styleId="ListBullet">
    <w:name w:val="List Bullet"/>
    <w:basedOn w:val="Normal"/>
    <w:rsid w:val="00AB60F4"/>
    <w:pPr>
      <w:numPr>
        <w:numId w:val="1"/>
      </w:numPr>
      <w:contextualSpacing/>
    </w:pPr>
  </w:style>
  <w:style w:type="character" w:styleId="Strong">
    <w:name w:val="Strong"/>
    <w:basedOn w:val="DefaultParagraphFont"/>
    <w:qFormat/>
    <w:rsid w:val="009D4710"/>
    <w:rPr>
      <w:b/>
      <w:bCs/>
    </w:rPr>
  </w:style>
  <w:style w:type="paragraph" w:customStyle="1" w:styleId="Default">
    <w:name w:val="Default"/>
    <w:rsid w:val="00987E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0189"/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96F8A"/>
    <w:rPr>
      <w:rFonts w:ascii="Arial" w:hAnsi="Arial" w:cs="Arial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6B2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B4FB2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37A9F"/>
    <w:pPr>
      <w:widowControl w:val="0"/>
      <w:spacing w:before="66"/>
      <w:ind w:left="216"/>
    </w:pPr>
    <w:rPr>
      <w:rFonts w:eastAsia="SimSu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A37A9F"/>
    <w:rPr>
      <w:rFonts w:ascii="Arial" w:eastAsia="SimSun" w:hAnsi="Arial"/>
      <w:sz w:val="22"/>
      <w:szCs w:val="22"/>
    </w:rPr>
  </w:style>
  <w:style w:type="character" w:customStyle="1" w:styleId="shorttext">
    <w:name w:val="short_text"/>
    <w:basedOn w:val="DefaultParagraphFont"/>
    <w:uiPriority w:val="99"/>
    <w:qFormat/>
    <w:rsid w:val="00A37A9F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7F34DE"/>
    <w:rPr>
      <w:rFonts w:ascii="Arial" w:hAnsi="Arial" w:cs="Arial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CB42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E1E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E1E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1E5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1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1E5E"/>
    <w:rPr>
      <w:rFonts w:ascii="Arial" w:hAnsi="Arial" w:cs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F02F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A400A9"/>
  </w:style>
  <w:style w:type="paragraph" w:styleId="Revision">
    <w:name w:val="Revision"/>
    <w:hidden/>
    <w:uiPriority w:val="99"/>
    <w:semiHidden/>
    <w:rsid w:val="00F42C1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9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7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suntianyi/Downloads/idfl.com/directory" TargetMode="External"/><Relationship Id="rId2" Type="http://schemas.openxmlformats.org/officeDocument/2006/relationships/image" Target="media/image2.png"/><Relationship Id="rId1" Type="http://schemas.openxmlformats.org/officeDocument/2006/relationships/hyperlink" Target="file:///C:\Users\suntianyi\Downloads\idfl.com\directo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FL\Downloads\IDFL-FF-MS01-%20Multiple%20Standards%20Application%20Form%20CN(5.0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09FABAEFB416CB37EA4727FCDE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11DB2-3F37-4CDF-80A9-024E202A4C71}"/>
      </w:docPartPr>
      <w:docPartBody>
        <w:p w:rsidR="00E202B7" w:rsidRDefault="00E202B7">
          <w:pPr>
            <w:pStyle w:val="73E09FABAEFB416CB37EA4727FCDE18E"/>
          </w:pPr>
          <w:r w:rsidRPr="00AE02F8">
            <w:rPr>
              <w:rStyle w:val="PlaceholderText"/>
              <w:rFonts w:hint="eastAsia"/>
              <w:color w:val="808080" w:themeColor="background1" w:themeShade="80"/>
              <w:sz w:val="20"/>
              <w:szCs w:val="20"/>
            </w:rPr>
            <w:t>点击此处输入文字。</w:t>
          </w:r>
        </w:p>
      </w:docPartBody>
    </w:docPart>
    <w:docPart>
      <w:docPartPr>
        <w:name w:val="DE96714860B14AC5AA371366D3323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2EB26-E3A7-49B4-B4CB-DBED472B05FE}"/>
      </w:docPartPr>
      <w:docPartBody>
        <w:p w:rsidR="00E202B7" w:rsidRDefault="00E202B7">
          <w:pPr>
            <w:pStyle w:val="DE96714860B14AC5AA371366D332368A"/>
          </w:pPr>
          <w:r w:rsidRPr="00AE02F8">
            <w:rPr>
              <w:rStyle w:val="PlaceholderText"/>
              <w:rFonts w:hint="eastAsia"/>
              <w:color w:val="808080" w:themeColor="background1" w:themeShade="80"/>
              <w:sz w:val="20"/>
              <w:szCs w:val="20"/>
            </w:rPr>
            <w:t>点击此处输入文字。</w:t>
          </w:r>
        </w:p>
      </w:docPartBody>
    </w:docPart>
    <w:docPart>
      <w:docPartPr>
        <w:name w:val="FD194228964C4674AD0387C71AF04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062BB-4FF6-4948-B325-33857D6E73AF}"/>
      </w:docPartPr>
      <w:docPartBody>
        <w:p w:rsidR="00E202B7" w:rsidRDefault="00E202B7">
          <w:pPr>
            <w:pStyle w:val="FD194228964C4674AD0387C71AF04D1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8E52FE36BA9420D91CC299D5DA92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B091-C1CB-46D5-9394-5B64F85947E1}"/>
      </w:docPartPr>
      <w:docPartBody>
        <w:p w:rsidR="00E202B7" w:rsidRDefault="00E202B7">
          <w:pPr>
            <w:pStyle w:val="C8E52FE36BA9420D91CC299D5DA9258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06DD4A5C2F946F4A2AED151D530D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1FBC4-972B-4EE2-91FD-8BE8301F8FAE}"/>
      </w:docPartPr>
      <w:docPartBody>
        <w:p w:rsidR="00E202B7" w:rsidRDefault="00E202B7">
          <w:pPr>
            <w:pStyle w:val="306DD4A5C2F946F4A2AED151D530D64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874AF7BC898422A9DFC3441B7447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C25F0-909F-4439-8517-B28B3D302C93}"/>
      </w:docPartPr>
      <w:docPartBody>
        <w:p w:rsidR="00E202B7" w:rsidRDefault="00E202B7">
          <w:pPr>
            <w:pStyle w:val="1874AF7BC898422A9DFC3441B7447C2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C01886C4A9C49B6ABC662BB7FE25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C85D4-7CF6-473D-A533-6A755BDA76D9}"/>
      </w:docPartPr>
      <w:docPartBody>
        <w:p w:rsidR="00E202B7" w:rsidRDefault="00E202B7">
          <w:pPr>
            <w:pStyle w:val="2C01886C4A9C49B6ABC662BB7FE25A9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2D9FFADA5EF4CE2BA688320E8474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4C71-A691-48E9-96F1-88338795DE0C}"/>
      </w:docPartPr>
      <w:docPartBody>
        <w:p w:rsidR="00E202B7" w:rsidRDefault="00E202B7">
          <w:pPr>
            <w:pStyle w:val="02D9FFADA5EF4CE2BA688320E84745A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A023942EF154339914EC49372EF1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D68EC-BF8A-4A65-93A8-CDFB132A8024}"/>
      </w:docPartPr>
      <w:docPartBody>
        <w:p w:rsidR="00E202B7" w:rsidRDefault="00E202B7">
          <w:pPr>
            <w:pStyle w:val="4A023942EF154339914EC49372EF1B5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E3AB92378BB4DD3B5D9D38AB8786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9D4A6-49DB-49DB-ADBA-984414793ACF}"/>
      </w:docPartPr>
      <w:docPartBody>
        <w:p w:rsidR="00E202B7" w:rsidRDefault="00E202B7">
          <w:pPr>
            <w:pStyle w:val="0E3AB92378BB4DD3B5D9D38AB87868C4"/>
          </w:pPr>
          <w:r w:rsidRPr="00DD1501">
            <w:rPr>
              <w:rStyle w:val="PlaceholderText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D7F4A1302D5D444FA21C11EC1EA84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608C8-0937-43B7-ADC3-AB5F6AF43D97}"/>
      </w:docPartPr>
      <w:docPartBody>
        <w:p w:rsidR="00E202B7" w:rsidRDefault="00E202B7">
          <w:pPr>
            <w:pStyle w:val="D7F4A1302D5D444FA21C11EC1EA84283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3A8E5F213D1D4B0AA6B9D195D07CB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E8AF4-D9EC-4CCE-96BE-C5DECAE545A7}"/>
      </w:docPartPr>
      <w:docPartBody>
        <w:p w:rsidR="00E202B7" w:rsidRDefault="00E202B7">
          <w:pPr>
            <w:pStyle w:val="3A8E5F213D1D4B0AA6B9D195D07CBEE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F9147DA5DD84EBDA927B52B0DEBA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C8455-9154-4A27-A70B-37F31604E487}"/>
      </w:docPartPr>
      <w:docPartBody>
        <w:p w:rsidR="00E202B7" w:rsidRDefault="00E202B7">
          <w:pPr>
            <w:pStyle w:val="2F9147DA5DD84EBDA927B52B0DEBA8E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FBECD0F76CC4BD090FF5D4E7B3BB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66D5B-5A59-4E8D-B802-A79A59B92082}"/>
      </w:docPartPr>
      <w:docPartBody>
        <w:p w:rsidR="00E202B7" w:rsidRDefault="00E202B7">
          <w:pPr>
            <w:pStyle w:val="FFBECD0F76CC4BD090FF5D4E7B3BBDF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B9622DD3E504313948C15CE5D2AE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F25BE-3BCE-46AE-AB05-C0180FA1C72E}"/>
      </w:docPartPr>
      <w:docPartBody>
        <w:p w:rsidR="00E202B7" w:rsidRDefault="00E202B7">
          <w:pPr>
            <w:pStyle w:val="CB9622DD3E504313948C15CE5D2AE74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71A18D2F347405B9DF186FE40C15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3C3C6-49FB-4E47-88DC-17B120E30AD8}"/>
      </w:docPartPr>
      <w:docPartBody>
        <w:p w:rsidR="00E202B7" w:rsidRDefault="00E202B7">
          <w:pPr>
            <w:pStyle w:val="471A18D2F347405B9DF186FE40C15EE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9202EFB09FF46C3B6A4BE37B1BB0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F0C06-DE1B-4DBA-B968-C4D89570D478}"/>
      </w:docPartPr>
      <w:docPartBody>
        <w:p w:rsidR="00E202B7" w:rsidRDefault="00E202B7">
          <w:pPr>
            <w:pStyle w:val="49202EFB09FF46C3B6A4BE37B1BB0DD7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A2A77856E304352830110C822C8B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AD86A-0EDC-4D3F-A033-9B105D8DADE8}"/>
      </w:docPartPr>
      <w:docPartBody>
        <w:p w:rsidR="00E202B7" w:rsidRDefault="00E202B7">
          <w:pPr>
            <w:pStyle w:val="4A2A77856E304352830110C822C8BBB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6CD24CD88B04D04996DD32596774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80166-72B6-4814-8F41-617BCA3ED005}"/>
      </w:docPartPr>
      <w:docPartBody>
        <w:p w:rsidR="00E202B7" w:rsidRDefault="00E202B7">
          <w:pPr>
            <w:pStyle w:val="E6CD24CD88B04D04996DD325967747F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15C75D6C1244B838B159D627DCAF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8F662-346E-44E5-A2EE-75DDABEF2ECA}"/>
      </w:docPartPr>
      <w:docPartBody>
        <w:p w:rsidR="00E202B7" w:rsidRDefault="00E202B7">
          <w:pPr>
            <w:pStyle w:val="715C75D6C1244B838B159D627DCAFFE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F6EC78CF99C48A097C690C791118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C3EC9-E66A-4915-8359-27B220557E14}"/>
      </w:docPartPr>
      <w:docPartBody>
        <w:p w:rsidR="00E202B7" w:rsidRDefault="00E202B7">
          <w:pPr>
            <w:pStyle w:val="DF6EC78CF99C48A097C690C791118070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F5E53E655DC84F18B9167DE8129C3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4AE0C-7327-446F-92C5-D74AB1370506}"/>
      </w:docPartPr>
      <w:docPartBody>
        <w:p w:rsidR="00E202B7" w:rsidRDefault="00E202B7">
          <w:pPr>
            <w:pStyle w:val="F5E53E655DC84F18B9167DE8129C32B4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063D9B61F235448BB2FDD2B52A7C4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AECFA-2CFA-468B-8F30-1437D68BA543}"/>
      </w:docPartPr>
      <w:docPartBody>
        <w:p w:rsidR="00E202B7" w:rsidRDefault="00E202B7">
          <w:pPr>
            <w:pStyle w:val="063D9B61F235448BB2FDD2B52A7C4071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23ABF7660E3A43A78FE221D99AD5F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2DFF1-0E32-4878-804B-3EBDD90F0584}"/>
      </w:docPartPr>
      <w:docPartBody>
        <w:p w:rsidR="00E202B7" w:rsidRDefault="00E202B7">
          <w:pPr>
            <w:pStyle w:val="23ABF7660E3A43A78FE221D99AD5F332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4EE7B4A465694EF4ABE4428FFD48C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A6047-9BDD-43B2-819B-4092DC07F205}"/>
      </w:docPartPr>
      <w:docPartBody>
        <w:p w:rsidR="00E202B7" w:rsidRDefault="00E202B7">
          <w:pPr>
            <w:pStyle w:val="4EE7B4A465694EF4ABE4428FFD48CD8D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D1A07D2CAB624E799D9909D14DAAE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CBA08-B159-4B08-A090-B8A16A1602D0}"/>
      </w:docPartPr>
      <w:docPartBody>
        <w:p w:rsidR="00E202B7" w:rsidRDefault="00E202B7">
          <w:pPr>
            <w:pStyle w:val="D1A07D2CAB624E799D9909D14DAAED06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904DA98A12D74D1285D7CBB4BF0D8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3B1E4-F392-46D6-B531-E0BE7AC5F7E9}"/>
      </w:docPartPr>
      <w:docPartBody>
        <w:p w:rsidR="00E202B7" w:rsidRDefault="00E202B7">
          <w:pPr>
            <w:pStyle w:val="904DA98A12D74D1285D7CBB4BF0D8768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4BEDF4F346E7483F9E3EAAE361918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D1A72-8A16-4D68-BD5C-75571563D538}"/>
      </w:docPartPr>
      <w:docPartBody>
        <w:p w:rsidR="00E202B7" w:rsidRDefault="00E202B7">
          <w:pPr>
            <w:pStyle w:val="4BEDF4F346E7483F9E3EAAE3619185C0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99F9BE523D0F4EFBAB671DFAB1869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B3867-EBA5-48C4-91B9-719A0033EDC8}"/>
      </w:docPartPr>
      <w:docPartBody>
        <w:p w:rsidR="00E202B7" w:rsidRDefault="00E202B7">
          <w:pPr>
            <w:pStyle w:val="99F9BE523D0F4EFBAB671DFAB1869298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4452683F6244437888ADB6B863362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0CA41-9810-4C10-81E2-733B9F45A2AB}"/>
      </w:docPartPr>
      <w:docPartBody>
        <w:p w:rsidR="00E202B7" w:rsidRDefault="00E202B7">
          <w:pPr>
            <w:pStyle w:val="4452683F6244437888ADB6B863362E11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C2A9442CEB8A4FC5873B849F53D5C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7E715-E0B4-4548-A7AF-9A741EBFCFB7}"/>
      </w:docPartPr>
      <w:docPartBody>
        <w:p w:rsidR="00E202B7" w:rsidRDefault="00E202B7">
          <w:pPr>
            <w:pStyle w:val="C2A9442CEB8A4FC5873B849F53D5C12A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1225A10621AA4EE78095633BF2DA0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92066-9A00-4255-A4DE-B2BC4AEE038F}"/>
      </w:docPartPr>
      <w:docPartBody>
        <w:p w:rsidR="00E202B7" w:rsidRDefault="00E202B7">
          <w:pPr>
            <w:pStyle w:val="1225A10621AA4EE78095633BF2DA0701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173A10F1F41E48FC803D098921DB5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999E1-7C4A-4C9B-BB59-E9E474032C49}"/>
      </w:docPartPr>
      <w:docPartBody>
        <w:p w:rsidR="00E202B7" w:rsidRDefault="00E202B7">
          <w:pPr>
            <w:pStyle w:val="173A10F1F41E48FC803D098921DB569A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9C12B18752EB4FEE8210F0CDAAD45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D0141-7D70-429B-A905-D33069236849}"/>
      </w:docPartPr>
      <w:docPartBody>
        <w:p w:rsidR="00E202B7" w:rsidRDefault="00E202B7">
          <w:pPr>
            <w:pStyle w:val="9C12B18752EB4FEE8210F0CDAAD45723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510657B3CAB6471C979520CC15404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66060-DC6F-4F0C-94FE-8EF90756F2FA}"/>
      </w:docPartPr>
      <w:docPartBody>
        <w:p w:rsidR="00E202B7" w:rsidRDefault="00E202B7">
          <w:pPr>
            <w:pStyle w:val="510657B3CAB6471C979520CC15404FD2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2C8F619CE8124841B9036AE33E46F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3F100-F41A-40D7-AF0F-943F2BEDB238}"/>
      </w:docPartPr>
      <w:docPartBody>
        <w:p w:rsidR="00E202B7" w:rsidRDefault="00E202B7">
          <w:pPr>
            <w:pStyle w:val="2C8F619CE8124841B9036AE33E46F88F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D1DEB9CE12F34E0AA1D906F3E3952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642EA-57AB-4513-A3A4-451EC45C1C89}"/>
      </w:docPartPr>
      <w:docPartBody>
        <w:p w:rsidR="00E202B7" w:rsidRDefault="00E202B7">
          <w:pPr>
            <w:pStyle w:val="D1DEB9CE12F34E0AA1D906F3E3952D0D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F246955C6E274CB79EFE58A177067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09477-CE4A-40BB-B6C9-86B500D609D9}"/>
      </w:docPartPr>
      <w:docPartBody>
        <w:p w:rsidR="00E202B7" w:rsidRDefault="00E202B7">
          <w:pPr>
            <w:pStyle w:val="F246955C6E274CB79EFE58A177067E02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1B971DE66E804150AB10D3ADE6031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73F43-7ED9-4620-87A8-FDA966487A1C}"/>
      </w:docPartPr>
      <w:docPartBody>
        <w:p w:rsidR="00E202B7" w:rsidRDefault="00E202B7">
          <w:pPr>
            <w:pStyle w:val="1B971DE66E804150AB10D3ADE6031F40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35A448DD49E243168525BF1B726E1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2F68D-17AE-4E38-BC6C-EA4E2AFDBB30}"/>
      </w:docPartPr>
      <w:docPartBody>
        <w:p w:rsidR="00E202B7" w:rsidRDefault="00E202B7">
          <w:pPr>
            <w:pStyle w:val="35A448DD49E243168525BF1B726E163C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B5D20040EAB34F55960C553E3454C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96C3C-7E2E-462C-A596-FDAF74458F6C}"/>
      </w:docPartPr>
      <w:docPartBody>
        <w:p w:rsidR="00E202B7" w:rsidRDefault="00E202B7">
          <w:pPr>
            <w:pStyle w:val="B5D20040EAB34F55960C553E3454CBA8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ACEF3C496C90402C8BF1972ABF0FF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2145D-4698-41F3-AEE1-AFDAB027C290}"/>
      </w:docPartPr>
      <w:docPartBody>
        <w:p w:rsidR="00E202B7" w:rsidRDefault="00E202B7">
          <w:pPr>
            <w:pStyle w:val="ACEF3C496C90402C8BF1972ABF0FF873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925A21CE4842433D983DAEE348E25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DC5DB-75B1-4512-8A08-838D9B12D7D0}"/>
      </w:docPartPr>
      <w:docPartBody>
        <w:p w:rsidR="00E202B7" w:rsidRDefault="00E202B7">
          <w:pPr>
            <w:pStyle w:val="925A21CE4842433D983DAEE348E25B45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EE080E8A5B7944A4BD2B2C9F864A7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75910-43D4-41D1-966D-4CE52AA44479}"/>
      </w:docPartPr>
      <w:docPartBody>
        <w:p w:rsidR="00E202B7" w:rsidRDefault="00E202B7">
          <w:pPr>
            <w:pStyle w:val="EE080E8A5B7944A4BD2B2C9F864A72B5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A0EEC80572F04F6A817E2F954BECA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B5A38-44C9-4CC3-8849-0CB5B5D7F41E}"/>
      </w:docPartPr>
      <w:docPartBody>
        <w:p w:rsidR="00E202B7" w:rsidRDefault="00E202B7">
          <w:pPr>
            <w:pStyle w:val="A0EEC80572F04F6A817E2F954BECA246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20C045C326BE4A1FBFB22CC0B6670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E7F8B-E93A-4120-9F70-54D7360A078F}"/>
      </w:docPartPr>
      <w:docPartBody>
        <w:p w:rsidR="00E202B7" w:rsidRDefault="00E202B7">
          <w:pPr>
            <w:pStyle w:val="20C045C326BE4A1FBFB22CC0B667044C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23F316B2B26240C59D5B2880A5C60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F7C5C-E2DD-4A81-9C91-39BCEC578C4D}"/>
      </w:docPartPr>
      <w:docPartBody>
        <w:p w:rsidR="00E202B7" w:rsidRDefault="00E202B7">
          <w:pPr>
            <w:pStyle w:val="23F316B2B26240C59D5B2880A5C60A23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5E9C898BF44346139327838E8A846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B9C53-DF66-4488-A262-2E4280715D8D}"/>
      </w:docPartPr>
      <w:docPartBody>
        <w:p w:rsidR="00E202B7" w:rsidRDefault="00E202B7">
          <w:pPr>
            <w:pStyle w:val="5E9C898BF44346139327838E8A8468A6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F88ED2B7FFE247B6A7BB5FFDD2490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04EC2-0043-4898-901B-A7699ACFB43D}"/>
      </w:docPartPr>
      <w:docPartBody>
        <w:p w:rsidR="00E202B7" w:rsidRDefault="00E202B7">
          <w:pPr>
            <w:pStyle w:val="F88ED2B7FFE247B6A7BB5FFDD2490E72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4DBBD1A032FB4FF994FF17633ADE9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F8ACF-A996-4155-82F9-65F07D6F5B28}"/>
      </w:docPartPr>
      <w:docPartBody>
        <w:p w:rsidR="00E202B7" w:rsidRDefault="00E202B7">
          <w:pPr>
            <w:pStyle w:val="4DBBD1A032FB4FF994FF17633ADE9DEA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4E872339C0FB412A9D46C8DDE9B31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0E305-5425-47A1-8994-118ABD48B63E}"/>
      </w:docPartPr>
      <w:docPartBody>
        <w:p w:rsidR="00E202B7" w:rsidRDefault="00E202B7">
          <w:pPr>
            <w:pStyle w:val="4E872339C0FB412A9D46C8DDE9B31EC4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8BEEC3B7755E40F581D5926A026E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7792F-0FDE-4390-987C-1B59095FF50F}"/>
      </w:docPartPr>
      <w:docPartBody>
        <w:p w:rsidR="00E202B7" w:rsidRDefault="00E202B7">
          <w:pPr>
            <w:pStyle w:val="8BEEC3B7755E40F581D5926A026E397A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972172CD693046DD8838135F5C96A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FA4EE-4ED5-479E-9D25-045DECBBC6F2}"/>
      </w:docPartPr>
      <w:docPartBody>
        <w:p w:rsidR="00E202B7" w:rsidRDefault="00E202B7">
          <w:pPr>
            <w:pStyle w:val="972172CD693046DD8838135F5C96A3ED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83C47723CF6A4BCE9EEBFC0B57597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E6554-7FFF-418E-943A-FC631039574D}"/>
      </w:docPartPr>
      <w:docPartBody>
        <w:p w:rsidR="00E202B7" w:rsidRDefault="00E202B7">
          <w:pPr>
            <w:pStyle w:val="83C47723CF6A4BCE9EEBFC0B57597CD7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17D57CFD8EC644C79E654D41A19AA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ABA76-EAE5-4476-92B0-5E1B365C31AF}"/>
      </w:docPartPr>
      <w:docPartBody>
        <w:p w:rsidR="00E202B7" w:rsidRDefault="00E202B7">
          <w:pPr>
            <w:pStyle w:val="17D57CFD8EC644C79E654D41A19AA164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6D2E3CCC909645B19C1F42FCCC56B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51683-EE9C-4053-9704-BD782C8FF4E8}"/>
      </w:docPartPr>
      <w:docPartBody>
        <w:p w:rsidR="00E202B7" w:rsidRDefault="00E202B7">
          <w:pPr>
            <w:pStyle w:val="6D2E3CCC909645B19C1F42FCCC56B0EE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EE699B9FC26544309EBAF127BFD35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69AF9-41E3-4148-812B-C4C5D1CC0226}"/>
      </w:docPartPr>
      <w:docPartBody>
        <w:p w:rsidR="00E202B7" w:rsidRDefault="00E202B7">
          <w:pPr>
            <w:pStyle w:val="EE699B9FC26544309EBAF127BFD35FFA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DD9F6C8573DB4D17AAB201BBDBCF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ACD33-7E1E-41D4-B353-C399916106C7}"/>
      </w:docPartPr>
      <w:docPartBody>
        <w:p w:rsidR="00E202B7" w:rsidRDefault="00E202B7">
          <w:pPr>
            <w:pStyle w:val="DD9F6C8573DB4D17AAB201BBDBCF6E74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2304AC9533784F7DA661DCD01BC6C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2ABDE-8268-43E7-9D9E-D231041DF3D0}"/>
      </w:docPartPr>
      <w:docPartBody>
        <w:p w:rsidR="00E202B7" w:rsidRDefault="00E202B7">
          <w:pPr>
            <w:pStyle w:val="2304AC9533784F7DA661DCD01BC6C1B7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5126971DD9F7496E8E728E005E99D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07794-6F82-4A4C-9B31-5331EE55102E}"/>
      </w:docPartPr>
      <w:docPartBody>
        <w:p w:rsidR="00E202B7" w:rsidRDefault="00E202B7">
          <w:pPr>
            <w:pStyle w:val="5126971DD9F7496E8E728E005E99DCB1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33B2C577296C47DCBE401FDC0A8FF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F2F06-EA25-4C37-93C6-666D7B324091}"/>
      </w:docPartPr>
      <w:docPartBody>
        <w:p w:rsidR="00E202B7" w:rsidRDefault="00E202B7">
          <w:pPr>
            <w:pStyle w:val="33B2C577296C47DCBE401FDC0A8FF6FA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21BE308AB7694082B92C09CA1A459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72E6A-BA19-4483-9C81-E51306A1855A}"/>
      </w:docPartPr>
      <w:docPartBody>
        <w:p w:rsidR="00E202B7" w:rsidRDefault="00E202B7">
          <w:pPr>
            <w:pStyle w:val="21BE308AB7694082B92C09CA1A45989A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9C3A90ECE3F747E6AAC67E139D89D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5460B-5145-4285-BDB2-0B71E6B07923}"/>
      </w:docPartPr>
      <w:docPartBody>
        <w:p w:rsidR="00E202B7" w:rsidRDefault="00E202B7">
          <w:pPr>
            <w:pStyle w:val="9C3A90ECE3F747E6AAC67E139D89D925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9B2FBD0E2EEE4AB29FAA259C8379F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02A4C-26B5-4036-B68E-08D799F119EF}"/>
      </w:docPartPr>
      <w:docPartBody>
        <w:p w:rsidR="00E202B7" w:rsidRDefault="00E202B7">
          <w:pPr>
            <w:pStyle w:val="9B2FBD0E2EEE4AB29FAA259C8379F39B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268A961775A44B409CD2AD005C566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6B814-5B46-46E1-96D3-D718A94C6010}"/>
      </w:docPartPr>
      <w:docPartBody>
        <w:p w:rsidR="00E202B7" w:rsidRDefault="00E202B7">
          <w:pPr>
            <w:pStyle w:val="268A961775A44B409CD2AD005C56612C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4689AF1F86534A20975D5C3675A8C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816E5-33B9-431F-9BB3-9DC136CD9C20}"/>
      </w:docPartPr>
      <w:docPartBody>
        <w:p w:rsidR="00E202B7" w:rsidRDefault="00E202B7">
          <w:pPr>
            <w:pStyle w:val="4689AF1F86534A20975D5C3675A8C24F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1CA932C824894C938BF1982D40819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79524-F210-4212-8937-3F5504754A95}"/>
      </w:docPartPr>
      <w:docPartBody>
        <w:p w:rsidR="00E202B7" w:rsidRDefault="00E202B7">
          <w:pPr>
            <w:pStyle w:val="1CA932C824894C938BF1982D408191D3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F941EF4E8BEA4DF59FC4A8C88D688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85090-1B9A-416E-9DEA-2C781C191D70}"/>
      </w:docPartPr>
      <w:docPartBody>
        <w:p w:rsidR="00E202B7" w:rsidRDefault="00E202B7">
          <w:pPr>
            <w:pStyle w:val="F941EF4E8BEA4DF59FC4A8C88D688B05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7FF36279F8F7459B9CBB1D06904AC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50C0B-CFBF-4B0F-8133-13CA6C6C7212}"/>
      </w:docPartPr>
      <w:docPartBody>
        <w:p w:rsidR="00E202B7" w:rsidRDefault="00E202B7">
          <w:pPr>
            <w:pStyle w:val="7FF36279F8F7459B9CBB1D06904ACD02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02BEED765929465CBAB8C2803AD8D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A8B16-E3DC-4EC5-9E2C-B04C43EEDC35}"/>
      </w:docPartPr>
      <w:docPartBody>
        <w:p w:rsidR="00E202B7" w:rsidRDefault="00E202B7">
          <w:pPr>
            <w:pStyle w:val="02BEED765929465CBAB8C2803AD8DCAC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94D1E9E3FA2E42FFAE3E5555541A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68A50-7ED8-4BF1-9499-051823E88848}"/>
      </w:docPartPr>
      <w:docPartBody>
        <w:p w:rsidR="00E202B7" w:rsidRDefault="00E202B7">
          <w:pPr>
            <w:pStyle w:val="94D1E9E3FA2E42FFAE3E5555541A77AD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7447139E3F53456DA600CC23C0B10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69F6F-D82C-4BE2-AB47-2C4C99B1A4FD}"/>
      </w:docPartPr>
      <w:docPartBody>
        <w:p w:rsidR="00E202B7" w:rsidRDefault="00E202B7">
          <w:pPr>
            <w:pStyle w:val="7447139E3F53456DA600CC23C0B109F7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8F79C103A05E490298E363F01A4FF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87ED0-D177-4AE9-9A55-5AF50CC2BD26}"/>
      </w:docPartPr>
      <w:docPartBody>
        <w:p w:rsidR="00E202B7" w:rsidRDefault="00E202B7">
          <w:pPr>
            <w:pStyle w:val="8F79C103A05E490298E363F01A4FF996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F0E0D09C43F64E788FC3642753A07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A06F7-94E7-4F98-8BA1-A761260D1199}"/>
      </w:docPartPr>
      <w:docPartBody>
        <w:p w:rsidR="00E202B7" w:rsidRDefault="00E202B7">
          <w:pPr>
            <w:pStyle w:val="F0E0D09C43F64E788FC3642753A07374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7C286D4E07AB40F0A8C9F80CC1002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3D8C2-81AC-4117-BD5C-139B34528E13}"/>
      </w:docPartPr>
      <w:docPartBody>
        <w:p w:rsidR="00E202B7" w:rsidRDefault="00E202B7">
          <w:pPr>
            <w:pStyle w:val="7C286D4E07AB40F0A8C9F80CC1002AB9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135FA4D16F674168984304D4DEF9F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402A8-93CB-442C-A810-22BE1584A02D}"/>
      </w:docPartPr>
      <w:docPartBody>
        <w:p w:rsidR="00E202B7" w:rsidRDefault="00E202B7">
          <w:pPr>
            <w:pStyle w:val="135FA4D16F674168984304D4DEF9F044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53BEFBD0DF8847F389B9F0ADEC67C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F64AB-8F78-4F8B-8597-7F92F1BB6DBB}"/>
      </w:docPartPr>
      <w:docPartBody>
        <w:p w:rsidR="00E202B7" w:rsidRDefault="00E202B7">
          <w:pPr>
            <w:pStyle w:val="53BEFBD0DF8847F389B9F0ADEC67C0E8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2A1067E5A7DB4BDBB219C3B6D1BCD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FEAD0-96DF-460C-AF86-9571E4693ACC}"/>
      </w:docPartPr>
      <w:docPartBody>
        <w:p w:rsidR="00E202B7" w:rsidRDefault="00E202B7">
          <w:pPr>
            <w:pStyle w:val="2A1067E5A7DB4BDBB219C3B6D1BCDCEC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0B89EB3DA8E74881B49636CFB5262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BEFCF-1705-4A18-93E8-1D4DC6803EDB}"/>
      </w:docPartPr>
      <w:docPartBody>
        <w:p w:rsidR="00E202B7" w:rsidRDefault="00E202B7">
          <w:pPr>
            <w:pStyle w:val="0B89EB3DA8E74881B49636CFB52623CA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DF3BC51B8F0A4DC3A9E461BA72109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F1377-E59A-4769-81CE-557EF347EE53}"/>
      </w:docPartPr>
      <w:docPartBody>
        <w:p w:rsidR="00E202B7" w:rsidRDefault="00E202B7">
          <w:pPr>
            <w:pStyle w:val="DF3BC51B8F0A4DC3A9E461BA72109AC7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7D9D325B5A334B90A042D418C8BDD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BDCB8-5609-41E7-98C5-BC0B7353753D}"/>
      </w:docPartPr>
      <w:docPartBody>
        <w:p w:rsidR="00E202B7" w:rsidRDefault="00E202B7">
          <w:pPr>
            <w:pStyle w:val="7D9D325B5A334B90A042D418C8BDDDF9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ACE1C984B38648A6B7A8EB293687B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75C57-A2B9-4EBC-BB82-6903E6ED8C01}"/>
      </w:docPartPr>
      <w:docPartBody>
        <w:p w:rsidR="00E202B7" w:rsidRDefault="00E202B7">
          <w:pPr>
            <w:pStyle w:val="ACE1C984B38648A6B7A8EB293687B855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7BC1557DACA44141822AB3C6B9228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804BE-B25E-4E23-B9F4-717C4F555291}"/>
      </w:docPartPr>
      <w:docPartBody>
        <w:p w:rsidR="00E202B7" w:rsidRDefault="00E202B7">
          <w:pPr>
            <w:pStyle w:val="7BC1557DACA44141822AB3C6B922855C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12DB39F162FE4421A7A49466C9E57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86ECE-59D0-4CAA-9247-02A1269BA5EB}"/>
      </w:docPartPr>
      <w:docPartBody>
        <w:p w:rsidR="00E202B7" w:rsidRDefault="00E202B7">
          <w:pPr>
            <w:pStyle w:val="12DB39F162FE4421A7A49466C9E5713C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A52DBE1C33CC4BCC843F951599565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0E20B-DDCF-456B-97A7-6C183134AEE1}"/>
      </w:docPartPr>
      <w:docPartBody>
        <w:p w:rsidR="00E202B7" w:rsidRDefault="00E202B7">
          <w:pPr>
            <w:pStyle w:val="A52DBE1C33CC4BCC843F9515995650C9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218334FEA0E349D6BB7EE4E248B80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85A8D-F28D-45AF-8839-6C4AABAB6DE1}"/>
      </w:docPartPr>
      <w:docPartBody>
        <w:p w:rsidR="00E202B7" w:rsidRDefault="00E202B7">
          <w:pPr>
            <w:pStyle w:val="218334FEA0E349D6BB7EE4E248B80DCF"/>
          </w:pPr>
          <w:r w:rsidRPr="00073EB9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2008FDAAC38B432DACDDD69F507FA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21483-E989-4940-9EEF-3F48B8EDBC05}"/>
      </w:docPartPr>
      <w:docPartBody>
        <w:p w:rsidR="00E202B7" w:rsidRDefault="00E202B7">
          <w:pPr>
            <w:pStyle w:val="2008FDAAC38B432DACDDD69F507FA73D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C6DE3A423A194912844F56A8B46C5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CFE20-F192-4FA0-BC5E-D7EF8C362BBF}"/>
      </w:docPartPr>
      <w:docPartBody>
        <w:p w:rsidR="00E202B7" w:rsidRDefault="00E202B7">
          <w:pPr>
            <w:pStyle w:val="C6DE3A423A194912844F56A8B46C5EC7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C1BC9BFA11A64882AB9B4D6E70111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EDB71-4F9D-4E3F-9E2D-072D3D40C9F5}"/>
      </w:docPartPr>
      <w:docPartBody>
        <w:p w:rsidR="00E202B7" w:rsidRDefault="00E202B7">
          <w:pPr>
            <w:pStyle w:val="C1BC9BFA11A64882AB9B4D6E70111072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5D2142A245DA4EAAB5E5FC6476B02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52B18-1052-412C-9C31-2A886BC81380}"/>
      </w:docPartPr>
      <w:docPartBody>
        <w:p w:rsidR="00E202B7" w:rsidRDefault="00E202B7">
          <w:pPr>
            <w:pStyle w:val="5D2142A245DA4EAAB5E5FC6476B02F48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5F1EF8FC12834B2A95D6988DED9E2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55A62-176F-4DC6-A5DE-99A9A706DE00}"/>
      </w:docPartPr>
      <w:docPartBody>
        <w:p w:rsidR="00E202B7" w:rsidRDefault="00E202B7">
          <w:pPr>
            <w:pStyle w:val="5F1EF8FC12834B2A95D6988DED9E2441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A1FA5E1B94E94E93811D159022E09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15CEC-3682-41D1-B495-89B1A1D33E76}"/>
      </w:docPartPr>
      <w:docPartBody>
        <w:p w:rsidR="00E202B7" w:rsidRDefault="00E202B7">
          <w:pPr>
            <w:pStyle w:val="A1FA5E1B94E94E93811D159022E090CB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AA6863996D4442C289F8472F25AD4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DF1BE-5324-47B8-B1A7-D83F57B9C9AB}"/>
      </w:docPartPr>
      <w:docPartBody>
        <w:p w:rsidR="00E202B7" w:rsidRDefault="00E202B7">
          <w:pPr>
            <w:pStyle w:val="AA6863996D4442C289F8472F25AD49FD"/>
          </w:pPr>
          <w:r w:rsidRPr="00073EB9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2304128D15E443FAAA92AB0A24054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9EA27-9E52-4219-9029-4FAB5C5ABBD4}"/>
      </w:docPartPr>
      <w:docPartBody>
        <w:p w:rsidR="00E202B7" w:rsidRDefault="00E202B7">
          <w:pPr>
            <w:pStyle w:val="2304128D15E443FAAA92AB0A24054A59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3B9872FA6A3A42C9954430E0782C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D59E-F12C-45ED-BB92-30AD042D1068}"/>
      </w:docPartPr>
      <w:docPartBody>
        <w:p w:rsidR="00E202B7" w:rsidRDefault="00E202B7">
          <w:pPr>
            <w:pStyle w:val="3B9872FA6A3A42C9954430E0782C8324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C05BAFEB44E0433098A49B50A20A8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8F9F7-685A-4BC2-B732-766564FC1284}"/>
      </w:docPartPr>
      <w:docPartBody>
        <w:p w:rsidR="00E202B7" w:rsidRDefault="00E202B7">
          <w:pPr>
            <w:pStyle w:val="C05BAFEB44E0433098A49B50A20A81F7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7BC111A056EC4C50B1F8596054704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FB406-B564-4C90-BA8C-0C11D24F7FA9}"/>
      </w:docPartPr>
      <w:docPartBody>
        <w:p w:rsidR="00E202B7" w:rsidRDefault="00E202B7">
          <w:pPr>
            <w:pStyle w:val="7BC111A056EC4C50B1F85960547043C9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E7F79EC3EB304ECCBD9F798A8DA08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087F-C574-4F2A-9E24-536CDB8345A1}"/>
      </w:docPartPr>
      <w:docPartBody>
        <w:p w:rsidR="00E202B7" w:rsidRDefault="00E202B7">
          <w:pPr>
            <w:pStyle w:val="E7F79EC3EB304ECCBD9F798A8DA087C5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3228E0FD27B24E968F3F8A3DD026D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3AB99-FB31-4C9F-B71F-4818318457B8}"/>
      </w:docPartPr>
      <w:docPartBody>
        <w:p w:rsidR="00E202B7" w:rsidRDefault="00E202B7">
          <w:pPr>
            <w:pStyle w:val="3228E0FD27B24E968F3F8A3DD026D822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4A0672C948AF4AED871DF73236AE4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037F5-1C83-49DA-BFA3-4E1F694B652D}"/>
      </w:docPartPr>
      <w:docPartBody>
        <w:p w:rsidR="00E202B7" w:rsidRDefault="00E202B7">
          <w:pPr>
            <w:pStyle w:val="4A0672C948AF4AED871DF73236AE4FF1"/>
          </w:pPr>
          <w:r w:rsidRPr="00073EB9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037608C070D24EDCBE710C41686E2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6F5F-218D-4FE9-AFA2-A67AA199CC9D}"/>
      </w:docPartPr>
      <w:docPartBody>
        <w:p w:rsidR="00E202B7" w:rsidRDefault="00E202B7">
          <w:pPr>
            <w:pStyle w:val="037608C070D24EDCBE710C41686E2875"/>
          </w:pPr>
          <w:r w:rsidRPr="003A6A5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054B56E7A73845A7B019F93B2D323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A8DC6-8900-4B5F-A11B-3A07EA9C3B26}"/>
      </w:docPartPr>
      <w:docPartBody>
        <w:p w:rsidR="00E202B7" w:rsidRDefault="00E202B7">
          <w:pPr>
            <w:pStyle w:val="054B56E7A73845A7B019F93B2D32350D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04937BFB40504D7BBDDE8C487F8D8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17993-18D2-4E29-9D73-686188948931}"/>
      </w:docPartPr>
      <w:docPartBody>
        <w:p w:rsidR="00E202B7" w:rsidRDefault="00E202B7">
          <w:pPr>
            <w:pStyle w:val="04937BFB40504D7BBDDE8C487F8D8FB4"/>
          </w:pPr>
          <w:r w:rsidRPr="003A6A5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866C9674E28401EA16D60728936E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FD874-F851-4D1D-A33E-A5839399479A}"/>
      </w:docPartPr>
      <w:docPartBody>
        <w:p w:rsidR="00E202B7" w:rsidRDefault="00E202B7">
          <w:pPr>
            <w:pStyle w:val="8866C9674E28401EA16D60728936EE68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3897C3035D7945739A2CE7FA5C868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34034-2EF4-431C-B5AB-F97C6706B064}"/>
      </w:docPartPr>
      <w:docPartBody>
        <w:p w:rsidR="00E202B7" w:rsidRDefault="00E202B7">
          <w:pPr>
            <w:pStyle w:val="3897C3035D7945739A2CE7FA5C8683E3"/>
          </w:pPr>
          <w:r w:rsidRPr="003A6A5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F933E3DE4E74ECEB27FC6517BABE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C2316-0C2C-49EF-B346-30A78E33824B}"/>
      </w:docPartPr>
      <w:docPartBody>
        <w:p w:rsidR="00E202B7" w:rsidRDefault="00E202B7">
          <w:pPr>
            <w:pStyle w:val="8F933E3DE4E74ECEB27FC6517BABE8E6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E78632E8257B40CBB1C08B4143F54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4BC1A-E37D-433E-A364-74F89300A48A}"/>
      </w:docPartPr>
      <w:docPartBody>
        <w:p w:rsidR="00E202B7" w:rsidRDefault="00E202B7">
          <w:pPr>
            <w:pStyle w:val="E78632E8257B40CBB1C08B4143F541D6"/>
          </w:pPr>
          <w:r w:rsidRPr="003A6A5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57898A4220A47559713B8B3BC2A3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98CF-77B2-4ACA-9831-9E29E648A740}"/>
      </w:docPartPr>
      <w:docPartBody>
        <w:p w:rsidR="00E202B7" w:rsidRDefault="00E202B7">
          <w:pPr>
            <w:pStyle w:val="D57898A4220A47559713B8B3BC2A3F38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99C0078CC338481CBE613488017FA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D4A31-BE33-4266-AD47-5CFF2F44B2F3}"/>
      </w:docPartPr>
      <w:docPartBody>
        <w:p w:rsidR="00E202B7" w:rsidRDefault="00E202B7">
          <w:pPr>
            <w:pStyle w:val="99C0078CC338481CBE613488017FA309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74DC7D7B045E473889C7BA11E7650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0391A-0B88-4332-9F2F-CC3B5F1AD543}"/>
      </w:docPartPr>
      <w:docPartBody>
        <w:p w:rsidR="00E202B7" w:rsidRDefault="00E202B7">
          <w:pPr>
            <w:pStyle w:val="74DC7D7B045E473889C7BA11E7650814"/>
          </w:pPr>
          <w:r w:rsidRPr="003A6A5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5D498BB1F7294411A55DB66EAB319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D9BDA-C865-4E60-8E12-0B26BDB24D19}"/>
      </w:docPartPr>
      <w:docPartBody>
        <w:p w:rsidR="00E202B7" w:rsidRDefault="00E202B7">
          <w:pPr>
            <w:pStyle w:val="5D498BB1F7294411A55DB66EAB319052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B42DBC32C3E8474F849B2A1FB1EB3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E8743-97AB-4144-8C8E-89625C1E7734}"/>
      </w:docPartPr>
      <w:docPartBody>
        <w:p w:rsidR="00E202B7" w:rsidRDefault="00E202B7">
          <w:pPr>
            <w:pStyle w:val="B42DBC32C3E8474F849B2A1FB1EB389C"/>
          </w:pPr>
          <w:r w:rsidRPr="003A6A5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9C78A16AE5F743FDBB5CD460F38D3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19FD1-2CC3-4D9C-BDF1-3835E0ED7DDA}"/>
      </w:docPartPr>
      <w:docPartBody>
        <w:p w:rsidR="00E202B7" w:rsidRDefault="00E202B7">
          <w:pPr>
            <w:pStyle w:val="9C78A16AE5F743FDBB5CD460F38D33F9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0856B706478847B9BB4431905A70A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4E9AC-F620-45E1-988E-149791833448}"/>
      </w:docPartPr>
      <w:docPartBody>
        <w:p w:rsidR="00E202B7" w:rsidRDefault="00E202B7">
          <w:pPr>
            <w:pStyle w:val="0856B706478847B9BB4431905A70AB7B"/>
          </w:pPr>
          <w:r w:rsidRPr="003A6A5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A345F93F96144CFB82437652EE0E1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24E60-420C-45EC-A261-5E6A4D28740F}"/>
      </w:docPartPr>
      <w:docPartBody>
        <w:p w:rsidR="00E202B7" w:rsidRDefault="00E202B7">
          <w:pPr>
            <w:pStyle w:val="A345F93F96144CFB82437652EE0E130D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5F106B8A7A464E0CA0DCE085DEAA4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6E72C-AF01-4B89-B083-8C17F3D5E687}"/>
      </w:docPartPr>
      <w:docPartBody>
        <w:p w:rsidR="00E202B7" w:rsidRDefault="00E202B7">
          <w:pPr>
            <w:pStyle w:val="5F106B8A7A464E0CA0DCE085DEAA44AC"/>
          </w:pPr>
          <w:r w:rsidRPr="00073EB9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31EFA11CBAEF47C39E9FA8CB2C4FD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91D50-2AAD-4E34-9AAA-8E904EB599B1}"/>
      </w:docPartPr>
      <w:docPartBody>
        <w:p w:rsidR="00E202B7" w:rsidRDefault="00E202B7">
          <w:pPr>
            <w:pStyle w:val="31EFA11CBAEF47C39E9FA8CB2C4FD64D"/>
          </w:pPr>
          <w:r w:rsidRPr="003A6A5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3BA738BF2EA45DD82B2A1E5C5392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59BD5-CADD-4605-A8F7-C207768D931C}"/>
      </w:docPartPr>
      <w:docPartBody>
        <w:p w:rsidR="00E202B7" w:rsidRDefault="00E202B7">
          <w:pPr>
            <w:pStyle w:val="D3BA738BF2EA45DD82B2A1E5C5392C8C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6C072D8DAE9C490DB028A766AC6E8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8C5DD-CA3C-4884-A9C6-1B1380E8353B}"/>
      </w:docPartPr>
      <w:docPartBody>
        <w:p w:rsidR="00E202B7" w:rsidRDefault="00E202B7">
          <w:pPr>
            <w:pStyle w:val="6C072D8DAE9C490DB028A766AC6E8D47"/>
          </w:pPr>
          <w:r w:rsidRPr="003A6A5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AC4ECE8B255D4E1882C75A3E5DDAD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5BAD5-BDD0-4CCD-8139-98A121EBC340}"/>
      </w:docPartPr>
      <w:docPartBody>
        <w:p w:rsidR="00E202B7" w:rsidRDefault="00E202B7">
          <w:pPr>
            <w:pStyle w:val="AC4ECE8B255D4E1882C75A3E5DDAD431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A670D739AC5B4024B3A3DF0871BE8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7FC8F-9DF2-4BAA-931A-F46FA7DF164C}"/>
      </w:docPartPr>
      <w:docPartBody>
        <w:p w:rsidR="00E202B7" w:rsidRDefault="00E202B7">
          <w:pPr>
            <w:pStyle w:val="A670D739AC5B4024B3A3DF0871BE855B"/>
          </w:pPr>
          <w:r w:rsidRPr="003A6A5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CE9103E89D64EAA84037CF8EF0CA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38D95-176F-4FD9-BEAA-9FEE07FBA647}"/>
      </w:docPartPr>
      <w:docPartBody>
        <w:p w:rsidR="00E202B7" w:rsidRDefault="00E202B7">
          <w:pPr>
            <w:pStyle w:val="1CE9103E89D64EAA84037CF8EF0CAC0A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91BBA4374DA24E2993AE80CF8534E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AFA37-4B66-4641-A11D-415CF9600DF0}"/>
      </w:docPartPr>
      <w:docPartBody>
        <w:p w:rsidR="00E202B7" w:rsidRDefault="00E202B7">
          <w:pPr>
            <w:pStyle w:val="91BBA4374DA24E2993AE80CF8534E3BC"/>
          </w:pPr>
          <w:r w:rsidRPr="003A6A5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43EC8A284BEE4E7E968D7BCF8F591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E6381-333B-42C6-A0AF-1F18594E0258}"/>
      </w:docPartPr>
      <w:docPartBody>
        <w:p w:rsidR="00E202B7" w:rsidRDefault="00E202B7">
          <w:pPr>
            <w:pStyle w:val="43EC8A284BEE4E7E968D7BCF8F591C1A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C0F2EF475445452DA2C670A2AA2AA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FABE3-311C-4A8C-B6DC-59AEFAFF5040}"/>
      </w:docPartPr>
      <w:docPartBody>
        <w:p w:rsidR="00E202B7" w:rsidRDefault="00E202B7">
          <w:pPr>
            <w:pStyle w:val="C0F2EF475445452DA2C670A2AA2AAB8E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F23220F4E3BD4627A331450065CA1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008DD-B9F4-4073-B297-6BA2152A4CAC}"/>
      </w:docPartPr>
      <w:docPartBody>
        <w:p w:rsidR="00E202B7" w:rsidRDefault="00E202B7">
          <w:pPr>
            <w:pStyle w:val="F23220F4E3BD4627A331450065CA1A53"/>
          </w:pPr>
          <w:r w:rsidRPr="003A6A5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300FD78AC77407F9C364E182C12A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AF6D2-934E-4C8B-A400-C31AE467EA82}"/>
      </w:docPartPr>
      <w:docPartBody>
        <w:p w:rsidR="00E202B7" w:rsidRDefault="00E202B7">
          <w:pPr>
            <w:pStyle w:val="F300FD78AC77407F9C364E182C12A968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04F45EE73C434DB4AA080B34EE4A8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D1A28-C7E3-4D18-BD7F-BD487CE815E8}"/>
      </w:docPartPr>
      <w:docPartBody>
        <w:p w:rsidR="00E202B7" w:rsidRDefault="00E202B7">
          <w:pPr>
            <w:pStyle w:val="04F45EE73C434DB4AA080B34EE4A8E10"/>
          </w:pPr>
          <w:r w:rsidRPr="003A6A5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0796859B58FA45F3BC2F55C2E4C05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C90D3-A53E-40F2-B345-0354B2B949D6}"/>
      </w:docPartPr>
      <w:docPartBody>
        <w:p w:rsidR="00E202B7" w:rsidRDefault="00E202B7">
          <w:pPr>
            <w:pStyle w:val="0796859B58FA45F3BC2F55C2E4C0565A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FE67AFAA86484ECAB780BE4222BE5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4586-6C70-427B-AC25-E6DAA6A18436}"/>
      </w:docPartPr>
      <w:docPartBody>
        <w:p w:rsidR="00E202B7" w:rsidRDefault="00E202B7">
          <w:pPr>
            <w:pStyle w:val="FE67AFAA86484ECAB780BE4222BE5372"/>
          </w:pPr>
          <w:r w:rsidRPr="003A6A5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221597E02B7049B68BF9FF8DC4BE3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080D5-82A7-4983-8927-2E112A677B93}"/>
      </w:docPartPr>
      <w:docPartBody>
        <w:p w:rsidR="00E202B7" w:rsidRDefault="00E202B7">
          <w:pPr>
            <w:pStyle w:val="221597E02B7049B68BF9FF8DC4BE3722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424F59D51ECC429AA28F2C4942903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A78F-791E-49B8-A3AD-EA49992F1933}"/>
      </w:docPartPr>
      <w:docPartBody>
        <w:p w:rsidR="00E202B7" w:rsidRDefault="00E202B7">
          <w:pPr>
            <w:pStyle w:val="424F59D51ECC429AA28F2C4942903873"/>
          </w:pPr>
          <w:r w:rsidRPr="00073EB9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1E447770F69C4058922920EF1C7C4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E7A8B-AD10-4001-B5F9-B9CB86E65A47}"/>
      </w:docPartPr>
      <w:docPartBody>
        <w:p w:rsidR="00E202B7" w:rsidRDefault="00E202B7">
          <w:pPr>
            <w:pStyle w:val="1E447770F69C4058922920EF1C7C4299"/>
          </w:pPr>
          <w:r w:rsidRPr="003A6A5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C2658893108406286DB9F7198D71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D9B24-3EC9-49CA-A509-B83500328255}"/>
      </w:docPartPr>
      <w:docPartBody>
        <w:p w:rsidR="00E202B7" w:rsidRDefault="00E202B7">
          <w:pPr>
            <w:pStyle w:val="CC2658893108406286DB9F7198D71B9C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2D719A6BC14D46559D3B48D13391B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D9C62-165E-4B4A-998E-9154330AD1EA}"/>
      </w:docPartPr>
      <w:docPartBody>
        <w:p w:rsidR="00E202B7" w:rsidRDefault="00E202B7">
          <w:pPr>
            <w:pStyle w:val="2D719A6BC14D46559D3B48D13391B8CA"/>
          </w:pPr>
          <w:r w:rsidRPr="003A6A5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5B21E63E830A49469CB67BC16ECF6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C711E-1682-49E4-B73E-F98CBF01A030}"/>
      </w:docPartPr>
      <w:docPartBody>
        <w:p w:rsidR="00E202B7" w:rsidRDefault="00E202B7">
          <w:pPr>
            <w:pStyle w:val="5B21E63E830A49469CB67BC16ECF60A3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CA07E1AE2C074BD8BA9BB8C4908EB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9CBD-A756-4C2B-A7E9-42977CC1C523}"/>
      </w:docPartPr>
      <w:docPartBody>
        <w:p w:rsidR="00E202B7" w:rsidRDefault="00E202B7">
          <w:pPr>
            <w:pStyle w:val="CA07E1AE2C074BD8BA9BB8C4908EB2AA"/>
          </w:pPr>
          <w:r w:rsidRPr="003A6A5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F02961B34C84FF7A9A69D734A1F2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F0880-18B7-455B-9666-89B2CC4CA0FB}"/>
      </w:docPartPr>
      <w:docPartBody>
        <w:p w:rsidR="00E202B7" w:rsidRDefault="00E202B7">
          <w:pPr>
            <w:pStyle w:val="DF02961B34C84FF7A9A69D734A1F2659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AC82A0074851430AA432B136139E1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12FD7-7F36-46C7-8651-8A417FC97625}"/>
      </w:docPartPr>
      <w:docPartBody>
        <w:p w:rsidR="00E202B7" w:rsidRDefault="00E202B7">
          <w:pPr>
            <w:pStyle w:val="AC82A0074851430AA432B136139E180B"/>
          </w:pPr>
          <w:r w:rsidRPr="003A6A5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5AB0DFC2C9394D918B0B4FEF04393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010A1-300C-4C61-A8FD-AC08EC8C12BC}"/>
      </w:docPartPr>
      <w:docPartBody>
        <w:p w:rsidR="00E202B7" w:rsidRDefault="00E202B7">
          <w:pPr>
            <w:pStyle w:val="5AB0DFC2C9394D918B0B4FEF043938A2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F62C8609D5B4466CAE1C700259850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E0EDC-6D58-4E51-AD52-088CBC0E8F30}"/>
      </w:docPartPr>
      <w:docPartBody>
        <w:p w:rsidR="00E202B7" w:rsidRDefault="00E202B7">
          <w:pPr>
            <w:pStyle w:val="F62C8609D5B4466CAE1C70025985065F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7BB92E998C8F455998BC1F54479B9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0B43F-51E6-4412-8418-B8CDE499A197}"/>
      </w:docPartPr>
      <w:docPartBody>
        <w:p w:rsidR="00E202B7" w:rsidRDefault="00E202B7">
          <w:pPr>
            <w:pStyle w:val="7BB92E998C8F455998BC1F54479B9754"/>
          </w:pPr>
          <w:r w:rsidRPr="003A6A5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CD169D7915D4FAD81C34544D3859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959E3-4326-46E4-B750-A3732FC2E617}"/>
      </w:docPartPr>
      <w:docPartBody>
        <w:p w:rsidR="00E202B7" w:rsidRDefault="00E202B7">
          <w:pPr>
            <w:pStyle w:val="1CD169D7915D4FAD81C34544D3859282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6321C9BD8256466D9CE3796480534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B6739-5EDD-4CEB-894E-DB7913D22463}"/>
      </w:docPartPr>
      <w:docPartBody>
        <w:p w:rsidR="00E202B7" w:rsidRDefault="00E202B7">
          <w:pPr>
            <w:pStyle w:val="6321C9BD8256466D9CE3796480534C45"/>
          </w:pPr>
          <w:r w:rsidRPr="003A6A5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54E5D3B550F4709B10C47BCF5743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563B4-A339-4681-BDF4-26DA7CF75A0C}"/>
      </w:docPartPr>
      <w:docPartBody>
        <w:p w:rsidR="00E202B7" w:rsidRDefault="00E202B7">
          <w:pPr>
            <w:pStyle w:val="154E5D3B550F4709B10C47BCF57432B5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8A03A2BA40E4410BBECA0574E7A0C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1CBF3-84ED-410F-BF6E-90624D77271F}"/>
      </w:docPartPr>
      <w:docPartBody>
        <w:p w:rsidR="00E202B7" w:rsidRDefault="00E202B7">
          <w:pPr>
            <w:pStyle w:val="8A03A2BA40E4410BBECA0574E7A0C081"/>
          </w:pPr>
          <w:r w:rsidRPr="003A6A5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06EC6BBF3E1F4BE994640B2FD771F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7D906-87D8-4889-B5E5-C95DF7D9C25F}"/>
      </w:docPartPr>
      <w:docPartBody>
        <w:p w:rsidR="00E202B7" w:rsidRDefault="00E202B7">
          <w:pPr>
            <w:pStyle w:val="06EC6BBF3E1F4BE994640B2FD771FD63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7FB1A871FB144DB9ADD32101BBBD7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C6538-4FD8-4D77-B3E7-ED098E45B3CA}"/>
      </w:docPartPr>
      <w:docPartBody>
        <w:p w:rsidR="00E202B7" w:rsidRDefault="00E202B7">
          <w:pPr>
            <w:pStyle w:val="7FB1A871FB144DB9ADD32101BBBD7586"/>
          </w:pPr>
          <w:r w:rsidRPr="00073EB9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7272957B417A467999D96B18BC116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36A6C-D2E4-418B-B4D7-F64B80307177}"/>
      </w:docPartPr>
      <w:docPartBody>
        <w:p w:rsidR="00E202B7" w:rsidRDefault="00E202B7">
          <w:pPr>
            <w:pStyle w:val="7272957B417A467999D96B18BC116424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4386FCD7A1B448CDB5EE41D17AF01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FF33D-64C0-495F-ACA6-378553117C6D}"/>
      </w:docPartPr>
      <w:docPartBody>
        <w:p w:rsidR="00E202B7" w:rsidRDefault="00E202B7">
          <w:pPr>
            <w:pStyle w:val="4386FCD7A1B448CDB5EE41D17AF01C3A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E6E085E5B8894BABAE82819B93EE5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6283D-1F35-4EFD-A23F-08DDDAA390CE}"/>
      </w:docPartPr>
      <w:docPartBody>
        <w:p w:rsidR="00E202B7" w:rsidRDefault="00E202B7">
          <w:pPr>
            <w:pStyle w:val="E6E085E5B8894BABAE82819B93EE5D38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47BF86B0B75B414DBBCD243AE639F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509F-7A77-4BBC-B72C-182D314332A0}"/>
      </w:docPartPr>
      <w:docPartBody>
        <w:p w:rsidR="00E202B7" w:rsidRDefault="00E202B7">
          <w:pPr>
            <w:pStyle w:val="47BF86B0B75B414DBBCD243AE639FD9B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71F334AB6D5F4457A9A9FAC715F5A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85B5-570C-492E-BB6E-61C2E37200F4}"/>
      </w:docPartPr>
      <w:docPartBody>
        <w:p w:rsidR="00E202B7" w:rsidRDefault="00E202B7">
          <w:pPr>
            <w:pStyle w:val="71F334AB6D5F4457A9A9FAC715F5A634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65205B563E374788A25854E162FCC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7C354-2B95-40B7-B89C-378CAD255F0F}"/>
      </w:docPartPr>
      <w:docPartBody>
        <w:p w:rsidR="00E202B7" w:rsidRDefault="00E202B7">
          <w:pPr>
            <w:pStyle w:val="65205B563E374788A25854E162FCCE93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27B31B763D334FC092FFB5DC0D34C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1D857-44BE-43AB-B9CB-B621949C583C}"/>
      </w:docPartPr>
      <w:docPartBody>
        <w:p w:rsidR="00E202B7" w:rsidRDefault="00E202B7">
          <w:pPr>
            <w:pStyle w:val="27B31B763D334FC092FFB5DC0D34C591"/>
          </w:pPr>
          <w:r w:rsidRPr="00073EB9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79EB077A71BF460B98EE479225D3D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26B28-AB4D-45CA-B2F5-C6E747A007AC}"/>
      </w:docPartPr>
      <w:docPartBody>
        <w:p w:rsidR="00E202B7" w:rsidRDefault="00E202B7">
          <w:pPr>
            <w:pStyle w:val="79EB077A71BF460B98EE479225D3DA36"/>
          </w:pPr>
          <w:r w:rsidRPr="00073EB9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FAAFE3FF8C0F426787E92DCA03008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9779E-04C5-4605-BC1B-8191DC31E541}"/>
      </w:docPartPr>
      <w:docPartBody>
        <w:p w:rsidR="00E202B7" w:rsidRDefault="00E202B7">
          <w:pPr>
            <w:pStyle w:val="FAAFE3FF8C0F426787E92DCA03008368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D3615ED46AE24E30832D1504DA6B6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EC537-0084-4DA2-B65A-10F7DCD2FF66}"/>
      </w:docPartPr>
      <w:docPartBody>
        <w:p w:rsidR="00E202B7" w:rsidRDefault="00E202B7">
          <w:pPr>
            <w:pStyle w:val="D3615ED46AE24E30832D1504DA6B600D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D0C38A050C7C447380B83F8AC7B4B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F17E-6C38-43BF-AE8E-6570FA460D50}"/>
      </w:docPartPr>
      <w:docPartBody>
        <w:p w:rsidR="00E202B7" w:rsidRDefault="00E202B7">
          <w:pPr>
            <w:pStyle w:val="D0C38A050C7C447380B83F8AC7B4BA61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F669272C137547978E6FDB9FC66A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19CEE-98E6-42C7-B4F1-72D078CDA696}"/>
      </w:docPartPr>
      <w:docPartBody>
        <w:p w:rsidR="00E202B7" w:rsidRDefault="00E202B7">
          <w:pPr>
            <w:pStyle w:val="F669272C137547978E6FDB9FC66AF9DB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5F34438534F643C9A9CCE449E355C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C925C-98BF-4FD0-8950-0B2D5A1C53C9}"/>
      </w:docPartPr>
      <w:docPartBody>
        <w:p w:rsidR="00E202B7" w:rsidRDefault="00E202B7">
          <w:pPr>
            <w:pStyle w:val="5F34438534F643C9A9CCE449E355C5A4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D85091F4E733406DBE4E1014BBBD2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AEA72-2ACA-4445-AB02-B0AF15CF8C4C}"/>
      </w:docPartPr>
      <w:docPartBody>
        <w:p w:rsidR="00E202B7" w:rsidRDefault="00E202B7">
          <w:pPr>
            <w:pStyle w:val="D85091F4E733406DBE4E1014BBBD21D8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BB61CF4CE061428EB0BA6B0BEC1D1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61869-0B4E-4744-BBFC-184CC10E3BC4}"/>
      </w:docPartPr>
      <w:docPartBody>
        <w:p w:rsidR="00E202B7" w:rsidRDefault="00E202B7">
          <w:pPr>
            <w:pStyle w:val="BB61CF4CE061428EB0BA6B0BEC1D1F34"/>
          </w:pPr>
          <w:r w:rsidRPr="00073EB9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59B61F46FA7947F3A3B7C532C0124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7AE3E-573C-4AA4-83E7-5160BC645FE1}"/>
      </w:docPartPr>
      <w:docPartBody>
        <w:p w:rsidR="00E202B7" w:rsidRDefault="00E202B7">
          <w:pPr>
            <w:pStyle w:val="59B61F46FA7947F3A3B7C532C01243B8"/>
          </w:pPr>
          <w:r w:rsidRPr="00073EB9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31EBA976DBBE4FFCB2BFA71827D99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74D77-C3B5-493A-9435-14A76939E8A6}"/>
      </w:docPartPr>
      <w:docPartBody>
        <w:p w:rsidR="00E202B7" w:rsidRDefault="00E202B7">
          <w:pPr>
            <w:pStyle w:val="31EBA976DBBE4FFCB2BFA71827D99BA9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A6A291688CE240DEA6D2EBEB5C237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BA662-2AC8-40FE-A009-339ECADDAE33}"/>
      </w:docPartPr>
      <w:docPartBody>
        <w:p w:rsidR="00E202B7" w:rsidRDefault="00E202B7">
          <w:pPr>
            <w:pStyle w:val="A6A291688CE240DEA6D2EBEB5C2373E7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0E06186BDE004587A00078BF491DD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D77C-4AC5-4B54-9BCA-67633267938C}"/>
      </w:docPartPr>
      <w:docPartBody>
        <w:p w:rsidR="00E202B7" w:rsidRDefault="00E202B7">
          <w:pPr>
            <w:pStyle w:val="0E06186BDE004587A00078BF491DDB18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8DD30F9FD1AE4A0792BAA8ED26D4A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AD410-811D-4A72-92E7-38B893ED14D3}"/>
      </w:docPartPr>
      <w:docPartBody>
        <w:p w:rsidR="00E202B7" w:rsidRDefault="00E202B7">
          <w:pPr>
            <w:pStyle w:val="8DD30F9FD1AE4A0792BAA8ED26D4A41A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FA7F745D5A574F2DBA5F7CCF5FF5D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66463-8133-4A5F-BD11-7A35E9960D73}"/>
      </w:docPartPr>
      <w:docPartBody>
        <w:p w:rsidR="00E202B7" w:rsidRDefault="00E202B7">
          <w:pPr>
            <w:pStyle w:val="FA7F745D5A574F2DBA5F7CCF5FF5DA62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31D431DAD6DE4705A41C023F0AA4C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BEB42-9086-460C-A337-0B0744641E00}"/>
      </w:docPartPr>
      <w:docPartBody>
        <w:p w:rsidR="00E202B7" w:rsidRDefault="00E202B7">
          <w:pPr>
            <w:pStyle w:val="31D431DAD6DE4705A41C023F0AA4C42E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653013B3EB0146D799153B306B05B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2458E-CD79-4085-B97D-0E334E8A0E75}"/>
      </w:docPartPr>
      <w:docPartBody>
        <w:p w:rsidR="00E202B7" w:rsidRDefault="00E202B7">
          <w:pPr>
            <w:pStyle w:val="653013B3EB0146D799153B306B05BAFD"/>
          </w:pPr>
          <w:r w:rsidRPr="00073EB9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8F2A5FE732184FA99F4275DF715D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50632-EEB2-4487-B96E-4E64A0D1DB01}"/>
      </w:docPartPr>
      <w:docPartBody>
        <w:p w:rsidR="00E202B7" w:rsidRDefault="00E202B7">
          <w:pPr>
            <w:pStyle w:val="8F2A5FE732184FA99F4275DF715DE582"/>
          </w:pPr>
          <w:r w:rsidRPr="00073EB9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B8B3E2F66B3C4F32956B27D009FCE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E9E22-457A-4270-A21A-4EBA50179E45}"/>
      </w:docPartPr>
      <w:docPartBody>
        <w:p w:rsidR="00E202B7" w:rsidRDefault="00E202B7">
          <w:pPr>
            <w:pStyle w:val="B8B3E2F66B3C4F32956B27D009FCED86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87BB623DBAC044FBA3320B902FED6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79F6F-78C3-49BB-8D9C-68258BED7E61}"/>
      </w:docPartPr>
      <w:docPartBody>
        <w:p w:rsidR="00E202B7" w:rsidRDefault="00E202B7">
          <w:pPr>
            <w:pStyle w:val="87BB623DBAC044FBA3320B902FED6A7A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CEC959ACC386405DA79C1B37770BE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8869-7229-4012-BEBB-AE5878013ECD}"/>
      </w:docPartPr>
      <w:docPartBody>
        <w:p w:rsidR="00E202B7" w:rsidRDefault="00E202B7">
          <w:pPr>
            <w:pStyle w:val="CEC959ACC386405DA79C1B37770BE36C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FC17EDF010994D2AA52369DC5D0C6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5DFF2-8D68-4E0F-A11E-904A871F3F34}"/>
      </w:docPartPr>
      <w:docPartBody>
        <w:p w:rsidR="00E202B7" w:rsidRDefault="00E202B7">
          <w:pPr>
            <w:pStyle w:val="FC17EDF010994D2AA52369DC5D0C6CCB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72425D9ED5FC481B8518838FE0B2D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9CCD0-CD22-4D7A-AC48-3069AED0895D}"/>
      </w:docPartPr>
      <w:docPartBody>
        <w:p w:rsidR="00E202B7" w:rsidRDefault="00E202B7">
          <w:pPr>
            <w:pStyle w:val="72425D9ED5FC481B8518838FE0B2DD9F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6ABEF647E6DE4B948F96C1DB726DC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923DF-41FA-4E23-9C0A-563DFF715DFE}"/>
      </w:docPartPr>
      <w:docPartBody>
        <w:p w:rsidR="00E202B7" w:rsidRDefault="00E202B7">
          <w:pPr>
            <w:pStyle w:val="6ABEF647E6DE4B948F96C1DB726DCF32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A60AC89A49DE4023A4C3801AA83A3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F8184-DDE6-41F7-919C-A8AEEDC0AC46}"/>
      </w:docPartPr>
      <w:docPartBody>
        <w:p w:rsidR="00E202B7" w:rsidRDefault="00E202B7">
          <w:pPr>
            <w:pStyle w:val="A60AC89A49DE4023A4C3801AA83A3AFC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6463246EA2934A5FAA5BA19809AFF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D226E-C855-4705-B092-DD23DCF6B3B8}"/>
      </w:docPartPr>
      <w:docPartBody>
        <w:p w:rsidR="00E202B7" w:rsidRDefault="00E202B7">
          <w:pPr>
            <w:pStyle w:val="6463246EA2934A5FAA5BA19809AFF73A"/>
          </w:pPr>
          <w:r w:rsidRPr="00073EB9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E4D4F298E9AB424783E2DCA249AD1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7E237-8E47-449F-B01F-96AAB8B5D5CA}"/>
      </w:docPartPr>
      <w:docPartBody>
        <w:p w:rsidR="00E202B7" w:rsidRDefault="00E202B7">
          <w:pPr>
            <w:pStyle w:val="E4D4F298E9AB424783E2DCA249AD10AE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630B55C05DF74A79B0A550585B175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AE38B-F564-41F1-A26E-2531BDDCAFFB}"/>
      </w:docPartPr>
      <w:docPartBody>
        <w:p w:rsidR="00E202B7" w:rsidRDefault="00E202B7">
          <w:pPr>
            <w:pStyle w:val="630B55C05DF74A79B0A550585B175841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BDE30F0B641548D1A432D8031FFE4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C7DB1-0037-4CEB-97CB-3EBAA7FB1E55}"/>
      </w:docPartPr>
      <w:docPartBody>
        <w:p w:rsidR="00E202B7" w:rsidRDefault="00E202B7">
          <w:pPr>
            <w:pStyle w:val="BDE30F0B641548D1A432D8031FFE418F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8865C13D7778461BB1D4FE37FD555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E2DB1-B0A0-4632-BB90-3AD321E83952}"/>
      </w:docPartPr>
      <w:docPartBody>
        <w:p w:rsidR="00E202B7" w:rsidRDefault="00E202B7">
          <w:pPr>
            <w:pStyle w:val="8865C13D7778461BB1D4FE37FD555E12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5E4DF863152F44D6BFA0252A1A08A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87453-2784-4308-AE79-AB61A17CFF20}"/>
      </w:docPartPr>
      <w:docPartBody>
        <w:p w:rsidR="00E202B7" w:rsidRDefault="00E202B7">
          <w:pPr>
            <w:pStyle w:val="5E4DF863152F44D6BFA0252A1A08A3D9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361F7B14096C4E07BAB9DAF3325F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61CB-F467-4822-A7A4-F3A1721191B3}"/>
      </w:docPartPr>
      <w:docPartBody>
        <w:p w:rsidR="00E202B7" w:rsidRDefault="00E202B7">
          <w:pPr>
            <w:pStyle w:val="361F7B14096C4E07BAB9DAF3325FFFEB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B62C81A5F69743B8943BB89007EBB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8E22C-DC43-4214-B8D5-187AC28040A2}"/>
      </w:docPartPr>
      <w:docPartBody>
        <w:p w:rsidR="00E202B7" w:rsidRDefault="00E202B7">
          <w:pPr>
            <w:pStyle w:val="B62C81A5F69743B8943BB89007EBBCCB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ACF84FD26D6148CFA2A6CF95F3EE8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0A79-E11B-46BB-85AB-265B5ACA76FB}"/>
      </w:docPartPr>
      <w:docPartBody>
        <w:p w:rsidR="00E202B7" w:rsidRDefault="00E202B7">
          <w:pPr>
            <w:pStyle w:val="ACF84FD26D6148CFA2A6CF95F3EE85B1"/>
          </w:pPr>
          <w:r w:rsidRPr="00073EB9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C24C6E9A1672407CAB3CC7E232F95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FC65F-B771-4DD4-BE16-70205B0C4534}"/>
      </w:docPartPr>
      <w:docPartBody>
        <w:p w:rsidR="00E202B7" w:rsidRDefault="00E202B7">
          <w:pPr>
            <w:pStyle w:val="C24C6E9A1672407CAB3CC7E232F9567D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B07803D4CE42413891563599A2B8F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91F4-DAC1-465E-B23E-032A280144E2}"/>
      </w:docPartPr>
      <w:docPartBody>
        <w:p w:rsidR="00E202B7" w:rsidRDefault="00E202B7">
          <w:pPr>
            <w:pStyle w:val="B07803D4CE42413891563599A2B8F382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A490BD27C5A841F9846B956C8D0B4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F397B-8A0D-4216-B15A-CDD649A40DBA}"/>
      </w:docPartPr>
      <w:docPartBody>
        <w:p w:rsidR="00E202B7" w:rsidRDefault="00E202B7">
          <w:pPr>
            <w:pStyle w:val="A490BD27C5A841F9846B956C8D0B42B9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A093DA4F252B4448897DBC0570BB6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1B613-5DDC-494B-8EF0-2AAFFBF98DDF}"/>
      </w:docPartPr>
      <w:docPartBody>
        <w:p w:rsidR="00E202B7" w:rsidRDefault="00E202B7">
          <w:pPr>
            <w:pStyle w:val="A093DA4F252B4448897DBC0570BB62C7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260C981E1A864E01AEC5781703216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C7A0A-C06F-4AE1-9C6E-1E4BB5D862A4}"/>
      </w:docPartPr>
      <w:docPartBody>
        <w:p w:rsidR="00E202B7" w:rsidRDefault="00E202B7">
          <w:pPr>
            <w:pStyle w:val="260C981E1A864E01AEC5781703216351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2E7AD25025574373B8DBF1355262D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BACA1-9085-49EE-88BA-DC3BEEC57AC7}"/>
      </w:docPartPr>
      <w:docPartBody>
        <w:p w:rsidR="00E202B7" w:rsidRDefault="00E202B7">
          <w:pPr>
            <w:pStyle w:val="2E7AD25025574373B8DBF1355262D893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EA2C6E2F4C77481B9AEFFD93BFE38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6A097-E943-447E-94D8-94323435BFB3}"/>
      </w:docPartPr>
      <w:docPartBody>
        <w:p w:rsidR="00E202B7" w:rsidRDefault="00E202B7">
          <w:pPr>
            <w:pStyle w:val="EA2C6E2F4C77481B9AEFFD93BFE3846D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52DBDAFE59CB4D26A5DD2E10DAC19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352C7-FE25-4E3C-8BC9-11B1E092121E}"/>
      </w:docPartPr>
      <w:docPartBody>
        <w:p w:rsidR="00E202B7" w:rsidRDefault="00E202B7">
          <w:pPr>
            <w:pStyle w:val="52DBDAFE59CB4D26A5DD2E10DAC19F1A"/>
          </w:pPr>
          <w:r w:rsidRPr="00073EB9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CD0BAAB27A58498AA9B2537AB510C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B4B69-0C7F-43F8-8F69-45C9DB37B875}"/>
      </w:docPartPr>
      <w:docPartBody>
        <w:p w:rsidR="00D70644" w:rsidRDefault="00D70644" w:rsidP="00D70644">
          <w:pPr>
            <w:pStyle w:val="CD0BAAB27A58498AA9B2537AB510C4B2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59A5101F931C44208344EE4BA0B25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4928D-7AF0-4436-BEBD-CC4969EDC45A}"/>
      </w:docPartPr>
      <w:docPartBody>
        <w:p w:rsidR="00D70644" w:rsidRDefault="00D70644" w:rsidP="00D70644">
          <w:pPr>
            <w:pStyle w:val="59A5101F931C44208344EE4BA0B254EC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27608CEF1C46400FBB4C3168136C4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1C892-09C8-45BB-A70C-43F7B041AFA7}"/>
      </w:docPartPr>
      <w:docPartBody>
        <w:p w:rsidR="00D70644" w:rsidRDefault="00D70644" w:rsidP="00D70644">
          <w:pPr>
            <w:pStyle w:val="27608CEF1C46400FBB4C3168136C4C12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ECB2262B1B2742C9801DF20E456EC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6DDA1-6B91-40B7-93E1-1A12735DBF81}"/>
      </w:docPartPr>
      <w:docPartBody>
        <w:p w:rsidR="00D70644" w:rsidRDefault="00D70644" w:rsidP="00D70644">
          <w:pPr>
            <w:pStyle w:val="ECB2262B1B2742C9801DF20E456EC5B3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5E323256751346D1968033D89F8FF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A20CD-6656-472D-B152-DF547E6804EF}"/>
      </w:docPartPr>
      <w:docPartBody>
        <w:p w:rsidR="00D70644" w:rsidRDefault="00D70644" w:rsidP="00D70644">
          <w:pPr>
            <w:pStyle w:val="5E323256751346D1968033D89F8FF69B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6860103040634F9F907F84BAD0909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A15D4-C73F-4E87-91C8-2E0CA2F77F01}"/>
      </w:docPartPr>
      <w:docPartBody>
        <w:p w:rsidR="00D70644" w:rsidRDefault="00D70644" w:rsidP="00D70644">
          <w:pPr>
            <w:pStyle w:val="6860103040634F9F907F84BAD09090A5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479D622D78394DB0A3F9979462833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8ACC3-AF4F-480C-ABF0-6138A22BFB78}"/>
      </w:docPartPr>
      <w:docPartBody>
        <w:p w:rsidR="00D70644" w:rsidRDefault="00D70644" w:rsidP="00D70644">
          <w:pPr>
            <w:pStyle w:val="479D622D78394DB0A3F9979462833E1C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F02D2758EA7F4B0BA0F29C19279B3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2A92C-371F-4994-8A25-3A426D0FA280}"/>
      </w:docPartPr>
      <w:docPartBody>
        <w:p w:rsidR="00D70644" w:rsidRDefault="00D70644" w:rsidP="00D70644">
          <w:pPr>
            <w:pStyle w:val="F02D2758EA7F4B0BA0F29C19279B37E3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4E6837B4451440E085B676A7C5129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222B9-9E6E-4898-B383-408F3325A756}"/>
      </w:docPartPr>
      <w:docPartBody>
        <w:p w:rsidR="00D70644" w:rsidRDefault="00D70644" w:rsidP="00D70644">
          <w:pPr>
            <w:pStyle w:val="4E6837B4451440E085B676A7C5129CAC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1BB4BA2659F43A99244BF2FE4D09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54D0D-53F5-4D3E-BD61-4DCC99E060A6}"/>
      </w:docPartPr>
      <w:docPartBody>
        <w:p w:rsidR="00D70644" w:rsidRDefault="00D70644" w:rsidP="00D70644">
          <w:pPr>
            <w:pStyle w:val="11BB4BA2659F43A99244BF2FE4D09269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7E56BA26BD004715B0A461FCBAA6C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EE885-56CC-49B0-9D55-A9EA809161C8}"/>
      </w:docPartPr>
      <w:docPartBody>
        <w:p w:rsidR="00D70644" w:rsidRDefault="00D70644" w:rsidP="00D70644">
          <w:pPr>
            <w:pStyle w:val="7E56BA26BD004715B0A461FCBAA6C8A9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4596939AEEB7426584BC93C680E00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6ABAD-008A-4C6B-BF56-006D065C71E4}"/>
      </w:docPartPr>
      <w:docPartBody>
        <w:p w:rsidR="00D70644" w:rsidRDefault="00D70644" w:rsidP="00D70644">
          <w:pPr>
            <w:pStyle w:val="4596939AEEB7426584BC93C680E00BF9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18779C5164864841AEB0EC7FEA947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90206-5C51-4438-9275-C8E9EE5A0476}"/>
      </w:docPartPr>
      <w:docPartBody>
        <w:p w:rsidR="00D70644" w:rsidRDefault="00D70644" w:rsidP="00D70644">
          <w:pPr>
            <w:pStyle w:val="18779C5164864841AEB0EC7FEA947D2C"/>
          </w:pPr>
          <w:r w:rsidRPr="003A6A52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A6928ECC25A49C381ACD5A550FAA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BAAC5-D4C3-4CCB-87E4-A995EEAB477A}"/>
      </w:docPartPr>
      <w:docPartBody>
        <w:p w:rsidR="00D70644" w:rsidRDefault="00D70644" w:rsidP="00D70644">
          <w:pPr>
            <w:pStyle w:val="BA6928ECC25A49C381ACD5A550FAA76B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518DB4F1ACAE4748B2B5390B5274F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2BE4E-B577-48CC-9CBC-A9284DFBBC1D}"/>
      </w:docPartPr>
      <w:docPartBody>
        <w:p w:rsidR="00D70644" w:rsidRDefault="00D70644" w:rsidP="00D70644">
          <w:pPr>
            <w:pStyle w:val="518DB4F1ACAE4748B2B5390B5274FA44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54077F49D3E243CCAB8078E78820D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B2D67-F5EF-44CC-A6DC-2C4DE7E5E04E}"/>
      </w:docPartPr>
      <w:docPartBody>
        <w:p w:rsidR="00D70644" w:rsidRDefault="00D70644" w:rsidP="00D70644">
          <w:pPr>
            <w:pStyle w:val="54077F49D3E243CCAB8078E78820D06B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8DD5FCF14E546EA90AC5AE1660FE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A719-5BFC-4CDB-A0F4-CBB539BD539E}"/>
      </w:docPartPr>
      <w:docPartBody>
        <w:p w:rsidR="00D70644" w:rsidRDefault="00D70644" w:rsidP="00D70644">
          <w:pPr>
            <w:pStyle w:val="08DD5FCF14E546EA90AC5AE1660FE31C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8E47E3BF327C4DA3A102D151CC0DB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7E7DB-4A2F-4B65-A3E9-3D38410FA556}"/>
      </w:docPartPr>
      <w:docPartBody>
        <w:p w:rsidR="00D70644" w:rsidRDefault="00D70644" w:rsidP="00D70644">
          <w:pPr>
            <w:pStyle w:val="8E47E3BF327C4DA3A102D151CC0DB55F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DF08E8389FF48D495AC6AC0D2B0A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CBA8D-6005-455A-B77D-348CA06E2F28}"/>
      </w:docPartPr>
      <w:docPartBody>
        <w:p w:rsidR="00D70644" w:rsidRDefault="00D70644" w:rsidP="00D70644">
          <w:pPr>
            <w:pStyle w:val="DDF08E8389FF48D495AC6AC0D2B0AEB2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A21949CB7CD34A80931A8FAEB1EFF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C46EE-253B-4238-8DF7-06A37C705EFD}"/>
      </w:docPartPr>
      <w:docPartBody>
        <w:p w:rsidR="00D70644" w:rsidRDefault="00D70644" w:rsidP="00D70644">
          <w:pPr>
            <w:pStyle w:val="A21949CB7CD34A80931A8FAEB1EFF24B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698AB3F953754D12890009CF5EF8A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D0342-2C8B-4701-B8C5-0CDB24880ED1}"/>
      </w:docPartPr>
      <w:docPartBody>
        <w:p w:rsidR="00D70644" w:rsidRDefault="00D70644" w:rsidP="00D70644">
          <w:pPr>
            <w:pStyle w:val="698AB3F953754D12890009CF5EF8AB21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B8D94A53A2944C8E9BB11460A4AE1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67460-A881-4786-8A44-977216384438}"/>
      </w:docPartPr>
      <w:docPartBody>
        <w:p w:rsidR="00D70644" w:rsidRDefault="00D70644" w:rsidP="00D70644">
          <w:pPr>
            <w:pStyle w:val="B8D94A53A2944C8E9BB11460A4AE102C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5294532233AC45889022AC273CFA2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61E6E-B20B-48C1-844B-ABD76CBAF28D}"/>
      </w:docPartPr>
      <w:docPartBody>
        <w:p w:rsidR="00D70644" w:rsidRDefault="00D70644" w:rsidP="00D70644">
          <w:pPr>
            <w:pStyle w:val="5294532233AC45889022AC273CFA25CE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914A92498BE045C6A8B4AA70FEF28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E4CBD-CA78-4E43-9D83-14C7752E487E}"/>
      </w:docPartPr>
      <w:docPartBody>
        <w:p w:rsidR="00D70644" w:rsidRDefault="00D70644" w:rsidP="00D70644">
          <w:pPr>
            <w:pStyle w:val="914A92498BE045C6A8B4AA70FEF28CF3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21AAEBE5E554B6995DD73861D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CF93E-8A28-4E9E-8F57-00B57D34E7E1}"/>
      </w:docPartPr>
      <w:docPartBody>
        <w:p w:rsidR="00D70644" w:rsidRDefault="00D70644" w:rsidP="00D70644">
          <w:pPr>
            <w:pStyle w:val="021AAEBE5E554B6995DD73861DF5896B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73B8899A55E94A2DA052E48752D43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66BC9-7B8D-4E97-9CD8-1E175D665C79}"/>
      </w:docPartPr>
      <w:docPartBody>
        <w:p w:rsidR="00D70644" w:rsidRDefault="00D70644" w:rsidP="00D70644">
          <w:pPr>
            <w:pStyle w:val="73B8899A55E94A2DA052E48752D43AED"/>
          </w:pPr>
          <w:r w:rsidRPr="003A6A52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5400DCA2E6DA44BEA2610E9F7B4B7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0A440-3BB3-4AF9-B06A-998BB7A71A76}"/>
      </w:docPartPr>
      <w:docPartBody>
        <w:p w:rsidR="00D70644" w:rsidRDefault="00D70644" w:rsidP="00D70644">
          <w:pPr>
            <w:pStyle w:val="5400DCA2E6DA44BEA2610E9F7B4B703D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ECB5DE5AF632453381A4860C49B37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A3AC2-6472-401C-AFB8-F8292AB2B7F3}"/>
      </w:docPartPr>
      <w:docPartBody>
        <w:p w:rsidR="00D70644" w:rsidRDefault="00D70644" w:rsidP="00D70644">
          <w:pPr>
            <w:pStyle w:val="ECB5DE5AF632453381A4860C49B3740E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24F1C7C87C16497BB6D86943CF49B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9AD2A-22DC-49F1-9F2E-EF8DC7DC689E}"/>
      </w:docPartPr>
      <w:docPartBody>
        <w:p w:rsidR="00D70644" w:rsidRDefault="00D70644" w:rsidP="00D70644">
          <w:pPr>
            <w:pStyle w:val="24F1C7C87C16497BB6D86943CF49BF63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B809EEBE141D4D968358E0DEC5841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26441-B99B-451D-80DB-A5D33CEFB743}"/>
      </w:docPartPr>
      <w:docPartBody>
        <w:p w:rsidR="00D70644" w:rsidRDefault="00D70644" w:rsidP="00D70644">
          <w:pPr>
            <w:pStyle w:val="B809EEBE141D4D968358E0DEC584143C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B27E08520A0B46A0BCB7C40FD136D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08596-2BC6-4ECA-A5D4-BCD933B4D6B3}"/>
      </w:docPartPr>
      <w:docPartBody>
        <w:p w:rsidR="00D70644" w:rsidRDefault="00D70644" w:rsidP="00D70644">
          <w:pPr>
            <w:pStyle w:val="B27E08520A0B46A0BCB7C40FD136DD32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2511D69B0A9D409E8A7BF121B7C19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B0556-F7C3-4F16-9D5A-65E67280FCFA}"/>
      </w:docPartPr>
      <w:docPartBody>
        <w:p w:rsidR="00D70644" w:rsidRDefault="00D70644" w:rsidP="00D70644">
          <w:pPr>
            <w:pStyle w:val="2511D69B0A9D409E8A7BF121B7C19776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9004AD74E4E84961A3180E08D3502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6E297-1EEE-4B00-B703-B09526067BDA}"/>
      </w:docPartPr>
      <w:docPartBody>
        <w:p w:rsidR="00D70644" w:rsidRDefault="00D70644" w:rsidP="00D70644">
          <w:pPr>
            <w:pStyle w:val="9004AD74E4E84961A3180E08D3502DE8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CC74CC31D9A247958103FDFC775E8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7A700-2C9B-4F86-869F-D31847855D0B}"/>
      </w:docPartPr>
      <w:docPartBody>
        <w:p w:rsidR="00D70644" w:rsidRDefault="00D70644" w:rsidP="00D70644">
          <w:pPr>
            <w:pStyle w:val="CC74CC31D9A247958103FDFC775E8735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97B391930F4B4D7D8EBE76B7D1D6F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66A65-6E27-4BB5-9144-3C6074A7BDEC}"/>
      </w:docPartPr>
      <w:docPartBody>
        <w:p w:rsidR="00D70644" w:rsidRDefault="00D70644" w:rsidP="00D70644">
          <w:pPr>
            <w:pStyle w:val="97B391930F4B4D7D8EBE76B7D1D6FA89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5F0583CE91FB41E899FF50C667D55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BBB3-101C-4B63-8B7C-341CA3B63DA6}"/>
      </w:docPartPr>
      <w:docPartBody>
        <w:p w:rsidR="00D70644" w:rsidRDefault="00D70644" w:rsidP="00D70644">
          <w:pPr>
            <w:pStyle w:val="5F0583CE91FB41E899FF50C667D550D6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4ABDD0A17A674F689FDC02BD7F591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AC2F7-16A5-41EF-B444-7FF4BEBA1C69}"/>
      </w:docPartPr>
      <w:docPartBody>
        <w:p w:rsidR="00D70644" w:rsidRDefault="00D70644" w:rsidP="00D70644">
          <w:pPr>
            <w:pStyle w:val="4ABDD0A17A674F689FDC02BD7F59187F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C259C2C90FA42E4B10112902FEA6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4522B-3400-439F-8B34-139530C43702}"/>
      </w:docPartPr>
      <w:docPartBody>
        <w:p w:rsidR="00D70644" w:rsidRDefault="00D70644" w:rsidP="00D70644">
          <w:pPr>
            <w:pStyle w:val="1C259C2C90FA42E4B10112902FEA6CAC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C56C1AFE455143D5B756746B08A46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42569-B390-4C3A-A476-482520C678AB}"/>
      </w:docPartPr>
      <w:docPartBody>
        <w:p w:rsidR="00D70644" w:rsidRDefault="00D70644" w:rsidP="00D70644">
          <w:pPr>
            <w:pStyle w:val="C56C1AFE455143D5B756746B08A46225"/>
          </w:pPr>
          <w:r w:rsidRPr="003A6A52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D7143CF1343E40BA9261C067FFAA8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C086C-CBCB-4E43-A13A-F4D65E2AA435}"/>
      </w:docPartPr>
      <w:docPartBody>
        <w:p w:rsidR="00D70644" w:rsidRDefault="00D70644" w:rsidP="00D70644">
          <w:pPr>
            <w:pStyle w:val="D7143CF1343E40BA9261C067FFAA8549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A3D99B093A49460BBD1CBE25E5BF7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7E85D-80EA-4A88-962E-2B855BBFEE94}"/>
      </w:docPartPr>
      <w:docPartBody>
        <w:p w:rsidR="00D70644" w:rsidRDefault="00D70644" w:rsidP="00D70644">
          <w:pPr>
            <w:pStyle w:val="A3D99B093A49460BBD1CBE25E5BF7A45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A5F63C4C994A4D9A96C9550EB53E1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FEDD-F235-434B-93BC-EB2B02D904CB}"/>
      </w:docPartPr>
      <w:docPartBody>
        <w:p w:rsidR="00D70644" w:rsidRDefault="00D70644" w:rsidP="00D70644">
          <w:pPr>
            <w:pStyle w:val="A5F63C4C994A4D9A96C9550EB53E1205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2DCA0F5DE67341FDB1FACA39D9443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A0F60-3AE6-4BDC-B758-BB5A54CDDE99}"/>
      </w:docPartPr>
      <w:docPartBody>
        <w:p w:rsidR="00D70644" w:rsidRDefault="00D70644" w:rsidP="00D70644">
          <w:pPr>
            <w:pStyle w:val="2DCA0F5DE67341FDB1FACA39D94437DA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9ACD566DC6A8472CA3375CEA572B6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F4ED5-A90D-4FE0-A9CC-04F4C2B7A7C1}"/>
      </w:docPartPr>
      <w:docPartBody>
        <w:p w:rsidR="00D70644" w:rsidRDefault="00D70644" w:rsidP="00D70644">
          <w:pPr>
            <w:pStyle w:val="9ACD566DC6A8472CA3375CEA572B64B3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B1ECFFE298654A05A5BDA85C4A3C2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80DC6-E345-4893-AF95-616D9E6867FE}"/>
      </w:docPartPr>
      <w:docPartBody>
        <w:p w:rsidR="00D70644" w:rsidRDefault="00D70644" w:rsidP="00D70644">
          <w:pPr>
            <w:pStyle w:val="B1ECFFE298654A05A5BDA85C4A3C2125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032264D741DC4B8AB42A3F16E807A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32E23-1278-4D4F-904F-6E45DA149461}"/>
      </w:docPartPr>
      <w:docPartBody>
        <w:p w:rsidR="00D70644" w:rsidRDefault="00D70644" w:rsidP="00D70644">
          <w:pPr>
            <w:pStyle w:val="032264D741DC4B8AB42A3F16E807A231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E7EAE8B94C84C3AA013803CFEE61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660DE-4D1B-4745-99DD-48A601A97DAE}"/>
      </w:docPartPr>
      <w:docPartBody>
        <w:p w:rsidR="00D70644" w:rsidRDefault="00D70644" w:rsidP="00D70644">
          <w:pPr>
            <w:pStyle w:val="3E7EAE8B94C84C3AA013803CFEE61654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9873D61E1D014AEE82205C329568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F9D5E-EA33-4644-9314-1BDCBC28E2F0}"/>
      </w:docPartPr>
      <w:docPartBody>
        <w:p w:rsidR="00D70644" w:rsidRDefault="00D70644" w:rsidP="00D70644">
          <w:pPr>
            <w:pStyle w:val="9873D61E1D014AEE82205C329568AB86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CD94ADE51A449EBBF59842720B27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6E1C2-15DF-41F9-A526-DC34A55F43B9}"/>
      </w:docPartPr>
      <w:docPartBody>
        <w:p w:rsidR="00D70644" w:rsidRDefault="00D70644" w:rsidP="00D70644">
          <w:pPr>
            <w:pStyle w:val="0CD94ADE51A449EBBF59842720B275B4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07EAB6FC7840485CB4F438F1A7D08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4C95E-0012-4AB4-9273-4690E2AB2E6F}"/>
      </w:docPartPr>
      <w:docPartBody>
        <w:p w:rsidR="00D70644" w:rsidRDefault="00D70644" w:rsidP="00D70644">
          <w:pPr>
            <w:pStyle w:val="07EAB6FC7840485CB4F438F1A7D08B2C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2FC7F046A7344688D723AA58BD01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F3A1A-0B6A-4423-843C-06869E385FA8}"/>
      </w:docPartPr>
      <w:docPartBody>
        <w:p w:rsidR="00D70644" w:rsidRDefault="00D70644" w:rsidP="00D70644">
          <w:pPr>
            <w:pStyle w:val="12FC7F046A7344688D723AA58BD01A50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674D74438BCC4FFFBB4852D868635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91D77-C97B-46D0-B5E1-C1E1A4779D47}"/>
      </w:docPartPr>
      <w:docPartBody>
        <w:p w:rsidR="00D70644" w:rsidRDefault="00D70644" w:rsidP="00D70644">
          <w:pPr>
            <w:pStyle w:val="674D74438BCC4FFFBB4852D868635173"/>
          </w:pPr>
          <w:r w:rsidRPr="003A6A52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AFF449C5D36A426C9F8F6DEE21EDD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A9762-50FC-4CCC-8C6E-AF728F14CA86}"/>
      </w:docPartPr>
      <w:docPartBody>
        <w:p w:rsidR="00D70644" w:rsidRDefault="00D70644" w:rsidP="00D70644">
          <w:pPr>
            <w:pStyle w:val="AFF449C5D36A426C9F8F6DEE21EDD8E5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E08F9F1C0F0E43A6AB281570BD6AA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4DB69-F702-4089-93F2-6B089BB88F7F}"/>
      </w:docPartPr>
      <w:docPartBody>
        <w:p w:rsidR="00D70644" w:rsidRDefault="00D70644" w:rsidP="00D70644">
          <w:pPr>
            <w:pStyle w:val="E08F9F1C0F0E43A6AB281570BD6AA97F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EDCD4D49EFB3466AA5819E21E97ED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9801A-C16D-4D20-A944-07DD189796DF}"/>
      </w:docPartPr>
      <w:docPartBody>
        <w:p w:rsidR="00D70644" w:rsidRDefault="00D70644" w:rsidP="00D70644">
          <w:pPr>
            <w:pStyle w:val="EDCD4D49EFB3466AA5819E21E97ED924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1BF5A54A75E4EAA8A6CDE8957329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0E640-9C15-470E-B632-BC37B431ECC3}"/>
      </w:docPartPr>
      <w:docPartBody>
        <w:p w:rsidR="00D70644" w:rsidRDefault="00D70644" w:rsidP="00D70644">
          <w:pPr>
            <w:pStyle w:val="81BF5A54A75E4EAA8A6CDE8957329F33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2C137AE2A14C442D8AD1049A40B05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08892-7E41-43DC-B290-54217412C6C3}"/>
      </w:docPartPr>
      <w:docPartBody>
        <w:p w:rsidR="00D70644" w:rsidRDefault="00D70644" w:rsidP="00D70644">
          <w:pPr>
            <w:pStyle w:val="2C137AE2A14C442D8AD1049A40B0597B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A73E705DFD934840A95A4BB62B2C4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1FD03-0A5F-41CE-890A-41FBD910E280}"/>
      </w:docPartPr>
      <w:docPartBody>
        <w:p w:rsidR="00D70644" w:rsidRDefault="00D70644" w:rsidP="00D70644">
          <w:pPr>
            <w:pStyle w:val="A73E705DFD934840A95A4BB62B2C458D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8EB3B6843F5A407295D8707637316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437B1-C305-41E4-BC0B-CF1CCF83EC71}"/>
      </w:docPartPr>
      <w:docPartBody>
        <w:p w:rsidR="00D70644" w:rsidRDefault="00D70644" w:rsidP="00D70644">
          <w:pPr>
            <w:pStyle w:val="8EB3B6843F5A407295D8707637316E24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A6D4F83C2C3C4145965CCD71073FC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718B1-B36B-46BD-87AD-91EE434CA151}"/>
      </w:docPartPr>
      <w:docPartBody>
        <w:p w:rsidR="00D70644" w:rsidRDefault="00D70644" w:rsidP="00D70644">
          <w:pPr>
            <w:pStyle w:val="A6D4F83C2C3C4145965CCD71073FC9D6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E7C8FEAFB2984FC7AF39B44472E39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41C21-BD78-47DD-BCDC-0E76B3B642E4}"/>
      </w:docPartPr>
      <w:docPartBody>
        <w:p w:rsidR="00D70644" w:rsidRDefault="00D70644" w:rsidP="00D70644">
          <w:pPr>
            <w:pStyle w:val="E7C8FEAFB2984FC7AF39B44472E39A1F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CA0570BC88724434B8581A217B151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99DC1-F10F-4C40-9072-E4A6DBCF8063}"/>
      </w:docPartPr>
      <w:docPartBody>
        <w:p w:rsidR="00D70644" w:rsidRDefault="00D70644" w:rsidP="00D70644">
          <w:pPr>
            <w:pStyle w:val="CA0570BC88724434B8581A217B1515AC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240D68F65ED8460FA57284D539A7C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7578E-FDEF-4C93-9FEA-A86177BAEABA}"/>
      </w:docPartPr>
      <w:docPartBody>
        <w:p w:rsidR="00D70644" w:rsidRDefault="00D70644" w:rsidP="00D70644">
          <w:pPr>
            <w:pStyle w:val="240D68F65ED8460FA57284D539A7CBF8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362BD5F9CF54E89BD52E540E1287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821E4-B274-4C68-A875-1595AE813068}"/>
      </w:docPartPr>
      <w:docPartBody>
        <w:p w:rsidR="00D70644" w:rsidRDefault="00D70644" w:rsidP="00D70644">
          <w:pPr>
            <w:pStyle w:val="8362BD5F9CF54E89BD52E540E1287755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DA0088F77C86480DA1700C074A9BC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40B32-8BE9-47A1-BC7D-5E455577F2F3}"/>
      </w:docPartPr>
      <w:docPartBody>
        <w:p w:rsidR="00D70644" w:rsidRDefault="00D70644" w:rsidP="00D70644">
          <w:pPr>
            <w:pStyle w:val="DA0088F77C86480DA1700C074A9BC322"/>
          </w:pPr>
          <w:r w:rsidRPr="003A6A52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22AED978CE1D45D08259142541CD6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CEE1-655E-479E-9DB1-7A86728E81B1}"/>
      </w:docPartPr>
      <w:docPartBody>
        <w:p w:rsidR="00D70644" w:rsidRDefault="00D70644" w:rsidP="00D70644">
          <w:pPr>
            <w:pStyle w:val="22AED978CE1D45D08259142541CD6D4F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AAFB25EC75B743F7898757B635F0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43B05-9404-4FDB-903C-8DB1C9AB9434}"/>
      </w:docPartPr>
      <w:docPartBody>
        <w:p w:rsidR="00D70644" w:rsidRDefault="00D70644" w:rsidP="00D70644">
          <w:pPr>
            <w:pStyle w:val="AAFB25EC75B743F7898757B635F0A635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F17B995C588C430C9A7674135B817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97115-094D-4FC0-9642-30C245AF85A0}"/>
      </w:docPartPr>
      <w:docPartBody>
        <w:p w:rsidR="00D70644" w:rsidRDefault="00D70644" w:rsidP="00D70644">
          <w:pPr>
            <w:pStyle w:val="F17B995C588C430C9A7674135B81742A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B757D5120A8D4F6F965AFBE3AC1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1AFC3-6918-42C8-8577-B960E98C5C72}"/>
      </w:docPartPr>
      <w:docPartBody>
        <w:p w:rsidR="00D70644" w:rsidRDefault="00D70644" w:rsidP="00D70644">
          <w:pPr>
            <w:pStyle w:val="B757D5120A8D4F6F965AFBE3AC172810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384EA45F3AAA4E3695D7B21B190D3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62AD3-2C50-4A1F-8150-3AC3FAD16DDB}"/>
      </w:docPartPr>
      <w:docPartBody>
        <w:p w:rsidR="00D70644" w:rsidRDefault="00D70644" w:rsidP="00D70644">
          <w:pPr>
            <w:pStyle w:val="384EA45F3AAA4E3695D7B21B190D345F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F7973CE4094B4A0DB5D1D568A4C30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8F3F5-7EEE-4F92-AD94-ABDA174EF54B}"/>
      </w:docPartPr>
      <w:docPartBody>
        <w:p w:rsidR="00D70644" w:rsidRDefault="00D70644" w:rsidP="00D70644">
          <w:pPr>
            <w:pStyle w:val="F7973CE4094B4A0DB5D1D568A4C3068C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DFCE13B8796D44349E049777CEAF1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53B98-2D1D-492B-96A1-DB1694BA58E8}"/>
      </w:docPartPr>
      <w:docPartBody>
        <w:p w:rsidR="00D70644" w:rsidRDefault="00D70644" w:rsidP="00D70644">
          <w:pPr>
            <w:pStyle w:val="DFCE13B8796D44349E049777CEAF1F50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349AE3793C3448CB6FB99E8B74F2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FC3E4-3202-4A27-A9AF-7E38F785D5D7}"/>
      </w:docPartPr>
      <w:docPartBody>
        <w:p w:rsidR="00D70644" w:rsidRDefault="00D70644" w:rsidP="00D70644">
          <w:pPr>
            <w:pStyle w:val="9349AE3793C3448CB6FB99E8B74F2C47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592EC702CA424AE0B2781A074DDE2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89978-CF02-4C90-ADFF-A719ACB8DF48}"/>
      </w:docPartPr>
      <w:docPartBody>
        <w:p w:rsidR="00D70644" w:rsidRDefault="00D70644" w:rsidP="00D70644">
          <w:pPr>
            <w:pStyle w:val="592EC702CA424AE0B2781A074DDE2DE6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E9DDC79AF88D408A9E875A77D49F6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95FF7-9513-4397-97C1-20C52D565004}"/>
      </w:docPartPr>
      <w:docPartBody>
        <w:p w:rsidR="00D70644" w:rsidRDefault="00D70644" w:rsidP="00D70644">
          <w:pPr>
            <w:pStyle w:val="E9DDC79AF88D408A9E875A77D49F6688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81DA314433504692A143A6FA5603D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EF14E-4F78-41AE-8C1E-6D2EAD7CE999}"/>
      </w:docPartPr>
      <w:docPartBody>
        <w:p w:rsidR="00D70644" w:rsidRDefault="00D70644" w:rsidP="00D70644">
          <w:pPr>
            <w:pStyle w:val="81DA314433504692A143A6FA5603D172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DBF160C360247BEA89B479253A4B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58CB2-060D-413F-A016-E672A52BBAF7}"/>
      </w:docPartPr>
      <w:docPartBody>
        <w:p w:rsidR="00D70644" w:rsidRDefault="00D70644" w:rsidP="00D70644">
          <w:pPr>
            <w:pStyle w:val="9DBF160C360247BEA89B479253A4BE6E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5440AE5A3C5C4C3790958D22E5E9C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F94C4-4D7E-4EA6-BCD1-19F6C892D1DD}"/>
      </w:docPartPr>
      <w:docPartBody>
        <w:p w:rsidR="00D70644" w:rsidRDefault="00D70644" w:rsidP="00D70644">
          <w:pPr>
            <w:pStyle w:val="5440AE5A3C5C4C3790958D22E5E9C4F1"/>
          </w:pPr>
          <w:r w:rsidRPr="003A6A52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FC7FACAE2BB41FBA4B51DF4DEB2B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4A8F7-9019-45FA-8A86-276708D7E69F}"/>
      </w:docPartPr>
      <w:docPartBody>
        <w:p w:rsidR="00D70644" w:rsidRDefault="00D70644" w:rsidP="00D70644">
          <w:pPr>
            <w:pStyle w:val="3FC7FACAE2BB41FBA4B51DF4DEB2BFF0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EF552CD0A18049A4B89B14D33474D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F9B60-455D-4C5E-A105-57B0096BAF4D}"/>
      </w:docPartPr>
      <w:docPartBody>
        <w:p w:rsidR="00D70644" w:rsidRDefault="00D70644" w:rsidP="00D70644">
          <w:pPr>
            <w:pStyle w:val="EF552CD0A18049A4B89B14D33474D370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0CC36EBC6DC447A18F9B837D69C7B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AF7-083B-4425-8AB8-5F57D2944577}"/>
      </w:docPartPr>
      <w:docPartBody>
        <w:p w:rsidR="00D70644" w:rsidRDefault="00D70644" w:rsidP="00D70644">
          <w:pPr>
            <w:pStyle w:val="0CC36EBC6DC447A18F9B837D69C7B378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B7898C53874D4010BBE0AA1C20E0D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92F6A-E3B6-4221-A246-96DC4CD123D1}"/>
      </w:docPartPr>
      <w:docPartBody>
        <w:p w:rsidR="00D70644" w:rsidRDefault="00D70644" w:rsidP="00D70644">
          <w:pPr>
            <w:pStyle w:val="B7898C53874D4010BBE0AA1C20E0D97C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79BC20588EE141F6A3754A5C35C41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2EDCA-A5EF-4B00-B5A7-54CA8F83BB82}"/>
      </w:docPartPr>
      <w:docPartBody>
        <w:p w:rsidR="00D70644" w:rsidRDefault="00D70644" w:rsidP="00D70644">
          <w:pPr>
            <w:pStyle w:val="79BC20588EE141F6A3754A5C35C415C7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B964035D495D4E6C90EA8E772A920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3FE79-DFF0-4A6F-979D-BC00EB8A79AE}"/>
      </w:docPartPr>
      <w:docPartBody>
        <w:p w:rsidR="00D70644" w:rsidRDefault="00D70644" w:rsidP="00D70644">
          <w:pPr>
            <w:pStyle w:val="B964035D495D4E6C90EA8E772A920980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A4DC9276367D49C7BCF91F43DB202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FD3DD-D4FF-484C-8EC6-C0A7EEF28CF4}"/>
      </w:docPartPr>
      <w:docPartBody>
        <w:p w:rsidR="00D70644" w:rsidRDefault="00D70644" w:rsidP="00D70644">
          <w:pPr>
            <w:pStyle w:val="A4DC9276367D49C7BCF91F43DB202579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67604219F2CD496CB74FD06842C90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EFDC-5074-49CC-B91C-1B5F494DB15A}"/>
      </w:docPartPr>
      <w:docPartBody>
        <w:p w:rsidR="00D70644" w:rsidRDefault="00D70644" w:rsidP="00D70644">
          <w:pPr>
            <w:pStyle w:val="67604219F2CD496CB74FD06842C9088D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F3FECC3FB11A4AFDB0202237F9676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9F19C-A44C-4FCD-B770-0DFB9AB9EF38}"/>
      </w:docPartPr>
      <w:docPartBody>
        <w:p w:rsidR="00D70644" w:rsidRDefault="00D70644" w:rsidP="00D70644">
          <w:pPr>
            <w:pStyle w:val="F3FECC3FB11A4AFDB0202237F967642A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93935EE995E4A64BD90BB08F6CB1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99C11-4F09-44EB-9378-69B3665257FF}"/>
      </w:docPartPr>
      <w:docPartBody>
        <w:p w:rsidR="00D70644" w:rsidRDefault="00D70644" w:rsidP="00D70644">
          <w:pPr>
            <w:pStyle w:val="D93935EE995E4A64BD90BB08F6CB1599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E3319CAD3FA24C7DBA916155FE626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C0F6C-2E38-4BD2-B5B8-8D69CE01984D}"/>
      </w:docPartPr>
      <w:docPartBody>
        <w:p w:rsidR="00D70644" w:rsidRDefault="00D70644" w:rsidP="00D70644">
          <w:pPr>
            <w:pStyle w:val="E3319CAD3FA24C7DBA916155FE626FF3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ED9E8339CFE428891ED6977F860F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EABB0-FA98-41D5-9CD0-04CB6C010426}"/>
      </w:docPartPr>
      <w:docPartBody>
        <w:p w:rsidR="00D70644" w:rsidRDefault="00D70644" w:rsidP="00D70644">
          <w:pPr>
            <w:pStyle w:val="3ED9E8339CFE428891ED6977F860FBA2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B5F9A728BA6B4611AAA501B135CD4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E8FD7-014F-449F-9F5D-1B5405E4DD5B}"/>
      </w:docPartPr>
      <w:docPartBody>
        <w:p w:rsidR="00D70644" w:rsidRDefault="00D70644" w:rsidP="00D70644">
          <w:pPr>
            <w:pStyle w:val="B5F9A728BA6B4611AAA501B135CD49E4"/>
          </w:pPr>
          <w:r w:rsidRPr="003A6A52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28D7B255DBB4FE5AAED1A05C9C23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E06D8-8635-4B99-9C27-2F043F57C543}"/>
      </w:docPartPr>
      <w:docPartBody>
        <w:p w:rsidR="00D70644" w:rsidRDefault="00D70644" w:rsidP="00D70644">
          <w:pPr>
            <w:pStyle w:val="828D7B255DBB4FE5AAED1A05C9C23836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64C48DBFC9124583B38996AEE0389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DCB7F-B861-4E0F-B6F3-015656EAC701}"/>
      </w:docPartPr>
      <w:docPartBody>
        <w:p w:rsidR="00D70644" w:rsidRDefault="00D70644" w:rsidP="00D70644">
          <w:pPr>
            <w:pStyle w:val="64C48DBFC9124583B38996AEE0389463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C56910828B4D49059B3479F28BD19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058A1-BB7D-485E-B869-4B69A72787F2}"/>
      </w:docPartPr>
      <w:docPartBody>
        <w:p w:rsidR="00D70644" w:rsidRDefault="00D70644" w:rsidP="00D70644">
          <w:pPr>
            <w:pStyle w:val="C56910828B4D49059B3479F28BD19F51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602666DA1D8E48CE93DED8FDB7D59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4A54C-2A12-4257-87E5-EC01BD88FA37}"/>
      </w:docPartPr>
      <w:docPartBody>
        <w:p w:rsidR="00D70644" w:rsidRDefault="00D70644" w:rsidP="00D70644">
          <w:pPr>
            <w:pStyle w:val="602666DA1D8E48CE93DED8FDB7D599F0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63B2540AD17A4C8F815CA89B5BE84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57A2-E3D4-477A-9788-345DD5BEF12B}"/>
      </w:docPartPr>
      <w:docPartBody>
        <w:p w:rsidR="00D70644" w:rsidRDefault="00D70644" w:rsidP="00D70644">
          <w:pPr>
            <w:pStyle w:val="63B2540AD17A4C8F815CA89B5BE84E75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6E4AC9EC655400CB198644A63622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E98BF-F097-4871-8421-8CF9BC4486CB}"/>
      </w:docPartPr>
      <w:docPartBody>
        <w:p w:rsidR="00D70644" w:rsidRDefault="00D70644" w:rsidP="00D70644">
          <w:pPr>
            <w:pStyle w:val="06E4AC9EC655400CB198644A636229B7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C8A6F3FE7F374B98A5DA3A0B5880C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6F974-56CC-46AB-95BD-DC64D43CAC16}"/>
      </w:docPartPr>
      <w:docPartBody>
        <w:p w:rsidR="00D70644" w:rsidRDefault="00D70644" w:rsidP="00D70644">
          <w:pPr>
            <w:pStyle w:val="C8A6F3FE7F374B98A5DA3A0B5880CA9C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5B74A2B1B6E4646B7DC65979D253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AC096-D611-47DD-B1FF-24CE5A5BAA72}"/>
      </w:docPartPr>
      <w:docPartBody>
        <w:p w:rsidR="00D70644" w:rsidRDefault="00D70644" w:rsidP="00D70644">
          <w:pPr>
            <w:pStyle w:val="95B74A2B1B6E4646B7DC65979D253348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7578AB3FEA9E4AD8A4CD54E5FC098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27B30-2927-446B-98D5-5693952B0E2C}"/>
      </w:docPartPr>
      <w:docPartBody>
        <w:p w:rsidR="00D70644" w:rsidRDefault="00D70644" w:rsidP="00D70644">
          <w:pPr>
            <w:pStyle w:val="7578AB3FEA9E4AD8A4CD54E5FC098B5E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73F98153C32642A8B8BC2B05BFEC7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83D55-F5F7-4055-B16A-E7F8166997DD}"/>
      </w:docPartPr>
      <w:docPartBody>
        <w:p w:rsidR="00D70644" w:rsidRDefault="00D70644" w:rsidP="00D70644">
          <w:pPr>
            <w:pStyle w:val="73F98153C32642A8B8BC2B05BFEC76E4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0202F7CB7720428295131E80281FC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AC5F7-63BD-4996-985F-4847D61EE85A}"/>
      </w:docPartPr>
      <w:docPartBody>
        <w:p w:rsidR="00D70644" w:rsidRDefault="00D70644" w:rsidP="00D70644">
          <w:pPr>
            <w:pStyle w:val="0202F7CB7720428295131E80281FC14A"/>
          </w:pPr>
          <w:r w:rsidRPr="00A676E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5487CB3F007D40D5A45231BDA66C5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E1C9B-561F-48FB-832B-8CFEBC59592D}"/>
      </w:docPartPr>
      <w:docPartBody>
        <w:p w:rsidR="00D70644" w:rsidRDefault="00D70644" w:rsidP="00D70644">
          <w:pPr>
            <w:pStyle w:val="5487CB3F007D40D5A45231BDA66C5FA0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BDF0C67DA04A4511A3BE8EBB2EE50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54B18-FB87-463E-8ECC-71654C7862B9}"/>
      </w:docPartPr>
      <w:docPartBody>
        <w:p w:rsidR="00D70644" w:rsidRDefault="00D70644" w:rsidP="00D70644">
          <w:pPr>
            <w:pStyle w:val="BDF0C67DA04A4511A3BE8EBB2EE509BC"/>
          </w:pPr>
          <w:r w:rsidRPr="00073EB9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5130A1335C314838AECD319902935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D5512-97DF-4A62-8ED8-060B90CD3C73}"/>
      </w:docPartPr>
      <w:docPartBody>
        <w:p w:rsidR="00BC7ACC" w:rsidRDefault="00797FE9" w:rsidP="00797FE9">
          <w:pPr>
            <w:pStyle w:val="5130A1335C314838AECD31990293517F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E81C7BC99A19421A92EE107DAE706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7062D-C719-41AE-A772-9A6FCD036B55}"/>
      </w:docPartPr>
      <w:docPartBody>
        <w:p w:rsidR="00BC7ACC" w:rsidRDefault="00797FE9" w:rsidP="00797FE9">
          <w:pPr>
            <w:pStyle w:val="E81C7BC99A19421A92EE107DAE7064B1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3DEE8A6CF2E447BFB09D7DAC91D11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DBFFD-F495-4268-85D9-9E10FF9D5397}"/>
      </w:docPartPr>
      <w:docPartBody>
        <w:p w:rsidR="00BC7ACC" w:rsidRDefault="00797FE9" w:rsidP="00797FE9">
          <w:pPr>
            <w:pStyle w:val="3DEE8A6CF2E447BFB09D7DAC91D11AAE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0F2A92C3414640D08D1C57ED02F45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CCC65-DCDC-4669-A614-248229D76F78}"/>
      </w:docPartPr>
      <w:docPartBody>
        <w:p w:rsidR="00BC7ACC" w:rsidRDefault="00797FE9" w:rsidP="00797FE9">
          <w:pPr>
            <w:pStyle w:val="0F2A92C3414640D08D1C57ED02F45C0F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57425B77D7C146BCA3AB3411E6386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A5C6C-7A66-4D69-A841-7C134DEB658C}"/>
      </w:docPartPr>
      <w:docPartBody>
        <w:p w:rsidR="00BC7ACC" w:rsidRDefault="00BC7ACC" w:rsidP="00BC7ACC">
          <w:pPr>
            <w:pStyle w:val="57425B77D7C146BCA3AB3411E6386153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B7"/>
    <w:rsid w:val="00004678"/>
    <w:rsid w:val="000054FE"/>
    <w:rsid w:val="001B0FC8"/>
    <w:rsid w:val="00335730"/>
    <w:rsid w:val="00485F26"/>
    <w:rsid w:val="00797FE9"/>
    <w:rsid w:val="007A75C3"/>
    <w:rsid w:val="00AD57CD"/>
    <w:rsid w:val="00BC7ACC"/>
    <w:rsid w:val="00D70644"/>
    <w:rsid w:val="00E202B7"/>
    <w:rsid w:val="00E91D6E"/>
    <w:rsid w:val="00EC6AD9"/>
    <w:rsid w:val="00F4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7ACC"/>
    <w:rPr>
      <w:color w:val="808080"/>
    </w:rPr>
  </w:style>
  <w:style w:type="paragraph" w:customStyle="1" w:styleId="73E09FABAEFB416CB37EA4727FCDE18E">
    <w:name w:val="73E09FABAEFB416CB37EA4727FCDE18E"/>
  </w:style>
  <w:style w:type="paragraph" w:customStyle="1" w:styleId="DE96714860B14AC5AA371366D332368A">
    <w:name w:val="DE96714860B14AC5AA371366D332368A"/>
  </w:style>
  <w:style w:type="paragraph" w:customStyle="1" w:styleId="FD194228964C4674AD0387C71AF04D15">
    <w:name w:val="FD194228964C4674AD0387C71AF04D15"/>
  </w:style>
  <w:style w:type="paragraph" w:customStyle="1" w:styleId="C8E52FE36BA9420D91CC299D5DA9258E">
    <w:name w:val="C8E52FE36BA9420D91CC299D5DA9258E"/>
  </w:style>
  <w:style w:type="paragraph" w:customStyle="1" w:styleId="306DD4A5C2F946F4A2AED151D530D64A">
    <w:name w:val="306DD4A5C2F946F4A2AED151D530D64A"/>
  </w:style>
  <w:style w:type="paragraph" w:customStyle="1" w:styleId="1874AF7BC898422A9DFC3441B7447C26">
    <w:name w:val="1874AF7BC898422A9DFC3441B7447C26"/>
  </w:style>
  <w:style w:type="paragraph" w:customStyle="1" w:styleId="2C01886C4A9C49B6ABC662BB7FE25A96">
    <w:name w:val="2C01886C4A9C49B6ABC662BB7FE25A96"/>
  </w:style>
  <w:style w:type="paragraph" w:customStyle="1" w:styleId="02D9FFADA5EF4CE2BA688320E84745AB">
    <w:name w:val="02D9FFADA5EF4CE2BA688320E84745AB"/>
  </w:style>
  <w:style w:type="paragraph" w:customStyle="1" w:styleId="4A023942EF154339914EC49372EF1B58">
    <w:name w:val="4A023942EF154339914EC49372EF1B58"/>
  </w:style>
  <w:style w:type="paragraph" w:customStyle="1" w:styleId="0E3AB92378BB4DD3B5D9D38AB87868C4">
    <w:name w:val="0E3AB92378BB4DD3B5D9D38AB87868C4"/>
  </w:style>
  <w:style w:type="paragraph" w:customStyle="1" w:styleId="D7F4A1302D5D444FA21C11EC1EA84283">
    <w:name w:val="D7F4A1302D5D444FA21C11EC1EA84283"/>
  </w:style>
  <w:style w:type="paragraph" w:customStyle="1" w:styleId="3A8E5F213D1D4B0AA6B9D195D07CBEE1">
    <w:name w:val="3A8E5F213D1D4B0AA6B9D195D07CBEE1"/>
  </w:style>
  <w:style w:type="paragraph" w:customStyle="1" w:styleId="2F9147DA5DD84EBDA927B52B0DEBA8E4">
    <w:name w:val="2F9147DA5DD84EBDA927B52B0DEBA8E4"/>
  </w:style>
  <w:style w:type="paragraph" w:customStyle="1" w:styleId="FFBECD0F76CC4BD090FF5D4E7B3BBDFC">
    <w:name w:val="FFBECD0F76CC4BD090FF5D4E7B3BBDFC"/>
  </w:style>
  <w:style w:type="paragraph" w:customStyle="1" w:styleId="CB9622DD3E504313948C15CE5D2AE746">
    <w:name w:val="CB9622DD3E504313948C15CE5D2AE746"/>
  </w:style>
  <w:style w:type="paragraph" w:customStyle="1" w:styleId="471A18D2F347405B9DF186FE40C15EE2">
    <w:name w:val="471A18D2F347405B9DF186FE40C15EE2"/>
  </w:style>
  <w:style w:type="paragraph" w:customStyle="1" w:styleId="49202EFB09FF46C3B6A4BE37B1BB0DD7">
    <w:name w:val="49202EFB09FF46C3B6A4BE37B1BB0DD7"/>
  </w:style>
  <w:style w:type="paragraph" w:customStyle="1" w:styleId="4A2A77856E304352830110C822C8BBB0">
    <w:name w:val="4A2A77856E304352830110C822C8BBB0"/>
  </w:style>
  <w:style w:type="paragraph" w:customStyle="1" w:styleId="E6CD24CD88B04D04996DD325967747F4">
    <w:name w:val="E6CD24CD88B04D04996DD325967747F4"/>
  </w:style>
  <w:style w:type="paragraph" w:customStyle="1" w:styleId="715C75D6C1244B838B159D627DCAFFEE">
    <w:name w:val="715C75D6C1244B838B159D627DCAFFEE"/>
  </w:style>
  <w:style w:type="paragraph" w:customStyle="1" w:styleId="DF6EC78CF99C48A097C690C791118070">
    <w:name w:val="DF6EC78CF99C48A097C690C791118070"/>
  </w:style>
  <w:style w:type="paragraph" w:customStyle="1" w:styleId="F5E53E655DC84F18B9167DE8129C32B4">
    <w:name w:val="F5E53E655DC84F18B9167DE8129C32B4"/>
  </w:style>
  <w:style w:type="paragraph" w:customStyle="1" w:styleId="063D9B61F235448BB2FDD2B52A7C4071">
    <w:name w:val="063D9B61F235448BB2FDD2B52A7C4071"/>
  </w:style>
  <w:style w:type="paragraph" w:customStyle="1" w:styleId="23ABF7660E3A43A78FE221D99AD5F332">
    <w:name w:val="23ABF7660E3A43A78FE221D99AD5F332"/>
  </w:style>
  <w:style w:type="paragraph" w:customStyle="1" w:styleId="4EE7B4A465694EF4ABE4428FFD48CD8D">
    <w:name w:val="4EE7B4A465694EF4ABE4428FFD48CD8D"/>
  </w:style>
  <w:style w:type="paragraph" w:customStyle="1" w:styleId="D1A07D2CAB624E799D9909D14DAAED06">
    <w:name w:val="D1A07D2CAB624E799D9909D14DAAED06"/>
  </w:style>
  <w:style w:type="paragraph" w:customStyle="1" w:styleId="904DA98A12D74D1285D7CBB4BF0D8768">
    <w:name w:val="904DA98A12D74D1285D7CBB4BF0D8768"/>
  </w:style>
  <w:style w:type="paragraph" w:customStyle="1" w:styleId="4BEDF4F346E7483F9E3EAAE3619185C0">
    <w:name w:val="4BEDF4F346E7483F9E3EAAE3619185C0"/>
  </w:style>
  <w:style w:type="paragraph" w:customStyle="1" w:styleId="99F9BE523D0F4EFBAB671DFAB1869298">
    <w:name w:val="99F9BE523D0F4EFBAB671DFAB1869298"/>
  </w:style>
  <w:style w:type="paragraph" w:customStyle="1" w:styleId="4452683F6244437888ADB6B863362E11">
    <w:name w:val="4452683F6244437888ADB6B863362E11"/>
  </w:style>
  <w:style w:type="paragraph" w:customStyle="1" w:styleId="C2A9442CEB8A4FC5873B849F53D5C12A">
    <w:name w:val="C2A9442CEB8A4FC5873B849F53D5C12A"/>
  </w:style>
  <w:style w:type="paragraph" w:customStyle="1" w:styleId="1225A10621AA4EE78095633BF2DA0701">
    <w:name w:val="1225A10621AA4EE78095633BF2DA0701"/>
  </w:style>
  <w:style w:type="paragraph" w:customStyle="1" w:styleId="173A10F1F41E48FC803D098921DB569A">
    <w:name w:val="173A10F1F41E48FC803D098921DB569A"/>
  </w:style>
  <w:style w:type="paragraph" w:customStyle="1" w:styleId="9C12B18752EB4FEE8210F0CDAAD45723">
    <w:name w:val="9C12B18752EB4FEE8210F0CDAAD45723"/>
  </w:style>
  <w:style w:type="paragraph" w:customStyle="1" w:styleId="510657B3CAB6471C979520CC15404FD2">
    <w:name w:val="510657B3CAB6471C979520CC15404FD2"/>
  </w:style>
  <w:style w:type="paragraph" w:customStyle="1" w:styleId="2C8F619CE8124841B9036AE33E46F88F">
    <w:name w:val="2C8F619CE8124841B9036AE33E46F88F"/>
  </w:style>
  <w:style w:type="paragraph" w:customStyle="1" w:styleId="D1DEB9CE12F34E0AA1D906F3E3952D0D">
    <w:name w:val="D1DEB9CE12F34E0AA1D906F3E3952D0D"/>
  </w:style>
  <w:style w:type="paragraph" w:customStyle="1" w:styleId="F246955C6E274CB79EFE58A177067E02">
    <w:name w:val="F246955C6E274CB79EFE58A177067E02"/>
  </w:style>
  <w:style w:type="paragraph" w:customStyle="1" w:styleId="1B971DE66E804150AB10D3ADE6031F40">
    <w:name w:val="1B971DE66E804150AB10D3ADE6031F40"/>
  </w:style>
  <w:style w:type="paragraph" w:customStyle="1" w:styleId="35A448DD49E243168525BF1B726E163C">
    <w:name w:val="35A448DD49E243168525BF1B726E163C"/>
  </w:style>
  <w:style w:type="paragraph" w:customStyle="1" w:styleId="B5D20040EAB34F55960C553E3454CBA8">
    <w:name w:val="B5D20040EAB34F55960C553E3454CBA8"/>
  </w:style>
  <w:style w:type="paragraph" w:customStyle="1" w:styleId="ACEF3C496C90402C8BF1972ABF0FF873">
    <w:name w:val="ACEF3C496C90402C8BF1972ABF0FF873"/>
  </w:style>
  <w:style w:type="paragraph" w:customStyle="1" w:styleId="925A21CE4842433D983DAEE348E25B45">
    <w:name w:val="925A21CE4842433D983DAEE348E25B45"/>
  </w:style>
  <w:style w:type="paragraph" w:customStyle="1" w:styleId="EE080E8A5B7944A4BD2B2C9F864A72B5">
    <w:name w:val="EE080E8A5B7944A4BD2B2C9F864A72B5"/>
  </w:style>
  <w:style w:type="paragraph" w:customStyle="1" w:styleId="A0EEC80572F04F6A817E2F954BECA246">
    <w:name w:val="A0EEC80572F04F6A817E2F954BECA246"/>
  </w:style>
  <w:style w:type="paragraph" w:customStyle="1" w:styleId="20C045C326BE4A1FBFB22CC0B667044C">
    <w:name w:val="20C045C326BE4A1FBFB22CC0B667044C"/>
  </w:style>
  <w:style w:type="paragraph" w:customStyle="1" w:styleId="23F316B2B26240C59D5B2880A5C60A23">
    <w:name w:val="23F316B2B26240C59D5B2880A5C60A23"/>
  </w:style>
  <w:style w:type="paragraph" w:customStyle="1" w:styleId="5E9C898BF44346139327838E8A8468A6">
    <w:name w:val="5E9C898BF44346139327838E8A8468A6"/>
  </w:style>
  <w:style w:type="paragraph" w:customStyle="1" w:styleId="F88ED2B7FFE247B6A7BB5FFDD2490E72">
    <w:name w:val="F88ED2B7FFE247B6A7BB5FFDD2490E72"/>
  </w:style>
  <w:style w:type="paragraph" w:customStyle="1" w:styleId="4DBBD1A032FB4FF994FF17633ADE9DEA">
    <w:name w:val="4DBBD1A032FB4FF994FF17633ADE9DEA"/>
  </w:style>
  <w:style w:type="paragraph" w:customStyle="1" w:styleId="4E872339C0FB412A9D46C8DDE9B31EC4">
    <w:name w:val="4E872339C0FB412A9D46C8DDE9B31EC4"/>
  </w:style>
  <w:style w:type="paragraph" w:customStyle="1" w:styleId="8BEEC3B7755E40F581D5926A026E397A">
    <w:name w:val="8BEEC3B7755E40F581D5926A026E397A"/>
  </w:style>
  <w:style w:type="paragraph" w:customStyle="1" w:styleId="972172CD693046DD8838135F5C96A3ED">
    <w:name w:val="972172CD693046DD8838135F5C96A3ED"/>
  </w:style>
  <w:style w:type="paragraph" w:customStyle="1" w:styleId="83C47723CF6A4BCE9EEBFC0B57597CD7">
    <w:name w:val="83C47723CF6A4BCE9EEBFC0B57597CD7"/>
  </w:style>
  <w:style w:type="paragraph" w:customStyle="1" w:styleId="17D57CFD8EC644C79E654D41A19AA164">
    <w:name w:val="17D57CFD8EC644C79E654D41A19AA164"/>
  </w:style>
  <w:style w:type="paragraph" w:customStyle="1" w:styleId="6D2E3CCC909645B19C1F42FCCC56B0EE">
    <w:name w:val="6D2E3CCC909645B19C1F42FCCC56B0EE"/>
  </w:style>
  <w:style w:type="paragraph" w:customStyle="1" w:styleId="EE699B9FC26544309EBAF127BFD35FFA">
    <w:name w:val="EE699B9FC26544309EBAF127BFD35FFA"/>
  </w:style>
  <w:style w:type="paragraph" w:customStyle="1" w:styleId="DD9F6C8573DB4D17AAB201BBDBCF6E74">
    <w:name w:val="DD9F6C8573DB4D17AAB201BBDBCF6E74"/>
  </w:style>
  <w:style w:type="paragraph" w:customStyle="1" w:styleId="2304AC9533784F7DA661DCD01BC6C1B7">
    <w:name w:val="2304AC9533784F7DA661DCD01BC6C1B7"/>
  </w:style>
  <w:style w:type="paragraph" w:customStyle="1" w:styleId="5126971DD9F7496E8E728E005E99DCB1">
    <w:name w:val="5126971DD9F7496E8E728E005E99DCB1"/>
  </w:style>
  <w:style w:type="paragraph" w:customStyle="1" w:styleId="33B2C577296C47DCBE401FDC0A8FF6FA">
    <w:name w:val="33B2C577296C47DCBE401FDC0A8FF6FA"/>
  </w:style>
  <w:style w:type="paragraph" w:customStyle="1" w:styleId="21BE308AB7694082B92C09CA1A45989A">
    <w:name w:val="21BE308AB7694082B92C09CA1A45989A"/>
  </w:style>
  <w:style w:type="paragraph" w:customStyle="1" w:styleId="9C3A90ECE3F747E6AAC67E139D89D925">
    <w:name w:val="9C3A90ECE3F747E6AAC67E139D89D925"/>
  </w:style>
  <w:style w:type="paragraph" w:customStyle="1" w:styleId="9B2FBD0E2EEE4AB29FAA259C8379F39B">
    <w:name w:val="9B2FBD0E2EEE4AB29FAA259C8379F39B"/>
  </w:style>
  <w:style w:type="paragraph" w:customStyle="1" w:styleId="268A961775A44B409CD2AD005C56612C">
    <w:name w:val="268A961775A44B409CD2AD005C56612C"/>
  </w:style>
  <w:style w:type="paragraph" w:customStyle="1" w:styleId="4689AF1F86534A20975D5C3675A8C24F">
    <w:name w:val="4689AF1F86534A20975D5C3675A8C24F"/>
  </w:style>
  <w:style w:type="paragraph" w:customStyle="1" w:styleId="1CA932C824894C938BF1982D408191D3">
    <w:name w:val="1CA932C824894C938BF1982D408191D3"/>
  </w:style>
  <w:style w:type="paragraph" w:customStyle="1" w:styleId="F941EF4E8BEA4DF59FC4A8C88D688B05">
    <w:name w:val="F941EF4E8BEA4DF59FC4A8C88D688B05"/>
  </w:style>
  <w:style w:type="paragraph" w:customStyle="1" w:styleId="7FF36279F8F7459B9CBB1D06904ACD02">
    <w:name w:val="7FF36279F8F7459B9CBB1D06904ACD02"/>
  </w:style>
  <w:style w:type="paragraph" w:customStyle="1" w:styleId="57425B77D7C146BCA3AB3411E6386153">
    <w:name w:val="57425B77D7C146BCA3AB3411E6386153"/>
    <w:rsid w:val="00BC7ACC"/>
  </w:style>
  <w:style w:type="paragraph" w:customStyle="1" w:styleId="02BEED765929465CBAB8C2803AD8DCAC">
    <w:name w:val="02BEED765929465CBAB8C2803AD8DCAC"/>
  </w:style>
  <w:style w:type="paragraph" w:customStyle="1" w:styleId="94D1E9E3FA2E42FFAE3E5555541A77AD">
    <w:name w:val="94D1E9E3FA2E42FFAE3E5555541A77AD"/>
  </w:style>
  <w:style w:type="paragraph" w:customStyle="1" w:styleId="7447139E3F53456DA600CC23C0B109F7">
    <w:name w:val="7447139E3F53456DA600CC23C0B109F7"/>
  </w:style>
  <w:style w:type="paragraph" w:customStyle="1" w:styleId="8F79C103A05E490298E363F01A4FF996">
    <w:name w:val="8F79C103A05E490298E363F01A4FF996"/>
  </w:style>
  <w:style w:type="paragraph" w:customStyle="1" w:styleId="F0E0D09C43F64E788FC3642753A07374">
    <w:name w:val="F0E0D09C43F64E788FC3642753A07374"/>
  </w:style>
  <w:style w:type="paragraph" w:customStyle="1" w:styleId="7C286D4E07AB40F0A8C9F80CC1002AB9">
    <w:name w:val="7C286D4E07AB40F0A8C9F80CC1002AB9"/>
  </w:style>
  <w:style w:type="paragraph" w:customStyle="1" w:styleId="135FA4D16F674168984304D4DEF9F044">
    <w:name w:val="135FA4D16F674168984304D4DEF9F044"/>
  </w:style>
  <w:style w:type="paragraph" w:customStyle="1" w:styleId="53BEFBD0DF8847F389B9F0ADEC67C0E8">
    <w:name w:val="53BEFBD0DF8847F389B9F0ADEC67C0E8"/>
  </w:style>
  <w:style w:type="paragraph" w:customStyle="1" w:styleId="2A1067E5A7DB4BDBB219C3B6D1BCDCEC">
    <w:name w:val="2A1067E5A7DB4BDBB219C3B6D1BCDCEC"/>
  </w:style>
  <w:style w:type="paragraph" w:customStyle="1" w:styleId="0B89EB3DA8E74881B49636CFB52623CA">
    <w:name w:val="0B89EB3DA8E74881B49636CFB52623CA"/>
  </w:style>
  <w:style w:type="paragraph" w:customStyle="1" w:styleId="DF3BC51B8F0A4DC3A9E461BA72109AC7">
    <w:name w:val="DF3BC51B8F0A4DC3A9E461BA72109AC7"/>
  </w:style>
  <w:style w:type="paragraph" w:customStyle="1" w:styleId="7D9D325B5A334B90A042D418C8BDDDF9">
    <w:name w:val="7D9D325B5A334B90A042D418C8BDDDF9"/>
  </w:style>
  <w:style w:type="paragraph" w:customStyle="1" w:styleId="ACE1C984B38648A6B7A8EB293687B855">
    <w:name w:val="ACE1C984B38648A6B7A8EB293687B855"/>
  </w:style>
  <w:style w:type="paragraph" w:customStyle="1" w:styleId="7BC1557DACA44141822AB3C6B922855C">
    <w:name w:val="7BC1557DACA44141822AB3C6B922855C"/>
  </w:style>
  <w:style w:type="paragraph" w:customStyle="1" w:styleId="12DB39F162FE4421A7A49466C9E5713C">
    <w:name w:val="12DB39F162FE4421A7A49466C9E5713C"/>
  </w:style>
  <w:style w:type="paragraph" w:customStyle="1" w:styleId="A52DBE1C33CC4BCC843F9515995650C9">
    <w:name w:val="A52DBE1C33CC4BCC843F9515995650C9"/>
  </w:style>
  <w:style w:type="paragraph" w:customStyle="1" w:styleId="218334FEA0E349D6BB7EE4E248B80DCF">
    <w:name w:val="218334FEA0E349D6BB7EE4E248B80DCF"/>
  </w:style>
  <w:style w:type="paragraph" w:customStyle="1" w:styleId="2008FDAAC38B432DACDDD69F507FA73D">
    <w:name w:val="2008FDAAC38B432DACDDD69F507FA73D"/>
  </w:style>
  <w:style w:type="paragraph" w:customStyle="1" w:styleId="C6DE3A423A194912844F56A8B46C5EC7">
    <w:name w:val="C6DE3A423A194912844F56A8B46C5EC7"/>
  </w:style>
  <w:style w:type="paragraph" w:customStyle="1" w:styleId="C1BC9BFA11A64882AB9B4D6E70111072">
    <w:name w:val="C1BC9BFA11A64882AB9B4D6E70111072"/>
  </w:style>
  <w:style w:type="paragraph" w:customStyle="1" w:styleId="5D2142A245DA4EAAB5E5FC6476B02F48">
    <w:name w:val="5D2142A245DA4EAAB5E5FC6476B02F48"/>
  </w:style>
  <w:style w:type="paragraph" w:customStyle="1" w:styleId="5F1EF8FC12834B2A95D6988DED9E2441">
    <w:name w:val="5F1EF8FC12834B2A95D6988DED9E2441"/>
  </w:style>
  <w:style w:type="paragraph" w:customStyle="1" w:styleId="A1FA5E1B94E94E93811D159022E090CB">
    <w:name w:val="A1FA5E1B94E94E93811D159022E090CB"/>
  </w:style>
  <w:style w:type="paragraph" w:customStyle="1" w:styleId="AA6863996D4442C289F8472F25AD49FD">
    <w:name w:val="AA6863996D4442C289F8472F25AD49FD"/>
  </w:style>
  <w:style w:type="paragraph" w:customStyle="1" w:styleId="2304128D15E443FAAA92AB0A24054A59">
    <w:name w:val="2304128D15E443FAAA92AB0A24054A59"/>
  </w:style>
  <w:style w:type="paragraph" w:customStyle="1" w:styleId="3B9872FA6A3A42C9954430E0782C8324">
    <w:name w:val="3B9872FA6A3A42C9954430E0782C8324"/>
  </w:style>
  <w:style w:type="paragraph" w:customStyle="1" w:styleId="C05BAFEB44E0433098A49B50A20A81F7">
    <w:name w:val="C05BAFEB44E0433098A49B50A20A81F7"/>
  </w:style>
  <w:style w:type="paragraph" w:customStyle="1" w:styleId="7BC111A056EC4C50B1F85960547043C9">
    <w:name w:val="7BC111A056EC4C50B1F85960547043C9"/>
  </w:style>
  <w:style w:type="paragraph" w:customStyle="1" w:styleId="E7F79EC3EB304ECCBD9F798A8DA087C5">
    <w:name w:val="E7F79EC3EB304ECCBD9F798A8DA087C5"/>
  </w:style>
  <w:style w:type="paragraph" w:customStyle="1" w:styleId="3228E0FD27B24E968F3F8A3DD026D822">
    <w:name w:val="3228E0FD27B24E968F3F8A3DD026D822"/>
  </w:style>
  <w:style w:type="paragraph" w:customStyle="1" w:styleId="4A0672C948AF4AED871DF73236AE4FF1">
    <w:name w:val="4A0672C948AF4AED871DF73236AE4FF1"/>
  </w:style>
  <w:style w:type="paragraph" w:customStyle="1" w:styleId="037608C070D24EDCBE710C41686E2875">
    <w:name w:val="037608C070D24EDCBE710C41686E2875"/>
  </w:style>
  <w:style w:type="paragraph" w:customStyle="1" w:styleId="054B56E7A73845A7B019F93B2D32350D">
    <w:name w:val="054B56E7A73845A7B019F93B2D32350D"/>
  </w:style>
  <w:style w:type="paragraph" w:customStyle="1" w:styleId="04937BFB40504D7BBDDE8C487F8D8FB4">
    <w:name w:val="04937BFB40504D7BBDDE8C487F8D8FB4"/>
  </w:style>
  <w:style w:type="paragraph" w:customStyle="1" w:styleId="8866C9674E28401EA16D60728936EE68">
    <w:name w:val="8866C9674E28401EA16D60728936EE68"/>
  </w:style>
  <w:style w:type="paragraph" w:customStyle="1" w:styleId="3897C3035D7945739A2CE7FA5C8683E3">
    <w:name w:val="3897C3035D7945739A2CE7FA5C8683E3"/>
  </w:style>
  <w:style w:type="paragraph" w:customStyle="1" w:styleId="8F933E3DE4E74ECEB27FC6517BABE8E6">
    <w:name w:val="8F933E3DE4E74ECEB27FC6517BABE8E6"/>
  </w:style>
  <w:style w:type="paragraph" w:customStyle="1" w:styleId="E78632E8257B40CBB1C08B4143F541D6">
    <w:name w:val="E78632E8257B40CBB1C08B4143F541D6"/>
  </w:style>
  <w:style w:type="paragraph" w:customStyle="1" w:styleId="D57898A4220A47559713B8B3BC2A3F38">
    <w:name w:val="D57898A4220A47559713B8B3BC2A3F38"/>
  </w:style>
  <w:style w:type="paragraph" w:customStyle="1" w:styleId="99C0078CC338481CBE613488017FA309">
    <w:name w:val="99C0078CC338481CBE613488017FA309"/>
  </w:style>
  <w:style w:type="paragraph" w:customStyle="1" w:styleId="74DC7D7B045E473889C7BA11E7650814">
    <w:name w:val="74DC7D7B045E473889C7BA11E7650814"/>
  </w:style>
  <w:style w:type="paragraph" w:customStyle="1" w:styleId="5D498BB1F7294411A55DB66EAB319052">
    <w:name w:val="5D498BB1F7294411A55DB66EAB319052"/>
  </w:style>
  <w:style w:type="paragraph" w:customStyle="1" w:styleId="B42DBC32C3E8474F849B2A1FB1EB389C">
    <w:name w:val="B42DBC32C3E8474F849B2A1FB1EB389C"/>
  </w:style>
  <w:style w:type="paragraph" w:customStyle="1" w:styleId="9C78A16AE5F743FDBB5CD460F38D33F9">
    <w:name w:val="9C78A16AE5F743FDBB5CD460F38D33F9"/>
  </w:style>
  <w:style w:type="paragraph" w:customStyle="1" w:styleId="0856B706478847B9BB4431905A70AB7B">
    <w:name w:val="0856B706478847B9BB4431905A70AB7B"/>
  </w:style>
  <w:style w:type="paragraph" w:customStyle="1" w:styleId="A345F93F96144CFB82437652EE0E130D">
    <w:name w:val="A345F93F96144CFB82437652EE0E130D"/>
  </w:style>
  <w:style w:type="paragraph" w:customStyle="1" w:styleId="5F106B8A7A464E0CA0DCE085DEAA44AC">
    <w:name w:val="5F106B8A7A464E0CA0DCE085DEAA44AC"/>
  </w:style>
  <w:style w:type="paragraph" w:customStyle="1" w:styleId="31EFA11CBAEF47C39E9FA8CB2C4FD64D">
    <w:name w:val="31EFA11CBAEF47C39E9FA8CB2C4FD64D"/>
  </w:style>
  <w:style w:type="paragraph" w:customStyle="1" w:styleId="D3BA738BF2EA45DD82B2A1E5C5392C8C">
    <w:name w:val="D3BA738BF2EA45DD82B2A1E5C5392C8C"/>
  </w:style>
  <w:style w:type="paragraph" w:customStyle="1" w:styleId="6C072D8DAE9C490DB028A766AC6E8D47">
    <w:name w:val="6C072D8DAE9C490DB028A766AC6E8D47"/>
  </w:style>
  <w:style w:type="paragraph" w:customStyle="1" w:styleId="AC4ECE8B255D4E1882C75A3E5DDAD431">
    <w:name w:val="AC4ECE8B255D4E1882C75A3E5DDAD431"/>
  </w:style>
  <w:style w:type="paragraph" w:customStyle="1" w:styleId="A670D739AC5B4024B3A3DF0871BE855B">
    <w:name w:val="A670D739AC5B4024B3A3DF0871BE855B"/>
  </w:style>
  <w:style w:type="paragraph" w:customStyle="1" w:styleId="1CE9103E89D64EAA84037CF8EF0CAC0A">
    <w:name w:val="1CE9103E89D64EAA84037CF8EF0CAC0A"/>
  </w:style>
  <w:style w:type="paragraph" w:customStyle="1" w:styleId="91BBA4374DA24E2993AE80CF8534E3BC">
    <w:name w:val="91BBA4374DA24E2993AE80CF8534E3BC"/>
  </w:style>
  <w:style w:type="paragraph" w:customStyle="1" w:styleId="43EC8A284BEE4E7E968D7BCF8F591C1A">
    <w:name w:val="43EC8A284BEE4E7E968D7BCF8F591C1A"/>
  </w:style>
  <w:style w:type="paragraph" w:customStyle="1" w:styleId="C0F2EF475445452DA2C670A2AA2AAB8E">
    <w:name w:val="C0F2EF475445452DA2C670A2AA2AAB8E"/>
  </w:style>
  <w:style w:type="paragraph" w:customStyle="1" w:styleId="F23220F4E3BD4627A331450065CA1A53">
    <w:name w:val="F23220F4E3BD4627A331450065CA1A53"/>
  </w:style>
  <w:style w:type="paragraph" w:customStyle="1" w:styleId="F300FD78AC77407F9C364E182C12A968">
    <w:name w:val="F300FD78AC77407F9C364E182C12A968"/>
  </w:style>
  <w:style w:type="paragraph" w:customStyle="1" w:styleId="04F45EE73C434DB4AA080B34EE4A8E10">
    <w:name w:val="04F45EE73C434DB4AA080B34EE4A8E10"/>
  </w:style>
  <w:style w:type="paragraph" w:customStyle="1" w:styleId="0796859B58FA45F3BC2F55C2E4C0565A">
    <w:name w:val="0796859B58FA45F3BC2F55C2E4C0565A"/>
  </w:style>
  <w:style w:type="paragraph" w:customStyle="1" w:styleId="FE67AFAA86484ECAB780BE4222BE5372">
    <w:name w:val="FE67AFAA86484ECAB780BE4222BE5372"/>
  </w:style>
  <w:style w:type="paragraph" w:customStyle="1" w:styleId="221597E02B7049B68BF9FF8DC4BE3722">
    <w:name w:val="221597E02B7049B68BF9FF8DC4BE3722"/>
  </w:style>
  <w:style w:type="paragraph" w:customStyle="1" w:styleId="424F59D51ECC429AA28F2C4942903873">
    <w:name w:val="424F59D51ECC429AA28F2C4942903873"/>
  </w:style>
  <w:style w:type="paragraph" w:customStyle="1" w:styleId="1E447770F69C4058922920EF1C7C4299">
    <w:name w:val="1E447770F69C4058922920EF1C7C4299"/>
  </w:style>
  <w:style w:type="paragraph" w:customStyle="1" w:styleId="CC2658893108406286DB9F7198D71B9C">
    <w:name w:val="CC2658893108406286DB9F7198D71B9C"/>
  </w:style>
  <w:style w:type="paragraph" w:customStyle="1" w:styleId="2D719A6BC14D46559D3B48D13391B8CA">
    <w:name w:val="2D719A6BC14D46559D3B48D13391B8CA"/>
  </w:style>
  <w:style w:type="paragraph" w:customStyle="1" w:styleId="5B21E63E830A49469CB67BC16ECF60A3">
    <w:name w:val="5B21E63E830A49469CB67BC16ECF60A3"/>
  </w:style>
  <w:style w:type="paragraph" w:customStyle="1" w:styleId="CA07E1AE2C074BD8BA9BB8C4908EB2AA">
    <w:name w:val="CA07E1AE2C074BD8BA9BB8C4908EB2AA"/>
  </w:style>
  <w:style w:type="paragraph" w:customStyle="1" w:styleId="DF02961B34C84FF7A9A69D734A1F2659">
    <w:name w:val="DF02961B34C84FF7A9A69D734A1F2659"/>
  </w:style>
  <w:style w:type="paragraph" w:customStyle="1" w:styleId="AC82A0074851430AA432B136139E180B">
    <w:name w:val="AC82A0074851430AA432B136139E180B"/>
  </w:style>
  <w:style w:type="paragraph" w:customStyle="1" w:styleId="5AB0DFC2C9394D918B0B4FEF043938A2">
    <w:name w:val="5AB0DFC2C9394D918B0B4FEF043938A2"/>
  </w:style>
  <w:style w:type="paragraph" w:customStyle="1" w:styleId="F62C8609D5B4466CAE1C70025985065F">
    <w:name w:val="F62C8609D5B4466CAE1C70025985065F"/>
  </w:style>
  <w:style w:type="paragraph" w:customStyle="1" w:styleId="7BB92E998C8F455998BC1F54479B9754">
    <w:name w:val="7BB92E998C8F455998BC1F54479B9754"/>
  </w:style>
  <w:style w:type="paragraph" w:customStyle="1" w:styleId="1CD169D7915D4FAD81C34544D3859282">
    <w:name w:val="1CD169D7915D4FAD81C34544D3859282"/>
  </w:style>
  <w:style w:type="paragraph" w:customStyle="1" w:styleId="6321C9BD8256466D9CE3796480534C45">
    <w:name w:val="6321C9BD8256466D9CE3796480534C45"/>
  </w:style>
  <w:style w:type="paragraph" w:customStyle="1" w:styleId="154E5D3B550F4709B10C47BCF57432B5">
    <w:name w:val="154E5D3B550F4709B10C47BCF57432B5"/>
  </w:style>
  <w:style w:type="paragraph" w:customStyle="1" w:styleId="8A03A2BA40E4410BBECA0574E7A0C081">
    <w:name w:val="8A03A2BA40E4410BBECA0574E7A0C081"/>
  </w:style>
  <w:style w:type="paragraph" w:customStyle="1" w:styleId="06EC6BBF3E1F4BE994640B2FD771FD63">
    <w:name w:val="06EC6BBF3E1F4BE994640B2FD771FD63"/>
  </w:style>
  <w:style w:type="paragraph" w:customStyle="1" w:styleId="7FB1A871FB144DB9ADD32101BBBD7586">
    <w:name w:val="7FB1A871FB144DB9ADD32101BBBD7586"/>
  </w:style>
  <w:style w:type="paragraph" w:customStyle="1" w:styleId="7272957B417A467999D96B18BC116424">
    <w:name w:val="7272957B417A467999D96B18BC116424"/>
  </w:style>
  <w:style w:type="paragraph" w:customStyle="1" w:styleId="4386FCD7A1B448CDB5EE41D17AF01C3A">
    <w:name w:val="4386FCD7A1B448CDB5EE41D17AF01C3A"/>
  </w:style>
  <w:style w:type="paragraph" w:customStyle="1" w:styleId="E6E085E5B8894BABAE82819B93EE5D38">
    <w:name w:val="E6E085E5B8894BABAE82819B93EE5D38"/>
  </w:style>
  <w:style w:type="paragraph" w:customStyle="1" w:styleId="47BF86B0B75B414DBBCD243AE639FD9B">
    <w:name w:val="47BF86B0B75B414DBBCD243AE639FD9B"/>
  </w:style>
  <w:style w:type="paragraph" w:customStyle="1" w:styleId="71F334AB6D5F4457A9A9FAC715F5A634">
    <w:name w:val="71F334AB6D5F4457A9A9FAC715F5A634"/>
  </w:style>
  <w:style w:type="paragraph" w:customStyle="1" w:styleId="65205B563E374788A25854E162FCCE93">
    <w:name w:val="65205B563E374788A25854E162FCCE93"/>
  </w:style>
  <w:style w:type="paragraph" w:customStyle="1" w:styleId="27B31B763D334FC092FFB5DC0D34C591">
    <w:name w:val="27B31B763D334FC092FFB5DC0D34C591"/>
  </w:style>
  <w:style w:type="paragraph" w:customStyle="1" w:styleId="79EB077A71BF460B98EE479225D3DA36">
    <w:name w:val="79EB077A71BF460B98EE479225D3DA36"/>
  </w:style>
  <w:style w:type="paragraph" w:customStyle="1" w:styleId="FAAFE3FF8C0F426787E92DCA03008368">
    <w:name w:val="FAAFE3FF8C0F426787E92DCA03008368"/>
  </w:style>
  <w:style w:type="paragraph" w:customStyle="1" w:styleId="D3615ED46AE24E30832D1504DA6B600D">
    <w:name w:val="D3615ED46AE24E30832D1504DA6B600D"/>
  </w:style>
  <w:style w:type="paragraph" w:customStyle="1" w:styleId="D0C38A050C7C447380B83F8AC7B4BA61">
    <w:name w:val="D0C38A050C7C447380B83F8AC7B4BA61"/>
  </w:style>
  <w:style w:type="paragraph" w:customStyle="1" w:styleId="F669272C137547978E6FDB9FC66AF9DB">
    <w:name w:val="F669272C137547978E6FDB9FC66AF9DB"/>
  </w:style>
  <w:style w:type="paragraph" w:customStyle="1" w:styleId="5F34438534F643C9A9CCE449E355C5A4">
    <w:name w:val="5F34438534F643C9A9CCE449E355C5A4"/>
  </w:style>
  <w:style w:type="paragraph" w:customStyle="1" w:styleId="D85091F4E733406DBE4E1014BBBD21D8">
    <w:name w:val="D85091F4E733406DBE4E1014BBBD21D8"/>
  </w:style>
  <w:style w:type="paragraph" w:customStyle="1" w:styleId="BB61CF4CE061428EB0BA6B0BEC1D1F34">
    <w:name w:val="BB61CF4CE061428EB0BA6B0BEC1D1F34"/>
  </w:style>
  <w:style w:type="paragraph" w:customStyle="1" w:styleId="59B61F46FA7947F3A3B7C532C01243B8">
    <w:name w:val="59B61F46FA7947F3A3B7C532C01243B8"/>
  </w:style>
  <w:style w:type="paragraph" w:customStyle="1" w:styleId="31EBA976DBBE4FFCB2BFA71827D99BA9">
    <w:name w:val="31EBA976DBBE4FFCB2BFA71827D99BA9"/>
  </w:style>
  <w:style w:type="paragraph" w:customStyle="1" w:styleId="A6A291688CE240DEA6D2EBEB5C2373E7">
    <w:name w:val="A6A291688CE240DEA6D2EBEB5C2373E7"/>
  </w:style>
  <w:style w:type="paragraph" w:customStyle="1" w:styleId="0E06186BDE004587A00078BF491DDB18">
    <w:name w:val="0E06186BDE004587A00078BF491DDB18"/>
  </w:style>
  <w:style w:type="paragraph" w:customStyle="1" w:styleId="8DD30F9FD1AE4A0792BAA8ED26D4A41A">
    <w:name w:val="8DD30F9FD1AE4A0792BAA8ED26D4A41A"/>
  </w:style>
  <w:style w:type="paragraph" w:customStyle="1" w:styleId="FA7F745D5A574F2DBA5F7CCF5FF5DA62">
    <w:name w:val="FA7F745D5A574F2DBA5F7CCF5FF5DA62"/>
  </w:style>
  <w:style w:type="paragraph" w:customStyle="1" w:styleId="31D431DAD6DE4705A41C023F0AA4C42E">
    <w:name w:val="31D431DAD6DE4705A41C023F0AA4C42E"/>
  </w:style>
  <w:style w:type="paragraph" w:customStyle="1" w:styleId="653013B3EB0146D799153B306B05BAFD">
    <w:name w:val="653013B3EB0146D799153B306B05BAFD"/>
  </w:style>
  <w:style w:type="paragraph" w:customStyle="1" w:styleId="8F2A5FE732184FA99F4275DF715DE582">
    <w:name w:val="8F2A5FE732184FA99F4275DF715DE582"/>
  </w:style>
  <w:style w:type="paragraph" w:customStyle="1" w:styleId="B8B3E2F66B3C4F32956B27D009FCED86">
    <w:name w:val="B8B3E2F66B3C4F32956B27D009FCED86"/>
  </w:style>
  <w:style w:type="paragraph" w:customStyle="1" w:styleId="87BB623DBAC044FBA3320B902FED6A7A">
    <w:name w:val="87BB623DBAC044FBA3320B902FED6A7A"/>
  </w:style>
  <w:style w:type="paragraph" w:customStyle="1" w:styleId="CEC959ACC386405DA79C1B37770BE36C">
    <w:name w:val="CEC959ACC386405DA79C1B37770BE36C"/>
  </w:style>
  <w:style w:type="paragraph" w:customStyle="1" w:styleId="FC17EDF010994D2AA52369DC5D0C6CCB">
    <w:name w:val="FC17EDF010994D2AA52369DC5D0C6CCB"/>
  </w:style>
  <w:style w:type="paragraph" w:customStyle="1" w:styleId="72425D9ED5FC481B8518838FE0B2DD9F">
    <w:name w:val="72425D9ED5FC481B8518838FE0B2DD9F"/>
  </w:style>
  <w:style w:type="paragraph" w:customStyle="1" w:styleId="6ABEF647E6DE4B948F96C1DB726DCF32">
    <w:name w:val="6ABEF647E6DE4B948F96C1DB726DCF32"/>
  </w:style>
  <w:style w:type="paragraph" w:customStyle="1" w:styleId="A60AC89A49DE4023A4C3801AA83A3AFC">
    <w:name w:val="A60AC89A49DE4023A4C3801AA83A3AFC"/>
  </w:style>
  <w:style w:type="paragraph" w:customStyle="1" w:styleId="6463246EA2934A5FAA5BA19809AFF73A">
    <w:name w:val="6463246EA2934A5FAA5BA19809AFF73A"/>
  </w:style>
  <w:style w:type="paragraph" w:customStyle="1" w:styleId="E4D4F298E9AB424783E2DCA249AD10AE">
    <w:name w:val="E4D4F298E9AB424783E2DCA249AD10AE"/>
  </w:style>
  <w:style w:type="paragraph" w:customStyle="1" w:styleId="630B55C05DF74A79B0A550585B175841">
    <w:name w:val="630B55C05DF74A79B0A550585B175841"/>
  </w:style>
  <w:style w:type="paragraph" w:customStyle="1" w:styleId="BDE30F0B641548D1A432D8031FFE418F">
    <w:name w:val="BDE30F0B641548D1A432D8031FFE418F"/>
  </w:style>
  <w:style w:type="paragraph" w:customStyle="1" w:styleId="8865C13D7778461BB1D4FE37FD555E12">
    <w:name w:val="8865C13D7778461BB1D4FE37FD555E12"/>
  </w:style>
  <w:style w:type="paragraph" w:customStyle="1" w:styleId="5E4DF863152F44D6BFA0252A1A08A3D9">
    <w:name w:val="5E4DF863152F44D6BFA0252A1A08A3D9"/>
  </w:style>
  <w:style w:type="paragraph" w:customStyle="1" w:styleId="361F7B14096C4E07BAB9DAF3325FFFEB">
    <w:name w:val="361F7B14096C4E07BAB9DAF3325FFFEB"/>
  </w:style>
  <w:style w:type="paragraph" w:customStyle="1" w:styleId="B62C81A5F69743B8943BB89007EBBCCB">
    <w:name w:val="B62C81A5F69743B8943BB89007EBBCCB"/>
  </w:style>
  <w:style w:type="paragraph" w:customStyle="1" w:styleId="ACF84FD26D6148CFA2A6CF95F3EE85B1">
    <w:name w:val="ACF84FD26D6148CFA2A6CF95F3EE85B1"/>
  </w:style>
  <w:style w:type="paragraph" w:customStyle="1" w:styleId="C24C6E9A1672407CAB3CC7E232F9567D">
    <w:name w:val="C24C6E9A1672407CAB3CC7E232F9567D"/>
  </w:style>
  <w:style w:type="paragraph" w:customStyle="1" w:styleId="B07803D4CE42413891563599A2B8F382">
    <w:name w:val="B07803D4CE42413891563599A2B8F382"/>
  </w:style>
  <w:style w:type="paragraph" w:customStyle="1" w:styleId="A490BD27C5A841F9846B956C8D0B42B9">
    <w:name w:val="A490BD27C5A841F9846B956C8D0B42B9"/>
  </w:style>
  <w:style w:type="paragraph" w:customStyle="1" w:styleId="A093DA4F252B4448897DBC0570BB62C7">
    <w:name w:val="A093DA4F252B4448897DBC0570BB62C7"/>
  </w:style>
  <w:style w:type="paragraph" w:customStyle="1" w:styleId="260C981E1A864E01AEC5781703216351">
    <w:name w:val="260C981E1A864E01AEC5781703216351"/>
  </w:style>
  <w:style w:type="paragraph" w:customStyle="1" w:styleId="2E7AD25025574373B8DBF1355262D893">
    <w:name w:val="2E7AD25025574373B8DBF1355262D893"/>
  </w:style>
  <w:style w:type="paragraph" w:customStyle="1" w:styleId="EA2C6E2F4C77481B9AEFFD93BFE3846D">
    <w:name w:val="EA2C6E2F4C77481B9AEFFD93BFE3846D"/>
  </w:style>
  <w:style w:type="paragraph" w:customStyle="1" w:styleId="52DBDAFE59CB4D26A5DD2E10DAC19F1A">
    <w:name w:val="52DBDAFE59CB4D26A5DD2E10DAC19F1A"/>
  </w:style>
  <w:style w:type="paragraph" w:customStyle="1" w:styleId="5130A1335C314838AECD31990293517F">
    <w:name w:val="5130A1335C314838AECD31990293517F"/>
    <w:rsid w:val="00797FE9"/>
  </w:style>
  <w:style w:type="paragraph" w:customStyle="1" w:styleId="E81C7BC99A19421A92EE107DAE7064B1">
    <w:name w:val="E81C7BC99A19421A92EE107DAE7064B1"/>
    <w:rsid w:val="00797FE9"/>
  </w:style>
  <w:style w:type="paragraph" w:customStyle="1" w:styleId="3DEE8A6CF2E447BFB09D7DAC91D11AAE">
    <w:name w:val="3DEE8A6CF2E447BFB09D7DAC91D11AAE"/>
    <w:rsid w:val="00797FE9"/>
  </w:style>
  <w:style w:type="paragraph" w:customStyle="1" w:styleId="0F2A92C3414640D08D1C57ED02F45C0F">
    <w:name w:val="0F2A92C3414640D08D1C57ED02F45C0F"/>
    <w:rsid w:val="00797FE9"/>
  </w:style>
  <w:style w:type="paragraph" w:customStyle="1" w:styleId="CD0BAAB27A58498AA9B2537AB510C4B2">
    <w:name w:val="CD0BAAB27A58498AA9B2537AB510C4B2"/>
    <w:rsid w:val="00D70644"/>
  </w:style>
  <w:style w:type="paragraph" w:customStyle="1" w:styleId="59A5101F931C44208344EE4BA0B254EC">
    <w:name w:val="59A5101F931C44208344EE4BA0B254EC"/>
    <w:rsid w:val="00D70644"/>
  </w:style>
  <w:style w:type="paragraph" w:customStyle="1" w:styleId="27608CEF1C46400FBB4C3168136C4C12">
    <w:name w:val="27608CEF1C46400FBB4C3168136C4C12"/>
    <w:rsid w:val="00D70644"/>
  </w:style>
  <w:style w:type="paragraph" w:customStyle="1" w:styleId="ECB2262B1B2742C9801DF20E456EC5B3">
    <w:name w:val="ECB2262B1B2742C9801DF20E456EC5B3"/>
    <w:rsid w:val="00D70644"/>
  </w:style>
  <w:style w:type="paragraph" w:customStyle="1" w:styleId="5E323256751346D1968033D89F8FF69B">
    <w:name w:val="5E323256751346D1968033D89F8FF69B"/>
    <w:rsid w:val="00D70644"/>
  </w:style>
  <w:style w:type="paragraph" w:customStyle="1" w:styleId="6860103040634F9F907F84BAD09090A5">
    <w:name w:val="6860103040634F9F907F84BAD09090A5"/>
    <w:rsid w:val="00D70644"/>
  </w:style>
  <w:style w:type="paragraph" w:customStyle="1" w:styleId="479D622D78394DB0A3F9979462833E1C">
    <w:name w:val="479D622D78394DB0A3F9979462833E1C"/>
    <w:rsid w:val="00D70644"/>
  </w:style>
  <w:style w:type="paragraph" w:customStyle="1" w:styleId="F02D2758EA7F4B0BA0F29C19279B37E3">
    <w:name w:val="F02D2758EA7F4B0BA0F29C19279B37E3"/>
    <w:rsid w:val="00D70644"/>
  </w:style>
  <w:style w:type="paragraph" w:customStyle="1" w:styleId="4E6837B4451440E085B676A7C5129CAC">
    <w:name w:val="4E6837B4451440E085B676A7C5129CAC"/>
    <w:rsid w:val="00D70644"/>
  </w:style>
  <w:style w:type="paragraph" w:customStyle="1" w:styleId="11BB4BA2659F43A99244BF2FE4D09269">
    <w:name w:val="11BB4BA2659F43A99244BF2FE4D09269"/>
    <w:rsid w:val="00D70644"/>
  </w:style>
  <w:style w:type="paragraph" w:customStyle="1" w:styleId="7E56BA26BD004715B0A461FCBAA6C8A9">
    <w:name w:val="7E56BA26BD004715B0A461FCBAA6C8A9"/>
    <w:rsid w:val="00D70644"/>
  </w:style>
  <w:style w:type="paragraph" w:customStyle="1" w:styleId="4596939AEEB7426584BC93C680E00BF9">
    <w:name w:val="4596939AEEB7426584BC93C680E00BF9"/>
    <w:rsid w:val="00D70644"/>
  </w:style>
  <w:style w:type="paragraph" w:customStyle="1" w:styleId="18779C5164864841AEB0EC7FEA947D2C">
    <w:name w:val="18779C5164864841AEB0EC7FEA947D2C"/>
    <w:rsid w:val="00D70644"/>
  </w:style>
  <w:style w:type="paragraph" w:customStyle="1" w:styleId="BA6928ECC25A49C381ACD5A550FAA76B">
    <w:name w:val="BA6928ECC25A49C381ACD5A550FAA76B"/>
    <w:rsid w:val="00D70644"/>
  </w:style>
  <w:style w:type="paragraph" w:customStyle="1" w:styleId="518DB4F1ACAE4748B2B5390B5274FA44">
    <w:name w:val="518DB4F1ACAE4748B2B5390B5274FA44"/>
    <w:rsid w:val="00D70644"/>
  </w:style>
  <w:style w:type="paragraph" w:customStyle="1" w:styleId="54077F49D3E243CCAB8078E78820D06B">
    <w:name w:val="54077F49D3E243CCAB8078E78820D06B"/>
    <w:rsid w:val="00D70644"/>
  </w:style>
  <w:style w:type="paragraph" w:customStyle="1" w:styleId="08DD5FCF14E546EA90AC5AE1660FE31C">
    <w:name w:val="08DD5FCF14E546EA90AC5AE1660FE31C"/>
    <w:rsid w:val="00D70644"/>
  </w:style>
  <w:style w:type="paragraph" w:customStyle="1" w:styleId="8E47E3BF327C4DA3A102D151CC0DB55F">
    <w:name w:val="8E47E3BF327C4DA3A102D151CC0DB55F"/>
    <w:rsid w:val="00D70644"/>
  </w:style>
  <w:style w:type="paragraph" w:customStyle="1" w:styleId="DDF08E8389FF48D495AC6AC0D2B0AEB2">
    <w:name w:val="DDF08E8389FF48D495AC6AC0D2B0AEB2"/>
    <w:rsid w:val="00D70644"/>
  </w:style>
  <w:style w:type="paragraph" w:customStyle="1" w:styleId="A21949CB7CD34A80931A8FAEB1EFF24B">
    <w:name w:val="A21949CB7CD34A80931A8FAEB1EFF24B"/>
    <w:rsid w:val="00D70644"/>
  </w:style>
  <w:style w:type="paragraph" w:customStyle="1" w:styleId="698AB3F953754D12890009CF5EF8AB21">
    <w:name w:val="698AB3F953754D12890009CF5EF8AB21"/>
    <w:rsid w:val="00D70644"/>
  </w:style>
  <w:style w:type="paragraph" w:customStyle="1" w:styleId="B8D94A53A2944C8E9BB11460A4AE102C">
    <w:name w:val="B8D94A53A2944C8E9BB11460A4AE102C"/>
    <w:rsid w:val="00D70644"/>
  </w:style>
  <w:style w:type="paragraph" w:customStyle="1" w:styleId="5294532233AC45889022AC273CFA25CE">
    <w:name w:val="5294532233AC45889022AC273CFA25CE"/>
    <w:rsid w:val="00D70644"/>
  </w:style>
  <w:style w:type="paragraph" w:customStyle="1" w:styleId="914A92498BE045C6A8B4AA70FEF28CF3">
    <w:name w:val="914A92498BE045C6A8B4AA70FEF28CF3"/>
    <w:rsid w:val="00D70644"/>
  </w:style>
  <w:style w:type="paragraph" w:customStyle="1" w:styleId="021AAEBE5E554B6995DD73861DF5896B">
    <w:name w:val="021AAEBE5E554B6995DD73861DF5896B"/>
    <w:rsid w:val="00D70644"/>
  </w:style>
  <w:style w:type="paragraph" w:customStyle="1" w:styleId="73B8899A55E94A2DA052E48752D43AED">
    <w:name w:val="73B8899A55E94A2DA052E48752D43AED"/>
    <w:rsid w:val="00D70644"/>
  </w:style>
  <w:style w:type="paragraph" w:customStyle="1" w:styleId="5400DCA2E6DA44BEA2610E9F7B4B703D">
    <w:name w:val="5400DCA2E6DA44BEA2610E9F7B4B703D"/>
    <w:rsid w:val="00D70644"/>
  </w:style>
  <w:style w:type="paragraph" w:customStyle="1" w:styleId="ECB5DE5AF632453381A4860C49B3740E">
    <w:name w:val="ECB5DE5AF632453381A4860C49B3740E"/>
    <w:rsid w:val="00D70644"/>
  </w:style>
  <w:style w:type="paragraph" w:customStyle="1" w:styleId="24F1C7C87C16497BB6D86943CF49BF63">
    <w:name w:val="24F1C7C87C16497BB6D86943CF49BF63"/>
    <w:rsid w:val="00D70644"/>
  </w:style>
  <w:style w:type="paragraph" w:customStyle="1" w:styleId="B809EEBE141D4D968358E0DEC584143C">
    <w:name w:val="B809EEBE141D4D968358E0DEC584143C"/>
    <w:rsid w:val="00D70644"/>
  </w:style>
  <w:style w:type="paragraph" w:customStyle="1" w:styleId="B27E08520A0B46A0BCB7C40FD136DD32">
    <w:name w:val="B27E08520A0B46A0BCB7C40FD136DD32"/>
    <w:rsid w:val="00D70644"/>
  </w:style>
  <w:style w:type="paragraph" w:customStyle="1" w:styleId="2511D69B0A9D409E8A7BF121B7C19776">
    <w:name w:val="2511D69B0A9D409E8A7BF121B7C19776"/>
    <w:rsid w:val="00D70644"/>
  </w:style>
  <w:style w:type="paragraph" w:customStyle="1" w:styleId="9004AD74E4E84961A3180E08D3502DE8">
    <w:name w:val="9004AD74E4E84961A3180E08D3502DE8"/>
    <w:rsid w:val="00D70644"/>
  </w:style>
  <w:style w:type="paragraph" w:customStyle="1" w:styleId="CC74CC31D9A247958103FDFC775E8735">
    <w:name w:val="CC74CC31D9A247958103FDFC775E8735"/>
    <w:rsid w:val="00D70644"/>
  </w:style>
  <w:style w:type="paragraph" w:customStyle="1" w:styleId="97B391930F4B4D7D8EBE76B7D1D6FA89">
    <w:name w:val="97B391930F4B4D7D8EBE76B7D1D6FA89"/>
    <w:rsid w:val="00D70644"/>
  </w:style>
  <w:style w:type="paragraph" w:customStyle="1" w:styleId="5F0583CE91FB41E899FF50C667D550D6">
    <w:name w:val="5F0583CE91FB41E899FF50C667D550D6"/>
    <w:rsid w:val="00D70644"/>
  </w:style>
  <w:style w:type="paragraph" w:customStyle="1" w:styleId="4ABDD0A17A674F689FDC02BD7F59187F">
    <w:name w:val="4ABDD0A17A674F689FDC02BD7F59187F"/>
    <w:rsid w:val="00D70644"/>
  </w:style>
  <w:style w:type="paragraph" w:customStyle="1" w:styleId="1C259C2C90FA42E4B10112902FEA6CAC">
    <w:name w:val="1C259C2C90FA42E4B10112902FEA6CAC"/>
    <w:rsid w:val="00D70644"/>
  </w:style>
  <w:style w:type="paragraph" w:customStyle="1" w:styleId="C56C1AFE455143D5B756746B08A46225">
    <w:name w:val="C56C1AFE455143D5B756746B08A46225"/>
    <w:rsid w:val="00D70644"/>
  </w:style>
  <w:style w:type="paragraph" w:customStyle="1" w:styleId="D7143CF1343E40BA9261C067FFAA8549">
    <w:name w:val="D7143CF1343E40BA9261C067FFAA8549"/>
    <w:rsid w:val="00D70644"/>
  </w:style>
  <w:style w:type="paragraph" w:customStyle="1" w:styleId="A3D99B093A49460BBD1CBE25E5BF7A45">
    <w:name w:val="A3D99B093A49460BBD1CBE25E5BF7A45"/>
    <w:rsid w:val="00D70644"/>
  </w:style>
  <w:style w:type="paragraph" w:customStyle="1" w:styleId="A5F63C4C994A4D9A96C9550EB53E1205">
    <w:name w:val="A5F63C4C994A4D9A96C9550EB53E1205"/>
    <w:rsid w:val="00D70644"/>
  </w:style>
  <w:style w:type="paragraph" w:customStyle="1" w:styleId="2DCA0F5DE67341FDB1FACA39D94437DA">
    <w:name w:val="2DCA0F5DE67341FDB1FACA39D94437DA"/>
    <w:rsid w:val="00D70644"/>
  </w:style>
  <w:style w:type="paragraph" w:customStyle="1" w:styleId="9ACD566DC6A8472CA3375CEA572B64B3">
    <w:name w:val="9ACD566DC6A8472CA3375CEA572B64B3"/>
    <w:rsid w:val="00D70644"/>
  </w:style>
  <w:style w:type="paragraph" w:customStyle="1" w:styleId="B1ECFFE298654A05A5BDA85C4A3C2125">
    <w:name w:val="B1ECFFE298654A05A5BDA85C4A3C2125"/>
    <w:rsid w:val="00D70644"/>
  </w:style>
  <w:style w:type="paragraph" w:customStyle="1" w:styleId="032264D741DC4B8AB42A3F16E807A231">
    <w:name w:val="032264D741DC4B8AB42A3F16E807A231"/>
    <w:rsid w:val="00D70644"/>
  </w:style>
  <w:style w:type="paragraph" w:customStyle="1" w:styleId="3E7EAE8B94C84C3AA013803CFEE61654">
    <w:name w:val="3E7EAE8B94C84C3AA013803CFEE61654"/>
    <w:rsid w:val="00D70644"/>
  </w:style>
  <w:style w:type="paragraph" w:customStyle="1" w:styleId="9873D61E1D014AEE82205C329568AB86">
    <w:name w:val="9873D61E1D014AEE82205C329568AB86"/>
    <w:rsid w:val="00D70644"/>
  </w:style>
  <w:style w:type="paragraph" w:customStyle="1" w:styleId="0CD94ADE51A449EBBF59842720B275B4">
    <w:name w:val="0CD94ADE51A449EBBF59842720B275B4"/>
    <w:rsid w:val="00D70644"/>
  </w:style>
  <w:style w:type="paragraph" w:customStyle="1" w:styleId="07EAB6FC7840485CB4F438F1A7D08B2C">
    <w:name w:val="07EAB6FC7840485CB4F438F1A7D08B2C"/>
    <w:rsid w:val="00D70644"/>
  </w:style>
  <w:style w:type="paragraph" w:customStyle="1" w:styleId="12FC7F046A7344688D723AA58BD01A50">
    <w:name w:val="12FC7F046A7344688D723AA58BD01A50"/>
    <w:rsid w:val="00D70644"/>
  </w:style>
  <w:style w:type="paragraph" w:customStyle="1" w:styleId="674D74438BCC4FFFBB4852D868635173">
    <w:name w:val="674D74438BCC4FFFBB4852D868635173"/>
    <w:rsid w:val="00D70644"/>
  </w:style>
  <w:style w:type="paragraph" w:customStyle="1" w:styleId="AFF449C5D36A426C9F8F6DEE21EDD8E5">
    <w:name w:val="AFF449C5D36A426C9F8F6DEE21EDD8E5"/>
    <w:rsid w:val="00D70644"/>
  </w:style>
  <w:style w:type="paragraph" w:customStyle="1" w:styleId="E08F9F1C0F0E43A6AB281570BD6AA97F">
    <w:name w:val="E08F9F1C0F0E43A6AB281570BD6AA97F"/>
    <w:rsid w:val="00D70644"/>
  </w:style>
  <w:style w:type="paragraph" w:customStyle="1" w:styleId="EDCD4D49EFB3466AA5819E21E97ED924">
    <w:name w:val="EDCD4D49EFB3466AA5819E21E97ED924"/>
    <w:rsid w:val="00D70644"/>
  </w:style>
  <w:style w:type="paragraph" w:customStyle="1" w:styleId="81BF5A54A75E4EAA8A6CDE8957329F33">
    <w:name w:val="81BF5A54A75E4EAA8A6CDE8957329F33"/>
    <w:rsid w:val="00D70644"/>
  </w:style>
  <w:style w:type="paragraph" w:customStyle="1" w:styleId="2C137AE2A14C442D8AD1049A40B0597B">
    <w:name w:val="2C137AE2A14C442D8AD1049A40B0597B"/>
    <w:rsid w:val="00D70644"/>
  </w:style>
  <w:style w:type="paragraph" w:customStyle="1" w:styleId="A73E705DFD934840A95A4BB62B2C458D">
    <w:name w:val="A73E705DFD934840A95A4BB62B2C458D"/>
    <w:rsid w:val="00D70644"/>
  </w:style>
  <w:style w:type="paragraph" w:customStyle="1" w:styleId="8EB3B6843F5A407295D8707637316E24">
    <w:name w:val="8EB3B6843F5A407295D8707637316E24"/>
    <w:rsid w:val="00D70644"/>
  </w:style>
  <w:style w:type="paragraph" w:customStyle="1" w:styleId="A6D4F83C2C3C4145965CCD71073FC9D6">
    <w:name w:val="A6D4F83C2C3C4145965CCD71073FC9D6"/>
    <w:rsid w:val="00D70644"/>
  </w:style>
  <w:style w:type="paragraph" w:customStyle="1" w:styleId="E7C8FEAFB2984FC7AF39B44472E39A1F">
    <w:name w:val="E7C8FEAFB2984FC7AF39B44472E39A1F"/>
    <w:rsid w:val="00D70644"/>
  </w:style>
  <w:style w:type="paragraph" w:customStyle="1" w:styleId="CA0570BC88724434B8581A217B1515AC">
    <w:name w:val="CA0570BC88724434B8581A217B1515AC"/>
    <w:rsid w:val="00D70644"/>
  </w:style>
  <w:style w:type="paragraph" w:customStyle="1" w:styleId="240D68F65ED8460FA57284D539A7CBF8">
    <w:name w:val="240D68F65ED8460FA57284D539A7CBF8"/>
    <w:rsid w:val="00D70644"/>
  </w:style>
  <w:style w:type="paragraph" w:customStyle="1" w:styleId="8362BD5F9CF54E89BD52E540E1287755">
    <w:name w:val="8362BD5F9CF54E89BD52E540E1287755"/>
    <w:rsid w:val="00D70644"/>
  </w:style>
  <w:style w:type="paragraph" w:customStyle="1" w:styleId="DA0088F77C86480DA1700C074A9BC322">
    <w:name w:val="DA0088F77C86480DA1700C074A9BC322"/>
    <w:rsid w:val="00D70644"/>
  </w:style>
  <w:style w:type="paragraph" w:customStyle="1" w:styleId="22AED978CE1D45D08259142541CD6D4F">
    <w:name w:val="22AED978CE1D45D08259142541CD6D4F"/>
    <w:rsid w:val="00D70644"/>
  </w:style>
  <w:style w:type="paragraph" w:customStyle="1" w:styleId="AAFB25EC75B743F7898757B635F0A635">
    <w:name w:val="AAFB25EC75B743F7898757B635F0A635"/>
    <w:rsid w:val="00D70644"/>
  </w:style>
  <w:style w:type="paragraph" w:customStyle="1" w:styleId="F17B995C588C430C9A7674135B81742A">
    <w:name w:val="F17B995C588C430C9A7674135B81742A"/>
    <w:rsid w:val="00D70644"/>
  </w:style>
  <w:style w:type="paragraph" w:customStyle="1" w:styleId="B757D5120A8D4F6F965AFBE3AC172810">
    <w:name w:val="B757D5120A8D4F6F965AFBE3AC172810"/>
    <w:rsid w:val="00D70644"/>
  </w:style>
  <w:style w:type="paragraph" w:customStyle="1" w:styleId="384EA45F3AAA4E3695D7B21B190D345F">
    <w:name w:val="384EA45F3AAA4E3695D7B21B190D345F"/>
    <w:rsid w:val="00D70644"/>
  </w:style>
  <w:style w:type="paragraph" w:customStyle="1" w:styleId="F7973CE4094B4A0DB5D1D568A4C3068C">
    <w:name w:val="F7973CE4094B4A0DB5D1D568A4C3068C"/>
    <w:rsid w:val="00D70644"/>
  </w:style>
  <w:style w:type="paragraph" w:customStyle="1" w:styleId="DFCE13B8796D44349E049777CEAF1F50">
    <w:name w:val="DFCE13B8796D44349E049777CEAF1F50"/>
    <w:rsid w:val="00D70644"/>
  </w:style>
  <w:style w:type="paragraph" w:customStyle="1" w:styleId="9349AE3793C3448CB6FB99E8B74F2C47">
    <w:name w:val="9349AE3793C3448CB6FB99E8B74F2C47"/>
    <w:rsid w:val="00D70644"/>
  </w:style>
  <w:style w:type="paragraph" w:customStyle="1" w:styleId="592EC702CA424AE0B2781A074DDE2DE6">
    <w:name w:val="592EC702CA424AE0B2781A074DDE2DE6"/>
    <w:rsid w:val="00D70644"/>
  </w:style>
  <w:style w:type="paragraph" w:customStyle="1" w:styleId="E9DDC79AF88D408A9E875A77D49F6688">
    <w:name w:val="E9DDC79AF88D408A9E875A77D49F6688"/>
    <w:rsid w:val="00D70644"/>
  </w:style>
  <w:style w:type="paragraph" w:customStyle="1" w:styleId="81DA314433504692A143A6FA5603D172">
    <w:name w:val="81DA314433504692A143A6FA5603D172"/>
    <w:rsid w:val="00D70644"/>
  </w:style>
  <w:style w:type="paragraph" w:customStyle="1" w:styleId="9DBF160C360247BEA89B479253A4BE6E">
    <w:name w:val="9DBF160C360247BEA89B479253A4BE6E"/>
    <w:rsid w:val="00D70644"/>
  </w:style>
  <w:style w:type="paragraph" w:customStyle="1" w:styleId="5440AE5A3C5C4C3790958D22E5E9C4F1">
    <w:name w:val="5440AE5A3C5C4C3790958D22E5E9C4F1"/>
    <w:rsid w:val="00D70644"/>
  </w:style>
  <w:style w:type="paragraph" w:customStyle="1" w:styleId="3FC7FACAE2BB41FBA4B51DF4DEB2BFF0">
    <w:name w:val="3FC7FACAE2BB41FBA4B51DF4DEB2BFF0"/>
    <w:rsid w:val="00D70644"/>
  </w:style>
  <w:style w:type="paragraph" w:customStyle="1" w:styleId="EF552CD0A18049A4B89B14D33474D370">
    <w:name w:val="EF552CD0A18049A4B89B14D33474D370"/>
    <w:rsid w:val="00D70644"/>
  </w:style>
  <w:style w:type="paragraph" w:customStyle="1" w:styleId="0CC36EBC6DC447A18F9B837D69C7B378">
    <w:name w:val="0CC36EBC6DC447A18F9B837D69C7B378"/>
    <w:rsid w:val="00D70644"/>
  </w:style>
  <w:style w:type="paragraph" w:customStyle="1" w:styleId="B7898C53874D4010BBE0AA1C20E0D97C">
    <w:name w:val="B7898C53874D4010BBE0AA1C20E0D97C"/>
    <w:rsid w:val="00D70644"/>
  </w:style>
  <w:style w:type="paragraph" w:customStyle="1" w:styleId="79BC20588EE141F6A3754A5C35C415C7">
    <w:name w:val="79BC20588EE141F6A3754A5C35C415C7"/>
    <w:rsid w:val="00D70644"/>
  </w:style>
  <w:style w:type="paragraph" w:customStyle="1" w:styleId="B964035D495D4E6C90EA8E772A920980">
    <w:name w:val="B964035D495D4E6C90EA8E772A920980"/>
    <w:rsid w:val="00D70644"/>
  </w:style>
  <w:style w:type="paragraph" w:customStyle="1" w:styleId="A4DC9276367D49C7BCF91F43DB202579">
    <w:name w:val="A4DC9276367D49C7BCF91F43DB202579"/>
    <w:rsid w:val="00D70644"/>
  </w:style>
  <w:style w:type="paragraph" w:customStyle="1" w:styleId="67604219F2CD496CB74FD06842C9088D">
    <w:name w:val="67604219F2CD496CB74FD06842C9088D"/>
    <w:rsid w:val="00D70644"/>
  </w:style>
  <w:style w:type="paragraph" w:customStyle="1" w:styleId="F3FECC3FB11A4AFDB0202237F967642A">
    <w:name w:val="F3FECC3FB11A4AFDB0202237F967642A"/>
    <w:rsid w:val="00D70644"/>
  </w:style>
  <w:style w:type="paragraph" w:customStyle="1" w:styleId="D93935EE995E4A64BD90BB08F6CB1599">
    <w:name w:val="D93935EE995E4A64BD90BB08F6CB1599"/>
    <w:rsid w:val="00D70644"/>
  </w:style>
  <w:style w:type="paragraph" w:customStyle="1" w:styleId="E3319CAD3FA24C7DBA916155FE626FF3">
    <w:name w:val="E3319CAD3FA24C7DBA916155FE626FF3"/>
    <w:rsid w:val="00D70644"/>
  </w:style>
  <w:style w:type="paragraph" w:customStyle="1" w:styleId="3ED9E8339CFE428891ED6977F860FBA2">
    <w:name w:val="3ED9E8339CFE428891ED6977F860FBA2"/>
    <w:rsid w:val="00D70644"/>
  </w:style>
  <w:style w:type="paragraph" w:customStyle="1" w:styleId="B5F9A728BA6B4611AAA501B135CD49E4">
    <w:name w:val="B5F9A728BA6B4611AAA501B135CD49E4"/>
    <w:rsid w:val="00D70644"/>
  </w:style>
  <w:style w:type="paragraph" w:customStyle="1" w:styleId="828D7B255DBB4FE5AAED1A05C9C23836">
    <w:name w:val="828D7B255DBB4FE5AAED1A05C9C23836"/>
    <w:rsid w:val="00D70644"/>
  </w:style>
  <w:style w:type="paragraph" w:customStyle="1" w:styleId="64C48DBFC9124583B38996AEE0389463">
    <w:name w:val="64C48DBFC9124583B38996AEE0389463"/>
    <w:rsid w:val="00D70644"/>
  </w:style>
  <w:style w:type="paragraph" w:customStyle="1" w:styleId="C56910828B4D49059B3479F28BD19F51">
    <w:name w:val="C56910828B4D49059B3479F28BD19F51"/>
    <w:rsid w:val="00D70644"/>
  </w:style>
  <w:style w:type="paragraph" w:customStyle="1" w:styleId="602666DA1D8E48CE93DED8FDB7D599F0">
    <w:name w:val="602666DA1D8E48CE93DED8FDB7D599F0"/>
    <w:rsid w:val="00D70644"/>
  </w:style>
  <w:style w:type="paragraph" w:customStyle="1" w:styleId="63B2540AD17A4C8F815CA89B5BE84E75">
    <w:name w:val="63B2540AD17A4C8F815CA89B5BE84E75"/>
    <w:rsid w:val="00D70644"/>
  </w:style>
  <w:style w:type="paragraph" w:customStyle="1" w:styleId="06E4AC9EC655400CB198644A636229B7">
    <w:name w:val="06E4AC9EC655400CB198644A636229B7"/>
    <w:rsid w:val="00D70644"/>
  </w:style>
  <w:style w:type="paragraph" w:customStyle="1" w:styleId="C8A6F3FE7F374B98A5DA3A0B5880CA9C">
    <w:name w:val="C8A6F3FE7F374B98A5DA3A0B5880CA9C"/>
    <w:rsid w:val="00D70644"/>
  </w:style>
  <w:style w:type="paragraph" w:customStyle="1" w:styleId="95B74A2B1B6E4646B7DC65979D253348">
    <w:name w:val="95B74A2B1B6E4646B7DC65979D253348"/>
    <w:rsid w:val="00D70644"/>
  </w:style>
  <w:style w:type="paragraph" w:customStyle="1" w:styleId="7578AB3FEA9E4AD8A4CD54E5FC098B5E">
    <w:name w:val="7578AB3FEA9E4AD8A4CD54E5FC098B5E"/>
    <w:rsid w:val="00D70644"/>
  </w:style>
  <w:style w:type="paragraph" w:customStyle="1" w:styleId="73F98153C32642A8B8BC2B05BFEC76E4">
    <w:name w:val="73F98153C32642A8B8BC2B05BFEC76E4"/>
    <w:rsid w:val="00D70644"/>
  </w:style>
  <w:style w:type="paragraph" w:customStyle="1" w:styleId="0202F7CB7720428295131E80281FC14A">
    <w:name w:val="0202F7CB7720428295131E80281FC14A"/>
    <w:rsid w:val="00D70644"/>
  </w:style>
  <w:style w:type="paragraph" w:customStyle="1" w:styleId="5487CB3F007D40D5A45231BDA66C5FA0">
    <w:name w:val="5487CB3F007D40D5A45231BDA66C5FA0"/>
    <w:rsid w:val="00D70644"/>
  </w:style>
  <w:style w:type="paragraph" w:customStyle="1" w:styleId="BDF0C67DA04A4511A3BE8EBB2EE509BC">
    <w:name w:val="BDF0C67DA04A4511A3BE8EBB2EE509BC"/>
    <w:rsid w:val="00D706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489E097AC1742869A655D7E54E688" ma:contentTypeVersion="15" ma:contentTypeDescription="Create a new document." ma:contentTypeScope="" ma:versionID="57b9ed82ed4f9be4a6c45c424ee54521">
  <xsd:schema xmlns:xsd="http://www.w3.org/2001/XMLSchema" xmlns:xs="http://www.w3.org/2001/XMLSchema" xmlns:p="http://schemas.microsoft.com/office/2006/metadata/properties" xmlns:ns2="95a160ff-ceff-4aef-91a1-7b857778101c" xmlns:ns3="84936650-cf82-4cca-b998-ad758d5efbaa" targetNamespace="http://schemas.microsoft.com/office/2006/metadata/properties" ma:root="true" ma:fieldsID="b656c3d258e02c36fc7d37c330348c64" ns2:_="" ns3:_="">
    <xsd:import namespace="95a160ff-ceff-4aef-91a1-7b857778101c"/>
    <xsd:import namespace="84936650-cf82-4cca-b998-ad758d5ef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SendToClien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160ff-ceff-4aef-91a1-7b8577781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efd71d-1a75-4212-b00d-ef1a764cd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endToClient" ma:index="21" nillable="true" ma:displayName="Send To Client " ma:description="Available info to send to client " ma:format="Dropdown" ma:internalName="SendToClient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36650-cf82-4cca-b998-ad758d5ef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75c0cc-6fce-416e-a485-f116e8f6e563}" ma:internalName="TaxCatchAll" ma:showField="CatchAllData" ma:web="84936650-cf82-4cca-b998-ad758d5ef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160ff-ceff-4aef-91a1-7b857778101c">
      <Terms xmlns="http://schemas.microsoft.com/office/infopath/2007/PartnerControls"/>
    </lcf76f155ced4ddcb4097134ff3c332f>
    <SendToClient xmlns="95a160ff-ceff-4aef-91a1-7b857778101c" xsi:nil="true"/>
    <TaxCatchAll xmlns="84936650-cf82-4cca-b998-ad758d5efb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FCDBB-E42A-47A7-BA39-3A89BAE09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160ff-ceff-4aef-91a1-7b857778101c"/>
    <ds:schemaRef ds:uri="84936650-cf82-4cca-b998-ad758d5ef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0F7B87-830E-405D-8651-B88E97AC9F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CE5B2E-03B7-4CF8-BB1F-F762E968C7D7}">
  <ds:schemaRefs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95a160ff-ceff-4aef-91a1-7b857778101c"/>
    <ds:schemaRef ds:uri="http://schemas.microsoft.com/office/infopath/2007/PartnerControls"/>
    <ds:schemaRef ds:uri="84936650-cf82-4cca-b998-ad758d5efbaa"/>
  </ds:schemaRefs>
</ds:datastoreItem>
</file>

<file path=customXml/itemProps4.xml><?xml version="1.0" encoding="utf-8"?>
<ds:datastoreItem xmlns:ds="http://schemas.openxmlformats.org/officeDocument/2006/customXml" ds:itemID="{38F9F868-FAFE-4E3A-ACFC-B59FB4428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IDFL-FF-MS01- Multiple Standards Application Form CN(5.0) (2).dotx</Template>
  <TotalTime>3</TotalTime>
  <Pages>8</Pages>
  <Words>6656</Words>
  <Characters>3059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Minimum Sample Size:</vt:lpstr>
    </vt:vector>
  </TitlesOfParts>
  <Company>IDFL</Company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Minimum Sample Size:</dc:title>
  <dc:creator>IDFL</dc:creator>
  <cp:lastModifiedBy>Kirtis Kennard</cp:lastModifiedBy>
  <cp:revision>5</cp:revision>
  <cp:lastPrinted>2020-08-25T22:16:00Z</cp:lastPrinted>
  <dcterms:created xsi:type="dcterms:W3CDTF">2025-02-01T23:27:00Z</dcterms:created>
  <dcterms:modified xsi:type="dcterms:W3CDTF">2025-05-13T19:43:00Z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0x01010070C489E097AC1742869A655D7E54E688</vt:lpwstr>
  </property>
  <property fmtid="{D5CDD505-2E9C-101B-9397-08002B2CF9AE}" pid="3" name="Order">
    <vt:r8>25000</vt:r8>
  </property>
  <property fmtid="{D5CDD505-2E9C-101B-9397-08002B2CF9AE}" pid="4" name="MediaServiceImageTags">
    <vt:lpwstr/>
  </property>
</Properties>
</file>